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6AB3" w14:textId="483EBEB8" w:rsidR="001F5AA0" w:rsidRDefault="001F5AA0" w:rsidP="00C4677A">
      <w:pPr>
        <w:spacing w:line="240" w:lineRule="auto"/>
        <w:rPr>
          <w:rFonts w:cs="Times New Roman"/>
          <w:szCs w:val="24"/>
        </w:rPr>
      </w:pPr>
    </w:p>
    <w:p w14:paraId="4BC254EA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eastAsia="Calibri" w:hAnsi="Chu Van An" w:cs="Chu Van An"/>
          <w:szCs w:val="24"/>
          <w:lang w:val="nl-NL"/>
        </w:rPr>
        <w:t xml:space="preserve">Có bao nhiêu số có bốn chữ số khác nhau được tạo thành từ các chữ số </w:t>
      </w:r>
      <w:r w:rsidRPr="00F544C8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591E314B" wp14:editId="7655E5A8">
            <wp:extent cx="600075" cy="200025"/>
            <wp:effectExtent l="0" t="0" r="9525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?</w:t>
      </w:r>
    </w:p>
    <w:p w14:paraId="79407FA1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nl-NL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2"/>
          <w:szCs w:val="24"/>
        </w:rPr>
        <w:drawing>
          <wp:inline distT="0" distB="0" distL="0" distR="0" wp14:anchorId="58584EF2" wp14:editId="4ED98FED">
            <wp:extent cx="200025" cy="238125"/>
            <wp:effectExtent l="0" t="0" r="9525" b="9525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2"/>
          <w:szCs w:val="24"/>
        </w:rPr>
        <w:drawing>
          <wp:inline distT="0" distB="0" distL="0" distR="0" wp14:anchorId="0B73542A" wp14:editId="6270734C">
            <wp:extent cx="161925" cy="228600"/>
            <wp:effectExtent l="0" t="0" r="9525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2"/>
          <w:szCs w:val="24"/>
        </w:rPr>
        <w:drawing>
          <wp:inline distT="0" distB="0" distL="0" distR="0" wp14:anchorId="0F04129D" wp14:editId="2A4AC902">
            <wp:extent cx="200025" cy="238125"/>
            <wp:effectExtent l="0" t="0" r="9525" b="9525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2"/>
          <w:szCs w:val="24"/>
        </w:rPr>
        <w:drawing>
          <wp:inline distT="0" distB="0" distL="0" distR="0" wp14:anchorId="120E1F81" wp14:editId="42DB602B">
            <wp:extent cx="161925" cy="228600"/>
            <wp:effectExtent l="0" t="0" r="9525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</w:p>
    <w:p w14:paraId="3A6D2F89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b/>
          <w:szCs w:val="24"/>
          <w:lang w:val="nl-NL"/>
        </w:rPr>
      </w:pPr>
      <w:r w:rsidRPr="00F544C8">
        <w:rPr>
          <w:rFonts w:ascii="Chu Van An" w:eastAsia="Calibri" w:hAnsi="Chu Van An" w:cs="Chu Van An"/>
          <w:bCs/>
          <w:iCs/>
          <w:szCs w:val="24"/>
          <w:lang w:val="nl-NL"/>
        </w:rPr>
        <w:t xml:space="preserve">Cho cấp số nhân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75053652" wp14:editId="6401ECC9">
            <wp:extent cx="295275" cy="257175"/>
            <wp:effectExtent l="0" t="0" r="9525" b="952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Cs/>
          <w:iCs/>
          <w:szCs w:val="24"/>
          <w:lang w:val="nl-NL"/>
        </w:rPr>
        <w:t xml:space="preserve"> với </w:t>
      </w:r>
      <w:r w:rsidRPr="00F544C8">
        <w:rPr>
          <w:rFonts w:ascii="Chu Van An" w:hAnsi="Chu Van An" w:cs="Chu Van An"/>
          <w:noProof/>
          <w:position w:val="-12"/>
          <w:szCs w:val="24"/>
        </w:rPr>
        <w:drawing>
          <wp:inline distT="0" distB="0" distL="0" distR="0" wp14:anchorId="38E5C4BE" wp14:editId="61B9922D">
            <wp:extent cx="381000" cy="22860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Cs/>
          <w:iCs/>
          <w:szCs w:val="24"/>
          <w:lang w:val="nl-NL"/>
        </w:rPr>
        <w:t xml:space="preserve">, công bội </w:t>
      </w:r>
      <w:r w:rsidRPr="00F544C8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2729AA6E" wp14:editId="047C0EE3">
            <wp:extent cx="352425" cy="200025"/>
            <wp:effectExtent l="0" t="0" r="9525" b="9525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Cs/>
          <w:iCs/>
          <w:szCs w:val="24"/>
          <w:lang w:val="nl-NL"/>
        </w:rPr>
        <w:t xml:space="preserve">. Số hạng </w:t>
      </w:r>
      <w:r w:rsidRPr="00F544C8">
        <w:rPr>
          <w:rFonts w:ascii="Chu Van An" w:hAnsi="Chu Van An" w:cs="Chu Van An"/>
          <w:noProof/>
          <w:position w:val="-12"/>
          <w:szCs w:val="24"/>
        </w:rPr>
        <w:drawing>
          <wp:inline distT="0" distB="0" distL="0" distR="0" wp14:anchorId="2653D489" wp14:editId="790D5CD7">
            <wp:extent cx="161925" cy="228600"/>
            <wp:effectExtent l="0" t="0" r="9525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Cs/>
          <w:iCs/>
          <w:szCs w:val="24"/>
          <w:lang w:val="nl-NL"/>
        </w:rPr>
        <w:t xml:space="preserve"> của cấp số nhân đã cho bằng</w:t>
      </w:r>
    </w:p>
    <w:p w14:paraId="09C571EA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szCs w:val="24"/>
          <w:lang w:val="nl-NL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F544C8">
        <w:rPr>
          <w:rFonts w:ascii="Chu Van An" w:eastAsia="Calibri" w:hAnsi="Chu Van An" w:cs="Chu Van An"/>
          <w:szCs w:val="24"/>
          <w:lang w:val="nl-NL"/>
        </w:rPr>
        <w:t>12.</w:t>
      </w:r>
      <w:r w:rsidRPr="00F544C8">
        <w:rPr>
          <w:rFonts w:ascii="Chu Van An" w:eastAsia="Calibri" w:hAnsi="Chu Van An" w:cs="Chu Van An"/>
          <w:b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F544C8">
        <w:rPr>
          <w:rFonts w:ascii="Chu Van An" w:eastAsia="Calibri" w:hAnsi="Chu Van An" w:cs="Chu Van An"/>
          <w:szCs w:val="24"/>
          <w:lang w:val="nl-NL"/>
        </w:rPr>
        <w:t>7.</w:t>
      </w:r>
      <w:r w:rsidRPr="00F544C8">
        <w:rPr>
          <w:rFonts w:ascii="Chu Van An" w:eastAsia="Calibri" w:hAnsi="Chu Van An" w:cs="Chu Van An"/>
          <w:b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F544C8">
        <w:rPr>
          <w:rFonts w:ascii="Chu Van An" w:eastAsia="Calibri" w:hAnsi="Chu Van An" w:cs="Chu Van An"/>
          <w:szCs w:val="24"/>
          <w:lang w:val="nl-NL"/>
        </w:rPr>
        <w:t>24.</w:t>
      </w:r>
      <w:r w:rsidRPr="00F544C8">
        <w:rPr>
          <w:rFonts w:ascii="Chu Van An" w:eastAsia="Calibri" w:hAnsi="Chu Van An" w:cs="Chu Van An"/>
          <w:b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F544C8">
        <w:rPr>
          <w:rFonts w:ascii="Chu Van An" w:eastAsia="Calibri" w:hAnsi="Chu Van An" w:cs="Chu Van An"/>
          <w:szCs w:val="24"/>
          <w:lang w:val="nl-NL"/>
        </w:rPr>
        <w:t>48.</w:t>
      </w:r>
    </w:p>
    <w:p w14:paraId="76AFDAFF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Cho hàm số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10AF927A" wp14:editId="3A931B3A">
            <wp:extent cx="609600" cy="257175"/>
            <wp:effectExtent l="0" t="0" r="0" b="9525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có bảng biến thiên như sau:</w:t>
      </w:r>
    </w:p>
    <w:p w14:paraId="5371634B" w14:textId="77777777" w:rsidR="00FA2853" w:rsidRPr="00F544C8" w:rsidRDefault="00FA2853" w:rsidP="00FA2853">
      <w:pPr>
        <w:spacing w:line="240" w:lineRule="auto"/>
        <w:ind w:left="992"/>
        <w:contextualSpacing/>
        <w:jc w:val="center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noProof/>
          <w:szCs w:val="24"/>
        </w:rPr>
        <w:drawing>
          <wp:inline distT="0" distB="0" distL="0" distR="0" wp14:anchorId="38884FCB" wp14:editId="606A02C6">
            <wp:extent cx="3933825" cy="1143000"/>
            <wp:effectExtent l="0" t="0" r="9525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1B6C" w14:textId="77777777" w:rsidR="00FA2853" w:rsidRPr="00F544C8" w:rsidRDefault="00FA2853" w:rsidP="00FA2853">
      <w:pPr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szCs w:val="24"/>
          <w:lang w:val="nl-NL"/>
        </w:rPr>
      </w:pPr>
      <w:r w:rsidRPr="00F544C8">
        <w:rPr>
          <w:rFonts w:ascii="Chu Van An" w:eastAsia="Calibri" w:hAnsi="Chu Van An" w:cs="Chu Van An"/>
          <w:szCs w:val="24"/>
        </w:rPr>
        <w:t xml:space="preserve">Hàm số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5DF95293" wp14:editId="40E1B9C7">
            <wp:extent cx="609600" cy="257175"/>
            <wp:effectExtent l="0" t="0" r="0" b="9525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đồng biến trên khoảng nào dưới đây?</w:t>
      </w:r>
    </w:p>
    <w:p w14:paraId="1F57DCA5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b/>
          <w:szCs w:val="24"/>
          <w:lang w:val="nl-NL"/>
        </w:rPr>
      </w:pPr>
      <w:r w:rsidRPr="00F544C8">
        <w:rPr>
          <w:rFonts w:ascii="Chu Van An" w:hAnsi="Chu Van An" w:cs="Chu Van An"/>
          <w:b/>
          <w:color w:val="0000FF"/>
          <w:szCs w:val="24"/>
          <w:lang w:val="nl-NL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2EA0E21C" wp14:editId="6D0F0557">
            <wp:extent cx="342900" cy="257175"/>
            <wp:effectExtent l="0" t="0" r="0" b="952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hAnsi="Chu Van An" w:cs="Chu Van An"/>
          <w:b/>
          <w:szCs w:val="24"/>
          <w:lang w:val="nl-NL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nl-NL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744CCB25" wp14:editId="411A440D">
            <wp:extent cx="409575" cy="257175"/>
            <wp:effectExtent l="0" t="0" r="9525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hAnsi="Chu Van An" w:cs="Chu Van An"/>
          <w:b/>
          <w:szCs w:val="24"/>
          <w:lang w:val="nl-NL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nl-NL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27B17912" wp14:editId="5E7E72EA">
            <wp:extent cx="428625" cy="257175"/>
            <wp:effectExtent l="0" t="0" r="9525" b="952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hAnsi="Chu Van An" w:cs="Chu Van An"/>
          <w:b/>
          <w:szCs w:val="24"/>
          <w:lang w:val="nl-NL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nl-NL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340B70DF" wp14:editId="35F5EA23">
            <wp:extent cx="561975" cy="257175"/>
            <wp:effectExtent l="0" t="0" r="9525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</w:p>
    <w:p w14:paraId="08B87AB0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nl-NL"/>
        </w:rPr>
      </w:pPr>
      <w:r w:rsidRPr="00F544C8">
        <w:rPr>
          <w:rFonts w:ascii="Chu Van An" w:eastAsia="Calibri" w:hAnsi="Chu Van An" w:cs="Chu Van An"/>
          <w:szCs w:val="24"/>
          <w:lang w:val="nl-NL"/>
        </w:rPr>
        <w:t xml:space="preserve">Cho hàm số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3624135D" wp14:editId="210797AD">
            <wp:extent cx="371475" cy="257175"/>
            <wp:effectExtent l="0" t="0" r="9525" b="952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 xml:space="preserve"> có bảng biến thiên như sau:</w:t>
      </w:r>
    </w:p>
    <w:p w14:paraId="28477620" w14:textId="77777777" w:rsidR="00FA2853" w:rsidRPr="00F544C8" w:rsidRDefault="00FA2853" w:rsidP="00FA2853">
      <w:pPr>
        <w:spacing w:line="240" w:lineRule="auto"/>
        <w:ind w:left="992"/>
        <w:jc w:val="center"/>
        <w:rPr>
          <w:rFonts w:ascii="Chu Van An" w:eastAsia="Calibri" w:hAnsi="Chu Van An" w:cs="Chu Van An"/>
          <w:noProof/>
          <w:szCs w:val="24"/>
        </w:rPr>
      </w:pPr>
      <w:r w:rsidRPr="00F544C8">
        <w:rPr>
          <w:rFonts w:ascii="Chu Van An" w:eastAsia="Calibri" w:hAnsi="Chu Van An" w:cs="Chu Van An"/>
          <w:noProof/>
          <w:szCs w:val="24"/>
        </w:rPr>
        <w:drawing>
          <wp:inline distT="0" distB="0" distL="0" distR="0" wp14:anchorId="3B5286DD" wp14:editId="680C9CE8">
            <wp:extent cx="3829050" cy="148590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6857" w14:textId="77777777" w:rsidR="00FA2853" w:rsidRPr="00F544C8" w:rsidRDefault="00FA2853" w:rsidP="00FA2853">
      <w:pPr>
        <w:spacing w:line="240" w:lineRule="auto"/>
        <w:ind w:left="992"/>
        <w:jc w:val="both"/>
        <w:rPr>
          <w:rFonts w:ascii="Chu Van An" w:eastAsia="Calibri" w:hAnsi="Chu Van An" w:cs="Chu Van An"/>
          <w:b/>
          <w:noProof/>
          <w:szCs w:val="24"/>
        </w:rPr>
      </w:pPr>
      <w:r w:rsidRPr="00F544C8">
        <w:rPr>
          <w:rFonts w:ascii="Chu Van An" w:eastAsia="Calibri" w:hAnsi="Chu Van An" w:cs="Chu Van An"/>
          <w:noProof/>
          <w:szCs w:val="24"/>
        </w:rPr>
        <w:t>Hàm số có cực tiểu là</w:t>
      </w:r>
    </w:p>
    <w:p w14:paraId="772EACB7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noProof/>
          <w:szCs w:val="24"/>
        </w:rPr>
      </w:pPr>
      <w:r w:rsidRPr="00F544C8">
        <w:rPr>
          <w:rFonts w:ascii="Chu Van An" w:eastAsia="Calibri" w:hAnsi="Chu Van An" w:cs="Chu Van An"/>
          <w:b/>
          <w:bCs/>
          <w:noProof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46EC5B34" wp14:editId="7473BB72">
            <wp:extent cx="428625" cy="180975"/>
            <wp:effectExtent l="0" t="0" r="9525" b="952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noProof/>
          <w:szCs w:val="24"/>
        </w:rPr>
        <w:t>.</w:t>
      </w:r>
      <w:r w:rsidRPr="00F544C8">
        <w:rPr>
          <w:rFonts w:ascii="Chu Van An" w:eastAsia="Calibri" w:hAnsi="Chu Van An" w:cs="Chu Van An"/>
          <w:b/>
          <w:noProof/>
          <w:szCs w:val="24"/>
        </w:rPr>
        <w:tab/>
      </w:r>
      <w:r w:rsidRPr="00F544C8">
        <w:rPr>
          <w:rFonts w:ascii="Chu Van An" w:eastAsia="Calibri" w:hAnsi="Chu Van An" w:cs="Chu Van An"/>
          <w:b/>
          <w:bCs/>
          <w:noProof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16EAF14A" wp14:editId="4E375483">
            <wp:extent cx="333375" cy="180975"/>
            <wp:effectExtent l="0" t="0" r="9525" b="952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noProof/>
          <w:szCs w:val="24"/>
        </w:rPr>
        <w:t>.</w:t>
      </w:r>
      <w:r w:rsidRPr="00F544C8">
        <w:rPr>
          <w:rFonts w:ascii="Chu Van An" w:eastAsia="Calibri" w:hAnsi="Chu Van An" w:cs="Chu Van An"/>
          <w:b/>
          <w:noProof/>
          <w:szCs w:val="24"/>
        </w:rPr>
        <w:tab/>
      </w:r>
      <w:r w:rsidRPr="00F544C8">
        <w:rPr>
          <w:rFonts w:ascii="Chu Van An" w:eastAsia="Calibri" w:hAnsi="Chu Van An" w:cs="Chu Van An"/>
          <w:b/>
          <w:bCs/>
          <w:noProof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3BB1FB02" wp14:editId="35F75844">
            <wp:extent cx="352425" cy="200025"/>
            <wp:effectExtent l="0" t="0" r="9525" b="952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noProof/>
          <w:szCs w:val="24"/>
        </w:rPr>
        <w:t>.</w:t>
      </w:r>
      <w:r w:rsidRPr="00F544C8">
        <w:rPr>
          <w:rFonts w:ascii="Chu Van An" w:eastAsia="Calibri" w:hAnsi="Chu Van An" w:cs="Chu Van An"/>
          <w:b/>
          <w:noProof/>
          <w:szCs w:val="24"/>
        </w:rPr>
        <w:tab/>
      </w:r>
      <w:r w:rsidRPr="00F544C8">
        <w:rPr>
          <w:rFonts w:ascii="Chu Van An" w:eastAsia="Calibri" w:hAnsi="Chu Van An" w:cs="Chu Van An"/>
          <w:b/>
          <w:bCs/>
          <w:noProof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6D01E8B1" wp14:editId="7D48ACC8">
            <wp:extent cx="428625" cy="200025"/>
            <wp:effectExtent l="0" t="0" r="9525" b="952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noProof/>
          <w:szCs w:val="24"/>
        </w:rPr>
        <w:t>.</w:t>
      </w:r>
    </w:p>
    <w:p w14:paraId="54A4E3E3" w14:textId="77777777" w:rsidR="00FA2853" w:rsidRPr="00F544C8" w:rsidRDefault="00FA2853" w:rsidP="00FA2853">
      <w:pPr>
        <w:pStyle w:val="ListParagraph"/>
        <w:keepLines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Cho hàm số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681976CE" wp14:editId="33EFAA4F">
            <wp:extent cx="371475" cy="257175"/>
            <wp:effectExtent l="0" t="0" r="9525" b="952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có bảng biến thiên như sau:</w:t>
      </w:r>
    </w:p>
    <w:p w14:paraId="54C75B99" w14:textId="77777777" w:rsidR="00FA2853" w:rsidRPr="00F544C8" w:rsidRDefault="00FA2853" w:rsidP="00FA2853">
      <w:pPr>
        <w:spacing w:line="240" w:lineRule="auto"/>
        <w:ind w:left="992"/>
        <w:jc w:val="center"/>
        <w:rPr>
          <w:rFonts w:ascii="Chu Van An" w:eastAsia="Calibri" w:hAnsi="Chu Van An" w:cs="Chu Van An"/>
          <w:noProof/>
          <w:szCs w:val="24"/>
        </w:rPr>
      </w:pPr>
      <w:r w:rsidRPr="00F544C8">
        <w:rPr>
          <w:rFonts w:ascii="Chu Van An" w:eastAsia="Calibri" w:hAnsi="Chu Van An" w:cs="Chu Van An"/>
          <w:noProof/>
          <w:szCs w:val="24"/>
        </w:rPr>
        <w:drawing>
          <wp:inline distT="0" distB="0" distL="0" distR="0" wp14:anchorId="0C655AA4" wp14:editId="2752F310">
            <wp:extent cx="5476875" cy="381000"/>
            <wp:effectExtent l="0" t="0" r="9525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1D824" w14:textId="77777777" w:rsidR="00FA2853" w:rsidRPr="00F544C8" w:rsidRDefault="00FA2853" w:rsidP="00FA2853">
      <w:pPr>
        <w:spacing w:line="240" w:lineRule="auto"/>
        <w:ind w:left="992"/>
        <w:rPr>
          <w:rFonts w:ascii="Chu Van An" w:eastAsia="Calibri" w:hAnsi="Chu Van An" w:cs="Chu Van An"/>
          <w:noProof/>
          <w:szCs w:val="24"/>
        </w:rPr>
      </w:pPr>
      <w:r w:rsidRPr="00F544C8">
        <w:rPr>
          <w:rFonts w:ascii="Chu Van An" w:eastAsia="Calibri" w:hAnsi="Chu Van An" w:cs="Chu Van An"/>
          <w:noProof/>
          <w:szCs w:val="24"/>
        </w:rPr>
        <w:t>Hỏi hàm số có bao nhiêu điểm cực trị?</w:t>
      </w:r>
    </w:p>
    <w:p w14:paraId="6A9DDBEE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b/>
          <w:szCs w:val="24"/>
        </w:rPr>
        <w:t>4</w:t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b/>
          <w:szCs w:val="24"/>
        </w:rPr>
        <w:t>3</w:t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b/>
          <w:szCs w:val="24"/>
        </w:rPr>
        <w:t>5</w:t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4"/>
          <w:szCs w:val="24"/>
        </w:rPr>
        <w:drawing>
          <wp:inline distT="0" distB="0" distL="0" distR="0" wp14:anchorId="34436A1B" wp14:editId="194A579E">
            <wp:extent cx="123825" cy="161925"/>
            <wp:effectExtent l="0" t="0" r="9525" b="952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450B273B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b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Đồ thị hàm số </w:t>
      </w:r>
      <w:r w:rsidRPr="00F544C8">
        <w:rPr>
          <w:rFonts w:ascii="Chu Van An" w:hAnsi="Chu Van An" w:cs="Chu Van An"/>
          <w:noProof/>
          <w:position w:val="-24"/>
          <w:szCs w:val="24"/>
        </w:rPr>
        <w:drawing>
          <wp:inline distT="0" distB="0" distL="0" distR="0" wp14:anchorId="540FF8A7" wp14:editId="03C2F79D">
            <wp:extent cx="571500" cy="428625"/>
            <wp:effectExtent l="0" t="0" r="0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có đường tiệm cận đứng là</w:t>
      </w:r>
    </w:p>
    <w:p w14:paraId="57ECE03E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69A1E673" wp14:editId="0312AE43">
            <wp:extent cx="428625" cy="180975"/>
            <wp:effectExtent l="0" t="0" r="9525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7EB3E3B4" wp14:editId="56336667">
            <wp:extent cx="428625" cy="200025"/>
            <wp:effectExtent l="0" t="0" r="9525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0CEC717C" wp14:editId="65CA6362">
            <wp:extent cx="428625" cy="180975"/>
            <wp:effectExtent l="0" t="0" r="9525" b="952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20538F6E" wp14:editId="40B226DC">
            <wp:extent cx="466725" cy="219075"/>
            <wp:effectExtent l="0" t="0" r="9525" b="9525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39440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nl-NL"/>
        </w:rPr>
      </w:pPr>
      <w:r w:rsidRPr="00F544C8">
        <w:rPr>
          <w:rFonts w:ascii="Chu Van An" w:eastAsia="Calibri" w:hAnsi="Chu Van An" w:cs="Chu Van An"/>
          <w:szCs w:val="24"/>
          <w:lang w:val="nl-NL"/>
        </w:rPr>
        <w:t>Đồ thị của hàm số nào dưới đây có dạng như đường cong trong hình bên?</w:t>
      </w:r>
    </w:p>
    <w:p w14:paraId="483B1A0A" w14:textId="77777777" w:rsidR="00FA2853" w:rsidRPr="00F544C8" w:rsidRDefault="00FA2853" w:rsidP="00FA2853">
      <w:pPr>
        <w:spacing w:line="240" w:lineRule="auto"/>
        <w:ind w:left="992"/>
        <w:jc w:val="center"/>
        <w:rPr>
          <w:rFonts w:ascii="Chu Van An" w:eastAsia="Calibri" w:hAnsi="Chu Van An" w:cs="Chu Van An"/>
          <w:b/>
          <w:szCs w:val="24"/>
          <w:lang w:val="nl-NL"/>
        </w:rPr>
      </w:pPr>
      <w:r w:rsidRPr="00F544C8">
        <w:rPr>
          <w:rFonts w:ascii="Chu Van An" w:eastAsia="Calibri" w:hAnsi="Chu Van An" w:cs="Chu Van An"/>
          <w:b/>
          <w:noProof/>
          <w:szCs w:val="24"/>
        </w:rPr>
        <w:drawing>
          <wp:inline distT="0" distB="0" distL="0" distR="0" wp14:anchorId="0D898CBC" wp14:editId="70E8AE5C">
            <wp:extent cx="1838325" cy="1800225"/>
            <wp:effectExtent l="0" t="0" r="9525" b="952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D3B7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szCs w:val="24"/>
          <w:lang w:val="nl-NL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lastRenderedPageBreak/>
        <w:t xml:space="preserve">A.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2975E3C1" wp14:editId="2AAF1EFC">
            <wp:extent cx="1038225" cy="228600"/>
            <wp:effectExtent l="0" t="0" r="9525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b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1B44620C" wp14:editId="29721830">
            <wp:extent cx="952500" cy="22860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b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1916BB43" wp14:editId="181ABA4E">
            <wp:extent cx="1038225" cy="228600"/>
            <wp:effectExtent l="0" t="0" r="9525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b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546A0851" wp14:editId="02CDFE4B">
            <wp:extent cx="647700" cy="390525"/>
            <wp:effectExtent l="0" t="0" r="0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</w:p>
    <w:p w14:paraId="5060E467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nl-NL"/>
        </w:rPr>
      </w:pPr>
      <w:r w:rsidRPr="00F544C8">
        <w:rPr>
          <w:rFonts w:ascii="Chu Van An" w:eastAsia="Calibri" w:hAnsi="Chu Van An" w:cs="Chu Van An"/>
          <w:szCs w:val="24"/>
          <w:lang w:val="nl-NL"/>
        </w:rPr>
        <w:t xml:space="preserve">Đồ thị </w:t>
      </w:r>
      <w:r w:rsidRPr="00F544C8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33A1482E" wp14:editId="4D5AEABF">
            <wp:extent cx="981075" cy="228600"/>
            <wp:effectExtent l="0" t="0" r="9525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 xml:space="preserve"> cắt trục tung tại điểm có tung độ bằng</w:t>
      </w:r>
    </w:p>
    <w:p w14:paraId="302723DA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nl-NL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33EC90A8" wp14:editId="15764CC2">
            <wp:extent cx="238125" cy="219075"/>
            <wp:effectExtent l="0" t="0" r="9525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b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4"/>
          <w:szCs w:val="24"/>
        </w:rPr>
        <w:drawing>
          <wp:inline distT="0" distB="0" distL="0" distR="0" wp14:anchorId="766B6C24" wp14:editId="12208DBA">
            <wp:extent cx="190500" cy="161925"/>
            <wp:effectExtent l="0" t="0" r="0" b="952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b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4"/>
          <w:szCs w:val="24"/>
        </w:rPr>
        <w:drawing>
          <wp:inline distT="0" distB="0" distL="0" distR="0" wp14:anchorId="05E9DABC" wp14:editId="777920AE">
            <wp:extent cx="85725" cy="161925"/>
            <wp:effectExtent l="0" t="0" r="9525" b="9525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b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4"/>
          <w:szCs w:val="24"/>
        </w:rPr>
        <w:drawing>
          <wp:inline distT="0" distB="0" distL="0" distR="0" wp14:anchorId="7CE7B0DD" wp14:editId="5F78FFA6">
            <wp:extent cx="123825" cy="161925"/>
            <wp:effectExtent l="0" t="0" r="9525" b="952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3344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nl-NL"/>
        </w:rPr>
      </w:pPr>
      <w:r w:rsidRPr="00F544C8">
        <w:rPr>
          <w:rFonts w:ascii="Chu Van An" w:eastAsia="Calibri" w:hAnsi="Chu Van An" w:cs="Chu Van An"/>
          <w:szCs w:val="24"/>
          <w:lang w:val="nl-NL"/>
        </w:rPr>
        <w:t xml:space="preserve">Với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3FF47CC4" wp14:editId="21632F8A">
            <wp:extent cx="123825" cy="142875"/>
            <wp:effectExtent l="0" t="0" r="9525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 xml:space="preserve"> là số thực dương tùy ý, </w:t>
      </w:r>
      <w:r w:rsidRPr="00F544C8">
        <w:rPr>
          <w:rFonts w:ascii="Chu Van An" w:hAnsi="Chu Van An" w:cs="Chu Van An"/>
          <w:noProof/>
          <w:position w:val="-12"/>
          <w:szCs w:val="24"/>
        </w:rPr>
        <w:drawing>
          <wp:inline distT="0" distB="0" distL="0" distR="0" wp14:anchorId="75238DC8" wp14:editId="70032AE3">
            <wp:extent cx="457200" cy="238125"/>
            <wp:effectExtent l="0" t="0" r="0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 xml:space="preserve"> bằng:</w:t>
      </w:r>
    </w:p>
    <w:p w14:paraId="0B96A613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nl-NL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2"/>
          <w:szCs w:val="24"/>
        </w:rPr>
        <w:drawing>
          <wp:inline distT="0" distB="0" distL="0" distR="0" wp14:anchorId="449142C5" wp14:editId="13BB6699">
            <wp:extent cx="609600" cy="22860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175BA5B2" wp14:editId="31F0544A">
            <wp:extent cx="638175" cy="390525"/>
            <wp:effectExtent l="0" t="0" r="9525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2"/>
          <w:szCs w:val="24"/>
        </w:rPr>
        <w:drawing>
          <wp:inline distT="0" distB="0" distL="0" distR="0" wp14:anchorId="6BDE5E51" wp14:editId="4CD5358C">
            <wp:extent cx="495300" cy="22860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2A7419E5" wp14:editId="43123E75">
            <wp:extent cx="523875" cy="390525"/>
            <wp:effectExtent l="0" t="0" r="0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>.</w:t>
      </w:r>
    </w:p>
    <w:p w14:paraId="2D6DEFBC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Với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2DF2E74C" wp14:editId="5AA00B73">
            <wp:extent cx="123825" cy="142875"/>
            <wp:effectExtent l="0" t="0" r="9525" b="952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là số thực dương tùy ý, </w:t>
      </w:r>
      <w:r w:rsidRPr="00F544C8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48E42780" wp14:editId="73CC227A">
            <wp:extent cx="723900" cy="276225"/>
            <wp:effectExtent l="0" t="0" r="0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bằng</w:t>
      </w:r>
    </w:p>
    <w:p w14:paraId="6D92C80D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79539F5F" wp14:editId="181605DC">
            <wp:extent cx="447675" cy="304800"/>
            <wp:effectExtent l="0" t="0" r="9525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1FEB96A0" wp14:editId="2BFE3977">
            <wp:extent cx="485775" cy="304800"/>
            <wp:effectExtent l="0" t="0" r="952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52EF4CB1" wp14:editId="415E0090">
            <wp:extent cx="447675" cy="304800"/>
            <wp:effectExtent l="0" t="0" r="9525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4E485B1F" wp14:editId="48DC80B0">
            <wp:extent cx="485775" cy="304800"/>
            <wp:effectExtent l="0" t="0" r="952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331182E0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Đạo hàm của hàm số </w:t>
      </w:r>
      <w:r w:rsidRPr="00F544C8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4E41C444" wp14:editId="4C1346DC">
            <wp:extent cx="409575" cy="228600"/>
            <wp:effectExtent l="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là</w:t>
      </w:r>
    </w:p>
    <w:p w14:paraId="41D6916F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1A923DD1" wp14:editId="775A30DF">
            <wp:extent cx="676275" cy="228600"/>
            <wp:effectExtent l="0" t="0" r="9525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5A11D2D2" wp14:editId="78D1AD35">
            <wp:extent cx="428625" cy="228600"/>
            <wp:effectExtent l="0" t="0" r="9525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1EEED22D" wp14:editId="4B01CF01">
            <wp:extent cx="542925" cy="419100"/>
            <wp:effectExtent l="0" t="0" r="9525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1F6F3E38" wp14:editId="09B2B08E">
            <wp:extent cx="600075" cy="228600"/>
            <wp:effectExtent l="0" t="0" r="9525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</w:p>
    <w:p w14:paraId="5F9622CB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eastAsia="Calibri" w:hAnsi="Chu Van An" w:cs="Chu Van An"/>
          <w:szCs w:val="24"/>
          <w:lang w:val="fr-FR"/>
        </w:rPr>
        <w:t xml:space="preserve">Số nghiệm của phương trình </w:t>
      </w:r>
      <w:r w:rsidRPr="00F544C8">
        <w:rPr>
          <w:rFonts w:ascii="Chu Van An" w:hAnsi="Chu Van An" w:cs="Chu Van An"/>
          <w:noProof/>
          <w:position w:val="-4"/>
          <w:szCs w:val="24"/>
        </w:rPr>
        <w:drawing>
          <wp:inline distT="0" distB="0" distL="0" distR="0" wp14:anchorId="272BF2A2" wp14:editId="5C07E96C">
            <wp:extent cx="714375" cy="219075"/>
            <wp:effectExtent l="0" t="0" r="9525" b="952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 xml:space="preserve"> là:</w:t>
      </w:r>
    </w:p>
    <w:p w14:paraId="1DC1ACED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szCs w:val="24"/>
          <w:lang w:val="fr-FR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3692B365" wp14:editId="34F8F765">
            <wp:extent cx="114300" cy="180975"/>
            <wp:effectExtent l="0" t="0" r="0" b="952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4"/>
          <w:szCs w:val="24"/>
        </w:rPr>
        <w:drawing>
          <wp:inline distT="0" distB="0" distL="0" distR="0" wp14:anchorId="4E379F07" wp14:editId="46DCB85E">
            <wp:extent cx="123825" cy="161925"/>
            <wp:effectExtent l="0" t="0" r="9525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b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1C99CC69" wp14:editId="53439EF3">
            <wp:extent cx="123825" cy="180975"/>
            <wp:effectExtent l="0" t="0" r="9525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4"/>
          <w:szCs w:val="24"/>
        </w:rPr>
        <w:drawing>
          <wp:inline distT="0" distB="0" distL="0" distR="0" wp14:anchorId="6435C311" wp14:editId="7D894780">
            <wp:extent cx="85725" cy="161925"/>
            <wp:effectExtent l="0" t="0" r="9525" b="952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  <w:lang w:val="fr-FR"/>
        </w:rPr>
        <w:t>.</w:t>
      </w:r>
    </w:p>
    <w:p w14:paraId="2A13B825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b/>
          <w:bCs/>
          <w:szCs w:val="24"/>
          <w:lang w:val="fr-FR"/>
        </w:rPr>
      </w:pPr>
      <w:r w:rsidRPr="00F544C8">
        <w:rPr>
          <w:rFonts w:ascii="Chu Van An" w:hAnsi="Chu Van An" w:cs="Chu Van An"/>
          <w:szCs w:val="24"/>
          <w:lang w:val="fr-FR"/>
        </w:rPr>
        <w:t xml:space="preserve">Tìm các nghiệm của phương trình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16890206" wp14:editId="211F51DC">
            <wp:extent cx="1019175" cy="257175"/>
            <wp:effectExtent l="0" t="0" r="9525" b="952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szCs w:val="24"/>
          <w:lang w:val="fr-FR"/>
        </w:rPr>
        <w:t>.</w:t>
      </w:r>
    </w:p>
    <w:p w14:paraId="518C382F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fr-FR"/>
        </w:rPr>
      </w:pPr>
      <w:r w:rsidRPr="00F544C8">
        <w:rPr>
          <w:rFonts w:ascii="Chu Van An" w:hAnsi="Chu Van An" w:cs="Chu Van An"/>
          <w:b/>
          <w:color w:val="0000FF"/>
          <w:szCs w:val="24"/>
          <w:lang w:val="fr-FR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499428CF" wp14:editId="53EE5667">
            <wp:extent cx="428625" cy="390525"/>
            <wp:effectExtent l="0" t="0" r="0" b="952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szCs w:val="24"/>
          <w:lang w:val="fr-FR"/>
        </w:rPr>
        <w:t>.</w:t>
      </w:r>
      <w:r w:rsidRPr="00F544C8">
        <w:rPr>
          <w:rFonts w:ascii="Chu Van An" w:hAnsi="Chu Van An" w:cs="Chu Van An"/>
          <w:szCs w:val="24"/>
          <w:lang w:val="fr-FR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fr-FR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79759903" wp14:editId="2F7C0200">
            <wp:extent cx="381000" cy="390525"/>
            <wp:effectExtent l="0" t="0" r="0" b="952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szCs w:val="24"/>
          <w:lang w:val="fr-FR"/>
        </w:rPr>
        <w:t>.</w:t>
      </w:r>
      <w:r w:rsidRPr="00F544C8">
        <w:rPr>
          <w:rFonts w:ascii="Chu Van An" w:hAnsi="Chu Van An" w:cs="Chu Van An"/>
          <w:szCs w:val="24"/>
          <w:lang w:val="fr-FR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fr-FR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436581DB" wp14:editId="28338FD1">
            <wp:extent cx="352425" cy="180975"/>
            <wp:effectExtent l="0" t="0" r="9525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szCs w:val="24"/>
          <w:lang w:val="fr-FR"/>
        </w:rPr>
        <w:t>.</w:t>
      </w:r>
      <w:r w:rsidRPr="00F544C8">
        <w:rPr>
          <w:rFonts w:ascii="Chu Van An" w:hAnsi="Chu Van An" w:cs="Chu Van An"/>
          <w:szCs w:val="24"/>
          <w:lang w:val="fr-FR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fr-FR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5D2115EC" wp14:editId="5952E622">
            <wp:extent cx="342900" cy="180975"/>
            <wp:effectExtent l="0" t="0" r="0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szCs w:val="24"/>
          <w:lang w:val="fr-FR"/>
        </w:rPr>
        <w:t>.</w:t>
      </w:r>
    </w:p>
    <w:p w14:paraId="0B544DA0" w14:textId="77777777" w:rsidR="00FA2853" w:rsidRPr="00F544C8" w:rsidRDefault="00FA2853" w:rsidP="00FA2853">
      <w:pPr>
        <w:pStyle w:val="ListParagraph"/>
        <w:widowControl w:val="0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pt-BR"/>
        </w:rPr>
      </w:pPr>
      <w:r w:rsidRPr="00F544C8">
        <w:rPr>
          <w:rFonts w:ascii="Chu Van An" w:eastAsia="Calibri" w:hAnsi="Chu Van An" w:cs="Chu Van An"/>
          <w:szCs w:val="24"/>
          <w:lang w:val="pt-BR"/>
        </w:rPr>
        <w:t xml:space="preserve">Cho hàm của hàm số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5C5399AA" wp14:editId="0E3AFD81">
            <wp:extent cx="942975" cy="257175"/>
            <wp:effectExtent l="0" t="0" r="9525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pt-BR"/>
        </w:rPr>
        <w:t xml:space="preserve"> Trong các khẳng định sau, khẳng định nào đúng?</w:t>
      </w:r>
    </w:p>
    <w:p w14:paraId="3C32B1D7" w14:textId="77777777" w:rsidR="00FA2853" w:rsidRPr="00F544C8" w:rsidRDefault="00FA2853" w:rsidP="00FA2853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pt-BR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081C032D" wp14:editId="35B28980">
            <wp:extent cx="1533525" cy="390525"/>
            <wp:effectExtent l="0" t="0" r="952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6"/>
          <w:szCs w:val="24"/>
        </w:rPr>
        <w:drawing>
          <wp:inline distT="0" distB="0" distL="0" distR="0" wp14:anchorId="1D51B72A" wp14:editId="62EC7A8E">
            <wp:extent cx="1485900" cy="276225"/>
            <wp:effectExtent l="0" t="0" r="0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</w:p>
    <w:p w14:paraId="7FDD6037" w14:textId="77777777" w:rsidR="00FA2853" w:rsidRPr="00F544C8" w:rsidRDefault="00FA2853" w:rsidP="00FA2853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2526918C" wp14:editId="53AA7A48">
            <wp:extent cx="1257300" cy="390525"/>
            <wp:effectExtent l="0" t="0" r="0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6"/>
          <w:szCs w:val="24"/>
        </w:rPr>
        <w:drawing>
          <wp:inline distT="0" distB="0" distL="0" distR="0" wp14:anchorId="4E21EE80" wp14:editId="06C7963F">
            <wp:extent cx="1485900" cy="276225"/>
            <wp:effectExtent l="0" t="0" r="0" b="9525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</w:p>
    <w:p w14:paraId="6AC11963" w14:textId="77777777" w:rsidR="00FA2853" w:rsidRPr="00F544C8" w:rsidRDefault="00FA2853" w:rsidP="00FA2853">
      <w:pPr>
        <w:pStyle w:val="ListParagraph"/>
        <w:widowControl w:val="0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pt-BR"/>
        </w:rPr>
      </w:pPr>
      <w:r w:rsidRPr="00F544C8">
        <w:rPr>
          <w:rFonts w:ascii="Chu Van An" w:eastAsia="Calibri" w:hAnsi="Chu Van An" w:cs="Chu Van An"/>
          <w:szCs w:val="24"/>
          <w:lang w:val="pt-BR"/>
        </w:rPr>
        <w:t xml:space="preserve">Cho hàm của hàm số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31DB9806" wp14:editId="5063ED4E">
            <wp:extent cx="876300" cy="25717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pt-BR"/>
        </w:rPr>
        <w:t xml:space="preserve"> Trong các khẳng định sau, khẳng định nào đúng?</w:t>
      </w:r>
    </w:p>
    <w:p w14:paraId="0CF7CB1A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pt-BR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pt-BR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24939BFC" wp14:editId="4DD3D36F">
            <wp:extent cx="1485900" cy="390525"/>
            <wp:effectExtent l="0" t="0" r="0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pt-BR"/>
        </w:rPr>
        <w:t>.</w:t>
      </w:r>
      <w:r w:rsidRPr="00F544C8">
        <w:rPr>
          <w:rFonts w:ascii="Chu Van An" w:eastAsia="Calibri" w:hAnsi="Chu Van An" w:cs="Chu Van An"/>
          <w:szCs w:val="24"/>
          <w:lang w:val="pt-B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pt-BR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52632EB4" wp14:editId="42038003">
            <wp:extent cx="1362075" cy="390525"/>
            <wp:effectExtent l="0" t="0" r="9525" b="952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pt-BR"/>
        </w:rPr>
        <w:t>.</w:t>
      </w:r>
    </w:p>
    <w:p w14:paraId="193759A6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pt-BR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pt-BR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6"/>
          <w:szCs w:val="24"/>
        </w:rPr>
        <w:drawing>
          <wp:inline distT="0" distB="0" distL="0" distR="0" wp14:anchorId="1B52DE04" wp14:editId="551BFAA5">
            <wp:extent cx="1485900" cy="276225"/>
            <wp:effectExtent l="0" t="0" r="0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pt-BR"/>
        </w:rPr>
        <w:t>.</w:t>
      </w:r>
      <w:r w:rsidRPr="00F544C8">
        <w:rPr>
          <w:rFonts w:ascii="Chu Van An" w:eastAsia="Calibri" w:hAnsi="Chu Van An" w:cs="Chu Van An"/>
          <w:szCs w:val="24"/>
          <w:lang w:val="pt-B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pt-BR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2D6B78D0" wp14:editId="0F069A7C">
            <wp:extent cx="1609725" cy="39052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pt-BR"/>
        </w:rPr>
        <w:t>.</w:t>
      </w:r>
    </w:p>
    <w:p w14:paraId="7B76E76E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b/>
          <w:szCs w:val="24"/>
          <w:lang w:val="sv-SE"/>
        </w:rPr>
      </w:pPr>
      <w:r w:rsidRPr="00F544C8">
        <w:rPr>
          <w:rFonts w:ascii="Chu Van An" w:eastAsia="Calibri" w:hAnsi="Chu Van An" w:cs="Chu Van An"/>
          <w:szCs w:val="24"/>
          <w:lang w:val="pt-BR"/>
        </w:rPr>
        <w:t xml:space="preserve">Nếu </w:t>
      </w:r>
      <w:r w:rsidRPr="00F544C8">
        <w:rPr>
          <w:rFonts w:ascii="Chu Van An" w:hAnsi="Chu Van An" w:cs="Chu Van An"/>
          <w:noProof/>
          <w:position w:val="-32"/>
          <w:szCs w:val="24"/>
        </w:rPr>
        <w:drawing>
          <wp:inline distT="0" distB="0" distL="0" distR="0" wp14:anchorId="0B612F23" wp14:editId="2A5A0C03">
            <wp:extent cx="914400" cy="466725"/>
            <wp:effectExtent l="0" t="0" r="0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pt-BR"/>
        </w:rPr>
        <w:t xml:space="preserve"> và </w:t>
      </w:r>
      <w:r w:rsidRPr="00F544C8">
        <w:rPr>
          <w:rFonts w:ascii="Chu Van An" w:hAnsi="Chu Van An" w:cs="Chu Van An"/>
          <w:noProof/>
          <w:position w:val="-32"/>
          <w:szCs w:val="24"/>
        </w:rPr>
        <w:drawing>
          <wp:inline distT="0" distB="0" distL="0" distR="0" wp14:anchorId="5B8B8EB4" wp14:editId="13EE7166">
            <wp:extent cx="885825" cy="466725"/>
            <wp:effectExtent l="0" t="0" r="9525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pt-BR"/>
        </w:rPr>
        <w:t>. thì</w:t>
      </w:r>
      <w:r w:rsidRPr="00F544C8">
        <w:rPr>
          <w:rFonts w:ascii="Chu Van An" w:hAnsi="Chu Van An" w:cs="Chu Van An"/>
          <w:noProof/>
          <w:position w:val="-32"/>
          <w:szCs w:val="24"/>
        </w:rPr>
        <w:drawing>
          <wp:inline distT="0" distB="0" distL="0" distR="0" wp14:anchorId="3D812002" wp14:editId="1DB5D148">
            <wp:extent cx="1552575" cy="46672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pt-BR"/>
        </w:rPr>
        <w:t xml:space="preserve"> bằng</w:t>
      </w:r>
    </w:p>
    <w:p w14:paraId="1B9954A9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kern w:val="36"/>
          <w:szCs w:val="24"/>
          <w:lang w:val="sv-SE"/>
        </w:rPr>
      </w:pPr>
      <w:r w:rsidRPr="00F544C8">
        <w:rPr>
          <w:rFonts w:ascii="Chu Van An" w:eastAsia="Calibri" w:hAnsi="Chu Van An" w:cs="Chu Van An"/>
          <w:b/>
          <w:color w:val="0000FF"/>
          <w:kern w:val="36"/>
          <w:szCs w:val="24"/>
          <w:lang w:val="sv-SE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632A87DA" wp14:editId="71AAA815">
            <wp:extent cx="428625" cy="180975"/>
            <wp:effectExtent l="0" t="0" r="9525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kern w:val="36"/>
          <w:szCs w:val="24"/>
          <w:lang w:val="sv-SE"/>
        </w:rPr>
        <w:t>.</w:t>
      </w:r>
      <w:r w:rsidRPr="00F544C8">
        <w:rPr>
          <w:rFonts w:ascii="Chu Van An" w:eastAsia="Calibri" w:hAnsi="Chu Van An" w:cs="Chu Van An"/>
          <w:kern w:val="36"/>
          <w:szCs w:val="24"/>
          <w:lang w:val="sv-SE"/>
        </w:rPr>
        <w:tab/>
      </w:r>
      <w:r w:rsidRPr="00F544C8">
        <w:rPr>
          <w:rFonts w:ascii="Chu Van An" w:eastAsia="Calibri" w:hAnsi="Chu Van An" w:cs="Chu Van An"/>
          <w:b/>
          <w:color w:val="0000FF"/>
          <w:kern w:val="36"/>
          <w:szCs w:val="24"/>
          <w:lang w:val="sv-SE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3AFF316E" wp14:editId="6B180FEA">
            <wp:extent cx="419100" cy="180975"/>
            <wp:effectExtent l="0" t="0" r="0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>.</w:t>
      </w:r>
      <w:r w:rsidRPr="00F544C8">
        <w:rPr>
          <w:rFonts w:ascii="Chu Van An" w:eastAsia="Calibri" w:hAnsi="Chu Van An" w:cs="Chu Van An"/>
          <w:kern w:val="36"/>
          <w:szCs w:val="24"/>
          <w:lang w:val="sv-SE"/>
        </w:rPr>
        <w:tab/>
      </w:r>
      <w:r w:rsidRPr="00F544C8">
        <w:rPr>
          <w:rFonts w:ascii="Chu Van An" w:eastAsia="Calibri" w:hAnsi="Chu Van An" w:cs="Chu Van An"/>
          <w:b/>
          <w:color w:val="0000FF"/>
          <w:kern w:val="36"/>
          <w:szCs w:val="24"/>
          <w:lang w:val="sv-SE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152784BD" wp14:editId="281BFC89">
            <wp:extent cx="485775" cy="180975"/>
            <wp:effectExtent l="0" t="0" r="9525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>.</w:t>
      </w:r>
      <w:r w:rsidRPr="00F544C8">
        <w:rPr>
          <w:rFonts w:ascii="Chu Van An" w:eastAsia="Calibri" w:hAnsi="Chu Van An" w:cs="Chu Van An"/>
          <w:szCs w:val="24"/>
          <w:lang w:val="sv-SE"/>
        </w:rPr>
        <w:tab/>
      </w:r>
      <w:r w:rsidRPr="00F544C8">
        <w:rPr>
          <w:rFonts w:ascii="Chu Van An" w:eastAsia="Calibri" w:hAnsi="Chu Van An" w:cs="Chu Van An"/>
          <w:b/>
          <w:color w:val="0000FF"/>
          <w:kern w:val="36"/>
          <w:szCs w:val="24"/>
          <w:lang w:val="sv-SE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4"/>
          <w:szCs w:val="24"/>
        </w:rPr>
        <w:drawing>
          <wp:inline distT="0" distB="0" distL="0" distR="0" wp14:anchorId="54B3DE3F" wp14:editId="136205DC">
            <wp:extent cx="485775" cy="161925"/>
            <wp:effectExtent l="0" t="0" r="9525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kern w:val="36"/>
          <w:szCs w:val="24"/>
          <w:lang w:val="sv-SE"/>
        </w:rPr>
        <w:t>.</w:t>
      </w:r>
    </w:p>
    <w:p w14:paraId="645187DF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Tích phân </w:t>
      </w:r>
      <w:r w:rsidRPr="00F544C8">
        <w:rPr>
          <w:rFonts w:ascii="Chu Van An" w:hAnsi="Chu Van An" w:cs="Chu Van An"/>
          <w:noProof/>
          <w:position w:val="-32"/>
          <w:szCs w:val="24"/>
        </w:rPr>
        <w:drawing>
          <wp:inline distT="0" distB="0" distL="0" distR="0" wp14:anchorId="32877CC6" wp14:editId="12CA8615">
            <wp:extent cx="638175" cy="466725"/>
            <wp:effectExtent l="0" t="0" r="9525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bằng</w:t>
      </w:r>
    </w:p>
    <w:p w14:paraId="26D663DC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7E869869" wp14:editId="0C91EA9C">
            <wp:extent cx="342900" cy="180975"/>
            <wp:effectExtent l="0" t="0" r="0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54E21CE4" wp14:editId="017B35D7">
            <wp:extent cx="371475" cy="390525"/>
            <wp:effectExtent l="0" t="0" r="9525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6ECD38DE" wp14:editId="520B8C97">
            <wp:extent cx="257175" cy="180975"/>
            <wp:effectExtent l="0" t="0" r="9525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201D7079" wp14:editId="24708FDA">
            <wp:extent cx="342900" cy="180975"/>
            <wp:effectExtent l="0" t="0" r="0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09C1AD57" w14:textId="77777777" w:rsidR="00FA2853" w:rsidRPr="00F544C8" w:rsidRDefault="00FA2853" w:rsidP="00FA2853">
      <w:pPr>
        <w:pStyle w:val="ListParagraph"/>
        <w:widowControl w:val="0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Tính môđun của số phức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0D4B5306" wp14:editId="1DBCC2D5">
            <wp:extent cx="600075" cy="180975"/>
            <wp:effectExtent l="0" t="0" r="9525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6623A1D8" w14:textId="77777777" w:rsidR="00FA2853" w:rsidRPr="00F544C8" w:rsidRDefault="00FA2853" w:rsidP="00FA2853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6D8B1AF3" wp14:editId="0C95D79D">
            <wp:extent cx="114300" cy="180975"/>
            <wp:effectExtent l="0" t="0" r="0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6B7D54E9" wp14:editId="422F554C">
            <wp:extent cx="114300" cy="180975"/>
            <wp:effectExtent l="0" t="0" r="0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2CE818C1" wp14:editId="5F0A7D47">
            <wp:extent cx="123825" cy="180975"/>
            <wp:effectExtent l="0" t="0" r="9525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8"/>
          <w:szCs w:val="24"/>
        </w:rPr>
        <w:drawing>
          <wp:inline distT="0" distB="0" distL="0" distR="0" wp14:anchorId="3074EC7A" wp14:editId="10A0DC70">
            <wp:extent cx="238125" cy="228600"/>
            <wp:effectExtent l="0" t="0" r="952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0004C100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eastAsia="Calibri" w:hAnsi="Chu Van An" w:cs="Chu Van An"/>
          <w:szCs w:val="24"/>
          <w:lang w:val="fr-FR"/>
        </w:rPr>
        <w:t xml:space="preserve">Cho hai số phức </w:t>
      </w:r>
      <w:r w:rsidRPr="00F544C8">
        <w:rPr>
          <w:rFonts w:ascii="Chu Van An" w:hAnsi="Chu Van An" w:cs="Chu Van An"/>
          <w:noProof/>
          <w:position w:val="-12"/>
          <w:szCs w:val="24"/>
        </w:rPr>
        <w:drawing>
          <wp:inline distT="0" distB="0" distL="0" distR="0" wp14:anchorId="06357F8B" wp14:editId="4D6ABC94">
            <wp:extent cx="609600" cy="22860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 xml:space="preserve">, </w:t>
      </w:r>
      <w:r w:rsidRPr="00F544C8">
        <w:rPr>
          <w:rFonts w:ascii="Chu Van An" w:hAnsi="Chu Van An" w:cs="Chu Van An"/>
          <w:noProof/>
          <w:position w:val="-12"/>
          <w:szCs w:val="24"/>
        </w:rPr>
        <w:drawing>
          <wp:inline distT="0" distB="0" distL="0" distR="0" wp14:anchorId="12D165BE" wp14:editId="0638D3B0">
            <wp:extent cx="657225" cy="228600"/>
            <wp:effectExtent l="0" t="0" r="9525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 xml:space="preserve">. Tìm số phức </w:t>
      </w:r>
      <w:r w:rsidRPr="00F544C8">
        <w:rPr>
          <w:rFonts w:ascii="Chu Van An" w:hAnsi="Chu Van An" w:cs="Chu Van An"/>
          <w:noProof/>
          <w:position w:val="-12"/>
          <w:szCs w:val="24"/>
        </w:rPr>
        <w:drawing>
          <wp:inline distT="0" distB="0" distL="0" distR="0" wp14:anchorId="4D1DBA1D" wp14:editId="0879C6B3">
            <wp:extent cx="495300" cy="22860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</w:p>
    <w:p w14:paraId="516CD532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42C8848A" wp14:editId="21916EDD">
            <wp:extent cx="390525" cy="18097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6356C7C2" wp14:editId="133A5584">
            <wp:extent cx="466725" cy="180975"/>
            <wp:effectExtent l="0" t="0" r="9525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3FEF5BFB" wp14:editId="5CA87A68">
            <wp:extent cx="600075" cy="180975"/>
            <wp:effectExtent l="0" t="0" r="9525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466CD9E6" wp14:editId="58F01888">
            <wp:extent cx="685800" cy="18097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</w:p>
    <w:p w14:paraId="573BC1D8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eastAsia="Calibri" w:hAnsi="Chu Van An" w:cs="Chu Van An"/>
          <w:szCs w:val="24"/>
          <w:lang w:val="fr-FR"/>
        </w:rPr>
        <w:t xml:space="preserve">Cho số phức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0DE9FA4B" wp14:editId="6433BD66">
            <wp:extent cx="600075" cy="18097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 xml:space="preserve">. Điểm biểu diễn số phức liên hợp của </w:t>
      </w:r>
      <w:r w:rsidRPr="00F544C8">
        <w:rPr>
          <w:rFonts w:ascii="Chu Van An" w:hAnsi="Chu Van An" w:cs="Chu Van An"/>
          <w:noProof/>
          <w:position w:val="-4"/>
          <w:szCs w:val="24"/>
        </w:rPr>
        <w:drawing>
          <wp:inline distT="0" distB="0" distL="0" distR="0" wp14:anchorId="2FF5EE10" wp14:editId="08BAA6E5">
            <wp:extent cx="123825" cy="12382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 xml:space="preserve"> là</w:t>
      </w:r>
    </w:p>
    <w:p w14:paraId="2A886BA3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hAnsi="Chu Van An" w:cs="Chu Van An"/>
          <w:b/>
          <w:color w:val="0000FF"/>
          <w:szCs w:val="24"/>
          <w:lang w:val="fr-FR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7BA152D0" wp14:editId="76F2FB88">
            <wp:extent cx="352425" cy="25717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62A887EA" wp14:editId="7673116B">
            <wp:extent cx="533400" cy="25717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377027EA" wp14:editId="64B8012A">
            <wp:extent cx="447675" cy="257175"/>
            <wp:effectExtent l="0" t="0" r="9525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02119B34" wp14:editId="787BBF6D">
            <wp:extent cx="447675" cy="25717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</w:p>
    <w:p w14:paraId="4E9622D5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  <w:lang w:val="fr-FR"/>
        </w:rPr>
        <w:lastRenderedPageBreak/>
        <w:t xml:space="preserve">Một khối chop có diện tích đáy bằng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3E6BB8E1" wp14:editId="45A05918">
            <wp:extent cx="180975" cy="20002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 xml:space="preserve">và chiều cao bằng </w:t>
      </w:r>
      <w:r w:rsidRPr="00F544C8">
        <w:rPr>
          <w:rFonts w:ascii="Chu Van An" w:hAnsi="Chu Van An" w:cs="Chu Van An"/>
          <w:noProof/>
          <w:position w:val="-8"/>
          <w:szCs w:val="24"/>
        </w:rPr>
        <w:drawing>
          <wp:inline distT="0" distB="0" distL="0" distR="0" wp14:anchorId="3386C0E4" wp14:editId="53A2B621">
            <wp:extent cx="314325" cy="228600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 xml:space="preserve">. </w:t>
      </w:r>
      <w:r w:rsidRPr="00F544C8">
        <w:rPr>
          <w:rFonts w:ascii="Chu Van An" w:eastAsia="Calibri" w:hAnsi="Chu Van An" w:cs="Chu Van An"/>
          <w:szCs w:val="24"/>
        </w:rPr>
        <w:t>Thể tích của khối chóp đó bằng</w:t>
      </w:r>
    </w:p>
    <w:p w14:paraId="70C31E51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2431FEE2" wp14:editId="2D0BF759">
            <wp:extent cx="390525" cy="42862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3F1CE39B" wp14:editId="525475B8">
            <wp:extent cx="390525" cy="42862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0D34E778" wp14:editId="41A08EFB">
            <wp:extent cx="200025" cy="419100"/>
            <wp:effectExtent l="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8"/>
          <w:szCs w:val="24"/>
        </w:rPr>
        <w:drawing>
          <wp:inline distT="0" distB="0" distL="0" distR="0" wp14:anchorId="479A095A" wp14:editId="7B65972F">
            <wp:extent cx="371475" cy="228600"/>
            <wp:effectExtent l="0" t="0" r="952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086EFA92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>Thể tích khối hộp chữ nhật có ba kích thước lần lượt a; 2a; 3a.</w:t>
      </w:r>
    </w:p>
    <w:p w14:paraId="248F714E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0365EFF2" wp14:editId="78B2D2C7">
            <wp:extent cx="504825" cy="200025"/>
            <wp:effectExtent l="0" t="0" r="9525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7F4D2183" wp14:editId="4D0B9D4B">
            <wp:extent cx="504825" cy="200025"/>
            <wp:effectExtent l="0" t="0" r="952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519E2614" wp14:editId="3B27B352">
            <wp:extent cx="504825" cy="20002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7D171366" wp14:editId="79501C3F">
            <wp:extent cx="495300" cy="200025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2DFA9501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Cho hình trụ có bán kính đáy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1158A82E" wp14:editId="1138B9F7">
            <wp:extent cx="371475" cy="1809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và độ dài đường sinh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4842F69F" wp14:editId="4BFC0CF3">
            <wp:extent cx="314325" cy="18097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 Diện tích xung quanh của hình trụ đã cho bằng:</w:t>
      </w:r>
    </w:p>
    <w:p w14:paraId="01330EC6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noProof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1F89A24B" wp14:editId="7E23CCD1">
            <wp:extent cx="304800" cy="18097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noProof/>
          <w:szCs w:val="24"/>
        </w:rPr>
        <w:t>.</w:t>
      </w:r>
      <w:r w:rsidRPr="00F544C8">
        <w:rPr>
          <w:rFonts w:ascii="Chu Van An" w:eastAsia="Calibri" w:hAnsi="Chu Van An" w:cs="Chu Van An"/>
          <w:noProof/>
          <w:szCs w:val="24"/>
        </w:rPr>
        <w:tab/>
      </w:r>
      <w:r w:rsidRPr="00F544C8">
        <w:rPr>
          <w:rFonts w:ascii="Chu Van An" w:eastAsia="Calibri" w:hAnsi="Chu Van An" w:cs="Chu Van An"/>
          <w:b/>
          <w:noProof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3E756942" wp14:editId="3953E238">
            <wp:extent cx="352425" cy="18097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621A3EA1" wp14:editId="23E1A0D9">
            <wp:extent cx="295275" cy="18097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21E47010" wp14:editId="53ABD760">
            <wp:extent cx="295275" cy="1809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1ECA7961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Gọi </w:t>
      </w:r>
      <w:r w:rsidRPr="00F544C8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0272553F" wp14:editId="773CFD6B">
            <wp:extent cx="342900" cy="200025"/>
            <wp:effectExtent l="0" t="0" r="0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lần lượt là độ dài đường sinh, chiều cao và bán kính mặt đáy của hình nón. Diện tích xung quanh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79D2E02A" wp14:editId="29EEAA90">
            <wp:extent cx="228600" cy="23812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của hình nón là:</w:t>
      </w:r>
    </w:p>
    <w:p w14:paraId="589F4199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4412212A" wp14:editId="068F33B5">
            <wp:extent cx="790575" cy="39052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3EBF6C5D" wp14:editId="50ACFBCF">
            <wp:extent cx="600075" cy="23812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17450DBE" wp14:editId="4F2CE7D2">
            <wp:extent cx="619125" cy="2381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08C64D2B" wp14:editId="3A8B10FC">
            <wp:extent cx="676275" cy="23812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70A47B3C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Arial" w:hAnsi="Chu Van An" w:cs="Chu Van An"/>
          <w:b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Trong không gian </w:t>
      </w:r>
      <w:r w:rsidRPr="00F544C8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04176D64" wp14:editId="11CC40A4">
            <wp:extent cx="352425" cy="20002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, cho điểm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63D8869A" wp14:editId="04B0B68A">
            <wp:extent cx="647700" cy="25717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. Hình chiếu vuông góc của điểm </w:t>
      </w:r>
      <w:r w:rsidRPr="00F544C8">
        <w:rPr>
          <w:rFonts w:ascii="Chu Van An" w:hAnsi="Chu Van An" w:cs="Chu Van An"/>
          <w:noProof/>
          <w:position w:val="-4"/>
          <w:szCs w:val="24"/>
        </w:rPr>
        <w:drawing>
          <wp:inline distT="0" distB="0" distL="0" distR="0" wp14:anchorId="0A577187" wp14:editId="57AAEDA8">
            <wp:extent cx="152400" cy="16192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trên mặt phẳng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536C26EA" wp14:editId="771DB386">
            <wp:extent cx="409575" cy="2571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là điểm</w:t>
      </w:r>
    </w:p>
    <w:p w14:paraId="71189D7D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497D17B0" wp14:editId="5F028617">
            <wp:extent cx="657225" cy="2571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7EDF014F" wp14:editId="4C42358D">
            <wp:extent cx="685800" cy="257175"/>
            <wp:effectExtent l="0" t="0" r="0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230D33D2" wp14:editId="4C89D1B6">
            <wp:extent cx="685800" cy="257175"/>
            <wp:effectExtent l="0" t="0" r="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5E3F0576" wp14:editId="32C1719C">
            <wp:extent cx="581025" cy="2571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A571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Trong không gian </w:t>
      </w:r>
      <w:r w:rsidRPr="00F544C8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42303D2C" wp14:editId="4FA7901C">
            <wp:extent cx="352425" cy="20002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, cho mặt cầu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6A5054D1" wp14:editId="26D2BD2E">
            <wp:extent cx="2257425" cy="27622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. Tâm của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7DB04CB9" wp14:editId="6F7C4C31">
            <wp:extent cx="257175" cy="2571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có tọa độ là</w:t>
      </w:r>
    </w:p>
    <w:p w14:paraId="41FDC295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0E83DEBA" wp14:editId="740440D6">
            <wp:extent cx="809625" cy="25717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62384594" wp14:editId="23D23814">
            <wp:extent cx="485775" cy="2571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52BE0DAA" wp14:editId="601F07A6">
            <wp:extent cx="695325" cy="2571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217563CB" wp14:editId="2F821938">
            <wp:extent cx="600075" cy="2571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3F1EA280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eastAsia="Calibri" w:hAnsi="Chu Van An" w:cs="Chu Van An"/>
          <w:szCs w:val="24"/>
          <w:lang w:val="fr-FR"/>
        </w:rPr>
        <w:t xml:space="preserve">Trong không gian </w:t>
      </w:r>
      <w:r w:rsidRPr="00F544C8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2D0E5535" wp14:editId="19E7A042">
            <wp:extent cx="352425" cy="20002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 xml:space="preserve">, mặt phẳng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65FBBAD2" wp14:editId="053B08FF">
            <wp:extent cx="1409700" cy="25717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nl-NL"/>
        </w:rPr>
        <w:t xml:space="preserve"> đi qua điểm nào sau đây</w:t>
      </w:r>
    </w:p>
    <w:p w14:paraId="154CD036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fr-FR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44D4D808" wp14:editId="347089FE">
            <wp:extent cx="647700" cy="25717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5C6A9C01" wp14:editId="00EFBE30">
            <wp:extent cx="638175" cy="2571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fr-FR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085FF987" wp14:editId="64F46B76">
            <wp:extent cx="723900" cy="25717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  <w:r w:rsidRPr="00F544C8">
        <w:rPr>
          <w:rFonts w:ascii="Chu Van An" w:eastAsia="Calibri" w:hAnsi="Chu Van An" w:cs="Chu Van An"/>
          <w:szCs w:val="24"/>
          <w:lang w:val="nl-NL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0FCB74C9" wp14:editId="0B4BF5D3">
            <wp:extent cx="638175" cy="2571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</w:p>
    <w:p w14:paraId="3EDC5493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b/>
          <w:szCs w:val="24"/>
          <w:lang w:val="fr-FR"/>
        </w:rPr>
      </w:pPr>
      <w:r w:rsidRPr="00F544C8">
        <w:rPr>
          <w:rFonts w:ascii="Chu Van An" w:eastAsia="Calibri" w:hAnsi="Chu Van An" w:cs="Chu Van An"/>
          <w:szCs w:val="24"/>
          <w:lang w:val="fr-FR"/>
        </w:rPr>
        <w:t xml:space="preserve">Trong không gian với hệ toạ độ </w:t>
      </w:r>
      <w:r w:rsidRPr="00F544C8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7C2258F8" wp14:editId="4CBC2092">
            <wp:extent cx="352425" cy="2000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 xml:space="preserve">, cho hai điểm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683A7241" wp14:editId="253E1310">
            <wp:extent cx="561975" cy="2571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 xml:space="preserve"> và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596E126B" wp14:editId="6EC58941">
            <wp:extent cx="581025" cy="2571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 xml:space="preserve">. Vectơ nào dưới đây là một vectơ chỉ phương của đường thẳng </w:t>
      </w:r>
      <w:r w:rsidRPr="00F544C8">
        <w:rPr>
          <w:rFonts w:ascii="Chu Van An" w:hAnsi="Chu Van An" w:cs="Chu Van An"/>
          <w:noProof/>
          <w:position w:val="-4"/>
          <w:szCs w:val="24"/>
        </w:rPr>
        <w:drawing>
          <wp:inline distT="0" distB="0" distL="0" distR="0" wp14:anchorId="2B2F8284" wp14:editId="58AEDE30">
            <wp:extent cx="257175" cy="16192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fr-FR"/>
        </w:rPr>
        <w:t>.</w:t>
      </w:r>
    </w:p>
    <w:p w14:paraId="25A564A5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fr-FR"/>
        </w:rPr>
      </w:pPr>
      <w:r w:rsidRPr="00F544C8">
        <w:rPr>
          <w:rFonts w:ascii="Chu Van An" w:hAnsi="Chu Van An" w:cs="Chu Van An"/>
          <w:b/>
          <w:color w:val="0000FF"/>
          <w:szCs w:val="24"/>
          <w:lang w:val="fr-FR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478EC848" wp14:editId="4BA63AC3">
            <wp:extent cx="790575" cy="26670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b/>
          <w:szCs w:val="24"/>
          <w:lang w:val="fr-FR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fr-FR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4329250E" wp14:editId="1C7F583D">
            <wp:extent cx="885825" cy="2571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b/>
          <w:szCs w:val="24"/>
          <w:lang w:val="fr-FR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fr-FR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5C68E0F1" wp14:editId="3E8A7403">
            <wp:extent cx="800100" cy="2667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b/>
          <w:szCs w:val="24"/>
          <w:lang w:val="fr-FR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fr-FR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60917799" wp14:editId="47A6009F">
            <wp:extent cx="695325" cy="2571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2CE3B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it-IT"/>
        </w:rPr>
      </w:pPr>
      <w:r w:rsidRPr="00F544C8">
        <w:rPr>
          <w:rFonts w:ascii="Chu Van An" w:eastAsia="Calibri" w:hAnsi="Chu Van An" w:cs="Chu Van An"/>
          <w:szCs w:val="24"/>
          <w:lang w:val="it-IT"/>
        </w:rPr>
        <w:t xml:space="preserve">Cho tập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4672BE03" wp14:editId="3AF0424C">
            <wp:extent cx="981075" cy="2571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it-IT"/>
        </w:rPr>
        <w:t xml:space="preserve">, gọi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2E2C22D8" wp14:editId="6E418C03">
            <wp:extent cx="142875" cy="1809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it-IT"/>
        </w:rPr>
        <w:t xml:space="preserve"> là tập các số tự nhiên có 3 chữ số đôi một khác nhau tạo thành từ </w:t>
      </w:r>
      <w:r w:rsidRPr="00F544C8">
        <w:rPr>
          <w:rFonts w:ascii="Chu Van An" w:hAnsi="Chu Van An" w:cs="Chu Van An"/>
          <w:noProof/>
          <w:position w:val="-4"/>
          <w:szCs w:val="24"/>
        </w:rPr>
        <w:drawing>
          <wp:inline distT="0" distB="0" distL="0" distR="0" wp14:anchorId="63A53D3C" wp14:editId="552B013C">
            <wp:extent cx="152400" cy="16192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it-IT"/>
        </w:rPr>
        <w:t xml:space="preserve"> lấy ngẫu nhiên một phần tử của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6DDB3DD9" wp14:editId="0EE0B2FC">
            <wp:extent cx="142875" cy="1809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it-IT"/>
        </w:rPr>
        <w:t>.Tính xác suất số đó là lẻ.</w:t>
      </w:r>
    </w:p>
    <w:p w14:paraId="4D7E816D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it-IT"/>
        </w:rPr>
      </w:pPr>
      <w:r w:rsidRPr="00F544C8">
        <w:rPr>
          <w:rFonts w:ascii="Chu Van An" w:hAnsi="Chu Van An" w:cs="Chu Van An"/>
          <w:b/>
          <w:color w:val="0000FF"/>
          <w:szCs w:val="24"/>
          <w:lang w:val="it-IT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5D3F187B" wp14:editId="589B0398">
            <wp:extent cx="142875" cy="3905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szCs w:val="24"/>
          <w:lang w:val="it-IT"/>
        </w:rPr>
        <w:t>.</w:t>
      </w:r>
      <w:r w:rsidRPr="00F544C8">
        <w:rPr>
          <w:rFonts w:ascii="Chu Van An" w:hAnsi="Chu Van An" w:cs="Chu Van An"/>
          <w:szCs w:val="24"/>
          <w:lang w:val="it-IT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it-IT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4DE5C10C" wp14:editId="022BD99B">
            <wp:extent cx="152400" cy="39052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szCs w:val="24"/>
          <w:lang w:val="it-IT"/>
        </w:rPr>
        <w:t>.</w:t>
      </w:r>
      <w:r w:rsidRPr="00F544C8">
        <w:rPr>
          <w:rFonts w:ascii="Chu Van An" w:hAnsi="Chu Van An" w:cs="Chu Van An"/>
          <w:szCs w:val="24"/>
          <w:lang w:val="it-IT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it-IT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6747C687" wp14:editId="4798243A">
            <wp:extent cx="142875" cy="3905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szCs w:val="24"/>
          <w:lang w:val="it-IT"/>
        </w:rPr>
        <w:t>.</w:t>
      </w:r>
      <w:r w:rsidRPr="00F544C8">
        <w:rPr>
          <w:rFonts w:ascii="Chu Van An" w:hAnsi="Chu Van An" w:cs="Chu Van An"/>
          <w:szCs w:val="24"/>
          <w:lang w:val="it-IT"/>
        </w:rPr>
        <w:tab/>
      </w:r>
      <w:r w:rsidRPr="00F544C8">
        <w:rPr>
          <w:rFonts w:ascii="Chu Van An" w:hAnsi="Chu Van An" w:cs="Chu Van An"/>
          <w:b/>
          <w:color w:val="0000FF"/>
          <w:szCs w:val="24"/>
          <w:lang w:val="it-IT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32B2A73A" wp14:editId="0AC633F7">
            <wp:extent cx="152400" cy="3905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hAnsi="Chu Van An" w:cs="Chu Van An"/>
          <w:szCs w:val="24"/>
          <w:lang w:val="it-IT"/>
        </w:rPr>
        <w:t>.</w:t>
      </w:r>
    </w:p>
    <w:p w14:paraId="09382431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it-IT"/>
        </w:rPr>
      </w:pPr>
      <w:r w:rsidRPr="00F544C8">
        <w:rPr>
          <w:rFonts w:ascii="Chu Van An" w:eastAsia="Calibri" w:hAnsi="Chu Van An" w:cs="Chu Van An"/>
          <w:szCs w:val="24"/>
          <w:lang w:val="it-IT"/>
        </w:rPr>
        <w:t xml:space="preserve">Hàm số nào dưới đây đồng biến trên khoảng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70C440AD" wp14:editId="33F224A9">
            <wp:extent cx="609600" cy="2571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it-IT"/>
        </w:rPr>
        <w:t>.</w:t>
      </w:r>
    </w:p>
    <w:p w14:paraId="49D12D5D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it-IT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it-IT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6B752BF4" wp14:editId="09241133">
            <wp:extent cx="714375" cy="2000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it-IT"/>
        </w:rPr>
        <w:t>.</w:t>
      </w:r>
      <w:r w:rsidRPr="00F544C8">
        <w:rPr>
          <w:rFonts w:ascii="Chu Van An" w:eastAsia="Calibri" w:hAnsi="Chu Van An" w:cs="Chu Van An"/>
          <w:szCs w:val="24"/>
          <w:lang w:val="it-IT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it-IT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47B4982F" wp14:editId="763F27ED">
            <wp:extent cx="847725" cy="2286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it-IT"/>
        </w:rPr>
        <w:t>.</w:t>
      </w:r>
      <w:r w:rsidRPr="00F544C8">
        <w:rPr>
          <w:rFonts w:ascii="Chu Van An" w:eastAsia="Calibri" w:hAnsi="Chu Van An" w:cs="Chu Van An"/>
          <w:szCs w:val="24"/>
          <w:lang w:val="it-IT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it-IT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0"/>
          <w:szCs w:val="24"/>
        </w:rPr>
        <w:drawing>
          <wp:inline distT="0" distB="0" distL="0" distR="0" wp14:anchorId="6FEB9BAB" wp14:editId="3CBFD09A">
            <wp:extent cx="1057275" cy="22860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  <w:lang w:val="it-IT"/>
        </w:rPr>
        <w:t>.</w:t>
      </w:r>
      <w:r w:rsidRPr="00F544C8">
        <w:rPr>
          <w:rFonts w:ascii="Chu Van An" w:eastAsia="Calibri" w:hAnsi="Chu Van An" w:cs="Chu Van An"/>
          <w:szCs w:val="24"/>
          <w:lang w:val="it-IT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it-IT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25B289ED" wp14:editId="4D6204BD">
            <wp:extent cx="571500" cy="3905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it-IT"/>
        </w:rPr>
        <w:t>.</w:t>
      </w:r>
    </w:p>
    <w:p w14:paraId="78C62026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  <w:lang w:val="sv-SE"/>
        </w:rPr>
      </w:pPr>
      <w:r w:rsidRPr="00F544C8">
        <w:rPr>
          <w:rFonts w:ascii="Chu Van An" w:eastAsia="Calibri" w:hAnsi="Chu Van An" w:cs="Chu Van An"/>
          <w:szCs w:val="24"/>
          <w:lang w:val="sv-SE"/>
        </w:rPr>
        <w:t xml:space="preserve">Gọi </w:t>
      </w:r>
      <w:r w:rsidRPr="00F544C8">
        <w:rPr>
          <w:rFonts w:ascii="Chu Van An" w:hAnsi="Chu Van An" w:cs="Chu Van An"/>
          <w:noProof/>
          <w:position w:val="-4"/>
          <w:szCs w:val="24"/>
        </w:rPr>
        <w:drawing>
          <wp:inline distT="0" distB="0" distL="0" distR="0" wp14:anchorId="445CB6FA" wp14:editId="33E47960">
            <wp:extent cx="200025" cy="1619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 xml:space="preserve">,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5F112892" wp14:editId="304E5AEE">
            <wp:extent cx="16192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 xml:space="preserve"> lần lượt là giá trị lớn nhất và giá trị nhỏ nhất của hàm số </w:t>
      </w:r>
      <w:r w:rsidRPr="00F544C8">
        <w:rPr>
          <w:rFonts w:ascii="Chu Van An" w:hAnsi="Chu Van An" w:cs="Chu Van An"/>
          <w:noProof/>
          <w:position w:val="-24"/>
          <w:szCs w:val="24"/>
        </w:rPr>
        <w:drawing>
          <wp:inline distT="0" distB="0" distL="0" distR="0" wp14:anchorId="490339E5" wp14:editId="1BD0F370">
            <wp:extent cx="876300" cy="3905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 xml:space="preserve"> trên đoạn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3A17E315" wp14:editId="416F7CD6">
            <wp:extent cx="342900" cy="2571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 xml:space="preserve">. Tính hiệu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6D150045" wp14:editId="59B851CC">
            <wp:extent cx="447675" cy="1809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>.</w:t>
      </w:r>
    </w:p>
    <w:p w14:paraId="63CC4A10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  <w:lang w:val="sv-SE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  <w:lang w:val="sv-SE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0F26ED55" wp14:editId="636B90C5">
            <wp:extent cx="800100" cy="3905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sv-SE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309DCCEE" wp14:editId="30CB8780">
            <wp:extent cx="657225" cy="1809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sv-SE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0B1A0674" wp14:editId="00765887">
            <wp:extent cx="695325" cy="3905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  <w:lang w:val="sv-SE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 wp14:anchorId="572ED1FD" wp14:editId="3A3AB16D">
            <wp:extent cx="695325" cy="3905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  <w:lang w:val="sv-SE"/>
        </w:rPr>
        <w:t>.</w:t>
      </w:r>
    </w:p>
    <w:p w14:paraId="2F42362F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  <w:lang w:val="sv-SE"/>
        </w:rPr>
        <w:t xml:space="preserve">Giải bất phương trình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78B571B8" wp14:editId="63D898DA">
            <wp:extent cx="676275" cy="2286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571E8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076CCA86" wp14:editId="73A23CA9">
            <wp:extent cx="485775" cy="2571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31FE1243" wp14:editId="7B0F5958">
            <wp:extent cx="428625" cy="2571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16E39057" wp14:editId="33250763">
            <wp:extent cx="1152525" cy="2571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14"/>
          <w:szCs w:val="24"/>
        </w:rPr>
        <w:drawing>
          <wp:inline distT="0" distB="0" distL="0" distR="0" wp14:anchorId="2E993A22" wp14:editId="4757E3AC">
            <wp:extent cx="561975" cy="2571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F9A0A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Cho </w:t>
      </w:r>
      <w:r w:rsidRPr="00F544C8">
        <w:rPr>
          <w:rFonts w:ascii="Chu Van An" w:hAnsi="Chu Van An" w:cs="Chu Van An"/>
          <w:noProof/>
          <w:position w:val="-30"/>
          <w:szCs w:val="24"/>
        </w:rPr>
        <w:drawing>
          <wp:inline distT="0" distB="0" distL="0" distR="0" wp14:anchorId="11C6159A" wp14:editId="77377FCC">
            <wp:extent cx="1323975" cy="4572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. Khi đó </w:t>
      </w:r>
      <w:r w:rsidRPr="00F544C8">
        <w:rPr>
          <w:rFonts w:ascii="Chu Van An" w:hAnsi="Chu Van An" w:cs="Chu Van An"/>
          <w:noProof/>
          <w:position w:val="-30"/>
          <w:szCs w:val="24"/>
        </w:rPr>
        <w:drawing>
          <wp:inline distT="0" distB="0" distL="0" distR="0" wp14:anchorId="272EA08F" wp14:editId="42D253B5">
            <wp:extent cx="600075" cy="4572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bằng:</w:t>
      </w:r>
    </w:p>
    <w:p w14:paraId="0515336C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lastRenderedPageBreak/>
        <w:t xml:space="preserve">A. </w:t>
      </w:r>
      <w:r w:rsidRPr="00F544C8">
        <w:rPr>
          <w:rFonts w:ascii="Chu Van An" w:eastAsia="Calibri" w:hAnsi="Chu Van An" w:cs="Chu Van An"/>
          <w:noProof/>
          <w:position w:val="-4"/>
          <w:szCs w:val="24"/>
        </w:rPr>
        <w:drawing>
          <wp:inline distT="0" distB="0" distL="0" distR="0" wp14:anchorId="19E224B7" wp14:editId="13A751C8">
            <wp:extent cx="85725" cy="1619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14F91C35" wp14:editId="33BBD9B9">
            <wp:extent cx="20002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489C5816" wp14:editId="30EC2194">
            <wp:extent cx="114300" cy="1809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4"/>
          <w:szCs w:val="24"/>
        </w:rPr>
        <w:drawing>
          <wp:inline distT="0" distB="0" distL="0" distR="0" wp14:anchorId="6DD0FF95" wp14:editId="05E9E8A6">
            <wp:extent cx="190500" cy="1619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19627C25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Cho số phức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798EE2F8" wp14:editId="79A64CE9">
            <wp:extent cx="523875" cy="1809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, số phức </w:t>
      </w:r>
      <w:r w:rsidRPr="00F544C8">
        <w:rPr>
          <w:rFonts w:ascii="Chu Van An" w:hAnsi="Chu Van An" w:cs="Chu Van An"/>
          <w:noProof/>
          <w:position w:val="-14"/>
          <w:szCs w:val="24"/>
        </w:rPr>
        <w:drawing>
          <wp:inline distT="0" distB="0" distL="0" distR="0" wp14:anchorId="7BE17A8E" wp14:editId="142799CB">
            <wp:extent cx="58102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bằng</w:t>
      </w:r>
    </w:p>
    <w:p w14:paraId="72415CF9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4E43AC21" wp14:editId="152F4E59">
            <wp:extent cx="447675" cy="180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52DD766F" wp14:editId="151572D1">
            <wp:extent cx="466725" cy="1809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72E28461" wp14:editId="76FD6FE0">
            <wp:extent cx="381000" cy="180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b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73B9E147" wp14:editId="3D045934">
            <wp:extent cx="342900" cy="1809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5098ABE0" w14:textId="77777777" w:rsidR="00FA2853" w:rsidRPr="00F544C8" w:rsidRDefault="00FA2853" w:rsidP="00FA2853">
      <w:pPr>
        <w:pStyle w:val="ListParagraph"/>
        <w:numPr>
          <w:ilvl w:val="0"/>
          <w:numId w:val="20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szCs w:val="24"/>
        </w:rPr>
        <w:t xml:space="preserve">Cho hình hộp chữ nhật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6ADEF5D5" wp14:editId="0689D356">
            <wp:extent cx="1028700" cy="1809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, biết đáy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707D2D88" wp14:editId="0D48A974">
            <wp:extent cx="457200" cy="1809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là hình vuông. Tính góc giữa </w:t>
      </w:r>
      <w:r w:rsidRPr="00F544C8"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3799821C" wp14:editId="17214424">
            <wp:extent cx="2952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 xml:space="preserve"> và </w:t>
      </w:r>
      <w:r w:rsidRPr="00F544C8">
        <w:rPr>
          <w:rFonts w:ascii="Chu Van An" w:hAnsi="Chu Van An" w:cs="Chu Van An"/>
          <w:noProof/>
          <w:position w:val="-4"/>
          <w:szCs w:val="24"/>
        </w:rPr>
        <w:drawing>
          <wp:inline distT="0" distB="0" distL="0" distR="0" wp14:anchorId="723FD5FE" wp14:editId="160164F7">
            <wp:extent cx="257175" cy="1619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0C068E1D" w14:textId="77777777" w:rsidR="00FA2853" w:rsidRPr="00F544C8" w:rsidRDefault="00FA2853" w:rsidP="00FA2853">
      <w:pPr>
        <w:spacing w:line="240" w:lineRule="auto"/>
        <w:ind w:left="992"/>
        <w:jc w:val="center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noProof/>
          <w:szCs w:val="24"/>
        </w:rPr>
        <w:drawing>
          <wp:inline distT="0" distB="0" distL="0" distR="0" wp14:anchorId="4E8B1C97" wp14:editId="49D4A3EC">
            <wp:extent cx="2647950" cy="20669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6AAED" w14:textId="77777777" w:rsidR="00FA2853" w:rsidRPr="00F544C8" w:rsidRDefault="00FA2853" w:rsidP="00FA28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Cs w:val="24"/>
        </w:rPr>
      </w:pP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7DA1711E" wp14:editId="357D8AAE">
            <wp:extent cx="2571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2C3DF593" wp14:editId="6002E35D">
            <wp:extent cx="257175" cy="1809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69D95441" wp14:editId="518229EA">
            <wp:extent cx="257175" cy="1809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  <w:r w:rsidRPr="00F544C8">
        <w:rPr>
          <w:rFonts w:ascii="Chu Van An" w:eastAsia="Calibri" w:hAnsi="Chu Van An" w:cs="Chu Van An"/>
          <w:szCs w:val="24"/>
        </w:rPr>
        <w:tab/>
      </w:r>
      <w:r w:rsidRPr="00F544C8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F544C8">
        <w:rPr>
          <w:rFonts w:ascii="Chu Van An" w:eastAsia="Calibri" w:hAnsi="Chu Van An" w:cs="Chu Van An"/>
          <w:noProof/>
          <w:position w:val="-6"/>
          <w:szCs w:val="24"/>
        </w:rPr>
        <w:drawing>
          <wp:inline distT="0" distB="0" distL="0" distR="0" wp14:anchorId="098EC9DB" wp14:editId="45E293DA">
            <wp:extent cx="25717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4C8">
        <w:rPr>
          <w:rFonts w:ascii="Chu Van An" w:eastAsia="Calibri" w:hAnsi="Chu Van An" w:cs="Chu Van An"/>
          <w:szCs w:val="24"/>
        </w:rPr>
        <w:t>.</w:t>
      </w:r>
    </w:p>
    <w:p w14:paraId="33582F5F" w14:textId="77777777" w:rsidR="00FA2853" w:rsidRPr="00F544C8" w:rsidRDefault="00FA2853" w:rsidP="00FA2853">
      <w:pPr>
        <w:spacing w:line="240" w:lineRule="auto"/>
        <w:ind w:left="992"/>
        <w:rPr>
          <w:rFonts w:ascii="Chu Van An" w:hAnsi="Chu Van An" w:cs="Chu Van An"/>
          <w:szCs w:val="24"/>
        </w:rPr>
      </w:pPr>
    </w:p>
    <w:p w14:paraId="2A276439" w14:textId="10E90057" w:rsidR="00BB425B" w:rsidRDefault="00BB425B" w:rsidP="00C4677A">
      <w:pPr>
        <w:spacing w:line="240" w:lineRule="auto"/>
        <w:rPr>
          <w:rFonts w:cs="Times New Roman"/>
          <w:szCs w:val="24"/>
        </w:rPr>
      </w:pPr>
    </w:p>
    <w:p w14:paraId="55BED462" w14:textId="14E69815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6D65275B" w14:textId="5CA3C412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11A5C3AE" w14:textId="1F509539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71796938" w14:textId="59C68E6A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31526920" w14:textId="4197CAB0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7747A883" w14:textId="13189CFC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324B1889" w14:textId="05F900F6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3CA691E4" w14:textId="5D37BE54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3E8D88F0" w14:textId="56CB32A8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4C633E35" w14:textId="165655AB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09212F81" w14:textId="59282C0C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752EAD6F" w14:textId="1AC07CCE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65809984" w14:textId="118E3D04" w:rsidR="00FA2853" w:rsidRDefault="00FA2853" w:rsidP="00C4677A">
      <w:pPr>
        <w:spacing w:line="240" w:lineRule="auto"/>
        <w:rPr>
          <w:rFonts w:cs="Times New Roman"/>
          <w:szCs w:val="24"/>
        </w:rPr>
      </w:pPr>
    </w:p>
    <w:p w14:paraId="1E7F23F9" w14:textId="77777777" w:rsidR="00FA2853" w:rsidRPr="004B68C8" w:rsidRDefault="00FA2853" w:rsidP="00FA285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b/>
          <w:szCs w:val="24"/>
        </w:rPr>
      </w:pPr>
      <w:r w:rsidRPr="004B68C8">
        <w:rPr>
          <w:b/>
          <w:szCs w:val="24"/>
        </w:rPr>
        <w:t>ĐÁP ÁN VÀ HDG CHI TIẾT</w:t>
      </w:r>
    </w:p>
    <w:p w14:paraId="0E93DC21" w14:textId="556C15D7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fr-FR"/>
        </w:rPr>
      </w:pPr>
      <w:r w:rsidRPr="004B68C8">
        <w:rPr>
          <w:rFonts w:eastAsia="Calibri"/>
          <w:b/>
          <w:szCs w:val="24"/>
          <w:lang w:val="fr-FR"/>
        </w:rPr>
        <w:t>Câu 1.</w:t>
      </w:r>
      <w:r w:rsidRPr="004B68C8">
        <w:rPr>
          <w:rFonts w:eastAsia="Calibri"/>
          <w:b/>
          <w:szCs w:val="24"/>
          <w:lang w:val="fr-FR"/>
        </w:rPr>
        <w:tab/>
      </w:r>
      <w:r w:rsidRPr="004B68C8">
        <w:rPr>
          <w:rFonts w:eastAsia="Calibri"/>
          <w:szCs w:val="24"/>
          <w:lang w:val="nl-NL"/>
        </w:rPr>
        <w:t xml:space="preserve">Có bao nhiêu số có bốn chữ số khác nhau được tạo thành từ các chữ số </w:t>
      </w:r>
      <w:bookmarkStart w:id="0" w:name="MTBlankEqn"/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47A215D6" wp14:editId="31EC685A">
            <wp:extent cx="600075" cy="200025"/>
            <wp:effectExtent l="0" t="0" r="9525" b="9525"/>
            <wp:docPr id="2124573139" name="Picture 212457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B68C8">
        <w:rPr>
          <w:rFonts w:eastAsia="Calibri"/>
          <w:szCs w:val="24"/>
          <w:lang w:val="nl-NL"/>
        </w:rPr>
        <w:t>?</w:t>
      </w:r>
    </w:p>
    <w:p w14:paraId="59709B34" w14:textId="30D2B268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4B68C8">
        <w:rPr>
          <w:rFonts w:eastAsia="Calibri"/>
          <w:b/>
          <w:u w:val="single"/>
          <w:lang w:val="nl-NL"/>
        </w:rPr>
        <w:t>A</w:t>
      </w:r>
      <w:r w:rsidRPr="004B68C8">
        <w:rPr>
          <w:rFonts w:eastAsia="Calibri"/>
          <w:b/>
          <w:lang w:val="nl-NL"/>
        </w:rPr>
        <w:t>.</w:t>
      </w:r>
      <w:r w:rsidRPr="004B68C8">
        <w:rPr>
          <w:rFonts w:eastAsia="Calibri"/>
          <w:b/>
          <w:u w:val="single"/>
          <w:lang w:val="nl-NL"/>
        </w:rPr>
        <w:t xml:space="preserve"> </w:t>
      </w:r>
      <w:r w:rsidRPr="004B68C8">
        <w:rPr>
          <w:rFonts w:eastAsia="Calibri"/>
          <w:noProof/>
          <w:position w:val="-12"/>
        </w:rPr>
        <w:drawing>
          <wp:inline distT="0" distB="0" distL="0" distR="0" wp14:anchorId="302CA0F7" wp14:editId="7E196F60">
            <wp:extent cx="200025" cy="238125"/>
            <wp:effectExtent l="0" t="0" r="9525" b="9525"/>
            <wp:docPr id="2124573138" name="Picture 212457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lang w:val="nl-NL"/>
        </w:rPr>
        <w:t xml:space="preserve">B. </w:t>
      </w:r>
      <w:r w:rsidRPr="004B68C8">
        <w:rPr>
          <w:rFonts w:eastAsia="Calibri"/>
          <w:noProof/>
          <w:position w:val="-12"/>
        </w:rPr>
        <w:drawing>
          <wp:inline distT="0" distB="0" distL="0" distR="0" wp14:anchorId="3B27DEA0" wp14:editId="3630BA20">
            <wp:extent cx="161925" cy="228600"/>
            <wp:effectExtent l="0" t="0" r="9525" b="0"/>
            <wp:docPr id="2124573137" name="Picture 212457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lang w:val="nl-NL"/>
        </w:rPr>
        <w:t xml:space="preserve">C. </w:t>
      </w:r>
      <w:r w:rsidRPr="004B68C8">
        <w:rPr>
          <w:rFonts w:eastAsia="Calibri"/>
          <w:noProof/>
          <w:position w:val="-12"/>
        </w:rPr>
        <w:drawing>
          <wp:inline distT="0" distB="0" distL="0" distR="0" wp14:anchorId="03947120" wp14:editId="4ADAF2E9">
            <wp:extent cx="200025" cy="238125"/>
            <wp:effectExtent l="0" t="0" r="9525" b="9525"/>
            <wp:docPr id="2124573136" name="Picture 212457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lang w:val="nl-NL"/>
        </w:rPr>
        <w:t xml:space="preserve">D. </w:t>
      </w:r>
      <w:r w:rsidRPr="004B68C8">
        <w:rPr>
          <w:rFonts w:eastAsia="Calibri"/>
          <w:noProof/>
          <w:position w:val="-12"/>
        </w:rPr>
        <w:drawing>
          <wp:inline distT="0" distB="0" distL="0" distR="0" wp14:anchorId="70C499A9" wp14:editId="364E86F7">
            <wp:extent cx="161925" cy="228600"/>
            <wp:effectExtent l="0" t="0" r="9525" b="0"/>
            <wp:docPr id="2124573135" name="Picture 212457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>.</w:t>
      </w:r>
    </w:p>
    <w:p w14:paraId="4FFF0317" w14:textId="77777777" w:rsidR="00FA2853" w:rsidRPr="004B68C8" w:rsidRDefault="00FA2853" w:rsidP="00FA2853">
      <w:pPr>
        <w:spacing w:after="60" w:line="276" w:lineRule="auto"/>
        <w:ind w:left="992"/>
        <w:jc w:val="center"/>
        <w:rPr>
          <w:rFonts w:eastAsia="Calibri"/>
          <w:b/>
          <w:szCs w:val="24"/>
          <w:lang w:val="fr-FR"/>
        </w:rPr>
      </w:pPr>
      <w:r w:rsidRPr="004B68C8">
        <w:rPr>
          <w:rFonts w:eastAsia="Calibri"/>
          <w:b/>
          <w:szCs w:val="24"/>
          <w:lang w:val="fr-FR"/>
        </w:rPr>
        <w:t>Lời giải:</w:t>
      </w:r>
    </w:p>
    <w:p w14:paraId="05266419" w14:textId="77777777" w:rsidR="00FA2853" w:rsidRPr="004B68C8" w:rsidRDefault="00FA2853" w:rsidP="00FA2853">
      <w:pPr>
        <w:spacing w:after="60" w:line="276" w:lineRule="auto"/>
        <w:ind w:left="992"/>
        <w:jc w:val="both"/>
        <w:rPr>
          <w:rFonts w:eastAsia="Calibri"/>
          <w:b/>
          <w:szCs w:val="24"/>
          <w:highlight w:val="green"/>
          <w:lang w:val="fr-FR"/>
        </w:rPr>
      </w:pPr>
      <w:r w:rsidRPr="004B68C8">
        <w:rPr>
          <w:rFonts w:eastAsia="Calibri"/>
          <w:b/>
          <w:szCs w:val="24"/>
          <w:highlight w:val="green"/>
          <w:lang w:val="fr-FR"/>
        </w:rPr>
        <w:t>Chọn A</w:t>
      </w:r>
    </w:p>
    <w:p w14:paraId="2CDAC549" w14:textId="35A6CDB4" w:rsidR="00FA2853" w:rsidRPr="004B68C8" w:rsidRDefault="00FA2853" w:rsidP="00FA2853">
      <w:pPr>
        <w:spacing w:line="276" w:lineRule="auto"/>
        <w:ind w:left="992"/>
        <w:rPr>
          <w:rFonts w:eastAsia="Calibri"/>
          <w:lang w:val="nl-NL"/>
        </w:rPr>
      </w:pPr>
      <w:r w:rsidRPr="004B68C8">
        <w:rPr>
          <w:rFonts w:eastAsia="Calibri"/>
          <w:lang w:val="nl-NL"/>
        </w:rPr>
        <w:t xml:space="preserve">Số tự nhiên gồm bốn chữ số khác nhau được tạo thành từ các chữ số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4147DBB6" wp14:editId="2C438735">
            <wp:extent cx="600075" cy="200025"/>
            <wp:effectExtent l="0" t="0" r="9525" b="9525"/>
            <wp:docPr id="2124573134" name="Picture 212457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 xml:space="preserve"> là một chỉnh hợp chập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7CC49D92" wp14:editId="038A9D1F">
            <wp:extent cx="123825" cy="161925"/>
            <wp:effectExtent l="0" t="0" r="9525" b="9525"/>
            <wp:docPr id="2124573133" name="Picture 212457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 xml:space="preserve"> của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1DDDDCAF" wp14:editId="1F3964A8">
            <wp:extent cx="114300" cy="180975"/>
            <wp:effectExtent l="0" t="0" r="0" b="9525"/>
            <wp:docPr id="2124573132" name="Picture 2124573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 xml:space="preserve"> phần tử</w:t>
      </w:r>
    </w:p>
    <w:p w14:paraId="5FCF4FD1" w14:textId="1B2D4130" w:rsidR="00FA2853" w:rsidRPr="004B68C8" w:rsidRDefault="00FA2853" w:rsidP="00FA2853">
      <w:pPr>
        <w:spacing w:line="276" w:lineRule="auto"/>
        <w:ind w:left="992"/>
        <w:rPr>
          <w:rFonts w:eastAsia="Calibri"/>
          <w:lang w:val="nl-NL"/>
        </w:rPr>
      </w:pPr>
      <w:r w:rsidRPr="004B68C8">
        <w:rPr>
          <w:rFonts w:eastAsia="Calibri"/>
          <w:lang w:val="nl-NL"/>
        </w:rPr>
        <w:lastRenderedPageBreak/>
        <w:t xml:space="preserve">Vậy có </w:t>
      </w:r>
      <w:r w:rsidRPr="004B68C8">
        <w:rPr>
          <w:rFonts w:eastAsia="Calibri"/>
          <w:noProof/>
          <w:position w:val="-12"/>
        </w:rPr>
        <w:drawing>
          <wp:inline distT="0" distB="0" distL="0" distR="0" wp14:anchorId="6367D5C0" wp14:editId="7F528109">
            <wp:extent cx="200025" cy="238125"/>
            <wp:effectExtent l="0" t="0" r="9525" b="9525"/>
            <wp:docPr id="2124573131" name="Picture 212457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 xml:space="preserve"> số cần tìm.</w:t>
      </w:r>
    </w:p>
    <w:p w14:paraId="2F35FE03" w14:textId="1D9C859F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szCs w:val="24"/>
          <w:lang w:val="nl-NL"/>
        </w:rPr>
      </w:pPr>
      <w:bookmarkStart w:id="1" w:name="_Hlk69141869"/>
      <w:r w:rsidRPr="004B68C8">
        <w:rPr>
          <w:rFonts w:eastAsia="Calibri"/>
          <w:b/>
          <w:szCs w:val="24"/>
          <w:lang w:val="nl-NL"/>
        </w:rPr>
        <w:t>Câu 2.</w:t>
      </w:r>
      <w:r w:rsidRPr="004B68C8">
        <w:rPr>
          <w:rFonts w:eastAsia="Calibri"/>
          <w:b/>
          <w:szCs w:val="24"/>
          <w:lang w:val="nl-NL"/>
        </w:rPr>
        <w:tab/>
      </w:r>
      <w:r w:rsidRPr="004B68C8">
        <w:rPr>
          <w:rFonts w:eastAsia="Calibri"/>
          <w:bCs/>
          <w:iCs/>
          <w:szCs w:val="24"/>
          <w:lang w:val="nl-NL"/>
        </w:rPr>
        <w:t xml:space="preserve">Cho cấp số nhân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21801F16" wp14:editId="4102A5B9">
            <wp:extent cx="295275" cy="257175"/>
            <wp:effectExtent l="0" t="0" r="9525" b="9525"/>
            <wp:docPr id="2124573130" name="Picture 212457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Cs/>
          <w:iCs/>
          <w:szCs w:val="24"/>
          <w:lang w:val="nl-NL"/>
        </w:rPr>
        <w:t xml:space="preserve"> với </w:t>
      </w:r>
      <w:r w:rsidRPr="004B68C8">
        <w:rPr>
          <w:rFonts w:eastAsia="Calibri"/>
          <w:noProof/>
          <w:position w:val="-12"/>
          <w:szCs w:val="24"/>
        </w:rPr>
        <w:drawing>
          <wp:inline distT="0" distB="0" distL="0" distR="0" wp14:anchorId="4B355DE4" wp14:editId="7EF99270">
            <wp:extent cx="381000" cy="228600"/>
            <wp:effectExtent l="0" t="0" r="0" b="0"/>
            <wp:docPr id="2124573129" name="Picture 212457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Cs/>
          <w:iCs/>
          <w:szCs w:val="24"/>
          <w:lang w:val="nl-NL"/>
        </w:rPr>
        <w:t xml:space="preserve">, công bội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595FD7EE" wp14:editId="2A7CDD27">
            <wp:extent cx="352425" cy="200025"/>
            <wp:effectExtent l="0" t="0" r="9525" b="9525"/>
            <wp:docPr id="2124573128" name="Picture 212457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Cs/>
          <w:iCs/>
          <w:szCs w:val="24"/>
          <w:lang w:val="nl-NL"/>
        </w:rPr>
        <w:t xml:space="preserve">. Số hạng </w:t>
      </w:r>
      <w:r w:rsidRPr="004B68C8">
        <w:rPr>
          <w:rFonts w:eastAsia="Calibri"/>
          <w:noProof/>
          <w:position w:val="-12"/>
          <w:szCs w:val="24"/>
        </w:rPr>
        <w:drawing>
          <wp:inline distT="0" distB="0" distL="0" distR="0" wp14:anchorId="4CEBB913" wp14:editId="69FC9852">
            <wp:extent cx="161925" cy="228600"/>
            <wp:effectExtent l="0" t="0" r="9525" b="0"/>
            <wp:docPr id="2124573127" name="Picture 212457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Cs/>
          <w:iCs/>
          <w:szCs w:val="24"/>
          <w:lang w:val="nl-NL"/>
        </w:rPr>
        <w:t xml:space="preserve"> của cấp số nhân đã cho bằng</w:t>
      </w:r>
    </w:p>
    <w:p w14:paraId="455E80F2" w14:textId="77777777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szCs w:val="24"/>
          <w:lang w:val="nl-NL"/>
        </w:rPr>
      </w:pPr>
      <w:r w:rsidRPr="004B68C8">
        <w:rPr>
          <w:rFonts w:eastAsia="Calibri"/>
          <w:b/>
          <w:szCs w:val="24"/>
          <w:u w:val="single"/>
          <w:lang w:val="nl-NL"/>
        </w:rPr>
        <w:t>A</w:t>
      </w:r>
      <w:r w:rsidRPr="004B68C8">
        <w:rPr>
          <w:rFonts w:eastAsia="Calibri"/>
          <w:b/>
          <w:szCs w:val="24"/>
          <w:lang w:val="nl-NL"/>
        </w:rPr>
        <w:t>.</w:t>
      </w:r>
      <w:r w:rsidRPr="004B68C8">
        <w:rPr>
          <w:rFonts w:eastAsia="Calibri"/>
          <w:b/>
          <w:szCs w:val="24"/>
          <w:u w:val="single"/>
          <w:lang w:val="nl-NL"/>
        </w:rPr>
        <w:t xml:space="preserve"> </w:t>
      </w:r>
      <w:r w:rsidRPr="004B68C8">
        <w:rPr>
          <w:rFonts w:eastAsia="Calibri"/>
          <w:szCs w:val="24"/>
          <w:lang w:val="nl-NL"/>
        </w:rPr>
        <w:t>12.</w:t>
      </w:r>
      <w:r w:rsidRPr="004B68C8">
        <w:rPr>
          <w:rFonts w:eastAsia="Calibri"/>
          <w:b/>
          <w:szCs w:val="24"/>
          <w:lang w:val="nl-NL"/>
        </w:rPr>
        <w:tab/>
        <w:t xml:space="preserve">B. </w:t>
      </w:r>
      <w:r w:rsidRPr="004B68C8">
        <w:rPr>
          <w:rFonts w:eastAsia="Calibri"/>
          <w:szCs w:val="24"/>
          <w:lang w:val="nl-NL"/>
        </w:rPr>
        <w:t>7.</w:t>
      </w:r>
      <w:r w:rsidRPr="004B68C8">
        <w:rPr>
          <w:rFonts w:eastAsia="Calibri"/>
          <w:b/>
          <w:szCs w:val="24"/>
          <w:lang w:val="nl-NL"/>
        </w:rPr>
        <w:tab/>
        <w:t xml:space="preserve">C. </w:t>
      </w:r>
      <w:r w:rsidRPr="004B68C8">
        <w:rPr>
          <w:rFonts w:eastAsia="Calibri"/>
          <w:szCs w:val="24"/>
          <w:lang w:val="nl-NL"/>
        </w:rPr>
        <w:t>24.</w:t>
      </w:r>
      <w:r w:rsidRPr="004B68C8">
        <w:rPr>
          <w:rFonts w:eastAsia="Calibri"/>
          <w:b/>
          <w:szCs w:val="24"/>
          <w:lang w:val="nl-NL"/>
        </w:rPr>
        <w:tab/>
        <w:t xml:space="preserve">D. </w:t>
      </w:r>
      <w:r w:rsidRPr="004B68C8">
        <w:rPr>
          <w:rFonts w:eastAsia="Calibri"/>
          <w:szCs w:val="24"/>
          <w:lang w:val="nl-NL"/>
        </w:rPr>
        <w:t>48.</w:t>
      </w:r>
    </w:p>
    <w:bookmarkEnd w:id="1"/>
    <w:p w14:paraId="5585A52C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szCs w:val="24"/>
        </w:rPr>
      </w:pPr>
      <w:r w:rsidRPr="004B68C8">
        <w:rPr>
          <w:rFonts w:eastAsia="Calibri"/>
          <w:b/>
          <w:szCs w:val="24"/>
        </w:rPr>
        <w:t>Lời giải</w:t>
      </w:r>
    </w:p>
    <w:p w14:paraId="031E59FC" w14:textId="77777777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</w:rPr>
        <w:t>Chọn A</w:t>
      </w:r>
    </w:p>
    <w:p w14:paraId="3E6ED996" w14:textId="26CEFA42" w:rsidR="00FA2853" w:rsidRPr="004B68C8" w:rsidRDefault="00FA2853" w:rsidP="00FA2853">
      <w:pPr>
        <w:spacing w:line="276" w:lineRule="auto"/>
        <w:ind w:left="992"/>
        <w:jc w:val="both"/>
        <w:rPr>
          <w:szCs w:val="24"/>
        </w:rPr>
      </w:pPr>
      <w:r w:rsidRPr="004B68C8">
        <w:rPr>
          <w:rFonts w:eastAsia="Calibri"/>
          <w:szCs w:val="24"/>
        </w:rPr>
        <w:t xml:space="preserve">Cấp số nhân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0A27F229" wp14:editId="235FA1CD">
            <wp:extent cx="295275" cy="257175"/>
            <wp:effectExtent l="0" t="0" r="9525" b="9525"/>
            <wp:docPr id="2124573126" name="Picture 212457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có số hạng tổng quát: </w:t>
      </w:r>
      <w:r w:rsidRPr="004B68C8">
        <w:rPr>
          <w:rFonts w:eastAsia="Calibri"/>
          <w:noProof/>
          <w:position w:val="-12"/>
        </w:rPr>
        <w:drawing>
          <wp:inline distT="0" distB="0" distL="0" distR="0" wp14:anchorId="3981C3B8" wp14:editId="0D3CBF8E">
            <wp:extent cx="1524000" cy="238125"/>
            <wp:effectExtent l="0" t="0" r="0" b="9525"/>
            <wp:docPr id="2124573125" name="Picture 212457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</w:rPr>
        <w:t>.</w:t>
      </w:r>
    </w:p>
    <w:p w14:paraId="3D9E1C72" w14:textId="716BAE8A" w:rsidR="00FA2853" w:rsidRPr="004B68C8" w:rsidRDefault="00FA2853" w:rsidP="00FA2853">
      <w:pPr>
        <w:spacing w:line="276" w:lineRule="auto"/>
        <w:ind w:left="992"/>
        <w:jc w:val="both"/>
        <w:rPr>
          <w:szCs w:val="24"/>
        </w:rPr>
      </w:pPr>
      <w:r w:rsidRPr="004B68C8">
        <w:rPr>
          <w:rFonts w:eastAsia="Calibri"/>
          <w:szCs w:val="24"/>
        </w:rPr>
        <w:t xml:space="preserve">Do đó </w:t>
      </w:r>
      <w:r w:rsidRPr="004B68C8">
        <w:rPr>
          <w:rFonts w:eastAsia="Calibri"/>
          <w:noProof/>
          <w:position w:val="-12"/>
        </w:rPr>
        <w:drawing>
          <wp:inline distT="0" distB="0" distL="0" distR="0" wp14:anchorId="423E45DB" wp14:editId="64216D51">
            <wp:extent cx="1295400" cy="238125"/>
            <wp:effectExtent l="0" t="0" r="0" b="9525"/>
            <wp:docPr id="2124573124" name="Picture 212457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</w:rPr>
        <w:t>.</w:t>
      </w:r>
    </w:p>
    <w:p w14:paraId="75B620CB" w14:textId="78417176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2" w:name="_Hlk69141870"/>
      <w:r w:rsidRPr="004B68C8">
        <w:rPr>
          <w:rFonts w:eastAsia="Calibri"/>
          <w:b/>
          <w:szCs w:val="24"/>
        </w:rPr>
        <w:t>Câu 3.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Cho hàm số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6A0ABE7E" wp14:editId="4BC5A46B">
            <wp:extent cx="609600" cy="257175"/>
            <wp:effectExtent l="0" t="0" r="0" b="9525"/>
            <wp:docPr id="2124573123" name="Picture 212457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có bảng biến thiên như sau:</w:t>
      </w:r>
    </w:p>
    <w:p w14:paraId="671514B7" w14:textId="0B4F517F" w:rsidR="00FA2853" w:rsidRPr="004B68C8" w:rsidRDefault="00FA2853" w:rsidP="00FA2853">
      <w:pPr>
        <w:spacing w:line="276" w:lineRule="auto"/>
        <w:ind w:left="992"/>
        <w:contextualSpacing/>
        <w:jc w:val="center"/>
        <w:rPr>
          <w:rFonts w:eastAsia="Calibri"/>
          <w:szCs w:val="24"/>
        </w:rPr>
      </w:pPr>
      <w:r w:rsidRPr="004B68C8">
        <w:rPr>
          <w:rFonts w:eastAsia="Calibri"/>
          <w:noProof/>
          <w:szCs w:val="24"/>
        </w:rPr>
        <w:drawing>
          <wp:inline distT="0" distB="0" distL="0" distR="0" wp14:anchorId="393AE31B" wp14:editId="144A8EA7">
            <wp:extent cx="3933825" cy="1143000"/>
            <wp:effectExtent l="0" t="0" r="9525" b="0"/>
            <wp:docPr id="2124573122" name="Picture 212457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4118903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88BD2" w14:textId="2DD2029E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lang w:val="nl-NL"/>
        </w:rPr>
      </w:pPr>
      <w:r w:rsidRPr="004B68C8">
        <w:rPr>
          <w:rFonts w:eastAsia="Calibri"/>
          <w:szCs w:val="24"/>
        </w:rPr>
        <w:t xml:space="preserve">Hàm số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23275BE7" wp14:editId="02D12DAD">
            <wp:extent cx="609600" cy="257175"/>
            <wp:effectExtent l="0" t="0" r="0" b="9525"/>
            <wp:docPr id="2124573121" name="Picture 212457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đồng biến trên khoảng nào dưới đây?</w:t>
      </w:r>
    </w:p>
    <w:p w14:paraId="5EA8BADF" w14:textId="697AF728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szCs w:val="24"/>
          <w:lang w:val="nl-NL"/>
        </w:rPr>
      </w:pPr>
      <w:r w:rsidRPr="004B68C8">
        <w:rPr>
          <w:b/>
          <w:szCs w:val="24"/>
          <w:lang w:val="nl-NL"/>
        </w:rPr>
        <w:t xml:space="preserve">A.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37FD5F45" wp14:editId="0ED3AC05">
            <wp:extent cx="342900" cy="257175"/>
            <wp:effectExtent l="0" t="0" r="0" b="9525"/>
            <wp:docPr id="2124573120" name="Picture 212457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  <w:r w:rsidRPr="004B68C8">
        <w:rPr>
          <w:b/>
          <w:szCs w:val="24"/>
          <w:lang w:val="nl-NL"/>
        </w:rPr>
        <w:tab/>
        <w:t xml:space="preserve">B.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0E3CB64E" wp14:editId="4E058934">
            <wp:extent cx="409575" cy="257175"/>
            <wp:effectExtent l="0" t="0" r="9525" b="9525"/>
            <wp:docPr id="2124573119" name="Picture 212457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  <w:r w:rsidRPr="004B68C8">
        <w:rPr>
          <w:b/>
          <w:szCs w:val="24"/>
          <w:lang w:val="nl-NL"/>
        </w:rPr>
        <w:tab/>
      </w:r>
      <w:r w:rsidRPr="004B68C8">
        <w:rPr>
          <w:b/>
          <w:szCs w:val="24"/>
          <w:u w:val="single"/>
          <w:lang w:val="nl-NL"/>
        </w:rPr>
        <w:t>C</w:t>
      </w:r>
      <w:r w:rsidRPr="004B68C8">
        <w:rPr>
          <w:b/>
          <w:szCs w:val="24"/>
          <w:lang w:val="nl-NL"/>
        </w:rPr>
        <w:t>.</w:t>
      </w:r>
      <w:r w:rsidRPr="004B68C8">
        <w:rPr>
          <w:b/>
          <w:szCs w:val="24"/>
          <w:u w:val="single"/>
          <w:lang w:val="nl-NL"/>
        </w:rPr>
        <w:t xml:space="preserve">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4A2A98D0" wp14:editId="14F00F32">
            <wp:extent cx="428625" cy="257175"/>
            <wp:effectExtent l="0" t="0" r="9525" b="9525"/>
            <wp:docPr id="2124573118" name="Picture 2124573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  <w:r w:rsidRPr="004B68C8">
        <w:rPr>
          <w:b/>
          <w:szCs w:val="24"/>
          <w:lang w:val="nl-NL"/>
        </w:rPr>
        <w:tab/>
        <w:t xml:space="preserve">D.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5F355288" wp14:editId="437D6FDC">
            <wp:extent cx="561975" cy="257175"/>
            <wp:effectExtent l="0" t="0" r="9525" b="9525"/>
            <wp:docPr id="2124573117" name="Picture 212457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</w:p>
    <w:bookmarkEnd w:id="2"/>
    <w:p w14:paraId="0A15F713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szCs w:val="24"/>
          <w:lang w:val="nl-NL"/>
        </w:rPr>
      </w:pPr>
      <w:r w:rsidRPr="004B68C8">
        <w:rPr>
          <w:rFonts w:eastAsia="Calibri"/>
          <w:b/>
          <w:szCs w:val="24"/>
          <w:lang w:val="nl-NL"/>
        </w:rPr>
        <w:t>Lời giải</w:t>
      </w:r>
    </w:p>
    <w:p w14:paraId="07B44343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  <w:lang w:val="nl-NL"/>
        </w:rPr>
      </w:pPr>
      <w:r w:rsidRPr="004B68C8">
        <w:rPr>
          <w:rFonts w:eastAsia="Calibri"/>
          <w:b/>
          <w:szCs w:val="24"/>
          <w:highlight w:val="green"/>
          <w:lang w:val="nl-NL"/>
        </w:rPr>
        <w:t>Chọn C</w:t>
      </w:r>
    </w:p>
    <w:p w14:paraId="29850D06" w14:textId="27489E6F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  <w:lang w:val="nl-NL"/>
        </w:rPr>
      </w:pPr>
      <w:r w:rsidRPr="004B68C8">
        <w:rPr>
          <w:rFonts w:eastAsia="Calibri"/>
          <w:szCs w:val="24"/>
          <w:lang w:val="nl-NL"/>
        </w:rPr>
        <w:t xml:space="preserve">Từ bảng biến thiên ta có hàm số đồng biến trên khoảng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1BAC059F" wp14:editId="0B5A6E5D">
            <wp:extent cx="428625" cy="257175"/>
            <wp:effectExtent l="0" t="0" r="9525" b="9525"/>
            <wp:docPr id="2124573116" name="Picture 212457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</w:p>
    <w:p w14:paraId="7051750B" w14:textId="080E01F9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nl-NL"/>
        </w:rPr>
      </w:pPr>
      <w:bookmarkStart w:id="3" w:name="_Hlk69141871"/>
      <w:r w:rsidRPr="004B68C8">
        <w:rPr>
          <w:rFonts w:eastAsia="Calibri"/>
          <w:b/>
          <w:szCs w:val="24"/>
          <w:lang w:val="nl-NL"/>
        </w:rPr>
        <w:t>Câu 4.</w:t>
      </w:r>
      <w:r w:rsidRPr="004B68C8">
        <w:rPr>
          <w:rFonts w:eastAsia="Calibri"/>
          <w:b/>
          <w:szCs w:val="24"/>
          <w:lang w:val="nl-NL"/>
        </w:rPr>
        <w:tab/>
      </w:r>
      <w:r w:rsidRPr="004B68C8">
        <w:rPr>
          <w:rFonts w:eastAsia="Calibri"/>
          <w:szCs w:val="24"/>
          <w:lang w:val="nl-NL"/>
        </w:rPr>
        <w:t xml:space="preserve">Cho hàm số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316072EA" wp14:editId="14547B61">
            <wp:extent cx="371475" cy="257175"/>
            <wp:effectExtent l="0" t="0" r="9525" b="9525"/>
            <wp:docPr id="2124573115" name="Picture 212457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 có bảng biến thiên như sau:</w:t>
      </w:r>
    </w:p>
    <w:p w14:paraId="00042D59" w14:textId="3F26698C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noProof/>
          <w:szCs w:val="24"/>
        </w:rPr>
      </w:pPr>
      <w:r w:rsidRPr="004B68C8">
        <w:rPr>
          <w:rFonts w:eastAsia="Calibri"/>
          <w:noProof/>
          <w:szCs w:val="24"/>
        </w:rPr>
        <w:drawing>
          <wp:inline distT="0" distB="0" distL="0" distR="0" wp14:anchorId="5C253FCA" wp14:editId="2B6AE6D6">
            <wp:extent cx="3829050" cy="1485900"/>
            <wp:effectExtent l="0" t="0" r="0" b="0"/>
            <wp:docPr id="2124573114" name="Picture 212457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56AC" w14:textId="77777777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b/>
          <w:noProof/>
          <w:szCs w:val="24"/>
        </w:rPr>
      </w:pPr>
      <w:r w:rsidRPr="004B68C8">
        <w:rPr>
          <w:rFonts w:eastAsia="Calibri"/>
          <w:noProof/>
          <w:szCs w:val="24"/>
        </w:rPr>
        <w:t>Hàm số có cực tiểu là</w:t>
      </w:r>
    </w:p>
    <w:p w14:paraId="7AA5C5D2" w14:textId="358966AD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noProof/>
          <w:szCs w:val="24"/>
        </w:rPr>
      </w:pPr>
      <w:r w:rsidRPr="004B68C8">
        <w:rPr>
          <w:rFonts w:eastAsia="Calibri"/>
          <w:b/>
          <w:bCs/>
          <w:noProof/>
          <w:szCs w:val="24"/>
        </w:rPr>
        <w:t xml:space="preserve">A.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1C0D1ED9" wp14:editId="7AAC0D5B">
            <wp:extent cx="428625" cy="180975"/>
            <wp:effectExtent l="0" t="0" r="9525" b="9525"/>
            <wp:docPr id="2124573113" name="Picture 212457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szCs w:val="24"/>
        </w:rPr>
        <w:t>.</w:t>
      </w:r>
      <w:r w:rsidRPr="004B68C8">
        <w:rPr>
          <w:rFonts w:eastAsia="Calibri"/>
          <w:b/>
          <w:noProof/>
          <w:szCs w:val="24"/>
        </w:rPr>
        <w:tab/>
      </w:r>
      <w:r w:rsidRPr="004B68C8">
        <w:rPr>
          <w:rFonts w:eastAsia="Calibri"/>
          <w:b/>
          <w:bCs/>
          <w:noProof/>
          <w:szCs w:val="24"/>
        </w:rPr>
        <w:t xml:space="preserve">B.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3E6524FA" wp14:editId="3B2641FB">
            <wp:extent cx="333375" cy="180975"/>
            <wp:effectExtent l="0" t="0" r="9525" b="9525"/>
            <wp:docPr id="2124573112" name="Picture 2124573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szCs w:val="24"/>
        </w:rPr>
        <w:t>.</w:t>
      </w:r>
      <w:r w:rsidRPr="004B68C8">
        <w:rPr>
          <w:rFonts w:eastAsia="Calibri"/>
          <w:b/>
          <w:noProof/>
          <w:szCs w:val="24"/>
        </w:rPr>
        <w:tab/>
      </w:r>
      <w:r w:rsidRPr="004B68C8">
        <w:rPr>
          <w:rFonts w:eastAsia="Calibri"/>
          <w:b/>
          <w:bCs/>
          <w:noProof/>
          <w:szCs w:val="24"/>
        </w:rPr>
        <w:t xml:space="preserve">C.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494862DC" wp14:editId="031B4D9B">
            <wp:extent cx="352425" cy="200025"/>
            <wp:effectExtent l="0" t="0" r="9525" b="9525"/>
            <wp:docPr id="2124573111" name="Picture 212457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szCs w:val="24"/>
        </w:rPr>
        <w:t>.</w:t>
      </w:r>
      <w:r w:rsidRPr="004B68C8">
        <w:rPr>
          <w:rFonts w:eastAsia="Calibri"/>
          <w:b/>
          <w:noProof/>
          <w:szCs w:val="24"/>
        </w:rPr>
        <w:tab/>
      </w:r>
      <w:r w:rsidRPr="004B68C8">
        <w:rPr>
          <w:rFonts w:eastAsia="Calibri"/>
          <w:b/>
          <w:bCs/>
          <w:noProof/>
          <w:szCs w:val="24"/>
          <w:u w:val="single"/>
        </w:rPr>
        <w:t>D</w:t>
      </w:r>
      <w:r w:rsidRPr="004B68C8">
        <w:rPr>
          <w:rFonts w:eastAsia="Calibri"/>
          <w:b/>
          <w:bCs/>
          <w:noProof/>
          <w:szCs w:val="24"/>
        </w:rPr>
        <w:t>.</w:t>
      </w:r>
      <w:r w:rsidRPr="004B68C8">
        <w:rPr>
          <w:rFonts w:eastAsia="Calibri"/>
          <w:b/>
          <w:bCs/>
          <w:noProof/>
          <w:szCs w:val="24"/>
          <w:u w:val="single"/>
        </w:rPr>
        <w:t xml:space="preserve">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79057C2B" wp14:editId="294E2443">
            <wp:extent cx="428625" cy="200025"/>
            <wp:effectExtent l="0" t="0" r="9525" b="9525"/>
            <wp:docPr id="2124573110" name="Picture 2124573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szCs w:val="24"/>
        </w:rPr>
        <w:t>.</w:t>
      </w:r>
    </w:p>
    <w:bookmarkEnd w:id="3"/>
    <w:p w14:paraId="44A2FFFA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bCs/>
          <w:noProof/>
          <w:szCs w:val="24"/>
        </w:rPr>
      </w:pPr>
      <w:r w:rsidRPr="004B68C8">
        <w:rPr>
          <w:rFonts w:eastAsia="Calibri"/>
          <w:b/>
          <w:bCs/>
          <w:noProof/>
          <w:szCs w:val="24"/>
        </w:rPr>
        <w:t>Lời giải</w:t>
      </w:r>
    </w:p>
    <w:p w14:paraId="3C42E8DF" w14:textId="77777777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b/>
          <w:bCs/>
          <w:noProof/>
          <w:szCs w:val="24"/>
          <w:highlight w:val="green"/>
        </w:rPr>
      </w:pPr>
      <w:r w:rsidRPr="004B68C8">
        <w:rPr>
          <w:rFonts w:eastAsia="Calibri"/>
          <w:b/>
          <w:bCs/>
          <w:noProof/>
          <w:szCs w:val="24"/>
          <w:highlight w:val="green"/>
        </w:rPr>
        <w:t>Chọn D</w:t>
      </w:r>
    </w:p>
    <w:p w14:paraId="6DEC7EB0" w14:textId="11714526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noProof/>
          <w:szCs w:val="24"/>
        </w:rPr>
      </w:pPr>
      <w:r w:rsidRPr="004B68C8">
        <w:rPr>
          <w:rFonts w:eastAsia="Calibri"/>
          <w:noProof/>
          <w:szCs w:val="24"/>
        </w:rPr>
        <w:t xml:space="preserve">Hàm số đạt cực tiểu tại điểm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62796D30" wp14:editId="4D5A04A6">
            <wp:extent cx="123825" cy="142875"/>
            <wp:effectExtent l="0" t="0" r="9525" b="9525"/>
            <wp:docPr id="2124573109" name="Picture 212457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szCs w:val="24"/>
        </w:rPr>
        <w:t xml:space="preserve"> mà qua đó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675EB61B" wp14:editId="031F3506">
            <wp:extent cx="409575" cy="257175"/>
            <wp:effectExtent l="0" t="0" r="9525" b="9525"/>
            <wp:docPr id="2124573108" name="Picture 212457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szCs w:val="24"/>
        </w:rPr>
        <w:t xml:space="preserve"> đổi dấu từ âm sang dương.</w:t>
      </w:r>
    </w:p>
    <w:p w14:paraId="24C51150" w14:textId="31716AEC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noProof/>
          <w:szCs w:val="24"/>
        </w:rPr>
      </w:pPr>
      <w:r w:rsidRPr="004B68C8">
        <w:rPr>
          <w:rFonts w:eastAsia="Calibri"/>
          <w:noProof/>
          <w:szCs w:val="24"/>
        </w:rPr>
        <w:t xml:space="preserve">Từ bảng biến thiên, ta có </w:t>
      </w:r>
      <w:r w:rsidRPr="004B68C8">
        <w:rPr>
          <w:rFonts w:eastAsia="Calibri"/>
          <w:noProof/>
          <w:position w:val="-12"/>
          <w:szCs w:val="24"/>
        </w:rPr>
        <w:drawing>
          <wp:inline distT="0" distB="0" distL="0" distR="0" wp14:anchorId="377D2AB0" wp14:editId="7604CE76">
            <wp:extent cx="1285875" cy="228600"/>
            <wp:effectExtent l="0" t="0" r="9525" b="0"/>
            <wp:docPr id="2124573107" name="Picture 212457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szCs w:val="24"/>
        </w:rPr>
        <w:t>.</w:t>
      </w:r>
    </w:p>
    <w:p w14:paraId="3735E8C7" w14:textId="464F848A" w:rsidR="00FA2853" w:rsidRPr="004B68C8" w:rsidRDefault="00FA2853" w:rsidP="00FA2853">
      <w:pPr>
        <w:keepLines/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4" w:name="_Hlk69141872"/>
      <w:r w:rsidRPr="004B68C8">
        <w:rPr>
          <w:rFonts w:eastAsia="Calibri"/>
          <w:b/>
          <w:szCs w:val="24"/>
        </w:rPr>
        <w:t>Câu 5.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Cho hàm số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57DB6599" wp14:editId="0321E4B4">
            <wp:extent cx="371475" cy="257175"/>
            <wp:effectExtent l="0" t="0" r="9525" b="9525"/>
            <wp:docPr id="2124573106" name="Picture 212457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có bảng biến thiên như sau:</w:t>
      </w:r>
    </w:p>
    <w:p w14:paraId="2A2FF568" w14:textId="67581938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noProof/>
          <w:szCs w:val="24"/>
        </w:rPr>
      </w:pPr>
      <w:r w:rsidRPr="004B68C8">
        <w:rPr>
          <w:rFonts w:eastAsia="Calibri"/>
          <w:noProof/>
          <w:szCs w:val="24"/>
        </w:rPr>
        <w:drawing>
          <wp:inline distT="0" distB="0" distL="0" distR="0" wp14:anchorId="16D57940" wp14:editId="0B5F6FFE">
            <wp:extent cx="5476875" cy="381000"/>
            <wp:effectExtent l="0" t="0" r="9525" b="0"/>
            <wp:docPr id="2124573105" name="Picture 212457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66BD4" w14:textId="77777777" w:rsidR="00FA2853" w:rsidRPr="004B68C8" w:rsidRDefault="00FA2853" w:rsidP="00FA2853">
      <w:pPr>
        <w:spacing w:line="276" w:lineRule="auto"/>
        <w:ind w:left="992"/>
        <w:rPr>
          <w:rFonts w:eastAsia="Calibri"/>
          <w:noProof/>
          <w:szCs w:val="24"/>
        </w:rPr>
      </w:pPr>
      <w:r w:rsidRPr="004B68C8">
        <w:rPr>
          <w:rFonts w:eastAsia="Calibri"/>
          <w:noProof/>
          <w:szCs w:val="24"/>
        </w:rPr>
        <w:lastRenderedPageBreak/>
        <w:t>Hỏi hàm số có bao nhiêu điểm cực trị?</w:t>
      </w:r>
    </w:p>
    <w:p w14:paraId="7EC35DB5" w14:textId="15F632BC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szCs w:val="24"/>
        </w:rPr>
      </w:pPr>
      <w:r w:rsidRPr="004B68C8">
        <w:rPr>
          <w:rFonts w:eastAsia="Calibri"/>
          <w:b/>
          <w:szCs w:val="24"/>
        </w:rPr>
        <w:t>A. 4</w:t>
      </w:r>
      <w:r w:rsidRPr="004B68C8">
        <w:rPr>
          <w:rFonts w:eastAsia="Calibri"/>
          <w:b/>
          <w:szCs w:val="24"/>
        </w:rPr>
        <w:tab/>
        <w:t>B. 3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b/>
          <w:szCs w:val="24"/>
          <w:u w:val="single"/>
        </w:rPr>
        <w:t>C</w:t>
      </w:r>
      <w:r w:rsidRPr="004B68C8">
        <w:rPr>
          <w:rFonts w:eastAsia="Calibri"/>
          <w:b/>
          <w:szCs w:val="24"/>
        </w:rPr>
        <w:t>.</w:t>
      </w:r>
      <w:r w:rsidRPr="004B68C8">
        <w:rPr>
          <w:rFonts w:eastAsia="Calibri"/>
          <w:b/>
          <w:szCs w:val="24"/>
          <w:u w:val="single"/>
        </w:rPr>
        <w:t xml:space="preserve"> </w:t>
      </w:r>
      <w:r w:rsidRPr="004B68C8">
        <w:rPr>
          <w:rFonts w:eastAsia="Calibri"/>
          <w:b/>
          <w:szCs w:val="24"/>
        </w:rPr>
        <w:t>5</w:t>
      </w:r>
      <w:r w:rsidRPr="004B68C8">
        <w:rPr>
          <w:rFonts w:eastAsia="Calibri"/>
          <w:b/>
          <w:szCs w:val="24"/>
        </w:rPr>
        <w:tab/>
        <w:t xml:space="preserve">D.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1699377D" wp14:editId="55DCE2D0">
            <wp:extent cx="123825" cy="161925"/>
            <wp:effectExtent l="0" t="0" r="9525" b="9525"/>
            <wp:docPr id="2124573104" name="Picture 212457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</w:p>
    <w:bookmarkEnd w:id="4"/>
    <w:p w14:paraId="27EEE3B7" w14:textId="77777777" w:rsidR="00FA2853" w:rsidRPr="004B68C8" w:rsidRDefault="00FA2853" w:rsidP="00FA2853">
      <w:pPr>
        <w:keepLines/>
        <w:spacing w:line="276" w:lineRule="auto"/>
        <w:ind w:left="992"/>
        <w:jc w:val="center"/>
        <w:rPr>
          <w:rFonts w:eastAsia="Calibri"/>
          <w:b/>
          <w:szCs w:val="24"/>
        </w:rPr>
      </w:pPr>
      <w:r w:rsidRPr="004B68C8">
        <w:rPr>
          <w:rFonts w:eastAsia="Calibri"/>
          <w:b/>
          <w:szCs w:val="24"/>
        </w:rPr>
        <w:t>Lời giải</w:t>
      </w:r>
    </w:p>
    <w:p w14:paraId="12A299CE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</w:rPr>
        <w:t>Chọn C</w:t>
      </w:r>
    </w:p>
    <w:p w14:paraId="02F341C4" w14:textId="11B8E54D" w:rsidR="00FA2853" w:rsidRPr="004B68C8" w:rsidRDefault="00FA2853" w:rsidP="00FA2853">
      <w:pPr>
        <w:spacing w:line="276" w:lineRule="auto"/>
        <w:ind w:left="992"/>
        <w:rPr>
          <w:rFonts w:eastAsia="Calibri"/>
          <w:szCs w:val="24"/>
        </w:rPr>
      </w:pPr>
      <w:r w:rsidRPr="004B68C8">
        <w:rPr>
          <w:rFonts w:eastAsia="Calibri"/>
          <w:noProof/>
          <w:position w:val="-14"/>
        </w:rPr>
        <w:drawing>
          <wp:inline distT="0" distB="0" distL="0" distR="0" wp14:anchorId="0EF26279" wp14:editId="2592F475">
            <wp:extent cx="390525" cy="257175"/>
            <wp:effectExtent l="0" t="0" r="9525" b="9525"/>
            <wp:docPr id="2124573103" name="Picture 212457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đổi dấu khi qua cả 4 số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03B867F2" wp14:editId="31F7B055">
            <wp:extent cx="1495425" cy="200025"/>
            <wp:effectExtent l="0" t="0" r="9525" b="9525"/>
            <wp:docPr id="2124573102" name="Picture 212457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EAC15" w14:textId="77777777" w:rsidR="00FA2853" w:rsidRPr="004B68C8" w:rsidRDefault="00FA2853" w:rsidP="00FA2853">
      <w:pPr>
        <w:spacing w:line="276" w:lineRule="auto"/>
        <w:ind w:left="992"/>
        <w:rPr>
          <w:rFonts w:eastAsia="Calibri"/>
          <w:szCs w:val="24"/>
        </w:rPr>
      </w:pPr>
      <w:r w:rsidRPr="004B68C8">
        <w:rPr>
          <w:rFonts w:eastAsia="Calibri"/>
          <w:szCs w:val="24"/>
        </w:rPr>
        <w:t>nên hàm số có 4 điểm cực</w:t>
      </w:r>
      <w:r w:rsidRPr="004B68C8">
        <w:rPr>
          <w:rFonts w:eastAsia="Calibri"/>
        </w:rPr>
        <w:t xml:space="preserve"> trị</w:t>
      </w:r>
      <w:r w:rsidRPr="004B68C8">
        <w:rPr>
          <w:rFonts w:eastAsia="Calibri"/>
          <w:szCs w:val="24"/>
        </w:rPr>
        <w:t>.</w:t>
      </w:r>
    </w:p>
    <w:p w14:paraId="1E8C7E18" w14:textId="070F4B23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szCs w:val="24"/>
        </w:rPr>
      </w:pPr>
      <w:bookmarkStart w:id="5" w:name="_Hlk69141873"/>
      <w:r w:rsidRPr="004B68C8">
        <w:rPr>
          <w:rFonts w:eastAsia="Calibri"/>
          <w:b/>
          <w:szCs w:val="24"/>
        </w:rPr>
        <w:t>Câu 6.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Đồ thị hàm số </w:t>
      </w:r>
      <w:r w:rsidRPr="004B68C8">
        <w:rPr>
          <w:rFonts w:eastAsia="Calibri"/>
          <w:noProof/>
          <w:position w:val="-24"/>
          <w:szCs w:val="24"/>
        </w:rPr>
        <w:drawing>
          <wp:inline distT="0" distB="0" distL="0" distR="0" wp14:anchorId="547853ED" wp14:editId="694494D9">
            <wp:extent cx="571500" cy="428625"/>
            <wp:effectExtent l="0" t="0" r="0" b="9525"/>
            <wp:docPr id="2124573101" name="Picture 212457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có đường tiệm cận đứng là</w:t>
      </w:r>
    </w:p>
    <w:p w14:paraId="0ECE2EBF" w14:textId="24C4357F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Cs w:val="24"/>
        </w:rPr>
      </w:pPr>
      <w:r w:rsidRPr="004B68C8">
        <w:rPr>
          <w:rFonts w:eastAsia="Calibri"/>
          <w:b/>
          <w:szCs w:val="24"/>
        </w:rPr>
        <w:t xml:space="preserve">A.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2738A0F6" wp14:editId="029838B5">
            <wp:extent cx="428625" cy="180975"/>
            <wp:effectExtent l="0" t="0" r="9525" b="9525"/>
            <wp:docPr id="2124573100" name="Picture 212457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  <w:r w:rsidRPr="004B68C8">
        <w:rPr>
          <w:rFonts w:eastAsia="Calibri"/>
          <w:b/>
          <w:szCs w:val="24"/>
        </w:rPr>
        <w:tab/>
        <w:t xml:space="preserve">B.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4283CC7E" wp14:editId="780C3109">
            <wp:extent cx="428625" cy="200025"/>
            <wp:effectExtent l="0" t="0" r="9525" b="9525"/>
            <wp:docPr id="2124573099" name="Picture 2124573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b/>
          <w:szCs w:val="24"/>
          <w:u w:val="single"/>
        </w:rPr>
        <w:t>C</w:t>
      </w:r>
      <w:r w:rsidRPr="004B68C8">
        <w:rPr>
          <w:rFonts w:eastAsia="Calibri"/>
          <w:b/>
          <w:szCs w:val="24"/>
        </w:rPr>
        <w:t>.</w:t>
      </w:r>
      <w:r w:rsidRPr="004B68C8">
        <w:rPr>
          <w:rFonts w:eastAsia="Calibri"/>
          <w:b/>
          <w:szCs w:val="24"/>
          <w:u w:val="single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5548D06B" wp14:editId="1A94A1B1">
            <wp:extent cx="428625" cy="180975"/>
            <wp:effectExtent l="0" t="0" r="9525" b="9525"/>
            <wp:docPr id="2124573098" name="Picture 2124573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  <w:r w:rsidRPr="004B68C8">
        <w:rPr>
          <w:rFonts w:eastAsia="Calibri"/>
          <w:b/>
          <w:szCs w:val="24"/>
        </w:rPr>
        <w:tab/>
        <w:t xml:space="preserve">D.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6570801F" wp14:editId="54F10ECE">
            <wp:extent cx="466725" cy="219075"/>
            <wp:effectExtent l="0" t="0" r="9525" b="9525"/>
            <wp:docPr id="2124573097" name="Picture 212457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14:paraId="16E40891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szCs w:val="24"/>
        </w:rPr>
      </w:pPr>
      <w:r w:rsidRPr="004B68C8">
        <w:rPr>
          <w:rFonts w:eastAsia="Calibri"/>
          <w:b/>
          <w:szCs w:val="24"/>
        </w:rPr>
        <w:t>Lời giải</w:t>
      </w:r>
    </w:p>
    <w:p w14:paraId="45295879" w14:textId="77777777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</w:rPr>
        <w:t>Chọn C</w:t>
      </w:r>
    </w:p>
    <w:p w14:paraId="5E3403D4" w14:textId="17615BFE" w:rsidR="00FA2853" w:rsidRPr="004B68C8" w:rsidRDefault="00FA2853" w:rsidP="00FA2853">
      <w:pPr>
        <w:spacing w:line="276" w:lineRule="auto"/>
        <w:ind w:left="992"/>
        <w:rPr>
          <w:rFonts w:eastAsia="Calibri"/>
          <w:szCs w:val="24"/>
        </w:rPr>
      </w:pPr>
      <w:r w:rsidRPr="004B68C8">
        <w:rPr>
          <w:rFonts w:eastAsia="Calibri"/>
          <w:szCs w:val="24"/>
        </w:rPr>
        <w:t xml:space="preserve">Vì </w:t>
      </w:r>
      <w:r w:rsidRPr="004B68C8">
        <w:rPr>
          <w:rFonts w:eastAsia="Calibri"/>
          <w:noProof/>
          <w:position w:val="-26"/>
        </w:rPr>
        <w:drawing>
          <wp:inline distT="0" distB="0" distL="0" distR="0" wp14:anchorId="27F00AA4" wp14:editId="7AF80193">
            <wp:extent cx="1676400" cy="314325"/>
            <wp:effectExtent l="0" t="0" r="0" b="9525"/>
            <wp:docPr id="2124573096" name="Picture 212457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 xml:space="preserve">suy ra tiệm cận đứng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3ED50634" wp14:editId="1C998CA2">
            <wp:extent cx="428625" cy="180975"/>
            <wp:effectExtent l="0" t="0" r="9525" b="9525"/>
            <wp:docPr id="2124573095" name="Picture 212457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CF1C" w14:textId="77777777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nl-NL"/>
        </w:rPr>
      </w:pPr>
      <w:bookmarkStart w:id="6" w:name="_Hlk69141874"/>
      <w:r w:rsidRPr="004B68C8">
        <w:rPr>
          <w:rFonts w:eastAsia="Calibri"/>
          <w:b/>
          <w:szCs w:val="24"/>
          <w:lang w:val="nl-NL"/>
        </w:rPr>
        <w:t>Câu 7.</w:t>
      </w:r>
      <w:r w:rsidRPr="004B68C8">
        <w:rPr>
          <w:rFonts w:eastAsia="Calibri"/>
          <w:b/>
          <w:szCs w:val="24"/>
          <w:lang w:val="nl-NL"/>
        </w:rPr>
        <w:tab/>
      </w:r>
      <w:r w:rsidRPr="004B68C8">
        <w:rPr>
          <w:rFonts w:eastAsia="Calibri"/>
          <w:szCs w:val="24"/>
          <w:lang w:val="nl-NL"/>
        </w:rPr>
        <w:t>Đồ thị của hàm số nào dưới đây có dạng như đường cong trong hình bên?</w:t>
      </w:r>
    </w:p>
    <w:p w14:paraId="37AD18A6" w14:textId="407E9898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szCs w:val="24"/>
          <w:lang w:val="nl-NL"/>
        </w:rPr>
      </w:pPr>
      <w:r w:rsidRPr="004B68C8">
        <w:rPr>
          <w:rFonts w:eastAsia="Calibri"/>
          <w:b/>
          <w:noProof/>
          <w:szCs w:val="24"/>
        </w:rPr>
        <w:drawing>
          <wp:inline distT="0" distB="0" distL="0" distR="0" wp14:anchorId="0D5BBD74" wp14:editId="73849615">
            <wp:extent cx="1838325" cy="1800225"/>
            <wp:effectExtent l="0" t="0" r="9525" b="9525"/>
            <wp:docPr id="2124573094" name="Picture 212457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769FB" w14:textId="022C1236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szCs w:val="24"/>
          <w:lang w:val="nl-NL"/>
        </w:rPr>
      </w:pPr>
      <w:r w:rsidRPr="004B68C8">
        <w:rPr>
          <w:rFonts w:eastAsia="Calibri"/>
          <w:b/>
          <w:szCs w:val="24"/>
          <w:lang w:val="nl-NL"/>
        </w:rPr>
        <w:t xml:space="preserve">A.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137FC656" wp14:editId="0A0F25DC">
            <wp:extent cx="1038225" cy="228600"/>
            <wp:effectExtent l="0" t="0" r="9525" b="0"/>
            <wp:docPr id="2124573093" name="Picture 212457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  <w:r w:rsidRPr="004B68C8">
        <w:rPr>
          <w:rFonts w:eastAsia="Calibri"/>
          <w:b/>
          <w:szCs w:val="24"/>
          <w:lang w:val="nl-NL"/>
        </w:rPr>
        <w:tab/>
        <w:t xml:space="preserve">B.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27E897C0" wp14:editId="2B7FD772">
            <wp:extent cx="952500" cy="228600"/>
            <wp:effectExtent l="0" t="0" r="0" b="0"/>
            <wp:docPr id="2124573092" name="Picture 2124573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  <w:r w:rsidRPr="004B68C8">
        <w:rPr>
          <w:rFonts w:eastAsia="Calibri"/>
          <w:b/>
          <w:szCs w:val="24"/>
          <w:lang w:val="nl-NL"/>
        </w:rPr>
        <w:tab/>
      </w:r>
      <w:r w:rsidRPr="004B68C8">
        <w:rPr>
          <w:rFonts w:eastAsia="Calibri"/>
          <w:b/>
          <w:szCs w:val="24"/>
          <w:u w:val="single"/>
          <w:lang w:val="nl-NL"/>
        </w:rPr>
        <w:t>C</w:t>
      </w:r>
      <w:r w:rsidRPr="004B68C8">
        <w:rPr>
          <w:rFonts w:eastAsia="Calibri"/>
          <w:b/>
          <w:szCs w:val="24"/>
          <w:lang w:val="nl-NL"/>
        </w:rPr>
        <w:t>.</w:t>
      </w:r>
      <w:r w:rsidRPr="004B68C8">
        <w:rPr>
          <w:rFonts w:eastAsia="Calibri"/>
          <w:b/>
          <w:szCs w:val="24"/>
          <w:u w:val="single"/>
          <w:lang w:val="nl-NL"/>
        </w:rPr>
        <w:t xml:space="preserve">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211277AB" wp14:editId="2BCE294E">
            <wp:extent cx="1038225" cy="228600"/>
            <wp:effectExtent l="0" t="0" r="9525" b="0"/>
            <wp:docPr id="2124573091" name="Picture 212457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  <w:r w:rsidRPr="004B68C8">
        <w:rPr>
          <w:rFonts w:eastAsia="Calibri"/>
          <w:b/>
          <w:szCs w:val="24"/>
          <w:lang w:val="nl-NL"/>
        </w:rPr>
        <w:tab/>
        <w:t xml:space="preserve">D.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5C85A992" wp14:editId="7052496B">
            <wp:extent cx="647700" cy="390525"/>
            <wp:effectExtent l="0" t="0" r="0" b="9525"/>
            <wp:docPr id="2124573090" name="Picture 2124573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</w:p>
    <w:bookmarkEnd w:id="6"/>
    <w:p w14:paraId="79C97535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bCs/>
          <w:szCs w:val="24"/>
          <w:lang w:val="nl-NL"/>
        </w:rPr>
      </w:pPr>
      <w:r w:rsidRPr="004B68C8">
        <w:rPr>
          <w:rFonts w:eastAsia="Calibri"/>
          <w:b/>
          <w:bCs/>
          <w:szCs w:val="24"/>
          <w:lang w:val="nl-NL"/>
        </w:rPr>
        <w:t>Lời giải</w:t>
      </w:r>
    </w:p>
    <w:p w14:paraId="40A266D8" w14:textId="77777777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b/>
          <w:szCs w:val="24"/>
          <w:highlight w:val="green"/>
          <w:lang w:val="nl-NL"/>
        </w:rPr>
      </w:pPr>
      <w:r w:rsidRPr="004B68C8">
        <w:rPr>
          <w:rFonts w:eastAsia="Calibri"/>
          <w:b/>
          <w:szCs w:val="24"/>
          <w:highlight w:val="green"/>
          <w:lang w:val="nl-NL"/>
        </w:rPr>
        <w:t>Chọn C</w:t>
      </w:r>
    </w:p>
    <w:p w14:paraId="31503839" w14:textId="6DBF86AF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szCs w:val="24"/>
          <w:lang w:val="nl-NL"/>
        </w:rPr>
      </w:pPr>
      <w:r w:rsidRPr="004B68C8">
        <w:rPr>
          <w:rFonts w:eastAsia="Calibri"/>
          <w:szCs w:val="24"/>
          <w:lang w:val="nl-NL"/>
        </w:rPr>
        <w:t xml:space="preserve">Phương án A: Ta thấy đây là dạng của đồ thị của hàm số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0EC726B3" wp14:editId="30CE19C6">
            <wp:extent cx="1514475" cy="257175"/>
            <wp:effectExtent l="0" t="0" r="9525" b="9525"/>
            <wp:docPr id="2124573089" name="Picture 2124573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 với hệ số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092460A5" wp14:editId="0AF9BFC1">
            <wp:extent cx="352425" cy="180975"/>
            <wp:effectExtent l="0" t="0" r="9525" b="9525"/>
            <wp:docPr id="2124573088" name="Picture 212457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 nên chọn.</w:t>
      </w:r>
    </w:p>
    <w:p w14:paraId="6D89AEAF" w14:textId="37129E8C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nl-NL"/>
        </w:rPr>
      </w:pPr>
      <w:bookmarkStart w:id="7" w:name="_Hlk69141875"/>
      <w:r w:rsidRPr="004B68C8">
        <w:rPr>
          <w:rFonts w:eastAsia="Calibri"/>
          <w:b/>
          <w:szCs w:val="24"/>
          <w:lang w:val="nl-NL"/>
        </w:rPr>
        <w:t>Câu 8.</w:t>
      </w:r>
      <w:r w:rsidRPr="004B68C8">
        <w:rPr>
          <w:rFonts w:eastAsia="Calibri"/>
          <w:b/>
          <w:szCs w:val="24"/>
          <w:lang w:val="nl-NL"/>
        </w:rPr>
        <w:tab/>
      </w:r>
      <w:r w:rsidRPr="004B68C8">
        <w:rPr>
          <w:rFonts w:eastAsia="Calibri"/>
          <w:szCs w:val="24"/>
          <w:lang w:val="nl-NL"/>
        </w:rPr>
        <w:t xml:space="preserve">Đồ thị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539C5595" wp14:editId="0CC9DC3C">
            <wp:extent cx="981075" cy="228600"/>
            <wp:effectExtent l="0" t="0" r="9525" b="0"/>
            <wp:docPr id="2124573087" name="Picture 212457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 cắt trục tung tại điểm có tung độ bằng</w:t>
      </w:r>
    </w:p>
    <w:p w14:paraId="55FF5075" w14:textId="7BF28C31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Cs w:val="24"/>
          <w:lang w:val="nl-NL"/>
        </w:rPr>
      </w:pPr>
      <w:r w:rsidRPr="004B68C8">
        <w:rPr>
          <w:rFonts w:eastAsia="Calibri"/>
          <w:b/>
          <w:szCs w:val="24"/>
          <w:lang w:val="nl-NL"/>
        </w:rPr>
        <w:t xml:space="preserve">A.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2F8C2573" wp14:editId="293BF353">
            <wp:extent cx="238125" cy="219075"/>
            <wp:effectExtent l="0" t="0" r="9525" b="9525"/>
            <wp:docPr id="2124573086" name="Picture 212457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  <w:r w:rsidRPr="004B68C8">
        <w:rPr>
          <w:rFonts w:eastAsia="Calibri"/>
          <w:b/>
          <w:szCs w:val="24"/>
          <w:lang w:val="nl-NL"/>
        </w:rPr>
        <w:tab/>
        <w:t xml:space="preserve">B.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2E856AF8" wp14:editId="70285323">
            <wp:extent cx="190500" cy="161925"/>
            <wp:effectExtent l="0" t="0" r="0" b="9525"/>
            <wp:docPr id="2124573085" name="Picture 212457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  <w:r w:rsidRPr="004B68C8">
        <w:rPr>
          <w:rFonts w:eastAsia="Calibri"/>
          <w:b/>
          <w:szCs w:val="24"/>
          <w:lang w:val="nl-NL"/>
        </w:rPr>
        <w:tab/>
        <w:t xml:space="preserve">C.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4F657CCA" wp14:editId="3CF361A0">
            <wp:extent cx="85725" cy="161925"/>
            <wp:effectExtent l="0" t="0" r="9525" b="9525"/>
            <wp:docPr id="2124573084" name="Picture 2124573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>.</w:t>
      </w:r>
      <w:r w:rsidRPr="004B68C8">
        <w:rPr>
          <w:rFonts w:eastAsia="Calibri"/>
          <w:b/>
          <w:szCs w:val="24"/>
          <w:lang w:val="nl-NL"/>
        </w:rPr>
        <w:tab/>
      </w:r>
      <w:r w:rsidRPr="004B68C8">
        <w:rPr>
          <w:rFonts w:eastAsia="Calibri"/>
          <w:b/>
          <w:szCs w:val="24"/>
          <w:u w:val="single"/>
          <w:lang w:val="nl-NL"/>
        </w:rPr>
        <w:t>D</w:t>
      </w:r>
      <w:r w:rsidRPr="004B68C8">
        <w:rPr>
          <w:rFonts w:eastAsia="Calibri"/>
          <w:b/>
          <w:szCs w:val="24"/>
          <w:lang w:val="nl-NL"/>
        </w:rPr>
        <w:t>.</w:t>
      </w:r>
      <w:r w:rsidRPr="004B68C8">
        <w:rPr>
          <w:rFonts w:eastAsia="Calibri"/>
          <w:b/>
          <w:szCs w:val="24"/>
          <w:u w:val="single"/>
          <w:lang w:val="nl-NL"/>
        </w:rPr>
        <w:t xml:space="preserve">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03714347" wp14:editId="71F6CDAD">
            <wp:extent cx="123825" cy="161925"/>
            <wp:effectExtent l="0" t="0" r="9525" b="9525"/>
            <wp:docPr id="2124573083" name="Picture 2124573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3EBE6D19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szCs w:val="24"/>
          <w:lang w:val="nl-NL"/>
        </w:rPr>
      </w:pPr>
      <w:r w:rsidRPr="004B68C8">
        <w:rPr>
          <w:rFonts w:eastAsia="Calibri"/>
          <w:b/>
          <w:szCs w:val="24"/>
          <w:lang w:val="nl-NL"/>
        </w:rPr>
        <w:t>Lời giải</w:t>
      </w:r>
    </w:p>
    <w:p w14:paraId="2A6C34B2" w14:textId="77777777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b/>
          <w:szCs w:val="24"/>
          <w:highlight w:val="green"/>
          <w:lang w:val="nl-NL"/>
        </w:rPr>
      </w:pPr>
      <w:r w:rsidRPr="004B68C8">
        <w:rPr>
          <w:rFonts w:eastAsia="Calibri"/>
          <w:b/>
          <w:szCs w:val="24"/>
          <w:highlight w:val="green"/>
          <w:lang w:val="nl-NL"/>
        </w:rPr>
        <w:t>Chọn A</w:t>
      </w:r>
    </w:p>
    <w:p w14:paraId="142E57A0" w14:textId="3E545CBD" w:rsidR="00FA2853" w:rsidRPr="004B68C8" w:rsidRDefault="00FA2853" w:rsidP="00FA2853">
      <w:pPr>
        <w:spacing w:line="276" w:lineRule="auto"/>
        <w:ind w:left="992"/>
        <w:rPr>
          <w:rFonts w:eastAsia="Calibri"/>
          <w:szCs w:val="24"/>
          <w:lang w:val="nl-NL"/>
        </w:rPr>
      </w:pPr>
      <w:r w:rsidRPr="004B68C8">
        <w:rPr>
          <w:rFonts w:eastAsia="Calibri"/>
          <w:szCs w:val="24"/>
          <w:lang w:val="nl-NL"/>
        </w:rPr>
        <w:t xml:space="preserve">Cắt trục tung suy ra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2B2EB1DE" wp14:editId="43BCD56C">
            <wp:extent cx="352425" cy="180975"/>
            <wp:effectExtent l="0" t="0" r="9525" b="9525"/>
            <wp:docPr id="2124573082" name="Picture 2124573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do đó đồ thị cắt trục tung tại điểm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396A5888" wp14:editId="6374765A">
            <wp:extent cx="371475" cy="200025"/>
            <wp:effectExtent l="0" t="0" r="9525" b="9525"/>
            <wp:docPr id="2124573081" name="Picture 212457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4920" w14:textId="0D6B277E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nl-NL"/>
        </w:rPr>
      </w:pPr>
      <w:bookmarkStart w:id="8" w:name="_Hlk69141876"/>
      <w:r w:rsidRPr="004B68C8">
        <w:rPr>
          <w:rFonts w:eastAsia="Calibri"/>
          <w:b/>
          <w:szCs w:val="24"/>
          <w:lang w:val="nl-NL"/>
        </w:rPr>
        <w:t>Câu 9.</w:t>
      </w:r>
      <w:r w:rsidRPr="004B68C8">
        <w:rPr>
          <w:rFonts w:eastAsia="Calibri"/>
          <w:b/>
          <w:szCs w:val="24"/>
          <w:lang w:val="nl-NL"/>
        </w:rPr>
        <w:tab/>
      </w:r>
      <w:r w:rsidRPr="004B68C8">
        <w:rPr>
          <w:rFonts w:eastAsia="Calibri"/>
          <w:szCs w:val="24"/>
          <w:lang w:val="nl-NL"/>
        </w:rPr>
        <w:t xml:space="preserve">Với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3FD32CCD" wp14:editId="74DE40DC">
            <wp:extent cx="123825" cy="142875"/>
            <wp:effectExtent l="0" t="0" r="9525" b="9525"/>
            <wp:docPr id="2124573080" name="Picture 2124573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 là số thực dương tùy ý, </w:t>
      </w:r>
      <w:r w:rsidRPr="004B68C8">
        <w:rPr>
          <w:rFonts w:eastAsia="Calibri"/>
          <w:noProof/>
          <w:position w:val="-12"/>
          <w:szCs w:val="24"/>
        </w:rPr>
        <w:drawing>
          <wp:inline distT="0" distB="0" distL="0" distR="0" wp14:anchorId="236A94AF" wp14:editId="79E3744F">
            <wp:extent cx="457200" cy="238125"/>
            <wp:effectExtent l="0" t="0" r="0" b="9525"/>
            <wp:docPr id="2124573079" name="Picture 2124573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 bằng:</w:t>
      </w:r>
    </w:p>
    <w:p w14:paraId="60D62CB6" w14:textId="5E15459C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4B68C8">
        <w:rPr>
          <w:rFonts w:eastAsia="Calibri"/>
          <w:b/>
          <w:lang w:val="nl-NL"/>
        </w:rPr>
        <w:t xml:space="preserve">A. </w:t>
      </w:r>
      <w:r w:rsidRPr="004B68C8">
        <w:rPr>
          <w:rFonts w:eastAsia="Calibri"/>
          <w:noProof/>
          <w:position w:val="-12"/>
        </w:rPr>
        <w:drawing>
          <wp:inline distT="0" distB="0" distL="0" distR="0" wp14:anchorId="4AD6B9BE" wp14:editId="140D5226">
            <wp:extent cx="609600" cy="228600"/>
            <wp:effectExtent l="0" t="0" r="0" b="0"/>
            <wp:docPr id="2124573078" name="Picture 2124573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lang w:val="nl-NL"/>
        </w:rPr>
        <w:t xml:space="preserve">B.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2AA08265" wp14:editId="5312164A">
            <wp:extent cx="638175" cy="390525"/>
            <wp:effectExtent l="0" t="0" r="9525" b="9525"/>
            <wp:docPr id="2124573077" name="Picture 2124573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u w:val="single"/>
          <w:lang w:val="nl-NL"/>
        </w:rPr>
        <w:t>C</w:t>
      </w:r>
      <w:r w:rsidRPr="004B68C8">
        <w:rPr>
          <w:rFonts w:eastAsia="Calibri"/>
          <w:b/>
          <w:lang w:val="nl-NL"/>
        </w:rPr>
        <w:t>.</w:t>
      </w:r>
      <w:r w:rsidRPr="004B68C8">
        <w:rPr>
          <w:rFonts w:eastAsia="Calibri"/>
          <w:b/>
          <w:u w:val="single"/>
          <w:lang w:val="nl-NL"/>
        </w:rPr>
        <w:t xml:space="preserve"> </w:t>
      </w:r>
      <w:r w:rsidRPr="004B68C8">
        <w:rPr>
          <w:rFonts w:eastAsia="Calibri"/>
          <w:noProof/>
          <w:position w:val="-12"/>
        </w:rPr>
        <w:drawing>
          <wp:inline distT="0" distB="0" distL="0" distR="0" wp14:anchorId="6AB72465" wp14:editId="657B0588">
            <wp:extent cx="495300" cy="228600"/>
            <wp:effectExtent l="0" t="0" r="0" b="0"/>
            <wp:docPr id="2124573076" name="Picture 2124573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lang w:val="nl-NL"/>
        </w:rPr>
        <w:t xml:space="preserve">D.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0EFC3061" wp14:editId="3C87EF15">
            <wp:extent cx="523875" cy="390525"/>
            <wp:effectExtent l="0" t="0" r="0" b="9525"/>
            <wp:docPr id="2124573075" name="Picture 2124573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nl-NL"/>
        </w:rPr>
        <w:t>.</w:t>
      </w:r>
    </w:p>
    <w:bookmarkEnd w:id="8"/>
    <w:p w14:paraId="137E2507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lang w:val="nl-NL"/>
        </w:rPr>
      </w:pPr>
      <w:r w:rsidRPr="004B68C8">
        <w:rPr>
          <w:rFonts w:eastAsia="Calibri"/>
          <w:b/>
          <w:lang w:val="nl-NL"/>
        </w:rPr>
        <w:lastRenderedPageBreak/>
        <w:t>Lời giải</w:t>
      </w:r>
    </w:p>
    <w:p w14:paraId="695F2806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  <w:lang w:val="nl-NL"/>
        </w:rPr>
      </w:pPr>
      <w:r w:rsidRPr="004B68C8">
        <w:rPr>
          <w:rFonts w:eastAsia="Calibri"/>
          <w:b/>
          <w:szCs w:val="24"/>
          <w:highlight w:val="green"/>
          <w:lang w:val="nl-NL"/>
        </w:rPr>
        <w:t>Chọn C</w:t>
      </w:r>
    </w:p>
    <w:p w14:paraId="028F6E03" w14:textId="06676798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  <w:lang w:val="nl-NL"/>
        </w:rPr>
      </w:pPr>
      <w:r w:rsidRPr="004B68C8">
        <w:rPr>
          <w:rFonts w:eastAsia="Calibri"/>
          <w:szCs w:val="24"/>
          <w:lang w:val="nl-NL"/>
        </w:rPr>
        <w:t xml:space="preserve">Với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7BD8AC1C" wp14:editId="74EEC0CD">
            <wp:extent cx="1143000" cy="200025"/>
            <wp:effectExtent l="0" t="0" r="0" b="9525"/>
            <wp:docPr id="2124573074" name="Picture 2124573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 Với mọi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424FBB30" wp14:editId="69A9B7EE">
            <wp:extent cx="152400" cy="142875"/>
            <wp:effectExtent l="0" t="0" r="0" b="9525"/>
            <wp:docPr id="2124573073" name="Picture 212457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. Ta có công thức: </w:t>
      </w:r>
      <w:r w:rsidRPr="004B68C8">
        <w:rPr>
          <w:rFonts w:eastAsia="Calibri"/>
          <w:noProof/>
          <w:position w:val="-12"/>
          <w:szCs w:val="24"/>
        </w:rPr>
        <w:drawing>
          <wp:inline distT="0" distB="0" distL="0" distR="0" wp14:anchorId="07CCF496" wp14:editId="7AA8174C">
            <wp:extent cx="1114425" cy="238125"/>
            <wp:effectExtent l="0" t="0" r="9525" b="9525"/>
            <wp:docPr id="2124573072" name="Picture 212457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C17EB" w14:textId="1C8CE682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</w:rPr>
      </w:pPr>
      <w:r w:rsidRPr="004B68C8">
        <w:rPr>
          <w:rFonts w:eastAsia="Calibri"/>
          <w:szCs w:val="24"/>
        </w:rPr>
        <w:t xml:space="preserve">Vậy: </w:t>
      </w:r>
      <w:r w:rsidRPr="004B68C8">
        <w:rPr>
          <w:rFonts w:eastAsia="Calibri"/>
          <w:noProof/>
          <w:position w:val="-12"/>
          <w:szCs w:val="24"/>
        </w:rPr>
        <w:drawing>
          <wp:inline distT="0" distB="0" distL="0" distR="0" wp14:anchorId="5CCFD14B" wp14:editId="4A864835">
            <wp:extent cx="1066800" cy="238125"/>
            <wp:effectExtent l="0" t="0" r="0" b="9525"/>
            <wp:docPr id="2124573071" name="Picture 2124573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</w:p>
    <w:p w14:paraId="5AAE805E" w14:textId="34DBFDA6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9" w:name="_Hlk69141877"/>
      <w:r w:rsidRPr="004B68C8">
        <w:rPr>
          <w:rFonts w:eastAsia="Calibri"/>
          <w:b/>
          <w:szCs w:val="24"/>
        </w:rPr>
        <w:t>Câu 10.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Với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2B9D09EE" wp14:editId="1CB708DE">
            <wp:extent cx="123825" cy="142875"/>
            <wp:effectExtent l="0" t="0" r="9525" b="9525"/>
            <wp:docPr id="2124573070" name="Picture 212457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là số thực dương tùy ý,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4292C794" wp14:editId="43D5E885">
            <wp:extent cx="723900" cy="276225"/>
            <wp:effectExtent l="0" t="0" r="0" b="9525"/>
            <wp:docPr id="2124573069" name="Picture 2124573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bằng</w:t>
      </w:r>
    </w:p>
    <w:p w14:paraId="737F7980" w14:textId="416563FC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Cs w:val="24"/>
        </w:rPr>
      </w:pPr>
      <w:r w:rsidRPr="004B68C8">
        <w:rPr>
          <w:rFonts w:eastAsia="Calibri"/>
          <w:b/>
          <w:szCs w:val="24"/>
        </w:rPr>
        <w:t xml:space="preserve">A.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13FF439F" wp14:editId="548D077F">
            <wp:extent cx="447675" cy="304800"/>
            <wp:effectExtent l="0" t="0" r="9525" b="0"/>
            <wp:docPr id="2124573068" name="Picture 2124573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  <w:r w:rsidRPr="004B68C8">
        <w:rPr>
          <w:rFonts w:eastAsia="Calibri"/>
          <w:szCs w:val="24"/>
        </w:rPr>
        <w:tab/>
      </w:r>
      <w:r w:rsidRPr="004B68C8">
        <w:rPr>
          <w:rFonts w:eastAsia="Calibri"/>
          <w:b/>
          <w:szCs w:val="24"/>
          <w:u w:val="single"/>
        </w:rPr>
        <w:t>B</w:t>
      </w:r>
      <w:r w:rsidRPr="004B68C8">
        <w:rPr>
          <w:rFonts w:eastAsia="Calibri"/>
          <w:b/>
          <w:szCs w:val="24"/>
        </w:rPr>
        <w:t>.</w:t>
      </w:r>
      <w:r w:rsidRPr="004B68C8">
        <w:rPr>
          <w:rFonts w:eastAsia="Calibri"/>
          <w:b/>
          <w:szCs w:val="24"/>
          <w:u w:val="single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42D1EFD9" wp14:editId="194DE274">
            <wp:extent cx="485775" cy="304800"/>
            <wp:effectExtent l="0" t="0" r="9525" b="0"/>
            <wp:docPr id="2124573067" name="Picture 212457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  <w:r w:rsidRPr="004B68C8">
        <w:rPr>
          <w:rFonts w:eastAsia="Calibri"/>
          <w:szCs w:val="24"/>
        </w:rPr>
        <w:tab/>
      </w:r>
      <w:r w:rsidRPr="004B68C8">
        <w:rPr>
          <w:rFonts w:eastAsia="Calibri"/>
          <w:b/>
          <w:szCs w:val="24"/>
        </w:rPr>
        <w:t xml:space="preserve">C.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0AEB1D72" wp14:editId="5530E869">
            <wp:extent cx="447675" cy="304800"/>
            <wp:effectExtent l="0" t="0" r="9525" b="0"/>
            <wp:docPr id="2124573066" name="Picture 212457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  <w:r w:rsidRPr="004B68C8">
        <w:rPr>
          <w:rFonts w:eastAsia="Calibri"/>
          <w:szCs w:val="24"/>
        </w:rPr>
        <w:tab/>
      </w:r>
      <w:r w:rsidRPr="004B68C8">
        <w:rPr>
          <w:rFonts w:eastAsia="Calibri"/>
          <w:b/>
          <w:szCs w:val="24"/>
        </w:rPr>
        <w:t xml:space="preserve">D.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78D54812" wp14:editId="3F0F6DE8">
            <wp:extent cx="485775" cy="304800"/>
            <wp:effectExtent l="0" t="0" r="9525" b="0"/>
            <wp:docPr id="2124573065" name="Picture 2124573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</w:p>
    <w:bookmarkEnd w:id="9"/>
    <w:p w14:paraId="7C651E27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szCs w:val="24"/>
        </w:rPr>
      </w:pPr>
      <w:r w:rsidRPr="004B68C8">
        <w:rPr>
          <w:rFonts w:eastAsia="Calibri"/>
          <w:b/>
          <w:szCs w:val="24"/>
        </w:rPr>
        <w:t>Lời giải</w:t>
      </w:r>
    </w:p>
    <w:p w14:paraId="4E42CBB5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</w:rPr>
        <w:t>Chọn B</w:t>
      </w:r>
    </w:p>
    <w:p w14:paraId="738DBD3C" w14:textId="0D2045DC" w:rsidR="00FA2853" w:rsidRPr="004B68C8" w:rsidRDefault="00FA2853" w:rsidP="00FA2853">
      <w:pPr>
        <w:spacing w:after="200" w:line="276" w:lineRule="auto"/>
        <w:ind w:left="992"/>
        <w:rPr>
          <w:rFonts w:eastAsia="Calibri"/>
          <w:szCs w:val="24"/>
        </w:rPr>
      </w:pPr>
      <w:r w:rsidRPr="004B68C8">
        <w:rPr>
          <w:rFonts w:eastAsia="Calibri"/>
          <w:szCs w:val="24"/>
        </w:rPr>
        <w:t xml:space="preserve">Ta có </w:t>
      </w:r>
      <w:r w:rsidRPr="004B68C8">
        <w:rPr>
          <w:rFonts w:eastAsia="Calibri"/>
          <w:noProof/>
          <w:position w:val="-32"/>
        </w:rPr>
        <w:drawing>
          <wp:inline distT="0" distB="0" distL="0" distR="0" wp14:anchorId="293ADA72" wp14:editId="7250497D">
            <wp:extent cx="1647825" cy="571500"/>
            <wp:effectExtent l="0" t="0" r="9525" b="0"/>
            <wp:docPr id="2124573064" name="Picture 2124573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</w:p>
    <w:p w14:paraId="1FA1A8E0" w14:textId="45AA45AA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10" w:name="_Hlk69141878"/>
      <w:r w:rsidRPr="004B68C8">
        <w:rPr>
          <w:rFonts w:eastAsia="Calibri"/>
          <w:b/>
          <w:szCs w:val="24"/>
        </w:rPr>
        <w:t>Câu 11.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Đạo hàm của hàm số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51DAFD49" wp14:editId="72C9E02E">
            <wp:extent cx="409575" cy="228600"/>
            <wp:effectExtent l="0" t="0" r="9525" b="0"/>
            <wp:docPr id="2124573063" name="Picture 212457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là</w:t>
      </w:r>
    </w:p>
    <w:p w14:paraId="17D85971" w14:textId="655F567F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Cs w:val="24"/>
          <w:lang w:val="fr-FR"/>
        </w:rPr>
      </w:pPr>
      <w:r w:rsidRPr="004B68C8">
        <w:rPr>
          <w:rFonts w:eastAsia="Calibri"/>
          <w:b/>
          <w:szCs w:val="24"/>
          <w:u w:val="single"/>
          <w:lang w:val="fr-FR"/>
        </w:rPr>
        <w:t>A</w:t>
      </w:r>
      <w:r w:rsidRPr="004B68C8">
        <w:rPr>
          <w:rFonts w:eastAsia="Calibri"/>
          <w:b/>
          <w:szCs w:val="24"/>
          <w:lang w:val="fr-FR"/>
        </w:rPr>
        <w:t>.</w:t>
      </w:r>
      <w:r w:rsidRPr="004B68C8">
        <w:rPr>
          <w:rFonts w:eastAsia="Calibri"/>
          <w:b/>
          <w:szCs w:val="24"/>
          <w:u w:val="single"/>
          <w:lang w:val="fr-FR"/>
        </w:rPr>
        <w:t xml:space="preserve">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5933CA5C" wp14:editId="33B94380">
            <wp:extent cx="676275" cy="228600"/>
            <wp:effectExtent l="0" t="0" r="9525" b="0"/>
            <wp:docPr id="2124573062" name="Picture 212457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  <w:r w:rsidRPr="004B68C8">
        <w:rPr>
          <w:rFonts w:eastAsia="Calibri"/>
          <w:szCs w:val="24"/>
          <w:lang w:val="fr-FR"/>
        </w:rPr>
        <w:tab/>
      </w:r>
      <w:r w:rsidRPr="004B68C8">
        <w:rPr>
          <w:rFonts w:eastAsia="Calibri"/>
          <w:b/>
          <w:szCs w:val="24"/>
          <w:lang w:val="fr-FR"/>
        </w:rPr>
        <w:t xml:space="preserve">B.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32E71A64" wp14:editId="6F5AC377">
            <wp:extent cx="428625" cy="228600"/>
            <wp:effectExtent l="0" t="0" r="9525" b="0"/>
            <wp:docPr id="2124573061" name="Picture 212457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  <w:r w:rsidRPr="004B68C8">
        <w:rPr>
          <w:rFonts w:eastAsia="Calibri"/>
          <w:szCs w:val="24"/>
          <w:lang w:val="fr-FR"/>
        </w:rPr>
        <w:tab/>
      </w:r>
      <w:r w:rsidRPr="004B68C8">
        <w:rPr>
          <w:rFonts w:eastAsia="Calibri"/>
          <w:b/>
          <w:szCs w:val="24"/>
          <w:lang w:val="fr-FR"/>
        </w:rPr>
        <w:t xml:space="preserve">C.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66EC488A" wp14:editId="14C0AF62">
            <wp:extent cx="542925" cy="419100"/>
            <wp:effectExtent l="0" t="0" r="9525" b="0"/>
            <wp:docPr id="2124573060" name="Picture 212457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  <w:r w:rsidRPr="004B68C8">
        <w:rPr>
          <w:rFonts w:eastAsia="Calibri"/>
          <w:szCs w:val="24"/>
          <w:lang w:val="fr-FR"/>
        </w:rPr>
        <w:tab/>
      </w:r>
      <w:r w:rsidRPr="004B68C8">
        <w:rPr>
          <w:rFonts w:eastAsia="Calibri"/>
          <w:b/>
          <w:szCs w:val="24"/>
          <w:lang w:val="fr-FR"/>
        </w:rPr>
        <w:t xml:space="preserve">D.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11A7CAA6" wp14:editId="27B096D1">
            <wp:extent cx="600075" cy="228600"/>
            <wp:effectExtent l="0" t="0" r="9525" b="0"/>
            <wp:docPr id="2124573059" name="Picture 212457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</w:p>
    <w:bookmarkEnd w:id="10"/>
    <w:p w14:paraId="61EC0323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szCs w:val="24"/>
          <w:lang w:val="fr-FR"/>
        </w:rPr>
      </w:pPr>
      <w:r w:rsidRPr="004B68C8">
        <w:rPr>
          <w:rFonts w:eastAsia="Calibri"/>
          <w:b/>
          <w:szCs w:val="24"/>
          <w:lang w:val="fr-FR"/>
        </w:rPr>
        <w:t>Lời giải</w:t>
      </w:r>
    </w:p>
    <w:p w14:paraId="364153AC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  <w:lang w:val="fr-FR"/>
        </w:rPr>
      </w:pPr>
      <w:r w:rsidRPr="004B68C8">
        <w:rPr>
          <w:rFonts w:eastAsia="Calibri"/>
          <w:b/>
          <w:szCs w:val="24"/>
          <w:highlight w:val="green"/>
          <w:lang w:val="fr-FR"/>
        </w:rPr>
        <w:t>Chọn A</w:t>
      </w:r>
    </w:p>
    <w:p w14:paraId="0333ADED" w14:textId="787A169C" w:rsidR="00FA2853" w:rsidRPr="004B68C8" w:rsidRDefault="00FA2853" w:rsidP="00FA2853">
      <w:pPr>
        <w:spacing w:after="200" w:line="276" w:lineRule="auto"/>
        <w:ind w:left="992"/>
        <w:rPr>
          <w:rFonts w:eastAsia="Calibri"/>
          <w:szCs w:val="24"/>
          <w:lang w:val="fr-FR"/>
        </w:rPr>
      </w:pPr>
      <w:r w:rsidRPr="004B68C8">
        <w:rPr>
          <w:rFonts w:eastAsia="Calibri"/>
          <w:szCs w:val="24"/>
          <w:lang w:val="fr-FR"/>
        </w:rPr>
        <w:t>Ta có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6D160716" wp14:editId="58E8DD2E">
            <wp:extent cx="695325" cy="228600"/>
            <wp:effectExtent l="0" t="0" r="0" b="0"/>
            <wp:docPr id="2124573058" name="Picture 212457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.suy ra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011ACD75" wp14:editId="4958E67A">
            <wp:extent cx="676275" cy="228600"/>
            <wp:effectExtent l="0" t="0" r="9525" b="0"/>
            <wp:docPr id="2124573057" name="Picture 212457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418AA" w14:textId="7314C149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fr-FR"/>
        </w:rPr>
      </w:pPr>
      <w:bookmarkStart w:id="11" w:name="_Hlk69141879"/>
      <w:r w:rsidRPr="004B68C8">
        <w:rPr>
          <w:rFonts w:eastAsia="Calibri"/>
          <w:b/>
          <w:szCs w:val="24"/>
          <w:lang w:val="fr-FR"/>
        </w:rPr>
        <w:t>Câu 12.</w:t>
      </w:r>
      <w:r w:rsidRPr="004B68C8">
        <w:rPr>
          <w:rFonts w:eastAsia="Calibri"/>
          <w:b/>
          <w:szCs w:val="24"/>
          <w:lang w:val="fr-FR"/>
        </w:rPr>
        <w:tab/>
      </w:r>
      <w:r w:rsidRPr="004B68C8">
        <w:rPr>
          <w:rFonts w:eastAsia="Calibri"/>
          <w:szCs w:val="24"/>
          <w:lang w:val="fr-FR"/>
        </w:rPr>
        <w:t xml:space="preserve">Số nghiệm của phương trình </w:t>
      </w:r>
      <w:r w:rsidRPr="004B68C8">
        <w:rPr>
          <w:rFonts w:eastAsia="Calibri"/>
          <w:noProof/>
          <w:position w:val="-4"/>
          <w:szCs w:val="24"/>
        </w:rPr>
        <w:drawing>
          <wp:inline distT="0" distB="0" distL="0" distR="0" wp14:anchorId="7C48BBB8" wp14:editId="058C513A">
            <wp:extent cx="714375" cy="219075"/>
            <wp:effectExtent l="0" t="0" r="9525" b="9525"/>
            <wp:docPr id="2124573056" name="Picture 212457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 là:</w:t>
      </w:r>
    </w:p>
    <w:p w14:paraId="62531B1C" w14:textId="1606AC93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4B68C8">
        <w:rPr>
          <w:rFonts w:eastAsia="Calibri"/>
          <w:b/>
          <w:lang w:val="fr-FR"/>
        </w:rPr>
        <w:t xml:space="preserve">A.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0D568738" wp14:editId="2200DC0D">
            <wp:extent cx="114300" cy="180975"/>
            <wp:effectExtent l="0" t="0" r="0" b="9525"/>
            <wp:docPr id="2124573055" name="Picture 212457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  <w:lang w:val="fr-FR"/>
        </w:rPr>
        <w:t>.</w:t>
      </w:r>
      <w:r w:rsidRPr="004B68C8">
        <w:rPr>
          <w:rFonts w:eastAsia="Calibri"/>
          <w:lang w:val="fr-FR"/>
        </w:rPr>
        <w:tab/>
      </w:r>
      <w:r w:rsidRPr="004B68C8">
        <w:rPr>
          <w:rFonts w:eastAsia="Calibri"/>
          <w:b/>
          <w:u w:val="single"/>
          <w:lang w:val="fr-FR"/>
        </w:rPr>
        <w:t>B</w:t>
      </w:r>
      <w:r w:rsidRPr="004B68C8">
        <w:rPr>
          <w:rFonts w:eastAsia="Calibri"/>
          <w:b/>
          <w:lang w:val="fr-FR"/>
        </w:rPr>
        <w:t>.</w:t>
      </w:r>
      <w:r w:rsidRPr="004B68C8">
        <w:rPr>
          <w:rFonts w:eastAsia="Calibri"/>
          <w:b/>
          <w:u w:val="single"/>
          <w:lang w:val="fr-FR"/>
        </w:rPr>
        <w:t xml:space="preserve">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4B8E3AA5" wp14:editId="7CC08339">
            <wp:extent cx="123825" cy="161925"/>
            <wp:effectExtent l="0" t="0" r="9525" b="9525"/>
            <wp:docPr id="2124573054" name="Picture 212457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  <w:lang w:val="fr-FR"/>
        </w:rPr>
        <w:t>.</w:t>
      </w:r>
      <w:r w:rsidRPr="004B68C8">
        <w:rPr>
          <w:rFonts w:eastAsia="Calibri"/>
          <w:b/>
          <w:lang w:val="fr-FR"/>
        </w:rPr>
        <w:tab/>
        <w:t xml:space="preserve">C.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2A6CBAD6" wp14:editId="217FEC7D">
            <wp:extent cx="123825" cy="180975"/>
            <wp:effectExtent l="0" t="0" r="9525" b="9525"/>
            <wp:docPr id="2124573053" name="Picture 212457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  <w:lang w:val="fr-FR"/>
        </w:rPr>
        <w:t>.</w:t>
      </w:r>
      <w:r w:rsidRPr="004B68C8">
        <w:rPr>
          <w:rFonts w:eastAsia="Calibri"/>
          <w:lang w:val="fr-FR"/>
        </w:rPr>
        <w:tab/>
      </w:r>
      <w:r w:rsidRPr="004B68C8">
        <w:rPr>
          <w:rFonts w:eastAsia="Calibri"/>
          <w:b/>
          <w:lang w:val="fr-FR"/>
        </w:rPr>
        <w:t xml:space="preserve">D.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284876FD" wp14:editId="15896302">
            <wp:extent cx="85725" cy="161925"/>
            <wp:effectExtent l="0" t="0" r="9525" b="9525"/>
            <wp:docPr id="2124573052" name="Picture 212457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  <w:lang w:val="fr-FR"/>
        </w:rPr>
        <w:t>.</w:t>
      </w:r>
    </w:p>
    <w:bookmarkEnd w:id="11"/>
    <w:p w14:paraId="2943DA90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lang w:val="fr-FR"/>
        </w:rPr>
      </w:pPr>
      <w:r w:rsidRPr="004B68C8">
        <w:rPr>
          <w:rFonts w:eastAsia="Calibri"/>
          <w:b/>
          <w:lang w:val="fr-FR"/>
        </w:rPr>
        <w:t>Lời giải</w:t>
      </w:r>
    </w:p>
    <w:p w14:paraId="2B24948A" w14:textId="77777777" w:rsidR="00FA2853" w:rsidRPr="004B68C8" w:rsidRDefault="00FA2853" w:rsidP="00FA2853">
      <w:pPr>
        <w:spacing w:line="276" w:lineRule="auto"/>
        <w:ind w:left="992"/>
        <w:rPr>
          <w:rFonts w:eastAsia="Calibri"/>
          <w:b/>
          <w:highlight w:val="green"/>
          <w:lang w:val="fr-FR"/>
        </w:rPr>
      </w:pPr>
      <w:r w:rsidRPr="004B68C8">
        <w:rPr>
          <w:rFonts w:eastAsia="Calibri"/>
          <w:b/>
          <w:highlight w:val="green"/>
          <w:lang w:val="fr-FR"/>
        </w:rPr>
        <w:t>Chọn B</w:t>
      </w:r>
    </w:p>
    <w:p w14:paraId="35633DE3" w14:textId="4E4A285C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lang w:val="fr-FR"/>
        </w:rPr>
      </w:pPr>
      <w:r w:rsidRPr="004B68C8">
        <w:rPr>
          <w:rFonts w:eastAsia="Calibri"/>
          <w:lang w:val="fr-FR"/>
        </w:rPr>
        <w:t xml:space="preserve">Ta có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7F099A2E" wp14:editId="5FF17CB5">
            <wp:extent cx="990600" cy="219075"/>
            <wp:effectExtent l="0" t="0" r="0" b="9525"/>
            <wp:docPr id="2124573051" name="Picture 212457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6"/>
        </w:rPr>
        <w:drawing>
          <wp:inline distT="0" distB="0" distL="0" distR="0" wp14:anchorId="2E6CC17C" wp14:editId="6637D1A9">
            <wp:extent cx="1181100" cy="200025"/>
            <wp:effectExtent l="0" t="0" r="0" b="9525"/>
            <wp:docPr id="2124573050" name="Picture 212457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44"/>
        </w:rPr>
        <w:drawing>
          <wp:inline distT="0" distB="0" distL="0" distR="0" wp14:anchorId="1D4785BF" wp14:editId="51D22FDD">
            <wp:extent cx="647700" cy="638175"/>
            <wp:effectExtent l="0" t="0" r="0" b="9525"/>
            <wp:docPr id="2124573049" name="Picture 212457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</w:p>
    <w:p w14:paraId="3B49F971" w14:textId="7435514D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bCs/>
          <w:szCs w:val="24"/>
          <w:lang w:val="fr-FR"/>
        </w:rPr>
      </w:pPr>
      <w:bookmarkStart w:id="12" w:name="_Hlk69141880"/>
      <w:r w:rsidRPr="004B68C8">
        <w:rPr>
          <w:b/>
          <w:bCs/>
          <w:szCs w:val="24"/>
          <w:lang w:val="fr-FR"/>
        </w:rPr>
        <w:t>Câu 13.</w:t>
      </w:r>
      <w:r w:rsidRPr="004B68C8">
        <w:rPr>
          <w:b/>
          <w:bCs/>
          <w:szCs w:val="24"/>
          <w:lang w:val="fr-FR"/>
        </w:rPr>
        <w:tab/>
      </w:r>
      <w:r w:rsidRPr="004B68C8">
        <w:rPr>
          <w:szCs w:val="24"/>
          <w:lang w:val="fr-FR"/>
        </w:rPr>
        <w:t xml:space="preserve">Tìm các nghiệm của phương trình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5BE29FBD" wp14:editId="24EB5C01">
            <wp:extent cx="1019175" cy="257175"/>
            <wp:effectExtent l="0" t="0" r="9525" b="9525"/>
            <wp:docPr id="2124573048" name="Picture 212457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fr-FR"/>
        </w:rPr>
        <w:t>.</w:t>
      </w:r>
    </w:p>
    <w:p w14:paraId="1FF344EF" w14:textId="62B11956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  <w:lang w:val="fr-FR"/>
        </w:rPr>
      </w:pPr>
      <w:r w:rsidRPr="004B68C8">
        <w:rPr>
          <w:b/>
          <w:szCs w:val="24"/>
          <w:lang w:val="fr-FR"/>
        </w:rPr>
        <w:t xml:space="preserve">A.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20170E12" wp14:editId="49C9EDB5">
            <wp:extent cx="428625" cy="390525"/>
            <wp:effectExtent l="0" t="0" r="0" b="9525"/>
            <wp:docPr id="2124573047" name="Picture 212457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fr-FR"/>
        </w:rPr>
        <w:t>.</w:t>
      </w:r>
      <w:r w:rsidRPr="004B68C8">
        <w:rPr>
          <w:szCs w:val="24"/>
          <w:lang w:val="fr-FR"/>
        </w:rPr>
        <w:tab/>
      </w:r>
      <w:r w:rsidRPr="004B68C8">
        <w:rPr>
          <w:b/>
          <w:szCs w:val="24"/>
          <w:lang w:val="fr-FR"/>
        </w:rPr>
        <w:t xml:space="preserve">B.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2F839E69" wp14:editId="3FFACF02">
            <wp:extent cx="381000" cy="390525"/>
            <wp:effectExtent l="0" t="0" r="0" b="9525"/>
            <wp:docPr id="2124573046" name="Picture 212457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fr-FR"/>
        </w:rPr>
        <w:t>.</w:t>
      </w:r>
      <w:r w:rsidRPr="004B68C8">
        <w:rPr>
          <w:szCs w:val="24"/>
          <w:lang w:val="fr-FR"/>
        </w:rPr>
        <w:tab/>
      </w:r>
      <w:r w:rsidRPr="004B68C8">
        <w:rPr>
          <w:b/>
          <w:szCs w:val="24"/>
          <w:u w:val="single"/>
          <w:lang w:val="fr-FR"/>
        </w:rPr>
        <w:t>C</w:t>
      </w:r>
      <w:r w:rsidRPr="004B68C8">
        <w:rPr>
          <w:b/>
          <w:szCs w:val="24"/>
          <w:lang w:val="fr-FR"/>
        </w:rPr>
        <w:t>.</w:t>
      </w:r>
      <w:r w:rsidRPr="004B68C8">
        <w:rPr>
          <w:b/>
          <w:szCs w:val="24"/>
          <w:u w:val="single"/>
          <w:lang w:val="fr-FR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6760DBC3" wp14:editId="13283D3B">
            <wp:extent cx="352425" cy="180975"/>
            <wp:effectExtent l="0" t="0" r="9525" b="9525"/>
            <wp:docPr id="2124573045" name="Picture 212457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fr-FR"/>
        </w:rPr>
        <w:t>.</w:t>
      </w:r>
      <w:r w:rsidRPr="004B68C8">
        <w:rPr>
          <w:szCs w:val="24"/>
          <w:lang w:val="fr-FR"/>
        </w:rPr>
        <w:tab/>
      </w:r>
      <w:r w:rsidRPr="004B68C8">
        <w:rPr>
          <w:b/>
          <w:szCs w:val="24"/>
          <w:lang w:val="fr-FR"/>
        </w:rPr>
        <w:t xml:space="preserve">D.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09DBBBD5" wp14:editId="1DF73C17">
            <wp:extent cx="342900" cy="180975"/>
            <wp:effectExtent l="0" t="0" r="0" b="9525"/>
            <wp:docPr id="2124573044" name="Picture 212457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fr-FR"/>
        </w:rPr>
        <w:t>.</w:t>
      </w:r>
    </w:p>
    <w:bookmarkEnd w:id="12"/>
    <w:p w14:paraId="52A85958" w14:textId="77777777" w:rsidR="00FA2853" w:rsidRPr="004B68C8" w:rsidRDefault="00FA2853" w:rsidP="00FA2853">
      <w:pPr>
        <w:spacing w:line="276" w:lineRule="auto"/>
        <w:ind w:left="992"/>
        <w:jc w:val="center"/>
        <w:rPr>
          <w:b/>
          <w:szCs w:val="24"/>
          <w:lang w:val="fr-FR"/>
        </w:rPr>
      </w:pPr>
      <w:r w:rsidRPr="004B68C8">
        <w:rPr>
          <w:b/>
          <w:szCs w:val="24"/>
          <w:lang w:val="fr-FR"/>
        </w:rPr>
        <w:t>Lời giải</w:t>
      </w:r>
    </w:p>
    <w:p w14:paraId="1F785A9D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  <w:lang w:val="fr-FR"/>
        </w:rPr>
      </w:pPr>
      <w:r w:rsidRPr="004B68C8">
        <w:rPr>
          <w:rFonts w:eastAsia="Calibri"/>
          <w:b/>
          <w:szCs w:val="24"/>
          <w:highlight w:val="green"/>
          <w:lang w:val="fr-FR"/>
        </w:rPr>
        <w:t>Chọn C</w:t>
      </w:r>
    </w:p>
    <w:p w14:paraId="6739041C" w14:textId="7E3B7E90" w:rsidR="00FA2853" w:rsidRPr="004B68C8" w:rsidRDefault="00FA2853" w:rsidP="00FA2853">
      <w:pPr>
        <w:spacing w:line="276" w:lineRule="auto"/>
        <w:ind w:left="992"/>
        <w:jc w:val="both"/>
        <w:rPr>
          <w:szCs w:val="24"/>
        </w:rPr>
      </w:pPr>
      <w:r w:rsidRPr="004B68C8">
        <w:rPr>
          <w:rFonts w:eastAsia="Calibri"/>
        </w:rPr>
        <w:t xml:space="preserve">Ta có: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4DC194BF" wp14:editId="16ACCCDA">
            <wp:extent cx="1019175" cy="257175"/>
            <wp:effectExtent l="0" t="0" r="9525" b="9525"/>
            <wp:docPr id="2124573043" name="Picture 212457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6"/>
        </w:rPr>
        <w:drawing>
          <wp:inline distT="0" distB="0" distL="0" distR="0" wp14:anchorId="16745056" wp14:editId="751FD534">
            <wp:extent cx="219075" cy="152400"/>
            <wp:effectExtent l="0" t="0" r="0" b="0"/>
            <wp:docPr id="2124573042" name="Picture 212457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32"/>
        </w:rPr>
        <w:drawing>
          <wp:inline distT="0" distB="0" distL="0" distR="0" wp14:anchorId="073AAAC5" wp14:editId="7134F788">
            <wp:extent cx="762000" cy="485775"/>
            <wp:effectExtent l="0" t="0" r="0" b="9525"/>
            <wp:docPr id="2124573041" name="Picture 212457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6"/>
        </w:rPr>
        <w:drawing>
          <wp:inline distT="0" distB="0" distL="0" distR="0" wp14:anchorId="70B5EB88" wp14:editId="56B19F6D">
            <wp:extent cx="219075" cy="152400"/>
            <wp:effectExtent l="0" t="0" r="0" b="0"/>
            <wp:docPr id="2124573040" name="Picture 212457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44"/>
        </w:rPr>
        <w:drawing>
          <wp:inline distT="0" distB="0" distL="0" distR="0" wp14:anchorId="0E19A171" wp14:editId="2F4C778F">
            <wp:extent cx="457200" cy="638175"/>
            <wp:effectExtent l="0" t="0" r="0" b="9525"/>
            <wp:docPr id="2124573039" name="Picture 212457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6"/>
        </w:rPr>
        <w:drawing>
          <wp:inline distT="0" distB="0" distL="0" distR="0" wp14:anchorId="08532839" wp14:editId="137472E0">
            <wp:extent cx="219075" cy="152400"/>
            <wp:effectExtent l="0" t="0" r="0" b="0"/>
            <wp:docPr id="2124573038" name="Picture 212457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6"/>
        </w:rPr>
        <w:drawing>
          <wp:inline distT="0" distB="0" distL="0" distR="0" wp14:anchorId="793AC0B6" wp14:editId="6DEA623E">
            <wp:extent cx="352425" cy="180975"/>
            <wp:effectExtent l="0" t="0" r="9525" b="9525"/>
            <wp:docPr id="2124573037" name="Picture 212457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</w:rPr>
        <w:t>.</w:t>
      </w:r>
    </w:p>
    <w:p w14:paraId="115FA687" w14:textId="410B4043" w:rsidR="00FA2853" w:rsidRPr="004B68C8" w:rsidRDefault="00FA2853" w:rsidP="00FA2853">
      <w:pPr>
        <w:widowControl w:val="0"/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pt-BR"/>
        </w:rPr>
      </w:pPr>
      <w:bookmarkStart w:id="13" w:name="_Hlk69141881"/>
      <w:r w:rsidRPr="004B68C8">
        <w:rPr>
          <w:rFonts w:eastAsia="Calibri"/>
          <w:b/>
          <w:szCs w:val="24"/>
          <w:lang w:val="pt-BR"/>
        </w:rPr>
        <w:t>Câu 14.</w:t>
      </w:r>
      <w:r w:rsidRPr="004B68C8">
        <w:rPr>
          <w:rFonts w:eastAsia="Calibri"/>
          <w:b/>
          <w:szCs w:val="24"/>
          <w:lang w:val="pt-BR"/>
        </w:rPr>
        <w:tab/>
      </w:r>
      <w:r w:rsidRPr="004B68C8">
        <w:rPr>
          <w:rFonts w:eastAsia="Calibri"/>
          <w:szCs w:val="24"/>
          <w:lang w:val="pt-BR"/>
        </w:rPr>
        <w:t xml:space="preserve">Cho hàm của hàm số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5DFFF42F" wp14:editId="1B665D05">
            <wp:extent cx="942975" cy="257175"/>
            <wp:effectExtent l="0" t="0" r="9525" b="9525"/>
            <wp:docPr id="2124573036" name="Picture 212457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pt-BR"/>
        </w:rPr>
        <w:t xml:space="preserve"> Trong các khẳng định sau, khẳng định nào đúng?</w:t>
      </w:r>
    </w:p>
    <w:p w14:paraId="1D84424A" w14:textId="7D3DF84F" w:rsidR="00FA2853" w:rsidRPr="004B68C8" w:rsidRDefault="00FA2853" w:rsidP="00FA2853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Cs w:val="24"/>
          <w:lang w:val="fr-FR"/>
        </w:rPr>
      </w:pPr>
      <w:r w:rsidRPr="004B68C8">
        <w:rPr>
          <w:rFonts w:eastAsia="Calibri"/>
          <w:b/>
          <w:szCs w:val="24"/>
          <w:u w:val="single"/>
          <w:lang w:val="pt-BR"/>
        </w:rPr>
        <w:t>A</w:t>
      </w:r>
      <w:r w:rsidRPr="004B68C8">
        <w:rPr>
          <w:rFonts w:eastAsia="Calibri"/>
          <w:b/>
          <w:szCs w:val="24"/>
          <w:lang w:val="pt-BR"/>
        </w:rPr>
        <w:t>.</w:t>
      </w:r>
      <w:r w:rsidRPr="004B68C8">
        <w:rPr>
          <w:rFonts w:eastAsia="Calibri"/>
          <w:b/>
          <w:szCs w:val="24"/>
          <w:u w:val="single"/>
          <w:lang w:val="pt-BR"/>
        </w:rPr>
        <w:t xml:space="preserve">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3F47A8D5" wp14:editId="7775CCC7">
            <wp:extent cx="1533525" cy="390525"/>
            <wp:effectExtent l="0" t="0" r="9525" b="9525"/>
            <wp:docPr id="2124573035" name="Picture 212457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  <w:r w:rsidRPr="004B68C8">
        <w:rPr>
          <w:rFonts w:eastAsia="Calibri"/>
          <w:szCs w:val="24"/>
          <w:lang w:val="fr-FR"/>
        </w:rPr>
        <w:tab/>
      </w:r>
      <w:r w:rsidRPr="004B68C8">
        <w:rPr>
          <w:rFonts w:eastAsia="Calibri"/>
          <w:b/>
          <w:szCs w:val="24"/>
          <w:lang w:val="fr-FR"/>
        </w:rPr>
        <w:t xml:space="preserve">B. </w:t>
      </w:r>
      <w:r w:rsidRPr="004B68C8">
        <w:rPr>
          <w:rFonts w:eastAsia="Calibri"/>
          <w:noProof/>
          <w:position w:val="-16"/>
        </w:rPr>
        <w:drawing>
          <wp:inline distT="0" distB="0" distL="0" distR="0" wp14:anchorId="3B24D396" wp14:editId="16292994">
            <wp:extent cx="1485900" cy="276225"/>
            <wp:effectExtent l="0" t="0" r="0" b="9525"/>
            <wp:docPr id="2124573034" name="Picture 212457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</w:p>
    <w:p w14:paraId="75EFE207" w14:textId="0E700787" w:rsidR="00FA2853" w:rsidRPr="004B68C8" w:rsidRDefault="00FA2853" w:rsidP="00FA2853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Cs w:val="24"/>
          <w:lang w:val="fr-FR"/>
        </w:rPr>
      </w:pPr>
      <w:r w:rsidRPr="004B68C8">
        <w:rPr>
          <w:rFonts w:eastAsia="Calibri"/>
          <w:b/>
          <w:szCs w:val="24"/>
          <w:lang w:val="fr-FR"/>
        </w:rPr>
        <w:lastRenderedPageBreak/>
        <w:t xml:space="preserve">C.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0ED60407" wp14:editId="2834D8DB">
            <wp:extent cx="1257300" cy="390525"/>
            <wp:effectExtent l="0" t="0" r="0" b="9525"/>
            <wp:docPr id="2124573033" name="Picture 212457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  <w:r w:rsidRPr="004B68C8">
        <w:rPr>
          <w:rFonts w:eastAsia="Calibri"/>
          <w:szCs w:val="24"/>
          <w:lang w:val="fr-FR"/>
        </w:rPr>
        <w:tab/>
      </w:r>
      <w:r w:rsidRPr="004B68C8">
        <w:rPr>
          <w:rFonts w:eastAsia="Calibri"/>
          <w:b/>
          <w:szCs w:val="24"/>
          <w:lang w:val="fr-FR"/>
        </w:rPr>
        <w:t xml:space="preserve">D. </w:t>
      </w:r>
      <w:r w:rsidRPr="004B68C8">
        <w:rPr>
          <w:rFonts w:eastAsia="Calibri"/>
          <w:noProof/>
          <w:position w:val="-16"/>
        </w:rPr>
        <w:drawing>
          <wp:inline distT="0" distB="0" distL="0" distR="0" wp14:anchorId="43652E8D" wp14:editId="77E47431">
            <wp:extent cx="1485900" cy="276225"/>
            <wp:effectExtent l="0" t="0" r="0" b="9525"/>
            <wp:docPr id="2124573032" name="Picture 212457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</w:p>
    <w:bookmarkEnd w:id="13"/>
    <w:p w14:paraId="0EBF1BE2" w14:textId="77777777" w:rsidR="00FA2853" w:rsidRPr="004B68C8" w:rsidRDefault="00FA2853" w:rsidP="00FA2853">
      <w:pPr>
        <w:widowControl w:val="0"/>
        <w:spacing w:line="276" w:lineRule="auto"/>
        <w:ind w:left="992"/>
        <w:jc w:val="center"/>
        <w:rPr>
          <w:rFonts w:eastAsia="Calibri"/>
          <w:b/>
          <w:szCs w:val="24"/>
          <w:lang w:val="fr-FR"/>
        </w:rPr>
      </w:pPr>
      <w:r w:rsidRPr="004B68C8">
        <w:rPr>
          <w:rFonts w:eastAsia="Calibri"/>
          <w:b/>
          <w:szCs w:val="24"/>
          <w:lang w:val="fr-FR"/>
        </w:rPr>
        <w:t>Lời giải</w:t>
      </w:r>
    </w:p>
    <w:p w14:paraId="549D71F6" w14:textId="77777777" w:rsidR="00FA2853" w:rsidRPr="004B68C8" w:rsidRDefault="00FA2853" w:rsidP="00FA2853">
      <w:pPr>
        <w:widowControl w:val="0"/>
        <w:spacing w:line="276" w:lineRule="auto"/>
        <w:ind w:left="992"/>
        <w:rPr>
          <w:rFonts w:eastAsia="Calibri"/>
          <w:b/>
          <w:szCs w:val="24"/>
          <w:highlight w:val="green"/>
          <w:lang w:val="fr-FR"/>
        </w:rPr>
      </w:pPr>
      <w:r w:rsidRPr="004B68C8">
        <w:rPr>
          <w:rFonts w:eastAsia="Calibri"/>
          <w:b/>
          <w:szCs w:val="24"/>
          <w:highlight w:val="green"/>
          <w:lang w:val="fr-FR"/>
        </w:rPr>
        <w:t>Chọn A</w:t>
      </w:r>
    </w:p>
    <w:p w14:paraId="3729C16F" w14:textId="7B7F7FDA" w:rsidR="00FA2853" w:rsidRPr="004B68C8" w:rsidRDefault="00FA2853" w:rsidP="00FA2853">
      <w:pPr>
        <w:widowControl w:val="0"/>
        <w:spacing w:line="276" w:lineRule="auto"/>
        <w:ind w:left="992"/>
        <w:rPr>
          <w:rFonts w:eastAsia="Calibri"/>
          <w:noProof/>
          <w:szCs w:val="24"/>
          <w:lang w:val="fr-FR"/>
        </w:rPr>
      </w:pPr>
      <w:r w:rsidRPr="004B68C8">
        <w:rPr>
          <w:rFonts w:eastAsia="Calibri"/>
          <w:lang w:val="fr-FR"/>
        </w:rPr>
        <w:t xml:space="preserve">Ta có </w:t>
      </w:r>
      <w:r w:rsidRPr="004B68C8">
        <w:rPr>
          <w:rFonts w:eastAsia="Calibri"/>
          <w:noProof/>
          <w:position w:val="-16"/>
        </w:rPr>
        <w:drawing>
          <wp:inline distT="0" distB="0" distL="0" distR="0" wp14:anchorId="1BB79EEE" wp14:editId="57C35422">
            <wp:extent cx="809625" cy="276225"/>
            <wp:effectExtent l="0" t="0" r="9525" b="9525"/>
            <wp:docPr id="2124573031" name="Picture 212457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24"/>
        </w:rPr>
        <w:drawing>
          <wp:inline distT="0" distB="0" distL="0" distR="0" wp14:anchorId="6E58E3C7" wp14:editId="16D0666D">
            <wp:extent cx="981075" cy="419100"/>
            <wp:effectExtent l="0" t="0" r="9525" b="0"/>
            <wp:docPr id="2124573030" name="Picture 212457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24"/>
        </w:rPr>
        <w:drawing>
          <wp:inline distT="0" distB="0" distL="0" distR="0" wp14:anchorId="632748E5" wp14:editId="5451BBE9">
            <wp:extent cx="866775" cy="419100"/>
            <wp:effectExtent l="0" t="0" r="9525" b="0"/>
            <wp:docPr id="2124573029" name="Picture 212457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</w:p>
    <w:p w14:paraId="57EE9BB6" w14:textId="1E2C937C" w:rsidR="00FA2853" w:rsidRPr="004B68C8" w:rsidRDefault="00FA2853" w:rsidP="00FA2853">
      <w:pPr>
        <w:widowControl w:val="0"/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pt-BR"/>
        </w:rPr>
      </w:pPr>
      <w:bookmarkStart w:id="14" w:name="_Hlk69141882"/>
      <w:r w:rsidRPr="004B68C8">
        <w:rPr>
          <w:rFonts w:eastAsia="Calibri"/>
          <w:b/>
          <w:szCs w:val="24"/>
          <w:lang w:val="pt-BR"/>
        </w:rPr>
        <w:t>Câu 15.</w:t>
      </w:r>
      <w:r w:rsidRPr="004B68C8">
        <w:rPr>
          <w:rFonts w:eastAsia="Calibri"/>
          <w:b/>
          <w:szCs w:val="24"/>
          <w:lang w:val="pt-BR"/>
        </w:rPr>
        <w:tab/>
      </w:r>
      <w:r w:rsidRPr="004B68C8">
        <w:rPr>
          <w:rFonts w:eastAsia="Calibri"/>
          <w:szCs w:val="24"/>
          <w:lang w:val="pt-BR"/>
        </w:rPr>
        <w:t xml:space="preserve">Cho hàm của hàm số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75245FEA" wp14:editId="2A47C3BB">
            <wp:extent cx="876300" cy="257175"/>
            <wp:effectExtent l="0" t="0" r="0" b="9525"/>
            <wp:docPr id="2124573028" name="Picture 212457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pt-BR"/>
        </w:rPr>
        <w:t xml:space="preserve"> Trong các khẳng định sau, khẳng định nào đúng?</w:t>
      </w:r>
    </w:p>
    <w:p w14:paraId="77D86D88" w14:textId="7BFE233E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pt-BR"/>
        </w:rPr>
      </w:pPr>
      <w:r w:rsidRPr="004B68C8">
        <w:rPr>
          <w:rFonts w:eastAsia="Calibri"/>
          <w:b/>
          <w:lang w:val="pt-BR"/>
        </w:rPr>
        <w:t xml:space="preserve">A.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0F809556" wp14:editId="395E916F">
            <wp:extent cx="1485900" cy="390525"/>
            <wp:effectExtent l="0" t="0" r="0" b="9525"/>
            <wp:docPr id="2124573027" name="Picture 212457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pt-BR"/>
        </w:rPr>
        <w:t>.</w:t>
      </w:r>
      <w:r w:rsidRPr="004B68C8">
        <w:rPr>
          <w:rFonts w:eastAsia="Calibri"/>
          <w:lang w:val="pt-BR"/>
        </w:rPr>
        <w:tab/>
      </w:r>
      <w:r w:rsidRPr="004B68C8">
        <w:rPr>
          <w:rFonts w:eastAsia="Calibri"/>
          <w:b/>
          <w:lang w:val="pt-BR"/>
        </w:rPr>
        <w:t xml:space="preserve">B.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52EDCB80" wp14:editId="417D3598">
            <wp:extent cx="1362075" cy="390525"/>
            <wp:effectExtent l="0" t="0" r="9525" b="9525"/>
            <wp:docPr id="2124573026" name="Picture 212457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pt-BR"/>
        </w:rPr>
        <w:t>.</w:t>
      </w:r>
    </w:p>
    <w:p w14:paraId="44EEE122" w14:textId="1D129B0C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pt-BR"/>
        </w:rPr>
      </w:pPr>
      <w:r w:rsidRPr="004B68C8">
        <w:rPr>
          <w:rFonts w:eastAsia="Calibri"/>
          <w:b/>
          <w:lang w:val="pt-BR"/>
        </w:rPr>
        <w:t xml:space="preserve">C. </w:t>
      </w:r>
      <w:r w:rsidRPr="004B68C8">
        <w:rPr>
          <w:rFonts w:eastAsia="Calibri"/>
          <w:noProof/>
          <w:position w:val="-16"/>
        </w:rPr>
        <w:drawing>
          <wp:inline distT="0" distB="0" distL="0" distR="0" wp14:anchorId="07A4BD61" wp14:editId="72A0C781">
            <wp:extent cx="1485900" cy="276225"/>
            <wp:effectExtent l="0" t="0" r="0" b="9525"/>
            <wp:docPr id="2124573025" name="Picture 212457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pt-BR"/>
        </w:rPr>
        <w:t>.</w:t>
      </w:r>
      <w:r w:rsidRPr="004B68C8">
        <w:rPr>
          <w:rFonts w:eastAsia="Calibri"/>
          <w:lang w:val="pt-BR"/>
        </w:rPr>
        <w:tab/>
      </w:r>
      <w:r w:rsidRPr="004B68C8">
        <w:rPr>
          <w:rFonts w:eastAsia="Calibri"/>
          <w:b/>
          <w:u w:val="single"/>
          <w:lang w:val="pt-BR"/>
        </w:rPr>
        <w:t>D</w:t>
      </w:r>
      <w:r w:rsidRPr="004B68C8">
        <w:rPr>
          <w:rFonts w:eastAsia="Calibri"/>
          <w:b/>
          <w:lang w:val="pt-BR"/>
        </w:rPr>
        <w:t>.</w:t>
      </w:r>
      <w:r w:rsidRPr="004B68C8">
        <w:rPr>
          <w:rFonts w:eastAsia="Calibri"/>
          <w:b/>
          <w:u w:val="single"/>
          <w:lang w:val="pt-BR"/>
        </w:rPr>
        <w:t xml:space="preserve">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5601D77A" wp14:editId="1080929E">
            <wp:extent cx="1609725" cy="390525"/>
            <wp:effectExtent l="0" t="0" r="9525" b="9525"/>
            <wp:docPr id="2124573024" name="Picture 212457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pt-BR"/>
        </w:rPr>
        <w:t>.</w:t>
      </w:r>
    </w:p>
    <w:bookmarkEnd w:id="14"/>
    <w:p w14:paraId="1B3FB064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lang w:val="pt-BR"/>
        </w:rPr>
      </w:pPr>
      <w:r w:rsidRPr="004B68C8">
        <w:rPr>
          <w:rFonts w:eastAsia="Calibri"/>
          <w:b/>
          <w:lang w:val="pt-BR"/>
        </w:rPr>
        <w:t>Lời giải</w:t>
      </w:r>
    </w:p>
    <w:p w14:paraId="755EBA67" w14:textId="77777777" w:rsidR="00FA2853" w:rsidRPr="004B68C8" w:rsidRDefault="00FA2853" w:rsidP="00FA2853">
      <w:pPr>
        <w:spacing w:line="276" w:lineRule="auto"/>
        <w:ind w:left="992"/>
        <w:rPr>
          <w:rFonts w:eastAsia="Calibri"/>
          <w:b/>
          <w:highlight w:val="green"/>
          <w:lang w:val="pt-BR"/>
        </w:rPr>
      </w:pPr>
      <w:r w:rsidRPr="004B68C8">
        <w:rPr>
          <w:rFonts w:eastAsia="Calibri"/>
          <w:b/>
          <w:highlight w:val="green"/>
          <w:lang w:val="pt-BR"/>
        </w:rPr>
        <w:t>Chọn D</w:t>
      </w:r>
    </w:p>
    <w:p w14:paraId="4E21E599" w14:textId="2EF47216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</w:rPr>
      </w:pPr>
      <w:r w:rsidRPr="004B68C8">
        <w:rPr>
          <w:rFonts w:eastAsia="Calibri"/>
          <w:szCs w:val="24"/>
        </w:rPr>
        <w:t xml:space="preserve">Ta có </w:t>
      </w:r>
      <w:r w:rsidRPr="004B68C8">
        <w:rPr>
          <w:rFonts w:eastAsia="Calibri"/>
          <w:noProof/>
          <w:position w:val="-24"/>
          <w:szCs w:val="24"/>
        </w:rPr>
        <w:drawing>
          <wp:inline distT="0" distB="0" distL="0" distR="0" wp14:anchorId="1FB447BA" wp14:editId="565C534C">
            <wp:extent cx="2209800" cy="390525"/>
            <wp:effectExtent l="0" t="0" r="0" b="9525"/>
            <wp:docPr id="2124573023" name="Picture 212457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1F2E1" w14:textId="633B100E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</w:rPr>
      </w:pPr>
      <w:r w:rsidRPr="004B68C8">
        <w:rPr>
          <w:rFonts w:eastAsia="Calibri"/>
          <w:szCs w:val="24"/>
        </w:rPr>
        <w:t xml:space="preserve">Suy ra </w:t>
      </w:r>
      <w:r w:rsidRPr="004B68C8">
        <w:rPr>
          <w:rFonts w:eastAsia="Calibri"/>
          <w:noProof/>
          <w:position w:val="-24"/>
          <w:szCs w:val="24"/>
        </w:rPr>
        <w:drawing>
          <wp:inline distT="0" distB="0" distL="0" distR="0" wp14:anchorId="62306D54" wp14:editId="5BDDB379">
            <wp:extent cx="2314575" cy="390525"/>
            <wp:effectExtent l="0" t="0" r="9525" b="9525"/>
            <wp:docPr id="2124573022" name="Picture 212457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F6279" w14:textId="2623CCDB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szCs w:val="24"/>
          <w:lang w:val="sv-SE"/>
        </w:rPr>
      </w:pPr>
      <w:bookmarkStart w:id="15" w:name="_Hlk69141883"/>
      <w:r w:rsidRPr="004B68C8">
        <w:rPr>
          <w:rFonts w:eastAsia="Calibri"/>
          <w:b/>
          <w:szCs w:val="24"/>
          <w:lang w:val="sv-SE"/>
        </w:rPr>
        <w:t>Câu 16.</w:t>
      </w:r>
      <w:r w:rsidRPr="004B68C8">
        <w:rPr>
          <w:rFonts w:eastAsia="Calibri"/>
          <w:b/>
          <w:szCs w:val="24"/>
          <w:lang w:val="sv-SE"/>
        </w:rPr>
        <w:tab/>
      </w:r>
      <w:r w:rsidRPr="004B68C8">
        <w:rPr>
          <w:rFonts w:eastAsia="Calibri"/>
          <w:szCs w:val="24"/>
          <w:lang w:val="pt-BR"/>
        </w:rPr>
        <w:t xml:space="preserve">Nếu </w:t>
      </w:r>
      <w:r w:rsidRPr="004B68C8">
        <w:rPr>
          <w:rFonts w:eastAsia="Calibri"/>
          <w:noProof/>
          <w:position w:val="-32"/>
          <w:szCs w:val="24"/>
        </w:rPr>
        <w:drawing>
          <wp:inline distT="0" distB="0" distL="0" distR="0" wp14:anchorId="76DF29A5" wp14:editId="0FFE3429">
            <wp:extent cx="914400" cy="466725"/>
            <wp:effectExtent l="0" t="0" r="0" b="9525"/>
            <wp:docPr id="2124573021" name="Picture 212457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pt-BR"/>
        </w:rPr>
        <w:t xml:space="preserve"> và </w:t>
      </w:r>
      <w:r w:rsidRPr="004B68C8">
        <w:rPr>
          <w:rFonts w:eastAsia="Calibri"/>
          <w:noProof/>
          <w:position w:val="-32"/>
          <w:szCs w:val="24"/>
        </w:rPr>
        <w:drawing>
          <wp:inline distT="0" distB="0" distL="0" distR="0" wp14:anchorId="6A4DA1FD" wp14:editId="65284838">
            <wp:extent cx="885825" cy="466725"/>
            <wp:effectExtent l="0" t="0" r="9525" b="9525"/>
            <wp:docPr id="2124573020" name="Picture 212457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pt-BR"/>
        </w:rPr>
        <w:t>. thì</w:t>
      </w:r>
      <w:r w:rsidRPr="004B68C8">
        <w:rPr>
          <w:rFonts w:eastAsia="Calibri"/>
          <w:noProof/>
          <w:position w:val="-32"/>
          <w:szCs w:val="24"/>
        </w:rPr>
        <w:drawing>
          <wp:inline distT="0" distB="0" distL="0" distR="0" wp14:anchorId="3F4C5B46" wp14:editId="5164EBB3">
            <wp:extent cx="1552575" cy="466725"/>
            <wp:effectExtent l="0" t="0" r="9525" b="9525"/>
            <wp:docPr id="2124573019" name="Picture 212457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pt-BR"/>
        </w:rPr>
        <w:t xml:space="preserve"> bằng</w:t>
      </w:r>
    </w:p>
    <w:p w14:paraId="54F1B9C3" w14:textId="65EC4564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kern w:val="36"/>
          <w:szCs w:val="24"/>
          <w:lang w:val="sv-SE"/>
        </w:rPr>
      </w:pPr>
      <w:r w:rsidRPr="004B68C8">
        <w:rPr>
          <w:rFonts w:eastAsia="Calibri"/>
          <w:b/>
          <w:kern w:val="36"/>
          <w:szCs w:val="24"/>
          <w:u w:val="single"/>
          <w:lang w:val="sv-SE"/>
        </w:rPr>
        <w:t>A</w:t>
      </w:r>
      <w:r w:rsidRPr="004B68C8">
        <w:rPr>
          <w:rFonts w:eastAsia="Calibri"/>
          <w:b/>
          <w:kern w:val="36"/>
          <w:szCs w:val="24"/>
          <w:lang w:val="sv-SE"/>
        </w:rPr>
        <w:t>.</w:t>
      </w:r>
      <w:r w:rsidRPr="004B68C8">
        <w:rPr>
          <w:rFonts w:eastAsia="Calibri"/>
          <w:b/>
          <w:kern w:val="36"/>
          <w:szCs w:val="24"/>
          <w:u w:val="single"/>
          <w:lang w:val="sv-SE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6F5669A3" wp14:editId="20E4004D">
            <wp:extent cx="428625" cy="180975"/>
            <wp:effectExtent l="0" t="0" r="9525" b="9525"/>
            <wp:docPr id="2124573018" name="Picture 212457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kern w:val="36"/>
          <w:szCs w:val="24"/>
          <w:lang w:val="sv-SE"/>
        </w:rPr>
        <w:t>.</w:t>
      </w:r>
      <w:r w:rsidRPr="004B68C8">
        <w:rPr>
          <w:rFonts w:eastAsia="Calibri"/>
          <w:kern w:val="36"/>
          <w:szCs w:val="24"/>
          <w:lang w:val="sv-SE"/>
        </w:rPr>
        <w:tab/>
      </w:r>
      <w:r w:rsidRPr="004B68C8">
        <w:rPr>
          <w:rFonts w:eastAsia="Calibri"/>
          <w:b/>
          <w:kern w:val="36"/>
          <w:szCs w:val="24"/>
          <w:lang w:val="sv-SE"/>
        </w:rPr>
        <w:t xml:space="preserve">B.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611F90EB" wp14:editId="2B13181D">
            <wp:extent cx="419100" cy="180975"/>
            <wp:effectExtent l="0" t="0" r="0" b="9525"/>
            <wp:docPr id="2124573017" name="Picture 212457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sv-SE"/>
        </w:rPr>
        <w:t>.</w:t>
      </w:r>
      <w:r w:rsidRPr="004B68C8">
        <w:rPr>
          <w:rFonts w:eastAsia="Calibri"/>
          <w:kern w:val="36"/>
          <w:szCs w:val="24"/>
          <w:lang w:val="sv-SE"/>
        </w:rPr>
        <w:tab/>
      </w:r>
      <w:r w:rsidRPr="004B68C8">
        <w:rPr>
          <w:rFonts w:eastAsia="Calibri"/>
          <w:b/>
          <w:kern w:val="36"/>
          <w:szCs w:val="24"/>
          <w:lang w:val="sv-SE"/>
        </w:rPr>
        <w:t xml:space="preserve">C.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13076735" wp14:editId="404D5C2A">
            <wp:extent cx="485775" cy="180975"/>
            <wp:effectExtent l="0" t="0" r="9525" b="9525"/>
            <wp:docPr id="2124573016" name="Picture 212457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sv-SE"/>
        </w:rPr>
        <w:t>.</w:t>
      </w:r>
      <w:r w:rsidRPr="004B68C8">
        <w:rPr>
          <w:rFonts w:eastAsia="Calibri"/>
          <w:szCs w:val="24"/>
          <w:lang w:val="sv-SE"/>
        </w:rPr>
        <w:tab/>
      </w:r>
      <w:r w:rsidRPr="004B68C8">
        <w:rPr>
          <w:rFonts w:eastAsia="Calibri"/>
          <w:b/>
          <w:kern w:val="36"/>
          <w:szCs w:val="24"/>
          <w:lang w:val="sv-SE"/>
        </w:rPr>
        <w:t xml:space="preserve">D.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1E0F1BF2" wp14:editId="301B39DF">
            <wp:extent cx="485775" cy="161925"/>
            <wp:effectExtent l="0" t="0" r="9525" b="9525"/>
            <wp:docPr id="2124573015" name="Picture 212457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kern w:val="36"/>
          <w:szCs w:val="24"/>
          <w:lang w:val="sv-SE"/>
        </w:rPr>
        <w:t>.</w:t>
      </w:r>
    </w:p>
    <w:bookmarkEnd w:id="15"/>
    <w:p w14:paraId="587046C7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szCs w:val="24"/>
        </w:rPr>
      </w:pPr>
      <w:r w:rsidRPr="004B68C8">
        <w:rPr>
          <w:rFonts w:eastAsia="Calibri"/>
          <w:b/>
          <w:szCs w:val="24"/>
        </w:rPr>
        <w:t>Lời giải</w:t>
      </w:r>
    </w:p>
    <w:p w14:paraId="6658316F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  <w:u w:val="single"/>
        </w:rPr>
      </w:pPr>
      <w:r w:rsidRPr="004B68C8">
        <w:rPr>
          <w:rFonts w:eastAsia="Calibri"/>
          <w:b/>
          <w:szCs w:val="24"/>
          <w:highlight w:val="green"/>
        </w:rPr>
        <w:t>Chọn A</w:t>
      </w:r>
    </w:p>
    <w:p w14:paraId="606D53CD" w14:textId="114489C0" w:rsidR="00FA2853" w:rsidRPr="004B68C8" w:rsidRDefault="00FA2853" w:rsidP="00FA2853">
      <w:pPr>
        <w:spacing w:line="276" w:lineRule="auto"/>
        <w:ind w:left="992"/>
        <w:contextualSpacing/>
        <w:rPr>
          <w:rFonts w:eastAsia="Calibri"/>
          <w:szCs w:val="24"/>
          <w:lang w:val="sv-SE"/>
        </w:rPr>
      </w:pPr>
      <w:r w:rsidRPr="004B68C8">
        <w:rPr>
          <w:rFonts w:eastAsia="Calibri"/>
          <w:szCs w:val="24"/>
          <w:lang w:val="sv-SE"/>
        </w:rPr>
        <w:t>Ta có:</w:t>
      </w:r>
      <w:r w:rsidRPr="004B68C8">
        <w:rPr>
          <w:rFonts w:eastAsia="Calibri"/>
          <w:position w:val="-32"/>
          <w:szCs w:val="24"/>
          <w:lang w:val="pt-BR"/>
        </w:rPr>
        <w:t xml:space="preserve"> </w:t>
      </w:r>
      <w:r w:rsidRPr="004B68C8">
        <w:rPr>
          <w:rFonts w:eastAsia="Calibri"/>
          <w:noProof/>
          <w:position w:val="-32"/>
          <w:szCs w:val="24"/>
        </w:rPr>
        <w:drawing>
          <wp:inline distT="0" distB="0" distL="0" distR="0" wp14:anchorId="44AFD586" wp14:editId="0488DAF5">
            <wp:extent cx="4962525" cy="466725"/>
            <wp:effectExtent l="0" t="0" r="9525" b="9525"/>
            <wp:docPr id="2124573014" name="Picture 212457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sv-SE"/>
        </w:rPr>
        <w:t>.</w:t>
      </w:r>
    </w:p>
    <w:p w14:paraId="5D34CF90" w14:textId="0C4B85FA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16" w:name="_Hlk69141884"/>
      <w:r w:rsidRPr="004B68C8">
        <w:rPr>
          <w:rFonts w:eastAsia="Calibri"/>
          <w:b/>
          <w:szCs w:val="24"/>
        </w:rPr>
        <w:t>Câu 17.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Tích phân </w:t>
      </w:r>
      <w:r w:rsidRPr="004B68C8">
        <w:rPr>
          <w:rFonts w:eastAsia="Calibri"/>
          <w:noProof/>
          <w:position w:val="-32"/>
          <w:szCs w:val="24"/>
        </w:rPr>
        <w:drawing>
          <wp:inline distT="0" distB="0" distL="0" distR="0" wp14:anchorId="289F61E1" wp14:editId="6FCC50FA">
            <wp:extent cx="638175" cy="466725"/>
            <wp:effectExtent l="0" t="0" r="9525" b="9525"/>
            <wp:docPr id="2124573013" name="Picture 212457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bằng</w:t>
      </w:r>
    </w:p>
    <w:p w14:paraId="4E0BBD53" w14:textId="4698B879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Cs w:val="24"/>
        </w:rPr>
      </w:pPr>
      <w:r w:rsidRPr="004B68C8">
        <w:rPr>
          <w:rFonts w:eastAsia="Calibri"/>
          <w:b/>
          <w:szCs w:val="24"/>
        </w:rPr>
        <w:t xml:space="preserve">A.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057AB34F" wp14:editId="3A5E16AD">
            <wp:extent cx="342900" cy="180975"/>
            <wp:effectExtent l="0" t="0" r="0" b="9525"/>
            <wp:docPr id="2124573012" name="Picture 212457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  <w:r w:rsidRPr="004B68C8">
        <w:rPr>
          <w:rFonts w:eastAsia="Calibri"/>
          <w:szCs w:val="24"/>
        </w:rPr>
        <w:tab/>
      </w:r>
      <w:r w:rsidRPr="004B68C8">
        <w:rPr>
          <w:rFonts w:eastAsia="Calibri"/>
          <w:b/>
          <w:szCs w:val="24"/>
        </w:rPr>
        <w:t xml:space="preserve">B.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4F3D8483" wp14:editId="2E4F73E9">
            <wp:extent cx="371475" cy="390525"/>
            <wp:effectExtent l="0" t="0" r="9525" b="9525"/>
            <wp:docPr id="2124573011" name="Picture 212457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  <w:r w:rsidRPr="004B68C8">
        <w:rPr>
          <w:rFonts w:eastAsia="Calibri"/>
          <w:szCs w:val="24"/>
        </w:rPr>
        <w:tab/>
      </w:r>
      <w:r w:rsidRPr="004B68C8">
        <w:rPr>
          <w:rFonts w:eastAsia="Calibri"/>
          <w:b/>
          <w:szCs w:val="24"/>
          <w:u w:val="single"/>
        </w:rPr>
        <w:t>C</w:t>
      </w:r>
      <w:r w:rsidRPr="004B68C8">
        <w:rPr>
          <w:rFonts w:eastAsia="Calibri"/>
          <w:b/>
          <w:szCs w:val="24"/>
        </w:rPr>
        <w:t>.</w:t>
      </w:r>
      <w:r w:rsidRPr="004B68C8">
        <w:rPr>
          <w:rFonts w:eastAsia="Calibri"/>
          <w:b/>
          <w:szCs w:val="24"/>
          <w:u w:val="single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061172E1" wp14:editId="4FED2C57">
            <wp:extent cx="257175" cy="180975"/>
            <wp:effectExtent l="0" t="0" r="9525" b="9525"/>
            <wp:docPr id="2124573010" name="Picture 212457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  <w:r w:rsidRPr="004B68C8">
        <w:rPr>
          <w:rFonts w:eastAsia="Calibri"/>
          <w:szCs w:val="24"/>
        </w:rPr>
        <w:tab/>
      </w:r>
      <w:r w:rsidRPr="004B68C8">
        <w:rPr>
          <w:rFonts w:eastAsia="Calibri"/>
          <w:b/>
          <w:szCs w:val="24"/>
        </w:rPr>
        <w:t xml:space="preserve">D.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6670DAAF" wp14:editId="44F8AB78">
            <wp:extent cx="342900" cy="180975"/>
            <wp:effectExtent l="0" t="0" r="0" b="9525"/>
            <wp:docPr id="2124573009" name="Picture 212457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</w:p>
    <w:bookmarkEnd w:id="16"/>
    <w:p w14:paraId="336AF637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szCs w:val="24"/>
        </w:rPr>
      </w:pPr>
      <w:r w:rsidRPr="004B68C8">
        <w:rPr>
          <w:rFonts w:eastAsia="Calibri"/>
          <w:b/>
          <w:szCs w:val="24"/>
        </w:rPr>
        <w:t>Lời giải</w:t>
      </w:r>
    </w:p>
    <w:p w14:paraId="29746663" w14:textId="77777777" w:rsidR="00FA2853" w:rsidRPr="004B68C8" w:rsidRDefault="00FA2853" w:rsidP="00FA2853">
      <w:pPr>
        <w:spacing w:line="276" w:lineRule="auto"/>
        <w:ind w:left="992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</w:rPr>
        <w:t>Chọn C</w:t>
      </w:r>
    </w:p>
    <w:p w14:paraId="7188A599" w14:textId="7F07617A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szCs w:val="24"/>
        </w:rPr>
      </w:pPr>
      <w:r w:rsidRPr="004B68C8">
        <w:rPr>
          <w:rFonts w:eastAsia="Calibri"/>
          <w:szCs w:val="24"/>
        </w:rPr>
        <w:t xml:space="preserve">Ta có </w:t>
      </w:r>
      <w:r w:rsidRPr="004B68C8">
        <w:rPr>
          <w:rFonts w:eastAsia="Calibri"/>
          <w:noProof/>
          <w:position w:val="-32"/>
        </w:rPr>
        <w:drawing>
          <wp:inline distT="0" distB="0" distL="0" distR="0" wp14:anchorId="12824737" wp14:editId="2D285310">
            <wp:extent cx="1790700" cy="466725"/>
            <wp:effectExtent l="0" t="0" r="0" b="9525"/>
            <wp:docPr id="2124573008" name="Picture 212457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</w:p>
    <w:p w14:paraId="2245E348" w14:textId="6C4AF282" w:rsidR="00FA2853" w:rsidRPr="004B68C8" w:rsidRDefault="00FA2853" w:rsidP="00FA2853">
      <w:pPr>
        <w:widowControl w:val="0"/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17" w:name="_Hlk69141885"/>
      <w:r w:rsidRPr="004B68C8">
        <w:rPr>
          <w:rFonts w:eastAsia="Calibri"/>
          <w:b/>
          <w:szCs w:val="24"/>
        </w:rPr>
        <w:t>Câu 18.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Tính môđun của số phức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2AF2C214" wp14:editId="611135D4">
            <wp:extent cx="600075" cy="180975"/>
            <wp:effectExtent l="0" t="0" r="9525" b="9525"/>
            <wp:docPr id="2124573007" name="Picture 212457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</w:p>
    <w:p w14:paraId="6E2D0F01" w14:textId="71887E23" w:rsidR="00FA2853" w:rsidRPr="004B68C8" w:rsidRDefault="00FA2853" w:rsidP="00FA2853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B68C8">
        <w:rPr>
          <w:rFonts w:eastAsia="Calibri"/>
          <w:b/>
        </w:rPr>
        <w:t xml:space="preserve">A.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3E0C3C7A" wp14:editId="2ED9B884">
            <wp:extent cx="114300" cy="180975"/>
            <wp:effectExtent l="0" t="0" r="0" b="9525"/>
            <wp:docPr id="2124573006" name="Picture 212457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  <w:b/>
        </w:rPr>
        <w:tab/>
      </w:r>
      <w:r w:rsidRPr="004B68C8">
        <w:rPr>
          <w:rFonts w:eastAsia="Calibri"/>
          <w:b/>
          <w:u w:val="single"/>
        </w:rPr>
        <w:t>B</w:t>
      </w:r>
      <w:r w:rsidRPr="004B68C8">
        <w:rPr>
          <w:rFonts w:eastAsia="Calibri"/>
          <w:b/>
        </w:rPr>
        <w:t>.</w:t>
      </w:r>
      <w:r w:rsidRPr="004B68C8">
        <w:rPr>
          <w:rFonts w:eastAsia="Calibri"/>
          <w:b/>
          <w:u w:val="single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7678EB89" wp14:editId="1890EA1F">
            <wp:extent cx="114300" cy="180975"/>
            <wp:effectExtent l="0" t="0" r="0" b="9525"/>
            <wp:docPr id="2124573005" name="Picture 212457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C.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17F0D118" wp14:editId="2751606E">
            <wp:extent cx="123825" cy="180975"/>
            <wp:effectExtent l="0" t="0" r="9525" b="9525"/>
            <wp:docPr id="2124573004" name="Picture 212457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D. </w:t>
      </w:r>
      <w:r w:rsidRPr="004B68C8">
        <w:rPr>
          <w:rFonts w:eastAsia="Calibri"/>
          <w:noProof/>
          <w:position w:val="-8"/>
        </w:rPr>
        <w:drawing>
          <wp:inline distT="0" distB="0" distL="0" distR="0" wp14:anchorId="0C9255F8" wp14:editId="3249D264">
            <wp:extent cx="238125" cy="228600"/>
            <wp:effectExtent l="0" t="0" r="9525" b="0"/>
            <wp:docPr id="2124573003" name="Picture 212457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bookmarkEnd w:id="17"/>
    <w:p w14:paraId="51A58F00" w14:textId="77777777" w:rsidR="00FA2853" w:rsidRPr="004B68C8" w:rsidRDefault="00FA2853" w:rsidP="00FA2853">
      <w:pPr>
        <w:widowControl w:val="0"/>
        <w:spacing w:line="276" w:lineRule="auto"/>
        <w:ind w:left="992"/>
        <w:contextualSpacing/>
        <w:jc w:val="center"/>
        <w:rPr>
          <w:rFonts w:eastAsia="Calibri"/>
          <w:b/>
        </w:rPr>
      </w:pPr>
      <w:r w:rsidRPr="004B68C8">
        <w:rPr>
          <w:rFonts w:eastAsia="Calibri"/>
          <w:b/>
        </w:rPr>
        <w:t>Lời giải</w:t>
      </w:r>
    </w:p>
    <w:p w14:paraId="576BD3BB" w14:textId="77777777" w:rsidR="00FA2853" w:rsidRPr="004B68C8" w:rsidRDefault="00FA2853" w:rsidP="00FA2853">
      <w:pPr>
        <w:widowControl w:val="0"/>
        <w:spacing w:line="276" w:lineRule="auto"/>
        <w:ind w:left="992"/>
        <w:jc w:val="both"/>
        <w:rPr>
          <w:rFonts w:eastAsia="Calibri"/>
          <w:b/>
          <w:highlight w:val="green"/>
        </w:rPr>
      </w:pPr>
      <w:r w:rsidRPr="004B68C8">
        <w:rPr>
          <w:rFonts w:eastAsia="Calibri"/>
          <w:b/>
          <w:highlight w:val="green"/>
        </w:rPr>
        <w:t>Chọn B</w:t>
      </w:r>
    </w:p>
    <w:p w14:paraId="5EA699E1" w14:textId="2F653C39" w:rsidR="00FA2853" w:rsidRPr="004B68C8" w:rsidRDefault="00FA2853" w:rsidP="00FA2853">
      <w:pPr>
        <w:widowControl w:val="0"/>
        <w:spacing w:line="276" w:lineRule="auto"/>
        <w:ind w:left="992"/>
        <w:jc w:val="both"/>
        <w:rPr>
          <w:rFonts w:eastAsia="Calibri"/>
          <w:lang w:val="fr-FR"/>
        </w:rPr>
      </w:pPr>
      <w:r w:rsidRPr="004B68C8">
        <w:rPr>
          <w:rFonts w:eastAsia="Calibri"/>
          <w:lang w:val="fr-FR"/>
        </w:rPr>
        <w:lastRenderedPageBreak/>
        <w:t xml:space="preserve">Môđun của số phức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64F8D32C" wp14:editId="75754858">
            <wp:extent cx="600075" cy="180975"/>
            <wp:effectExtent l="0" t="0" r="9525" b="9525"/>
            <wp:docPr id="2124573002" name="Picture 212457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là: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38CA3526" wp14:editId="3E7077F1">
            <wp:extent cx="838200" cy="295275"/>
            <wp:effectExtent l="0" t="0" r="0" b="9525"/>
            <wp:docPr id="2124573001" name="Picture 212457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6"/>
        </w:rPr>
        <w:drawing>
          <wp:inline distT="0" distB="0" distL="0" distR="0" wp14:anchorId="4065B770" wp14:editId="3D4020BC">
            <wp:extent cx="238125" cy="180975"/>
            <wp:effectExtent l="0" t="0" r="9525" b="9525"/>
            <wp:docPr id="2124573000" name="Picture 212457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</w:p>
    <w:p w14:paraId="386A2AA0" w14:textId="4E4D4A5F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fr-FR"/>
        </w:rPr>
      </w:pPr>
      <w:bookmarkStart w:id="18" w:name="_Hlk69141886"/>
      <w:r w:rsidRPr="004B68C8">
        <w:rPr>
          <w:rFonts w:eastAsia="Calibri"/>
          <w:b/>
          <w:szCs w:val="24"/>
          <w:lang w:val="fr-FR"/>
        </w:rPr>
        <w:t>Câu 19.</w:t>
      </w:r>
      <w:r w:rsidRPr="004B68C8">
        <w:rPr>
          <w:rFonts w:eastAsia="Calibri"/>
          <w:b/>
          <w:szCs w:val="24"/>
          <w:lang w:val="fr-FR"/>
        </w:rPr>
        <w:tab/>
      </w:r>
      <w:r w:rsidRPr="004B68C8">
        <w:rPr>
          <w:rFonts w:eastAsia="Calibri"/>
          <w:szCs w:val="24"/>
          <w:lang w:val="fr-FR"/>
        </w:rPr>
        <w:t xml:space="preserve">Cho hai số phức </w:t>
      </w:r>
      <w:r w:rsidRPr="004B68C8">
        <w:rPr>
          <w:rFonts w:eastAsia="Calibri"/>
          <w:noProof/>
          <w:position w:val="-12"/>
          <w:szCs w:val="24"/>
        </w:rPr>
        <w:drawing>
          <wp:inline distT="0" distB="0" distL="0" distR="0" wp14:anchorId="193B2C37" wp14:editId="7A8B551E">
            <wp:extent cx="609600" cy="228600"/>
            <wp:effectExtent l="0" t="0" r="0" b="0"/>
            <wp:docPr id="2124572999" name="Picture 2124572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, </w:t>
      </w:r>
      <w:r w:rsidRPr="004B68C8">
        <w:rPr>
          <w:rFonts w:eastAsia="Calibri"/>
          <w:noProof/>
          <w:position w:val="-12"/>
          <w:szCs w:val="24"/>
        </w:rPr>
        <w:drawing>
          <wp:inline distT="0" distB="0" distL="0" distR="0" wp14:anchorId="0E1BFC5F" wp14:editId="6AED493A">
            <wp:extent cx="657225" cy="228600"/>
            <wp:effectExtent l="0" t="0" r="9525" b="0"/>
            <wp:docPr id="2124572998" name="Picture 212457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. Tìm số phức </w:t>
      </w:r>
      <w:r w:rsidRPr="004B68C8">
        <w:rPr>
          <w:rFonts w:eastAsia="Calibri"/>
          <w:noProof/>
          <w:position w:val="-12"/>
          <w:szCs w:val="24"/>
        </w:rPr>
        <w:drawing>
          <wp:inline distT="0" distB="0" distL="0" distR="0" wp14:anchorId="62AD7970" wp14:editId="672D8D44">
            <wp:extent cx="495300" cy="228600"/>
            <wp:effectExtent l="0" t="0" r="0" b="0"/>
            <wp:docPr id="2124572997" name="Picture 212457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</w:p>
    <w:p w14:paraId="5BF20674" w14:textId="21AAECA2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4B68C8">
        <w:rPr>
          <w:rFonts w:eastAsia="Calibri"/>
          <w:b/>
          <w:u w:val="single"/>
          <w:lang w:val="fr-FR"/>
        </w:rPr>
        <w:t>A</w:t>
      </w:r>
      <w:r w:rsidRPr="004B68C8">
        <w:rPr>
          <w:rFonts w:eastAsia="Calibri"/>
          <w:b/>
          <w:lang w:val="fr-FR"/>
        </w:rPr>
        <w:t>.</w:t>
      </w:r>
      <w:r w:rsidRPr="004B68C8">
        <w:rPr>
          <w:rFonts w:eastAsia="Calibri"/>
          <w:b/>
          <w:u w:val="single"/>
          <w:lang w:val="fr-FR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3418AEFB" wp14:editId="70CA7301">
            <wp:extent cx="390525" cy="180975"/>
            <wp:effectExtent l="0" t="0" r="9525" b="9525"/>
            <wp:docPr id="2124572996" name="Picture 212457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  <w:r w:rsidRPr="004B68C8">
        <w:rPr>
          <w:rFonts w:eastAsia="Calibri"/>
          <w:lang w:val="fr-FR"/>
        </w:rPr>
        <w:tab/>
      </w:r>
      <w:r w:rsidRPr="004B68C8">
        <w:rPr>
          <w:rFonts w:eastAsia="Calibri"/>
          <w:b/>
          <w:lang w:val="fr-FR"/>
        </w:rPr>
        <w:t xml:space="preserve">B.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31FD9F3D" wp14:editId="713E5FC5">
            <wp:extent cx="466725" cy="180975"/>
            <wp:effectExtent l="0" t="0" r="9525" b="9525"/>
            <wp:docPr id="2124572995" name="Picture 212457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  <w:r w:rsidRPr="004B68C8">
        <w:rPr>
          <w:rFonts w:eastAsia="Calibri"/>
          <w:lang w:val="fr-FR"/>
        </w:rPr>
        <w:tab/>
      </w:r>
      <w:r w:rsidRPr="004B68C8">
        <w:rPr>
          <w:rFonts w:eastAsia="Calibri"/>
          <w:b/>
          <w:lang w:val="fr-FR"/>
        </w:rPr>
        <w:t xml:space="preserve">C.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69D2A8A5" wp14:editId="1F6AA9CE">
            <wp:extent cx="600075" cy="180975"/>
            <wp:effectExtent l="0" t="0" r="9525" b="9525"/>
            <wp:docPr id="2124572994" name="Picture 2124572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  <w:r w:rsidRPr="004B68C8">
        <w:rPr>
          <w:rFonts w:eastAsia="Calibri"/>
          <w:lang w:val="fr-FR"/>
        </w:rPr>
        <w:tab/>
      </w:r>
      <w:bookmarkStart w:id="19" w:name="_Hlk513758622"/>
      <w:r w:rsidRPr="004B68C8">
        <w:rPr>
          <w:rFonts w:eastAsia="Calibri"/>
          <w:b/>
          <w:lang w:val="fr-FR"/>
        </w:rPr>
        <w:t xml:space="preserve">D.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519CB8B4" wp14:editId="4EABCF37">
            <wp:extent cx="685800" cy="180975"/>
            <wp:effectExtent l="0" t="0" r="0" b="9525"/>
            <wp:docPr id="2124572993" name="Picture 2124572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  <w:bookmarkEnd w:id="19"/>
    </w:p>
    <w:bookmarkEnd w:id="18"/>
    <w:p w14:paraId="6EEE712C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lang w:val="fr-FR"/>
        </w:rPr>
      </w:pPr>
      <w:r w:rsidRPr="004B68C8">
        <w:rPr>
          <w:rFonts w:eastAsia="Calibri"/>
          <w:b/>
          <w:lang w:val="fr-FR"/>
        </w:rPr>
        <w:t>Lời giải</w:t>
      </w:r>
    </w:p>
    <w:p w14:paraId="4C788771" w14:textId="77777777" w:rsidR="00FA2853" w:rsidRPr="004B68C8" w:rsidRDefault="00FA2853" w:rsidP="00FA2853">
      <w:pPr>
        <w:spacing w:line="276" w:lineRule="auto"/>
        <w:ind w:left="992"/>
        <w:rPr>
          <w:rFonts w:eastAsia="Calibri"/>
          <w:highlight w:val="green"/>
          <w:lang w:val="fr-FR"/>
        </w:rPr>
      </w:pPr>
      <w:r w:rsidRPr="004B68C8">
        <w:rPr>
          <w:rFonts w:eastAsia="Calibri"/>
          <w:b/>
          <w:highlight w:val="green"/>
          <w:lang w:val="fr-FR"/>
        </w:rPr>
        <w:t>Chọn A</w:t>
      </w:r>
    </w:p>
    <w:p w14:paraId="46F0C79A" w14:textId="5319F84D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lang w:val="fr-FR"/>
        </w:rPr>
      </w:pPr>
      <w:r w:rsidRPr="004B68C8">
        <w:rPr>
          <w:rFonts w:eastAsia="Calibri"/>
          <w:lang w:val="fr-FR"/>
        </w:rPr>
        <w:t xml:space="preserve">Ta có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0466A76A" wp14:editId="712FD562">
            <wp:extent cx="1362075" cy="257175"/>
            <wp:effectExtent l="0" t="0" r="9525" b="9525"/>
            <wp:docPr id="2124572992" name="Picture 212457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6"/>
        </w:rPr>
        <w:drawing>
          <wp:inline distT="0" distB="0" distL="0" distR="0" wp14:anchorId="71312EB3" wp14:editId="09D9D26E">
            <wp:extent cx="1066800" cy="200025"/>
            <wp:effectExtent l="0" t="0" r="0" b="9525"/>
            <wp:docPr id="2124572991" name="Picture 212457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=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06D974C7" wp14:editId="37B6D6FF">
            <wp:extent cx="1057275" cy="180975"/>
            <wp:effectExtent l="0" t="0" r="9525" b="9525"/>
            <wp:docPr id="2124572990" name="Picture 212457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</w:p>
    <w:p w14:paraId="1E2638B6" w14:textId="71022C1F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fr-FR"/>
        </w:rPr>
      </w:pPr>
      <w:bookmarkStart w:id="20" w:name="_Hlk69141887"/>
      <w:r w:rsidRPr="004B68C8">
        <w:rPr>
          <w:rFonts w:eastAsia="Calibri"/>
          <w:b/>
          <w:szCs w:val="24"/>
          <w:lang w:val="fr-FR"/>
        </w:rPr>
        <w:t>Câu 20.</w:t>
      </w:r>
      <w:r w:rsidRPr="004B68C8">
        <w:rPr>
          <w:rFonts w:eastAsia="Calibri"/>
          <w:b/>
          <w:szCs w:val="24"/>
          <w:lang w:val="fr-FR"/>
        </w:rPr>
        <w:tab/>
      </w:r>
      <w:r w:rsidRPr="004B68C8">
        <w:rPr>
          <w:rFonts w:eastAsia="Calibri"/>
          <w:szCs w:val="24"/>
          <w:lang w:val="fr-FR"/>
        </w:rPr>
        <w:t xml:space="preserve">Cho số phức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5F61B18F" wp14:editId="6CC58813">
            <wp:extent cx="600075" cy="180975"/>
            <wp:effectExtent l="0" t="0" r="9525" b="9525"/>
            <wp:docPr id="2124572989" name="Picture 2124572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. Điểm biểu diễn số phức liên hợp của </w:t>
      </w:r>
      <w:r w:rsidRPr="004B68C8">
        <w:rPr>
          <w:rFonts w:eastAsia="Calibri"/>
          <w:noProof/>
          <w:position w:val="-4"/>
          <w:szCs w:val="24"/>
        </w:rPr>
        <w:drawing>
          <wp:inline distT="0" distB="0" distL="0" distR="0" wp14:anchorId="41E5AECA" wp14:editId="7A919679">
            <wp:extent cx="123825" cy="123825"/>
            <wp:effectExtent l="0" t="0" r="9525" b="9525"/>
            <wp:docPr id="2124572988" name="Picture 212457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 là</w:t>
      </w:r>
    </w:p>
    <w:p w14:paraId="3B5A68D2" w14:textId="7E857A2D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Cs w:val="24"/>
          <w:lang w:val="fr-FR"/>
        </w:rPr>
      </w:pPr>
      <w:r w:rsidRPr="004B68C8">
        <w:rPr>
          <w:b/>
          <w:szCs w:val="24"/>
          <w:u w:val="single"/>
          <w:lang w:val="fr-FR"/>
        </w:rPr>
        <w:t>A</w:t>
      </w:r>
      <w:r w:rsidRPr="004B68C8">
        <w:rPr>
          <w:b/>
          <w:szCs w:val="24"/>
          <w:lang w:val="fr-FR"/>
        </w:rPr>
        <w:t>.</w:t>
      </w:r>
      <w:r w:rsidRPr="004B68C8">
        <w:rPr>
          <w:b/>
          <w:szCs w:val="24"/>
          <w:u w:val="single"/>
          <w:lang w:val="fr-FR"/>
        </w:rPr>
        <w:t xml:space="preserve">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236F4E2E" wp14:editId="236F43B7">
            <wp:extent cx="352425" cy="257175"/>
            <wp:effectExtent l="0" t="0" r="9525" b="9525"/>
            <wp:docPr id="2124572987" name="Picture 212457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  <w:r w:rsidRPr="004B68C8">
        <w:rPr>
          <w:rFonts w:eastAsia="Calibri"/>
          <w:szCs w:val="24"/>
          <w:lang w:val="fr-FR"/>
        </w:rPr>
        <w:tab/>
      </w:r>
      <w:r w:rsidRPr="004B68C8">
        <w:rPr>
          <w:rFonts w:eastAsia="Calibri"/>
          <w:b/>
          <w:szCs w:val="24"/>
          <w:lang w:val="fr-FR"/>
        </w:rPr>
        <w:t xml:space="preserve">B.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0017098A" wp14:editId="25576EAA">
            <wp:extent cx="533400" cy="257175"/>
            <wp:effectExtent l="0" t="0" r="0" b="9525"/>
            <wp:docPr id="2124572986" name="Picture 212457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  <w:r w:rsidRPr="004B68C8">
        <w:rPr>
          <w:rFonts w:eastAsia="Calibri"/>
          <w:szCs w:val="24"/>
          <w:lang w:val="fr-FR"/>
        </w:rPr>
        <w:tab/>
      </w:r>
      <w:r w:rsidRPr="004B68C8">
        <w:rPr>
          <w:rFonts w:eastAsia="Calibri"/>
          <w:b/>
          <w:szCs w:val="24"/>
          <w:lang w:val="fr-FR"/>
        </w:rPr>
        <w:t xml:space="preserve">C.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0ED5A9E9" wp14:editId="3E3D94A4">
            <wp:extent cx="447675" cy="257175"/>
            <wp:effectExtent l="0" t="0" r="9525" b="9525"/>
            <wp:docPr id="2124572985" name="Picture 212457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  <w:r w:rsidRPr="004B68C8">
        <w:rPr>
          <w:rFonts w:eastAsia="Calibri"/>
          <w:szCs w:val="24"/>
          <w:lang w:val="fr-FR"/>
        </w:rPr>
        <w:tab/>
      </w:r>
      <w:r w:rsidRPr="004B68C8">
        <w:rPr>
          <w:rFonts w:eastAsia="Calibri"/>
          <w:b/>
          <w:szCs w:val="24"/>
          <w:lang w:val="fr-FR"/>
        </w:rPr>
        <w:t xml:space="preserve">D.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35E3FAA8" wp14:editId="14879A71">
            <wp:extent cx="447675" cy="257175"/>
            <wp:effectExtent l="0" t="0" r="9525" b="9525"/>
            <wp:docPr id="2124572984" name="Picture 2124572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</w:p>
    <w:bookmarkEnd w:id="20"/>
    <w:p w14:paraId="16741DCD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Arial"/>
          <w:b/>
          <w:szCs w:val="24"/>
          <w:lang w:val="fr-FR"/>
        </w:rPr>
      </w:pPr>
      <w:r w:rsidRPr="004B68C8">
        <w:rPr>
          <w:rFonts w:eastAsia="Arial"/>
          <w:b/>
          <w:szCs w:val="24"/>
          <w:lang w:val="fr-FR"/>
        </w:rPr>
        <w:t>Lời giải</w:t>
      </w:r>
    </w:p>
    <w:p w14:paraId="7FA80F52" w14:textId="77777777" w:rsidR="00FA2853" w:rsidRPr="004B68C8" w:rsidRDefault="00FA2853" w:rsidP="00FA2853">
      <w:pPr>
        <w:spacing w:line="276" w:lineRule="auto"/>
        <w:ind w:left="992"/>
        <w:rPr>
          <w:rFonts w:eastAsia="Calibri"/>
          <w:highlight w:val="green"/>
          <w:lang w:val="fr-FR"/>
        </w:rPr>
      </w:pPr>
      <w:r w:rsidRPr="004B68C8">
        <w:rPr>
          <w:rFonts w:eastAsia="Calibri"/>
          <w:b/>
          <w:highlight w:val="green"/>
          <w:lang w:val="fr-FR"/>
        </w:rPr>
        <w:t>Chọn A</w:t>
      </w:r>
    </w:p>
    <w:p w14:paraId="6D60B26D" w14:textId="4D5462D1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szCs w:val="24"/>
          <w:lang w:val="fr-FR"/>
        </w:rPr>
      </w:pPr>
      <w:r w:rsidRPr="004B68C8">
        <w:rPr>
          <w:rFonts w:eastAsia="Calibri"/>
          <w:szCs w:val="24"/>
          <w:lang w:val="fr-FR"/>
        </w:rPr>
        <w:t xml:space="preserve">Vì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0613CA35" wp14:editId="4FFD8E99">
            <wp:extent cx="1362075" cy="219075"/>
            <wp:effectExtent l="0" t="0" r="9525" b="9525"/>
            <wp:docPr id="2124572983" name="Picture 212457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 nên điểm biểu diễn của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404105FB" wp14:editId="1A66D5F7">
            <wp:extent cx="123825" cy="200025"/>
            <wp:effectExtent l="0" t="0" r="9525" b="9525"/>
            <wp:docPr id="2124572982" name="Picture 2124572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 có tọa độ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198F46E7" wp14:editId="75FB4805">
            <wp:extent cx="352425" cy="257175"/>
            <wp:effectExtent l="0" t="0" r="9525" b="9525"/>
            <wp:docPr id="2124572981" name="Picture 2124572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</w:p>
    <w:p w14:paraId="31A9E055" w14:textId="075EB438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21" w:name="_Hlk69141888"/>
      <w:r w:rsidRPr="004B68C8">
        <w:rPr>
          <w:rFonts w:eastAsia="Calibri"/>
          <w:b/>
          <w:szCs w:val="24"/>
        </w:rPr>
        <w:t>Câu 21.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  <w:lang w:val="fr-FR"/>
        </w:rPr>
        <w:t xml:space="preserve">Một khối chop có diện tích đáy bằng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289FC1CB" wp14:editId="6691EDDA">
            <wp:extent cx="180975" cy="200025"/>
            <wp:effectExtent l="0" t="0" r="9525" b="9525"/>
            <wp:docPr id="2124572980" name="Picture 212457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và chiều cao bằng </w:t>
      </w:r>
      <w:r w:rsidRPr="004B68C8">
        <w:rPr>
          <w:rFonts w:eastAsia="Calibri"/>
          <w:noProof/>
          <w:position w:val="-8"/>
          <w:szCs w:val="24"/>
        </w:rPr>
        <w:drawing>
          <wp:inline distT="0" distB="0" distL="0" distR="0" wp14:anchorId="13DA533A" wp14:editId="306C0295">
            <wp:extent cx="314325" cy="228600"/>
            <wp:effectExtent l="0" t="0" r="9525" b="0"/>
            <wp:docPr id="2124572979" name="Picture 21245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. </w:t>
      </w:r>
      <w:r w:rsidRPr="004B68C8">
        <w:rPr>
          <w:rFonts w:eastAsia="Calibri"/>
          <w:szCs w:val="24"/>
        </w:rPr>
        <w:t>Thể tích của khối chóp đó bằng</w:t>
      </w:r>
    </w:p>
    <w:p w14:paraId="5D0FE389" w14:textId="3E4F3411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B68C8">
        <w:rPr>
          <w:rFonts w:eastAsia="Calibri"/>
          <w:b/>
        </w:rPr>
        <w:t xml:space="preserve">A.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39B7A0AD" wp14:editId="556FD51A">
            <wp:extent cx="390525" cy="428625"/>
            <wp:effectExtent l="0" t="0" r="9525" b="9525"/>
            <wp:docPr id="2124572978" name="Picture 212457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  <w:u w:val="single"/>
        </w:rPr>
        <w:t>B</w:t>
      </w:r>
      <w:r w:rsidRPr="004B68C8">
        <w:rPr>
          <w:rFonts w:eastAsia="Calibri"/>
          <w:b/>
        </w:rPr>
        <w:t>.</w:t>
      </w:r>
      <w:r w:rsidRPr="004B68C8">
        <w:rPr>
          <w:rFonts w:eastAsia="Calibri"/>
          <w:b/>
          <w:u w:val="single"/>
        </w:rPr>
        <w:t xml:space="preserve">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549BE70F" wp14:editId="6EAABEB9">
            <wp:extent cx="390525" cy="428625"/>
            <wp:effectExtent l="0" t="0" r="9525" b="9525"/>
            <wp:docPr id="2124572977" name="Picture 212457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C.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7BFC1EF6" wp14:editId="75AAAD50">
            <wp:extent cx="200025" cy="419100"/>
            <wp:effectExtent l="0" t="0" r="9525" b="0"/>
            <wp:docPr id="2124572976" name="Picture 212457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D. </w:t>
      </w:r>
      <w:r w:rsidRPr="004B68C8">
        <w:rPr>
          <w:rFonts w:eastAsia="Calibri"/>
          <w:noProof/>
          <w:position w:val="-8"/>
        </w:rPr>
        <w:drawing>
          <wp:inline distT="0" distB="0" distL="0" distR="0" wp14:anchorId="123CAE85" wp14:editId="6C570F8A">
            <wp:extent cx="371475" cy="228600"/>
            <wp:effectExtent l="0" t="0" r="9525" b="0"/>
            <wp:docPr id="2124572975" name="Picture 212457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bookmarkEnd w:id="21"/>
    <w:p w14:paraId="4598E39F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Arial"/>
          <w:b/>
          <w:szCs w:val="24"/>
        </w:rPr>
      </w:pPr>
      <w:r w:rsidRPr="004B68C8">
        <w:rPr>
          <w:rFonts w:eastAsia="Arial"/>
          <w:b/>
          <w:szCs w:val="24"/>
        </w:rPr>
        <w:t>Lời giải</w:t>
      </w:r>
    </w:p>
    <w:p w14:paraId="15613756" w14:textId="77777777" w:rsidR="00FA2853" w:rsidRPr="004B68C8" w:rsidRDefault="00FA2853" w:rsidP="00FA2853">
      <w:pPr>
        <w:spacing w:line="276" w:lineRule="auto"/>
        <w:ind w:left="992"/>
        <w:rPr>
          <w:rFonts w:eastAsia="Calibri"/>
          <w:highlight w:val="green"/>
          <w:lang w:val="fr-FR"/>
        </w:rPr>
      </w:pPr>
      <w:r w:rsidRPr="004B68C8">
        <w:rPr>
          <w:rFonts w:eastAsia="Calibri"/>
          <w:b/>
          <w:highlight w:val="green"/>
          <w:lang w:val="fr-FR"/>
        </w:rPr>
        <w:t>Chọn B</w:t>
      </w:r>
    </w:p>
    <w:p w14:paraId="4D949949" w14:textId="48257D0D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</w:rPr>
      </w:pPr>
      <w:r w:rsidRPr="004B68C8">
        <w:rPr>
          <w:rFonts w:eastAsia="Calibri"/>
          <w:szCs w:val="24"/>
        </w:rPr>
        <w:t xml:space="preserve">Ta có </w:t>
      </w:r>
      <w:r w:rsidRPr="004B68C8">
        <w:rPr>
          <w:rFonts w:eastAsia="Calibri"/>
          <w:noProof/>
          <w:position w:val="-24"/>
          <w:szCs w:val="24"/>
        </w:rPr>
        <w:drawing>
          <wp:inline distT="0" distB="0" distL="0" distR="0" wp14:anchorId="3CFFCE34" wp14:editId="334A6585">
            <wp:extent cx="1114425" cy="428625"/>
            <wp:effectExtent l="0" t="0" r="9525" b="9525"/>
            <wp:docPr id="2124572974" name="Picture 212457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6474" w14:textId="77777777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22" w:name="_Hlk69141889"/>
      <w:r w:rsidRPr="004B68C8">
        <w:rPr>
          <w:rFonts w:eastAsia="Calibri"/>
          <w:b/>
          <w:szCs w:val="24"/>
        </w:rPr>
        <w:t>Câu 22.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>Thể tích khối hộp chữ nhật có ba kích thước lần lượt a; 2a; 3a.</w:t>
      </w:r>
    </w:p>
    <w:p w14:paraId="411F954D" w14:textId="0037F9E6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B68C8">
        <w:rPr>
          <w:rFonts w:eastAsia="Calibri"/>
          <w:b/>
        </w:rPr>
        <w:t xml:space="preserve">A.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3C9668F9" wp14:editId="67DC0EFD">
            <wp:extent cx="504825" cy="200025"/>
            <wp:effectExtent l="0" t="0" r="9525" b="9525"/>
            <wp:docPr id="2124572973" name="Picture 212457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B.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7145E841" wp14:editId="5210DC81">
            <wp:extent cx="504825" cy="200025"/>
            <wp:effectExtent l="0" t="0" r="9525" b="9525"/>
            <wp:docPr id="2124572972" name="Picture 212457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  <w:u w:val="single"/>
        </w:rPr>
        <w:t>C</w:t>
      </w:r>
      <w:r w:rsidRPr="004B68C8">
        <w:rPr>
          <w:rFonts w:eastAsia="Calibri"/>
          <w:b/>
        </w:rPr>
        <w:t>.</w:t>
      </w:r>
      <w:r w:rsidRPr="004B68C8">
        <w:rPr>
          <w:rFonts w:eastAsia="Calibri"/>
          <w:b/>
          <w:u w:val="single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21EBF09D" wp14:editId="405C041F">
            <wp:extent cx="504825" cy="200025"/>
            <wp:effectExtent l="0" t="0" r="9525" b="9525"/>
            <wp:docPr id="2124572971" name="Picture 212457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D.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737A7932" wp14:editId="04D02FAC">
            <wp:extent cx="495300" cy="200025"/>
            <wp:effectExtent l="0" t="0" r="0" b="9525"/>
            <wp:docPr id="2124572970" name="Picture 212457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bookmarkEnd w:id="22"/>
    <w:p w14:paraId="73AF78AC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Arial"/>
          <w:b/>
          <w:szCs w:val="24"/>
        </w:rPr>
      </w:pPr>
      <w:r w:rsidRPr="004B68C8">
        <w:rPr>
          <w:rFonts w:eastAsia="Arial"/>
          <w:b/>
          <w:szCs w:val="24"/>
        </w:rPr>
        <w:t>Lời giải</w:t>
      </w:r>
    </w:p>
    <w:p w14:paraId="2DB54630" w14:textId="77777777" w:rsidR="00FA2853" w:rsidRPr="004B68C8" w:rsidRDefault="00FA2853" w:rsidP="00FA2853">
      <w:pPr>
        <w:spacing w:line="276" w:lineRule="auto"/>
        <w:ind w:left="992"/>
        <w:rPr>
          <w:rFonts w:eastAsia="Calibri"/>
          <w:highlight w:val="green"/>
        </w:rPr>
      </w:pPr>
      <w:r w:rsidRPr="004B68C8">
        <w:rPr>
          <w:rFonts w:eastAsia="Calibri"/>
          <w:b/>
          <w:highlight w:val="green"/>
        </w:rPr>
        <w:t>Chọn C</w:t>
      </w:r>
    </w:p>
    <w:p w14:paraId="1E5261E7" w14:textId="6BCAB24A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</w:rPr>
      </w:pPr>
      <w:r w:rsidRPr="004B68C8">
        <w:rPr>
          <w:rFonts w:eastAsia="Calibri"/>
          <w:szCs w:val="24"/>
        </w:rPr>
        <w:t xml:space="preserve">Ta có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3C885BEA" wp14:editId="257DF271">
            <wp:extent cx="1114425" cy="200025"/>
            <wp:effectExtent l="0" t="0" r="9525" b="9525"/>
            <wp:docPr id="2124572969" name="Picture 212457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92D0" w14:textId="4B5B28A0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23" w:name="_Hlk69141890"/>
      <w:r w:rsidRPr="004B68C8">
        <w:rPr>
          <w:rFonts w:eastAsia="Calibri"/>
          <w:b/>
          <w:szCs w:val="24"/>
        </w:rPr>
        <w:t>Câu 23.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Cho hình trụ có bán kính đáy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563AF773" wp14:editId="022472F7">
            <wp:extent cx="371475" cy="180975"/>
            <wp:effectExtent l="0" t="0" r="9525" b="9525"/>
            <wp:docPr id="2124572968" name="Picture 212457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và độ dài đường sinh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2F33CFA5" wp14:editId="4000F335">
            <wp:extent cx="314325" cy="180975"/>
            <wp:effectExtent l="0" t="0" r="9525" b="9525"/>
            <wp:docPr id="2124572967" name="Picture 212457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 Diện tích xung quanh của hình trụ đã cho bằng:</w:t>
      </w:r>
    </w:p>
    <w:p w14:paraId="014722BD" w14:textId="55C51CEF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B68C8">
        <w:rPr>
          <w:rFonts w:eastAsia="Calibri"/>
          <w:b/>
          <w:noProof/>
        </w:rPr>
        <w:t xml:space="preserve">A.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71B1B0C0" wp14:editId="3F4BB0A9">
            <wp:extent cx="304800" cy="180975"/>
            <wp:effectExtent l="0" t="0" r="0" b="9525"/>
            <wp:docPr id="2124572966" name="Picture 212457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</w:rPr>
        <w:t>.</w:t>
      </w:r>
      <w:r w:rsidRPr="004B68C8">
        <w:rPr>
          <w:rFonts w:eastAsia="Calibri"/>
          <w:noProof/>
        </w:rPr>
        <w:tab/>
      </w:r>
      <w:r w:rsidRPr="004B68C8">
        <w:rPr>
          <w:rFonts w:eastAsia="Calibri"/>
          <w:b/>
          <w:noProof/>
        </w:rPr>
        <w:t xml:space="preserve">B.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48D69E5A" wp14:editId="6CAE990B">
            <wp:extent cx="352425" cy="180975"/>
            <wp:effectExtent l="0" t="0" r="9525" b="9525"/>
            <wp:docPr id="2124572965" name="Picture 2124572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  <w:u w:val="single"/>
        </w:rPr>
        <w:t>C</w:t>
      </w:r>
      <w:r w:rsidRPr="004B68C8">
        <w:rPr>
          <w:rFonts w:eastAsia="Calibri"/>
          <w:b/>
        </w:rPr>
        <w:t>.</w:t>
      </w:r>
      <w:r w:rsidRPr="004B68C8">
        <w:rPr>
          <w:rFonts w:eastAsia="Calibri"/>
          <w:b/>
          <w:u w:val="single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6C85AC0C" wp14:editId="3406D1AE">
            <wp:extent cx="295275" cy="180975"/>
            <wp:effectExtent l="0" t="0" r="9525" b="9525"/>
            <wp:docPr id="2124572964" name="Picture 212457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D.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5F2641E4" wp14:editId="333BDB1F">
            <wp:extent cx="295275" cy="180975"/>
            <wp:effectExtent l="0" t="0" r="9525" b="9525"/>
            <wp:docPr id="2124572963" name="Picture 212457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bookmarkEnd w:id="23"/>
    <w:p w14:paraId="210C52BA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noProof/>
        </w:rPr>
      </w:pPr>
      <w:r w:rsidRPr="004B68C8">
        <w:rPr>
          <w:rFonts w:eastAsia="Calibri"/>
          <w:b/>
          <w:noProof/>
        </w:rPr>
        <w:t>Lời giải</w:t>
      </w:r>
    </w:p>
    <w:p w14:paraId="70CE6789" w14:textId="77777777" w:rsidR="00FA2853" w:rsidRPr="004B68C8" w:rsidRDefault="00FA2853" w:rsidP="00FA2853">
      <w:pPr>
        <w:spacing w:line="276" w:lineRule="auto"/>
        <w:ind w:left="992"/>
        <w:rPr>
          <w:rFonts w:eastAsia="Calibri"/>
          <w:highlight w:val="green"/>
        </w:rPr>
      </w:pPr>
      <w:r w:rsidRPr="004B68C8">
        <w:rPr>
          <w:rFonts w:eastAsia="Calibri"/>
          <w:b/>
          <w:highlight w:val="green"/>
        </w:rPr>
        <w:t>Chọn C</w:t>
      </w:r>
    </w:p>
    <w:p w14:paraId="3966E06E" w14:textId="00B6BADE" w:rsidR="00FA2853" w:rsidRPr="004B68C8" w:rsidRDefault="00FA2853" w:rsidP="00FA2853">
      <w:pPr>
        <w:spacing w:line="276" w:lineRule="auto"/>
        <w:ind w:left="992"/>
        <w:rPr>
          <w:rFonts w:eastAsia="Calibri"/>
        </w:rPr>
      </w:pPr>
      <w:r w:rsidRPr="004B68C8">
        <w:rPr>
          <w:rFonts w:eastAsia="Calibri"/>
        </w:rPr>
        <w:t xml:space="preserve">Diện tích xung quanh của hình trụ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59BAB9A5" wp14:editId="309FE23B">
            <wp:extent cx="1076325" cy="238125"/>
            <wp:effectExtent l="0" t="0" r="9525" b="9525"/>
            <wp:docPr id="2124572962" name="Picture 212457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9C2D" w14:textId="0EAE21AF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24" w:name="_Hlk69141891"/>
      <w:r w:rsidRPr="004B68C8">
        <w:rPr>
          <w:rFonts w:eastAsia="Calibri"/>
          <w:b/>
          <w:szCs w:val="24"/>
        </w:rPr>
        <w:t>Câu 24.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Gọi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6B70C568" wp14:editId="188A5A12">
            <wp:extent cx="342900" cy="200025"/>
            <wp:effectExtent l="0" t="0" r="0" b="9525"/>
            <wp:docPr id="2124572961" name="Picture 212457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lần lượt là độ dài đường sinh, chiều cao và bán kính mặt đáy của hình nón. Diện tích xung quanh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60521825" wp14:editId="19B436E0">
            <wp:extent cx="228600" cy="238125"/>
            <wp:effectExtent l="0" t="0" r="0" b="9525"/>
            <wp:docPr id="2124572960" name="Picture 212457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của hình nón là:</w:t>
      </w:r>
    </w:p>
    <w:p w14:paraId="70C0375F" w14:textId="2AA58619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B68C8">
        <w:rPr>
          <w:rFonts w:eastAsia="Calibri"/>
          <w:b/>
        </w:rPr>
        <w:t xml:space="preserve">A.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48753CE6" wp14:editId="58E6D5D1">
            <wp:extent cx="790575" cy="390525"/>
            <wp:effectExtent l="0" t="0" r="9525" b="9525"/>
            <wp:docPr id="2124572959" name="Picture 212457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  <w:u w:val="single"/>
        </w:rPr>
        <w:t>B</w:t>
      </w:r>
      <w:r w:rsidRPr="004B68C8">
        <w:rPr>
          <w:rFonts w:eastAsia="Calibri"/>
          <w:b/>
        </w:rPr>
        <w:t>.</w:t>
      </w:r>
      <w:r w:rsidRPr="004B68C8">
        <w:rPr>
          <w:rFonts w:eastAsia="Calibri"/>
          <w:b/>
          <w:u w:val="single"/>
        </w:rPr>
        <w:t xml:space="preserve">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54AE2E40" wp14:editId="770B1FFF">
            <wp:extent cx="600075" cy="238125"/>
            <wp:effectExtent l="0" t="0" r="9525" b="9525"/>
            <wp:docPr id="2124572958" name="Picture 212457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C.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39314044" wp14:editId="75523E72">
            <wp:extent cx="619125" cy="238125"/>
            <wp:effectExtent l="0" t="0" r="9525" b="9525"/>
            <wp:docPr id="2124572957" name="Picture 212457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D.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317B4393" wp14:editId="6918E063">
            <wp:extent cx="676275" cy="238125"/>
            <wp:effectExtent l="0" t="0" r="9525" b="9525"/>
            <wp:docPr id="2124572956" name="Picture 212457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bookmarkEnd w:id="24"/>
    <w:p w14:paraId="19192D3A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</w:rPr>
      </w:pPr>
      <w:r w:rsidRPr="004B68C8">
        <w:rPr>
          <w:rFonts w:eastAsia="Calibri"/>
          <w:b/>
        </w:rPr>
        <w:t>Lời giải</w:t>
      </w:r>
    </w:p>
    <w:p w14:paraId="75E8CB54" w14:textId="77777777" w:rsidR="00FA2853" w:rsidRPr="004B68C8" w:rsidRDefault="00FA2853" w:rsidP="00FA2853">
      <w:pPr>
        <w:spacing w:line="276" w:lineRule="auto"/>
        <w:ind w:left="992"/>
        <w:rPr>
          <w:rFonts w:eastAsia="Calibri"/>
          <w:b/>
          <w:highlight w:val="green"/>
        </w:rPr>
      </w:pPr>
      <w:r w:rsidRPr="004B68C8">
        <w:rPr>
          <w:rFonts w:eastAsia="Calibri"/>
          <w:b/>
          <w:highlight w:val="green"/>
        </w:rPr>
        <w:lastRenderedPageBreak/>
        <w:t>Chọn B</w:t>
      </w:r>
    </w:p>
    <w:p w14:paraId="7ECD5DBB" w14:textId="2F62E576" w:rsidR="00FA2853" w:rsidRPr="004B68C8" w:rsidRDefault="00FA2853" w:rsidP="00FA2853">
      <w:pPr>
        <w:spacing w:line="276" w:lineRule="auto"/>
        <w:ind w:left="992"/>
        <w:rPr>
          <w:rFonts w:eastAsia="Calibri"/>
        </w:rPr>
      </w:pPr>
      <w:r w:rsidRPr="004B68C8">
        <w:rPr>
          <w:rFonts w:eastAsia="Calibri"/>
          <w:noProof/>
        </w:rPr>
        <w:t xml:space="preserve">Diện tích xung quanh của hình nón là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60DC3432" wp14:editId="5EC7BB22">
            <wp:extent cx="600075" cy="238125"/>
            <wp:effectExtent l="0" t="0" r="9525" b="9525"/>
            <wp:docPr id="2124572955" name="Picture 212457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p w14:paraId="2791D7D4" w14:textId="78BB04FB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Arial"/>
          <w:b/>
          <w:szCs w:val="24"/>
        </w:rPr>
      </w:pPr>
      <w:bookmarkStart w:id="25" w:name="_Hlk69141892"/>
      <w:r w:rsidRPr="004B68C8">
        <w:rPr>
          <w:rFonts w:eastAsia="Arial"/>
          <w:b/>
          <w:szCs w:val="24"/>
        </w:rPr>
        <w:t>Câu 25.</w:t>
      </w:r>
      <w:r w:rsidRPr="004B68C8">
        <w:rPr>
          <w:rFonts w:eastAsia="Arial"/>
          <w:b/>
          <w:szCs w:val="24"/>
        </w:rPr>
        <w:tab/>
      </w:r>
      <w:r w:rsidRPr="004B68C8">
        <w:rPr>
          <w:rFonts w:eastAsia="Calibri"/>
          <w:szCs w:val="24"/>
        </w:rPr>
        <w:t xml:space="preserve">Trong không gian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7ACB3B2D" wp14:editId="554FFD73">
            <wp:extent cx="352425" cy="200025"/>
            <wp:effectExtent l="0" t="0" r="9525" b="9525"/>
            <wp:docPr id="2124572954" name="Picture 212457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, cho điểm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61AA2575" wp14:editId="7375ABEE">
            <wp:extent cx="647700" cy="257175"/>
            <wp:effectExtent l="0" t="0" r="0" b="9525"/>
            <wp:docPr id="2124572953" name="Picture 212457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. Hình chiếu vuông góc của điểm </w:t>
      </w:r>
      <w:r w:rsidRPr="004B68C8">
        <w:rPr>
          <w:rFonts w:eastAsia="Calibri"/>
          <w:noProof/>
          <w:position w:val="-4"/>
          <w:szCs w:val="24"/>
        </w:rPr>
        <w:drawing>
          <wp:inline distT="0" distB="0" distL="0" distR="0" wp14:anchorId="576BD9EF" wp14:editId="40A73DF5">
            <wp:extent cx="152400" cy="161925"/>
            <wp:effectExtent l="0" t="0" r="0" b="9525"/>
            <wp:docPr id="2124572952" name="Picture 212457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trên mặt phẳng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5F949D42" wp14:editId="190D3145">
            <wp:extent cx="409575" cy="257175"/>
            <wp:effectExtent l="0" t="0" r="9525" b="9525"/>
            <wp:docPr id="2124572951" name="Picture 212457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là điểm</w:t>
      </w:r>
    </w:p>
    <w:p w14:paraId="2111B476" w14:textId="3222903C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4B68C8">
        <w:rPr>
          <w:rFonts w:eastAsia="Calibri"/>
          <w:b/>
        </w:rPr>
        <w:t xml:space="preserve">A.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6361DB58" wp14:editId="74D1DD45">
            <wp:extent cx="657225" cy="257175"/>
            <wp:effectExtent l="0" t="0" r="9525" b="9525"/>
            <wp:docPr id="2124572950" name="Picture 212457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</w:rPr>
        <w:tab/>
      </w:r>
      <w:r w:rsidRPr="004B68C8">
        <w:rPr>
          <w:rFonts w:eastAsia="Calibri"/>
          <w:b/>
          <w:u w:val="single"/>
        </w:rPr>
        <w:t>B</w:t>
      </w:r>
      <w:r w:rsidRPr="004B68C8">
        <w:rPr>
          <w:rFonts w:eastAsia="Calibri"/>
          <w:b/>
        </w:rPr>
        <w:t>.</w:t>
      </w:r>
      <w:r w:rsidRPr="004B68C8">
        <w:rPr>
          <w:rFonts w:eastAsia="Calibri"/>
          <w:b/>
          <w:u w:val="single"/>
        </w:rPr>
        <w:t xml:space="preserve">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3C28AE2A" wp14:editId="609C78AE">
            <wp:extent cx="685800" cy="257175"/>
            <wp:effectExtent l="0" t="0" r="0" b="9525"/>
            <wp:docPr id="2124572949" name="Picture 212457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</w:rPr>
        <w:tab/>
        <w:t xml:space="preserve">C.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7FAE4A02" wp14:editId="3340A81C">
            <wp:extent cx="685800" cy="257175"/>
            <wp:effectExtent l="0" t="0" r="0" b="9525"/>
            <wp:docPr id="2124572948" name="Picture 212457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</w:rPr>
        <w:tab/>
        <w:t xml:space="preserve">D.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5C5A3D3D" wp14:editId="56E81983">
            <wp:extent cx="581025" cy="257175"/>
            <wp:effectExtent l="0" t="0" r="9525" b="9525"/>
            <wp:docPr id="2124572947" name="Picture 212457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5"/>
    <w:p w14:paraId="3F44E18B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</w:rPr>
      </w:pPr>
      <w:r w:rsidRPr="004B68C8">
        <w:rPr>
          <w:rFonts w:eastAsia="Calibri"/>
          <w:b/>
        </w:rPr>
        <w:t>Lời</w:t>
      </w:r>
      <w:r w:rsidRPr="004B68C8">
        <w:rPr>
          <w:rFonts w:eastAsia="Calibri"/>
        </w:rPr>
        <w:t xml:space="preserve"> </w:t>
      </w:r>
      <w:r w:rsidRPr="004B68C8">
        <w:rPr>
          <w:rFonts w:eastAsia="Calibri"/>
          <w:b/>
        </w:rPr>
        <w:t>giải</w:t>
      </w:r>
    </w:p>
    <w:p w14:paraId="508D60B2" w14:textId="77777777" w:rsidR="00FA2853" w:rsidRPr="004B68C8" w:rsidRDefault="00FA2853" w:rsidP="00FA2853">
      <w:pPr>
        <w:spacing w:line="276" w:lineRule="auto"/>
        <w:ind w:left="992"/>
        <w:rPr>
          <w:rFonts w:eastAsia="Calibri"/>
          <w:b/>
          <w:highlight w:val="green"/>
        </w:rPr>
      </w:pPr>
      <w:r w:rsidRPr="004B68C8">
        <w:rPr>
          <w:rFonts w:eastAsia="Calibri"/>
          <w:b/>
          <w:highlight w:val="green"/>
        </w:rPr>
        <w:t>Chọn B</w:t>
      </w:r>
    </w:p>
    <w:p w14:paraId="5AC36647" w14:textId="36B853C8" w:rsidR="00FA2853" w:rsidRPr="004B68C8" w:rsidRDefault="00FA2853" w:rsidP="00FA2853">
      <w:pPr>
        <w:spacing w:line="276" w:lineRule="auto"/>
        <w:ind w:left="992"/>
        <w:contextualSpacing/>
        <w:rPr>
          <w:rFonts w:eastAsia="Arial"/>
          <w:b/>
          <w:u w:val="single"/>
        </w:rPr>
      </w:pPr>
      <w:r w:rsidRPr="004B68C8">
        <w:rPr>
          <w:rFonts w:eastAsia="Calibri"/>
        </w:rPr>
        <w:t xml:space="preserve">Khi chiếu vuông góc một điểm trong không gian lên mặt phẳng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0CEC3996" wp14:editId="23776708">
            <wp:extent cx="409575" cy="257175"/>
            <wp:effectExtent l="0" t="0" r="9525" b="9525"/>
            <wp:docPr id="2124572946" name="Picture 212457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 xml:space="preserve">, ta giữ lại các thành phần tung độ và cao độ nên hình chiếu của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5D69DC99" wp14:editId="75EAC352">
            <wp:extent cx="647700" cy="257175"/>
            <wp:effectExtent l="0" t="0" r="0" b="9525"/>
            <wp:docPr id="2124572945" name="Picture 212457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 xml:space="preserve"> lên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4140C0C2" wp14:editId="33D39842">
            <wp:extent cx="409575" cy="257175"/>
            <wp:effectExtent l="0" t="0" r="9525" b="9525"/>
            <wp:docPr id="2124572944" name="Picture 212457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 xml:space="preserve"> là điểm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6C2FB0E2" wp14:editId="13D5E4F9">
            <wp:extent cx="685800" cy="257175"/>
            <wp:effectExtent l="0" t="0" r="0" b="9525"/>
            <wp:docPr id="2124572943" name="Picture 212457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p w14:paraId="153794ED" w14:textId="21955BB8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26" w:name="_Hlk69141893"/>
      <w:r w:rsidRPr="004B68C8">
        <w:rPr>
          <w:rFonts w:eastAsia="Calibri"/>
          <w:b/>
          <w:szCs w:val="24"/>
        </w:rPr>
        <w:t>Câu 26.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Trong không gian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7CA1C935" wp14:editId="3B1B4E3D">
            <wp:extent cx="352425" cy="200025"/>
            <wp:effectExtent l="0" t="0" r="9525" b="9525"/>
            <wp:docPr id="2124572942" name="Picture 212457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, cho mặt cầu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65B0E0E0" wp14:editId="1D71CF88">
            <wp:extent cx="2257425" cy="276225"/>
            <wp:effectExtent l="0" t="0" r="9525" b="9525"/>
            <wp:docPr id="2124572941" name="Picture 212457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. Tâm của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4DAFDD7F" wp14:editId="22364915">
            <wp:extent cx="257175" cy="257175"/>
            <wp:effectExtent l="0" t="0" r="9525" b="9525"/>
            <wp:docPr id="2124572940" name="Picture 212457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có tọa độ là</w:t>
      </w:r>
    </w:p>
    <w:p w14:paraId="1059077D" w14:textId="50ADF994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B68C8">
        <w:rPr>
          <w:rFonts w:eastAsia="Calibri"/>
          <w:b/>
          <w:lang w:val="nl-NL"/>
        </w:rPr>
        <w:t xml:space="preserve">A.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6ED12F18" wp14:editId="41ED8902">
            <wp:extent cx="809625" cy="257175"/>
            <wp:effectExtent l="0" t="0" r="9525" b="9525"/>
            <wp:docPr id="2124572939" name="Picture 212457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lang w:val="nl-NL"/>
        </w:rPr>
        <w:t xml:space="preserve">B.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6A08A361" wp14:editId="275B44C7">
            <wp:extent cx="485775" cy="257175"/>
            <wp:effectExtent l="0" t="0" r="9525" b="9525"/>
            <wp:docPr id="2124572938" name="Picture 212457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lang w:val="nl-NL"/>
        </w:rPr>
        <w:t xml:space="preserve">C.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68709D39" wp14:editId="09D67154">
            <wp:extent cx="695325" cy="257175"/>
            <wp:effectExtent l="0" t="0" r="9525" b="9525"/>
            <wp:docPr id="2124572937" name="Picture 212457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u w:val="single"/>
          <w:lang w:val="nl-NL"/>
        </w:rPr>
        <w:t>D</w:t>
      </w:r>
      <w:r w:rsidRPr="004B68C8">
        <w:rPr>
          <w:rFonts w:eastAsia="Calibri"/>
          <w:b/>
          <w:lang w:val="nl-NL"/>
        </w:rPr>
        <w:t>.</w:t>
      </w:r>
      <w:r w:rsidRPr="004B68C8">
        <w:rPr>
          <w:rFonts w:eastAsia="Calibri"/>
          <w:b/>
          <w:u w:val="single"/>
          <w:lang w:val="nl-NL"/>
        </w:rPr>
        <w:t xml:space="preserve">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434C7D82" wp14:editId="09E67A93">
            <wp:extent cx="600075" cy="257175"/>
            <wp:effectExtent l="0" t="0" r="9525" b="9525"/>
            <wp:docPr id="2124572936" name="Picture 212457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bookmarkEnd w:id="26"/>
    <w:p w14:paraId="42811383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</w:rPr>
      </w:pPr>
      <w:r w:rsidRPr="004B68C8">
        <w:rPr>
          <w:rFonts w:eastAsia="Calibri"/>
          <w:b/>
        </w:rPr>
        <w:t>Lời giải</w:t>
      </w:r>
    </w:p>
    <w:p w14:paraId="6CD65EE8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</w:rPr>
        <w:t>Chọn D</w:t>
      </w:r>
    </w:p>
    <w:p w14:paraId="7703CDB5" w14:textId="3E55CF85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  <w:lang w:val="fr-FR"/>
        </w:rPr>
      </w:pPr>
      <w:r w:rsidRPr="004B68C8">
        <w:rPr>
          <w:rFonts w:eastAsia="Calibri"/>
          <w:szCs w:val="24"/>
          <w:lang w:val="fr-FR"/>
        </w:rPr>
        <w:t xml:space="preserve">Mặt cầu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6877A9FC" wp14:editId="18EFB094">
            <wp:extent cx="2314575" cy="276225"/>
            <wp:effectExtent l="0" t="0" r="9525" b="9525"/>
            <wp:docPr id="2124572935" name="Picture 212457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 có tâm là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51C10682" wp14:editId="590CBA5A">
            <wp:extent cx="609600" cy="257175"/>
            <wp:effectExtent l="0" t="0" r="0" b="9525"/>
            <wp:docPr id="2124572934" name="Picture 212457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</w:p>
    <w:p w14:paraId="67F79A74" w14:textId="0EA6AC3A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  <w:lang w:val="fr-FR"/>
        </w:rPr>
      </w:pPr>
      <w:r w:rsidRPr="004B68C8">
        <w:rPr>
          <w:rFonts w:eastAsia="Calibri"/>
          <w:szCs w:val="24"/>
          <w:lang w:val="fr-FR"/>
        </w:rPr>
        <w:t xml:space="preserve">Suy ra, mặt cầu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75237A85" wp14:editId="3C511BDC">
            <wp:extent cx="2257425" cy="276225"/>
            <wp:effectExtent l="0" t="0" r="9525" b="9525"/>
            <wp:docPr id="2124572933" name="Picture 212457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 có tâm là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6D204397" wp14:editId="1BDA8D82">
            <wp:extent cx="685800" cy="257175"/>
            <wp:effectExtent l="0" t="0" r="0" b="9525"/>
            <wp:docPr id="2124572932" name="Picture 212457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</w:p>
    <w:p w14:paraId="20ED3E2B" w14:textId="6146FFF4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fr-FR"/>
        </w:rPr>
      </w:pPr>
      <w:bookmarkStart w:id="27" w:name="_Hlk69141894"/>
      <w:r w:rsidRPr="004B68C8">
        <w:rPr>
          <w:rFonts w:eastAsia="Calibri"/>
          <w:b/>
          <w:szCs w:val="24"/>
          <w:lang w:val="fr-FR"/>
        </w:rPr>
        <w:t>Câu 27.</w:t>
      </w:r>
      <w:r w:rsidRPr="004B68C8">
        <w:rPr>
          <w:rFonts w:eastAsia="Calibri"/>
          <w:b/>
          <w:szCs w:val="24"/>
          <w:lang w:val="fr-FR"/>
        </w:rPr>
        <w:tab/>
      </w:r>
      <w:r w:rsidRPr="004B68C8">
        <w:rPr>
          <w:rFonts w:eastAsia="Calibri"/>
          <w:szCs w:val="24"/>
          <w:lang w:val="fr-FR"/>
        </w:rPr>
        <w:t xml:space="preserve">Trong không gian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09CDDAB1" wp14:editId="35463409">
            <wp:extent cx="352425" cy="200025"/>
            <wp:effectExtent l="0" t="0" r="9525" b="9525"/>
            <wp:docPr id="2124572931" name="Picture 212457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, mặt phẳng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394B5BE4" wp14:editId="2430F84B">
            <wp:extent cx="1409700" cy="257175"/>
            <wp:effectExtent l="0" t="0" r="0" b="9525"/>
            <wp:docPr id="2124572930" name="Picture 212457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nl-NL"/>
        </w:rPr>
        <w:t xml:space="preserve"> đi qua điểm nào sau đây</w:t>
      </w:r>
    </w:p>
    <w:p w14:paraId="4876ABEC" w14:textId="0299EC0B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4B68C8">
        <w:rPr>
          <w:rFonts w:eastAsia="Calibri"/>
          <w:b/>
          <w:u w:val="single"/>
          <w:lang w:val="nl-NL"/>
        </w:rPr>
        <w:t>A</w:t>
      </w:r>
      <w:r w:rsidRPr="004B68C8">
        <w:rPr>
          <w:rFonts w:eastAsia="Calibri"/>
          <w:b/>
          <w:lang w:val="nl-NL"/>
        </w:rPr>
        <w:t>.</w:t>
      </w:r>
      <w:r w:rsidRPr="004B68C8">
        <w:rPr>
          <w:rFonts w:eastAsia="Calibri"/>
          <w:b/>
          <w:u w:val="single"/>
          <w:lang w:val="nl-NL"/>
        </w:rPr>
        <w:t xml:space="preserve">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1B111E62" wp14:editId="6D2A15F9">
            <wp:extent cx="647700" cy="257175"/>
            <wp:effectExtent l="0" t="0" r="0" b="9525"/>
            <wp:docPr id="2124572929" name="Picture 212457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lang w:val="nl-NL"/>
        </w:rPr>
        <w:t xml:space="preserve">B.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7AC7664C" wp14:editId="3E76E27B">
            <wp:extent cx="638175" cy="257175"/>
            <wp:effectExtent l="0" t="0" r="9525" b="9525"/>
            <wp:docPr id="2124572928" name="Picture 212457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  <w:r w:rsidRPr="004B68C8">
        <w:rPr>
          <w:rFonts w:eastAsia="Calibri"/>
          <w:lang w:val="fr-FR"/>
        </w:rPr>
        <w:tab/>
      </w:r>
      <w:r w:rsidRPr="004B68C8">
        <w:rPr>
          <w:rFonts w:eastAsia="Calibri"/>
          <w:b/>
          <w:lang w:val="nl-NL"/>
        </w:rPr>
        <w:t xml:space="preserve">C.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4EAC6380" wp14:editId="51381DF9">
            <wp:extent cx="723900" cy="257175"/>
            <wp:effectExtent l="0" t="0" r="0" b="9525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  <w:r w:rsidRPr="004B68C8">
        <w:rPr>
          <w:rFonts w:eastAsia="Calibri"/>
          <w:lang w:val="nl-NL"/>
        </w:rPr>
        <w:tab/>
      </w:r>
      <w:r w:rsidRPr="004B68C8">
        <w:rPr>
          <w:rFonts w:eastAsia="Calibri"/>
          <w:b/>
          <w:lang w:val="nl-NL"/>
        </w:rPr>
        <w:t xml:space="preserve">D.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467202EF" wp14:editId="6AC77F3B">
            <wp:extent cx="638175" cy="257175"/>
            <wp:effectExtent l="0" t="0" r="9525" b="952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</w:p>
    <w:bookmarkEnd w:id="27"/>
    <w:p w14:paraId="0BAE4E56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lang w:val="fr-FR"/>
        </w:rPr>
      </w:pPr>
      <w:r w:rsidRPr="004B68C8">
        <w:rPr>
          <w:rFonts w:eastAsia="Calibri"/>
          <w:b/>
          <w:lang w:val="fr-FR"/>
        </w:rPr>
        <w:t>Lời giải</w:t>
      </w:r>
    </w:p>
    <w:p w14:paraId="38FFE54D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  <w:lang w:val="fr-FR"/>
        </w:rPr>
      </w:pPr>
      <w:r w:rsidRPr="004B68C8">
        <w:rPr>
          <w:rFonts w:eastAsia="Calibri"/>
          <w:b/>
          <w:szCs w:val="24"/>
          <w:highlight w:val="green"/>
          <w:lang w:val="fr-FR"/>
        </w:rPr>
        <w:t>Chọn A</w:t>
      </w:r>
    </w:p>
    <w:p w14:paraId="4C0C8D52" w14:textId="09E54348" w:rsidR="00FA2853" w:rsidRPr="004B68C8" w:rsidRDefault="00FA2853" w:rsidP="00FA2853">
      <w:pPr>
        <w:spacing w:line="276" w:lineRule="auto"/>
        <w:ind w:left="992"/>
        <w:rPr>
          <w:rFonts w:eastAsia="Calibri"/>
          <w:lang w:val="fr-FR"/>
        </w:rPr>
      </w:pPr>
      <w:r w:rsidRPr="004B68C8">
        <w:rPr>
          <w:rFonts w:eastAsia="Calibri"/>
          <w:lang w:val="fr-FR"/>
        </w:rPr>
        <w:t xml:space="preserve">Thay tọa độ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1EE77812" wp14:editId="0C6E98B6">
            <wp:extent cx="152400" cy="200025"/>
            <wp:effectExtent l="0" t="0" r="0" b="9525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vào phương trình mặt phẳng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30F61DEF" wp14:editId="7FEA1253">
            <wp:extent cx="266700" cy="257175"/>
            <wp:effectExtent l="0" t="0" r="0" b="9525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ta được: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6CE73A08" wp14:editId="5776DA5E">
            <wp:extent cx="1209675" cy="257175"/>
            <wp:effectExtent l="0" t="0" r="9525" b="9525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</w:p>
    <w:p w14:paraId="18964E2B" w14:textId="77455AD5" w:rsidR="00FA2853" w:rsidRPr="004B68C8" w:rsidRDefault="00FA2853" w:rsidP="00FA2853">
      <w:pPr>
        <w:spacing w:line="276" w:lineRule="auto"/>
        <w:ind w:left="992"/>
        <w:rPr>
          <w:rFonts w:eastAsia="Calibri"/>
          <w:b/>
          <w:lang w:val="fr-FR"/>
        </w:rPr>
      </w:pPr>
      <w:r w:rsidRPr="004B68C8">
        <w:rPr>
          <w:rFonts w:eastAsia="Calibri"/>
          <w:lang w:val="fr-FR"/>
        </w:rPr>
        <w:t xml:space="preserve">Thay tọa độ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7DAA276F" wp14:editId="55A6B39C">
            <wp:extent cx="180975" cy="180975"/>
            <wp:effectExtent l="0" t="0" r="9525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vào phương trình mặt phẳng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03B7C823" wp14:editId="64040313">
            <wp:extent cx="266700" cy="257175"/>
            <wp:effectExtent l="0" t="0" r="0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ta được: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3C858F1A" wp14:editId="52C629F1">
            <wp:extent cx="1590675" cy="180975"/>
            <wp:effectExtent l="0" t="0" r="9525" b="9525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Loại B</w:t>
      </w:r>
    </w:p>
    <w:p w14:paraId="5941971E" w14:textId="05F8FE27" w:rsidR="00FA2853" w:rsidRPr="004B68C8" w:rsidRDefault="00FA2853" w:rsidP="00FA2853">
      <w:pPr>
        <w:spacing w:line="276" w:lineRule="auto"/>
        <w:ind w:left="992"/>
        <w:rPr>
          <w:rFonts w:eastAsia="Calibri"/>
          <w:b/>
          <w:lang w:val="fr-FR"/>
        </w:rPr>
      </w:pPr>
      <w:r w:rsidRPr="004B68C8">
        <w:rPr>
          <w:rFonts w:eastAsia="Calibri"/>
          <w:lang w:val="fr-FR"/>
        </w:rPr>
        <w:t xml:space="preserve">Thay tọa độ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6ACFAE9C" wp14:editId="645402B6">
            <wp:extent cx="152400" cy="161925"/>
            <wp:effectExtent l="0" t="0" r="0" b="9525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vào phương trình mặt phẳng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3C6A9287" wp14:editId="36EFD817">
            <wp:extent cx="266700" cy="257175"/>
            <wp:effectExtent l="0" t="0" r="0" b="9525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ta được: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5F84289F" wp14:editId="7B175460">
            <wp:extent cx="1590675" cy="180975"/>
            <wp:effectExtent l="0" t="0" r="9525" b="9525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Loại C</w:t>
      </w:r>
    </w:p>
    <w:p w14:paraId="444F4F63" w14:textId="6168F1F7" w:rsidR="00FA2853" w:rsidRPr="004B68C8" w:rsidRDefault="00FA2853" w:rsidP="00FA2853">
      <w:pPr>
        <w:spacing w:line="276" w:lineRule="auto"/>
        <w:ind w:left="992"/>
        <w:rPr>
          <w:rFonts w:eastAsia="Calibri"/>
          <w:b/>
          <w:lang w:val="fr-FR"/>
        </w:rPr>
      </w:pPr>
      <w:r w:rsidRPr="004B68C8">
        <w:rPr>
          <w:rFonts w:eastAsia="Calibri"/>
          <w:lang w:val="fr-FR"/>
        </w:rPr>
        <w:t xml:space="preserve">Thay tọa độ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6C1744F5" wp14:editId="67D4951A">
            <wp:extent cx="200025" cy="161925"/>
            <wp:effectExtent l="0" t="0" r="0" b="9525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vào phương trình mặt phẳng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53BD6C1B" wp14:editId="11CD1D74">
            <wp:extent cx="266700" cy="257175"/>
            <wp:effectExtent l="0" t="0" r="0" b="9525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ta được: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24E92073" wp14:editId="006139DE">
            <wp:extent cx="1552575" cy="180975"/>
            <wp:effectExtent l="0" t="0" r="9525" b="9525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Loại D</w:t>
      </w:r>
    </w:p>
    <w:p w14:paraId="31A55B9D" w14:textId="361ED65F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szCs w:val="24"/>
          <w:lang w:val="fr-FR"/>
        </w:rPr>
      </w:pPr>
      <w:bookmarkStart w:id="28" w:name="_Hlk69141895"/>
      <w:r w:rsidRPr="004B68C8">
        <w:rPr>
          <w:rFonts w:eastAsia="Calibri"/>
          <w:b/>
          <w:szCs w:val="24"/>
          <w:lang w:val="fr-FR"/>
        </w:rPr>
        <w:t>Câu 28.</w:t>
      </w:r>
      <w:r w:rsidRPr="004B68C8">
        <w:rPr>
          <w:rFonts w:eastAsia="Calibri"/>
          <w:b/>
          <w:szCs w:val="24"/>
          <w:lang w:val="fr-FR"/>
        </w:rPr>
        <w:tab/>
      </w:r>
      <w:r w:rsidRPr="004B68C8">
        <w:rPr>
          <w:rFonts w:eastAsia="Calibri"/>
          <w:szCs w:val="24"/>
          <w:lang w:val="fr-FR"/>
        </w:rPr>
        <w:t xml:space="preserve">Trong không gian với hệ toạ độ </w:t>
      </w:r>
      <w:r w:rsidRPr="004B68C8">
        <w:rPr>
          <w:rFonts w:eastAsia="Calibri"/>
          <w:noProof/>
          <w:position w:val="-10"/>
          <w:szCs w:val="24"/>
        </w:rPr>
        <w:drawing>
          <wp:inline distT="0" distB="0" distL="0" distR="0" wp14:anchorId="1E8EB10C" wp14:editId="50891606">
            <wp:extent cx="352425" cy="200025"/>
            <wp:effectExtent l="0" t="0" r="9525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, cho hai điểm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632AE7F5" wp14:editId="1A3361B8">
            <wp:extent cx="561975" cy="257175"/>
            <wp:effectExtent l="0" t="0" r="9525" b="9525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 và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0011909A" wp14:editId="3F43F899">
            <wp:extent cx="581025" cy="257175"/>
            <wp:effectExtent l="0" t="0" r="9525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 xml:space="preserve">. Vectơ nào dưới đây là một vectơ chỉ phương của đường thẳng </w:t>
      </w:r>
      <w:r w:rsidRPr="004B68C8">
        <w:rPr>
          <w:rFonts w:eastAsia="Calibri"/>
          <w:noProof/>
          <w:position w:val="-4"/>
          <w:szCs w:val="24"/>
        </w:rPr>
        <w:drawing>
          <wp:inline distT="0" distB="0" distL="0" distR="0" wp14:anchorId="3CE51B51" wp14:editId="7B82D53E">
            <wp:extent cx="257175" cy="161925"/>
            <wp:effectExtent l="0" t="0" r="0" b="9525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fr-FR"/>
        </w:rPr>
        <w:t>.</w:t>
      </w:r>
    </w:p>
    <w:p w14:paraId="2FB856ED" w14:textId="70297BD4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  <w:lang w:val="fr-FR"/>
        </w:rPr>
      </w:pPr>
      <w:r w:rsidRPr="004B68C8">
        <w:rPr>
          <w:b/>
          <w:szCs w:val="24"/>
          <w:lang w:val="fr-FR"/>
        </w:rPr>
        <w:t xml:space="preserve">A.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3C55D52F" wp14:editId="5F703EE3">
            <wp:extent cx="790575" cy="266700"/>
            <wp:effectExtent l="0" t="0" r="9525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b/>
          <w:szCs w:val="24"/>
          <w:lang w:val="fr-FR"/>
        </w:rPr>
        <w:tab/>
        <w:t xml:space="preserve">B.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43E03C9F" wp14:editId="0A62730D">
            <wp:extent cx="885825" cy="257175"/>
            <wp:effectExtent l="0" t="0" r="9525" b="9525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b/>
          <w:szCs w:val="24"/>
          <w:lang w:val="fr-FR"/>
        </w:rPr>
        <w:tab/>
      </w:r>
      <w:r w:rsidRPr="004B68C8">
        <w:rPr>
          <w:b/>
          <w:szCs w:val="24"/>
          <w:u w:val="single"/>
          <w:lang w:val="fr-FR"/>
        </w:rPr>
        <w:t>C</w:t>
      </w:r>
      <w:r w:rsidRPr="004B68C8">
        <w:rPr>
          <w:b/>
          <w:szCs w:val="24"/>
          <w:lang w:val="fr-FR"/>
        </w:rPr>
        <w:t>.</w:t>
      </w:r>
      <w:r w:rsidRPr="004B68C8">
        <w:rPr>
          <w:b/>
          <w:szCs w:val="24"/>
          <w:u w:val="single"/>
          <w:lang w:val="fr-FR"/>
        </w:rPr>
        <w:t xml:space="preserve">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0C8283B8" wp14:editId="7E3DF481">
            <wp:extent cx="800100" cy="2667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b/>
          <w:szCs w:val="24"/>
          <w:lang w:val="fr-FR"/>
        </w:rPr>
        <w:tab/>
        <w:t xml:space="preserve">D.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0603E929" wp14:editId="12D8AC15">
            <wp:extent cx="695325" cy="257175"/>
            <wp:effectExtent l="0" t="0" r="9525" b="952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8"/>
    <w:p w14:paraId="4DEB811D" w14:textId="77777777" w:rsidR="00FA2853" w:rsidRPr="004B68C8" w:rsidRDefault="00FA2853" w:rsidP="00FA2853">
      <w:pPr>
        <w:spacing w:line="276" w:lineRule="auto"/>
        <w:ind w:left="992"/>
        <w:jc w:val="center"/>
        <w:rPr>
          <w:szCs w:val="24"/>
          <w:lang w:val="fr-FR"/>
        </w:rPr>
      </w:pPr>
      <w:r w:rsidRPr="004B68C8">
        <w:rPr>
          <w:b/>
          <w:szCs w:val="24"/>
          <w:lang w:val="fr-FR"/>
        </w:rPr>
        <w:t>Lời giải</w:t>
      </w:r>
      <w:r w:rsidRPr="004B68C8">
        <w:rPr>
          <w:szCs w:val="24"/>
          <w:lang w:val="fr-FR"/>
        </w:rPr>
        <w:t>.</w:t>
      </w:r>
    </w:p>
    <w:p w14:paraId="5EC50628" w14:textId="77777777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b/>
          <w:szCs w:val="24"/>
          <w:highlight w:val="green"/>
          <w:lang w:val="fr-FR"/>
        </w:rPr>
      </w:pPr>
      <w:r w:rsidRPr="004B68C8">
        <w:rPr>
          <w:rFonts w:eastAsia="Calibri"/>
          <w:b/>
          <w:szCs w:val="24"/>
          <w:highlight w:val="green"/>
          <w:lang w:val="fr-FR"/>
        </w:rPr>
        <w:t>Chọn C</w:t>
      </w:r>
    </w:p>
    <w:p w14:paraId="478A1774" w14:textId="4CBC8FB2" w:rsidR="00FA2853" w:rsidRPr="004B68C8" w:rsidRDefault="00FA2853" w:rsidP="00FA2853">
      <w:pPr>
        <w:spacing w:line="276" w:lineRule="auto"/>
        <w:ind w:left="992"/>
        <w:rPr>
          <w:b/>
          <w:szCs w:val="24"/>
          <w:u w:val="single"/>
          <w:lang w:val="fr-FR"/>
        </w:rPr>
      </w:pPr>
      <w:r w:rsidRPr="004B68C8">
        <w:rPr>
          <w:szCs w:val="24"/>
          <w:lang w:val="fr-FR"/>
        </w:rPr>
        <w:t xml:space="preserve">Ta có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5F149007" wp14:editId="63D064EC">
            <wp:extent cx="923925" cy="266700"/>
            <wp:effectExtent l="0" t="0" r="9525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fr-FR"/>
        </w:rPr>
        <w:t xml:space="preserve"> suy ra đường thẳng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32E636FC" wp14:editId="0E22A3A6">
            <wp:extent cx="257175" cy="161925"/>
            <wp:effectExtent l="0" t="0" r="0" b="9525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fr-FR"/>
        </w:rPr>
        <w:t xml:space="preserve"> có VTCP là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44D81E3D" wp14:editId="4C81B4F6">
            <wp:extent cx="800100" cy="2667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fr-FR"/>
        </w:rPr>
        <w:t>.</w:t>
      </w:r>
    </w:p>
    <w:p w14:paraId="17B29EB3" w14:textId="4ED604F4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it-IT"/>
        </w:rPr>
      </w:pPr>
      <w:bookmarkStart w:id="29" w:name="_Hlk69141896"/>
      <w:r w:rsidRPr="004B68C8">
        <w:rPr>
          <w:rFonts w:eastAsia="Calibri"/>
          <w:b/>
          <w:szCs w:val="24"/>
          <w:lang w:val="it-IT"/>
        </w:rPr>
        <w:lastRenderedPageBreak/>
        <w:t>Câu 29.</w:t>
      </w:r>
      <w:r w:rsidRPr="004B68C8">
        <w:rPr>
          <w:rFonts w:eastAsia="Calibri"/>
          <w:b/>
          <w:szCs w:val="24"/>
          <w:lang w:val="it-IT"/>
        </w:rPr>
        <w:tab/>
      </w:r>
      <w:r w:rsidRPr="004B68C8">
        <w:rPr>
          <w:rFonts w:eastAsia="Calibri"/>
          <w:szCs w:val="24"/>
          <w:lang w:val="it-IT"/>
        </w:rPr>
        <w:t xml:space="preserve">Cho tập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320CE8F2" wp14:editId="18AA0D89">
            <wp:extent cx="981075" cy="257175"/>
            <wp:effectExtent l="0" t="0" r="9525" b="9525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it-IT"/>
        </w:rPr>
        <w:t xml:space="preserve">, gọi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34515D23" wp14:editId="1B4E5B7D">
            <wp:extent cx="142875" cy="180975"/>
            <wp:effectExtent l="0" t="0" r="9525" b="952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it-IT"/>
        </w:rPr>
        <w:t xml:space="preserve"> là tập các số tự nhiên có 3 chữ số đôi một khác nhau tạo thành từ </w:t>
      </w:r>
      <w:r w:rsidRPr="004B68C8">
        <w:rPr>
          <w:rFonts w:eastAsia="Calibri"/>
          <w:noProof/>
          <w:position w:val="-4"/>
          <w:szCs w:val="24"/>
        </w:rPr>
        <w:drawing>
          <wp:inline distT="0" distB="0" distL="0" distR="0" wp14:anchorId="306EDDA9" wp14:editId="7B8BF75B">
            <wp:extent cx="152400" cy="161925"/>
            <wp:effectExtent l="0" t="0" r="0" b="952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it-IT"/>
        </w:rPr>
        <w:t xml:space="preserve"> lấy ngẫu nhiên một phần tử của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283A5CFC" wp14:editId="20ADBC8D">
            <wp:extent cx="142875" cy="180975"/>
            <wp:effectExtent l="0" t="0" r="9525" b="952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it-IT"/>
        </w:rPr>
        <w:t>.Tính xác suất số đó là lẻ.</w:t>
      </w:r>
    </w:p>
    <w:p w14:paraId="3A7EFF89" w14:textId="7576E408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  <w:lang w:val="it-IT"/>
        </w:rPr>
      </w:pPr>
      <w:r w:rsidRPr="004B68C8">
        <w:rPr>
          <w:b/>
          <w:szCs w:val="24"/>
          <w:lang w:val="it-IT"/>
        </w:rPr>
        <w:t xml:space="preserve">A.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620DF90D" wp14:editId="28E50829">
            <wp:extent cx="142875" cy="390525"/>
            <wp:effectExtent l="0" t="0" r="9525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>.</w:t>
      </w:r>
      <w:r w:rsidRPr="004B68C8">
        <w:rPr>
          <w:szCs w:val="24"/>
          <w:lang w:val="it-IT"/>
        </w:rPr>
        <w:tab/>
      </w:r>
      <w:r w:rsidRPr="004B68C8">
        <w:rPr>
          <w:b/>
          <w:szCs w:val="24"/>
          <w:lang w:val="it-IT"/>
        </w:rPr>
        <w:t xml:space="preserve">B.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4D1848D4" wp14:editId="19CE6CAC">
            <wp:extent cx="152400" cy="390525"/>
            <wp:effectExtent l="0" t="0" r="0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>.</w:t>
      </w:r>
      <w:r w:rsidRPr="004B68C8">
        <w:rPr>
          <w:szCs w:val="24"/>
          <w:lang w:val="it-IT"/>
        </w:rPr>
        <w:tab/>
      </w:r>
      <w:r w:rsidRPr="004B68C8">
        <w:rPr>
          <w:b/>
          <w:szCs w:val="24"/>
          <w:lang w:val="it-IT"/>
        </w:rPr>
        <w:t xml:space="preserve">C.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37AED671" wp14:editId="34C83DEE">
            <wp:extent cx="142875" cy="390525"/>
            <wp:effectExtent l="0" t="0" r="9525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>.</w:t>
      </w:r>
      <w:r w:rsidRPr="004B68C8">
        <w:rPr>
          <w:szCs w:val="24"/>
          <w:lang w:val="it-IT"/>
        </w:rPr>
        <w:tab/>
      </w:r>
      <w:r w:rsidRPr="004B68C8">
        <w:rPr>
          <w:b/>
          <w:szCs w:val="24"/>
          <w:u w:val="single"/>
          <w:lang w:val="it-IT"/>
        </w:rPr>
        <w:t>D</w:t>
      </w:r>
      <w:r w:rsidRPr="004B68C8">
        <w:rPr>
          <w:b/>
          <w:szCs w:val="24"/>
          <w:lang w:val="it-IT"/>
        </w:rPr>
        <w:t>.</w:t>
      </w:r>
      <w:r w:rsidRPr="004B68C8">
        <w:rPr>
          <w:b/>
          <w:szCs w:val="24"/>
          <w:u w:val="single"/>
          <w:lang w:val="it-IT"/>
        </w:rPr>
        <w:t xml:space="preserve">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49657655" wp14:editId="1611F1EF">
            <wp:extent cx="152400" cy="390525"/>
            <wp:effectExtent l="0" t="0" r="0" b="9525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>.</w:t>
      </w:r>
    </w:p>
    <w:bookmarkEnd w:id="29"/>
    <w:p w14:paraId="351E01B0" w14:textId="77777777" w:rsidR="00FA2853" w:rsidRPr="004B68C8" w:rsidRDefault="00FA2853" w:rsidP="00FA2853">
      <w:pPr>
        <w:spacing w:line="276" w:lineRule="auto"/>
        <w:ind w:left="992"/>
        <w:jc w:val="center"/>
        <w:rPr>
          <w:b/>
          <w:szCs w:val="24"/>
          <w:lang w:val="it-IT"/>
        </w:rPr>
      </w:pPr>
      <w:r w:rsidRPr="004B68C8">
        <w:rPr>
          <w:b/>
          <w:szCs w:val="24"/>
          <w:lang w:val="it-IT"/>
        </w:rPr>
        <w:t>Lời giải</w:t>
      </w:r>
    </w:p>
    <w:p w14:paraId="5B338B63" w14:textId="77777777" w:rsidR="00FA2853" w:rsidRPr="004B68C8" w:rsidRDefault="00FA2853" w:rsidP="00FA2853">
      <w:pPr>
        <w:spacing w:line="276" w:lineRule="auto"/>
        <w:ind w:left="992"/>
        <w:rPr>
          <w:szCs w:val="24"/>
          <w:highlight w:val="green"/>
          <w:lang w:val="it-IT"/>
        </w:rPr>
      </w:pPr>
      <w:r w:rsidRPr="004B68C8">
        <w:rPr>
          <w:b/>
          <w:szCs w:val="24"/>
          <w:highlight w:val="green"/>
          <w:lang w:val="it-IT"/>
        </w:rPr>
        <w:t>Chọn D</w:t>
      </w:r>
    </w:p>
    <w:p w14:paraId="6377359F" w14:textId="0161FC6E" w:rsidR="00FA2853" w:rsidRPr="004B68C8" w:rsidRDefault="00FA2853" w:rsidP="00FA2853">
      <w:pPr>
        <w:spacing w:line="276" w:lineRule="auto"/>
        <w:ind w:left="992"/>
        <w:rPr>
          <w:szCs w:val="24"/>
          <w:lang w:val="it-IT"/>
        </w:rPr>
      </w:pPr>
      <w:r w:rsidRPr="004B68C8">
        <w:rPr>
          <w:szCs w:val="24"/>
          <w:lang w:val="it-IT"/>
        </w:rPr>
        <w:t xml:space="preserve">Số cách viết được số có 3 chữ số từ năm số trong tập hơp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54796714" wp14:editId="1104D4BC">
            <wp:extent cx="152400" cy="161925"/>
            <wp:effectExtent l="0" t="0" r="0" b="9525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 xml:space="preserve"> là: </w:t>
      </w:r>
      <w:r w:rsidRPr="004B68C8">
        <w:rPr>
          <w:rFonts w:eastAsia="Calibri"/>
          <w:noProof/>
          <w:position w:val="-12"/>
        </w:rPr>
        <w:drawing>
          <wp:inline distT="0" distB="0" distL="0" distR="0" wp14:anchorId="5074600D" wp14:editId="2126A3A3">
            <wp:extent cx="504825" cy="238125"/>
            <wp:effectExtent l="0" t="0" r="9525" b="9525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 xml:space="preserve"> ( số )</w:t>
      </w:r>
    </w:p>
    <w:p w14:paraId="6F50FABD" w14:textId="649A1158" w:rsidR="00FA2853" w:rsidRPr="004B68C8" w:rsidRDefault="00FA2853" w:rsidP="00FA2853">
      <w:pPr>
        <w:spacing w:line="276" w:lineRule="auto"/>
        <w:ind w:left="992"/>
        <w:rPr>
          <w:szCs w:val="24"/>
          <w:lang w:val="it-IT"/>
        </w:rPr>
      </w:pPr>
      <w:r w:rsidRPr="004B68C8">
        <w:rPr>
          <w:szCs w:val="24"/>
          <w:lang w:val="it-IT"/>
        </w:rPr>
        <w:t xml:space="preserve">Gọi số lẻ có ba chữ số được viết từ năm chữ số trên là: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1B95C13F" wp14:editId="5B9B019F">
            <wp:extent cx="266700" cy="219075"/>
            <wp:effectExtent l="0" t="0" r="0" b="9525"/>
            <wp:docPr id="2124572927" name="Picture 212457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006AB" w14:textId="192D185C" w:rsidR="00FA2853" w:rsidRPr="004B68C8" w:rsidRDefault="00FA2853" w:rsidP="00FA2853">
      <w:pPr>
        <w:spacing w:line="276" w:lineRule="auto"/>
        <w:ind w:left="992"/>
        <w:rPr>
          <w:szCs w:val="24"/>
          <w:lang w:val="it-IT"/>
        </w:rPr>
      </w:pPr>
      <w:r w:rsidRPr="004B68C8">
        <w:rPr>
          <w:szCs w:val="24"/>
          <w:lang w:val="it-IT"/>
        </w:rPr>
        <w:t xml:space="preserve">Ta có: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5B233E4A" wp14:editId="75AD6C9F">
            <wp:extent cx="114300" cy="142875"/>
            <wp:effectExtent l="0" t="0" r="0" b="9525"/>
            <wp:docPr id="2124572926" name="Picture 212457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 xml:space="preserve"> có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721983C2" wp14:editId="7B380D53">
            <wp:extent cx="123825" cy="161925"/>
            <wp:effectExtent l="0" t="0" r="9525" b="9525"/>
            <wp:docPr id="2124572925" name="Picture 212457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 xml:space="preserve"> cách chọn,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57E09260" wp14:editId="2AC4DDF4">
            <wp:extent cx="123825" cy="142875"/>
            <wp:effectExtent l="0" t="0" r="9525" b="9525"/>
            <wp:docPr id="2124572924" name="Picture 212457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 xml:space="preserve"> có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5D5C521A" wp14:editId="371BB964">
            <wp:extent cx="123825" cy="161925"/>
            <wp:effectExtent l="0" t="0" r="9525" b="9525"/>
            <wp:docPr id="2124572923" name="Picture 212457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 xml:space="preserve"> cách chọn,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39C6987F" wp14:editId="5C642334">
            <wp:extent cx="123825" cy="180975"/>
            <wp:effectExtent l="0" t="0" r="9525" b="9525"/>
            <wp:docPr id="2124572922" name="Picture 212457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 xml:space="preserve"> có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12D50CF1" wp14:editId="03F4135A">
            <wp:extent cx="114300" cy="180975"/>
            <wp:effectExtent l="0" t="0" r="0" b="9525"/>
            <wp:docPr id="2124572921" name="Picture 212457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 xml:space="preserve"> cách chọn.</w:t>
      </w:r>
    </w:p>
    <w:p w14:paraId="4BFC9813" w14:textId="34FF1E60" w:rsidR="00FA2853" w:rsidRPr="004B68C8" w:rsidRDefault="00FA2853" w:rsidP="00FA2853">
      <w:pPr>
        <w:spacing w:line="276" w:lineRule="auto"/>
        <w:ind w:left="992"/>
        <w:rPr>
          <w:szCs w:val="24"/>
          <w:lang w:val="it-IT"/>
        </w:rPr>
      </w:pPr>
      <w:r w:rsidRPr="004B68C8">
        <w:rPr>
          <w:szCs w:val="24"/>
          <w:lang w:val="it-IT"/>
        </w:rPr>
        <w:t xml:space="preserve">Vậy số số lẻ được viết từ 5 số trong tập hợp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125E33FF" wp14:editId="0F43BEE5">
            <wp:extent cx="152400" cy="161925"/>
            <wp:effectExtent l="0" t="0" r="0" b="9525"/>
            <wp:docPr id="2124572920" name="Picture 212457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 xml:space="preserve"> là: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42FD8B30" wp14:editId="1BECA6DB">
            <wp:extent cx="647700" cy="180975"/>
            <wp:effectExtent l="0" t="0" r="0" b="9525"/>
            <wp:docPr id="2124572919" name="Picture 212457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>.</w:t>
      </w:r>
    </w:p>
    <w:p w14:paraId="3462F575" w14:textId="3C5D9A49" w:rsidR="00FA2853" w:rsidRPr="004B68C8" w:rsidRDefault="00FA2853" w:rsidP="00FA2853">
      <w:pPr>
        <w:spacing w:line="276" w:lineRule="auto"/>
        <w:ind w:left="992"/>
        <w:rPr>
          <w:szCs w:val="24"/>
          <w:lang w:val="it-IT"/>
        </w:rPr>
      </w:pPr>
      <w:r w:rsidRPr="004B68C8">
        <w:rPr>
          <w:szCs w:val="24"/>
          <w:lang w:val="it-IT"/>
        </w:rPr>
        <w:t xml:space="preserve">Vậy xác suất để lấy ra từ tập hợp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13D18A34" wp14:editId="5F723B66">
            <wp:extent cx="142875" cy="180975"/>
            <wp:effectExtent l="0" t="0" r="9525" b="9525"/>
            <wp:docPr id="2124572918" name="Picture 212457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 xml:space="preserve"> là số lẻ là: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68AFB798" wp14:editId="5D3ED47E">
            <wp:extent cx="533400" cy="390525"/>
            <wp:effectExtent l="0" t="0" r="0" b="9525"/>
            <wp:docPr id="2124572917" name="Picture 212457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szCs w:val="24"/>
          <w:lang w:val="it-IT"/>
        </w:rPr>
        <w:t>.</w:t>
      </w:r>
    </w:p>
    <w:p w14:paraId="536F5A33" w14:textId="2F82F9CC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it-IT"/>
        </w:rPr>
      </w:pPr>
      <w:bookmarkStart w:id="30" w:name="_Hlk69141897"/>
      <w:r w:rsidRPr="004B68C8">
        <w:rPr>
          <w:rFonts w:eastAsia="Calibri"/>
          <w:b/>
          <w:szCs w:val="24"/>
          <w:lang w:val="it-IT"/>
        </w:rPr>
        <w:t>Câu 30.</w:t>
      </w:r>
      <w:r w:rsidRPr="004B68C8">
        <w:rPr>
          <w:rFonts w:eastAsia="Calibri"/>
          <w:b/>
          <w:szCs w:val="24"/>
          <w:lang w:val="it-IT"/>
        </w:rPr>
        <w:tab/>
      </w:r>
      <w:r w:rsidRPr="004B68C8">
        <w:rPr>
          <w:rFonts w:eastAsia="Calibri"/>
          <w:szCs w:val="24"/>
          <w:lang w:val="it-IT"/>
        </w:rPr>
        <w:t xml:space="preserve">Hàm số nào dưới đây đồng biến trên khoảng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38231FBB" wp14:editId="2D76540B">
            <wp:extent cx="609600" cy="257175"/>
            <wp:effectExtent l="0" t="0" r="0" b="9525"/>
            <wp:docPr id="2124572916" name="Picture 212457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it-IT"/>
        </w:rPr>
        <w:t>.</w:t>
      </w:r>
    </w:p>
    <w:p w14:paraId="71E4486A" w14:textId="4CD5B26E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it-IT"/>
        </w:rPr>
      </w:pPr>
      <w:r w:rsidRPr="004B68C8">
        <w:rPr>
          <w:rFonts w:eastAsia="Calibri"/>
          <w:b/>
          <w:lang w:val="it-IT"/>
        </w:rPr>
        <w:t xml:space="preserve">A.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368516C9" wp14:editId="7FB1389C">
            <wp:extent cx="714375" cy="200025"/>
            <wp:effectExtent l="0" t="0" r="9525" b="9525"/>
            <wp:docPr id="2124572915" name="Picture 212457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it-IT"/>
        </w:rPr>
        <w:t>.</w:t>
      </w:r>
      <w:r w:rsidRPr="004B68C8">
        <w:rPr>
          <w:rFonts w:eastAsia="Calibri"/>
          <w:lang w:val="it-IT"/>
        </w:rPr>
        <w:tab/>
      </w:r>
      <w:r w:rsidRPr="004B68C8">
        <w:rPr>
          <w:rFonts w:eastAsia="Calibri"/>
          <w:b/>
          <w:u w:val="single"/>
          <w:lang w:val="it-IT"/>
        </w:rPr>
        <w:t>B</w:t>
      </w:r>
      <w:r w:rsidRPr="004B68C8">
        <w:rPr>
          <w:rFonts w:eastAsia="Calibri"/>
          <w:b/>
          <w:lang w:val="it-IT"/>
        </w:rPr>
        <w:t>.</w:t>
      </w:r>
      <w:r w:rsidRPr="004B68C8">
        <w:rPr>
          <w:rFonts w:eastAsia="Calibri"/>
          <w:b/>
          <w:u w:val="single"/>
          <w:lang w:val="it-IT"/>
        </w:rPr>
        <w:t xml:space="preserve">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2AC7EC4C" wp14:editId="378A59C9">
            <wp:extent cx="847725" cy="228600"/>
            <wp:effectExtent l="0" t="0" r="9525" b="0"/>
            <wp:docPr id="2124572914" name="Picture 212457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it-IT"/>
        </w:rPr>
        <w:t>.</w:t>
      </w:r>
      <w:r w:rsidRPr="004B68C8">
        <w:rPr>
          <w:rFonts w:eastAsia="Calibri"/>
          <w:lang w:val="it-IT"/>
        </w:rPr>
        <w:tab/>
      </w:r>
      <w:r w:rsidRPr="004B68C8">
        <w:rPr>
          <w:rFonts w:eastAsia="Calibri"/>
          <w:b/>
          <w:lang w:val="it-IT"/>
        </w:rPr>
        <w:t xml:space="preserve">C.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52C0D9D4" wp14:editId="0CBA6929">
            <wp:extent cx="1057275" cy="228600"/>
            <wp:effectExtent l="0" t="0" r="9525" b="0"/>
            <wp:docPr id="2124572913" name="Picture 212457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  <w:lang w:val="it-IT"/>
        </w:rPr>
        <w:t>.</w:t>
      </w:r>
      <w:r w:rsidRPr="004B68C8">
        <w:rPr>
          <w:rFonts w:eastAsia="Calibri"/>
          <w:lang w:val="it-IT"/>
        </w:rPr>
        <w:tab/>
      </w:r>
      <w:r w:rsidRPr="004B68C8">
        <w:rPr>
          <w:rFonts w:eastAsia="Calibri"/>
          <w:b/>
          <w:lang w:val="it-IT"/>
        </w:rPr>
        <w:t xml:space="preserve">D.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4B717906" wp14:editId="60FCA018">
            <wp:extent cx="571500" cy="390525"/>
            <wp:effectExtent l="0" t="0" r="0" b="9525"/>
            <wp:docPr id="2124572912" name="Picture 212457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it-IT"/>
        </w:rPr>
        <w:t>.</w:t>
      </w:r>
    </w:p>
    <w:bookmarkEnd w:id="30"/>
    <w:p w14:paraId="5DBB0E4E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  <w:lang w:val="it-IT"/>
        </w:rPr>
      </w:pPr>
      <w:r w:rsidRPr="004B68C8">
        <w:rPr>
          <w:rFonts w:eastAsia="Calibri"/>
          <w:b/>
          <w:lang w:val="it-IT"/>
        </w:rPr>
        <w:t>Lời giải</w:t>
      </w:r>
    </w:p>
    <w:p w14:paraId="6C20B3A7" w14:textId="77777777" w:rsidR="00FA2853" w:rsidRPr="004B68C8" w:rsidRDefault="00FA2853" w:rsidP="00FA2853">
      <w:pPr>
        <w:spacing w:line="276" w:lineRule="auto"/>
        <w:ind w:left="992"/>
        <w:jc w:val="both"/>
        <w:rPr>
          <w:rFonts w:eastAsia="Calibri"/>
          <w:highlight w:val="green"/>
          <w:lang w:val="it-IT"/>
        </w:rPr>
      </w:pPr>
      <w:r w:rsidRPr="004B68C8">
        <w:rPr>
          <w:rFonts w:eastAsia="Calibri"/>
          <w:b/>
          <w:highlight w:val="green"/>
          <w:u w:color="00B050"/>
          <w:lang w:val="it-IT"/>
        </w:rPr>
        <w:t>Chọn B</w:t>
      </w:r>
    </w:p>
    <w:p w14:paraId="3D990E65" w14:textId="451BA8C4" w:rsidR="00FA2853" w:rsidRPr="004B68C8" w:rsidRDefault="00FA2853" w:rsidP="00FA2853">
      <w:pPr>
        <w:spacing w:before="120" w:line="276" w:lineRule="auto"/>
        <w:ind w:left="992"/>
        <w:jc w:val="both"/>
        <w:rPr>
          <w:rFonts w:eastAsia="Calibri"/>
          <w:lang w:val="it-IT"/>
        </w:rPr>
      </w:pPr>
      <w:r w:rsidRPr="004B68C8">
        <w:rPr>
          <w:rFonts w:eastAsia="Calibri"/>
          <w:lang w:val="it-IT"/>
        </w:rPr>
        <w:t xml:space="preserve">Ta có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5B3CC14E" wp14:editId="4EEBBF6D">
            <wp:extent cx="847725" cy="228600"/>
            <wp:effectExtent l="0" t="0" r="9525" b="0"/>
            <wp:docPr id="2124572911" name="Picture 212457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10"/>
        </w:rPr>
        <w:drawing>
          <wp:inline distT="0" distB="0" distL="0" distR="0" wp14:anchorId="44D0BD47" wp14:editId="4995F0F7">
            <wp:extent cx="1114425" cy="228600"/>
            <wp:effectExtent l="0" t="0" r="9525" b="0"/>
            <wp:docPr id="2124572910" name="Picture 212457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it-IT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16FA34DF" wp14:editId="1DE9456B">
            <wp:extent cx="219075" cy="180975"/>
            <wp:effectExtent l="0" t="0" r="9525" b="9525"/>
            <wp:docPr id="2124572909" name="Picture 212457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it-IT"/>
        </w:rPr>
        <w:t>.</w:t>
      </w:r>
    </w:p>
    <w:p w14:paraId="33CA14EE" w14:textId="7F79E425" w:rsidR="00FA2853" w:rsidRPr="004B68C8" w:rsidRDefault="00FA2853" w:rsidP="00FA2853">
      <w:pPr>
        <w:spacing w:before="120" w:line="276" w:lineRule="auto"/>
        <w:ind w:left="992"/>
        <w:jc w:val="both"/>
        <w:rPr>
          <w:rFonts w:eastAsia="Calibri"/>
          <w:lang w:val="sv-SE"/>
        </w:rPr>
      </w:pPr>
      <w:r w:rsidRPr="004B68C8">
        <w:rPr>
          <w:rFonts w:eastAsia="Calibri"/>
          <w:lang w:val="it-IT"/>
        </w:rPr>
        <w:t xml:space="preserve">Vậy hàm số </w:t>
      </w:r>
      <w:r w:rsidRPr="004B68C8">
        <w:rPr>
          <w:rFonts w:eastAsia="Calibri"/>
          <w:noProof/>
          <w:position w:val="-10"/>
        </w:rPr>
        <w:drawing>
          <wp:inline distT="0" distB="0" distL="0" distR="0" wp14:anchorId="17CB0DF4" wp14:editId="41A559FC">
            <wp:extent cx="847725" cy="228600"/>
            <wp:effectExtent l="0" t="0" r="9525" b="0"/>
            <wp:docPr id="2124572908" name="Picture 212457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it-IT"/>
        </w:rPr>
        <w:t xml:space="preserve">đồng biến trên khoảng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63E3134B" wp14:editId="7C8D3D18">
            <wp:extent cx="609600" cy="257175"/>
            <wp:effectExtent l="0" t="0" r="0" b="9525"/>
            <wp:docPr id="2124572907" name="Picture 212457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it-IT"/>
        </w:rPr>
        <w:t>.</w:t>
      </w:r>
    </w:p>
    <w:p w14:paraId="6A91B8F0" w14:textId="0F45B9A4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  <w:lang w:val="sv-SE"/>
        </w:rPr>
      </w:pPr>
      <w:bookmarkStart w:id="31" w:name="_Hlk69141898"/>
      <w:r w:rsidRPr="004B68C8">
        <w:rPr>
          <w:rFonts w:eastAsia="Calibri"/>
          <w:b/>
          <w:szCs w:val="24"/>
          <w:lang w:val="sv-SE"/>
        </w:rPr>
        <w:t>Câu 31.</w:t>
      </w:r>
      <w:r w:rsidRPr="004B68C8">
        <w:rPr>
          <w:rFonts w:eastAsia="Calibri"/>
          <w:b/>
          <w:szCs w:val="24"/>
          <w:lang w:val="sv-SE"/>
        </w:rPr>
        <w:tab/>
      </w:r>
      <w:r w:rsidRPr="004B68C8">
        <w:rPr>
          <w:rFonts w:eastAsia="Calibri"/>
          <w:szCs w:val="24"/>
          <w:lang w:val="sv-SE"/>
        </w:rPr>
        <w:t xml:space="preserve">Gọi </w:t>
      </w:r>
      <w:r w:rsidRPr="004B68C8">
        <w:rPr>
          <w:rFonts w:eastAsia="Calibri"/>
          <w:noProof/>
          <w:position w:val="-4"/>
          <w:szCs w:val="24"/>
        </w:rPr>
        <w:drawing>
          <wp:inline distT="0" distB="0" distL="0" distR="0" wp14:anchorId="1968134B" wp14:editId="323DFDFE">
            <wp:extent cx="200025" cy="161925"/>
            <wp:effectExtent l="0" t="0" r="0" b="9525"/>
            <wp:docPr id="2124572906" name="Picture 212457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sv-SE"/>
        </w:rPr>
        <w:t xml:space="preserve">,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48B8DF11" wp14:editId="13F6FC8F">
            <wp:extent cx="161925" cy="142875"/>
            <wp:effectExtent l="0" t="0" r="9525" b="9525"/>
            <wp:docPr id="2124572905" name="Picture 212457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sv-SE"/>
        </w:rPr>
        <w:t xml:space="preserve"> lần lượt là giá trị lớn nhất và giá trị nhỏ nhất của hàm số </w:t>
      </w:r>
      <w:r w:rsidRPr="004B68C8">
        <w:rPr>
          <w:rFonts w:eastAsia="Calibri"/>
          <w:noProof/>
          <w:position w:val="-24"/>
          <w:szCs w:val="24"/>
        </w:rPr>
        <w:drawing>
          <wp:inline distT="0" distB="0" distL="0" distR="0" wp14:anchorId="77525934" wp14:editId="5592DF9B">
            <wp:extent cx="876300" cy="390525"/>
            <wp:effectExtent l="0" t="0" r="0" b="9525"/>
            <wp:docPr id="2124572904" name="Picture 212457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sv-SE"/>
        </w:rPr>
        <w:t xml:space="preserve"> trên đoạn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2D350B6A" wp14:editId="27796001">
            <wp:extent cx="342900" cy="257175"/>
            <wp:effectExtent l="0" t="0" r="0" b="9525"/>
            <wp:docPr id="2124572902" name="Picture 212457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sv-SE"/>
        </w:rPr>
        <w:t xml:space="preserve">. Tính hiệu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6703AE28" wp14:editId="630E2EA2">
            <wp:extent cx="447675" cy="180975"/>
            <wp:effectExtent l="0" t="0" r="9525" b="9525"/>
            <wp:docPr id="2124572901" name="Picture 212457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sv-SE"/>
        </w:rPr>
        <w:t>.</w:t>
      </w:r>
    </w:p>
    <w:p w14:paraId="7370BE27" w14:textId="7456FDBF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sv-SE"/>
        </w:rPr>
      </w:pPr>
      <w:r w:rsidRPr="004B68C8">
        <w:rPr>
          <w:rFonts w:eastAsia="Calibri"/>
          <w:b/>
          <w:lang w:val="sv-SE"/>
        </w:rPr>
        <w:t xml:space="preserve">A.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133D2DC5" wp14:editId="73A0A140">
            <wp:extent cx="800100" cy="390525"/>
            <wp:effectExtent l="0" t="0" r="0" b="9525"/>
            <wp:docPr id="2124572900" name="Picture 212457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sv-SE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  <w:lang w:val="sv-SE"/>
        </w:rPr>
        <w:t xml:space="preserve">B.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2D118DFF" wp14:editId="21E9AA66">
            <wp:extent cx="657225" cy="180975"/>
            <wp:effectExtent l="0" t="0" r="9525" b="9525"/>
            <wp:docPr id="2124572899" name="Picture 212457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sv-SE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  <w:u w:val="single"/>
          <w:lang w:val="sv-SE"/>
        </w:rPr>
        <w:t>C</w:t>
      </w:r>
      <w:r w:rsidRPr="004B68C8">
        <w:rPr>
          <w:rFonts w:eastAsia="Calibri"/>
          <w:b/>
          <w:lang w:val="sv-SE"/>
        </w:rPr>
        <w:t>.</w:t>
      </w:r>
      <w:r w:rsidRPr="004B68C8">
        <w:rPr>
          <w:rFonts w:eastAsia="Calibri"/>
          <w:b/>
          <w:u w:val="single"/>
          <w:lang w:val="sv-SE"/>
        </w:rPr>
        <w:t xml:space="preserve">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158148A8" wp14:editId="1F7AF25A">
            <wp:extent cx="695325" cy="390525"/>
            <wp:effectExtent l="0" t="0" r="9525" b="9525"/>
            <wp:docPr id="2124572898" name="Picture 2124572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sv-SE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  <w:lang w:val="sv-SE"/>
        </w:rPr>
        <w:t xml:space="preserve">D. </w:t>
      </w:r>
      <w:r w:rsidRPr="004B68C8">
        <w:rPr>
          <w:rFonts w:eastAsia="Calibri"/>
          <w:noProof/>
          <w:position w:val="-24"/>
        </w:rPr>
        <w:drawing>
          <wp:inline distT="0" distB="0" distL="0" distR="0" wp14:anchorId="1BCD006B" wp14:editId="28A3E9D7">
            <wp:extent cx="695325" cy="390525"/>
            <wp:effectExtent l="0" t="0" r="9525" b="9525"/>
            <wp:docPr id="2124572897" name="Picture 212457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sv-SE"/>
        </w:rPr>
        <w:t>.</w:t>
      </w:r>
    </w:p>
    <w:bookmarkEnd w:id="31"/>
    <w:p w14:paraId="473BDEBF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</w:rPr>
      </w:pPr>
      <w:r w:rsidRPr="004B68C8">
        <w:rPr>
          <w:rFonts w:eastAsia="Calibri"/>
          <w:b/>
          <w:position w:val="-6"/>
          <w:lang w:val="sv-SE"/>
        </w:rPr>
        <w:t>Lời giải</w:t>
      </w:r>
    </w:p>
    <w:p w14:paraId="5EDD1389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  <w:u w:color="00B050"/>
        </w:rPr>
        <w:t>Chọn C</w:t>
      </w:r>
    </w:p>
    <w:p w14:paraId="624359EA" w14:textId="4C4DA25E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</w:rPr>
      </w:pPr>
      <w:r w:rsidRPr="004B68C8">
        <w:rPr>
          <w:rFonts w:eastAsia="Calibri"/>
          <w:szCs w:val="24"/>
          <w:lang w:val="sv-SE"/>
        </w:rPr>
        <w:t xml:space="preserve">Hàm số xác định và liên tục trên đoạn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2295C2DE" wp14:editId="22F2810D">
            <wp:extent cx="342900" cy="257175"/>
            <wp:effectExtent l="0" t="0" r="0" b="9525"/>
            <wp:docPr id="2124572896" name="Picture 212457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sv-SE"/>
        </w:rPr>
        <w:t>.</w:t>
      </w:r>
    </w:p>
    <w:p w14:paraId="4CDD5C78" w14:textId="4B70AF2E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</w:rPr>
      </w:pPr>
      <w:r w:rsidRPr="004B68C8">
        <w:rPr>
          <w:rFonts w:eastAsia="Calibri"/>
          <w:noProof/>
          <w:position w:val="-34"/>
          <w:szCs w:val="24"/>
        </w:rPr>
        <w:drawing>
          <wp:inline distT="0" distB="0" distL="0" distR="0" wp14:anchorId="666188C0" wp14:editId="609190E6">
            <wp:extent cx="1247775" cy="457200"/>
            <wp:effectExtent l="0" t="0" r="0" b="0"/>
            <wp:docPr id="2124572895" name="Picture 212457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,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46C8203E" wp14:editId="26906502">
            <wp:extent cx="657225" cy="257175"/>
            <wp:effectExtent l="0" t="0" r="9525" b="9525"/>
            <wp:docPr id="2124572894" name="Picture 212457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4819" w14:textId="14E14899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  <w:lang w:val="sv-SE"/>
        </w:rPr>
      </w:pPr>
      <w:r w:rsidRPr="004B68C8">
        <w:rPr>
          <w:rFonts w:eastAsia="Calibri"/>
          <w:szCs w:val="24"/>
        </w:rPr>
        <w:t xml:space="preserve">nên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0689B2FC" wp14:editId="2C821160">
            <wp:extent cx="923925" cy="257175"/>
            <wp:effectExtent l="0" t="0" r="0" b="9525"/>
            <wp:docPr id="2124572893" name="Picture 212457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, </w:t>
      </w:r>
      <w:r w:rsidRPr="004B68C8">
        <w:rPr>
          <w:rFonts w:eastAsia="Calibri"/>
          <w:noProof/>
          <w:position w:val="-24"/>
          <w:szCs w:val="24"/>
        </w:rPr>
        <w:drawing>
          <wp:inline distT="0" distB="0" distL="0" distR="0" wp14:anchorId="6BA41375" wp14:editId="4359640B">
            <wp:extent cx="914400" cy="390525"/>
            <wp:effectExtent l="0" t="0" r="0" b="9525"/>
            <wp:docPr id="2124572892" name="Picture 212457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108B6C43" wp14:editId="714BC4D2">
            <wp:extent cx="190500" cy="152400"/>
            <wp:effectExtent l="0" t="0" r="0" b="0"/>
            <wp:docPr id="2124572891" name="Picture 212457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position w:val="-6"/>
          <w:szCs w:val="24"/>
        </w:rPr>
        <w:t xml:space="preserve"> </w:t>
      </w:r>
      <w:r w:rsidRPr="004B68C8">
        <w:rPr>
          <w:rFonts w:eastAsia="Calibri"/>
          <w:noProof/>
          <w:position w:val="-24"/>
          <w:szCs w:val="24"/>
        </w:rPr>
        <w:drawing>
          <wp:inline distT="0" distB="0" distL="0" distR="0" wp14:anchorId="4FC50A73" wp14:editId="3F9946A3">
            <wp:extent cx="695325" cy="390525"/>
            <wp:effectExtent l="0" t="0" r="9525" b="9525"/>
            <wp:docPr id="2124572890" name="Picture 212457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  <w:lang w:val="sv-SE"/>
        </w:rPr>
        <w:t>.</w:t>
      </w:r>
    </w:p>
    <w:p w14:paraId="74A7E57C" w14:textId="62388764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32" w:name="_Hlk69141899"/>
      <w:r w:rsidRPr="004B68C8">
        <w:rPr>
          <w:rFonts w:eastAsia="Calibri"/>
          <w:b/>
          <w:szCs w:val="24"/>
        </w:rPr>
        <w:t>Câu 32.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  <w:lang w:val="sv-SE"/>
        </w:rPr>
        <w:t xml:space="preserve">Giải bất phương trình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552EBBE3" wp14:editId="5FD3FA5C">
            <wp:extent cx="676275" cy="228600"/>
            <wp:effectExtent l="0" t="0" r="9525" b="0"/>
            <wp:docPr id="2124572889" name="Picture 212457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BB04B" w14:textId="3313988F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4B68C8">
        <w:rPr>
          <w:rFonts w:eastAsia="Calibri"/>
          <w:b/>
        </w:rPr>
        <w:t xml:space="preserve">A.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7CEAD2B2" wp14:editId="48745CA9">
            <wp:extent cx="485775" cy="257175"/>
            <wp:effectExtent l="0" t="0" r="9525" b="9525"/>
            <wp:docPr id="2124572888" name="Picture 212457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</w:rPr>
        <w:tab/>
      </w:r>
      <w:r w:rsidRPr="004B68C8">
        <w:rPr>
          <w:rFonts w:eastAsia="Calibri"/>
          <w:b/>
          <w:u w:val="single"/>
        </w:rPr>
        <w:t>B</w:t>
      </w:r>
      <w:r w:rsidRPr="004B68C8">
        <w:rPr>
          <w:rFonts w:eastAsia="Calibri"/>
          <w:b/>
        </w:rPr>
        <w:t>.</w:t>
      </w:r>
      <w:r w:rsidRPr="004B68C8">
        <w:rPr>
          <w:rFonts w:eastAsia="Calibri"/>
          <w:b/>
          <w:u w:val="single"/>
        </w:rPr>
        <w:t xml:space="preserve">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57A1F1B2" wp14:editId="1F049C49">
            <wp:extent cx="428625" cy="257175"/>
            <wp:effectExtent l="0" t="0" r="9525" b="9525"/>
            <wp:docPr id="2124572887" name="Picture 212457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</w:rPr>
        <w:tab/>
        <w:t xml:space="preserve">C.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7AC21D64" wp14:editId="337FB9EF">
            <wp:extent cx="1152525" cy="257175"/>
            <wp:effectExtent l="0" t="0" r="9525" b="9525"/>
            <wp:docPr id="2124572886" name="Picture 212457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b/>
        </w:rPr>
        <w:tab/>
        <w:t xml:space="preserve">D.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03EE7C78" wp14:editId="336E84D4">
            <wp:extent cx="561975" cy="257175"/>
            <wp:effectExtent l="0" t="0" r="9525" b="9525"/>
            <wp:docPr id="2124572885" name="Picture 212457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2"/>
    <w:p w14:paraId="09471CF8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</w:rPr>
      </w:pPr>
      <w:r w:rsidRPr="004B68C8">
        <w:rPr>
          <w:rFonts w:eastAsia="Calibri"/>
          <w:b/>
          <w:position w:val="-6"/>
          <w:lang w:val="sv-SE"/>
        </w:rPr>
        <w:t>Lời giải</w:t>
      </w:r>
    </w:p>
    <w:p w14:paraId="082F02E8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  <w:u w:color="00B050"/>
        </w:rPr>
        <w:t>Chọn B</w:t>
      </w:r>
    </w:p>
    <w:p w14:paraId="0E8F2339" w14:textId="2CEE667B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szCs w:val="24"/>
        </w:rPr>
      </w:pPr>
      <w:r w:rsidRPr="004B68C8">
        <w:rPr>
          <w:rFonts w:eastAsia="Calibri"/>
          <w:szCs w:val="24"/>
        </w:rPr>
        <w:lastRenderedPageBreak/>
        <w:t xml:space="preserve">Ta có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6F29B3E0" wp14:editId="4B523CAC">
            <wp:extent cx="3467100" cy="228600"/>
            <wp:effectExtent l="0" t="0" r="0" b="0"/>
            <wp:docPr id="2124572884" name="Picture 212457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</w:p>
    <w:p w14:paraId="24470A3D" w14:textId="0C55BC85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33" w:name="_Hlk69141900"/>
      <w:r w:rsidRPr="004B68C8">
        <w:rPr>
          <w:rFonts w:eastAsia="Calibri"/>
          <w:b/>
          <w:szCs w:val="24"/>
        </w:rPr>
        <w:t>Câu 33.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Cho </w:t>
      </w:r>
      <w:r w:rsidRPr="004B68C8">
        <w:rPr>
          <w:rFonts w:eastAsia="Calibri"/>
          <w:noProof/>
          <w:position w:val="-30"/>
          <w:szCs w:val="24"/>
        </w:rPr>
        <w:drawing>
          <wp:inline distT="0" distB="0" distL="0" distR="0" wp14:anchorId="2DE67FA1" wp14:editId="5041EE09">
            <wp:extent cx="1323975" cy="457200"/>
            <wp:effectExtent l="0" t="0" r="9525" b="0"/>
            <wp:docPr id="2124572883" name="Picture 212457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. Khi đó </w:t>
      </w:r>
      <w:r w:rsidRPr="004B68C8">
        <w:rPr>
          <w:rFonts w:eastAsia="Calibri"/>
          <w:noProof/>
          <w:position w:val="-30"/>
          <w:szCs w:val="24"/>
        </w:rPr>
        <w:drawing>
          <wp:inline distT="0" distB="0" distL="0" distR="0" wp14:anchorId="7EBB02A6" wp14:editId="686D28F1">
            <wp:extent cx="600075" cy="457200"/>
            <wp:effectExtent l="0" t="0" r="9525" b="0"/>
            <wp:docPr id="2124572882" name="Picture 212457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bằng:</w:t>
      </w:r>
    </w:p>
    <w:p w14:paraId="54609968" w14:textId="05FF0848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B68C8">
        <w:rPr>
          <w:rFonts w:eastAsia="Calibri"/>
          <w:b/>
          <w:u w:val="single"/>
        </w:rPr>
        <w:t>A</w:t>
      </w:r>
      <w:r w:rsidRPr="004B68C8">
        <w:rPr>
          <w:rFonts w:eastAsia="Calibri"/>
          <w:b/>
        </w:rPr>
        <w:t>.</w:t>
      </w:r>
      <w:r w:rsidRPr="004B68C8">
        <w:rPr>
          <w:rFonts w:eastAsia="Calibri"/>
          <w:b/>
          <w:u w:val="single"/>
        </w:rPr>
        <w:t xml:space="preserve">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67619F3A" wp14:editId="2441A90C">
            <wp:extent cx="85725" cy="161925"/>
            <wp:effectExtent l="0" t="0" r="9525" b="9525"/>
            <wp:docPr id="2124572881" name="Picture 212457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B.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272656E7" wp14:editId="4F58F91B">
            <wp:extent cx="200025" cy="180975"/>
            <wp:effectExtent l="0" t="0" r="9525" b="9525"/>
            <wp:docPr id="2124572880" name="Picture 212457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C.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04E0A5CD" wp14:editId="792EB06D">
            <wp:extent cx="114300" cy="180975"/>
            <wp:effectExtent l="0" t="0" r="0" b="9525"/>
            <wp:docPr id="2124572879" name="Picture 212457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D.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394560B2" wp14:editId="2DBCD606">
            <wp:extent cx="190500" cy="161925"/>
            <wp:effectExtent l="0" t="0" r="0" b="9525"/>
            <wp:docPr id="2124572878" name="Picture 212457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bookmarkEnd w:id="33"/>
    <w:p w14:paraId="18E9FD0E" w14:textId="77777777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  <w:b/>
        </w:rPr>
      </w:pPr>
      <w:r w:rsidRPr="004B68C8">
        <w:rPr>
          <w:rFonts w:eastAsia="Calibri"/>
          <w:b/>
          <w:position w:val="-6"/>
          <w:lang w:val="sv-SE"/>
        </w:rPr>
        <w:t>Lời giải</w:t>
      </w:r>
    </w:p>
    <w:p w14:paraId="639DC67E" w14:textId="77777777" w:rsidR="00FA2853" w:rsidRPr="004B68C8" w:rsidRDefault="00FA2853" w:rsidP="00FA2853">
      <w:pPr>
        <w:spacing w:line="276" w:lineRule="auto"/>
        <w:ind w:left="992"/>
        <w:contextualSpacing/>
        <w:jc w:val="both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  <w:u w:color="00B050"/>
        </w:rPr>
        <w:t>Chọn A</w:t>
      </w:r>
    </w:p>
    <w:p w14:paraId="36D4C9C2" w14:textId="207F2DC9" w:rsidR="00FA2853" w:rsidRPr="004B68C8" w:rsidRDefault="00FA2853" w:rsidP="00FA2853">
      <w:pPr>
        <w:spacing w:line="276" w:lineRule="auto"/>
        <w:ind w:left="992"/>
        <w:rPr>
          <w:rFonts w:eastAsia="Calibri"/>
        </w:rPr>
      </w:pPr>
      <w:r w:rsidRPr="004B68C8">
        <w:rPr>
          <w:rFonts w:eastAsia="Calibri"/>
          <w:noProof/>
          <w:position w:val="-72"/>
        </w:rPr>
        <w:drawing>
          <wp:inline distT="0" distB="0" distL="0" distR="0" wp14:anchorId="359B617C" wp14:editId="30B4BB38">
            <wp:extent cx="4505325" cy="990600"/>
            <wp:effectExtent l="0" t="0" r="9525" b="0"/>
            <wp:docPr id="2124572877" name="Picture 212457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E63B" w14:textId="217C577A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34" w:name="_Hlk69141901"/>
      <w:r w:rsidRPr="004B68C8">
        <w:rPr>
          <w:rFonts w:eastAsia="Calibri"/>
          <w:b/>
          <w:szCs w:val="24"/>
        </w:rPr>
        <w:t>Câu 34.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Cho số phức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24F79D34" wp14:editId="1CE1E78A">
            <wp:extent cx="523875" cy="180975"/>
            <wp:effectExtent l="0" t="0" r="9525" b="9525"/>
            <wp:docPr id="2124572876" name="Picture 212457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, số phức </w:t>
      </w:r>
      <w:r w:rsidRPr="004B68C8">
        <w:rPr>
          <w:rFonts w:eastAsia="Calibri"/>
          <w:noProof/>
          <w:position w:val="-14"/>
          <w:szCs w:val="24"/>
        </w:rPr>
        <w:drawing>
          <wp:inline distT="0" distB="0" distL="0" distR="0" wp14:anchorId="4A568E7C" wp14:editId="7EC8FBEA">
            <wp:extent cx="581025" cy="257175"/>
            <wp:effectExtent l="0" t="0" r="9525" b="9525"/>
            <wp:docPr id="2124572875" name="Picture 212457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bằng</w:t>
      </w:r>
    </w:p>
    <w:p w14:paraId="4D29153D" w14:textId="628F18B0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B68C8">
        <w:rPr>
          <w:rFonts w:eastAsia="Calibri"/>
          <w:b/>
        </w:rPr>
        <w:t xml:space="preserve">A.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75A50688" wp14:editId="3AE0F11F">
            <wp:extent cx="447675" cy="180975"/>
            <wp:effectExtent l="0" t="0" r="9525" b="9525"/>
            <wp:docPr id="2124572874" name="Picture 212457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  <w:b/>
        </w:rPr>
        <w:tab/>
        <w:t xml:space="preserve">B.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56F8874A" wp14:editId="4DDBCFF7">
            <wp:extent cx="466725" cy="180975"/>
            <wp:effectExtent l="0" t="0" r="9525" b="9525"/>
            <wp:docPr id="2124572873" name="Picture 212457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  <w:b/>
        </w:rPr>
        <w:tab/>
      </w:r>
      <w:r w:rsidRPr="004B68C8">
        <w:rPr>
          <w:rFonts w:eastAsia="Calibri"/>
          <w:b/>
          <w:u w:val="single"/>
        </w:rPr>
        <w:t>C</w:t>
      </w:r>
      <w:r w:rsidRPr="004B68C8">
        <w:rPr>
          <w:rFonts w:eastAsia="Calibri"/>
          <w:b/>
        </w:rPr>
        <w:t>.</w:t>
      </w:r>
      <w:r w:rsidRPr="004B68C8">
        <w:rPr>
          <w:rFonts w:eastAsia="Calibri"/>
          <w:b/>
          <w:u w:val="single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176B13B4" wp14:editId="63797749">
            <wp:extent cx="381000" cy="180975"/>
            <wp:effectExtent l="0" t="0" r="0" b="9525"/>
            <wp:docPr id="2124572872" name="Picture 212457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  <w:b/>
        </w:rPr>
        <w:tab/>
        <w:t xml:space="preserve">D.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01DF9080" wp14:editId="337A7837">
            <wp:extent cx="342900" cy="180975"/>
            <wp:effectExtent l="0" t="0" r="0" b="9525"/>
            <wp:docPr id="2124572871" name="Picture 212457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bookmarkEnd w:id="34"/>
    <w:p w14:paraId="3C209AA7" w14:textId="77777777" w:rsidR="00FA2853" w:rsidRPr="004B68C8" w:rsidRDefault="00FA2853" w:rsidP="00FA2853">
      <w:pPr>
        <w:spacing w:before="40" w:after="40" w:line="276" w:lineRule="auto"/>
        <w:ind w:left="992"/>
        <w:jc w:val="center"/>
        <w:rPr>
          <w:rFonts w:eastAsia="Calibri"/>
        </w:rPr>
      </w:pPr>
      <w:r w:rsidRPr="004B68C8">
        <w:rPr>
          <w:rFonts w:eastAsia="Calibri"/>
          <w:b/>
        </w:rPr>
        <w:t>Lời giải</w:t>
      </w:r>
    </w:p>
    <w:p w14:paraId="49D9DC2C" w14:textId="77777777" w:rsidR="00FA2853" w:rsidRPr="004B68C8" w:rsidRDefault="00FA2853" w:rsidP="00FA2853">
      <w:pPr>
        <w:spacing w:before="40" w:after="40" w:line="276" w:lineRule="auto"/>
        <w:ind w:left="992"/>
        <w:contextualSpacing/>
        <w:jc w:val="both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</w:rPr>
        <w:t>Chọn C</w:t>
      </w:r>
    </w:p>
    <w:p w14:paraId="45E06637" w14:textId="2E899A74" w:rsidR="00FA2853" w:rsidRPr="004B68C8" w:rsidRDefault="00FA2853" w:rsidP="00FA2853">
      <w:pPr>
        <w:spacing w:line="276" w:lineRule="auto"/>
        <w:ind w:left="992"/>
        <w:rPr>
          <w:rFonts w:eastAsia="Calibri"/>
        </w:rPr>
      </w:pPr>
      <w:r w:rsidRPr="004B68C8">
        <w:rPr>
          <w:rFonts w:eastAsia="Calibri"/>
        </w:rPr>
        <w:t xml:space="preserve">Ta có: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78B72323" wp14:editId="559775A8">
            <wp:extent cx="2057400" cy="257175"/>
            <wp:effectExtent l="0" t="0" r="0" b="9525"/>
            <wp:docPr id="2124572870" name="Picture 212457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p w14:paraId="4CBE2AD7" w14:textId="03E31F97" w:rsidR="00FA2853" w:rsidRPr="004B68C8" w:rsidRDefault="00FA2853" w:rsidP="00FA285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4"/>
        </w:rPr>
      </w:pPr>
      <w:bookmarkStart w:id="35" w:name="_Hlk69141902"/>
      <w:r w:rsidRPr="004B68C8">
        <w:rPr>
          <w:rFonts w:eastAsia="Calibri"/>
          <w:b/>
          <w:szCs w:val="24"/>
        </w:rPr>
        <w:t>Câu 35.</w:t>
      </w:r>
      <w:r w:rsidRPr="004B68C8">
        <w:rPr>
          <w:rFonts w:eastAsia="Calibri"/>
          <w:b/>
          <w:szCs w:val="24"/>
        </w:rPr>
        <w:tab/>
      </w:r>
      <w:r w:rsidRPr="004B68C8">
        <w:rPr>
          <w:rFonts w:eastAsia="Calibri"/>
          <w:szCs w:val="24"/>
        </w:rPr>
        <w:t xml:space="preserve">Cho hình hộp chữ nhật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24CBEF1A" wp14:editId="5ED7479C">
            <wp:extent cx="1028700" cy="180975"/>
            <wp:effectExtent l="0" t="0" r="0" b="9525"/>
            <wp:docPr id="2124572869" name="Picture 212457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, biết đáy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3EA08CE4" wp14:editId="37EFEF36">
            <wp:extent cx="457200" cy="180975"/>
            <wp:effectExtent l="0" t="0" r="0" b="9525"/>
            <wp:docPr id="2124572868" name="Picture 212457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là hình vuông. Tính góc giữa </w:t>
      </w:r>
      <w:r w:rsidRPr="004B68C8">
        <w:rPr>
          <w:rFonts w:eastAsia="Calibri"/>
          <w:noProof/>
          <w:position w:val="-6"/>
          <w:szCs w:val="24"/>
        </w:rPr>
        <w:drawing>
          <wp:inline distT="0" distB="0" distL="0" distR="0" wp14:anchorId="3049D581" wp14:editId="59138C3D">
            <wp:extent cx="295275" cy="180975"/>
            <wp:effectExtent l="0" t="0" r="9525" b="9525"/>
            <wp:docPr id="2124572867" name="Picture 212457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 xml:space="preserve"> và </w:t>
      </w:r>
      <w:r w:rsidRPr="004B68C8">
        <w:rPr>
          <w:rFonts w:eastAsia="Calibri"/>
          <w:noProof/>
          <w:position w:val="-4"/>
          <w:szCs w:val="24"/>
        </w:rPr>
        <w:drawing>
          <wp:inline distT="0" distB="0" distL="0" distR="0" wp14:anchorId="1B908511" wp14:editId="033AA9B8">
            <wp:extent cx="257175" cy="161925"/>
            <wp:effectExtent l="0" t="0" r="9525" b="9525"/>
            <wp:docPr id="2124572866" name="Picture 212457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szCs w:val="24"/>
        </w:rPr>
        <w:t>.</w:t>
      </w:r>
    </w:p>
    <w:p w14:paraId="367E524C" w14:textId="0214A3DB" w:rsidR="00FA2853" w:rsidRPr="004B68C8" w:rsidRDefault="00FA2853" w:rsidP="00FA2853">
      <w:pPr>
        <w:spacing w:line="276" w:lineRule="auto"/>
        <w:ind w:left="992"/>
        <w:jc w:val="center"/>
        <w:rPr>
          <w:rFonts w:eastAsia="Calibri"/>
        </w:rPr>
      </w:pPr>
      <w:r w:rsidRPr="004B68C8">
        <w:rPr>
          <w:rFonts w:eastAsia="Calibri"/>
          <w:noProof/>
        </w:rPr>
        <w:drawing>
          <wp:inline distT="0" distB="0" distL="0" distR="0" wp14:anchorId="124D906E" wp14:editId="459862D7">
            <wp:extent cx="2647950" cy="2066925"/>
            <wp:effectExtent l="0" t="0" r="0" b="9525"/>
            <wp:docPr id="2124572865" name="Picture 212457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7FF6F" w14:textId="56793B48" w:rsidR="00FA2853" w:rsidRPr="004B68C8" w:rsidRDefault="00FA2853" w:rsidP="00FA285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B68C8">
        <w:rPr>
          <w:rFonts w:eastAsia="Calibri"/>
          <w:b/>
          <w:u w:val="single"/>
        </w:rPr>
        <w:t>A</w:t>
      </w:r>
      <w:r w:rsidRPr="004B68C8">
        <w:rPr>
          <w:rFonts w:eastAsia="Calibri"/>
          <w:b/>
        </w:rPr>
        <w:t>.</w:t>
      </w:r>
      <w:r w:rsidRPr="004B68C8">
        <w:rPr>
          <w:rFonts w:eastAsia="Calibri"/>
          <w:b/>
          <w:u w:val="single"/>
        </w:rPr>
        <w:t xml:space="preserve">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44AA88BA" wp14:editId="60026212">
            <wp:extent cx="257175" cy="180975"/>
            <wp:effectExtent l="0" t="0" r="9525" b="9525"/>
            <wp:docPr id="2124572864" name="Picture 212457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B.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5D4C2D52" wp14:editId="255D4708">
            <wp:extent cx="257175" cy="180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C.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4E739641" wp14:editId="2D3DECAE">
            <wp:extent cx="257175" cy="18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  <w:r w:rsidRPr="004B68C8">
        <w:rPr>
          <w:rFonts w:eastAsia="Calibri"/>
        </w:rPr>
        <w:tab/>
      </w:r>
      <w:r w:rsidRPr="004B68C8">
        <w:rPr>
          <w:rFonts w:eastAsia="Calibri"/>
          <w:b/>
        </w:rPr>
        <w:t xml:space="preserve">D.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435811EE" wp14:editId="4526FA8D">
            <wp:extent cx="25717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</w:rPr>
        <w:t>.</w:t>
      </w:r>
    </w:p>
    <w:bookmarkEnd w:id="35"/>
    <w:p w14:paraId="447F0649" w14:textId="77777777" w:rsidR="00FA2853" w:rsidRPr="004B68C8" w:rsidRDefault="00FA2853" w:rsidP="00FA2853">
      <w:pPr>
        <w:spacing w:before="40" w:after="40" w:line="276" w:lineRule="auto"/>
        <w:ind w:left="992"/>
        <w:jc w:val="center"/>
        <w:rPr>
          <w:rFonts w:eastAsia="Calibri"/>
        </w:rPr>
      </w:pPr>
      <w:r w:rsidRPr="004B68C8">
        <w:rPr>
          <w:rFonts w:eastAsia="Calibri"/>
          <w:b/>
        </w:rPr>
        <w:t>Lời giải</w:t>
      </w:r>
    </w:p>
    <w:p w14:paraId="58210ADD" w14:textId="77777777" w:rsidR="00FA2853" w:rsidRPr="004B68C8" w:rsidRDefault="00FA2853" w:rsidP="00FA2853">
      <w:pPr>
        <w:spacing w:before="40" w:after="40" w:line="276" w:lineRule="auto"/>
        <w:ind w:left="992"/>
        <w:contextualSpacing/>
        <w:jc w:val="both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szCs w:val="24"/>
          <w:highlight w:val="green"/>
        </w:rPr>
        <w:t>Chọn A</w:t>
      </w:r>
    </w:p>
    <w:p w14:paraId="06AAB327" w14:textId="128F01C5" w:rsidR="00FA2853" w:rsidRPr="004B68C8" w:rsidRDefault="00FA2853" w:rsidP="00FA2853">
      <w:pPr>
        <w:spacing w:before="40" w:after="40" w:line="276" w:lineRule="auto"/>
        <w:ind w:left="992"/>
        <w:contextualSpacing/>
        <w:jc w:val="center"/>
        <w:rPr>
          <w:rFonts w:eastAsia="Calibri"/>
          <w:b/>
          <w:szCs w:val="24"/>
          <w:highlight w:val="green"/>
        </w:rPr>
      </w:pPr>
      <w:r w:rsidRPr="004B68C8">
        <w:rPr>
          <w:rFonts w:eastAsia="Calibri"/>
          <w:b/>
          <w:noProof/>
          <w:szCs w:val="24"/>
        </w:rPr>
        <w:drawing>
          <wp:inline distT="0" distB="0" distL="0" distR="0" wp14:anchorId="24B4BAE5" wp14:editId="652D3675">
            <wp:extent cx="2876550" cy="2105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A41A" w14:textId="3E86107B" w:rsidR="00FA2853" w:rsidRPr="004B68C8" w:rsidRDefault="00FA2853" w:rsidP="00FA2853">
      <w:pPr>
        <w:spacing w:line="276" w:lineRule="auto"/>
        <w:ind w:left="992"/>
        <w:rPr>
          <w:rFonts w:eastAsia="Calibri"/>
          <w:lang w:val="fr-FR"/>
        </w:rPr>
      </w:pPr>
      <w:r w:rsidRPr="004B68C8">
        <w:rPr>
          <w:rFonts w:eastAsia="Calibri"/>
          <w:lang w:val="fr-FR"/>
        </w:rPr>
        <w:t xml:space="preserve">Vì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44729817" wp14:editId="19391923">
            <wp:extent cx="45720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là hình vuông nên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7B418D55" wp14:editId="7FF74C91">
            <wp:extent cx="64770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</w:p>
    <w:p w14:paraId="034F577C" w14:textId="22B607AC" w:rsidR="00FA2853" w:rsidRPr="004B68C8" w:rsidRDefault="00FA2853" w:rsidP="00FA2853">
      <w:pPr>
        <w:spacing w:line="276" w:lineRule="auto"/>
        <w:ind w:left="992"/>
        <w:rPr>
          <w:rFonts w:eastAsia="Calibri"/>
          <w:lang w:val="fr-FR"/>
        </w:rPr>
      </w:pPr>
      <w:r w:rsidRPr="004B68C8">
        <w:rPr>
          <w:rFonts w:eastAsia="Calibri"/>
          <w:lang w:val="fr-FR"/>
        </w:rPr>
        <w:lastRenderedPageBreak/>
        <w:t xml:space="preserve">Mặt khác </w:t>
      </w:r>
      <w:r w:rsidRPr="004B68C8">
        <w:rPr>
          <w:rFonts w:eastAsia="Calibri"/>
          <w:noProof/>
          <w:position w:val="-14"/>
        </w:rPr>
        <w:drawing>
          <wp:inline distT="0" distB="0" distL="0" distR="0" wp14:anchorId="1CD7F410" wp14:editId="6A0A2839">
            <wp:extent cx="1790700" cy="257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</w:p>
    <w:p w14:paraId="15DBE1F4" w14:textId="7F1EA14B" w:rsidR="00FA2853" w:rsidRPr="004B68C8" w:rsidRDefault="00FA2853" w:rsidP="00FA2853">
      <w:pPr>
        <w:spacing w:line="276" w:lineRule="auto"/>
        <w:ind w:left="992"/>
        <w:rPr>
          <w:rFonts w:eastAsia="Calibri"/>
          <w:lang w:val="fr-FR"/>
        </w:rPr>
      </w:pPr>
      <w:r w:rsidRPr="004B68C8">
        <w:rPr>
          <w:rFonts w:eastAsia="Calibri"/>
          <w:lang w:val="fr-FR"/>
        </w:rPr>
        <w:t xml:space="preserve">Ta có </w:t>
      </w:r>
      <w:r w:rsidRPr="004B68C8">
        <w:rPr>
          <w:rFonts w:eastAsia="Calibri"/>
          <w:noProof/>
          <w:position w:val="-30"/>
        </w:rPr>
        <w:drawing>
          <wp:inline distT="0" distB="0" distL="0" distR="0" wp14:anchorId="23BAB8CB" wp14:editId="39229799">
            <wp:extent cx="2638425" cy="457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</w:p>
    <w:p w14:paraId="2F780012" w14:textId="3C4325A3" w:rsidR="00FA2853" w:rsidRPr="004B68C8" w:rsidRDefault="00FA2853" w:rsidP="00FA2853">
      <w:pPr>
        <w:spacing w:line="276" w:lineRule="auto"/>
        <w:ind w:left="992"/>
        <w:rPr>
          <w:rFonts w:eastAsia="Calibri"/>
          <w:lang w:val="fr-FR"/>
        </w:rPr>
      </w:pPr>
      <w:r w:rsidRPr="004B68C8">
        <w:rPr>
          <w:rFonts w:eastAsia="Calibri"/>
          <w:lang w:val="fr-FR"/>
        </w:rPr>
        <w:t xml:space="preserve">Do đó góc giữa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4D501950" wp14:editId="17E4B6BD">
            <wp:extent cx="29527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và </w:t>
      </w:r>
      <w:r w:rsidRPr="004B68C8">
        <w:rPr>
          <w:rFonts w:eastAsia="Calibri"/>
          <w:noProof/>
          <w:position w:val="-4"/>
        </w:rPr>
        <w:drawing>
          <wp:inline distT="0" distB="0" distL="0" distR="0" wp14:anchorId="14E7FC8A" wp14:editId="6D282147">
            <wp:extent cx="257175" cy="161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 xml:space="preserve"> bằng </w:t>
      </w:r>
      <w:r w:rsidRPr="004B68C8">
        <w:rPr>
          <w:rFonts w:eastAsia="Calibri"/>
          <w:noProof/>
          <w:position w:val="-6"/>
        </w:rPr>
        <w:drawing>
          <wp:inline distT="0" distB="0" distL="0" distR="0" wp14:anchorId="22CFF1E2" wp14:editId="63893E4A">
            <wp:extent cx="25717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C8">
        <w:rPr>
          <w:rFonts w:eastAsia="Calibri"/>
          <w:lang w:val="fr-FR"/>
        </w:rPr>
        <w:t>.</w:t>
      </w:r>
    </w:p>
    <w:p w14:paraId="66F8C8CF" w14:textId="77777777" w:rsidR="00913066" w:rsidRPr="00913066" w:rsidRDefault="00913066" w:rsidP="00913066">
      <w:pPr>
        <w:spacing w:line="240" w:lineRule="auto"/>
        <w:rPr>
          <w:rFonts w:cs="Times New Roman"/>
          <w:szCs w:val="24"/>
        </w:rPr>
      </w:pPr>
    </w:p>
    <w:p w14:paraId="713C9F16" w14:textId="77777777" w:rsidR="00913066" w:rsidRPr="00913066" w:rsidRDefault="00913066" w:rsidP="00913066">
      <w:pPr>
        <w:spacing w:line="240" w:lineRule="auto"/>
        <w:rPr>
          <w:rFonts w:cs="Times New Roman"/>
          <w:szCs w:val="24"/>
        </w:rPr>
      </w:pPr>
      <w:r w:rsidRPr="00913066">
        <w:rPr>
          <w:rFonts w:cs="Times New Roman"/>
          <w:szCs w:val="24"/>
        </w:rPr>
        <w:t>Tài liệu được chia sẻ bởi Website VnTeach.Com</w:t>
      </w:r>
    </w:p>
    <w:p w14:paraId="18C770B0" w14:textId="3DB012CB" w:rsidR="00FA2853" w:rsidRPr="00C4677A" w:rsidRDefault="00913066" w:rsidP="00913066">
      <w:pPr>
        <w:spacing w:line="240" w:lineRule="auto"/>
        <w:rPr>
          <w:rFonts w:cs="Times New Roman"/>
          <w:szCs w:val="24"/>
        </w:rPr>
      </w:pPr>
      <w:r w:rsidRPr="00913066">
        <w:rPr>
          <w:rFonts w:cs="Times New Roman"/>
          <w:szCs w:val="24"/>
        </w:rPr>
        <w:t>https://www.vnteach.com</w:t>
      </w:r>
    </w:p>
    <w:sectPr w:rsidR="00FA2853" w:rsidRPr="00C4677A" w:rsidSect="00B02EAE">
      <w:pgSz w:w="11909" w:h="16834" w:code="9"/>
      <w:pgMar w:top="709" w:right="720" w:bottom="56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3D5A" w14:textId="77777777" w:rsidR="00D720E9" w:rsidRDefault="00D720E9" w:rsidP="0028034B">
      <w:pPr>
        <w:spacing w:after="0" w:line="240" w:lineRule="auto"/>
      </w:pPr>
      <w:r>
        <w:separator/>
      </w:r>
    </w:p>
  </w:endnote>
  <w:endnote w:type="continuationSeparator" w:id="0">
    <w:p w14:paraId="1921973B" w14:textId="77777777" w:rsidR="00D720E9" w:rsidRDefault="00D720E9" w:rsidP="002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AB7B" w14:textId="77777777" w:rsidR="00D720E9" w:rsidRDefault="00D720E9" w:rsidP="0028034B">
      <w:pPr>
        <w:spacing w:after="0" w:line="240" w:lineRule="auto"/>
      </w:pPr>
      <w:r>
        <w:separator/>
      </w:r>
    </w:p>
  </w:footnote>
  <w:footnote w:type="continuationSeparator" w:id="0">
    <w:p w14:paraId="53179E06" w14:textId="77777777" w:rsidR="00D720E9" w:rsidRDefault="00D720E9" w:rsidP="0028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817B9"/>
    <w:multiLevelType w:val="hybridMultilevel"/>
    <w:tmpl w:val="AB266B4A"/>
    <w:lvl w:ilvl="0" w:tplc="364ED9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7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18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7498">
    <w:abstractNumId w:val="19"/>
  </w:num>
  <w:num w:numId="2" w16cid:durableId="1829442894">
    <w:abstractNumId w:val="18"/>
  </w:num>
  <w:num w:numId="3" w16cid:durableId="864057816">
    <w:abstractNumId w:val="10"/>
  </w:num>
  <w:num w:numId="4" w16cid:durableId="1704401778">
    <w:abstractNumId w:val="17"/>
  </w:num>
  <w:num w:numId="5" w16cid:durableId="1609964514">
    <w:abstractNumId w:val="9"/>
  </w:num>
  <w:num w:numId="6" w16cid:durableId="2108231867">
    <w:abstractNumId w:val="8"/>
    <w:lvlOverride w:ilvl="0">
      <w:startOverride w:val="1"/>
    </w:lvlOverride>
  </w:num>
  <w:num w:numId="7" w16cid:durableId="224226148">
    <w:abstractNumId w:val="7"/>
  </w:num>
  <w:num w:numId="8" w16cid:durableId="844440461">
    <w:abstractNumId w:val="6"/>
  </w:num>
  <w:num w:numId="9" w16cid:durableId="1968196348">
    <w:abstractNumId w:val="5"/>
  </w:num>
  <w:num w:numId="10" w16cid:durableId="2084990212">
    <w:abstractNumId w:val="4"/>
  </w:num>
  <w:num w:numId="11" w16cid:durableId="1509372461">
    <w:abstractNumId w:val="3"/>
    <w:lvlOverride w:ilvl="0">
      <w:startOverride w:val="1"/>
    </w:lvlOverride>
  </w:num>
  <w:num w:numId="12" w16cid:durableId="284583856">
    <w:abstractNumId w:val="2"/>
    <w:lvlOverride w:ilvl="0">
      <w:startOverride w:val="1"/>
    </w:lvlOverride>
  </w:num>
  <w:num w:numId="13" w16cid:durableId="1234003156">
    <w:abstractNumId w:val="1"/>
    <w:lvlOverride w:ilvl="0">
      <w:startOverride w:val="1"/>
    </w:lvlOverride>
  </w:num>
  <w:num w:numId="14" w16cid:durableId="1923221728">
    <w:abstractNumId w:val="0"/>
    <w:lvlOverride w:ilvl="0">
      <w:startOverride w:val="1"/>
    </w:lvlOverride>
  </w:num>
  <w:num w:numId="15" w16cid:durableId="1506284085">
    <w:abstractNumId w:val="14"/>
  </w:num>
  <w:num w:numId="16" w16cid:durableId="741947239">
    <w:abstractNumId w:val="15"/>
  </w:num>
  <w:num w:numId="17" w16cid:durableId="1311665598">
    <w:abstractNumId w:val="12"/>
  </w:num>
  <w:num w:numId="18" w16cid:durableId="1880630420">
    <w:abstractNumId w:val="11"/>
  </w:num>
  <w:num w:numId="19" w16cid:durableId="1490825713">
    <w:abstractNumId w:val="16"/>
  </w:num>
  <w:num w:numId="20" w16cid:durableId="82655815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C"/>
    <w:rsid w:val="00000465"/>
    <w:rsid w:val="00001B8E"/>
    <w:rsid w:val="000058D9"/>
    <w:rsid w:val="000065EA"/>
    <w:rsid w:val="000105B2"/>
    <w:rsid w:val="00012C3B"/>
    <w:rsid w:val="00016213"/>
    <w:rsid w:val="000174F4"/>
    <w:rsid w:val="000211A4"/>
    <w:rsid w:val="0003187C"/>
    <w:rsid w:val="00032702"/>
    <w:rsid w:val="00033D8F"/>
    <w:rsid w:val="000343D0"/>
    <w:rsid w:val="00034696"/>
    <w:rsid w:val="000400B4"/>
    <w:rsid w:val="00040B2F"/>
    <w:rsid w:val="00042752"/>
    <w:rsid w:val="00043C30"/>
    <w:rsid w:val="000467C3"/>
    <w:rsid w:val="00047329"/>
    <w:rsid w:val="000537C0"/>
    <w:rsid w:val="00057263"/>
    <w:rsid w:val="00061E75"/>
    <w:rsid w:val="00065FC1"/>
    <w:rsid w:val="000718B5"/>
    <w:rsid w:val="00072E29"/>
    <w:rsid w:val="000732C6"/>
    <w:rsid w:val="00073496"/>
    <w:rsid w:val="00073F1A"/>
    <w:rsid w:val="000768D6"/>
    <w:rsid w:val="00081BB3"/>
    <w:rsid w:val="00084C6D"/>
    <w:rsid w:val="0008726E"/>
    <w:rsid w:val="000903AA"/>
    <w:rsid w:val="00093F01"/>
    <w:rsid w:val="00095666"/>
    <w:rsid w:val="0009690D"/>
    <w:rsid w:val="000A0CF0"/>
    <w:rsid w:val="000A58E8"/>
    <w:rsid w:val="000B1290"/>
    <w:rsid w:val="000B2148"/>
    <w:rsid w:val="000C054D"/>
    <w:rsid w:val="000C2185"/>
    <w:rsid w:val="000C2925"/>
    <w:rsid w:val="000C40C8"/>
    <w:rsid w:val="000C4BFE"/>
    <w:rsid w:val="000C62D2"/>
    <w:rsid w:val="000D218A"/>
    <w:rsid w:val="000D234C"/>
    <w:rsid w:val="000D4D1B"/>
    <w:rsid w:val="000E09DE"/>
    <w:rsid w:val="000E2B41"/>
    <w:rsid w:val="000E49F8"/>
    <w:rsid w:val="000E64D1"/>
    <w:rsid w:val="000E7775"/>
    <w:rsid w:val="000F3C0E"/>
    <w:rsid w:val="000F499B"/>
    <w:rsid w:val="000F4E41"/>
    <w:rsid w:val="000F7ACA"/>
    <w:rsid w:val="000F7CDF"/>
    <w:rsid w:val="000F7F99"/>
    <w:rsid w:val="001032CE"/>
    <w:rsid w:val="00107E3F"/>
    <w:rsid w:val="00113332"/>
    <w:rsid w:val="00116BA9"/>
    <w:rsid w:val="00116C8F"/>
    <w:rsid w:val="001203E6"/>
    <w:rsid w:val="0012063B"/>
    <w:rsid w:val="00122599"/>
    <w:rsid w:val="001233BF"/>
    <w:rsid w:val="00123646"/>
    <w:rsid w:val="00124028"/>
    <w:rsid w:val="00134F39"/>
    <w:rsid w:val="00141CD9"/>
    <w:rsid w:val="00143531"/>
    <w:rsid w:val="00143DAA"/>
    <w:rsid w:val="0014540D"/>
    <w:rsid w:val="001464BB"/>
    <w:rsid w:val="001472CA"/>
    <w:rsid w:val="00152AB6"/>
    <w:rsid w:val="00152EAD"/>
    <w:rsid w:val="00154BF1"/>
    <w:rsid w:val="00163613"/>
    <w:rsid w:val="0016586F"/>
    <w:rsid w:val="0016654C"/>
    <w:rsid w:val="00166F5B"/>
    <w:rsid w:val="00171FC7"/>
    <w:rsid w:val="00173DF4"/>
    <w:rsid w:val="0017772C"/>
    <w:rsid w:val="00180D1F"/>
    <w:rsid w:val="00183670"/>
    <w:rsid w:val="001840B4"/>
    <w:rsid w:val="00185640"/>
    <w:rsid w:val="00186734"/>
    <w:rsid w:val="00191F4B"/>
    <w:rsid w:val="00191FC7"/>
    <w:rsid w:val="001961C4"/>
    <w:rsid w:val="001A36B7"/>
    <w:rsid w:val="001A388C"/>
    <w:rsid w:val="001A4856"/>
    <w:rsid w:val="001A5059"/>
    <w:rsid w:val="001A50CE"/>
    <w:rsid w:val="001A539E"/>
    <w:rsid w:val="001A6E0D"/>
    <w:rsid w:val="001A7F59"/>
    <w:rsid w:val="001B3F52"/>
    <w:rsid w:val="001B43EB"/>
    <w:rsid w:val="001B465F"/>
    <w:rsid w:val="001B622C"/>
    <w:rsid w:val="001B6F80"/>
    <w:rsid w:val="001C5D23"/>
    <w:rsid w:val="001D0EBD"/>
    <w:rsid w:val="001D1E90"/>
    <w:rsid w:val="001D20A0"/>
    <w:rsid w:val="001D231F"/>
    <w:rsid w:val="001D312D"/>
    <w:rsid w:val="001D3145"/>
    <w:rsid w:val="001D3B95"/>
    <w:rsid w:val="001D3EBF"/>
    <w:rsid w:val="001D7CFE"/>
    <w:rsid w:val="001E2583"/>
    <w:rsid w:val="001E5670"/>
    <w:rsid w:val="001E622E"/>
    <w:rsid w:val="001E6A0D"/>
    <w:rsid w:val="001E6A51"/>
    <w:rsid w:val="001F176F"/>
    <w:rsid w:val="001F467A"/>
    <w:rsid w:val="001F5AA0"/>
    <w:rsid w:val="00202108"/>
    <w:rsid w:val="0020562B"/>
    <w:rsid w:val="0021063C"/>
    <w:rsid w:val="002109CE"/>
    <w:rsid w:val="002130F7"/>
    <w:rsid w:val="00222B71"/>
    <w:rsid w:val="002245BB"/>
    <w:rsid w:val="0022464E"/>
    <w:rsid w:val="00224932"/>
    <w:rsid w:val="00224BE6"/>
    <w:rsid w:val="00225DD4"/>
    <w:rsid w:val="00232625"/>
    <w:rsid w:val="00234EE2"/>
    <w:rsid w:val="0024332E"/>
    <w:rsid w:val="0025234B"/>
    <w:rsid w:val="0025350A"/>
    <w:rsid w:val="00257DFA"/>
    <w:rsid w:val="00263788"/>
    <w:rsid w:val="00264283"/>
    <w:rsid w:val="00265AE4"/>
    <w:rsid w:val="00267791"/>
    <w:rsid w:val="00270503"/>
    <w:rsid w:val="00270CFB"/>
    <w:rsid w:val="00275DF1"/>
    <w:rsid w:val="00280294"/>
    <w:rsid w:val="0028034B"/>
    <w:rsid w:val="00280BCF"/>
    <w:rsid w:val="00280F75"/>
    <w:rsid w:val="00281DE6"/>
    <w:rsid w:val="00281EBB"/>
    <w:rsid w:val="00285CA1"/>
    <w:rsid w:val="0028670D"/>
    <w:rsid w:val="0029294B"/>
    <w:rsid w:val="00295871"/>
    <w:rsid w:val="002A0A2D"/>
    <w:rsid w:val="002B5691"/>
    <w:rsid w:val="002C0D92"/>
    <w:rsid w:val="002C0F90"/>
    <w:rsid w:val="002C57C9"/>
    <w:rsid w:val="002C6EB2"/>
    <w:rsid w:val="002E1898"/>
    <w:rsid w:val="002E218F"/>
    <w:rsid w:val="002E2A28"/>
    <w:rsid w:val="002F0C7D"/>
    <w:rsid w:val="002F0F7C"/>
    <w:rsid w:val="002F285B"/>
    <w:rsid w:val="002F433C"/>
    <w:rsid w:val="002F5685"/>
    <w:rsid w:val="002F75EA"/>
    <w:rsid w:val="00301557"/>
    <w:rsid w:val="0030163C"/>
    <w:rsid w:val="0030241C"/>
    <w:rsid w:val="00302D26"/>
    <w:rsid w:val="0030614F"/>
    <w:rsid w:val="00310867"/>
    <w:rsid w:val="00314B8F"/>
    <w:rsid w:val="00315554"/>
    <w:rsid w:val="003177C6"/>
    <w:rsid w:val="00326D11"/>
    <w:rsid w:val="003306DB"/>
    <w:rsid w:val="00331606"/>
    <w:rsid w:val="00331BAA"/>
    <w:rsid w:val="00331E36"/>
    <w:rsid w:val="00334D51"/>
    <w:rsid w:val="00336523"/>
    <w:rsid w:val="003408A0"/>
    <w:rsid w:val="00342219"/>
    <w:rsid w:val="00342C8B"/>
    <w:rsid w:val="0034433F"/>
    <w:rsid w:val="0034547F"/>
    <w:rsid w:val="00345D09"/>
    <w:rsid w:val="003467C3"/>
    <w:rsid w:val="00352190"/>
    <w:rsid w:val="0035538A"/>
    <w:rsid w:val="003640A3"/>
    <w:rsid w:val="00365AD9"/>
    <w:rsid w:val="0036621E"/>
    <w:rsid w:val="0036630D"/>
    <w:rsid w:val="0036667F"/>
    <w:rsid w:val="00366B31"/>
    <w:rsid w:val="00367D6B"/>
    <w:rsid w:val="00370F70"/>
    <w:rsid w:val="0038618F"/>
    <w:rsid w:val="003862C3"/>
    <w:rsid w:val="0039161B"/>
    <w:rsid w:val="00391685"/>
    <w:rsid w:val="00391888"/>
    <w:rsid w:val="003945D3"/>
    <w:rsid w:val="00396BFF"/>
    <w:rsid w:val="003A16AE"/>
    <w:rsid w:val="003A17E6"/>
    <w:rsid w:val="003A4C32"/>
    <w:rsid w:val="003A60B4"/>
    <w:rsid w:val="003A770D"/>
    <w:rsid w:val="003B1B5B"/>
    <w:rsid w:val="003B30C9"/>
    <w:rsid w:val="003B3820"/>
    <w:rsid w:val="003C005D"/>
    <w:rsid w:val="003C1239"/>
    <w:rsid w:val="003C1822"/>
    <w:rsid w:val="003C6648"/>
    <w:rsid w:val="003C7366"/>
    <w:rsid w:val="003C7490"/>
    <w:rsid w:val="003D59D7"/>
    <w:rsid w:val="003E035A"/>
    <w:rsid w:val="003E0B3A"/>
    <w:rsid w:val="003E2264"/>
    <w:rsid w:val="003E29F0"/>
    <w:rsid w:val="003E3873"/>
    <w:rsid w:val="003E44E5"/>
    <w:rsid w:val="003E5106"/>
    <w:rsid w:val="003E6C0E"/>
    <w:rsid w:val="003E73B0"/>
    <w:rsid w:val="003F2C1A"/>
    <w:rsid w:val="003F3DAD"/>
    <w:rsid w:val="003F5523"/>
    <w:rsid w:val="003F6BC7"/>
    <w:rsid w:val="00404F89"/>
    <w:rsid w:val="00407F66"/>
    <w:rsid w:val="004152CC"/>
    <w:rsid w:val="00415420"/>
    <w:rsid w:val="00416969"/>
    <w:rsid w:val="00421C89"/>
    <w:rsid w:val="004255CA"/>
    <w:rsid w:val="00426F23"/>
    <w:rsid w:val="00427C6E"/>
    <w:rsid w:val="00431268"/>
    <w:rsid w:val="00432112"/>
    <w:rsid w:val="0044066F"/>
    <w:rsid w:val="00441674"/>
    <w:rsid w:val="00442C6B"/>
    <w:rsid w:val="00443895"/>
    <w:rsid w:val="00445C7A"/>
    <w:rsid w:val="004470AF"/>
    <w:rsid w:val="004473D4"/>
    <w:rsid w:val="0045029A"/>
    <w:rsid w:val="00450529"/>
    <w:rsid w:val="004508F3"/>
    <w:rsid w:val="00452AD1"/>
    <w:rsid w:val="00452B1B"/>
    <w:rsid w:val="00454ABB"/>
    <w:rsid w:val="0046005F"/>
    <w:rsid w:val="0046058E"/>
    <w:rsid w:val="00462F47"/>
    <w:rsid w:val="0046441A"/>
    <w:rsid w:val="004703D8"/>
    <w:rsid w:val="00470AE1"/>
    <w:rsid w:val="00472DB0"/>
    <w:rsid w:val="004754E1"/>
    <w:rsid w:val="00475B86"/>
    <w:rsid w:val="0047693E"/>
    <w:rsid w:val="00477E69"/>
    <w:rsid w:val="00477FD9"/>
    <w:rsid w:val="00490A21"/>
    <w:rsid w:val="00491B77"/>
    <w:rsid w:val="004A50A4"/>
    <w:rsid w:val="004A71BB"/>
    <w:rsid w:val="004B1BBE"/>
    <w:rsid w:val="004B2EB6"/>
    <w:rsid w:val="004B31E6"/>
    <w:rsid w:val="004B3D06"/>
    <w:rsid w:val="004C3582"/>
    <w:rsid w:val="004C41B3"/>
    <w:rsid w:val="004C5055"/>
    <w:rsid w:val="004C558A"/>
    <w:rsid w:val="004C5AE8"/>
    <w:rsid w:val="004C6C54"/>
    <w:rsid w:val="004C6DB6"/>
    <w:rsid w:val="004D18DE"/>
    <w:rsid w:val="004D4847"/>
    <w:rsid w:val="004D6A9C"/>
    <w:rsid w:val="004E1063"/>
    <w:rsid w:val="004E258C"/>
    <w:rsid w:val="004E5996"/>
    <w:rsid w:val="004F171F"/>
    <w:rsid w:val="00501CBA"/>
    <w:rsid w:val="00507701"/>
    <w:rsid w:val="005117C0"/>
    <w:rsid w:val="0051319D"/>
    <w:rsid w:val="005134AB"/>
    <w:rsid w:val="005166BD"/>
    <w:rsid w:val="00516D66"/>
    <w:rsid w:val="0052351C"/>
    <w:rsid w:val="005255F8"/>
    <w:rsid w:val="0053080D"/>
    <w:rsid w:val="00531287"/>
    <w:rsid w:val="00531CFB"/>
    <w:rsid w:val="005323E1"/>
    <w:rsid w:val="0053247E"/>
    <w:rsid w:val="005326D6"/>
    <w:rsid w:val="00535CD0"/>
    <w:rsid w:val="0053783C"/>
    <w:rsid w:val="00540655"/>
    <w:rsid w:val="0054220C"/>
    <w:rsid w:val="0054584A"/>
    <w:rsid w:val="00546FD0"/>
    <w:rsid w:val="00550029"/>
    <w:rsid w:val="00551106"/>
    <w:rsid w:val="00551AA1"/>
    <w:rsid w:val="00553AF3"/>
    <w:rsid w:val="00562205"/>
    <w:rsid w:val="00567583"/>
    <w:rsid w:val="005678E5"/>
    <w:rsid w:val="00571425"/>
    <w:rsid w:val="0057208A"/>
    <w:rsid w:val="0057379E"/>
    <w:rsid w:val="00574402"/>
    <w:rsid w:val="00581B46"/>
    <w:rsid w:val="0058429A"/>
    <w:rsid w:val="00590604"/>
    <w:rsid w:val="00591475"/>
    <w:rsid w:val="00594FEF"/>
    <w:rsid w:val="005A135B"/>
    <w:rsid w:val="005A195C"/>
    <w:rsid w:val="005A4A68"/>
    <w:rsid w:val="005A5A76"/>
    <w:rsid w:val="005A6A8B"/>
    <w:rsid w:val="005B13DE"/>
    <w:rsid w:val="005B234D"/>
    <w:rsid w:val="005B66B2"/>
    <w:rsid w:val="005C23C9"/>
    <w:rsid w:val="005C3A19"/>
    <w:rsid w:val="005D0365"/>
    <w:rsid w:val="005D1912"/>
    <w:rsid w:val="005D32AE"/>
    <w:rsid w:val="005D3849"/>
    <w:rsid w:val="005D55DE"/>
    <w:rsid w:val="005D5F9D"/>
    <w:rsid w:val="005D787C"/>
    <w:rsid w:val="005E287D"/>
    <w:rsid w:val="005E386B"/>
    <w:rsid w:val="005F06B3"/>
    <w:rsid w:val="005F0E40"/>
    <w:rsid w:val="005F1090"/>
    <w:rsid w:val="005F4EEA"/>
    <w:rsid w:val="005F522D"/>
    <w:rsid w:val="005F64C2"/>
    <w:rsid w:val="005F74E8"/>
    <w:rsid w:val="00601D15"/>
    <w:rsid w:val="0060209F"/>
    <w:rsid w:val="006043C3"/>
    <w:rsid w:val="00606C81"/>
    <w:rsid w:val="006070F6"/>
    <w:rsid w:val="00610349"/>
    <w:rsid w:val="00610734"/>
    <w:rsid w:val="00612234"/>
    <w:rsid w:val="00612ADC"/>
    <w:rsid w:val="00614EF9"/>
    <w:rsid w:val="00615592"/>
    <w:rsid w:val="00615E8E"/>
    <w:rsid w:val="006164FC"/>
    <w:rsid w:val="00621D71"/>
    <w:rsid w:val="006234D2"/>
    <w:rsid w:val="006245FC"/>
    <w:rsid w:val="00625337"/>
    <w:rsid w:val="00630099"/>
    <w:rsid w:val="006319CF"/>
    <w:rsid w:val="00632B43"/>
    <w:rsid w:val="00636F06"/>
    <w:rsid w:val="006378A9"/>
    <w:rsid w:val="006414D6"/>
    <w:rsid w:val="006418E8"/>
    <w:rsid w:val="00643280"/>
    <w:rsid w:val="00643F4A"/>
    <w:rsid w:val="006452F1"/>
    <w:rsid w:val="00647F25"/>
    <w:rsid w:val="006550F0"/>
    <w:rsid w:val="006559A9"/>
    <w:rsid w:val="0066165D"/>
    <w:rsid w:val="0066366C"/>
    <w:rsid w:val="00663B2A"/>
    <w:rsid w:val="00664FBC"/>
    <w:rsid w:val="00670F9B"/>
    <w:rsid w:val="006732A3"/>
    <w:rsid w:val="00674836"/>
    <w:rsid w:val="0067492A"/>
    <w:rsid w:val="00675FB5"/>
    <w:rsid w:val="00676258"/>
    <w:rsid w:val="006769F2"/>
    <w:rsid w:val="00677266"/>
    <w:rsid w:val="00681853"/>
    <w:rsid w:val="00681A75"/>
    <w:rsid w:val="006824E3"/>
    <w:rsid w:val="006833AB"/>
    <w:rsid w:val="00683887"/>
    <w:rsid w:val="00683C93"/>
    <w:rsid w:val="00683DE6"/>
    <w:rsid w:val="00686BB1"/>
    <w:rsid w:val="0068701F"/>
    <w:rsid w:val="0069762D"/>
    <w:rsid w:val="006A1507"/>
    <w:rsid w:val="006A4AA0"/>
    <w:rsid w:val="006A6879"/>
    <w:rsid w:val="006B5C45"/>
    <w:rsid w:val="006C1B7F"/>
    <w:rsid w:val="006C448E"/>
    <w:rsid w:val="006C48C7"/>
    <w:rsid w:val="006C4F36"/>
    <w:rsid w:val="006C564C"/>
    <w:rsid w:val="006C6484"/>
    <w:rsid w:val="006C7970"/>
    <w:rsid w:val="006D0253"/>
    <w:rsid w:val="006D177D"/>
    <w:rsid w:val="006D188E"/>
    <w:rsid w:val="006D1E01"/>
    <w:rsid w:val="006D66AD"/>
    <w:rsid w:val="006E7306"/>
    <w:rsid w:val="006E7787"/>
    <w:rsid w:val="006F5639"/>
    <w:rsid w:val="006F63CB"/>
    <w:rsid w:val="00700834"/>
    <w:rsid w:val="007029F3"/>
    <w:rsid w:val="00703046"/>
    <w:rsid w:val="00703499"/>
    <w:rsid w:val="00713919"/>
    <w:rsid w:val="00715E68"/>
    <w:rsid w:val="007169A8"/>
    <w:rsid w:val="00722A3E"/>
    <w:rsid w:val="0072537C"/>
    <w:rsid w:val="00725A92"/>
    <w:rsid w:val="00726F4F"/>
    <w:rsid w:val="00732947"/>
    <w:rsid w:val="00742594"/>
    <w:rsid w:val="007425A3"/>
    <w:rsid w:val="007435EE"/>
    <w:rsid w:val="00745894"/>
    <w:rsid w:val="00754754"/>
    <w:rsid w:val="0075478F"/>
    <w:rsid w:val="00762B15"/>
    <w:rsid w:val="00763C39"/>
    <w:rsid w:val="007670DC"/>
    <w:rsid w:val="00767ADF"/>
    <w:rsid w:val="00774BCA"/>
    <w:rsid w:val="00780531"/>
    <w:rsid w:val="00793317"/>
    <w:rsid w:val="007945BD"/>
    <w:rsid w:val="007952BA"/>
    <w:rsid w:val="00795427"/>
    <w:rsid w:val="0079797F"/>
    <w:rsid w:val="007A00CD"/>
    <w:rsid w:val="007A16EF"/>
    <w:rsid w:val="007A2FA7"/>
    <w:rsid w:val="007B11FC"/>
    <w:rsid w:val="007B1DE7"/>
    <w:rsid w:val="007B2309"/>
    <w:rsid w:val="007C02B4"/>
    <w:rsid w:val="007C0CB0"/>
    <w:rsid w:val="007C0DA0"/>
    <w:rsid w:val="007C146A"/>
    <w:rsid w:val="007C1876"/>
    <w:rsid w:val="007C2311"/>
    <w:rsid w:val="007C6867"/>
    <w:rsid w:val="007C7955"/>
    <w:rsid w:val="007C7FDB"/>
    <w:rsid w:val="007D00DD"/>
    <w:rsid w:val="007D1958"/>
    <w:rsid w:val="007D5235"/>
    <w:rsid w:val="007D63FD"/>
    <w:rsid w:val="007D671A"/>
    <w:rsid w:val="007D6B0B"/>
    <w:rsid w:val="007D786C"/>
    <w:rsid w:val="007E069C"/>
    <w:rsid w:val="007E42D9"/>
    <w:rsid w:val="007E43DC"/>
    <w:rsid w:val="007E6152"/>
    <w:rsid w:val="007F0915"/>
    <w:rsid w:val="007F0F89"/>
    <w:rsid w:val="007F1A7E"/>
    <w:rsid w:val="007F212B"/>
    <w:rsid w:val="007F2A8B"/>
    <w:rsid w:val="007F4A12"/>
    <w:rsid w:val="007F529B"/>
    <w:rsid w:val="0080206E"/>
    <w:rsid w:val="00802F91"/>
    <w:rsid w:val="00811B30"/>
    <w:rsid w:val="00812149"/>
    <w:rsid w:val="008122E7"/>
    <w:rsid w:val="00812524"/>
    <w:rsid w:val="00813933"/>
    <w:rsid w:val="00817290"/>
    <w:rsid w:val="00824384"/>
    <w:rsid w:val="008304F2"/>
    <w:rsid w:val="0083376B"/>
    <w:rsid w:val="00835024"/>
    <w:rsid w:val="0083766A"/>
    <w:rsid w:val="00841402"/>
    <w:rsid w:val="0084161A"/>
    <w:rsid w:val="008467E1"/>
    <w:rsid w:val="008506A5"/>
    <w:rsid w:val="008511CC"/>
    <w:rsid w:val="0085559A"/>
    <w:rsid w:val="008568AF"/>
    <w:rsid w:val="00857C66"/>
    <w:rsid w:val="00862E42"/>
    <w:rsid w:val="00865C6C"/>
    <w:rsid w:val="00865D14"/>
    <w:rsid w:val="00867170"/>
    <w:rsid w:val="00867A53"/>
    <w:rsid w:val="008736B2"/>
    <w:rsid w:val="008740E7"/>
    <w:rsid w:val="008803BE"/>
    <w:rsid w:val="0089486C"/>
    <w:rsid w:val="00895540"/>
    <w:rsid w:val="00895E23"/>
    <w:rsid w:val="008964D9"/>
    <w:rsid w:val="008A57E6"/>
    <w:rsid w:val="008A69A9"/>
    <w:rsid w:val="008A6C44"/>
    <w:rsid w:val="008B006E"/>
    <w:rsid w:val="008B07C4"/>
    <w:rsid w:val="008B0A73"/>
    <w:rsid w:val="008B2299"/>
    <w:rsid w:val="008B3A7B"/>
    <w:rsid w:val="008B4EFB"/>
    <w:rsid w:val="008C1BDA"/>
    <w:rsid w:val="008C3D58"/>
    <w:rsid w:val="008C4208"/>
    <w:rsid w:val="008C5F5E"/>
    <w:rsid w:val="008C6619"/>
    <w:rsid w:val="008C6DD6"/>
    <w:rsid w:val="008D4306"/>
    <w:rsid w:val="008D4502"/>
    <w:rsid w:val="008D53A4"/>
    <w:rsid w:val="008E07CB"/>
    <w:rsid w:val="008E39E1"/>
    <w:rsid w:val="008E434E"/>
    <w:rsid w:val="008E6A06"/>
    <w:rsid w:val="008E6B32"/>
    <w:rsid w:val="008E7EE6"/>
    <w:rsid w:val="008F0620"/>
    <w:rsid w:val="008F258B"/>
    <w:rsid w:val="008F4778"/>
    <w:rsid w:val="008F6963"/>
    <w:rsid w:val="008F7DFD"/>
    <w:rsid w:val="00900CB3"/>
    <w:rsid w:val="0090460D"/>
    <w:rsid w:val="0090576B"/>
    <w:rsid w:val="009059F3"/>
    <w:rsid w:val="009066D7"/>
    <w:rsid w:val="0090745B"/>
    <w:rsid w:val="00907AFA"/>
    <w:rsid w:val="00907E37"/>
    <w:rsid w:val="009104AF"/>
    <w:rsid w:val="0091204B"/>
    <w:rsid w:val="00913066"/>
    <w:rsid w:val="00914EAA"/>
    <w:rsid w:val="00914EE6"/>
    <w:rsid w:val="00916A6F"/>
    <w:rsid w:val="00917499"/>
    <w:rsid w:val="00921DDB"/>
    <w:rsid w:val="00925DFB"/>
    <w:rsid w:val="00931351"/>
    <w:rsid w:val="00931807"/>
    <w:rsid w:val="00932B77"/>
    <w:rsid w:val="00934699"/>
    <w:rsid w:val="00935C09"/>
    <w:rsid w:val="00937B30"/>
    <w:rsid w:val="0094157A"/>
    <w:rsid w:val="0094371C"/>
    <w:rsid w:val="00944773"/>
    <w:rsid w:val="00945500"/>
    <w:rsid w:val="00945986"/>
    <w:rsid w:val="00952CD6"/>
    <w:rsid w:val="009561C0"/>
    <w:rsid w:val="009670A3"/>
    <w:rsid w:val="00970B7D"/>
    <w:rsid w:val="00975969"/>
    <w:rsid w:val="009775B5"/>
    <w:rsid w:val="00980314"/>
    <w:rsid w:val="00983BE1"/>
    <w:rsid w:val="0098582C"/>
    <w:rsid w:val="009870E4"/>
    <w:rsid w:val="00990481"/>
    <w:rsid w:val="00991434"/>
    <w:rsid w:val="00991828"/>
    <w:rsid w:val="009954C9"/>
    <w:rsid w:val="0099632F"/>
    <w:rsid w:val="009A1496"/>
    <w:rsid w:val="009A3BEB"/>
    <w:rsid w:val="009A48DF"/>
    <w:rsid w:val="009A5C8F"/>
    <w:rsid w:val="009A6614"/>
    <w:rsid w:val="009B37FE"/>
    <w:rsid w:val="009B603A"/>
    <w:rsid w:val="009B682B"/>
    <w:rsid w:val="009C129A"/>
    <w:rsid w:val="009C3AA2"/>
    <w:rsid w:val="009D2918"/>
    <w:rsid w:val="009D2DF9"/>
    <w:rsid w:val="009D716E"/>
    <w:rsid w:val="009E0844"/>
    <w:rsid w:val="009E24EE"/>
    <w:rsid w:val="009E3135"/>
    <w:rsid w:val="009E7BAC"/>
    <w:rsid w:val="009F589B"/>
    <w:rsid w:val="009F60C0"/>
    <w:rsid w:val="009F6789"/>
    <w:rsid w:val="009F6BA2"/>
    <w:rsid w:val="00A01446"/>
    <w:rsid w:val="00A01BD2"/>
    <w:rsid w:val="00A02A74"/>
    <w:rsid w:val="00A035EA"/>
    <w:rsid w:val="00A04E7B"/>
    <w:rsid w:val="00A078B9"/>
    <w:rsid w:val="00A07DE6"/>
    <w:rsid w:val="00A153F2"/>
    <w:rsid w:val="00A155B7"/>
    <w:rsid w:val="00A1655F"/>
    <w:rsid w:val="00A17F1B"/>
    <w:rsid w:val="00A215EF"/>
    <w:rsid w:val="00A235F6"/>
    <w:rsid w:val="00A24494"/>
    <w:rsid w:val="00A322DE"/>
    <w:rsid w:val="00A32C5F"/>
    <w:rsid w:val="00A335E3"/>
    <w:rsid w:val="00A337B5"/>
    <w:rsid w:val="00A36955"/>
    <w:rsid w:val="00A40793"/>
    <w:rsid w:val="00A42BB7"/>
    <w:rsid w:val="00A51216"/>
    <w:rsid w:val="00A54A86"/>
    <w:rsid w:val="00A56593"/>
    <w:rsid w:val="00A6396E"/>
    <w:rsid w:val="00A66F21"/>
    <w:rsid w:val="00A71105"/>
    <w:rsid w:val="00A7162D"/>
    <w:rsid w:val="00A72447"/>
    <w:rsid w:val="00A748CD"/>
    <w:rsid w:val="00A76BDB"/>
    <w:rsid w:val="00A81F2B"/>
    <w:rsid w:val="00A87574"/>
    <w:rsid w:val="00A91E71"/>
    <w:rsid w:val="00A95F42"/>
    <w:rsid w:val="00A963A5"/>
    <w:rsid w:val="00A97C12"/>
    <w:rsid w:val="00AA085A"/>
    <w:rsid w:val="00AA08C4"/>
    <w:rsid w:val="00AA10EC"/>
    <w:rsid w:val="00AB41C6"/>
    <w:rsid w:val="00AB5648"/>
    <w:rsid w:val="00AB5D3C"/>
    <w:rsid w:val="00AB5DC4"/>
    <w:rsid w:val="00AB7132"/>
    <w:rsid w:val="00AC3FC8"/>
    <w:rsid w:val="00AC6494"/>
    <w:rsid w:val="00AC7C09"/>
    <w:rsid w:val="00AD07C9"/>
    <w:rsid w:val="00AD0A57"/>
    <w:rsid w:val="00AD7A1E"/>
    <w:rsid w:val="00AE1A26"/>
    <w:rsid w:val="00AE4325"/>
    <w:rsid w:val="00AE4DB6"/>
    <w:rsid w:val="00AE6E55"/>
    <w:rsid w:val="00AF0383"/>
    <w:rsid w:val="00AF1BFF"/>
    <w:rsid w:val="00AF2081"/>
    <w:rsid w:val="00AF48CE"/>
    <w:rsid w:val="00B00162"/>
    <w:rsid w:val="00B02EAE"/>
    <w:rsid w:val="00B0499C"/>
    <w:rsid w:val="00B05851"/>
    <w:rsid w:val="00B12645"/>
    <w:rsid w:val="00B17D61"/>
    <w:rsid w:val="00B22168"/>
    <w:rsid w:val="00B22809"/>
    <w:rsid w:val="00B22D6A"/>
    <w:rsid w:val="00B25988"/>
    <w:rsid w:val="00B30931"/>
    <w:rsid w:val="00B30B9D"/>
    <w:rsid w:val="00B30E39"/>
    <w:rsid w:val="00B31E58"/>
    <w:rsid w:val="00B33749"/>
    <w:rsid w:val="00B34665"/>
    <w:rsid w:val="00B34710"/>
    <w:rsid w:val="00B45559"/>
    <w:rsid w:val="00B525B0"/>
    <w:rsid w:val="00B53CC6"/>
    <w:rsid w:val="00B5415D"/>
    <w:rsid w:val="00B54BA6"/>
    <w:rsid w:val="00B55030"/>
    <w:rsid w:val="00B649A2"/>
    <w:rsid w:val="00B70229"/>
    <w:rsid w:val="00B80100"/>
    <w:rsid w:val="00B84284"/>
    <w:rsid w:val="00B84863"/>
    <w:rsid w:val="00B90984"/>
    <w:rsid w:val="00B91FB0"/>
    <w:rsid w:val="00B92C0E"/>
    <w:rsid w:val="00B92F87"/>
    <w:rsid w:val="00B93D3C"/>
    <w:rsid w:val="00B954FF"/>
    <w:rsid w:val="00B95A86"/>
    <w:rsid w:val="00BA46C7"/>
    <w:rsid w:val="00BA49D3"/>
    <w:rsid w:val="00BA53DC"/>
    <w:rsid w:val="00BA65DC"/>
    <w:rsid w:val="00BB0D3F"/>
    <w:rsid w:val="00BB1423"/>
    <w:rsid w:val="00BB3618"/>
    <w:rsid w:val="00BB425B"/>
    <w:rsid w:val="00BB6B2B"/>
    <w:rsid w:val="00BB6D37"/>
    <w:rsid w:val="00BB748A"/>
    <w:rsid w:val="00BB7E24"/>
    <w:rsid w:val="00BC3BF7"/>
    <w:rsid w:val="00BD1B4C"/>
    <w:rsid w:val="00BD4D50"/>
    <w:rsid w:val="00BD57FB"/>
    <w:rsid w:val="00BE21CE"/>
    <w:rsid w:val="00BE403E"/>
    <w:rsid w:val="00BE664D"/>
    <w:rsid w:val="00C0110A"/>
    <w:rsid w:val="00C01FBA"/>
    <w:rsid w:val="00C02A05"/>
    <w:rsid w:val="00C03440"/>
    <w:rsid w:val="00C05E6E"/>
    <w:rsid w:val="00C11B0E"/>
    <w:rsid w:val="00C1297F"/>
    <w:rsid w:val="00C16FE9"/>
    <w:rsid w:val="00C17C59"/>
    <w:rsid w:val="00C21F98"/>
    <w:rsid w:val="00C25679"/>
    <w:rsid w:val="00C27784"/>
    <w:rsid w:val="00C27B73"/>
    <w:rsid w:val="00C34A94"/>
    <w:rsid w:val="00C3636F"/>
    <w:rsid w:val="00C41A85"/>
    <w:rsid w:val="00C449F9"/>
    <w:rsid w:val="00C44D5E"/>
    <w:rsid w:val="00C4677A"/>
    <w:rsid w:val="00C47515"/>
    <w:rsid w:val="00C50848"/>
    <w:rsid w:val="00C55D4A"/>
    <w:rsid w:val="00C562C9"/>
    <w:rsid w:val="00C57F8D"/>
    <w:rsid w:val="00C63FA1"/>
    <w:rsid w:val="00C65B6D"/>
    <w:rsid w:val="00C66D6B"/>
    <w:rsid w:val="00C66F43"/>
    <w:rsid w:val="00C672B0"/>
    <w:rsid w:val="00C739A8"/>
    <w:rsid w:val="00C74337"/>
    <w:rsid w:val="00C747DE"/>
    <w:rsid w:val="00C75E12"/>
    <w:rsid w:val="00C7786F"/>
    <w:rsid w:val="00C77B92"/>
    <w:rsid w:val="00C86096"/>
    <w:rsid w:val="00C908E0"/>
    <w:rsid w:val="00C92D6A"/>
    <w:rsid w:val="00CA013E"/>
    <w:rsid w:val="00CA4D06"/>
    <w:rsid w:val="00CB2476"/>
    <w:rsid w:val="00CB6646"/>
    <w:rsid w:val="00CB79FB"/>
    <w:rsid w:val="00CC5EF2"/>
    <w:rsid w:val="00CC66AD"/>
    <w:rsid w:val="00CD0BB7"/>
    <w:rsid w:val="00CD3C21"/>
    <w:rsid w:val="00CD4F63"/>
    <w:rsid w:val="00CD6034"/>
    <w:rsid w:val="00CD689F"/>
    <w:rsid w:val="00CE0FB3"/>
    <w:rsid w:val="00CE5355"/>
    <w:rsid w:val="00CE626A"/>
    <w:rsid w:val="00CF467B"/>
    <w:rsid w:val="00CF5CE2"/>
    <w:rsid w:val="00CF71F2"/>
    <w:rsid w:val="00D030BD"/>
    <w:rsid w:val="00D03F54"/>
    <w:rsid w:val="00D06528"/>
    <w:rsid w:val="00D06DBA"/>
    <w:rsid w:val="00D07251"/>
    <w:rsid w:val="00D13C65"/>
    <w:rsid w:val="00D17CE8"/>
    <w:rsid w:val="00D205A3"/>
    <w:rsid w:val="00D25555"/>
    <w:rsid w:val="00D268FD"/>
    <w:rsid w:val="00D34EAF"/>
    <w:rsid w:val="00D43BCD"/>
    <w:rsid w:val="00D47D67"/>
    <w:rsid w:val="00D50F35"/>
    <w:rsid w:val="00D52540"/>
    <w:rsid w:val="00D54D34"/>
    <w:rsid w:val="00D569D7"/>
    <w:rsid w:val="00D572B7"/>
    <w:rsid w:val="00D5747C"/>
    <w:rsid w:val="00D57900"/>
    <w:rsid w:val="00D611E5"/>
    <w:rsid w:val="00D64368"/>
    <w:rsid w:val="00D64E2B"/>
    <w:rsid w:val="00D660A4"/>
    <w:rsid w:val="00D6703A"/>
    <w:rsid w:val="00D671A4"/>
    <w:rsid w:val="00D703D2"/>
    <w:rsid w:val="00D720E9"/>
    <w:rsid w:val="00D737F9"/>
    <w:rsid w:val="00D81A9B"/>
    <w:rsid w:val="00D8280A"/>
    <w:rsid w:val="00D83980"/>
    <w:rsid w:val="00D844F7"/>
    <w:rsid w:val="00D85305"/>
    <w:rsid w:val="00D85365"/>
    <w:rsid w:val="00D93265"/>
    <w:rsid w:val="00D966C8"/>
    <w:rsid w:val="00D97DFE"/>
    <w:rsid w:val="00DA2A2C"/>
    <w:rsid w:val="00DA688C"/>
    <w:rsid w:val="00DA780C"/>
    <w:rsid w:val="00DB747E"/>
    <w:rsid w:val="00DC33EE"/>
    <w:rsid w:val="00DC5B9C"/>
    <w:rsid w:val="00DD2EE7"/>
    <w:rsid w:val="00DD657F"/>
    <w:rsid w:val="00DD669D"/>
    <w:rsid w:val="00DE1852"/>
    <w:rsid w:val="00DE3762"/>
    <w:rsid w:val="00DE6B6D"/>
    <w:rsid w:val="00DE7730"/>
    <w:rsid w:val="00DF05B6"/>
    <w:rsid w:val="00DF43C9"/>
    <w:rsid w:val="00DF4532"/>
    <w:rsid w:val="00DF7073"/>
    <w:rsid w:val="00DF7CAA"/>
    <w:rsid w:val="00E00634"/>
    <w:rsid w:val="00E01C2F"/>
    <w:rsid w:val="00E05B4E"/>
    <w:rsid w:val="00E05BDE"/>
    <w:rsid w:val="00E12D5F"/>
    <w:rsid w:val="00E1489B"/>
    <w:rsid w:val="00E14C54"/>
    <w:rsid w:val="00E20621"/>
    <w:rsid w:val="00E228BF"/>
    <w:rsid w:val="00E26634"/>
    <w:rsid w:val="00E26C39"/>
    <w:rsid w:val="00E272E8"/>
    <w:rsid w:val="00E2734C"/>
    <w:rsid w:val="00E27A4B"/>
    <w:rsid w:val="00E316DA"/>
    <w:rsid w:val="00E31F94"/>
    <w:rsid w:val="00E3289C"/>
    <w:rsid w:val="00E33864"/>
    <w:rsid w:val="00E34825"/>
    <w:rsid w:val="00E35857"/>
    <w:rsid w:val="00E41C66"/>
    <w:rsid w:val="00E421B9"/>
    <w:rsid w:val="00E47D7F"/>
    <w:rsid w:val="00E520CF"/>
    <w:rsid w:val="00E561BB"/>
    <w:rsid w:val="00E566B1"/>
    <w:rsid w:val="00E56C90"/>
    <w:rsid w:val="00E57051"/>
    <w:rsid w:val="00E6061A"/>
    <w:rsid w:val="00E61B93"/>
    <w:rsid w:val="00E631FF"/>
    <w:rsid w:val="00E64461"/>
    <w:rsid w:val="00E64A72"/>
    <w:rsid w:val="00E65A30"/>
    <w:rsid w:val="00E65EBB"/>
    <w:rsid w:val="00E66832"/>
    <w:rsid w:val="00E70B25"/>
    <w:rsid w:val="00E72174"/>
    <w:rsid w:val="00E741EC"/>
    <w:rsid w:val="00E82FAA"/>
    <w:rsid w:val="00E83459"/>
    <w:rsid w:val="00E871B7"/>
    <w:rsid w:val="00EA0610"/>
    <w:rsid w:val="00EB0845"/>
    <w:rsid w:val="00EB09AB"/>
    <w:rsid w:val="00EB12C0"/>
    <w:rsid w:val="00EB427F"/>
    <w:rsid w:val="00EB7EFB"/>
    <w:rsid w:val="00EC14E2"/>
    <w:rsid w:val="00EC5B51"/>
    <w:rsid w:val="00ED051A"/>
    <w:rsid w:val="00ED17A4"/>
    <w:rsid w:val="00ED20E1"/>
    <w:rsid w:val="00ED5793"/>
    <w:rsid w:val="00ED5D02"/>
    <w:rsid w:val="00ED6D52"/>
    <w:rsid w:val="00ED7A80"/>
    <w:rsid w:val="00EE14D4"/>
    <w:rsid w:val="00EE2B33"/>
    <w:rsid w:val="00EE3EF2"/>
    <w:rsid w:val="00EE49AA"/>
    <w:rsid w:val="00EF0DDA"/>
    <w:rsid w:val="00EF461E"/>
    <w:rsid w:val="00EF5BCD"/>
    <w:rsid w:val="00EF6D62"/>
    <w:rsid w:val="00F01739"/>
    <w:rsid w:val="00F05E7A"/>
    <w:rsid w:val="00F10A51"/>
    <w:rsid w:val="00F1261B"/>
    <w:rsid w:val="00F16FE3"/>
    <w:rsid w:val="00F2042F"/>
    <w:rsid w:val="00F218F4"/>
    <w:rsid w:val="00F23C6C"/>
    <w:rsid w:val="00F25F1C"/>
    <w:rsid w:val="00F33102"/>
    <w:rsid w:val="00F34C5E"/>
    <w:rsid w:val="00F3572B"/>
    <w:rsid w:val="00F36CD1"/>
    <w:rsid w:val="00F400D0"/>
    <w:rsid w:val="00F410D7"/>
    <w:rsid w:val="00F41BA1"/>
    <w:rsid w:val="00F4297D"/>
    <w:rsid w:val="00F42CB9"/>
    <w:rsid w:val="00F47851"/>
    <w:rsid w:val="00F50389"/>
    <w:rsid w:val="00F52391"/>
    <w:rsid w:val="00F53357"/>
    <w:rsid w:val="00F53FAF"/>
    <w:rsid w:val="00F56A60"/>
    <w:rsid w:val="00F60D1C"/>
    <w:rsid w:val="00F62E85"/>
    <w:rsid w:val="00F649B0"/>
    <w:rsid w:val="00F66748"/>
    <w:rsid w:val="00F702CD"/>
    <w:rsid w:val="00F70C92"/>
    <w:rsid w:val="00F7127C"/>
    <w:rsid w:val="00F74C3A"/>
    <w:rsid w:val="00F77021"/>
    <w:rsid w:val="00F85633"/>
    <w:rsid w:val="00F87699"/>
    <w:rsid w:val="00F95480"/>
    <w:rsid w:val="00F972D6"/>
    <w:rsid w:val="00FA2853"/>
    <w:rsid w:val="00FA3F28"/>
    <w:rsid w:val="00FA465B"/>
    <w:rsid w:val="00FB0503"/>
    <w:rsid w:val="00FB1298"/>
    <w:rsid w:val="00FB132C"/>
    <w:rsid w:val="00FB152E"/>
    <w:rsid w:val="00FB2130"/>
    <w:rsid w:val="00FB5129"/>
    <w:rsid w:val="00FB5909"/>
    <w:rsid w:val="00FB5E3A"/>
    <w:rsid w:val="00FC33DE"/>
    <w:rsid w:val="00FC3722"/>
    <w:rsid w:val="00FC3E6A"/>
    <w:rsid w:val="00FC52F7"/>
    <w:rsid w:val="00FC5EA6"/>
    <w:rsid w:val="00FD1DEF"/>
    <w:rsid w:val="00FD44C5"/>
    <w:rsid w:val="00FD6B7E"/>
    <w:rsid w:val="00FE034C"/>
    <w:rsid w:val="00FE0AFA"/>
    <w:rsid w:val="00FE35B9"/>
    <w:rsid w:val="00FE5D54"/>
    <w:rsid w:val="00FE7545"/>
    <w:rsid w:val="00FF0835"/>
    <w:rsid w:val="00FF5582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2B097"/>
  <w15:chartTrackingRefBased/>
  <w15:docId w15:val="{637D0726-1123-471D-8856-E6231511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DE7730"/>
    <w:pPr>
      <w:keepNext/>
      <w:spacing w:before="240" w:after="60"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 Char Char Char Char"/>
    <w:basedOn w:val="Normal"/>
    <w:next w:val="Normal"/>
    <w:link w:val="Heading2Char"/>
    <w:unhideWhenUsed/>
    <w:qFormat/>
    <w:rsid w:val="0003187C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eastAsia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3187C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187C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3187C"/>
    <w:pPr>
      <w:keepNext/>
      <w:spacing w:after="0" w:line="240" w:lineRule="auto"/>
      <w:outlineLvl w:val="4"/>
    </w:pPr>
    <w:rPr>
      <w:rFonts w:eastAsia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03187C"/>
    <w:pPr>
      <w:keepNext/>
      <w:spacing w:after="0" w:line="240" w:lineRule="auto"/>
      <w:jc w:val="center"/>
      <w:outlineLvl w:val="5"/>
    </w:pPr>
    <w:rPr>
      <w:rFonts w:eastAsia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03187C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eastAsia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03187C"/>
    <w:pPr>
      <w:keepNext/>
      <w:numPr>
        <w:numId w:val="3"/>
      </w:numPr>
      <w:spacing w:after="0" w:line="240" w:lineRule="auto"/>
      <w:jc w:val="both"/>
      <w:outlineLvl w:val="7"/>
    </w:pPr>
    <w:rPr>
      <w:rFonts w:eastAsia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03187C"/>
    <w:pPr>
      <w:keepNext/>
      <w:numPr>
        <w:numId w:val="4"/>
      </w:numPr>
      <w:spacing w:after="0" w:line="240" w:lineRule="auto"/>
      <w:jc w:val="both"/>
      <w:outlineLvl w:val="8"/>
    </w:pPr>
    <w:rPr>
      <w:rFonts w:eastAsia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B22809"/>
    <w:rPr>
      <w:color w:val="808080"/>
    </w:rPr>
  </w:style>
  <w:style w:type="paragraph" w:styleId="Header">
    <w:name w:val="header"/>
    <w:basedOn w:val="Normal"/>
    <w:link w:val="HeaderChar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qFormat/>
    <w:rsid w:val="001B43EB"/>
    <w:rPr>
      <w:b/>
      <w:bCs/>
    </w:rPr>
  </w:style>
  <w:style w:type="paragraph" w:customStyle="1" w:styleId="Normal012">
    <w:name w:val="Normal_0_12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qFormat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5129"/>
    <w:rPr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E31F94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FooterChar1">
    <w:name w:val="Footer Char1"/>
    <w:basedOn w:val="DefaultParagraphFont"/>
    <w:uiPriority w:val="99"/>
    <w:rsid w:val="006D177D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1B30"/>
  </w:style>
  <w:style w:type="paragraph" w:customStyle="1" w:styleId="Default">
    <w:name w:val="Default"/>
    <w:link w:val="DefaultChar"/>
    <w:rsid w:val="00811B3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BodyText2">
    <w:name w:val="Body Text 2"/>
    <w:basedOn w:val="Normal"/>
    <w:link w:val="BodyText2Char"/>
    <w:rsid w:val="007D671A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D671A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B550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customStyle="1" w:styleId="Normal03">
    <w:name w:val="Normal_0_3"/>
    <w:qFormat/>
    <w:rsid w:val="00BB3618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ya-q-full-text">
    <w:name w:val="ya-q-full-text"/>
    <w:rsid w:val="00C16FE9"/>
  </w:style>
  <w:style w:type="character" w:customStyle="1" w:styleId="Heading2Char">
    <w:name w:val="Heading 2 Char"/>
    <w:aliases w:val=" Char Char Char Char Char"/>
    <w:basedOn w:val="DefaultParagraphFont"/>
    <w:link w:val="Heading2"/>
    <w:rsid w:val="0003187C"/>
    <w:rPr>
      <w:rFonts w:eastAsia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03187C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03187C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03187C"/>
    <w:rPr>
      <w:rFonts w:eastAsia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rsid w:val="0003187C"/>
    <w:rPr>
      <w:rFonts w:eastAsia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rsid w:val="0003187C"/>
    <w:rPr>
      <w:rFonts w:eastAsia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rsid w:val="0003187C"/>
    <w:rPr>
      <w:rFonts w:eastAsia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rsid w:val="0003187C"/>
    <w:rPr>
      <w:rFonts w:eastAsia="Times New Roman" w:cs="Times New Roman"/>
      <w:i/>
      <w:sz w:val="20"/>
      <w:szCs w:val="20"/>
      <w:lang w:val="vi-VN"/>
    </w:rPr>
  </w:style>
  <w:style w:type="character" w:styleId="Hyperlink">
    <w:name w:val="Hyperlink"/>
    <w:uiPriority w:val="99"/>
    <w:unhideWhenUsed/>
    <w:rsid w:val="0003187C"/>
    <w:rPr>
      <w:color w:val="0000FF"/>
      <w:u w:val="single"/>
    </w:rPr>
  </w:style>
  <w:style w:type="character" w:customStyle="1" w:styleId="ListParagraphChar1">
    <w:name w:val="List Paragraph Char1"/>
    <w:qFormat/>
    <w:locked/>
    <w:rsid w:val="0003187C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03187C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03187C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03187C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eastAsia="Times New Roman" w:cs="Times New Roman"/>
      <w:sz w:val="18"/>
      <w:szCs w:val="18"/>
    </w:rPr>
  </w:style>
  <w:style w:type="character" w:customStyle="1" w:styleId="DAU2Char">
    <w:name w:val="DAU2 Char"/>
    <w:link w:val="DAU2"/>
    <w:rsid w:val="0003187C"/>
    <w:rPr>
      <w:rFonts w:eastAsia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03187C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eastAsia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03187C"/>
    <w:pPr>
      <w:spacing w:after="0" w:line="240" w:lineRule="auto"/>
      <w:ind w:left="936" w:hanging="360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03187C"/>
  </w:style>
  <w:style w:type="character" w:customStyle="1" w:styleId="mn">
    <w:name w:val="mn"/>
    <w:rsid w:val="0003187C"/>
  </w:style>
  <w:style w:type="character" w:customStyle="1" w:styleId="MTConvertedEquation">
    <w:name w:val="MTConvertedEquation"/>
    <w:basedOn w:val="DefaultParagraphFont"/>
    <w:rsid w:val="0003187C"/>
    <w:rPr>
      <w:rFonts w:cs="Times New Roman"/>
      <w:b/>
      <w:color w:val="000000"/>
      <w:lang w:val="vi-VN" w:eastAsia="vi-VN"/>
    </w:rPr>
  </w:style>
  <w:style w:type="character" w:styleId="Emphasis">
    <w:name w:val="Emphasis"/>
    <w:uiPriority w:val="20"/>
    <w:qFormat/>
    <w:rsid w:val="0003187C"/>
    <w:rPr>
      <w:i/>
      <w:iCs/>
    </w:rPr>
  </w:style>
  <w:style w:type="paragraph" w:customStyle="1" w:styleId="Vnbnnidung">
    <w:name w:val="Văn bản nội dung"/>
    <w:basedOn w:val="Normal"/>
    <w:link w:val="Vnbnnidung0"/>
    <w:rsid w:val="0003187C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2"/>
    </w:rPr>
  </w:style>
  <w:style w:type="character" w:customStyle="1" w:styleId="Vnbnnidung0">
    <w:name w:val="Văn bản nội dung_"/>
    <w:basedOn w:val="DefaultParagraphFont"/>
    <w:link w:val="Vnbnnidung"/>
    <w:rsid w:val="0003187C"/>
    <w:rPr>
      <w:rFonts w:eastAsia="Times New Roman" w:cs="Times New Roman"/>
      <w:sz w:val="2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87C"/>
    <w:pPr>
      <w:spacing w:line="256" w:lineRule="auto"/>
    </w:pPr>
    <w:rPr>
      <w:rFonts w:ascii="Calibri" w:eastAsia="Times New Roman" w:hAnsi="Calibri" w:cs="Times New Roman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187C"/>
    <w:rPr>
      <w:rFonts w:ascii="Calibri" w:eastAsia="Times New Roman" w:hAnsi="Calibri" w:cs="Times New Roman"/>
      <w:color w:val="5A5A5A"/>
      <w:spacing w:val="15"/>
      <w:sz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03187C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187C"/>
    <w:rPr>
      <w:rFonts w:ascii="VNI-Times" w:eastAsia="Times New Roman" w:hAnsi="VNI-Times" w:cs="Times New Roman"/>
      <w:szCs w:val="24"/>
    </w:rPr>
  </w:style>
  <w:style w:type="paragraph" w:customStyle="1" w:styleId="Phan">
    <w:name w:val="Phan"/>
    <w:basedOn w:val="Normal"/>
    <w:rsid w:val="0003187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03187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03187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BalloonTextChar1">
    <w:name w:val="Balloon Text Char1"/>
    <w:semiHidden/>
    <w:rsid w:val="0003187C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03187C"/>
    <w:pPr>
      <w:spacing w:line="240" w:lineRule="exact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link w:val="BodyTextIndent"/>
    <w:rsid w:val="0003187C"/>
  </w:style>
  <w:style w:type="paragraph" w:styleId="BodyTextIndent">
    <w:name w:val="Body Text Indent"/>
    <w:basedOn w:val="Normal"/>
    <w:link w:val="BodyTextIndentChar"/>
    <w:unhideWhenUsed/>
    <w:rsid w:val="0003187C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03187C"/>
  </w:style>
  <w:style w:type="character" w:customStyle="1" w:styleId="BodyTextIndent2Char">
    <w:name w:val="Body Text Indent 2 Char"/>
    <w:link w:val="BodyTextIndent2"/>
    <w:rsid w:val="0003187C"/>
  </w:style>
  <w:style w:type="paragraph" w:styleId="BodyTextIndent2">
    <w:name w:val="Body Text Indent 2"/>
    <w:basedOn w:val="Normal"/>
    <w:link w:val="BodyTextIndent2Char"/>
    <w:unhideWhenUsed/>
    <w:rsid w:val="0003187C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03187C"/>
  </w:style>
  <w:style w:type="character" w:customStyle="1" w:styleId="BodyTextIndent3Char">
    <w:name w:val="Body Text Indent 3 Char"/>
    <w:link w:val="BodyTextIndent3"/>
    <w:rsid w:val="0003187C"/>
  </w:style>
  <w:style w:type="paragraph" w:styleId="BodyTextIndent3">
    <w:name w:val="Body Text Indent 3"/>
    <w:basedOn w:val="Normal"/>
    <w:link w:val="BodyTextIndent3Char"/>
    <w:unhideWhenUsed/>
    <w:rsid w:val="0003187C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03187C"/>
    <w:rPr>
      <w:sz w:val="16"/>
      <w:szCs w:val="16"/>
    </w:rPr>
  </w:style>
  <w:style w:type="character" w:customStyle="1" w:styleId="DocumentMapChar">
    <w:name w:val="Document Map Char"/>
    <w:link w:val="DocumentMap"/>
    <w:rsid w:val="0003187C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0318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03187C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03187C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03187C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03187C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318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03187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1">
    <w:name w:val="1"/>
    <w:aliases w:val="2"/>
    <w:basedOn w:val="Normal"/>
    <w:autoRedefine/>
    <w:rsid w:val="0003187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uiPriority w:val="99"/>
    <w:rsid w:val="0003187C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3187C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03187C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03187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3187C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03187C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03187C"/>
  </w:style>
  <w:style w:type="paragraph" w:styleId="HTMLAddress">
    <w:name w:val="HTML Address"/>
    <w:basedOn w:val="Normal"/>
    <w:link w:val="HTMLAddressChar"/>
    <w:unhideWhenUsed/>
    <w:rsid w:val="0003187C"/>
    <w:pPr>
      <w:spacing w:after="0" w:line="240" w:lineRule="auto"/>
    </w:pPr>
    <w:rPr>
      <w:rFonts w:eastAsia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rsid w:val="0003187C"/>
    <w:rPr>
      <w:rFonts w:eastAsia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unhideWhenUsed/>
    <w:rsid w:val="0003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3187C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03187C"/>
    <w:pPr>
      <w:spacing w:after="0" w:line="240" w:lineRule="auto"/>
      <w:ind w:left="240" w:hanging="240"/>
    </w:pPr>
    <w:rPr>
      <w:rFonts w:eastAsia="Times New Roman" w:cs="Times New Roman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03187C"/>
    <w:pPr>
      <w:spacing w:after="0" w:line="240" w:lineRule="auto"/>
      <w:ind w:left="480" w:hanging="240"/>
    </w:pPr>
    <w:rPr>
      <w:rFonts w:eastAsia="Times New Roman" w:cs="Times New Roman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03187C"/>
    <w:pPr>
      <w:spacing w:after="0" w:line="240" w:lineRule="auto"/>
      <w:ind w:left="720" w:hanging="240"/>
    </w:pPr>
    <w:rPr>
      <w:rFonts w:eastAsia="Times New Roman" w:cs="Times New Roman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03187C"/>
    <w:pPr>
      <w:spacing w:after="0" w:line="240" w:lineRule="auto"/>
      <w:ind w:left="960" w:hanging="240"/>
    </w:pPr>
    <w:rPr>
      <w:rFonts w:eastAsia="Times New Roman" w:cs="Times New Roman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03187C"/>
    <w:pPr>
      <w:spacing w:after="0" w:line="240" w:lineRule="auto"/>
      <w:ind w:left="1200" w:hanging="240"/>
    </w:pPr>
    <w:rPr>
      <w:rFonts w:eastAsia="Times New Roman" w:cs="Times New Roman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03187C"/>
    <w:pPr>
      <w:spacing w:after="0" w:line="240" w:lineRule="auto"/>
      <w:ind w:left="1440" w:hanging="240"/>
    </w:pPr>
    <w:rPr>
      <w:rFonts w:eastAsia="Times New Roman" w:cs="Times New Roman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03187C"/>
    <w:pPr>
      <w:spacing w:after="0" w:line="240" w:lineRule="auto"/>
      <w:ind w:left="1680" w:hanging="240"/>
    </w:pPr>
    <w:rPr>
      <w:rFonts w:eastAsia="Times New Roman" w:cs="Times New Roman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03187C"/>
    <w:pPr>
      <w:spacing w:after="0" w:line="240" w:lineRule="auto"/>
      <w:ind w:left="1920" w:hanging="240"/>
    </w:pPr>
    <w:rPr>
      <w:rFonts w:eastAsia="Times New Roman" w:cs="Times New Roman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03187C"/>
    <w:pPr>
      <w:spacing w:after="0" w:line="240" w:lineRule="auto"/>
      <w:ind w:left="2160" w:hanging="24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nhideWhenUsed/>
    <w:rsid w:val="0003187C"/>
    <w:pPr>
      <w:spacing w:after="0" w:line="276" w:lineRule="auto"/>
    </w:pPr>
    <w:rPr>
      <w:rFonts w:eastAsia="Arial" w:cs="Times New Roman"/>
      <w:lang w:val="vi-VN"/>
    </w:rPr>
  </w:style>
  <w:style w:type="paragraph" w:styleId="TOC2">
    <w:name w:val="toc 2"/>
    <w:basedOn w:val="Normal"/>
    <w:next w:val="Normal"/>
    <w:autoRedefine/>
    <w:unhideWhenUsed/>
    <w:rsid w:val="0003187C"/>
    <w:pPr>
      <w:spacing w:after="0" w:line="276" w:lineRule="auto"/>
      <w:ind w:left="240"/>
    </w:pPr>
    <w:rPr>
      <w:rFonts w:eastAsia="Arial" w:cs="Times New Roman"/>
      <w:lang w:val="vi-VN"/>
    </w:rPr>
  </w:style>
  <w:style w:type="paragraph" w:styleId="TOC3">
    <w:name w:val="toc 3"/>
    <w:basedOn w:val="Normal"/>
    <w:next w:val="Normal"/>
    <w:autoRedefine/>
    <w:unhideWhenUsed/>
    <w:rsid w:val="0003187C"/>
    <w:pPr>
      <w:spacing w:after="0" w:line="276" w:lineRule="auto"/>
      <w:ind w:left="480"/>
    </w:pPr>
    <w:rPr>
      <w:rFonts w:eastAsia="Arial" w:cs="Times New Roman"/>
      <w:lang w:val="vi-VN"/>
    </w:rPr>
  </w:style>
  <w:style w:type="paragraph" w:styleId="TOC4">
    <w:name w:val="toc 4"/>
    <w:basedOn w:val="Normal"/>
    <w:next w:val="Normal"/>
    <w:autoRedefine/>
    <w:unhideWhenUsed/>
    <w:rsid w:val="0003187C"/>
    <w:pPr>
      <w:spacing w:after="100" w:line="276" w:lineRule="auto"/>
      <w:ind w:left="660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nhideWhenUsed/>
    <w:rsid w:val="0003187C"/>
    <w:pPr>
      <w:spacing w:after="100" w:line="276" w:lineRule="auto"/>
      <w:ind w:left="880"/>
    </w:pPr>
    <w:rPr>
      <w:rFonts w:ascii="Calibri" w:eastAsia="Times New Roman" w:hAnsi="Calibri" w:cs="Times New Roman"/>
      <w:sz w:val="22"/>
    </w:rPr>
  </w:style>
  <w:style w:type="paragraph" w:styleId="TOC6">
    <w:name w:val="toc 6"/>
    <w:basedOn w:val="Normal"/>
    <w:next w:val="Normal"/>
    <w:autoRedefine/>
    <w:unhideWhenUsed/>
    <w:rsid w:val="0003187C"/>
    <w:pPr>
      <w:spacing w:after="100" w:line="276" w:lineRule="auto"/>
      <w:ind w:left="1100"/>
    </w:pPr>
    <w:rPr>
      <w:rFonts w:ascii="Calibri" w:eastAsia="Times New Roman" w:hAnsi="Calibri" w:cs="Times New Roman"/>
      <w:sz w:val="22"/>
    </w:rPr>
  </w:style>
  <w:style w:type="paragraph" w:styleId="TOC7">
    <w:name w:val="toc 7"/>
    <w:basedOn w:val="Normal"/>
    <w:next w:val="Normal"/>
    <w:autoRedefine/>
    <w:unhideWhenUsed/>
    <w:rsid w:val="0003187C"/>
    <w:pPr>
      <w:spacing w:after="100" w:line="276" w:lineRule="auto"/>
      <w:ind w:left="1320"/>
    </w:pPr>
    <w:rPr>
      <w:rFonts w:ascii="Calibri" w:eastAsia="Times New Roman" w:hAnsi="Calibri" w:cs="Times New Roman"/>
      <w:sz w:val="22"/>
    </w:rPr>
  </w:style>
  <w:style w:type="paragraph" w:styleId="TOC8">
    <w:name w:val="toc 8"/>
    <w:basedOn w:val="Normal"/>
    <w:next w:val="Normal"/>
    <w:autoRedefine/>
    <w:unhideWhenUsed/>
    <w:rsid w:val="0003187C"/>
    <w:pPr>
      <w:spacing w:after="100" w:line="276" w:lineRule="auto"/>
      <w:ind w:left="1540"/>
    </w:pPr>
    <w:rPr>
      <w:rFonts w:ascii="Calibri" w:eastAsia="Times New Roman" w:hAnsi="Calibri" w:cs="Times New Roman"/>
      <w:sz w:val="22"/>
    </w:rPr>
  </w:style>
  <w:style w:type="paragraph" w:styleId="TOC9">
    <w:name w:val="toc 9"/>
    <w:basedOn w:val="Normal"/>
    <w:next w:val="Normal"/>
    <w:autoRedefine/>
    <w:unhideWhenUsed/>
    <w:rsid w:val="0003187C"/>
    <w:pPr>
      <w:spacing w:after="100" w:line="276" w:lineRule="auto"/>
      <w:ind w:left="1760"/>
    </w:pPr>
    <w:rPr>
      <w:rFonts w:ascii="Calibri" w:eastAsia="Times New Roman" w:hAnsi="Calibri" w:cs="Times New Roman"/>
      <w:sz w:val="22"/>
    </w:rPr>
  </w:style>
  <w:style w:type="paragraph" w:styleId="NormalIndent">
    <w:name w:val="Normal Indent"/>
    <w:basedOn w:val="Normal"/>
    <w:uiPriority w:val="99"/>
    <w:unhideWhenUsed/>
    <w:rsid w:val="0003187C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nhideWhenUsed/>
    <w:rsid w:val="0003187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187C"/>
    <w:rPr>
      <w:rFonts w:eastAsia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03187C"/>
    <w:pPr>
      <w:spacing w:after="0" w:line="240" w:lineRule="auto"/>
    </w:pPr>
    <w:rPr>
      <w:rFonts w:eastAsia="Times New Roman" w:cs="Times New Roman"/>
      <w:b/>
      <w:bCs/>
      <w:szCs w:val="24"/>
    </w:rPr>
  </w:style>
  <w:style w:type="paragraph" w:styleId="Caption">
    <w:name w:val="caption"/>
    <w:basedOn w:val="Normal"/>
    <w:next w:val="Normal"/>
    <w:unhideWhenUsed/>
    <w:qFormat/>
    <w:rsid w:val="0003187C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03187C"/>
    <w:pPr>
      <w:framePr w:w="7920" w:h="1980" w:hSpace="180" w:wrap="auto" w:hAnchor="page" w:xAlign="center" w:yAlign="bottom"/>
      <w:spacing w:after="0" w:line="240" w:lineRule="auto"/>
      <w:ind w:left="2880"/>
    </w:pPr>
    <w:rPr>
      <w:rFonts w:eastAsia="Times New Roman" w:cs="Times New Roman"/>
      <w:szCs w:val="24"/>
    </w:rPr>
  </w:style>
  <w:style w:type="paragraph" w:styleId="EnvelopeReturn">
    <w:name w:val="envelope return"/>
    <w:basedOn w:val="Normal"/>
    <w:uiPriority w:val="99"/>
    <w:unhideWhenUsed/>
    <w:rsid w:val="0003187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03187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87C"/>
    <w:rPr>
      <w:rFonts w:eastAsia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0318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03187C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03187C"/>
    <w:pPr>
      <w:spacing w:after="0" w:line="240" w:lineRule="auto"/>
      <w:ind w:left="283" w:hanging="283"/>
      <w:contextualSpacing/>
    </w:pPr>
    <w:rPr>
      <w:rFonts w:eastAsia="Times New Roman" w:cs="Times New Roman"/>
      <w:szCs w:val="24"/>
    </w:rPr>
  </w:style>
  <w:style w:type="paragraph" w:styleId="ListBullet">
    <w:name w:val="List Bullet"/>
    <w:basedOn w:val="Normal"/>
    <w:unhideWhenUsed/>
    <w:rsid w:val="0003187C"/>
    <w:pPr>
      <w:numPr>
        <w:numId w:val="5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unhideWhenUsed/>
    <w:rsid w:val="0003187C"/>
    <w:pPr>
      <w:numPr>
        <w:numId w:val="6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2">
    <w:name w:val="List 2"/>
    <w:basedOn w:val="Normal"/>
    <w:unhideWhenUsed/>
    <w:rsid w:val="0003187C"/>
    <w:pPr>
      <w:spacing w:after="0" w:line="240" w:lineRule="auto"/>
      <w:ind w:left="566" w:hanging="283"/>
      <w:contextualSpacing/>
    </w:pPr>
    <w:rPr>
      <w:rFonts w:eastAsia="Times New Roman" w:cs="Times New Roman"/>
      <w:szCs w:val="24"/>
    </w:rPr>
  </w:style>
  <w:style w:type="paragraph" w:styleId="List3">
    <w:name w:val="List 3"/>
    <w:basedOn w:val="Normal"/>
    <w:unhideWhenUsed/>
    <w:rsid w:val="0003187C"/>
    <w:pPr>
      <w:spacing w:after="0" w:line="240" w:lineRule="auto"/>
      <w:ind w:left="849" w:hanging="283"/>
      <w:contextualSpacing/>
    </w:pPr>
    <w:rPr>
      <w:rFonts w:eastAsia="Times New Roman" w:cs="Times New Roman"/>
      <w:szCs w:val="24"/>
    </w:rPr>
  </w:style>
  <w:style w:type="paragraph" w:styleId="List4">
    <w:name w:val="List 4"/>
    <w:basedOn w:val="Normal"/>
    <w:uiPriority w:val="99"/>
    <w:unhideWhenUsed/>
    <w:rsid w:val="0003187C"/>
    <w:pPr>
      <w:spacing w:after="0" w:line="240" w:lineRule="auto"/>
      <w:ind w:left="1132" w:hanging="283"/>
      <w:contextualSpacing/>
    </w:pPr>
    <w:rPr>
      <w:rFonts w:eastAsia="Times New Roman" w:cs="Times New Roman"/>
      <w:szCs w:val="24"/>
    </w:rPr>
  </w:style>
  <w:style w:type="paragraph" w:styleId="List5">
    <w:name w:val="List 5"/>
    <w:basedOn w:val="Normal"/>
    <w:uiPriority w:val="99"/>
    <w:unhideWhenUsed/>
    <w:rsid w:val="0003187C"/>
    <w:pPr>
      <w:spacing w:after="0" w:line="240" w:lineRule="auto"/>
      <w:ind w:left="1415" w:hanging="283"/>
      <w:contextualSpacing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iPriority w:val="99"/>
    <w:unhideWhenUsed/>
    <w:rsid w:val="0003187C"/>
    <w:pPr>
      <w:numPr>
        <w:numId w:val="7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uiPriority w:val="99"/>
    <w:unhideWhenUsed/>
    <w:rsid w:val="0003187C"/>
    <w:pPr>
      <w:numPr>
        <w:numId w:val="8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uiPriority w:val="99"/>
    <w:unhideWhenUsed/>
    <w:rsid w:val="0003187C"/>
    <w:pPr>
      <w:numPr>
        <w:numId w:val="9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uiPriority w:val="99"/>
    <w:unhideWhenUsed/>
    <w:rsid w:val="0003187C"/>
    <w:pPr>
      <w:numPr>
        <w:numId w:val="10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uiPriority w:val="99"/>
    <w:unhideWhenUsed/>
    <w:rsid w:val="0003187C"/>
    <w:pPr>
      <w:numPr>
        <w:numId w:val="11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99"/>
    <w:unhideWhenUsed/>
    <w:rsid w:val="0003187C"/>
    <w:pPr>
      <w:numPr>
        <w:numId w:val="12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uiPriority w:val="99"/>
    <w:unhideWhenUsed/>
    <w:rsid w:val="0003187C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uiPriority w:val="99"/>
    <w:unhideWhenUsed/>
    <w:rsid w:val="0003187C"/>
    <w:pPr>
      <w:numPr>
        <w:numId w:val="14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rsid w:val="0003187C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187C"/>
    <w:rPr>
      <w:rFonts w:eastAsia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03187C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03187C"/>
    <w:rPr>
      <w:rFonts w:eastAsia="Times New Roman" w:cs="Times New Roman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03187C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03187C"/>
    <w:rPr>
      <w:rFonts w:eastAsia="Times New Roman" w:cs="Times New Roman"/>
      <w:szCs w:val="24"/>
    </w:rPr>
  </w:style>
  <w:style w:type="paragraph" w:styleId="ListContinue">
    <w:name w:val="List Continue"/>
    <w:basedOn w:val="Normal"/>
    <w:uiPriority w:val="99"/>
    <w:unhideWhenUsed/>
    <w:rsid w:val="0003187C"/>
    <w:pPr>
      <w:spacing w:after="120" w:line="240" w:lineRule="auto"/>
      <w:ind w:left="283"/>
      <w:contextualSpacing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nhideWhenUsed/>
    <w:rsid w:val="0003187C"/>
    <w:pPr>
      <w:spacing w:after="120" w:line="240" w:lineRule="auto"/>
      <w:ind w:left="566"/>
      <w:contextualSpacing/>
    </w:pPr>
    <w:rPr>
      <w:rFonts w:eastAsia="Times New Roman" w:cs="Times New Roman"/>
      <w:szCs w:val="24"/>
    </w:rPr>
  </w:style>
  <w:style w:type="paragraph" w:styleId="ListContinue3">
    <w:name w:val="List Continue 3"/>
    <w:basedOn w:val="Normal"/>
    <w:uiPriority w:val="99"/>
    <w:unhideWhenUsed/>
    <w:rsid w:val="0003187C"/>
    <w:pPr>
      <w:spacing w:after="120" w:line="240" w:lineRule="auto"/>
      <w:ind w:left="849"/>
      <w:contextualSpacing/>
    </w:pPr>
    <w:rPr>
      <w:rFonts w:eastAsia="Times New Roman" w:cs="Times New Roman"/>
      <w:szCs w:val="24"/>
    </w:rPr>
  </w:style>
  <w:style w:type="paragraph" w:styleId="ListContinue4">
    <w:name w:val="List Continue 4"/>
    <w:basedOn w:val="Normal"/>
    <w:uiPriority w:val="99"/>
    <w:unhideWhenUsed/>
    <w:rsid w:val="0003187C"/>
    <w:pPr>
      <w:spacing w:after="120" w:line="240" w:lineRule="auto"/>
      <w:ind w:left="1132"/>
      <w:contextualSpacing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uiPriority w:val="99"/>
    <w:unhideWhenUsed/>
    <w:rsid w:val="0003187C"/>
    <w:pPr>
      <w:spacing w:after="120" w:line="240" w:lineRule="auto"/>
      <w:ind w:left="1415"/>
      <w:contextualSpacing/>
    </w:pPr>
    <w:rPr>
      <w:rFonts w:eastAsia="Times New Roman" w:cs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0318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3187C"/>
    <w:rPr>
      <w:rFonts w:eastAsia="Times New Roman" w:cs="Times New Roman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03187C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03187C"/>
    <w:rPr>
      <w:rFonts w:eastAsia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03187C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03187C"/>
    <w:rPr>
      <w:rFonts w:eastAsia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3187C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3187C"/>
    <w:rPr>
      <w:rFonts w:ascii="VNI-Times" w:eastAsia="Times New Roman" w:hAnsi="VNI-Times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3187C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03187C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3187C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03187C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03187C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187C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03187C"/>
    <w:pPr>
      <w:spacing w:after="120" w:line="240" w:lineRule="auto"/>
      <w:ind w:left="1440" w:right="1440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187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3187C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03187C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03187C"/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3187C"/>
    <w:pPr>
      <w:spacing w:after="0"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187C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87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87C"/>
    <w:rPr>
      <w:rFonts w:eastAsia="Times New Roman" w:cs="Times New Roman"/>
      <w:b/>
      <w:bCs/>
      <w:i/>
      <w:iCs/>
      <w:color w:val="4F81BD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87C"/>
    <w:pPr>
      <w:spacing w:after="0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87C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03187C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03187C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0"/>
    <w:locked/>
    <w:rsid w:val="0003187C"/>
    <w:rPr>
      <w:b/>
      <w:bCs/>
      <w:color w:val="3366FF"/>
    </w:rPr>
  </w:style>
  <w:style w:type="paragraph" w:customStyle="1" w:styleId="CAU0">
    <w:name w:val="CAU"/>
    <w:basedOn w:val="Normal"/>
    <w:link w:val="CAUChar"/>
    <w:rsid w:val="0003187C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03187C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Normal2">
    <w:name w:val="[Normal]"/>
    <w:rsid w:val="00031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Style3">
    <w:name w:val="Style3"/>
    <w:basedOn w:val="Normal"/>
    <w:uiPriority w:val="99"/>
    <w:rsid w:val="0003187C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03187C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03187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trlQ">
    <w:name w:val="ctrlQ"/>
    <w:basedOn w:val="Normal"/>
    <w:uiPriority w:val="99"/>
    <w:rsid w:val="0003187C"/>
    <w:pPr>
      <w:spacing w:after="0" w:line="240" w:lineRule="auto"/>
      <w:jc w:val="both"/>
    </w:pPr>
    <w:rPr>
      <w:rFonts w:eastAsia="Batang" w:cs="Times New Roman"/>
      <w:spacing w:val="4"/>
      <w:w w:val="105"/>
      <w:sz w:val="22"/>
    </w:rPr>
  </w:style>
  <w:style w:type="character" w:customStyle="1" w:styleId="MTEquationSection">
    <w:name w:val="MTEquationSection"/>
    <w:rsid w:val="0003187C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03187C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03187C"/>
  </w:style>
  <w:style w:type="table" w:styleId="TableSimple2">
    <w:name w:val="Table Simple 2"/>
    <w:basedOn w:val="TableNormal"/>
    <w:unhideWhenUsed/>
    <w:rsid w:val="0003187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03187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Vnbnnidung5">
    <w:name w:val="Văn bản nội dung (5)_"/>
    <w:link w:val="Vnbnnidung51"/>
    <w:locked/>
    <w:rsid w:val="0003187C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03187C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03187C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03187C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03187C"/>
    <w:rPr>
      <w:b/>
      <w:bCs/>
      <w:i/>
      <w:iCs/>
      <w:sz w:val="20"/>
      <w:szCs w:val="20"/>
      <w:lang w:bidi="ar-SA"/>
    </w:rPr>
  </w:style>
  <w:style w:type="paragraph" w:customStyle="1" w:styleId="cau1">
    <w:name w:val="cau"/>
    <w:basedOn w:val="Normal"/>
    <w:qFormat/>
    <w:rsid w:val="001F5AA0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  <w:style w:type="character" w:customStyle="1" w:styleId="grame">
    <w:name w:val="grame"/>
    <w:basedOn w:val="DefaultParagraphFont"/>
    <w:rsid w:val="001F5AA0"/>
  </w:style>
  <w:style w:type="character" w:customStyle="1" w:styleId="DefaultChar">
    <w:name w:val="Default Char"/>
    <w:link w:val="Default"/>
    <w:locked/>
    <w:rsid w:val="001F5AA0"/>
    <w:rPr>
      <w:rFonts w:eastAsia="Calibri" w:cs="Times New Roman"/>
      <w:color w:val="000000"/>
      <w:szCs w:val="24"/>
    </w:rPr>
  </w:style>
  <w:style w:type="character" w:styleId="PageNumber">
    <w:name w:val="page number"/>
    <w:basedOn w:val="DefaultParagraphFont"/>
    <w:rsid w:val="00462F47"/>
  </w:style>
  <w:style w:type="paragraph" w:customStyle="1" w:styleId="Normal020">
    <w:name w:val="Normal_0_20"/>
    <w:qFormat/>
    <w:rsid w:val="00152EAD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152EAD"/>
    <w:rPr>
      <w:color w:val="605E5C"/>
      <w:shd w:val="clear" w:color="auto" w:fill="E1DFDD"/>
    </w:rPr>
  </w:style>
  <w:style w:type="character" w:customStyle="1" w:styleId="CharChar14">
    <w:name w:val="Char Char14"/>
    <w:rsid w:val="00416969"/>
  </w:style>
  <w:style w:type="character" w:customStyle="1" w:styleId="CharChar13">
    <w:name w:val="Char Char13"/>
    <w:rsid w:val="00416969"/>
  </w:style>
  <w:style w:type="character" w:customStyle="1" w:styleId="CharChar12">
    <w:name w:val="Char Char12"/>
    <w:rsid w:val="004169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16969"/>
    <w:pPr>
      <w:widowControl w:val="0"/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">
    <w:name w:val="Body"/>
    <w:basedOn w:val="Normal"/>
    <w:rsid w:val="0041696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text-LG">
    <w:name w:val="text-LG"/>
    <w:basedOn w:val="Normal"/>
    <w:uiPriority w:val="99"/>
    <w:rsid w:val="00416969"/>
    <w:pPr>
      <w:spacing w:before="120" w:after="0" w:line="240" w:lineRule="auto"/>
      <w:ind w:left="737"/>
      <w:jc w:val="both"/>
    </w:pPr>
    <w:rPr>
      <w:rFonts w:eastAsia="Times New Roman" w:cs="Times New Roman"/>
      <w:szCs w:val="24"/>
    </w:rPr>
  </w:style>
  <w:style w:type="paragraph" w:customStyle="1" w:styleId="Cau">
    <w:name w:val="Cau"/>
    <w:basedOn w:val="Normal"/>
    <w:link w:val="CauChar0"/>
    <w:rsid w:val="00416969"/>
    <w:pPr>
      <w:numPr>
        <w:numId w:val="15"/>
      </w:numPr>
      <w:spacing w:before="120" w:after="80" w:line="264" w:lineRule="auto"/>
      <w:jc w:val="both"/>
    </w:pPr>
    <w:rPr>
      <w:rFonts w:eastAsia="Times New Roman" w:cs="Times New Roman"/>
      <w:szCs w:val="24"/>
    </w:rPr>
  </w:style>
  <w:style w:type="character" w:customStyle="1" w:styleId="CauChar0">
    <w:name w:val="Cau Char"/>
    <w:link w:val="Cau"/>
    <w:rsid w:val="00416969"/>
    <w:rPr>
      <w:rFonts w:eastAsia="Times New Roman" w:cs="Times New Roman"/>
      <w:szCs w:val="24"/>
    </w:rPr>
  </w:style>
  <w:style w:type="paragraph" w:customStyle="1" w:styleId="msonormalcxspmiddle">
    <w:name w:val="msonormalcxspmiddle"/>
    <w:basedOn w:val="Normal"/>
    <w:rsid w:val="004169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TimesNewRomans">
    <w:name w:val="Normal + Times New Romans"/>
    <w:basedOn w:val="Normal"/>
    <w:uiPriority w:val="99"/>
    <w:rsid w:val="00416969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416969"/>
  </w:style>
  <w:style w:type="paragraph" w:customStyle="1" w:styleId="the-article-summary">
    <w:name w:val="the-article-summary"/>
    <w:basedOn w:val="Normal"/>
    <w:rsid w:val="004169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416969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416969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16969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416969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16969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16969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16969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416969"/>
    <w:rPr>
      <w:color w:val="000000"/>
    </w:rPr>
  </w:style>
  <w:style w:type="paragraph" w:customStyle="1" w:styleId="Cau10">
    <w:name w:val="Cau 1"/>
    <w:basedOn w:val="Normal"/>
    <w:link w:val="Cau1Char"/>
    <w:rsid w:val="00416969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416969"/>
    <w:pPr>
      <w:suppressAutoHyphens/>
      <w:spacing w:before="180" w:after="80" w:line="264" w:lineRule="auto"/>
      <w:ind w:left="907" w:hanging="907"/>
      <w:jc w:val="both"/>
    </w:pPr>
    <w:rPr>
      <w:rFonts w:eastAsia="Times New Roman" w:cs="Times New Roman"/>
      <w:bCs/>
      <w:szCs w:val="24"/>
      <w:lang w:eastAsia="ar-SA"/>
    </w:rPr>
  </w:style>
  <w:style w:type="paragraph" w:customStyle="1" w:styleId="WW-Default">
    <w:name w:val="WW-Default"/>
    <w:rsid w:val="00416969"/>
    <w:pPr>
      <w:suppressAutoHyphens/>
      <w:autoSpaceDE w:val="0"/>
      <w:spacing w:after="0" w:line="240" w:lineRule="auto"/>
    </w:pPr>
    <w:rPr>
      <w:rFonts w:eastAsia="Arial" w:cs="Times New Roman"/>
      <w:color w:val="000000"/>
      <w:szCs w:val="24"/>
      <w:lang w:eastAsia="ar-SA"/>
    </w:rPr>
  </w:style>
  <w:style w:type="paragraph" w:customStyle="1" w:styleId="Hdg">
    <w:name w:val="Hdg"/>
    <w:basedOn w:val="Normal"/>
    <w:rsid w:val="00416969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eastAsia="Times New Roman" w:cs="Times New Roman"/>
      <w:b/>
      <w:bCs/>
      <w:i/>
      <w:iCs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41696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16969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16969"/>
    <w:pPr>
      <w:suppressAutoHyphens/>
      <w:spacing w:before="0" w:after="0" w:line="540" w:lineRule="exact"/>
      <w:jc w:val="both"/>
      <w:outlineLvl w:val="9"/>
    </w:pPr>
    <w:rPr>
      <w:i/>
      <w:kern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416969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16969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416969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16969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rsid w:val="00416969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416969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16969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16969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416969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16969"/>
    <w:rPr>
      <w:rFonts w:ascii="Courier New" w:hAnsi="Courier New" w:cs="Courier New" w:hint="default"/>
    </w:rPr>
  </w:style>
  <w:style w:type="character" w:customStyle="1" w:styleId="WW8Num1z2">
    <w:name w:val="WW8Num1z2"/>
    <w:rsid w:val="00416969"/>
    <w:rPr>
      <w:rFonts w:ascii="Wingdings" w:hAnsi="Wingdings" w:hint="default"/>
    </w:rPr>
  </w:style>
  <w:style w:type="character" w:customStyle="1" w:styleId="WW8Num1z3">
    <w:name w:val="WW8Num1z3"/>
    <w:rsid w:val="00416969"/>
    <w:rPr>
      <w:rFonts w:ascii="Symbol" w:hAnsi="Symbol" w:hint="default"/>
    </w:rPr>
  </w:style>
  <w:style w:type="character" w:customStyle="1" w:styleId="WW8Num2z0">
    <w:name w:val="WW8Num2z0"/>
    <w:rsid w:val="00416969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16969"/>
    <w:rPr>
      <w:rFonts w:ascii="Courier New" w:hAnsi="Courier New" w:cs="Courier New" w:hint="default"/>
    </w:rPr>
  </w:style>
  <w:style w:type="character" w:customStyle="1" w:styleId="WW8Num2z2">
    <w:name w:val="WW8Num2z2"/>
    <w:rsid w:val="00416969"/>
    <w:rPr>
      <w:rFonts w:ascii="Wingdings" w:hAnsi="Wingdings" w:hint="default"/>
    </w:rPr>
  </w:style>
  <w:style w:type="character" w:customStyle="1" w:styleId="WW8Num2z3">
    <w:name w:val="WW8Num2z3"/>
    <w:rsid w:val="00416969"/>
    <w:rPr>
      <w:rFonts w:ascii="Symbol" w:hAnsi="Symbol" w:hint="default"/>
    </w:rPr>
  </w:style>
  <w:style w:type="character" w:customStyle="1" w:styleId="WW8Num4z0">
    <w:name w:val="WW8Num4z0"/>
    <w:rsid w:val="00416969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16969"/>
    <w:rPr>
      <w:rFonts w:ascii="Courier New" w:hAnsi="Courier New" w:cs="Courier New" w:hint="default"/>
    </w:rPr>
  </w:style>
  <w:style w:type="character" w:customStyle="1" w:styleId="WW8Num4z2">
    <w:name w:val="WW8Num4z2"/>
    <w:rsid w:val="00416969"/>
    <w:rPr>
      <w:rFonts w:ascii="Wingdings" w:hAnsi="Wingdings" w:hint="default"/>
    </w:rPr>
  </w:style>
  <w:style w:type="character" w:customStyle="1" w:styleId="WW8Num4z3">
    <w:name w:val="WW8Num4z3"/>
    <w:rsid w:val="00416969"/>
    <w:rPr>
      <w:rFonts w:ascii="Symbol" w:hAnsi="Symbol" w:hint="default"/>
    </w:rPr>
  </w:style>
  <w:style w:type="character" w:customStyle="1" w:styleId="WW8Num5z0">
    <w:name w:val="WW8Num5z0"/>
    <w:rsid w:val="00416969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16969"/>
    <w:rPr>
      <w:rFonts w:ascii="Courier New" w:hAnsi="Courier New" w:cs="Courier New" w:hint="default"/>
    </w:rPr>
  </w:style>
  <w:style w:type="character" w:customStyle="1" w:styleId="WW8Num5z2">
    <w:name w:val="WW8Num5z2"/>
    <w:rsid w:val="00416969"/>
    <w:rPr>
      <w:rFonts w:ascii="Wingdings" w:hAnsi="Wingdings" w:hint="default"/>
    </w:rPr>
  </w:style>
  <w:style w:type="character" w:customStyle="1" w:styleId="WW8Num5z3">
    <w:name w:val="WW8Num5z3"/>
    <w:rsid w:val="00416969"/>
    <w:rPr>
      <w:rFonts w:ascii="Symbol" w:hAnsi="Symbol" w:hint="default"/>
    </w:rPr>
  </w:style>
  <w:style w:type="character" w:customStyle="1" w:styleId="WW8Num6z0">
    <w:name w:val="WW8Num6z0"/>
    <w:rsid w:val="00416969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16969"/>
    <w:rPr>
      <w:rFonts w:ascii="Courier New" w:hAnsi="Courier New" w:cs="Courier New" w:hint="default"/>
    </w:rPr>
  </w:style>
  <w:style w:type="character" w:customStyle="1" w:styleId="WW8Num6z2">
    <w:name w:val="WW8Num6z2"/>
    <w:rsid w:val="00416969"/>
    <w:rPr>
      <w:rFonts w:ascii="Wingdings" w:hAnsi="Wingdings" w:hint="default"/>
    </w:rPr>
  </w:style>
  <w:style w:type="character" w:customStyle="1" w:styleId="WW8Num6z3">
    <w:name w:val="WW8Num6z3"/>
    <w:rsid w:val="00416969"/>
    <w:rPr>
      <w:rFonts w:ascii="Symbol" w:hAnsi="Symbol" w:hint="default"/>
    </w:rPr>
  </w:style>
  <w:style w:type="character" w:customStyle="1" w:styleId="WW8Num7z0">
    <w:name w:val="WW8Num7z0"/>
    <w:rsid w:val="00416969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16969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16969"/>
    <w:rPr>
      <w:rFonts w:ascii="Courier New" w:hAnsi="Courier New" w:cs="Courier New" w:hint="default"/>
    </w:rPr>
  </w:style>
  <w:style w:type="character" w:customStyle="1" w:styleId="WW8Num8z2">
    <w:name w:val="WW8Num8z2"/>
    <w:rsid w:val="00416969"/>
    <w:rPr>
      <w:rFonts w:ascii="Wingdings" w:hAnsi="Wingdings" w:hint="default"/>
    </w:rPr>
  </w:style>
  <w:style w:type="character" w:customStyle="1" w:styleId="WW8Num8z3">
    <w:name w:val="WW8Num8z3"/>
    <w:rsid w:val="00416969"/>
    <w:rPr>
      <w:rFonts w:ascii="Symbol" w:hAnsi="Symbol" w:hint="default"/>
    </w:rPr>
  </w:style>
  <w:style w:type="character" w:customStyle="1" w:styleId="WW8Num9z0">
    <w:name w:val="WW8Num9z0"/>
    <w:rsid w:val="00416969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16969"/>
    <w:rPr>
      <w:rFonts w:ascii="Courier New" w:hAnsi="Courier New" w:cs="Courier New" w:hint="default"/>
    </w:rPr>
  </w:style>
  <w:style w:type="character" w:customStyle="1" w:styleId="WW8Num9z2">
    <w:name w:val="WW8Num9z2"/>
    <w:rsid w:val="00416969"/>
    <w:rPr>
      <w:rFonts w:ascii="Wingdings" w:hAnsi="Wingdings" w:hint="default"/>
    </w:rPr>
  </w:style>
  <w:style w:type="character" w:customStyle="1" w:styleId="WW8Num9z3">
    <w:name w:val="WW8Num9z3"/>
    <w:rsid w:val="00416969"/>
    <w:rPr>
      <w:rFonts w:ascii="Symbol" w:hAnsi="Symbol" w:hint="default"/>
    </w:rPr>
  </w:style>
  <w:style w:type="character" w:customStyle="1" w:styleId="CharChar4">
    <w:name w:val="Char Char4"/>
    <w:rsid w:val="00416969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416969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416969"/>
  </w:style>
  <w:style w:type="character" w:customStyle="1" w:styleId="5yl5">
    <w:name w:val="_5yl5"/>
    <w:rsid w:val="00416969"/>
    <w:rPr>
      <w:rFonts w:cs="Times New Roman"/>
    </w:rPr>
  </w:style>
  <w:style w:type="character" w:customStyle="1" w:styleId="Bodytext0">
    <w:name w:val="Body text_"/>
    <w:link w:val="Bodytext1"/>
    <w:rsid w:val="00416969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16969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uiPriority w:val="99"/>
    <w:rsid w:val="00416969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default0">
    <w:name w:val="default"/>
    <w:basedOn w:val="Normal"/>
    <w:uiPriority w:val="99"/>
    <w:rsid w:val="004169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416969"/>
  </w:style>
  <w:style w:type="character" w:customStyle="1" w:styleId="text">
    <w:name w:val="text"/>
    <w:rsid w:val="00416969"/>
  </w:style>
  <w:style w:type="paragraph" w:customStyle="1" w:styleId="Style1">
    <w:name w:val="Style1"/>
    <w:basedOn w:val="Normal"/>
    <w:autoRedefine/>
    <w:rsid w:val="00416969"/>
    <w:pPr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numbering" w:styleId="111111">
    <w:name w:val="Outline List 2"/>
    <w:basedOn w:val="NoList"/>
    <w:rsid w:val="00416969"/>
    <w:pPr>
      <w:numPr>
        <w:numId w:val="16"/>
      </w:numPr>
    </w:pPr>
  </w:style>
  <w:style w:type="paragraph" w:customStyle="1" w:styleId="1T">
    <w:name w:val="1 T"/>
    <w:basedOn w:val="Normal"/>
    <w:uiPriority w:val="99"/>
    <w:rsid w:val="00416969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1chinhtrang">
    <w:name w:val="1 chinh trang"/>
    <w:basedOn w:val="Normal"/>
    <w:uiPriority w:val="99"/>
    <w:rsid w:val="00416969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o10bt">
    <w:name w:val="co10bt"/>
    <w:basedOn w:val="Normal"/>
    <w:rsid w:val="00416969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uiPriority w:val="99"/>
    <w:rsid w:val="00416969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416969"/>
    <w:rPr>
      <w:spacing w:val="4"/>
      <w:sz w:val="21"/>
      <w:szCs w:val="21"/>
      <w:lang w:bidi="ar-SA"/>
    </w:rPr>
  </w:style>
  <w:style w:type="table" w:customStyle="1" w:styleId="TableGrid0">
    <w:name w:val="TableGrid"/>
    <w:rsid w:val="00416969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416969"/>
  </w:style>
  <w:style w:type="paragraph" w:customStyle="1" w:styleId="msobodytextcxspmiddle">
    <w:name w:val="msobodytextcxspmiddle"/>
    <w:basedOn w:val="Normal"/>
    <w:rsid w:val="004169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rsid w:val="004169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416969"/>
  </w:style>
  <w:style w:type="character" w:customStyle="1" w:styleId="ListLabel1">
    <w:name w:val="ListLabel 1"/>
    <w:rsid w:val="00416969"/>
    <w:rPr>
      <w:b/>
      <w:i w:val="0"/>
      <w:sz w:val="24"/>
      <w:szCs w:val="24"/>
    </w:rPr>
  </w:style>
  <w:style w:type="character" w:customStyle="1" w:styleId="ListLabel2">
    <w:name w:val="ListLabel 2"/>
    <w:rsid w:val="00416969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416969"/>
    <w:rPr>
      <w:spacing w:val="-19"/>
      <w:w w:val="99"/>
    </w:rPr>
  </w:style>
  <w:style w:type="character" w:customStyle="1" w:styleId="ListLabel4">
    <w:name w:val="ListLabel 4"/>
    <w:rsid w:val="00416969"/>
    <w:rPr>
      <w:spacing w:val="-5"/>
      <w:w w:val="99"/>
      <w:u w:val="thick" w:color="000000"/>
    </w:rPr>
  </w:style>
  <w:style w:type="character" w:customStyle="1" w:styleId="ListLabel5">
    <w:name w:val="ListLabel 5"/>
    <w:rsid w:val="00416969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416969"/>
    <w:rPr>
      <w:b/>
    </w:rPr>
  </w:style>
  <w:style w:type="character" w:customStyle="1" w:styleId="ListLabel7">
    <w:name w:val="ListLabel 7"/>
    <w:rsid w:val="00416969"/>
    <w:rPr>
      <w:b/>
      <w:i w:val="0"/>
    </w:rPr>
  </w:style>
  <w:style w:type="character" w:customStyle="1" w:styleId="ListLabel8">
    <w:name w:val="ListLabel 8"/>
    <w:rsid w:val="00416969"/>
    <w:rPr>
      <w:rFonts w:eastAsia="Calibri" w:cs="Times New Roman"/>
    </w:rPr>
  </w:style>
  <w:style w:type="character" w:customStyle="1" w:styleId="ListLabel9">
    <w:name w:val="ListLabel 9"/>
    <w:rsid w:val="00416969"/>
    <w:rPr>
      <w:rFonts w:cs="Courier New"/>
    </w:rPr>
  </w:style>
  <w:style w:type="character" w:customStyle="1" w:styleId="ListLabel10">
    <w:name w:val="ListLabel 10"/>
    <w:rsid w:val="00416969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416969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rsid w:val="00416969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rsid w:val="00416969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416969"/>
    <w:pPr>
      <w:spacing w:after="0"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416969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1696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4169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uiPriority w:val="99"/>
    <w:semiHidden/>
    <w:rsid w:val="00416969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416969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416969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416969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416969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rsid w:val="00416969"/>
  </w:style>
  <w:style w:type="character" w:styleId="FootnoteReference">
    <w:name w:val="footnote reference"/>
    <w:rsid w:val="00416969"/>
    <w:rPr>
      <w:vertAlign w:val="superscript"/>
    </w:rPr>
  </w:style>
  <w:style w:type="paragraph" w:customStyle="1" w:styleId="STT">
    <w:name w:val="STT"/>
    <w:basedOn w:val="Normal"/>
    <w:link w:val="STTChar"/>
    <w:rsid w:val="00416969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416969"/>
    <w:rPr>
      <w:rFonts w:ascii=".VnArial" w:eastAsia="Times New Roman" w:hAnsi=".VnArial" w:cs="Times New Roman"/>
      <w:b/>
      <w:spacing w:val="4"/>
      <w:szCs w:val="24"/>
    </w:rPr>
  </w:style>
  <w:style w:type="numbering" w:customStyle="1" w:styleId="Cu10">
    <w:name w:val="Câu 1"/>
    <w:rsid w:val="00416969"/>
    <w:pPr>
      <w:numPr>
        <w:numId w:val="17"/>
      </w:numPr>
    </w:pPr>
  </w:style>
  <w:style w:type="paragraph" w:customStyle="1" w:styleId="CM13">
    <w:name w:val="CM13"/>
    <w:basedOn w:val="Normal"/>
    <w:next w:val="Normal"/>
    <w:rsid w:val="00416969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41696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416969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416969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416969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416969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416969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416969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34">
    <w:name w:val="Char Char34"/>
    <w:locked/>
    <w:rsid w:val="00416969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416969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416969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416969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416969"/>
    <w:pPr>
      <w:keepNext w:val="0"/>
      <w:spacing w:before="180" w:after="100" w:line="264" w:lineRule="auto"/>
    </w:pPr>
    <w:rPr>
      <w:rFonts w:ascii=".VnTimeH" w:hAnsi=".VnTimeH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rsid w:val="00416969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tenbai">
    <w:name w:val="tenbai"/>
    <w:basedOn w:val="Subtitle"/>
    <w:rsid w:val="00416969"/>
    <w:pPr>
      <w:spacing w:after="120" w:line="264" w:lineRule="auto"/>
      <w:jc w:val="right"/>
    </w:pPr>
    <w:rPr>
      <w:rFonts w:ascii=".VnAvantH" w:hAnsi=".VnAvantH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416969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Cs w:val="24"/>
    </w:rPr>
  </w:style>
  <w:style w:type="paragraph" w:customStyle="1" w:styleId="baitap">
    <w:name w:val="baitap"/>
    <w:basedOn w:val="Heading1"/>
    <w:rsid w:val="00416969"/>
    <w:pPr>
      <w:spacing w:after="120" w:line="264" w:lineRule="auto"/>
    </w:pPr>
    <w:rPr>
      <w:rFonts w:ascii=".VnAvantH" w:hAnsi=".VnAvantH"/>
      <w:b w:val="0"/>
      <w:bCs w:val="0"/>
      <w:kern w:val="0"/>
      <w:sz w:val="28"/>
      <w:szCs w:val="28"/>
    </w:rPr>
  </w:style>
  <w:style w:type="paragraph" w:customStyle="1" w:styleId="bulet">
    <w:name w:val="bulet"/>
    <w:basedOn w:val="Normal"/>
    <w:rsid w:val="00416969"/>
    <w:pPr>
      <w:numPr>
        <w:numId w:val="19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rsid w:val="00416969"/>
    <w:pPr>
      <w:spacing w:after="0"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ar4">
    <w:name w:val="Char4"/>
    <w:basedOn w:val="Normal"/>
    <w:autoRedefine/>
    <w:rsid w:val="0041696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416969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416969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41696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41696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416969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416969"/>
    <w:pPr>
      <w:spacing w:line="240" w:lineRule="exact"/>
    </w:pPr>
    <w:rPr>
      <w:rFonts w:ascii="Arial" w:eastAsia="Times New Roman" w:hAnsi="Arial" w:cs="Arial"/>
      <w:szCs w:val="24"/>
    </w:rPr>
  </w:style>
  <w:style w:type="numbering" w:customStyle="1" w:styleId="Cu1">
    <w:name w:val="Cu 1"/>
    <w:rsid w:val="00416969"/>
    <w:pPr>
      <w:numPr>
        <w:numId w:val="18"/>
      </w:numPr>
    </w:pPr>
  </w:style>
  <w:style w:type="paragraph" w:customStyle="1" w:styleId="StyleHeading1NotBold">
    <w:name w:val="Style Heading 1 + Not Bold"/>
    <w:basedOn w:val="Heading1"/>
    <w:rsid w:val="00416969"/>
    <w:pPr>
      <w:tabs>
        <w:tab w:val="num" w:pos="900"/>
      </w:tabs>
      <w:spacing w:before="60"/>
      <w:ind w:left="900" w:hanging="360"/>
      <w:jc w:val="left"/>
    </w:pPr>
    <w:rPr>
      <w:rFonts w:cs="Arial"/>
      <w:i/>
      <w:iCs/>
      <w:sz w:val="24"/>
      <w:szCs w:val="24"/>
    </w:rPr>
  </w:style>
  <w:style w:type="paragraph" w:customStyle="1" w:styleId="yiv1417475869msonospacing">
    <w:name w:val="yiv1417475869msonospacing"/>
    <w:basedOn w:val="Normal"/>
    <w:rsid w:val="004169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">
    <w:name w:val="bai tap Char"/>
    <w:link w:val="baitap0"/>
    <w:rsid w:val="00416969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416969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416969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416969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rsid w:val="00416969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rsid w:val="0041696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416969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416969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416969"/>
  </w:style>
  <w:style w:type="character" w:customStyle="1" w:styleId="metaauthor">
    <w:name w:val="meta_author"/>
    <w:rsid w:val="00416969"/>
  </w:style>
  <w:style w:type="paragraph" w:customStyle="1" w:styleId="ptitle">
    <w:name w:val="ptitle"/>
    <w:basedOn w:val="Normal"/>
    <w:rsid w:val="00416969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16969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16969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416969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41696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41696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1696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1696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41696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41696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416969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16969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4169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4169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4169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416969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1696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169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416969"/>
  </w:style>
  <w:style w:type="character" w:customStyle="1" w:styleId="st">
    <w:name w:val="st"/>
    <w:rsid w:val="00416969"/>
  </w:style>
  <w:style w:type="character" w:customStyle="1" w:styleId="usercontent">
    <w:name w:val="usercontent"/>
    <w:rsid w:val="00416969"/>
  </w:style>
  <w:style w:type="paragraph" w:customStyle="1" w:styleId="listparagraphcxspmiddle">
    <w:name w:val="listparagraphcxspmiddle"/>
    <w:basedOn w:val="Normal"/>
    <w:rsid w:val="004169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rsid w:val="004169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rsid w:val="004169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rsid w:val="00416969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rsid w:val="00416969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416969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416969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416969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416969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 w:val="22"/>
      <w:szCs w:val="20"/>
    </w:rPr>
  </w:style>
  <w:style w:type="character" w:customStyle="1" w:styleId="111Char1">
    <w:name w:val="1.1.1 Char1"/>
    <w:link w:val="111"/>
    <w:rsid w:val="00416969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416969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416969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416969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rsid w:val="00416969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rsid w:val="00416969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rsid w:val="00416969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416969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16969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16969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customStyle="1" w:styleId="detailsubtitle">
    <w:name w:val="detail_subtitle"/>
    <w:basedOn w:val="Normal"/>
    <w:rsid w:val="00416969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416969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416969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416969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16969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0">
    <w:name w:val="Char Char12"/>
    <w:locked/>
    <w:rsid w:val="00416969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416969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416969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416969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416969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16969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0">
    <w:name w:val="Char Char13"/>
    <w:locked/>
    <w:rsid w:val="00416969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41696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16969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semiHidden/>
    <w:rsid w:val="00416969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16969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character" w:customStyle="1" w:styleId="c1">
    <w:name w:val="c1"/>
    <w:rsid w:val="00416969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16969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16969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16969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16969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16969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41696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416969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16969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16969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416969"/>
    <w:rPr>
      <w:i/>
      <w:iCs/>
      <w:color w:val="808080"/>
    </w:rPr>
  </w:style>
  <w:style w:type="character" w:customStyle="1" w:styleId="FontStyle51">
    <w:name w:val="Font Style51"/>
    <w:rsid w:val="0041696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416969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416969"/>
    <w:rPr>
      <w:sz w:val="22"/>
      <w:szCs w:val="22"/>
      <w:lang w:val="en-US" w:eastAsia="en-US"/>
    </w:rPr>
  </w:style>
  <w:style w:type="character" w:styleId="IntenseEmphasis">
    <w:name w:val="Intense Emphasis"/>
    <w:uiPriority w:val="21"/>
    <w:qFormat/>
    <w:rsid w:val="004169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169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169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16969"/>
    <w:rPr>
      <w:b/>
      <w:bCs/>
      <w:smallCaps/>
      <w:spacing w:val="5"/>
    </w:rPr>
  </w:style>
  <w:style w:type="paragraph" w:customStyle="1" w:styleId="oancuaDanhsach1">
    <w:name w:val="Đoạn của Danh sách1"/>
    <w:basedOn w:val="Normal"/>
    <w:qFormat/>
    <w:rsid w:val="00416969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416969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sz w:val="22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416969"/>
    <w:pPr>
      <w:spacing w:after="0"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LitrichdnChar">
    <w:name w:val="Lời trích dẫn Char"/>
    <w:link w:val="Litrichdn1"/>
    <w:uiPriority w:val="29"/>
    <w:rsid w:val="00416969"/>
    <w:rPr>
      <w:rFonts w:eastAsia="Times New Roman" w:cs="Times New Roman"/>
      <w:i/>
      <w:iCs/>
      <w:color w:val="000000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41696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NhaykepmChar">
    <w:name w:val="Nháy kép Đậm Char"/>
    <w:link w:val="Nhaykepm1"/>
    <w:uiPriority w:val="30"/>
    <w:rsid w:val="00416969"/>
    <w:rPr>
      <w:rFonts w:eastAsia="Times New Roman" w:cs="Times New Roman"/>
      <w:b/>
      <w:bCs/>
      <w:i/>
      <w:iCs/>
      <w:color w:val="4F81BD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416969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hnmanhTinht1">
    <w:name w:val="Nhấn mạnh Tinh tế1"/>
    <w:uiPriority w:val="19"/>
    <w:qFormat/>
    <w:rsid w:val="00416969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416969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416969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416969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416969"/>
    <w:rPr>
      <w:b/>
      <w:bCs/>
      <w:smallCaps/>
      <w:spacing w:val="5"/>
    </w:rPr>
  </w:style>
  <w:style w:type="paragraph" w:customStyle="1" w:styleId="msolistparagraph0">
    <w:name w:val="msolistparagraph"/>
    <w:basedOn w:val="Normal"/>
    <w:rsid w:val="00416969"/>
    <w:pPr>
      <w:spacing w:line="256" w:lineRule="auto"/>
      <w:ind w:left="720"/>
      <w:contextualSpacing/>
    </w:pPr>
    <w:rPr>
      <w:rFonts w:eastAsia="Calibri" w:cs="Times New Roman"/>
    </w:rPr>
  </w:style>
  <w:style w:type="paragraph" w:customStyle="1" w:styleId="Char">
    <w:name w:val="Char"/>
    <w:basedOn w:val="Normal"/>
    <w:semiHidden/>
    <w:rsid w:val="00416969"/>
    <w:pPr>
      <w:spacing w:line="240" w:lineRule="exact"/>
    </w:pPr>
    <w:rPr>
      <w:rFonts w:ascii="Arial" w:eastAsia="Times New Roman" w:hAnsi="Arial" w:cs="Times New Roman"/>
      <w:szCs w:val="24"/>
    </w:rPr>
  </w:style>
  <w:style w:type="character" w:customStyle="1" w:styleId="BodytextConstantia">
    <w:name w:val="Body text + Constantia"/>
    <w:aliases w:val="8,5 pt,Table of contents + Constantia"/>
    <w:rsid w:val="003945D3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394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394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3945D3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3945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3945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945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3945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3945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945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945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3945D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"/>
    <w:semiHidden/>
    <w:rsid w:val="00394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3945D3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rsid w:val="003945D3"/>
    <w:pPr>
      <w:keepNext w:val="0"/>
      <w:spacing w:before="60" w:after="60"/>
    </w:pPr>
    <w:rPr>
      <w:rFonts w:ascii=".VnArial" w:hAnsi=".VnArial"/>
      <w:bCs w:val="0"/>
      <w:sz w:val="22"/>
    </w:rPr>
  </w:style>
  <w:style w:type="paragraph" w:customStyle="1" w:styleId="bang">
    <w:name w:val="bang"/>
    <w:basedOn w:val="Normal"/>
    <w:rsid w:val="003945D3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3945D3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rsid w:val="003945D3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post-labels">
    <w:name w:val="post-labels"/>
    <w:basedOn w:val="DefaultParagraphFont"/>
    <w:rsid w:val="003945D3"/>
  </w:style>
  <w:style w:type="character" w:customStyle="1" w:styleId="item-controlblog-admin">
    <w:name w:val="item-control blog-admin"/>
    <w:basedOn w:val="DefaultParagraphFont"/>
    <w:rsid w:val="003945D3"/>
  </w:style>
  <w:style w:type="paragraph" w:customStyle="1" w:styleId="csoduoi12arial0">
    <w:name w:val="cso duoi 12arial"/>
    <w:basedOn w:val="Normal"/>
    <w:link w:val="csoduoi12arialChar0"/>
    <w:rsid w:val="003945D3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3945D3"/>
    <w:rPr>
      <w:rFonts w:ascii=".VnArial" w:eastAsia="Times New Roman" w:hAnsi=".VnArial" w:cs="Times New Roman"/>
      <w:szCs w:val="20"/>
      <w:vertAlign w:val="subscript"/>
    </w:rPr>
  </w:style>
  <w:style w:type="character" w:customStyle="1" w:styleId="a">
    <w:name w:val="a"/>
    <w:basedOn w:val="DefaultParagraphFont"/>
    <w:rsid w:val="003945D3"/>
  </w:style>
  <w:style w:type="character" w:customStyle="1" w:styleId="l6">
    <w:name w:val="l6"/>
    <w:basedOn w:val="DefaultParagraphFont"/>
    <w:rsid w:val="003945D3"/>
  </w:style>
  <w:style w:type="character" w:customStyle="1" w:styleId="cautl">
    <w:name w:val="cautl"/>
    <w:basedOn w:val="DefaultParagraphFont"/>
    <w:rsid w:val="003945D3"/>
  </w:style>
  <w:style w:type="character" w:customStyle="1" w:styleId="underan">
    <w:name w:val="under_an"/>
    <w:basedOn w:val="DefaultParagraphFont"/>
    <w:rsid w:val="003945D3"/>
  </w:style>
  <w:style w:type="paragraph" w:customStyle="1" w:styleId="first">
    <w:name w:val="first"/>
    <w:basedOn w:val="Normal"/>
    <w:rsid w:val="003945D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basedOn w:val="DefaultParagraphFont"/>
    <w:rsid w:val="003945D3"/>
  </w:style>
  <w:style w:type="character" w:customStyle="1" w:styleId="fn">
    <w:name w:val="fn"/>
    <w:basedOn w:val="DefaultParagraphFont"/>
    <w:rsid w:val="003945D3"/>
  </w:style>
  <w:style w:type="character" w:customStyle="1" w:styleId="post-comments">
    <w:name w:val="post-comments"/>
    <w:basedOn w:val="DefaultParagraphFont"/>
    <w:rsid w:val="003945D3"/>
  </w:style>
  <w:style w:type="character" w:customStyle="1" w:styleId="vbgioithieu">
    <w:name w:val="vb_gioi_thieu"/>
    <w:basedOn w:val="DefaultParagraphFont"/>
    <w:rsid w:val="003945D3"/>
  </w:style>
  <w:style w:type="character" w:customStyle="1" w:styleId="indexstorytext">
    <w:name w:val="indexstorytext"/>
    <w:basedOn w:val="DefaultParagraphFont"/>
    <w:rsid w:val="003945D3"/>
  </w:style>
  <w:style w:type="paragraph" w:customStyle="1" w:styleId="B7A3AA4F82F84F2E8D122C3B6DBBE8C9">
    <w:name w:val="B7A3AA4F82F84F2E8D122C3B6DBBE8C9"/>
    <w:rsid w:val="003945D3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customStyle="1" w:styleId="Astrong">
    <w:name w:val="ĐA strong"/>
    <w:basedOn w:val="Normal"/>
    <w:link w:val="AstrongChar"/>
    <w:autoRedefine/>
    <w:qFormat/>
    <w:rsid w:val="00470AE1"/>
    <w:pPr>
      <w:tabs>
        <w:tab w:val="left" w:pos="993"/>
        <w:tab w:val="left" w:pos="3402"/>
        <w:tab w:val="left" w:pos="5670"/>
        <w:tab w:val="left" w:pos="7938"/>
      </w:tabs>
      <w:ind w:left="990" w:hanging="990"/>
    </w:pPr>
    <w:rPr>
      <w:rFonts w:cs="Times New Roman"/>
      <w:noProof/>
      <w:szCs w:val="24"/>
    </w:rPr>
  </w:style>
  <w:style w:type="character" w:customStyle="1" w:styleId="AstrongChar">
    <w:name w:val="ĐA strong Char"/>
    <w:basedOn w:val="DefaultParagraphFont"/>
    <w:link w:val="Astrong"/>
    <w:rsid w:val="00470AE1"/>
    <w:rPr>
      <w:rFonts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268" Type="http://schemas.openxmlformats.org/officeDocument/2006/relationships/image" Target="media/image261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279" Type="http://schemas.openxmlformats.org/officeDocument/2006/relationships/image" Target="media/image272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48" Type="http://schemas.openxmlformats.org/officeDocument/2006/relationships/image" Target="media/image241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326" Type="http://schemas.openxmlformats.org/officeDocument/2006/relationships/image" Target="media/image319.wmf"/><Relationship Id="rId65" Type="http://schemas.openxmlformats.org/officeDocument/2006/relationships/image" Target="media/image58.wmf"/><Relationship Id="rId130" Type="http://schemas.openxmlformats.org/officeDocument/2006/relationships/image" Target="media/image123.wmf"/><Relationship Id="rId172" Type="http://schemas.openxmlformats.org/officeDocument/2006/relationships/image" Target="media/image165.wmf"/><Relationship Id="rId228" Type="http://schemas.openxmlformats.org/officeDocument/2006/relationships/image" Target="media/image221.wmf"/><Relationship Id="rId281" Type="http://schemas.openxmlformats.org/officeDocument/2006/relationships/image" Target="media/image274.wmf"/><Relationship Id="rId34" Type="http://schemas.openxmlformats.org/officeDocument/2006/relationships/image" Target="media/image27.wmf"/><Relationship Id="rId76" Type="http://schemas.openxmlformats.org/officeDocument/2006/relationships/image" Target="media/image69.wmf"/><Relationship Id="rId141" Type="http://schemas.openxmlformats.org/officeDocument/2006/relationships/image" Target="media/image134.wmf"/><Relationship Id="rId7" Type="http://schemas.openxmlformats.org/officeDocument/2006/relationships/endnotes" Target="endnotes.xml"/><Relationship Id="rId183" Type="http://schemas.openxmlformats.org/officeDocument/2006/relationships/image" Target="media/image176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png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fontTable" Target="fontTable.xml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png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theme" Target="theme/theme1.xml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png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png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png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png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258" Type="http://schemas.openxmlformats.org/officeDocument/2006/relationships/image" Target="media/image251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44" Type="http://schemas.openxmlformats.org/officeDocument/2006/relationships/image" Target="media/image37.wmf"/><Relationship Id="rId86" Type="http://schemas.openxmlformats.org/officeDocument/2006/relationships/image" Target="media/image79.wmf"/><Relationship Id="rId151" Type="http://schemas.openxmlformats.org/officeDocument/2006/relationships/image" Target="media/image144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316" Type="http://schemas.openxmlformats.org/officeDocument/2006/relationships/image" Target="media/image309.wmf"/><Relationship Id="rId55" Type="http://schemas.openxmlformats.org/officeDocument/2006/relationships/image" Target="media/image48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62" Type="http://schemas.openxmlformats.org/officeDocument/2006/relationships/image" Target="media/image155.wmf"/><Relationship Id="rId218" Type="http://schemas.openxmlformats.org/officeDocument/2006/relationships/image" Target="media/image21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CE20-7BA7-4B47-B54F-510E4477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2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2020-10-09T16:36:00Z</cp:lastPrinted>
  <dcterms:created xsi:type="dcterms:W3CDTF">2021-04-18T03:36:00Z</dcterms:created>
  <dcterms:modified xsi:type="dcterms:W3CDTF">2024-04-24T22:10:00Z</dcterms:modified>
</cp:coreProperties>
</file>