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EE380D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5DC6FAF8" w14:textId="77777777" w:rsidR="00FA1E55" w:rsidRDefault="00FA1E55" w:rsidP="00FA1E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VNTEACH.COM</w:t>
            </w:r>
          </w:p>
          <w:p w14:paraId="4EC1E055" w14:textId="2717C9C7" w:rsidR="009F1174" w:rsidRPr="00EE380D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E380D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63FF1CAD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EE380D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63FF1CAD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EE380D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EE380D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EE380D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EE380D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EE380D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05CCD293" w:rsidR="009F1174" w:rsidRPr="00EE380D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E380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36361" w:rsidRPr="00EE380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KIỂM TRA GIỮA KÌ </w:t>
            </w:r>
            <w:r w:rsidR="000A607D" w:rsidRPr="00EE380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836361" w:rsidRPr="00EE380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TOÁN 11</w:t>
            </w:r>
          </w:p>
          <w:p w14:paraId="31745CED" w14:textId="34427B47" w:rsidR="009F1174" w:rsidRPr="00EE380D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E380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872F3C" w:rsidRPr="00EE380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EE380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872F3C" w:rsidRPr="00EE380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14:paraId="581DADFD" w14:textId="03113AD6" w:rsidR="009F1174" w:rsidRPr="00EE380D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E380D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EE380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EE380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11- </w:t>
            </w:r>
            <w:r w:rsidR="000A607D" w:rsidRPr="00EE380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CÁNH DIỀU</w:t>
            </w:r>
          </w:p>
          <w:p w14:paraId="30C60118" w14:textId="0E473F15" w:rsidR="009F1174" w:rsidRPr="00EE380D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EE380D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380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(Thời gian làm bài 90 phút, không kể thời gian giao đề)</w:t>
            </w:r>
          </w:p>
        </w:tc>
      </w:tr>
    </w:tbl>
    <w:p w14:paraId="2B3E6082" w14:textId="77777777" w:rsidR="00EE380D" w:rsidRPr="00EE380D" w:rsidRDefault="00EE380D" w:rsidP="00EE380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59587921"/>
      <w:r w:rsidRPr="00EE38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SỐ 02</w:t>
      </w:r>
    </w:p>
    <w:p w14:paraId="130915F9" w14:textId="77777777" w:rsidR="00EE380D" w:rsidRPr="00EE380D" w:rsidRDefault="00EE380D" w:rsidP="00EE380D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1. TRẮC NGHIỆM ( 7 ĐIỂM)</w:t>
      </w:r>
    </w:p>
    <w:p w14:paraId="5E9CB484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vi-VN" w:eastAsia="vi-VN"/>
        </w:rPr>
      </w:pPr>
      <w:r w:rsidRPr="00EE380D">
        <w:rPr>
          <w:sz w:val="24"/>
          <w:szCs w:val="24"/>
          <w:lang w:val="vi-VN" w:eastAsia="vi-VN"/>
        </w:rPr>
        <w:t>Một nhà thực vật học đo chiều dài của 74 chiếc lá cây và thu được số liệu sau</w:t>
      </w:r>
    </w:p>
    <w:p w14:paraId="3CC61B99" w14:textId="3B017408" w:rsidR="00EE380D" w:rsidRPr="00EE380D" w:rsidRDefault="00EE380D" w:rsidP="00EE380D">
      <w:pPr>
        <w:spacing w:before="20" w:after="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EE3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9C5709" wp14:editId="34304630">
            <wp:extent cx="4538345" cy="1854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88C9" w14:textId="77777777" w:rsidR="00EE380D" w:rsidRPr="00EE380D" w:rsidRDefault="00EE380D" w:rsidP="00EE380D">
      <w:pPr>
        <w:spacing w:before="20" w:after="20" w:line="276" w:lineRule="auto"/>
        <w:ind w:left="992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EE380D">
        <w:rPr>
          <w:rFonts w:ascii="Times New Roman" w:eastAsiaTheme="minorEastAsia" w:hAnsi="Times New Roman" w:cs="Times New Roman"/>
          <w:kern w:val="24"/>
          <w:sz w:val="24"/>
          <w:szCs w:val="24"/>
        </w:rPr>
        <w:t>Chiều dài trung bình của chiếc lá bằng bao nhiêu?</w:t>
      </w:r>
    </w:p>
    <w:p w14:paraId="63155671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732" w:dyaOrig="324" w14:anchorId="43C3D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5.55pt" o:ole="">
            <v:imagedata r:id="rId9" o:title=""/>
          </v:shape>
          <o:OLEObject Type="Embed" ProgID="Equation.DSMT4" ShapeID="_x0000_i1025" DrawAspect="Content" ObjectID="_1771098174" r:id="rId10"/>
        </w:object>
      </w:r>
      <w:r w:rsidRPr="00EE3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732" w:dyaOrig="324" w14:anchorId="4BD7C21F">
          <v:shape id="_x0000_i1026" type="#_x0000_t75" style="width:36.85pt;height:15.55pt" o:ole="">
            <v:imagedata r:id="rId11" o:title=""/>
          </v:shape>
          <o:OLEObject Type="Embed" ProgID="Equation.DSMT4" ShapeID="_x0000_i1026" DrawAspect="Content" ObjectID="_1771098175" r:id="rId12"/>
        </w:object>
      </w:r>
      <w:r w:rsidRPr="00EE3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52" w:dyaOrig="276" w14:anchorId="2F3F089D">
          <v:shape id="_x0000_i1027" type="#_x0000_t75" style="width:27.05pt;height:14.4pt" o:ole="">
            <v:imagedata r:id="rId13" o:title=""/>
          </v:shape>
          <o:OLEObject Type="Embed" ProgID="Equation.DSMT4" ShapeID="_x0000_i1027" DrawAspect="Content" ObjectID="_1771098176" r:id="rId14"/>
        </w:object>
      </w:r>
      <w:r w:rsidRPr="00EE3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732" w:dyaOrig="324" w14:anchorId="203A3159">
          <v:shape id="_x0000_i1028" type="#_x0000_t75" style="width:36.85pt;height:15.55pt" o:ole="">
            <v:imagedata r:id="rId15" o:title=""/>
          </v:shape>
          <o:OLEObject Type="Embed" ProgID="Equation.DSMT4" ShapeID="_x0000_i1028" DrawAspect="Content" ObjectID="_1771098177" r:id="rId16"/>
        </w:object>
      </w:r>
      <w:r w:rsidRPr="00EE38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A21B92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nl-NL"/>
        </w:rPr>
      </w:pPr>
      <w:bookmarkStart w:id="1" w:name="_Hlk150572118"/>
      <w:bookmarkEnd w:id="0"/>
      <w:r w:rsidRPr="00EE380D">
        <w:rPr>
          <w:sz w:val="24"/>
          <w:szCs w:val="24"/>
          <w:lang w:val="nl-NL"/>
        </w:rPr>
        <w:t>Khảo sát thời gian tập thể dục trong ngày của một số học sinh khối 11 thu được mẫu số liệu ghép nhóm sau:</w:t>
      </w:r>
    </w:p>
    <w:p w14:paraId="1A0886CF" w14:textId="56D30FBD" w:rsidR="00EE380D" w:rsidRPr="00EE380D" w:rsidRDefault="00EE380D" w:rsidP="00EE380D">
      <w:pPr>
        <w:spacing w:before="20" w:after="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E3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83F3A7" wp14:editId="74FE320D">
            <wp:extent cx="5308600" cy="68580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73B6" w14:textId="77777777" w:rsidR="00EE380D" w:rsidRPr="00EE380D" w:rsidRDefault="00EE380D" w:rsidP="00EE380D">
      <w:pPr>
        <w:spacing w:before="20" w:after="2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EE380D">
        <w:rPr>
          <w:rFonts w:ascii="Times New Roman" w:hAnsi="Times New Roman" w:cs="Times New Roman"/>
          <w:sz w:val="24"/>
          <w:szCs w:val="24"/>
          <w:lang w:val="nl-NL"/>
        </w:rPr>
        <w:t>Nhóm chứa trung vị là</w:t>
      </w:r>
    </w:p>
    <w:p w14:paraId="2EEBF605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792" w:dyaOrig="408" w14:anchorId="28274315">
          <v:shape id="_x0000_i1029" type="#_x0000_t75" style="width:39.15pt;height:20.75pt" o:ole="">
            <v:imagedata r:id="rId18" o:title=""/>
          </v:shape>
          <o:OLEObject Type="Embed" ProgID="Equation.DSMT4" ShapeID="_x0000_i1029" DrawAspect="Content" ObjectID="_1771098178" r:id="rId19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792" w:dyaOrig="408" w14:anchorId="05454863">
          <v:shape id="_x0000_i1030" type="#_x0000_t75" style="width:39.15pt;height:20.75pt" o:ole="">
            <v:imagedata r:id="rId20" o:title=""/>
          </v:shape>
          <o:OLEObject Type="Embed" ProgID="Equation.DSMT4" ShapeID="_x0000_i1030" DrawAspect="Content" ObjectID="_1771098179" r:id="rId21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792" w:dyaOrig="408" w14:anchorId="4DF6A394">
          <v:shape id="_x0000_i1031" type="#_x0000_t75" style="width:39.15pt;height:20.75pt" o:ole="">
            <v:imagedata r:id="rId22" o:title=""/>
          </v:shape>
          <o:OLEObject Type="Embed" ProgID="Equation.DSMT4" ShapeID="_x0000_i1031" DrawAspect="Content" ObjectID="_1771098180" r:id="rId23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792" w:dyaOrig="408" w14:anchorId="09EE45A7">
          <v:shape id="_x0000_i1032" type="#_x0000_t75" style="width:39.15pt;height:20.75pt" o:ole="">
            <v:imagedata r:id="rId24" o:title=""/>
          </v:shape>
          <o:OLEObject Type="Embed" ProgID="Equation.DSMT4" ShapeID="_x0000_i1032" DrawAspect="Content" ObjectID="_1771098181" r:id="rId25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2D49DCAF" w14:textId="77777777" w:rsidR="00EE380D" w:rsidRPr="00EE380D" w:rsidRDefault="00EE380D" w:rsidP="00EE380D">
      <w:pPr>
        <w:pStyle w:val="BodyText"/>
        <w:widowControl w:val="0"/>
        <w:numPr>
          <w:ilvl w:val="0"/>
          <w:numId w:val="9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rFonts w:ascii="Times New Roman" w:hAnsi="Times New Roman"/>
          <w:b w:val="0"/>
          <w:bCs/>
          <w:sz w:val="24"/>
        </w:rPr>
      </w:pPr>
      <w:bookmarkStart w:id="2" w:name="_Hlk150572119"/>
      <w:bookmarkEnd w:id="1"/>
      <w:r w:rsidRPr="00EE380D">
        <w:rPr>
          <w:rFonts w:ascii="Times New Roman" w:hAnsi="Times New Roman"/>
          <w:b w:val="0"/>
          <w:bCs/>
          <w:sz w:val="24"/>
        </w:rPr>
        <w:t>Khảo sát thời gian tập thể dục của một số học sinh khối 11 thu được mẫu số liệu ghép nhóm sau:</w:t>
      </w:r>
    </w:p>
    <w:p w14:paraId="05A3E844" w14:textId="005FC5AC" w:rsidR="00EE380D" w:rsidRPr="00EE380D" w:rsidRDefault="00EE380D" w:rsidP="00EE380D">
      <w:pPr>
        <w:spacing w:before="20" w:after="20" w:line="276" w:lineRule="auto"/>
        <w:ind w:left="992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E3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2C5D4" wp14:editId="19201F5C">
            <wp:extent cx="4267200" cy="3892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1F23" w14:textId="77777777" w:rsidR="00EE380D" w:rsidRPr="00EE380D" w:rsidRDefault="00EE380D" w:rsidP="00EE380D">
      <w:pPr>
        <w:spacing w:before="20" w:after="20" w:line="276" w:lineRule="auto"/>
        <w:ind w:left="992"/>
        <w:rPr>
          <w:rFonts w:ascii="Times New Roman" w:hAnsi="Times New Roman" w:cs="Times New Roman"/>
          <w:w w:val="105"/>
          <w:sz w:val="24"/>
          <w:szCs w:val="24"/>
        </w:rPr>
      </w:pPr>
      <w:r w:rsidRPr="00EE380D">
        <w:rPr>
          <w:rFonts w:ascii="Times New Roman" w:hAnsi="Times New Roman" w:cs="Times New Roman"/>
          <w:w w:val="105"/>
          <w:sz w:val="24"/>
          <w:szCs w:val="24"/>
        </w:rPr>
        <w:t>Nhóm chứa mốt</w:t>
      </w:r>
      <w:r w:rsidRPr="00EE380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E380D">
        <w:rPr>
          <w:rFonts w:ascii="Times New Roman" w:hAnsi="Times New Roman" w:cs="Times New Roman"/>
          <w:w w:val="105"/>
          <w:sz w:val="24"/>
          <w:szCs w:val="24"/>
        </w:rPr>
        <w:t>của</w:t>
      </w:r>
      <w:r w:rsidRPr="00EE380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E380D">
        <w:rPr>
          <w:rFonts w:ascii="Times New Roman" w:hAnsi="Times New Roman" w:cs="Times New Roman"/>
          <w:w w:val="105"/>
          <w:sz w:val="24"/>
          <w:szCs w:val="24"/>
        </w:rPr>
        <w:t>mẫu số liệu</w:t>
      </w:r>
      <w:r w:rsidRPr="00EE380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E380D">
        <w:rPr>
          <w:rFonts w:ascii="Times New Roman" w:hAnsi="Times New Roman" w:cs="Times New Roman"/>
          <w:w w:val="105"/>
          <w:sz w:val="24"/>
          <w:szCs w:val="24"/>
        </w:rPr>
        <w:t>trên</w:t>
      </w:r>
      <w:r w:rsidRPr="00EE380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E380D">
        <w:rPr>
          <w:rFonts w:ascii="Times New Roman" w:hAnsi="Times New Roman" w:cs="Times New Roman"/>
          <w:w w:val="105"/>
          <w:sz w:val="24"/>
          <w:szCs w:val="24"/>
        </w:rPr>
        <w:t>là</w:t>
      </w:r>
    </w:p>
    <w:p w14:paraId="5E4188E2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3333FF"/>
          <w:w w:val="105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3333FF"/>
          <w:w w:val="105"/>
          <w:position w:val="-10"/>
          <w:sz w:val="24"/>
          <w:szCs w:val="24"/>
        </w:rPr>
        <w:object w:dxaOrig="792" w:dyaOrig="312" w14:anchorId="409C054C">
          <v:shape id="_x0000_i1033" type="#_x0000_t75" style="width:39.15pt;height:15pt" o:ole="">
            <v:imagedata r:id="rId27" o:title=""/>
          </v:shape>
          <o:OLEObject Type="Embed" ProgID="Equation.DSMT4" ShapeID="_x0000_i1033" DrawAspect="Content" ObjectID="_1771098182" r:id="rId28"/>
        </w:objec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3333FF"/>
          <w:w w:val="105"/>
          <w:position w:val="-10"/>
          <w:sz w:val="24"/>
          <w:szCs w:val="24"/>
        </w:rPr>
        <w:object w:dxaOrig="792" w:dyaOrig="312" w14:anchorId="3C83FFB0">
          <v:shape id="_x0000_i1034" type="#_x0000_t75" style="width:39.15pt;height:15pt" o:ole="">
            <v:imagedata r:id="rId29" o:title=""/>
          </v:shape>
          <o:OLEObject Type="Embed" ProgID="Equation.DSMT4" ShapeID="_x0000_i1034" DrawAspect="Content" ObjectID="_1771098183" r:id="rId30"/>
        </w:objec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3333FF"/>
          <w:w w:val="105"/>
          <w:position w:val="-10"/>
          <w:sz w:val="24"/>
          <w:szCs w:val="24"/>
        </w:rPr>
        <w:object w:dxaOrig="792" w:dyaOrig="312" w14:anchorId="2EF4DCEE">
          <v:shape id="_x0000_i1035" type="#_x0000_t75" style="width:39.15pt;height:15pt" o:ole="">
            <v:imagedata r:id="rId31" o:title=""/>
          </v:shape>
          <o:OLEObject Type="Embed" ProgID="Equation.DSMT4" ShapeID="_x0000_i1035" DrawAspect="Content" ObjectID="_1771098184" r:id="rId32"/>
        </w:objec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3333FF"/>
          <w:w w:val="105"/>
          <w:position w:val="-10"/>
          <w:sz w:val="24"/>
          <w:szCs w:val="24"/>
        </w:rPr>
        <w:object w:dxaOrig="888" w:dyaOrig="312" w14:anchorId="02CC4FB6">
          <v:shape id="_x0000_i1036" type="#_x0000_t75" style="width:44.95pt;height:15pt" o:ole="">
            <v:imagedata r:id="rId33" o:title=""/>
          </v:shape>
          <o:OLEObject Type="Embed" ProgID="Equation.DSMT4" ShapeID="_x0000_i1036" DrawAspect="Content" ObjectID="_1771098185" r:id="rId34"/>
        </w:object>
      </w:r>
      <w:r w:rsidRPr="00EE380D">
        <w:rPr>
          <w:rFonts w:ascii="Times New Roman" w:hAnsi="Times New Roman" w:cs="Times New Roman"/>
          <w:color w:val="3333FF"/>
          <w:w w:val="105"/>
          <w:sz w:val="24"/>
          <w:szCs w:val="24"/>
        </w:rPr>
        <w:t>.</w:t>
      </w:r>
    </w:p>
    <w:bookmarkEnd w:id="2"/>
    <w:p w14:paraId="132D3A05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szCs w:val="24"/>
        </w:rPr>
      </w:pPr>
      <w:r w:rsidRPr="00EE380D">
        <w:rPr>
          <w:sz w:val="24"/>
          <w:szCs w:val="24"/>
        </w:rPr>
        <w:t xml:space="preserve">Hai xạ thủ tham gia thi đấu bắn súng, mỗi người bắn vào bia của mình một viên đạn một cách độc lập với nhau. Gọi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40" w:dyaOrig="252" w14:anchorId="731AA3E6">
          <v:shape id="_x0000_i1037" type="#_x0000_t75" style="width:12.1pt;height:12.65pt" o:ole="">
            <v:imagedata r:id="rId35" o:title=""/>
          </v:shape>
          <o:OLEObject Type="Embed" ProgID="Equation.DSMT4" ShapeID="_x0000_i1037" DrawAspect="Content" ObjectID="_1771098186" r:id="rId36"/>
        </w:object>
      </w:r>
      <w:r w:rsidRPr="00EE380D">
        <w:rPr>
          <w:sz w:val="24"/>
          <w:szCs w:val="24"/>
        </w:rPr>
        <w:t xml:space="preserve"> và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40" w:dyaOrig="252" w14:anchorId="600EA3E5">
          <v:shape id="_x0000_i1038" type="#_x0000_t75" style="width:12.1pt;height:12.65pt" o:ole="">
            <v:imagedata r:id="rId37" o:title=""/>
          </v:shape>
          <o:OLEObject Type="Embed" ProgID="Equation.DSMT4" ShapeID="_x0000_i1038" DrawAspect="Content" ObjectID="_1771098187" r:id="rId38"/>
        </w:object>
      </w:r>
      <w:r w:rsidRPr="00EE380D">
        <w:rPr>
          <w:sz w:val="24"/>
          <w:szCs w:val="24"/>
        </w:rPr>
        <w:t xml:space="preserve"> lần lượt là các biến cố “Người thứ nhất bắn trúng bia”; “Người thứ hai bắn trúng bia”. Khẳng định nào sau đây </w:t>
      </w:r>
      <w:r w:rsidRPr="00EE380D">
        <w:rPr>
          <w:bCs/>
          <w:sz w:val="24"/>
          <w:szCs w:val="24"/>
        </w:rPr>
        <w:t>đúng?</w:t>
      </w:r>
    </w:p>
    <w:p w14:paraId="49178538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380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sz w:val="24"/>
          <w:szCs w:val="24"/>
        </w:rPr>
        <w:t xml:space="preserve">Hai biến cố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2CB263FB">
          <v:shape id="_x0000_i1039" type="#_x0000_t75" style="width:12.1pt;height:12.65pt" o:ole="">
            <v:imagedata r:id="rId39" o:title=""/>
          </v:shape>
          <o:OLEObject Type="Embed" ProgID="Equation.DSMT4" ShapeID="_x0000_i1039" DrawAspect="Content" ObjectID="_1771098188" r:id="rId40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52B25B37">
          <v:shape id="_x0000_i1040" type="#_x0000_t75" style="width:12.1pt;height:12.65pt" o:ole="">
            <v:imagedata r:id="rId41" o:title=""/>
          </v:shape>
          <o:OLEObject Type="Embed" ProgID="Equation.DSMT4" ShapeID="_x0000_i1040" DrawAspect="Content" ObjectID="_1771098189" r:id="rId42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bằng nhau.</w:t>
      </w:r>
    </w:p>
    <w:p w14:paraId="265E800D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380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sz w:val="24"/>
          <w:szCs w:val="24"/>
        </w:rPr>
        <w:t xml:space="preserve">Hai biến cố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1F622E51">
          <v:shape id="_x0000_i1041" type="#_x0000_t75" style="width:12.1pt;height:12.65pt" o:ole="">
            <v:imagedata r:id="rId43" o:title=""/>
          </v:shape>
          <o:OLEObject Type="Embed" ProgID="Equation.DSMT4" ShapeID="_x0000_i1041" DrawAspect="Content" ObjectID="_1771098190" r:id="rId44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14978B08">
          <v:shape id="_x0000_i1042" type="#_x0000_t75" style="width:12.1pt;height:12.65pt" o:ole="">
            <v:imagedata r:id="rId45" o:title=""/>
          </v:shape>
          <o:OLEObject Type="Embed" ProgID="Equation.DSMT4" ShapeID="_x0000_i1042" DrawAspect="Content" ObjectID="_1771098191" r:id="rId46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đối nhau.</w:t>
      </w:r>
    </w:p>
    <w:p w14:paraId="126329DF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380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sz w:val="24"/>
          <w:szCs w:val="24"/>
        </w:rPr>
        <w:t xml:space="preserve">Hai biến cố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14BD6ED3">
          <v:shape id="_x0000_i1043" type="#_x0000_t75" style="width:12.1pt;height:12.65pt" o:ole="">
            <v:imagedata r:id="rId47" o:title=""/>
          </v:shape>
          <o:OLEObject Type="Embed" ProgID="Equation.DSMT4" ShapeID="_x0000_i1043" DrawAspect="Content" ObjectID="_1771098192" r:id="rId48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425161FB">
          <v:shape id="_x0000_i1044" type="#_x0000_t75" style="width:12.1pt;height:12.65pt" o:ole="">
            <v:imagedata r:id="rId49" o:title=""/>
          </v:shape>
          <o:OLEObject Type="Embed" ProgID="Equation.DSMT4" ShapeID="_x0000_i1044" DrawAspect="Content" ObjectID="_1771098193" r:id="rId50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độc lập với nhau.</w:t>
      </w:r>
    </w:p>
    <w:p w14:paraId="014A1DDE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80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sz w:val="24"/>
          <w:szCs w:val="24"/>
        </w:rPr>
        <w:t xml:space="preserve">Hai biến cố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47289F0B">
          <v:shape id="_x0000_i1045" type="#_x0000_t75" style="width:12.1pt;height:12.65pt" o:ole="">
            <v:imagedata r:id="rId51" o:title=""/>
          </v:shape>
          <o:OLEObject Type="Embed" ProgID="Equation.DSMT4" ShapeID="_x0000_i1045" DrawAspect="Content" ObjectID="_1771098194" r:id="rId52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7C6A400F">
          <v:shape id="_x0000_i1046" type="#_x0000_t75" style="width:12.1pt;height:12.65pt" o:ole="">
            <v:imagedata r:id="rId53" o:title=""/>
          </v:shape>
          <o:OLEObject Type="Embed" ProgID="Equation.DSMT4" ShapeID="_x0000_i1046" DrawAspect="Content" ObjectID="_1771098195" r:id="rId54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không độc lập với nhau.</w:t>
      </w:r>
    </w:p>
    <w:p w14:paraId="13687690" w14:textId="77777777" w:rsidR="00EE380D" w:rsidRPr="00EE380D" w:rsidRDefault="00EE380D" w:rsidP="00EE380D">
      <w:pPr>
        <w:pStyle w:val="NoSpacing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/>
          <w:b/>
          <w:color w:val="0000FF"/>
          <w:sz w:val="24"/>
          <w:szCs w:val="24"/>
        </w:rPr>
      </w:pPr>
      <w:r w:rsidRPr="00EE380D">
        <w:rPr>
          <w:rFonts w:ascii="Times New Roman" w:hAnsi="Times New Roman"/>
          <w:sz w:val="24"/>
          <w:szCs w:val="24"/>
          <w:lang w:val="fr-FR"/>
        </w:rPr>
        <w:t>Gieo một con xúc xắc cân đối và đồng chất hai lần liên tiếp. Xét các biến cố sau:</w:t>
      </w:r>
    </w:p>
    <w:p w14:paraId="29992C89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eastAsia="Arial" w:hAnsi="Times New Roman"/>
          <w:position w:val="-6"/>
          <w:sz w:val="24"/>
          <w:szCs w:val="24"/>
          <w:lang w:val="fr-FR"/>
        </w:rPr>
        <w:object w:dxaOrig="312" w:dyaOrig="288" w14:anchorId="13288234">
          <v:shape id="_x0000_i1047" type="#_x0000_t75" style="width:15pt;height:15pt" o:ole="">
            <v:imagedata r:id="rId55" o:title=""/>
          </v:shape>
          <o:OLEObject Type="Embed" ProgID="Equation.DSMT4" ShapeID="_x0000_i1047" DrawAspect="Content" ObjectID="_1771098196" r:id="rId56"/>
        </w:object>
      </w:r>
      <w:r w:rsidRPr="00EE380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E380D">
        <w:rPr>
          <w:rFonts w:ascii="Times New Roman" w:hAnsi="Times New Roman"/>
          <w:sz w:val="24"/>
          <w:szCs w:val="24"/>
        </w:rPr>
        <w:t>“Số chấm xuất hiện ở cả hai lần gieo là số chẵn”;</w:t>
      </w:r>
    </w:p>
    <w:p w14:paraId="744E47EA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348" w:dyaOrig="312" w14:anchorId="1417B705">
          <v:shape id="_x0000_i1048" type="#_x0000_t75" style="width:17.3pt;height:15pt" o:ole="">
            <v:imagedata r:id="rId57" o:title=""/>
          </v:shape>
          <o:OLEObject Type="Embed" ProgID="Equation.DSMT4" ShapeID="_x0000_i1048" DrawAspect="Content" ObjectID="_1771098197" r:id="rId58"/>
        </w:object>
      </w:r>
      <w:r w:rsidRPr="00EE380D">
        <w:rPr>
          <w:rFonts w:ascii="Times New Roman" w:hAnsi="Times New Roman"/>
          <w:sz w:val="24"/>
          <w:szCs w:val="24"/>
        </w:rPr>
        <w:t xml:space="preserve"> “Số chấm xuất hiện ở cả hai lần gieo là số lẻ”;</w:t>
      </w:r>
    </w:p>
    <w:p w14:paraId="7A29D0C8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312" w:dyaOrig="288" w14:anchorId="6CD50225">
          <v:shape id="_x0000_i1049" type="#_x0000_t75" style="width:15pt;height:15pt" o:ole="">
            <v:imagedata r:id="rId59" o:title=""/>
          </v:shape>
          <o:OLEObject Type="Embed" ProgID="Equation.DSMT4" ShapeID="_x0000_i1049" DrawAspect="Content" ObjectID="_1771098198" r:id="rId60"/>
        </w:object>
      </w:r>
      <w:r w:rsidRPr="00EE380D">
        <w:rPr>
          <w:rFonts w:ascii="Times New Roman" w:hAnsi="Times New Roman"/>
          <w:sz w:val="24"/>
          <w:szCs w:val="24"/>
        </w:rPr>
        <w:t xml:space="preserve"> “Số chấm xuất hiện ở cả hai lần gieo khác tính chẵn lẻ”.</w:t>
      </w:r>
    </w:p>
    <w:p w14:paraId="313B7920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color w:val="0000FF"/>
          <w:sz w:val="24"/>
          <w:szCs w:val="24"/>
        </w:rPr>
      </w:pPr>
      <w:r w:rsidRPr="00EE380D">
        <w:rPr>
          <w:rFonts w:ascii="Times New Roman" w:hAnsi="Times New Roman"/>
          <w:sz w:val="24"/>
          <w:szCs w:val="24"/>
        </w:rPr>
        <w:t xml:space="preserve">Khẳng định nào dưới đây </w:t>
      </w:r>
      <w:r w:rsidRPr="00EE380D">
        <w:rPr>
          <w:rFonts w:ascii="Times New Roman" w:hAnsi="Times New Roman"/>
          <w:b/>
          <w:sz w:val="24"/>
          <w:szCs w:val="24"/>
        </w:rPr>
        <w:t>sai</w:t>
      </w:r>
      <w:r w:rsidRPr="00EE380D">
        <w:rPr>
          <w:rFonts w:ascii="Times New Roman" w:hAnsi="Times New Roman"/>
          <w:sz w:val="24"/>
          <w:szCs w:val="24"/>
        </w:rPr>
        <w:t>?</w:t>
      </w:r>
    </w:p>
    <w:p w14:paraId="51A28CD4" w14:textId="77777777" w:rsidR="00EE380D" w:rsidRPr="00EE380D" w:rsidRDefault="00EE380D" w:rsidP="00EE380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E380D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/>
          <w:sz w:val="24"/>
          <w:szCs w:val="24"/>
        </w:rPr>
        <w:t xml:space="preserve">Hai biến cố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42C042A6">
          <v:shape id="_x0000_i1050" type="#_x0000_t75" style="width:12.1pt;height:12.65pt" o:ole="">
            <v:imagedata r:id="rId61" o:title=""/>
          </v:shape>
          <o:OLEObject Type="Embed" ProgID="Equation.DSMT4" ShapeID="_x0000_i1050" DrawAspect="Content" ObjectID="_1771098199" r:id="rId62"/>
        </w:object>
      </w:r>
      <w:r w:rsidRPr="00EE380D">
        <w:rPr>
          <w:rFonts w:ascii="Times New Roman" w:hAnsi="Times New Roman"/>
          <w:sz w:val="24"/>
          <w:szCs w:val="24"/>
        </w:rPr>
        <w:t xml:space="preserve"> và </w:t>
      </w:r>
      <w:r w:rsidRPr="00EE380D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240" w:dyaOrig="312" w14:anchorId="64C9A1DC">
          <v:shape id="_x0000_i1051" type="#_x0000_t75" style="width:12.1pt;height:15pt" o:ole="">
            <v:imagedata r:id="rId63" o:title=""/>
          </v:shape>
          <o:OLEObject Type="Embed" ProgID="Equation.DSMT4" ShapeID="_x0000_i1051" DrawAspect="Content" ObjectID="_1771098200" r:id="rId64"/>
        </w:object>
      </w:r>
      <w:r w:rsidRPr="00EE380D">
        <w:rPr>
          <w:rFonts w:ascii="Times New Roman" w:hAnsi="Times New Roman"/>
          <w:sz w:val="24"/>
          <w:szCs w:val="24"/>
        </w:rPr>
        <w:t xml:space="preserve"> độc lập với nhau.</w:t>
      </w:r>
    </w:p>
    <w:p w14:paraId="64017070" w14:textId="77777777" w:rsidR="00EE380D" w:rsidRPr="00EE380D" w:rsidRDefault="00EE380D" w:rsidP="00EE380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E380D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/>
          <w:sz w:val="24"/>
          <w:szCs w:val="24"/>
        </w:rPr>
        <w:t xml:space="preserve">Hai biến cố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265360AC">
          <v:shape id="_x0000_i1052" type="#_x0000_t75" style="width:12.1pt;height:12.65pt" o:ole="">
            <v:imagedata r:id="rId65" o:title=""/>
          </v:shape>
          <o:OLEObject Type="Embed" ProgID="Equation.DSMT4" ShapeID="_x0000_i1052" DrawAspect="Content" ObjectID="_1771098201" r:id="rId66"/>
        </w:object>
      </w:r>
      <w:r w:rsidRPr="00EE380D">
        <w:rPr>
          <w:rFonts w:ascii="Times New Roman" w:hAnsi="Times New Roman"/>
          <w:sz w:val="24"/>
          <w:szCs w:val="24"/>
        </w:rPr>
        <w:t xml:space="preserve"> và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67B0619A">
          <v:shape id="_x0000_i1053" type="#_x0000_t75" style="width:12.1pt;height:12.65pt" o:ole="">
            <v:imagedata r:id="rId67" o:title=""/>
          </v:shape>
          <o:OLEObject Type="Embed" ProgID="Equation.DSMT4" ShapeID="_x0000_i1053" DrawAspect="Content" ObjectID="_1771098202" r:id="rId68"/>
        </w:object>
      </w:r>
      <w:r w:rsidRPr="00EE380D">
        <w:rPr>
          <w:rFonts w:ascii="Times New Roman" w:hAnsi="Times New Roman"/>
          <w:sz w:val="24"/>
          <w:szCs w:val="24"/>
        </w:rPr>
        <w:t xml:space="preserve"> không độc lập với nhau.</w:t>
      </w:r>
    </w:p>
    <w:p w14:paraId="26436735" w14:textId="77777777" w:rsidR="00EE380D" w:rsidRPr="00EE380D" w:rsidRDefault="00EE380D" w:rsidP="00EE380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/>
          <w:sz w:val="24"/>
          <w:szCs w:val="24"/>
        </w:rPr>
        <w:t xml:space="preserve">Hai biến cố </w:t>
      </w:r>
      <w:r w:rsidRPr="00EE380D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240" w:dyaOrig="312" w14:anchorId="749D36D8">
          <v:shape id="_x0000_i1054" type="#_x0000_t75" style="width:12.1pt;height:15pt" o:ole="">
            <v:imagedata r:id="rId69" o:title=""/>
          </v:shape>
          <o:OLEObject Type="Embed" ProgID="Equation.DSMT4" ShapeID="_x0000_i1054" DrawAspect="Content" ObjectID="_1771098203" r:id="rId70"/>
        </w:object>
      </w:r>
      <w:r w:rsidRPr="00EE380D">
        <w:rPr>
          <w:rFonts w:ascii="Times New Roman" w:hAnsi="Times New Roman"/>
          <w:sz w:val="24"/>
          <w:szCs w:val="24"/>
        </w:rPr>
        <w:t xml:space="preserve"> và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4E4DFDDF">
          <v:shape id="_x0000_i1055" type="#_x0000_t75" style="width:12.1pt;height:12.65pt" o:ole="">
            <v:imagedata r:id="rId71" o:title=""/>
          </v:shape>
          <o:OLEObject Type="Embed" ProgID="Equation.DSMT4" ShapeID="_x0000_i1055" DrawAspect="Content" ObjectID="_1771098204" r:id="rId72"/>
        </w:object>
      </w:r>
      <w:r w:rsidRPr="00EE380D">
        <w:rPr>
          <w:rFonts w:ascii="Times New Roman" w:hAnsi="Times New Roman"/>
          <w:sz w:val="24"/>
          <w:szCs w:val="24"/>
        </w:rPr>
        <w:t xml:space="preserve"> không độc lập với nhau.</w:t>
      </w:r>
    </w:p>
    <w:p w14:paraId="02DB3306" w14:textId="77777777" w:rsidR="00EE380D" w:rsidRPr="00EE380D" w:rsidRDefault="00EE380D" w:rsidP="00EE380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2111222A">
          <v:shape id="_x0000_i1056" type="#_x0000_t75" style="width:12.1pt;height:12.65pt" o:ole="">
            <v:imagedata r:id="rId73" o:title=""/>
          </v:shape>
          <o:OLEObject Type="Embed" ProgID="Equation.DSMT4" ShapeID="_x0000_i1056" DrawAspect="Content" ObjectID="_1771098205" r:id="rId74"/>
        </w:object>
      </w:r>
      <w:r w:rsidRPr="00EE380D">
        <w:rPr>
          <w:rFonts w:ascii="Times New Roman" w:hAnsi="Times New Roman"/>
          <w:sz w:val="24"/>
          <w:szCs w:val="24"/>
        </w:rPr>
        <w:t xml:space="preserve"> là biến cố hợp của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29586A0B">
          <v:shape id="_x0000_i1057" type="#_x0000_t75" style="width:12.1pt;height:12.65pt" o:ole="">
            <v:imagedata r:id="rId75" o:title=""/>
          </v:shape>
          <o:OLEObject Type="Embed" ProgID="Equation.DSMT4" ShapeID="_x0000_i1057" DrawAspect="Content" ObjectID="_1771098206" r:id="rId76"/>
        </w:object>
      </w:r>
      <w:r w:rsidRPr="00EE380D">
        <w:rPr>
          <w:rFonts w:ascii="Times New Roman" w:hAnsi="Times New Roman"/>
          <w:sz w:val="24"/>
          <w:szCs w:val="24"/>
        </w:rPr>
        <w:t xml:space="preserve"> và </w:t>
      </w:r>
      <w:r w:rsidRPr="00EE380D">
        <w:rPr>
          <w:rFonts w:ascii="Times New Roman" w:eastAsia="Arial" w:hAnsi="Times New Roman"/>
          <w:position w:val="-10"/>
          <w:sz w:val="24"/>
          <w:szCs w:val="24"/>
          <w:lang w:val="vi-VN"/>
        </w:rPr>
        <w:object w:dxaOrig="288" w:dyaOrig="312" w14:anchorId="3FE8F818">
          <v:shape id="_x0000_i1058" type="#_x0000_t75" style="width:15pt;height:15pt" o:ole="">
            <v:imagedata r:id="rId77" o:title=""/>
          </v:shape>
          <o:OLEObject Type="Embed" ProgID="Equation.DSMT4" ShapeID="_x0000_i1058" DrawAspect="Content" ObjectID="_1771098207" r:id="rId78"/>
        </w:object>
      </w:r>
    </w:p>
    <w:p w14:paraId="2E412DB2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szCs w:val="24"/>
          <w:lang w:val="fr-FR"/>
        </w:rPr>
      </w:pPr>
      <w:r w:rsidRPr="00EE380D">
        <w:rPr>
          <w:sz w:val="24"/>
          <w:szCs w:val="24"/>
          <w:lang w:val="pt-BR"/>
        </w:rPr>
        <w:t>Có hai hộp đựng bi. Hộp thứ nhất có 3 viên bi đỏ và 4 viên bi xanh. Hộp thứ hai có 5 viên bi đỏ và 3 viên bi xanh. Lấy ngẫu nhiên mỗi hộp một viên bi. Xét các biến cố sau:</w:t>
      </w:r>
    </w:p>
    <w:p w14:paraId="1582C835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EE380D">
        <w:rPr>
          <w:rFonts w:ascii="Times New Roman" w:eastAsia="Arial" w:hAnsi="Times New Roman"/>
          <w:position w:val="-6"/>
          <w:sz w:val="24"/>
          <w:szCs w:val="24"/>
          <w:lang w:val="fr-FR"/>
        </w:rPr>
        <w:object w:dxaOrig="312" w:dyaOrig="288" w14:anchorId="67829139">
          <v:shape id="_x0000_i1059" type="#_x0000_t75" style="width:15pt;height:15pt" o:ole="">
            <v:imagedata r:id="rId79" o:title=""/>
          </v:shape>
          <o:OLEObject Type="Embed" ProgID="Equation.DSMT4" ShapeID="_x0000_i1059" DrawAspect="Content" ObjectID="_1771098208" r:id="rId80"/>
        </w:object>
      </w:r>
      <w:r w:rsidRPr="00EE380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E380D">
        <w:rPr>
          <w:rFonts w:ascii="Times New Roman" w:hAnsi="Times New Roman"/>
          <w:sz w:val="24"/>
          <w:szCs w:val="24"/>
        </w:rPr>
        <w:t>“Viên bi được lấy ở hộp thứ nhất có màu đỏ, ở hộp thứ hai có màu xanh”;</w:t>
      </w:r>
    </w:p>
    <w:p w14:paraId="554748C2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312" w:dyaOrig="288" w14:anchorId="170A361D">
          <v:shape id="_x0000_i1060" type="#_x0000_t75" style="width:15pt;height:15pt" o:ole="">
            <v:imagedata r:id="rId81" o:title=""/>
          </v:shape>
          <o:OLEObject Type="Embed" ProgID="Equation.DSMT4" ShapeID="_x0000_i1060" DrawAspect="Content" ObjectID="_1771098209" r:id="rId82"/>
        </w:object>
      </w:r>
      <w:r w:rsidRPr="00EE380D">
        <w:rPr>
          <w:rFonts w:ascii="Times New Roman" w:hAnsi="Times New Roman"/>
          <w:sz w:val="24"/>
          <w:szCs w:val="24"/>
        </w:rPr>
        <w:t xml:space="preserve"> “Viên bi được lấy ở hộp thứ nhất có màu xanh, ở hộp thứ hai có màu đỏ”.</w:t>
      </w:r>
    </w:p>
    <w:p w14:paraId="2ABF1A76" w14:textId="77777777" w:rsidR="00EE380D" w:rsidRPr="00EE380D" w:rsidRDefault="00EE380D" w:rsidP="00EE380D">
      <w:pPr>
        <w:pStyle w:val="NoSpacing"/>
        <w:spacing w:before="60" w:after="6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EE380D">
        <w:rPr>
          <w:rFonts w:ascii="Times New Roman" w:hAnsi="Times New Roman"/>
          <w:sz w:val="24"/>
          <w:szCs w:val="24"/>
        </w:rPr>
        <w:t xml:space="preserve">Khi đó hai biến cố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7DCABA6B">
          <v:shape id="_x0000_i1061" type="#_x0000_t75" style="width:12.1pt;height:12.65pt" o:ole="">
            <v:imagedata r:id="rId83" o:title=""/>
          </v:shape>
          <o:OLEObject Type="Embed" ProgID="Equation.DSMT4" ShapeID="_x0000_i1061" DrawAspect="Content" ObjectID="_1771098210" r:id="rId84"/>
        </w:object>
      </w:r>
      <w:r w:rsidRPr="00EE380D">
        <w:rPr>
          <w:rFonts w:ascii="Times New Roman" w:hAnsi="Times New Roman"/>
          <w:sz w:val="24"/>
          <w:szCs w:val="24"/>
        </w:rPr>
        <w:t xml:space="preserve"> và </w:t>
      </w:r>
      <w:r w:rsidRPr="00EE380D">
        <w:rPr>
          <w:rFonts w:ascii="Times New Roman" w:eastAsia="Arial" w:hAnsi="Times New Roman"/>
          <w:position w:val="-4"/>
          <w:sz w:val="24"/>
          <w:szCs w:val="24"/>
          <w:lang w:val="vi-VN"/>
        </w:rPr>
        <w:object w:dxaOrig="240" w:dyaOrig="252" w14:anchorId="655E8A70">
          <v:shape id="_x0000_i1062" type="#_x0000_t75" style="width:12.1pt;height:12.65pt" o:ole="">
            <v:imagedata r:id="rId85" o:title=""/>
          </v:shape>
          <o:OLEObject Type="Embed" ProgID="Equation.DSMT4" ShapeID="_x0000_i1062" DrawAspect="Content" ObjectID="_1771098211" r:id="rId86"/>
        </w:object>
      </w:r>
      <w:r w:rsidRPr="00EE380D">
        <w:rPr>
          <w:rFonts w:ascii="Times New Roman" w:hAnsi="Times New Roman"/>
          <w:sz w:val="24"/>
          <w:szCs w:val="24"/>
        </w:rPr>
        <w:t xml:space="preserve"> là</w:t>
      </w:r>
    </w:p>
    <w:p w14:paraId="0066EE7F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sz w:val="24"/>
          <w:szCs w:val="24"/>
        </w:rPr>
        <w:t>Hai biến cố độc lập với nhau.</w:t>
      </w:r>
    </w:p>
    <w:p w14:paraId="07D83882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sz w:val="24"/>
          <w:szCs w:val="24"/>
        </w:rPr>
        <w:t>Hai biến cố bằng nhau.</w:t>
      </w:r>
    </w:p>
    <w:p w14:paraId="0CFC99D0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sz w:val="24"/>
          <w:szCs w:val="24"/>
        </w:rPr>
        <w:t>Hai biến cố đối của nhau.</w:t>
      </w:r>
    </w:p>
    <w:p w14:paraId="51A58676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sz w:val="24"/>
          <w:szCs w:val="24"/>
        </w:rPr>
        <w:t>Hai biến cố xung khắc.</w:t>
      </w:r>
    </w:p>
    <w:p w14:paraId="56243981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nl-NL"/>
        </w:rPr>
      </w:pPr>
      <w:r w:rsidRPr="00EE380D">
        <w:rPr>
          <w:sz w:val="24"/>
          <w:szCs w:val="24"/>
          <w:lang w:val="nl-NL"/>
        </w:rPr>
        <w:t xml:space="preserve">Tính </w:t>
      </w:r>
      <w:r w:rsidRPr="00EE380D">
        <w:rPr>
          <w:rFonts w:eastAsiaTheme="minorHAnsi"/>
          <w:position w:val="-64"/>
          <w:sz w:val="24"/>
          <w:szCs w:val="24"/>
          <w:lang w:val="nl-NL"/>
        </w:rPr>
        <w:object w:dxaOrig="2688" w:dyaOrig="1392" w14:anchorId="76F1D65B">
          <v:shape id="_x0000_i1063" type="#_x0000_t75" style="width:134.8pt;height:69.1pt" o:ole="">
            <v:imagedata r:id="rId87" o:title=""/>
          </v:shape>
          <o:OLEObject Type="Embed" ProgID="Equation.DSMT4" ShapeID="_x0000_i1063" DrawAspect="Content" ObjectID="_1771098212" r:id="rId88"/>
        </w:object>
      </w:r>
      <w:r w:rsidRPr="00EE380D">
        <w:rPr>
          <w:sz w:val="24"/>
          <w:szCs w:val="24"/>
          <w:lang w:val="nl-NL"/>
        </w:rPr>
        <w:t>, ta được</w:t>
      </w:r>
    </w:p>
    <w:p w14:paraId="46BEFE9A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28" w:dyaOrig="612" w14:anchorId="36B961F0">
          <v:shape id="_x0000_i1064" type="#_x0000_t75" style="width:11.5pt;height:30.55pt" o:ole="">
            <v:imagedata r:id="rId89" o:title=""/>
          </v:shape>
          <o:OLEObject Type="Embed" ProgID="Equation.DSMT4" ShapeID="_x0000_i1064" DrawAspect="Content" ObjectID="_1771098213" r:id="rId90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40" w:dyaOrig="612" w14:anchorId="00EEF7DA">
          <v:shape id="_x0000_i1065" type="#_x0000_t75" style="width:12.1pt;height:30.55pt" o:ole="">
            <v:imagedata r:id="rId91" o:title=""/>
          </v:shape>
          <o:OLEObject Type="Embed" ProgID="Equation.DSMT4" ShapeID="_x0000_i1065" DrawAspect="Content" ObjectID="_1771098214" r:id="rId92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E380D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228" w:dyaOrig="612" w14:anchorId="6AA71A7E">
          <v:shape id="_x0000_i1066" type="#_x0000_t75" style="width:11.5pt;height:30.55pt" o:ole="">
            <v:imagedata r:id="rId93" o:title=""/>
          </v:shape>
          <o:OLEObject Type="Embed" ProgID="Equation.DSMT4" ShapeID="_x0000_i1066" DrawAspect="Content" ObjectID="_1771098215" r:id="rId94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48" w:dyaOrig="612" w14:anchorId="27B04BBD">
          <v:shape id="_x0000_i1067" type="#_x0000_t75" style="width:17.3pt;height:30.55pt" o:ole="">
            <v:imagedata r:id="rId95" o:title=""/>
          </v:shape>
          <o:OLEObject Type="Embed" ProgID="Equation.DSMT4" ShapeID="_x0000_i1067" DrawAspect="Content" ObjectID="_1771098216" r:id="rId96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83A33A3" w14:textId="77777777" w:rsidR="00EE380D" w:rsidRPr="00EE380D" w:rsidRDefault="00EE380D" w:rsidP="00EE380D">
      <w:pPr>
        <w:pStyle w:val="ListParagraph"/>
        <w:widowControl w:val="0"/>
        <w:numPr>
          <w:ilvl w:val="0"/>
          <w:numId w:val="9"/>
        </w:numPr>
        <w:tabs>
          <w:tab w:val="left" w:pos="992"/>
        </w:tabs>
        <w:spacing w:before="120" w:line="276" w:lineRule="auto"/>
        <w:rPr>
          <w:rFonts w:eastAsia="Arial"/>
          <w:b/>
          <w:color w:val="0000FF"/>
          <w:sz w:val="24"/>
          <w:szCs w:val="24"/>
          <w:lang w:val="fr-FR"/>
        </w:rPr>
      </w:pPr>
      <w:r w:rsidRPr="00EE380D">
        <w:rPr>
          <w:rFonts w:eastAsia="Arial"/>
          <w:sz w:val="24"/>
          <w:szCs w:val="24"/>
          <w:lang w:val="fr-FR"/>
        </w:rPr>
        <w:t xml:space="preserve">Cho biểu thức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1668" w:dyaOrig="516" w14:anchorId="3156492F">
          <v:shape id="_x0000_i1068" type="#_x0000_t75" style="width:83.5pt;height:26.5pt" o:ole="">
            <v:imagedata r:id="rId97" o:title=""/>
          </v:shape>
          <o:OLEObject Type="Embed" ProgID="Equation.DSMT4" ShapeID="_x0000_i1068" DrawAspect="Content" ObjectID="_1771098217" r:id="rId98"/>
        </w:object>
      </w:r>
      <w:r w:rsidRPr="00EE380D">
        <w:rPr>
          <w:rFonts w:eastAsia="Arial"/>
          <w:sz w:val="24"/>
          <w:szCs w:val="24"/>
          <w:lang w:val="fr-FR"/>
        </w:rPr>
        <w:t xml:space="preserve">, với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552" w:dyaOrig="288" w14:anchorId="56425A67">
          <v:shape id="_x0000_i1069" type="#_x0000_t75" style="width:27.05pt;height:15pt" o:ole="">
            <v:imagedata r:id="rId99" o:title=""/>
          </v:shape>
          <o:OLEObject Type="Embed" ProgID="Equation.DSMT4" ShapeID="_x0000_i1069" DrawAspect="Content" ObjectID="_1771098218" r:id="rId100"/>
        </w:object>
      </w:r>
      <w:r w:rsidRPr="00EE380D">
        <w:rPr>
          <w:rFonts w:eastAsia="Arial"/>
          <w:sz w:val="24"/>
          <w:szCs w:val="24"/>
          <w:lang w:val="fr-FR"/>
        </w:rPr>
        <w:t>. Mệnh đề nào dưới đây đúng?</w:t>
      </w:r>
    </w:p>
    <w:p w14:paraId="5BDBB7F3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eastAsia="Arial" w:hAnsi="Times New Roman" w:cs="Times New Roman"/>
          <w:b/>
          <w:color w:val="0000CC"/>
          <w:position w:val="-6"/>
          <w:sz w:val="24"/>
          <w:szCs w:val="24"/>
        </w:rPr>
        <w:object w:dxaOrig="708" w:dyaOrig="480" w14:anchorId="4A930273">
          <v:shape id="_x0000_i1070" type="#_x0000_t75" style="width:35.15pt;height:24.2pt" o:ole="">
            <v:imagedata r:id="rId101" o:title=""/>
          </v:shape>
          <o:OLEObject Type="Embed" ProgID="Equation.DSMT4" ShapeID="_x0000_i1070" DrawAspect="Content" ObjectID="_1771098219" r:id="rId102"/>
        </w:object>
      </w:r>
      <w:r w:rsidRPr="00EE380D">
        <w:rPr>
          <w:rFonts w:ascii="Times New Roman" w:eastAsia="Arial" w:hAnsi="Times New Roman" w:cs="Times New Roman"/>
          <w:sz w:val="24"/>
          <w:szCs w:val="24"/>
        </w:rPr>
        <w:t>.</w:t>
      </w:r>
      <w:r w:rsidRPr="00EE380D">
        <w:rPr>
          <w:rFonts w:ascii="Times New Roman" w:eastAsia="Arial" w:hAnsi="Times New Roman" w:cs="Times New Roman"/>
          <w:sz w:val="24"/>
          <w:szCs w:val="24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eastAsia="Arial" w:hAnsi="Times New Roman" w:cs="Times New Roman"/>
          <w:b/>
          <w:color w:val="0000CC"/>
          <w:position w:val="-6"/>
          <w:sz w:val="24"/>
          <w:szCs w:val="24"/>
        </w:rPr>
        <w:object w:dxaOrig="768" w:dyaOrig="480" w14:anchorId="04D1D83D">
          <v:shape id="_x0000_i1071" type="#_x0000_t75" style="width:39.15pt;height:24.2pt" o:ole="">
            <v:imagedata r:id="rId103" o:title=""/>
          </v:shape>
          <o:OLEObject Type="Embed" ProgID="Equation.DSMT4" ShapeID="_x0000_i1071" DrawAspect="Content" ObjectID="_1771098220" r:id="rId104"/>
        </w:object>
      </w:r>
      <w:r w:rsidRPr="00EE380D">
        <w:rPr>
          <w:rFonts w:ascii="Times New Roman" w:eastAsia="Arial" w:hAnsi="Times New Roman" w:cs="Times New Roman"/>
          <w:sz w:val="24"/>
          <w:szCs w:val="24"/>
        </w:rPr>
        <w:t>.</w:t>
      </w:r>
      <w:r w:rsidRPr="00EE380D">
        <w:rPr>
          <w:rFonts w:ascii="Times New Roman" w:eastAsia="Arial" w:hAnsi="Times New Roman" w:cs="Times New Roman"/>
          <w:sz w:val="24"/>
          <w:szCs w:val="24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eastAsia="Arial" w:hAnsi="Times New Roman" w:cs="Times New Roman"/>
          <w:b/>
          <w:color w:val="0000CC"/>
          <w:position w:val="-6"/>
          <w:sz w:val="24"/>
          <w:szCs w:val="24"/>
        </w:rPr>
        <w:object w:dxaOrig="708" w:dyaOrig="480" w14:anchorId="01614334">
          <v:shape id="_x0000_i1072" type="#_x0000_t75" style="width:35.15pt;height:24.2pt" o:ole="">
            <v:imagedata r:id="rId105" o:title=""/>
          </v:shape>
          <o:OLEObject Type="Embed" ProgID="Equation.DSMT4" ShapeID="_x0000_i1072" DrawAspect="Content" ObjectID="_1771098221" r:id="rId106"/>
        </w:object>
      </w:r>
      <w:r w:rsidRPr="00EE380D">
        <w:rPr>
          <w:rFonts w:ascii="Times New Roman" w:eastAsia="Arial" w:hAnsi="Times New Roman" w:cs="Times New Roman"/>
          <w:sz w:val="24"/>
          <w:szCs w:val="24"/>
        </w:rPr>
        <w:t>.</w:t>
      </w:r>
      <w:r w:rsidRPr="00EE380D">
        <w:rPr>
          <w:rFonts w:ascii="Times New Roman" w:eastAsia="Arial" w:hAnsi="Times New Roman" w:cs="Times New Roman"/>
          <w:sz w:val="24"/>
          <w:szCs w:val="24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eastAsia="Arial" w:hAnsi="Times New Roman" w:cs="Times New Roman"/>
          <w:b/>
          <w:color w:val="0000CC"/>
          <w:position w:val="-6"/>
          <w:sz w:val="24"/>
          <w:szCs w:val="24"/>
        </w:rPr>
        <w:object w:dxaOrig="708" w:dyaOrig="480" w14:anchorId="0B5BC75C">
          <v:shape id="_x0000_i1073" type="#_x0000_t75" style="width:35.15pt;height:24.2pt" o:ole="">
            <v:imagedata r:id="rId107" o:title=""/>
          </v:shape>
          <o:OLEObject Type="Embed" ProgID="Equation.DSMT4" ShapeID="_x0000_i1073" DrawAspect="Content" ObjectID="_1771098222" r:id="rId108"/>
        </w:object>
      </w:r>
      <w:r w:rsidRPr="00EE380D">
        <w:rPr>
          <w:rFonts w:ascii="Times New Roman" w:eastAsia="Arial" w:hAnsi="Times New Roman" w:cs="Times New Roman"/>
          <w:sz w:val="24"/>
          <w:szCs w:val="24"/>
        </w:rPr>
        <w:t>.</w:t>
      </w:r>
    </w:p>
    <w:p w14:paraId="172CC6E9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rFonts w:eastAsiaTheme="minorHAnsi"/>
          <w:b/>
          <w:color w:val="0000FF"/>
          <w:spacing w:val="-8"/>
          <w:sz w:val="24"/>
          <w:szCs w:val="24"/>
          <w:lang w:val="nl-NL"/>
        </w:rPr>
      </w:pPr>
      <w:r w:rsidRPr="00EE380D">
        <w:rPr>
          <w:sz w:val="24"/>
          <w:szCs w:val="24"/>
          <w:lang w:val="pt-BR"/>
        </w:rPr>
        <w:t xml:space="preserve">Cho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480" w:dyaOrig="276" w14:anchorId="5AFBC101">
          <v:shape id="_x0000_i1074" type="#_x0000_t75" style="width:24.2pt;height:14.4pt" o:ole="">
            <v:imagedata r:id="rId109" o:title=""/>
          </v:shape>
          <o:OLEObject Type="Embed" ProgID="Equation.DSMT4" ShapeID="_x0000_i1074" DrawAspect="Content" ObjectID="_1771098223" r:id="rId110"/>
        </w:object>
      </w:r>
      <w:r w:rsidRPr="00EE380D">
        <w:rPr>
          <w:sz w:val="24"/>
          <w:szCs w:val="24"/>
          <w:lang w:val="pt-BR"/>
        </w:rPr>
        <w:t xml:space="preserve"> là hai số thực dương và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516" w:dyaOrig="276" w14:anchorId="07282BA1">
          <v:shape id="_x0000_i1075" type="#_x0000_t75" style="width:26.5pt;height:14.4pt" o:ole="">
            <v:imagedata r:id="rId111" o:title=""/>
          </v:shape>
          <o:OLEObject Type="Embed" ProgID="Equation.DSMT4" ShapeID="_x0000_i1075" DrawAspect="Content" ObjectID="_1771098224" r:id="rId112"/>
        </w:object>
      </w:r>
      <w:r w:rsidRPr="00EE380D">
        <w:rPr>
          <w:sz w:val="24"/>
          <w:szCs w:val="24"/>
          <w:lang w:val="pt-BR"/>
        </w:rPr>
        <w:t xml:space="preserve"> là hai số thực tùy ý. Đẳng thức nào sau đây </w:t>
      </w:r>
      <w:r w:rsidRPr="00EE380D">
        <w:rPr>
          <w:b/>
          <w:sz w:val="24"/>
          <w:szCs w:val="24"/>
          <w:lang w:val="pt-BR"/>
        </w:rPr>
        <w:t>sai</w:t>
      </w:r>
      <w:r w:rsidRPr="00EE380D">
        <w:rPr>
          <w:spacing w:val="-8"/>
          <w:sz w:val="24"/>
          <w:szCs w:val="24"/>
          <w:lang w:val="nl-NL"/>
        </w:rPr>
        <w:t>?</w:t>
      </w:r>
    </w:p>
    <w:p w14:paraId="2BD7A61F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hAnsi="Times New Roman" w:cs="Times New Roman"/>
          <w:position w:val="-16"/>
          <w:sz w:val="24"/>
          <w:szCs w:val="24"/>
        </w:rPr>
        <w:object w:dxaOrig="1152" w:dyaOrig="480" w14:anchorId="2B1E7CA2">
          <v:shape id="_x0000_i1076" type="#_x0000_t75" style="width:57pt;height:24.2pt" o:ole="">
            <v:imagedata r:id="rId113" o:title=""/>
          </v:shape>
          <o:OLEObject Type="Embed" ProgID="Equation.DSMT4" ShapeID="_x0000_i1076" DrawAspect="Content" ObjectID="_1771098225" r:id="rId114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1356" w:dyaOrig="432" w14:anchorId="4BA00EB8">
          <v:shape id="_x0000_i1077" type="#_x0000_t75" style="width:68.55pt;height:20.75pt" o:ole="">
            <v:imagedata r:id="rId115" o:title=""/>
          </v:shape>
          <o:OLEObject Type="Embed" ProgID="Equation.DSMT4" ShapeID="_x0000_i1077" DrawAspect="Content" ObjectID="_1771098226" r:id="rId116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1512" w:dyaOrig="432" w14:anchorId="566187B4">
          <v:shape id="_x0000_i1078" type="#_x0000_t75" style="width:74.9pt;height:20.75pt" o:ole="">
            <v:imagedata r:id="rId117" o:title=""/>
          </v:shape>
          <o:OLEObject Type="Embed" ProgID="Equation.DSMT4" ShapeID="_x0000_i1078" DrawAspect="Content" ObjectID="_1771098227" r:id="rId118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164" w:dyaOrig="312" w14:anchorId="769FDC94">
          <v:shape id="_x0000_i1079" type="#_x0000_t75" style="width:57.6pt;height:15pt" o:ole="">
            <v:imagedata r:id="rId119" o:title=""/>
          </v:shape>
          <o:OLEObject Type="Embed" ProgID="Equation.DSMT4" ShapeID="_x0000_i1079" DrawAspect="Content" ObjectID="_1771098228" r:id="rId120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B0CC610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szCs w:val="24"/>
          <w:lang w:val="nl-NL"/>
        </w:rPr>
      </w:pPr>
      <w:r w:rsidRPr="00EE380D">
        <w:rPr>
          <w:sz w:val="24"/>
          <w:szCs w:val="24"/>
          <w:lang w:val="nl-NL"/>
        </w:rPr>
        <w:t xml:space="preserve">Rút gọn biểu thức </w:t>
      </w:r>
      <w:r w:rsidRPr="00EE380D">
        <w:rPr>
          <w:rFonts w:eastAsiaTheme="minorHAnsi"/>
          <w:position w:val="-50"/>
          <w:sz w:val="24"/>
          <w:szCs w:val="24"/>
          <w:lang w:val="en-US"/>
        </w:rPr>
        <w:object w:dxaOrig="1956" w:dyaOrig="924" w14:anchorId="6DDE11F3">
          <v:shape id="_x0000_i1080" type="#_x0000_t75" style="width:98.5pt;height:45.5pt" o:ole="">
            <v:imagedata r:id="rId121" o:title=""/>
          </v:shape>
          <o:OLEObject Type="Embed" ProgID="Equation.DSMT4" ShapeID="_x0000_i1080" DrawAspect="Content" ObjectID="_1771098229" r:id="rId122"/>
        </w:object>
      </w:r>
      <w:r w:rsidRPr="00EE380D">
        <w:rPr>
          <w:sz w:val="24"/>
          <w:szCs w:val="24"/>
          <w:lang w:val="nl-NL"/>
        </w:rPr>
        <w:t xml:space="preserve"> được kết quả là:</w:t>
      </w:r>
    </w:p>
    <w:p w14:paraId="0416FC47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8" w:dyaOrig="324" w14:anchorId="7B637E9A">
          <v:shape id="_x0000_i1081" type="#_x0000_t75" style="width:15pt;height:15.55pt" o:ole="">
            <v:imagedata r:id="rId123" o:title=""/>
          </v:shape>
          <o:OLEObject Type="Embed" ProgID="Equation.DSMT4" ShapeID="_x0000_i1081" DrawAspect="Content" ObjectID="_1771098230" r:id="rId124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8" w:dyaOrig="324" w14:anchorId="32FCC65E">
          <v:shape id="_x0000_i1082" type="#_x0000_t75" style="width:15pt;height:15.55pt" o:ole="">
            <v:imagedata r:id="rId125" o:title=""/>
          </v:shape>
          <o:OLEObject Type="Embed" ProgID="Equation.DSMT4" ShapeID="_x0000_i1082" DrawAspect="Content" ObjectID="_1771098231" r:id="rId126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E380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8" w:dyaOrig="324" w14:anchorId="2652D7B2">
          <v:shape id="_x0000_i1083" type="#_x0000_t75" style="width:15pt;height:15.55pt" o:ole="">
            <v:imagedata r:id="rId127" o:title=""/>
          </v:shape>
          <o:OLEObject Type="Embed" ProgID="Equation.DSMT4" ShapeID="_x0000_i1083" DrawAspect="Content" ObjectID="_1771098232" r:id="rId128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53298F72">
          <v:shape id="_x0000_i1084" type="#_x0000_t75" style="width:9.2pt;height:11.5pt" o:ole="">
            <v:imagedata r:id="rId129" o:title=""/>
          </v:shape>
          <o:OLEObject Type="Embed" ProgID="Equation.DSMT4" ShapeID="_x0000_i1084" DrawAspect="Content" ObjectID="_1771098233" r:id="rId130"/>
        </w:object>
      </w:r>
      <w:r w:rsidRPr="00EE380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00D8E692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rFonts w:eastAsiaTheme="minorHAnsi"/>
          <w:b/>
          <w:color w:val="0000FF"/>
          <w:sz w:val="24"/>
          <w:szCs w:val="24"/>
          <w:lang w:val="nl-NL"/>
        </w:rPr>
      </w:pPr>
      <w:r w:rsidRPr="00EE380D">
        <w:rPr>
          <w:sz w:val="24"/>
          <w:szCs w:val="24"/>
          <w:lang w:val="nl-NL"/>
        </w:rPr>
        <w:t xml:space="preserve">Rút gọn biểu thức </w:t>
      </w:r>
      <w:r w:rsidRPr="00EE380D">
        <w:rPr>
          <w:rFonts w:eastAsiaTheme="minorHAnsi"/>
          <w:position w:val="-18"/>
          <w:sz w:val="24"/>
          <w:szCs w:val="24"/>
          <w:lang w:val="en-US"/>
        </w:rPr>
        <w:object w:dxaOrig="4248" w:dyaOrig="480" w14:anchorId="7C70E2B3">
          <v:shape id="_x0000_i1085" type="#_x0000_t75" style="width:211.95pt;height:24.2pt" o:ole="">
            <v:imagedata r:id="rId131" o:title=""/>
          </v:shape>
          <o:OLEObject Type="Embed" ProgID="Equation.DSMT4" ShapeID="_x0000_i1085" DrawAspect="Content" ObjectID="_1771098234" r:id="rId132"/>
        </w:object>
      </w:r>
      <w:r w:rsidRPr="00EE380D">
        <w:rPr>
          <w:sz w:val="24"/>
          <w:szCs w:val="24"/>
          <w:lang w:val="nl-NL"/>
        </w:rPr>
        <w:t xml:space="preserve"> ta được</w:t>
      </w:r>
    </w:p>
    <w:p w14:paraId="1C121A0D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924" w:dyaOrig="312" w14:anchorId="11B5E883">
          <v:shape id="_x0000_i1086" type="#_x0000_t75" style="width:45.5pt;height:15pt" o:ole="">
            <v:imagedata r:id="rId133" o:title=""/>
          </v:shape>
          <o:OLEObject Type="Embed" ProgID="Equation.DSMT4" ShapeID="_x0000_i1086" DrawAspect="Content" ObjectID="_1771098235" r:id="rId134"/>
        </w:object>
      </w:r>
      <w:r w:rsidRPr="00EE380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588" w:dyaOrig="312" w14:anchorId="0AA5AA42">
          <v:shape id="_x0000_i1087" type="#_x0000_t75" style="width:29.4pt;height:15pt" o:ole="">
            <v:imagedata r:id="rId135" o:title=""/>
          </v:shape>
          <o:OLEObject Type="Embed" ProgID="Equation.DSMT4" ShapeID="_x0000_i1087" DrawAspect="Content" ObjectID="_1771098236" r:id="rId136"/>
        </w:object>
      </w:r>
      <w:r w:rsidRPr="00EE380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588" w:dyaOrig="312" w14:anchorId="10815017">
          <v:shape id="_x0000_i1088" type="#_x0000_t75" style="width:29.4pt;height:15pt" o:ole="">
            <v:imagedata r:id="rId137" o:title=""/>
          </v:shape>
          <o:OLEObject Type="Embed" ProgID="Equation.DSMT4" ShapeID="_x0000_i1088" DrawAspect="Content" ObjectID="_1771098237" r:id="rId138"/>
        </w:object>
      </w:r>
      <w:r w:rsidRPr="00EE380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924" w:dyaOrig="312" w14:anchorId="4BEA38FA">
          <v:shape id="_x0000_i1089" type="#_x0000_t75" style="width:45.5pt;height:15pt" o:ole="">
            <v:imagedata r:id="rId139" o:title=""/>
          </v:shape>
          <o:OLEObject Type="Embed" ProgID="Equation.DSMT4" ShapeID="_x0000_i1089" DrawAspect="Content" ObjectID="_1771098238" r:id="rId140"/>
        </w:object>
      </w:r>
      <w:r w:rsidRPr="00EE380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7D7E223D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rStyle w:val="fontstyle21"/>
          <w:rFonts w:ascii="Times New Roman" w:eastAsiaTheme="minorHAnsi" w:hAnsi="Times New Roman" w:hint="default"/>
          <w:color w:val="auto"/>
          <w:lang w:val="fr-FR"/>
        </w:rPr>
      </w:pPr>
      <w:r w:rsidRPr="00EE380D">
        <w:rPr>
          <w:rStyle w:val="fontstyle21"/>
          <w:rFonts w:ascii="Times New Roman" w:eastAsiaTheme="minorHAnsi" w:hAnsi="Times New Roman" w:hint="default"/>
          <w:lang w:val="fr-FR"/>
        </w:rPr>
        <w:t xml:space="preserve">Cho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04" w:dyaOrig="228" w14:anchorId="7398B89E">
          <v:shape id="_x0000_i1090" type="#_x0000_t75" style="width:9.8pt;height:11.5pt" o:ole="">
            <v:imagedata r:id="rId141" o:title=""/>
          </v:shape>
          <o:OLEObject Type="Embed" ProgID="Equation.DSMT4" ShapeID="_x0000_i1090" DrawAspect="Content" ObjectID="_1771098239" r:id="rId142"/>
        </w:object>
      </w:r>
      <w:r w:rsidRPr="00EE380D">
        <w:rPr>
          <w:rStyle w:val="fontstyle21"/>
          <w:rFonts w:ascii="Times New Roman" w:eastAsiaTheme="minorHAnsi" w:hAnsi="Times New Roman" w:hint="default"/>
          <w:lang w:val="fr-FR"/>
        </w:rPr>
        <w:t xml:space="preserve">,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04" w:dyaOrig="276" w14:anchorId="44EF7185">
          <v:shape id="_x0000_i1091" type="#_x0000_t75" style="width:9.8pt;height:14.4pt" o:ole="">
            <v:imagedata r:id="rId143" o:title=""/>
          </v:shape>
          <o:OLEObject Type="Embed" ProgID="Equation.DSMT4" ShapeID="_x0000_i1091" DrawAspect="Content" ObjectID="_1771098240" r:id="rId144"/>
        </w:object>
      </w:r>
      <w:r w:rsidRPr="00EE380D">
        <w:rPr>
          <w:rStyle w:val="fontstyle21"/>
          <w:rFonts w:ascii="Times New Roman" w:eastAsiaTheme="minorHAnsi" w:hAnsi="Times New Roman" w:hint="default"/>
          <w:lang w:val="fr-FR"/>
        </w:rPr>
        <w:t xml:space="preserve"> là các số dương phân biệt khác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132" w:dyaOrig="252" w14:anchorId="30E2D95A">
          <v:shape id="_x0000_i1092" type="#_x0000_t75" style="width:6.9pt;height:12.65pt" o:ole="">
            <v:imagedata r:id="rId145" o:title=""/>
          </v:shape>
          <o:OLEObject Type="Embed" ProgID="Equation.DSMT4" ShapeID="_x0000_i1092" DrawAspect="Content" ObjectID="_1771098241" r:id="rId146"/>
        </w:object>
      </w:r>
      <w:r w:rsidRPr="00EE380D">
        <w:rPr>
          <w:rStyle w:val="fontstyle21"/>
          <w:rFonts w:ascii="Times New Roman" w:eastAsiaTheme="minorHAnsi" w:hAnsi="Times New Roman" w:hint="default"/>
          <w:lang w:val="fr-FR"/>
        </w:rPr>
        <w:t xml:space="preserve"> và thỏa mãn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636" w:dyaOrig="276" w14:anchorId="09B929F7">
          <v:shape id="_x0000_i1093" type="#_x0000_t75" style="width:32.25pt;height:14.4pt" o:ole="">
            <v:imagedata r:id="rId147" o:title=""/>
          </v:shape>
          <o:OLEObject Type="Embed" ProgID="Equation.DSMT4" ShapeID="_x0000_i1093" DrawAspect="Content" ObjectID="_1771098242" r:id="rId148"/>
        </w:object>
      </w:r>
      <w:r w:rsidRPr="00EE380D">
        <w:rPr>
          <w:rStyle w:val="fontstyle21"/>
          <w:rFonts w:ascii="Times New Roman" w:eastAsiaTheme="minorHAnsi" w:hAnsi="Times New Roman" w:hint="default"/>
          <w:lang w:val="fr-FR"/>
        </w:rPr>
        <w:t xml:space="preserve">. Khẳng định nào sau đây </w:t>
      </w:r>
      <w:r w:rsidRPr="00EE380D">
        <w:rPr>
          <w:rStyle w:val="fontstyle21"/>
          <w:rFonts w:ascii="Times New Roman" w:eastAsiaTheme="minorHAnsi" w:hAnsi="Times New Roman" w:hint="default"/>
          <w:b/>
          <w:lang w:val="fr-FR"/>
        </w:rPr>
        <w:t>đúng</w:t>
      </w:r>
      <w:r w:rsidRPr="00EE380D">
        <w:rPr>
          <w:rStyle w:val="fontstyle21"/>
          <w:rFonts w:ascii="Times New Roman" w:eastAsiaTheme="minorHAnsi" w:hAnsi="Times New Roman" w:hint="default"/>
          <w:lang w:val="fr-FR"/>
        </w:rPr>
        <w:t>?</w:t>
      </w:r>
    </w:p>
    <w:p w14:paraId="6AF4685E" w14:textId="77777777" w:rsidR="00EE380D" w:rsidRPr="00EE380D" w:rsidRDefault="00EE380D" w:rsidP="00EE380D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 w:val="24"/>
          <w:szCs w:val="24"/>
        </w:rPr>
      </w:pPr>
      <w:r w:rsidRPr="00EE380D">
        <w:rPr>
          <w:rStyle w:val="fontstyle21"/>
          <w:rFonts w:ascii="Times New Roman" w:eastAsiaTheme="minorHAnsi" w:hAnsi="Times New Roman" w:hint="default"/>
          <w:b/>
          <w:color w:val="0000FF"/>
          <w:lang w:val="fr-FR"/>
        </w:rPr>
        <w:t xml:space="preserve">A. </w:t>
      </w:r>
      <w:r w:rsidRPr="00EE380D">
        <w:rPr>
          <w:rFonts w:eastAsiaTheme="minorHAnsi"/>
          <w:color w:val="7030A0"/>
          <w:position w:val="-12"/>
          <w:sz w:val="24"/>
          <w:szCs w:val="24"/>
          <w:lang w:val="en-US"/>
        </w:rPr>
        <w:object w:dxaOrig="948" w:dyaOrig="360" w14:anchorId="1F8B9B29">
          <v:shape id="_x0000_i1094" type="#_x0000_t75" style="width:47.25pt;height:17.85pt" o:ole="">
            <v:imagedata r:id="rId149" o:title=""/>
          </v:shape>
          <o:OLEObject Type="Embed" ProgID="Equation.DSMT4" ShapeID="_x0000_i1094" DrawAspect="Content" ObjectID="_1771098243" r:id="rId150"/>
        </w:object>
      </w:r>
      <w:r w:rsidRPr="00EE380D">
        <w:rPr>
          <w:color w:val="7030A0"/>
          <w:sz w:val="24"/>
          <w:szCs w:val="24"/>
          <w:lang w:val="fr-FR"/>
        </w:rPr>
        <w:t>.</w:t>
      </w:r>
      <w:r w:rsidRPr="00EE380D">
        <w:rPr>
          <w:color w:val="7030A0"/>
          <w:sz w:val="24"/>
          <w:szCs w:val="24"/>
          <w:lang w:val="fr-FR"/>
        </w:rPr>
        <w:tab/>
      </w:r>
      <w:r w:rsidRPr="00EE380D">
        <w:rPr>
          <w:b/>
          <w:color w:val="0000FF"/>
          <w:sz w:val="24"/>
          <w:szCs w:val="24"/>
          <w:lang w:val="fr-FR"/>
        </w:rPr>
        <w:t xml:space="preserve">B. </w:t>
      </w:r>
      <w:r w:rsidRPr="00EE380D">
        <w:rPr>
          <w:rFonts w:eastAsiaTheme="minorHAnsi"/>
          <w:color w:val="7030A0"/>
          <w:position w:val="-14"/>
          <w:sz w:val="24"/>
          <w:szCs w:val="24"/>
          <w:lang w:val="en-US"/>
        </w:rPr>
        <w:object w:dxaOrig="1452" w:dyaOrig="396" w14:anchorId="49CC30BC">
          <v:shape id="_x0000_i1095" type="#_x0000_t75" style="width:72.6pt;height:20.15pt" o:ole="">
            <v:imagedata r:id="rId151" o:title=""/>
          </v:shape>
          <o:OLEObject Type="Embed" ProgID="Equation.DSMT4" ShapeID="_x0000_i1095" DrawAspect="Content" ObjectID="_1771098244" r:id="rId152"/>
        </w:object>
      </w:r>
      <w:r w:rsidRPr="00EE380D">
        <w:rPr>
          <w:color w:val="7030A0"/>
          <w:sz w:val="24"/>
          <w:szCs w:val="24"/>
          <w:lang w:val="fr-FR"/>
        </w:rPr>
        <w:t>.</w:t>
      </w:r>
      <w:r w:rsidRPr="00EE380D">
        <w:rPr>
          <w:color w:val="7030A0"/>
          <w:sz w:val="24"/>
          <w:szCs w:val="24"/>
          <w:lang w:val="fr-FR"/>
        </w:rPr>
        <w:tab/>
      </w:r>
      <w:r w:rsidRPr="00EE380D">
        <w:rPr>
          <w:b/>
          <w:color w:val="0000FF"/>
          <w:sz w:val="24"/>
          <w:szCs w:val="24"/>
          <w:lang w:val="fr-FR"/>
        </w:rPr>
        <w:t xml:space="preserve">C. </w:t>
      </w:r>
      <w:r w:rsidRPr="00EE380D">
        <w:rPr>
          <w:rFonts w:eastAsiaTheme="minorHAnsi"/>
          <w:color w:val="7030A0"/>
          <w:position w:val="-12"/>
          <w:sz w:val="24"/>
          <w:szCs w:val="24"/>
          <w:lang w:val="en-US"/>
        </w:rPr>
        <w:object w:dxaOrig="1092" w:dyaOrig="360" w14:anchorId="39768905">
          <v:shape id="_x0000_i1096" type="#_x0000_t75" style="width:54.7pt;height:17.85pt" o:ole="">
            <v:imagedata r:id="rId153" o:title=""/>
          </v:shape>
          <o:OLEObject Type="Embed" ProgID="Equation.DSMT4" ShapeID="_x0000_i1096" DrawAspect="Content" ObjectID="_1771098245" r:id="rId154"/>
        </w:object>
      </w:r>
      <w:r w:rsidRPr="00EE380D">
        <w:rPr>
          <w:color w:val="7030A0"/>
          <w:sz w:val="24"/>
          <w:szCs w:val="24"/>
          <w:lang w:val="fr-FR"/>
        </w:rPr>
        <w:t>.</w:t>
      </w:r>
      <w:r w:rsidRPr="00EE380D">
        <w:rPr>
          <w:color w:val="7030A0"/>
          <w:sz w:val="24"/>
          <w:szCs w:val="24"/>
          <w:lang w:val="fr-FR"/>
        </w:rPr>
        <w:tab/>
      </w:r>
      <w:r w:rsidRPr="00EE380D">
        <w:rPr>
          <w:b/>
          <w:color w:val="0000FF"/>
          <w:sz w:val="24"/>
          <w:szCs w:val="24"/>
          <w:lang w:val="fr-FR"/>
        </w:rPr>
        <w:t xml:space="preserve">D. </w:t>
      </w:r>
      <w:r w:rsidRPr="00EE380D">
        <w:rPr>
          <w:rFonts w:eastAsiaTheme="minorHAnsi"/>
          <w:color w:val="7030A0"/>
          <w:position w:val="-14"/>
          <w:sz w:val="24"/>
          <w:szCs w:val="24"/>
          <w:lang w:val="en-US"/>
        </w:rPr>
        <w:object w:dxaOrig="1452" w:dyaOrig="396" w14:anchorId="13734DCD">
          <v:shape id="_x0000_i1097" type="#_x0000_t75" style="width:72.6pt;height:20.15pt" o:ole="">
            <v:imagedata r:id="rId155" o:title=""/>
          </v:shape>
          <o:OLEObject Type="Embed" ProgID="Equation.DSMT4" ShapeID="_x0000_i1097" DrawAspect="Content" ObjectID="_1771098246" r:id="rId156"/>
        </w:object>
      </w:r>
      <w:r w:rsidRPr="00EE380D">
        <w:rPr>
          <w:color w:val="7030A0"/>
          <w:sz w:val="24"/>
          <w:szCs w:val="24"/>
          <w:lang w:val="fr-FR"/>
        </w:rPr>
        <w:t>.</w:t>
      </w:r>
    </w:p>
    <w:p w14:paraId="3D54DD74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en-US"/>
        </w:rPr>
      </w:pPr>
      <w:r w:rsidRPr="00EE380D">
        <w:rPr>
          <w:b/>
          <w:vanish/>
          <w:color w:val="FF00FF"/>
          <w:sz w:val="24"/>
          <w:szCs w:val="24"/>
        </w:rPr>
        <w:t xml:space="preserve">[2D2-0.0-2] </w:t>
      </w:r>
      <w:r w:rsidRPr="00EE380D">
        <w:rPr>
          <w:sz w:val="24"/>
          <w:szCs w:val="24"/>
          <w:lang w:val="vi-VN"/>
        </w:rPr>
        <w:t xml:space="preserve">Biết </w:t>
      </w:r>
      <w:r w:rsidRPr="00EE380D">
        <w:rPr>
          <w:rFonts w:eastAsiaTheme="minorHAnsi"/>
          <w:position w:val="-12"/>
          <w:sz w:val="24"/>
          <w:szCs w:val="24"/>
          <w:lang w:val="vi-VN"/>
        </w:rPr>
        <w:object w:dxaOrig="1008" w:dyaOrig="360" w14:anchorId="497C61CD">
          <v:shape id="_x0000_i1098" type="#_x0000_t75" style="width:51.25pt;height:17.85pt" o:ole="">
            <v:imagedata r:id="rId157" o:title=""/>
          </v:shape>
          <o:OLEObject Type="Embed" ProgID="Equation.DSMT4" ShapeID="_x0000_i1098" DrawAspect="Content" ObjectID="_1771098247" r:id="rId158"/>
        </w:object>
      </w:r>
      <w:r w:rsidRPr="00EE380D">
        <w:rPr>
          <w:sz w:val="24"/>
          <w:szCs w:val="24"/>
        </w:rPr>
        <w:t xml:space="preserve">, </w:t>
      </w:r>
      <w:r w:rsidRPr="00EE380D">
        <w:rPr>
          <w:rFonts w:eastAsiaTheme="minorHAnsi"/>
          <w:position w:val="-12"/>
          <w:sz w:val="24"/>
          <w:szCs w:val="24"/>
          <w:lang w:val="en-US"/>
        </w:rPr>
        <w:object w:dxaOrig="960" w:dyaOrig="360" w14:anchorId="43C0D562">
          <v:shape id="_x0000_i1099" type="#_x0000_t75" style="width:47.8pt;height:17.85pt" o:ole="">
            <v:imagedata r:id="rId159" o:title=""/>
          </v:shape>
          <o:OLEObject Type="Embed" ProgID="Equation.DSMT4" ShapeID="_x0000_i1099" DrawAspect="Content" ObjectID="_1771098248" r:id="rId160"/>
        </w:object>
      </w:r>
      <w:r w:rsidRPr="00EE380D">
        <w:rPr>
          <w:sz w:val="24"/>
          <w:szCs w:val="24"/>
        </w:rPr>
        <w:t>.</w:t>
      </w:r>
      <w:r w:rsidRPr="00EE380D">
        <w:rPr>
          <w:sz w:val="24"/>
          <w:szCs w:val="24"/>
          <w:lang w:val="vi-VN"/>
        </w:rPr>
        <w:t xml:space="preserve"> Tính </w:t>
      </w:r>
      <w:r w:rsidRPr="00EE380D">
        <w:rPr>
          <w:rFonts w:eastAsiaTheme="minorHAnsi"/>
          <w:position w:val="-12"/>
          <w:sz w:val="24"/>
          <w:szCs w:val="24"/>
          <w:lang w:val="vi-VN"/>
        </w:rPr>
        <w:object w:dxaOrig="612" w:dyaOrig="360" w14:anchorId="57C6D742">
          <v:shape id="_x0000_i1100" type="#_x0000_t75" style="width:30.55pt;height:17.85pt" o:ole="">
            <v:imagedata r:id="rId161" o:title=""/>
          </v:shape>
          <o:OLEObject Type="Embed" ProgID="Equation.DSMT4" ShapeID="_x0000_i1100" DrawAspect="Content" ObjectID="_1771098249" r:id="rId162"/>
        </w:object>
      </w:r>
      <w:r w:rsidRPr="00EE380D">
        <w:rPr>
          <w:sz w:val="24"/>
          <w:szCs w:val="24"/>
          <w:lang w:val="vi-VN"/>
        </w:rPr>
        <w:t xml:space="preserve"> theo </w:t>
      </w:r>
      <w:r w:rsidRPr="00EE380D">
        <w:rPr>
          <w:rFonts w:eastAsiaTheme="minorHAnsi"/>
          <w:position w:val="-6"/>
          <w:sz w:val="24"/>
          <w:szCs w:val="24"/>
          <w:lang w:val="vi-VN"/>
        </w:rPr>
        <w:object w:dxaOrig="192" w:dyaOrig="228" w14:anchorId="023CE3D6">
          <v:shape id="_x0000_i1101" type="#_x0000_t75" style="width:9.2pt;height:11.5pt" o:ole="">
            <v:imagedata r:id="rId163" o:title=""/>
          </v:shape>
          <o:OLEObject Type="Embed" ProgID="Equation.DSMT4" ShapeID="_x0000_i1101" DrawAspect="Content" ObjectID="_1771098250" r:id="rId164"/>
        </w:object>
      </w:r>
      <w:r w:rsidRPr="00EE380D">
        <w:rPr>
          <w:sz w:val="24"/>
          <w:szCs w:val="24"/>
          <w:lang w:val="vi-VN"/>
        </w:rPr>
        <w:t xml:space="preserve"> và </w:t>
      </w:r>
      <w:r w:rsidRPr="00EE380D">
        <w:rPr>
          <w:rFonts w:eastAsiaTheme="minorHAnsi"/>
          <w:position w:val="-6"/>
          <w:sz w:val="24"/>
          <w:szCs w:val="24"/>
          <w:lang w:val="vi-VN"/>
        </w:rPr>
        <w:object w:dxaOrig="192" w:dyaOrig="276" w14:anchorId="74FD2895">
          <v:shape id="_x0000_i1102" type="#_x0000_t75" style="width:9.2pt;height:14.4pt" o:ole="">
            <v:imagedata r:id="rId165" o:title=""/>
          </v:shape>
          <o:OLEObject Type="Embed" ProgID="Equation.DSMT4" ShapeID="_x0000_i1102" DrawAspect="Content" ObjectID="_1771098251" r:id="rId166"/>
        </w:object>
      </w:r>
      <w:r w:rsidRPr="00EE380D">
        <w:rPr>
          <w:position w:val="-6"/>
          <w:sz w:val="24"/>
          <w:szCs w:val="24"/>
          <w:lang w:val="vi-VN"/>
        </w:rPr>
        <w:t xml:space="preserve"> </w:t>
      </w:r>
      <w:r w:rsidRPr="00EE380D">
        <w:rPr>
          <w:sz w:val="24"/>
          <w:szCs w:val="24"/>
          <w:lang w:val="vi-VN"/>
        </w:rPr>
        <w:t>được kết quả:</w:t>
      </w:r>
    </w:p>
    <w:p w14:paraId="7BC075FE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516" w:dyaOrig="612" w14:anchorId="2F0AE3E7">
          <v:shape id="_x0000_i1103" type="#_x0000_t75" style="width:26.5pt;height:30.55pt" o:ole="">
            <v:imagedata r:id="rId167" o:title=""/>
          </v:shape>
          <o:OLEObject Type="Embed" ProgID="Equation.DSMT4" ShapeID="_x0000_i1103" DrawAspect="Content" ObjectID="_1771098252" r:id="rId168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516" w:dyaOrig="612" w14:anchorId="4FD5E491">
          <v:shape id="_x0000_i1104" type="#_x0000_t75" style="width:26.5pt;height:30.55pt" o:ole="">
            <v:imagedata r:id="rId169" o:title=""/>
          </v:shape>
          <o:OLEObject Type="Embed" ProgID="Equation.DSMT4" ShapeID="_x0000_i1104" DrawAspect="Content" ObjectID="_1771098253" r:id="rId170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516" w:dyaOrig="612" w14:anchorId="5BAE6BBC">
          <v:shape id="_x0000_i1105" type="#_x0000_t75" style="width:26.5pt;height:30.55pt" o:ole="">
            <v:imagedata r:id="rId171" o:title=""/>
          </v:shape>
          <o:OLEObject Type="Embed" ProgID="Equation.DSMT4" ShapeID="_x0000_i1105" DrawAspect="Content" ObjectID="_1771098254" r:id="rId172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516" w:dyaOrig="612" w14:anchorId="4D67FC10">
          <v:shape id="_x0000_i1106" type="#_x0000_t75" style="width:26.5pt;height:30.55pt" o:ole="">
            <v:imagedata r:id="rId173" o:title=""/>
          </v:shape>
          <o:OLEObject Type="Embed" ProgID="Equation.DSMT4" ShapeID="_x0000_i1106" DrawAspect="Content" ObjectID="_1771098255" r:id="rId174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217B7CB9" w14:textId="01CEF213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660066"/>
          <w:sz w:val="24"/>
          <w:szCs w:val="24"/>
        </w:rPr>
      </w:pPr>
      <w:r w:rsidRPr="00EE380D">
        <w:rPr>
          <w:sz w:val="24"/>
          <w:szCs w:val="24"/>
          <w:lang w:val="vi-VN"/>
        </w:rPr>
        <w:t xml:space="preserve">Cho </w:t>
      </w:r>
      <w:r w:rsidRPr="00EE380D">
        <w:rPr>
          <w:position w:val="-12"/>
          <w:sz w:val="24"/>
          <w:szCs w:val="24"/>
        </w:rPr>
        <w:object w:dxaOrig="1340" w:dyaOrig="360" w14:anchorId="2632EAB2">
          <v:shape id="_x0000_i1107" type="#_x0000_t75" style="width:67.4pt;height:17.85pt" o:ole="">
            <v:imagedata r:id="rId175" o:title=""/>
          </v:shape>
          <o:OLEObject Type="Embed" ProgID="Equation.DSMT4" ShapeID="_x0000_i1107" DrawAspect="Content" ObjectID="_1771098256" r:id="rId176"/>
        </w:object>
      </w:r>
      <w:r w:rsidRPr="00EE380D">
        <w:rPr>
          <w:sz w:val="24"/>
          <w:szCs w:val="24"/>
          <w:lang w:val="vi-VN"/>
        </w:rPr>
        <w:t xml:space="preserve"> và </w:t>
      </w:r>
      <w:r w:rsidRPr="00EE380D">
        <w:rPr>
          <w:position w:val="-12"/>
          <w:sz w:val="24"/>
          <w:szCs w:val="24"/>
        </w:rPr>
        <w:object w:dxaOrig="1359" w:dyaOrig="360" w14:anchorId="00A8A3A4">
          <v:shape id="_x0000_i1108" type="#_x0000_t75" style="width:67.95pt;height:17.85pt" o:ole="">
            <v:imagedata r:id="rId177" o:title=""/>
          </v:shape>
          <o:OLEObject Type="Embed" ProgID="Equation.DSMT4" ShapeID="_x0000_i1108" DrawAspect="Content" ObjectID="_1771098257" r:id="rId178"/>
        </w:object>
      </w:r>
      <w:r w:rsidRPr="00EE380D">
        <w:rPr>
          <w:sz w:val="24"/>
          <w:szCs w:val="24"/>
          <w:lang w:val="vi-VN"/>
        </w:rPr>
        <w:t xml:space="preserve">. Khi đó giá trị của </w:t>
      </w:r>
      <w:r w:rsidRPr="00EE380D">
        <w:rPr>
          <w:position w:val="-12"/>
          <w:sz w:val="24"/>
          <w:szCs w:val="24"/>
        </w:rPr>
        <w:object w:dxaOrig="700" w:dyaOrig="360" w14:anchorId="66A395A3">
          <v:shape id="_x0000_i1109" type="#_x0000_t75" style="width:35.15pt;height:17.85pt" o:ole="">
            <v:imagedata r:id="rId179" o:title=""/>
          </v:shape>
          <o:OLEObject Type="Embed" ProgID="Equation.DSMT4" ShapeID="_x0000_i1109" DrawAspect="Content" ObjectID="_1771098258" r:id="rId180"/>
        </w:object>
      </w:r>
      <w:r w:rsidRPr="00EE380D">
        <w:rPr>
          <w:sz w:val="24"/>
          <w:szCs w:val="24"/>
          <w:lang w:val="vi-VN"/>
        </w:rPr>
        <w:t xml:space="preserve"> là</w:t>
      </w:r>
    </w:p>
    <w:p w14:paraId="196C8AF8" w14:textId="7B296524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660066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EE380D">
        <w:rPr>
          <w:rFonts w:ascii="Times New Roman" w:hAnsi="Times New Roman" w:cs="Times New Roman"/>
          <w:color w:val="660066"/>
          <w:position w:val="-28"/>
          <w:sz w:val="24"/>
          <w:szCs w:val="24"/>
        </w:rPr>
        <w:object w:dxaOrig="612" w:dyaOrig="672" w14:anchorId="0978E430">
          <v:shape id="_x0000_i1110" type="#_x0000_t75" style="width:30.55pt;height:32.85pt" o:ole="">
            <v:imagedata r:id="rId181" o:title=""/>
          </v:shape>
          <o:OLEObject Type="Embed" ProgID="Equation.DSMT4" ShapeID="_x0000_i1110" DrawAspect="Content" ObjectID="_1771098259" r:id="rId182"/>
        </w:objec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660066"/>
          <w:position w:val="-28"/>
          <w:sz w:val="24"/>
          <w:szCs w:val="24"/>
        </w:rPr>
        <w:object w:dxaOrig="348" w:dyaOrig="672" w14:anchorId="7DD6C3D9">
          <v:shape id="_x0000_i1111" type="#_x0000_t75" style="width:17.3pt;height:32.85pt" o:ole="">
            <v:imagedata r:id="rId183" o:title=""/>
          </v:shape>
          <o:OLEObject Type="Embed" ProgID="Equation.DSMT4" ShapeID="_x0000_i1111" DrawAspect="Content" ObjectID="_1771098260" r:id="rId184"/>
        </w:objec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660066"/>
          <w:position w:val="-28"/>
          <w:sz w:val="24"/>
          <w:szCs w:val="24"/>
        </w:rPr>
        <w:object w:dxaOrig="588" w:dyaOrig="672" w14:anchorId="332467CD">
          <v:shape id="_x0000_i1112" type="#_x0000_t75" style="width:29.4pt;height:32.85pt" o:ole="">
            <v:imagedata r:id="rId185" o:title=""/>
          </v:shape>
          <o:OLEObject Type="Embed" ProgID="Equation.DSMT4" ShapeID="_x0000_i1112" DrawAspect="Content" ObjectID="_1771098261" r:id="rId186"/>
        </w:objec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660066"/>
          <w:position w:val="-10"/>
          <w:sz w:val="24"/>
          <w:szCs w:val="24"/>
        </w:rPr>
        <w:object w:dxaOrig="564" w:dyaOrig="276" w14:anchorId="16AEE2A4">
          <v:shape id="_x0000_i1113" type="#_x0000_t75" style="width:27.65pt;height:14.4pt" o:ole="">
            <v:imagedata r:id="rId187" o:title=""/>
          </v:shape>
          <o:OLEObject Type="Embed" ProgID="Equation.DSMT4" ShapeID="_x0000_i1113" DrawAspect="Content" ObjectID="_1771098262" r:id="rId188"/>
        </w:object>
      </w:r>
      <w:r w:rsidRPr="00EE380D">
        <w:rPr>
          <w:rFonts w:ascii="Times New Roman" w:hAnsi="Times New Roman" w:cs="Times New Roman"/>
          <w:color w:val="660066"/>
          <w:sz w:val="24"/>
          <w:szCs w:val="24"/>
        </w:rPr>
        <w:t>.</w:t>
      </w:r>
    </w:p>
    <w:p w14:paraId="741C03B0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Trong các hàm số sau, hàm số nào đồng biến trên </w:t>
      </w:r>
      <w:r w:rsidRPr="00EE380D">
        <w:rPr>
          <w:rFonts w:eastAsia="Arial"/>
          <w:position w:val="-4"/>
          <w:sz w:val="24"/>
          <w:szCs w:val="24"/>
          <w:lang w:val="vi-VN"/>
        </w:rPr>
        <w:object w:dxaOrig="252" w:dyaOrig="252" w14:anchorId="4E3965C6">
          <v:shape id="_x0000_i1114" type="#_x0000_t75" style="width:12.65pt;height:12.65pt" o:ole="">
            <v:imagedata r:id="rId189" o:title=""/>
          </v:shape>
          <o:OLEObject Type="Embed" ProgID="Equation.DSMT4" ShapeID="_x0000_i1114" DrawAspect="Content" ObjectID="_1771098263" r:id="rId190"/>
        </w:object>
      </w:r>
      <w:r w:rsidRPr="00EE380D">
        <w:rPr>
          <w:sz w:val="24"/>
          <w:szCs w:val="24"/>
        </w:rPr>
        <w:t>?</w:t>
      </w:r>
    </w:p>
    <w:p w14:paraId="71C66E98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eastAsia="Arial" w:hAnsi="Times New Roman" w:cs="Times New Roman"/>
          <w:color w:val="7030A0"/>
          <w:position w:val="-34"/>
          <w:sz w:val="24"/>
          <w:szCs w:val="24"/>
          <w:lang w:val="vi-VN"/>
        </w:rPr>
        <w:object w:dxaOrig="1092" w:dyaOrig="840" w14:anchorId="0B023F9D">
          <v:shape id="_x0000_i1115" type="#_x0000_t75" style="width:54.7pt;height:42.05pt" o:ole="">
            <v:imagedata r:id="rId191" o:title=""/>
          </v:shape>
          <o:OLEObject Type="Embed" ProgID="Equation.DSMT4" ShapeID="_x0000_i1115" DrawAspect="Content" ObjectID="_1771098264" r:id="rId192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eastAsia="Arial" w:hAnsi="Times New Roman" w:cs="Times New Roman"/>
          <w:color w:val="7030A0"/>
          <w:position w:val="-28"/>
          <w:sz w:val="24"/>
          <w:szCs w:val="24"/>
          <w:lang w:val="vi-VN"/>
        </w:rPr>
        <w:object w:dxaOrig="960" w:dyaOrig="720" w14:anchorId="704F25FA">
          <v:shape id="_x0000_i1116" type="#_x0000_t75" style="width:47.8pt;height:36.3pt" o:ole="">
            <v:imagedata r:id="rId193" o:title=""/>
          </v:shape>
          <o:OLEObject Type="Embed" ProgID="Equation.DSMT4" ShapeID="_x0000_i1116" DrawAspect="Content" ObjectID="_1771098265" r:id="rId194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eastAsia="Arial" w:hAnsi="Times New Roman" w:cs="Times New Roman"/>
          <w:color w:val="7030A0"/>
          <w:position w:val="-28"/>
          <w:sz w:val="24"/>
          <w:szCs w:val="24"/>
          <w:lang w:val="vi-VN"/>
        </w:rPr>
        <w:object w:dxaOrig="960" w:dyaOrig="720" w14:anchorId="2770CDA6">
          <v:shape id="_x0000_i1117" type="#_x0000_t75" style="width:47.8pt;height:36.3pt" o:ole="">
            <v:imagedata r:id="rId195" o:title=""/>
          </v:shape>
          <o:OLEObject Type="Embed" ProgID="Equation.DSMT4" ShapeID="_x0000_i1117" DrawAspect="Content" ObjectID="_1771098266" r:id="rId196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eastAsia="Arial" w:hAnsi="Times New Roman" w:cs="Times New Roman"/>
          <w:color w:val="7030A0"/>
          <w:position w:val="-28"/>
          <w:sz w:val="24"/>
          <w:szCs w:val="24"/>
          <w:lang w:val="vi-VN"/>
        </w:rPr>
        <w:object w:dxaOrig="1008" w:dyaOrig="720" w14:anchorId="2D8E2D73">
          <v:shape id="_x0000_i1118" type="#_x0000_t75" style="width:51.25pt;height:36.3pt" o:ole="">
            <v:imagedata r:id="rId197" o:title=""/>
          </v:shape>
          <o:OLEObject Type="Embed" ProgID="Equation.DSMT4" ShapeID="_x0000_i1118" DrawAspect="Content" ObjectID="_1771098267" r:id="rId198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648DC091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Trong các hàm số sau, hàm số nào nghịch biến trên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52" w:dyaOrig="252" w14:anchorId="42726DF1">
          <v:shape id="_x0000_i1119" type="#_x0000_t75" style="width:12.65pt;height:12.65pt" o:ole="">
            <v:imagedata r:id="rId199" o:title=""/>
          </v:shape>
          <o:OLEObject Type="Embed" ProgID="Equation.DSMT4" ShapeID="_x0000_i1119" DrawAspect="Content" ObjectID="_1771098268" r:id="rId200"/>
        </w:object>
      </w:r>
      <w:r w:rsidRPr="00EE380D">
        <w:rPr>
          <w:sz w:val="24"/>
          <w:szCs w:val="24"/>
        </w:rPr>
        <w:t>?</w:t>
      </w:r>
    </w:p>
    <w:p w14:paraId="2D21648D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28"/>
          <w:sz w:val="24"/>
          <w:szCs w:val="24"/>
        </w:rPr>
        <w:object w:dxaOrig="960" w:dyaOrig="720" w14:anchorId="3AF0963C">
          <v:shape id="_x0000_i1120" type="#_x0000_t75" style="width:47.8pt;height:36.3pt" o:ole="">
            <v:imagedata r:id="rId201" o:title=""/>
          </v:shape>
          <o:OLEObject Type="Embed" ProgID="Equation.DSMT4" ShapeID="_x0000_i1120" DrawAspect="Content" ObjectID="_1771098269" r:id="rId202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10"/>
          <w:sz w:val="24"/>
          <w:szCs w:val="24"/>
        </w:rPr>
        <w:object w:dxaOrig="648" w:dyaOrig="372" w14:anchorId="3AC053EA">
          <v:shape id="_x0000_i1121" type="#_x0000_t75" style="width:32.85pt;height:19pt" o:ole="">
            <v:imagedata r:id="rId203" o:title=""/>
          </v:shape>
          <o:OLEObject Type="Embed" ProgID="Equation.DSMT4" ShapeID="_x0000_i1121" DrawAspect="Content" ObjectID="_1771098270" r:id="rId204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12"/>
          <w:sz w:val="24"/>
          <w:szCs w:val="24"/>
        </w:rPr>
        <w:object w:dxaOrig="1008" w:dyaOrig="372" w14:anchorId="7F6002DC">
          <v:shape id="_x0000_i1122" type="#_x0000_t75" style="width:51.25pt;height:19pt" o:ole="">
            <v:imagedata r:id="rId205" o:title=""/>
          </v:shape>
          <o:OLEObject Type="Embed" ProgID="Equation.DSMT4" ShapeID="_x0000_i1122" DrawAspect="Content" ObjectID="_1771098271" r:id="rId206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30"/>
          <w:sz w:val="24"/>
          <w:szCs w:val="24"/>
        </w:rPr>
        <w:object w:dxaOrig="1008" w:dyaOrig="552" w14:anchorId="215A9D5F">
          <v:shape id="_x0000_i1123" type="#_x0000_t75" style="width:51.25pt;height:27.05pt" o:ole="">
            <v:imagedata r:id="rId207" o:title=""/>
          </v:shape>
          <o:OLEObject Type="Embed" ProgID="Equation.DSMT4" ShapeID="_x0000_i1123" DrawAspect="Content" ObjectID="_1771098272" r:id="rId208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751B41F2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Tập xác định của hàm số </w:t>
      </w:r>
      <w:r w:rsidRPr="00EE380D">
        <w:rPr>
          <w:rFonts w:eastAsiaTheme="minorHAnsi"/>
          <w:position w:val="-34"/>
          <w:sz w:val="24"/>
          <w:szCs w:val="24"/>
          <w:lang w:val="fr-FR"/>
        </w:rPr>
        <w:object w:dxaOrig="1392" w:dyaOrig="720" w14:anchorId="2C540B46">
          <v:shape id="_x0000_i1124" type="#_x0000_t75" style="width:69.1pt;height:36.3pt" o:ole="">
            <v:imagedata r:id="rId209" o:title=""/>
          </v:shape>
          <o:OLEObject Type="Embed" ProgID="Equation.DSMT4" ShapeID="_x0000_i1124" DrawAspect="Content" ObjectID="_1771098273" r:id="rId210"/>
        </w:object>
      </w:r>
      <w:r w:rsidRPr="00EE380D">
        <w:rPr>
          <w:sz w:val="24"/>
          <w:szCs w:val="24"/>
        </w:rPr>
        <w:t xml:space="preserve"> là</w:t>
      </w:r>
    </w:p>
    <w:p w14:paraId="31BDE11E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876" w:dyaOrig="432" w14:anchorId="2F413407">
          <v:shape id="_x0000_i1125" type="#_x0000_t75" style="width:44.35pt;height:20.75pt" o:ole="">
            <v:imagedata r:id="rId211" o:title=""/>
          </v:shape>
          <o:OLEObject Type="Embed" ProgID="Equation.DSMT4" ShapeID="_x0000_i1125" DrawAspect="Content" ObjectID="_1771098274" r:id="rId212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828" w:dyaOrig="432" w14:anchorId="7375C1D6">
          <v:shape id="_x0000_i1126" type="#_x0000_t75" style="width:41.45pt;height:20.75pt" o:ole="">
            <v:imagedata r:id="rId213" o:title=""/>
          </v:shape>
          <o:OLEObject Type="Embed" ProgID="Equation.DSMT4" ShapeID="_x0000_i1126" DrawAspect="Content" ObjectID="_1771098275" r:id="rId214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1068" w:dyaOrig="432" w14:anchorId="079A3205">
          <v:shape id="_x0000_i1127" type="#_x0000_t75" style="width:53pt;height:20.75pt" o:ole="">
            <v:imagedata r:id="rId215" o:title=""/>
          </v:shape>
          <o:OLEObject Type="Embed" ProgID="Equation.DSMT4" ShapeID="_x0000_i1127" DrawAspect="Content" ObjectID="_1771098276" r:id="rId216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876" w:dyaOrig="432" w14:anchorId="417DA649">
          <v:shape id="_x0000_i1128" type="#_x0000_t75" style="width:44.35pt;height:20.75pt" o:ole="">
            <v:imagedata r:id="rId217" o:title=""/>
          </v:shape>
          <o:OLEObject Type="Embed" ProgID="Equation.DSMT4" ShapeID="_x0000_i1128" DrawAspect="Content" ObjectID="_1771098277" r:id="rId218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5C720DA5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noProof/>
          <w:sz w:val="24"/>
          <w:szCs w:val="24"/>
        </w:rPr>
      </w:pPr>
      <w:r w:rsidRPr="00EE380D">
        <w:rPr>
          <w:sz w:val="24"/>
          <w:szCs w:val="24"/>
          <w:lang w:val="es-ES"/>
        </w:rPr>
        <w:t xml:space="preserve">Đồ thị ở hình bên là đồ thị của một trong bốn hàm số cho trong các phương án lựa chọn. </w:t>
      </w:r>
      <w:r w:rsidRPr="00EE380D">
        <w:rPr>
          <w:sz w:val="24"/>
          <w:szCs w:val="24"/>
        </w:rPr>
        <w:t>Hỏi đó là hàm số nào?</w:t>
      </w:r>
    </w:p>
    <w:p w14:paraId="1E82534D" w14:textId="7B30E8D5" w:rsidR="00EE380D" w:rsidRPr="00EE380D" w:rsidRDefault="00EE380D" w:rsidP="00EE380D">
      <w:pPr>
        <w:spacing w:before="120" w:line="276" w:lineRule="auto"/>
        <w:ind w:left="992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0C610867" wp14:editId="3C67F50E">
            <wp:extent cx="1668145" cy="1464945"/>
            <wp:effectExtent l="0" t="0" r="825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8C27B15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720" w:dyaOrig="612" w14:anchorId="018C0EA5">
          <v:shape id="_x0000_i1129" type="#_x0000_t75" style="width:36.3pt;height:30.55pt" o:ole="">
            <v:imagedata r:id="rId220" o:title=""/>
          </v:shape>
          <o:OLEObject Type="Embed" ProgID="Equation.DSMT4" ShapeID="_x0000_i1129" DrawAspect="Content" ObjectID="_1771098278" r:id="rId221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10"/>
          <w:sz w:val="24"/>
          <w:szCs w:val="24"/>
        </w:rPr>
        <w:object w:dxaOrig="672" w:dyaOrig="372" w14:anchorId="751A7E65">
          <v:shape id="_x0000_i1130" type="#_x0000_t75" style="width:32.85pt;height:19pt" o:ole="">
            <v:imagedata r:id="rId222" o:title=""/>
          </v:shape>
          <o:OLEObject Type="Embed" ProgID="Equation.DSMT4" ShapeID="_x0000_i1130" DrawAspect="Content" ObjectID="_1771098279" r:id="rId223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720" w:dyaOrig="612" w14:anchorId="146FDA36">
          <v:shape id="_x0000_i1131" type="#_x0000_t75" style="width:36.3pt;height:30.55pt" o:ole="">
            <v:imagedata r:id="rId224" o:title=""/>
          </v:shape>
          <o:OLEObject Type="Embed" ProgID="Equation.DSMT4" ShapeID="_x0000_i1131" DrawAspect="Content" ObjectID="_1771098280" r:id="rId225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720" w:dyaOrig="672" w14:anchorId="22130FD4">
          <v:shape id="_x0000_i1132" type="#_x0000_t75" style="width:36.3pt;height:32.85pt" o:ole="">
            <v:imagedata r:id="rId226" o:title=""/>
          </v:shape>
          <o:OLEObject Type="Embed" ProgID="Equation.DSMT4" ShapeID="_x0000_i1132" DrawAspect="Content" ObjectID="_1771098281" r:id="rId227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27F87A65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vi-VN"/>
        </w:rPr>
      </w:pPr>
      <w:r w:rsidRPr="00EE380D">
        <w:rPr>
          <w:sz w:val="24"/>
          <w:szCs w:val="24"/>
          <w:lang w:val="vi-VN"/>
        </w:rPr>
        <w:t xml:space="preserve">Tìm tập xác định </w:t>
      </w:r>
      <w:r w:rsidRPr="00EE380D">
        <w:rPr>
          <w:i/>
          <w:sz w:val="24"/>
          <w:szCs w:val="24"/>
          <w:lang w:val="vi-VN"/>
        </w:rPr>
        <w:t>D</w:t>
      </w:r>
      <w:r w:rsidRPr="00EE380D">
        <w:rPr>
          <w:sz w:val="24"/>
          <w:szCs w:val="24"/>
          <w:lang w:val="vi-VN"/>
        </w:rPr>
        <w:t xml:space="preserve"> của hàm số </w:t>
      </w:r>
      <w:r w:rsidRPr="00EE380D">
        <w:rPr>
          <w:rFonts w:eastAsiaTheme="minorHAnsi"/>
          <w:position w:val="-16"/>
          <w:sz w:val="24"/>
          <w:szCs w:val="24"/>
          <w:lang w:val="en-US"/>
        </w:rPr>
        <w:object w:dxaOrig="1992" w:dyaOrig="432" w14:anchorId="5052F30F">
          <v:shape id="_x0000_i1133" type="#_x0000_t75" style="width:99.05pt;height:20.75pt" o:ole="">
            <v:imagedata r:id="rId228" o:title=""/>
          </v:shape>
          <o:OLEObject Type="Embed" ProgID="Equation.DSMT4" ShapeID="_x0000_i1133" DrawAspect="Content" ObjectID="_1771098282" r:id="rId229"/>
        </w:object>
      </w:r>
      <w:r w:rsidRPr="00EE380D">
        <w:rPr>
          <w:sz w:val="24"/>
          <w:szCs w:val="24"/>
          <w:lang w:val="vi-VN"/>
        </w:rPr>
        <w:t>.</w:t>
      </w:r>
    </w:p>
    <w:p w14:paraId="027C3D27" w14:textId="7E1A16A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  <w:lang w:val="vi-VN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2052" w:dyaOrig="408" w14:anchorId="19436563">
          <v:shape id="_x0000_i1134" type="#_x0000_t75" style="width:102.55pt;height:20.75pt" o:ole="">
            <v:imagedata r:id="rId230" o:title=""/>
          </v:shape>
          <o:OLEObject Type="Embed" ProgID="Equation.DSMT4" ShapeID="_x0000_i1134" DrawAspect="Content" ObjectID="_1771098283" r:id="rId231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960" w:dyaOrig="408" w14:anchorId="49953FC3">
          <v:shape id="_x0000_i1135" type="#_x0000_t75" style="width:47.8pt;height:20.75pt" o:ole="">
            <v:imagedata r:id="rId232" o:title=""/>
          </v:shape>
          <o:OLEObject Type="Embed" ProgID="Equation.DSMT4" ShapeID="_x0000_i1135" DrawAspect="Content" ObjectID="_1771098284" r:id="rId233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</w:p>
    <w:p w14:paraId="7342A714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  <w:lang w:val="vi-VN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2112" w:dyaOrig="408" w14:anchorId="7DBBE989">
          <v:shape id="_x0000_i1136" type="#_x0000_t75" style="width:106pt;height:20.75pt" o:ole="">
            <v:imagedata r:id="rId234" o:title=""/>
          </v:shape>
          <o:OLEObject Type="Embed" ProgID="Equation.DSMT4" ShapeID="_x0000_i1136" DrawAspect="Content" ObjectID="_1771098285" r:id="rId235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924" w:dyaOrig="408" w14:anchorId="2CFB3AD6">
          <v:shape id="_x0000_i1137" type="#_x0000_t75" style="width:45.5pt;height:20.75pt" o:ole="">
            <v:imagedata r:id="rId236" o:title=""/>
          </v:shape>
          <o:OLEObject Type="Embed" ProgID="Equation.DSMT4" ShapeID="_x0000_i1137" DrawAspect="Content" ObjectID="_1771098286" r:id="rId237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</w:p>
    <w:p w14:paraId="5F10A706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vi-VN" w:eastAsia="vi-VN"/>
        </w:rPr>
      </w:pPr>
      <w:r w:rsidRPr="00EE380D">
        <w:rPr>
          <w:sz w:val="24"/>
          <w:szCs w:val="24"/>
        </w:rPr>
        <w:t xml:space="preserve">Tập nghiệm của bất phương trình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972" w:dyaOrig="360" w14:anchorId="3D0CE634">
          <v:shape id="_x0000_i1138" type="#_x0000_t75" style="width:48.95pt;height:17.85pt" o:ole="">
            <v:imagedata r:id="rId238" o:title=""/>
          </v:shape>
          <o:OLEObject Type="Embed" ProgID="Equation.DSMT4" ShapeID="_x0000_i1138" DrawAspect="Content" ObjectID="_1771098287" r:id="rId239"/>
        </w:object>
      </w:r>
      <w:r w:rsidRPr="00EE380D">
        <w:rPr>
          <w:sz w:val="24"/>
          <w:szCs w:val="24"/>
        </w:rPr>
        <w:t xml:space="preserve"> là:</w:t>
      </w:r>
    </w:p>
    <w:p w14:paraId="1CE46C38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b/>
          <w:color w:val="7030A0"/>
          <w:position w:val="-14"/>
          <w:sz w:val="24"/>
          <w:szCs w:val="24"/>
        </w:rPr>
        <w:object w:dxaOrig="792" w:dyaOrig="396" w14:anchorId="32E83727">
          <v:shape id="_x0000_i1139" type="#_x0000_t75" style="width:39.15pt;height:20.15pt" o:ole="">
            <v:imagedata r:id="rId240" o:title=""/>
          </v:shape>
          <o:OLEObject Type="Embed" ProgID="Equation.DSMT4" ShapeID="_x0000_i1139" DrawAspect="Content" ObjectID="_1771098288" r:id="rId241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b/>
          <w:color w:val="7030A0"/>
          <w:position w:val="-14"/>
          <w:sz w:val="24"/>
          <w:szCs w:val="24"/>
        </w:rPr>
        <w:object w:dxaOrig="1680" w:dyaOrig="396" w14:anchorId="119899FA">
          <v:shape id="_x0000_i1140" type="#_x0000_t75" style="width:84.1pt;height:20.15pt" o:ole="">
            <v:imagedata r:id="rId242" o:title=""/>
          </v:shape>
          <o:OLEObject Type="Embed" ProgID="Equation.DSMT4" ShapeID="_x0000_i1140" DrawAspect="Content" ObjectID="_1771098289" r:id="rId243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b/>
          <w:color w:val="7030A0"/>
          <w:position w:val="-14"/>
          <w:sz w:val="24"/>
          <w:szCs w:val="24"/>
        </w:rPr>
        <w:object w:dxaOrig="708" w:dyaOrig="396" w14:anchorId="2657D840">
          <v:shape id="_x0000_i1141" type="#_x0000_t75" style="width:35.15pt;height:20.15pt" o:ole="">
            <v:imagedata r:id="rId244" o:title=""/>
          </v:shape>
          <o:OLEObject Type="Embed" ProgID="Equation.DSMT4" ShapeID="_x0000_i1141" DrawAspect="Content" ObjectID="_1771098290" r:id="rId245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252" w:dyaOrig="252" w14:anchorId="130FCD38">
          <v:shape id="_x0000_i1142" type="#_x0000_t75" style="width:12.65pt;height:12.65pt" o:ole="">
            <v:imagedata r:id="rId246" o:title=""/>
          </v:shape>
          <o:OLEObject Type="Embed" ProgID="Equation.DSMT4" ShapeID="_x0000_i1142" DrawAspect="Content" ObjectID="_1771098291" r:id="rId247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2186E6C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rFonts w:eastAsia="Arial"/>
          <w:b/>
          <w:sz w:val="24"/>
          <w:szCs w:val="24"/>
        </w:rPr>
      </w:pPr>
      <w:r w:rsidRPr="00EE380D">
        <w:rPr>
          <w:rFonts w:eastAsia="Arial"/>
          <w:sz w:val="24"/>
          <w:szCs w:val="24"/>
        </w:rPr>
        <w:t xml:space="preserve">Phương trình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92" w:dyaOrig="324" w14:anchorId="60409923">
          <v:shape id="_x0000_i1143" type="#_x0000_t75" style="width:39.15pt;height:15.55pt" o:ole="">
            <v:imagedata r:id="rId248" o:title=""/>
          </v:shape>
          <o:OLEObject Type="Embed" ProgID="Equation.DSMT4" ShapeID="_x0000_i1143" DrawAspect="Content" ObjectID="_1771098292" r:id="rId249"/>
        </w:object>
      </w:r>
      <w:r w:rsidRPr="00EE380D">
        <w:rPr>
          <w:rFonts w:eastAsia="Arial"/>
          <w:sz w:val="24"/>
          <w:szCs w:val="24"/>
        </w:rPr>
        <w:t xml:space="preserve"> có nghiệm là</w:t>
      </w:r>
    </w:p>
    <w:p w14:paraId="7E50E30C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</w:pP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564" w:dyaOrig="276" w14:anchorId="293FAB9C">
          <v:shape id="_x0000_i1144" type="#_x0000_t75" style="width:27.65pt;height:14.4pt" o:ole="">
            <v:imagedata r:id="rId250" o:title=""/>
          </v:shape>
          <o:OLEObject Type="Embed" ProgID="Equation.DSMT4" ShapeID="_x0000_i1144" DrawAspect="Content" ObjectID="_1771098293" r:id="rId251"/>
        </w:objec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>.</w: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516" w:dyaOrig="276" w14:anchorId="0AA735A0">
          <v:shape id="_x0000_i1145" type="#_x0000_t75" style="width:26.5pt;height:14.4pt" o:ole="">
            <v:imagedata r:id="rId252" o:title=""/>
          </v:shape>
          <o:OLEObject Type="Embed" ProgID="Equation.DSMT4" ShapeID="_x0000_i1145" DrawAspect="Content" ObjectID="_1771098294" r:id="rId253"/>
        </w:objec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>.</w: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552" w:dyaOrig="276" w14:anchorId="4BC0E635">
          <v:shape id="_x0000_i1146" type="#_x0000_t75" style="width:27.05pt;height:14.4pt" o:ole="">
            <v:imagedata r:id="rId254" o:title=""/>
          </v:shape>
          <o:OLEObject Type="Embed" ProgID="Equation.DSMT4" ShapeID="_x0000_i1146" DrawAspect="Content" ObjectID="_1771098295" r:id="rId255"/>
        </w:objec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>.</w: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ab/>
      </w:r>
      <w:r w:rsidRPr="00EE380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564" w:dyaOrig="276" w14:anchorId="424C6A1A">
          <v:shape id="_x0000_i1147" type="#_x0000_t75" style="width:27.65pt;height:14.4pt" o:ole="">
            <v:imagedata r:id="rId256" o:title=""/>
          </v:shape>
          <o:OLEObject Type="Embed" ProgID="Equation.DSMT4" ShapeID="_x0000_i1147" DrawAspect="Content" ObjectID="_1771098296" r:id="rId257"/>
        </w:object>
      </w:r>
      <w:r w:rsidRPr="00EE380D">
        <w:rPr>
          <w:rFonts w:ascii="Times New Roman" w:eastAsia="Arial" w:hAnsi="Times New Roman" w:cs="Times New Roman"/>
          <w:b/>
          <w:color w:val="7030A0"/>
          <w:sz w:val="24"/>
          <w:szCs w:val="24"/>
          <w:lang w:val="fr-FR"/>
        </w:rPr>
        <w:t>.</w:t>
      </w:r>
    </w:p>
    <w:p w14:paraId="00233DF3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rFonts w:eastAsiaTheme="minorHAnsi"/>
          <w:sz w:val="24"/>
          <w:szCs w:val="24"/>
          <w:lang w:val="en-US"/>
        </w:rPr>
      </w:pPr>
      <w:r w:rsidRPr="00EE380D">
        <w:rPr>
          <w:sz w:val="24"/>
          <w:szCs w:val="24"/>
        </w:rPr>
        <w:t xml:space="preserve">Tập nghiệm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28" w:dyaOrig="276" w14:anchorId="088F420A">
          <v:shape id="_x0000_i1148" type="#_x0000_t75" style="width:11.5pt;height:14.4pt" o:ole="">
            <v:imagedata r:id="rId258" o:title=""/>
          </v:shape>
          <o:OLEObject Type="Embed" ProgID="Equation.DSMT4" ShapeID="_x0000_i1148" DrawAspect="Content" ObjectID="_1771098297" r:id="rId259"/>
        </w:object>
      </w:r>
      <w:r w:rsidRPr="00EE380D">
        <w:rPr>
          <w:sz w:val="24"/>
          <w:szCs w:val="24"/>
        </w:rPr>
        <w:t xml:space="preserve"> của phương trình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1560" w:dyaOrig="408" w14:anchorId="7AE51DE5">
          <v:shape id="_x0000_i1149" type="#_x0000_t75" style="width:77.75pt;height:20.75pt" o:ole="">
            <v:imagedata r:id="rId260" o:title=""/>
          </v:shape>
          <o:OLEObject Type="Embed" ProgID="Equation.DSMT4" ShapeID="_x0000_i1149" DrawAspect="Content" ObjectID="_1771098298" r:id="rId261"/>
        </w:object>
      </w:r>
      <w:r w:rsidRPr="00EE380D">
        <w:rPr>
          <w:sz w:val="24"/>
          <w:szCs w:val="24"/>
        </w:rPr>
        <w:t>.</w:t>
      </w:r>
    </w:p>
    <w:p w14:paraId="630C3DC3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768" w:dyaOrig="408" w14:anchorId="42B8D719">
          <v:shape id="_x0000_i1150" type="#_x0000_t75" style="width:39.15pt;height:20.75pt" o:ole="">
            <v:imagedata r:id="rId262" o:title=""/>
          </v:shape>
          <o:OLEObject Type="Embed" ProgID="Equation.DSMT4" ShapeID="_x0000_i1150" DrawAspect="Content" ObjectID="_1771098299" r:id="rId263"/>
        </w:objec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876" w:dyaOrig="408" w14:anchorId="4820AC21">
          <v:shape id="_x0000_i1151" type="#_x0000_t75" style="width:44.35pt;height:20.75pt" o:ole="">
            <v:imagedata r:id="rId264" o:title=""/>
          </v:shape>
          <o:OLEObject Type="Embed" ProgID="Equation.DSMT4" ShapeID="_x0000_i1151" DrawAspect="Content" ObjectID="_1771098300" r:id="rId265"/>
        </w:objec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768" w:dyaOrig="408" w14:anchorId="287843DC">
          <v:shape id="_x0000_i1152" type="#_x0000_t75" style="width:39.15pt;height:20.75pt" o:ole="">
            <v:imagedata r:id="rId266" o:title=""/>
          </v:shape>
          <o:OLEObject Type="Embed" ProgID="Equation.DSMT4" ShapeID="_x0000_i1152" DrawAspect="Content" ObjectID="_1771098301" r:id="rId267"/>
        </w:objec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color w:val="0070C0"/>
          <w:position w:val="-14"/>
          <w:sz w:val="24"/>
          <w:szCs w:val="24"/>
        </w:rPr>
        <w:object w:dxaOrig="720" w:dyaOrig="408" w14:anchorId="28D0088B">
          <v:shape id="_x0000_i1153" type="#_x0000_t75" style="width:36.3pt;height:20.75pt" o:ole="">
            <v:imagedata r:id="rId268" o:title=""/>
          </v:shape>
          <o:OLEObject Type="Embed" ProgID="Equation.DSMT4" ShapeID="_x0000_i1153" DrawAspect="Content" ObjectID="_1771098302" r:id="rId269"/>
        </w:object>
      </w:r>
      <w:r w:rsidRPr="00EE38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7AA3B4E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  <w:lang w:val="nl-NL"/>
        </w:rPr>
        <w:t xml:space="preserve">Tập nghiệm của bât phương trình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1716" w:dyaOrig="396" w14:anchorId="4FE48A1F">
          <v:shape id="_x0000_i1154" type="#_x0000_t75" style="width:86.4pt;height:20.15pt" o:ole="">
            <v:imagedata r:id="rId270" o:title=""/>
          </v:shape>
          <o:OLEObject Type="Embed" ProgID="Equation.DSMT4" ShapeID="_x0000_i1154" DrawAspect="Content" ObjectID="_1771098303" r:id="rId271"/>
        </w:object>
      </w:r>
      <w:r w:rsidRPr="00EE380D">
        <w:rPr>
          <w:sz w:val="24"/>
          <w:szCs w:val="24"/>
        </w:rPr>
        <w:t xml:space="preserve"> là</w:t>
      </w:r>
    </w:p>
    <w:p w14:paraId="08B202EB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  <w:lang w:val="vi-VN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564" w:dyaOrig="396" w14:anchorId="0D93A7FF">
          <v:shape id="_x0000_i1155" type="#_x0000_t75" style="width:27.65pt;height:20.15pt" o:ole="">
            <v:imagedata r:id="rId272" o:title=""/>
          </v:shape>
          <o:OLEObject Type="Embed" ProgID="Equation.DSMT4" ShapeID="_x0000_i1155" DrawAspect="Content" ObjectID="_1771098304" r:id="rId273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32" w:dyaOrig="396" w14:anchorId="74A0A837">
          <v:shape id="_x0000_i1156" type="#_x0000_t75" style="width:36.85pt;height:20.15pt" o:ole="">
            <v:imagedata r:id="rId274" o:title=""/>
          </v:shape>
          <o:OLEObject Type="Embed" ProgID="Equation.DSMT4" ShapeID="_x0000_i1156" DrawAspect="Content" ObjectID="_1771098305" r:id="rId275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756" w:dyaOrig="396" w14:anchorId="52624A3A">
          <v:shape id="_x0000_i1157" type="#_x0000_t75" style="width:38pt;height:20.15pt" o:ole="">
            <v:imagedata r:id="rId276" o:title=""/>
          </v:shape>
          <o:OLEObject Type="Embed" ProgID="Equation.DSMT4" ShapeID="_x0000_i1157" DrawAspect="Content" ObjectID="_1771098306" r:id="rId277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E380D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552" w:dyaOrig="396" w14:anchorId="1FC683D7">
          <v:shape id="_x0000_i1158" type="#_x0000_t75" style="width:27.05pt;height:20.15pt" o:ole="">
            <v:imagedata r:id="rId278" o:title=""/>
          </v:shape>
          <o:OLEObject Type="Embed" ProgID="Equation.DSMT4" ShapeID="_x0000_i1158" DrawAspect="Content" ObjectID="_1771098307" r:id="rId279"/>
        </w:object>
      </w:r>
      <w:r w:rsidRPr="00EE380D">
        <w:rPr>
          <w:rFonts w:ascii="Times New Roman" w:hAnsi="Times New Roman" w:cs="Times New Roman"/>
          <w:color w:val="7030A0"/>
          <w:sz w:val="24"/>
          <w:szCs w:val="24"/>
          <w:lang w:val="vi-VN"/>
        </w:rPr>
        <w:t>.</w:t>
      </w:r>
    </w:p>
    <w:p w14:paraId="3026B435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vi-VN"/>
        </w:rPr>
      </w:pPr>
      <w:r w:rsidRPr="00EE380D">
        <w:rPr>
          <w:sz w:val="24"/>
          <w:szCs w:val="24"/>
          <w:lang w:val="vi-VN"/>
        </w:rPr>
        <w:t xml:space="preserve">Nghiệm của bất phương trình </w:t>
      </w:r>
      <w:r w:rsidRPr="00EE380D">
        <w:rPr>
          <w:rFonts w:eastAsiaTheme="minorHAnsi"/>
          <w:position w:val="-30"/>
          <w:sz w:val="24"/>
          <w:szCs w:val="24"/>
          <w:lang w:val="en-US"/>
        </w:rPr>
        <w:object w:dxaOrig="2760" w:dyaOrig="588" w14:anchorId="1DBC90BF">
          <v:shape id="_x0000_i1159" type="#_x0000_t75" style="width:138.25pt;height:29.4pt" o:ole="">
            <v:imagedata r:id="rId280" o:title=""/>
          </v:shape>
          <o:OLEObject Type="Embed" ProgID="Equation.DSMT4" ShapeID="_x0000_i1159" DrawAspect="Content" ObjectID="_1771098308" r:id="rId281"/>
        </w:object>
      </w:r>
      <w:r w:rsidRPr="00EE380D">
        <w:rPr>
          <w:sz w:val="24"/>
          <w:szCs w:val="24"/>
          <w:lang w:val="vi-VN"/>
        </w:rPr>
        <w:t xml:space="preserve"> là:</w:t>
      </w:r>
    </w:p>
    <w:p w14:paraId="57DC2FFE" w14:textId="77777777" w:rsidR="00EE380D" w:rsidRPr="00EE380D" w:rsidRDefault="00EE380D" w:rsidP="00EE380D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 w:val="24"/>
          <w:szCs w:val="24"/>
          <w:lang w:val="vi-VN"/>
        </w:rPr>
      </w:pPr>
      <w:r w:rsidRPr="00EE380D">
        <w:rPr>
          <w:b/>
          <w:bCs/>
          <w:color w:val="0000FF"/>
          <w:sz w:val="24"/>
          <w:szCs w:val="24"/>
          <w:lang w:val="vi-VN"/>
        </w:rPr>
        <w:lastRenderedPageBreak/>
        <w:t xml:space="preserve">A. </w:t>
      </w:r>
      <w:r w:rsidRPr="00EE380D">
        <w:rPr>
          <w:rFonts w:eastAsiaTheme="minorHAnsi"/>
          <w:b/>
          <w:bCs/>
          <w:color w:val="7030A0"/>
          <w:position w:val="-6"/>
          <w:sz w:val="24"/>
          <w:szCs w:val="24"/>
          <w:lang w:val="en-US"/>
        </w:rPr>
        <w:object w:dxaOrig="2052" w:dyaOrig="348" w14:anchorId="6609A75B">
          <v:shape id="_x0000_i1160" type="#_x0000_t75" style="width:102.55pt;height:17.3pt" o:ole="">
            <v:imagedata r:id="rId282" o:title=""/>
          </v:shape>
          <o:OLEObject Type="Embed" ProgID="Equation.DSMT4" ShapeID="_x0000_i1160" DrawAspect="Content" ObjectID="_1771098309" r:id="rId283"/>
        </w:object>
      </w:r>
      <w:r w:rsidRPr="00EE380D">
        <w:rPr>
          <w:color w:val="7030A0"/>
          <w:sz w:val="24"/>
          <w:szCs w:val="24"/>
          <w:lang w:val="vi-VN"/>
        </w:rPr>
        <w:t>.</w:t>
      </w:r>
      <w:r w:rsidRPr="00EE380D">
        <w:rPr>
          <w:color w:val="7030A0"/>
          <w:sz w:val="24"/>
          <w:szCs w:val="24"/>
          <w:lang w:val="vi-VN"/>
        </w:rPr>
        <w:tab/>
      </w:r>
      <w:r w:rsidRPr="00EE380D">
        <w:rPr>
          <w:color w:val="7030A0"/>
          <w:sz w:val="24"/>
          <w:szCs w:val="24"/>
          <w:lang w:val="vi-VN"/>
        </w:rPr>
        <w:tab/>
      </w:r>
      <w:r w:rsidRPr="00EE380D">
        <w:rPr>
          <w:b/>
          <w:bCs/>
          <w:color w:val="0000FF"/>
          <w:sz w:val="24"/>
          <w:szCs w:val="24"/>
          <w:lang w:val="vi-VN"/>
        </w:rPr>
        <w:t xml:space="preserve">B. </w:t>
      </w:r>
      <w:r w:rsidRPr="00EE380D">
        <w:rPr>
          <w:rFonts w:eastAsiaTheme="minorHAnsi"/>
          <w:b/>
          <w:bCs/>
          <w:color w:val="7030A0"/>
          <w:position w:val="-6"/>
          <w:sz w:val="24"/>
          <w:szCs w:val="24"/>
          <w:lang w:val="en-US"/>
        </w:rPr>
        <w:object w:dxaOrig="1524" w:dyaOrig="348" w14:anchorId="1B664233">
          <v:shape id="_x0000_i1161" type="#_x0000_t75" style="width:75.45pt;height:17.3pt" o:ole="">
            <v:imagedata r:id="rId284" o:title=""/>
          </v:shape>
          <o:OLEObject Type="Embed" ProgID="Equation.DSMT4" ShapeID="_x0000_i1161" DrawAspect="Content" ObjectID="_1771098310" r:id="rId285"/>
        </w:object>
      </w:r>
      <w:r w:rsidRPr="00EE380D">
        <w:rPr>
          <w:color w:val="7030A0"/>
          <w:sz w:val="24"/>
          <w:szCs w:val="24"/>
          <w:lang w:val="vi-VN"/>
        </w:rPr>
        <w:t>.</w:t>
      </w:r>
    </w:p>
    <w:p w14:paraId="3529FBD7" w14:textId="77777777" w:rsidR="00EE380D" w:rsidRPr="00EE380D" w:rsidRDefault="00EE380D" w:rsidP="00EE380D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 w:val="24"/>
          <w:szCs w:val="24"/>
          <w:lang w:val="vi-VN"/>
        </w:rPr>
      </w:pPr>
      <w:r w:rsidRPr="00EE380D">
        <w:rPr>
          <w:b/>
          <w:bCs/>
          <w:color w:val="0000FF"/>
          <w:sz w:val="24"/>
          <w:szCs w:val="24"/>
          <w:lang w:val="vi-VN"/>
        </w:rPr>
        <w:t xml:space="preserve">C. </w:t>
      </w:r>
      <w:r w:rsidRPr="00EE380D">
        <w:rPr>
          <w:rFonts w:eastAsiaTheme="minorHAnsi"/>
          <w:b/>
          <w:bCs/>
          <w:color w:val="7030A0"/>
          <w:position w:val="-36"/>
          <w:sz w:val="24"/>
          <w:szCs w:val="24"/>
          <w:lang w:val="en-US"/>
        </w:rPr>
        <w:object w:dxaOrig="1788" w:dyaOrig="840" w14:anchorId="3D0666D5">
          <v:shape id="_x0000_i1162" type="#_x0000_t75" style="width:89.3pt;height:42.05pt" o:ole="">
            <v:imagedata r:id="rId286" o:title=""/>
          </v:shape>
          <o:OLEObject Type="Embed" ProgID="Equation.DSMT4" ShapeID="_x0000_i1162" DrawAspect="Content" ObjectID="_1771098311" r:id="rId287"/>
        </w:object>
      </w:r>
      <w:r w:rsidRPr="00EE380D">
        <w:rPr>
          <w:color w:val="7030A0"/>
          <w:sz w:val="24"/>
          <w:szCs w:val="24"/>
          <w:lang w:val="vi-VN"/>
        </w:rPr>
        <w:t>.</w:t>
      </w:r>
      <w:r w:rsidRPr="00EE380D">
        <w:rPr>
          <w:color w:val="7030A0"/>
          <w:sz w:val="24"/>
          <w:szCs w:val="24"/>
          <w:lang w:val="vi-VN"/>
        </w:rPr>
        <w:tab/>
      </w:r>
      <w:r w:rsidRPr="00EE380D">
        <w:rPr>
          <w:color w:val="7030A0"/>
          <w:sz w:val="24"/>
          <w:szCs w:val="24"/>
          <w:lang w:val="vi-VN"/>
        </w:rPr>
        <w:tab/>
      </w:r>
      <w:r w:rsidRPr="00EE380D">
        <w:rPr>
          <w:b/>
          <w:bCs/>
          <w:color w:val="0000FF"/>
          <w:sz w:val="24"/>
          <w:szCs w:val="24"/>
          <w:lang w:val="vi-VN"/>
        </w:rPr>
        <w:t xml:space="preserve">D. </w:t>
      </w:r>
      <w:r w:rsidRPr="00EE380D">
        <w:rPr>
          <w:rFonts w:eastAsiaTheme="minorHAnsi"/>
          <w:b/>
          <w:bCs/>
          <w:color w:val="7030A0"/>
          <w:position w:val="-36"/>
          <w:sz w:val="24"/>
          <w:szCs w:val="24"/>
          <w:lang w:val="en-US"/>
        </w:rPr>
        <w:object w:dxaOrig="1320" w:dyaOrig="840" w14:anchorId="39A3DE15">
          <v:shape id="_x0000_i1163" type="#_x0000_t75" style="width:66.25pt;height:42.05pt" o:ole="">
            <v:imagedata r:id="rId288" o:title=""/>
          </v:shape>
          <o:OLEObject Type="Embed" ProgID="Equation.DSMT4" ShapeID="_x0000_i1163" DrawAspect="Content" ObjectID="_1771098312" r:id="rId289"/>
        </w:object>
      </w:r>
      <w:r w:rsidRPr="00EE380D">
        <w:rPr>
          <w:color w:val="7030A0"/>
          <w:sz w:val="24"/>
          <w:szCs w:val="24"/>
          <w:lang w:val="vi-VN"/>
        </w:rPr>
        <w:t>.</w:t>
      </w:r>
    </w:p>
    <w:p w14:paraId="26AF3568" w14:textId="77777777" w:rsidR="00EE380D" w:rsidRPr="00EE380D" w:rsidRDefault="00EE380D" w:rsidP="00EE380D">
      <w:pPr>
        <w:pStyle w:val="Normal0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E380D">
        <w:rPr>
          <w:rFonts w:ascii="Times New Roman" w:hAnsi="Times New Roman"/>
          <w:sz w:val="24"/>
          <w:szCs w:val="24"/>
        </w:rPr>
        <w:t xml:space="preserve">Trong không gian cho đường thẳng </w:t>
      </w:r>
      <w:r w:rsidRPr="00EE380D">
        <w:rPr>
          <w:rFonts w:ascii="Times New Roman" w:hAnsi="Times New Roman"/>
          <w:position w:val="-4"/>
          <w:sz w:val="24"/>
          <w:szCs w:val="24"/>
          <w:lang w:val="en-US"/>
        </w:rPr>
        <w:object w:dxaOrig="228" w:dyaOrig="252" w14:anchorId="5E8BAA43">
          <v:shape id="_x0000_i1164" type="#_x0000_t75" style="width:11.5pt;height:12.65pt" o:ole="">
            <v:imagedata r:id="rId290" o:title=""/>
          </v:shape>
          <o:OLEObject Type="Embed" ProgID="Equation.DSMT4" ShapeID="_x0000_i1164" DrawAspect="Content" ObjectID="_1771098313" r:id="rId291"/>
        </w:object>
      </w:r>
      <w:r w:rsidRPr="00EE380D">
        <w:rPr>
          <w:rFonts w:ascii="Times New Roman" w:hAnsi="Times New Roman"/>
          <w:sz w:val="24"/>
          <w:szCs w:val="24"/>
        </w:rPr>
        <w:t xml:space="preserve"> và điểm </w:t>
      </w:r>
      <w:r w:rsidRPr="00EE380D">
        <w:rPr>
          <w:rFonts w:ascii="Times New Roman" w:hAnsi="Times New Roman"/>
          <w:position w:val="-6"/>
          <w:sz w:val="24"/>
          <w:szCs w:val="24"/>
          <w:lang w:val="en-US"/>
        </w:rPr>
        <w:object w:dxaOrig="240" w:dyaOrig="276" w14:anchorId="2F0FB5FD">
          <v:shape id="_x0000_i1165" type="#_x0000_t75" style="width:12.1pt;height:14.4pt" o:ole="">
            <v:imagedata r:id="rId292" o:title=""/>
          </v:shape>
          <o:OLEObject Type="Embed" ProgID="Equation.DSMT4" ShapeID="_x0000_i1165" DrawAspect="Content" ObjectID="_1771098314" r:id="rId293"/>
        </w:object>
      </w:r>
      <w:r w:rsidRPr="00EE380D">
        <w:rPr>
          <w:rFonts w:ascii="Times New Roman" w:hAnsi="Times New Roman"/>
          <w:sz w:val="24"/>
          <w:szCs w:val="24"/>
        </w:rPr>
        <w:t xml:space="preserve">. Qua </w:t>
      </w:r>
      <w:r w:rsidRPr="00EE380D">
        <w:rPr>
          <w:rFonts w:ascii="Times New Roman" w:hAnsi="Times New Roman"/>
          <w:position w:val="-6"/>
          <w:sz w:val="24"/>
          <w:szCs w:val="24"/>
          <w:lang w:val="en-US"/>
        </w:rPr>
        <w:object w:dxaOrig="240" w:dyaOrig="276" w14:anchorId="08C58919">
          <v:shape id="_x0000_i1166" type="#_x0000_t75" style="width:12.1pt;height:14.4pt" o:ole="">
            <v:imagedata r:id="rId294" o:title=""/>
          </v:shape>
          <o:OLEObject Type="Embed" ProgID="Equation.DSMT4" ShapeID="_x0000_i1166" DrawAspect="Content" ObjectID="_1771098315" r:id="rId295"/>
        </w:object>
      </w:r>
      <w:r w:rsidRPr="00EE380D">
        <w:rPr>
          <w:rFonts w:ascii="Times New Roman" w:hAnsi="Times New Roman"/>
          <w:sz w:val="24"/>
          <w:szCs w:val="24"/>
        </w:rPr>
        <w:t xml:space="preserve"> có mấy đường thẳng vuông góc với </w:t>
      </w:r>
      <w:r w:rsidRPr="00EE380D">
        <w:rPr>
          <w:rFonts w:ascii="Times New Roman" w:hAnsi="Times New Roman"/>
          <w:position w:val="-4"/>
          <w:sz w:val="24"/>
          <w:szCs w:val="24"/>
          <w:lang w:val="en-US"/>
        </w:rPr>
        <w:object w:dxaOrig="228" w:dyaOrig="252" w14:anchorId="1D2943EC">
          <v:shape id="_x0000_i1167" type="#_x0000_t75" style="width:11.5pt;height:12.65pt" o:ole="">
            <v:imagedata r:id="rId296" o:title=""/>
          </v:shape>
          <o:OLEObject Type="Embed" ProgID="Equation.DSMT4" ShapeID="_x0000_i1167" DrawAspect="Content" ObjectID="_1771098316" r:id="rId297"/>
        </w:object>
      </w:r>
      <w:r w:rsidRPr="00EE380D">
        <w:rPr>
          <w:rFonts w:ascii="Times New Roman" w:hAnsi="Times New Roman"/>
          <w:sz w:val="24"/>
          <w:szCs w:val="24"/>
        </w:rPr>
        <w:t>?</w:t>
      </w:r>
    </w:p>
    <w:p w14:paraId="2AA0A981" w14:textId="77777777" w:rsidR="00EE380D" w:rsidRPr="00EE380D" w:rsidRDefault="00EE380D" w:rsidP="00EE380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b/>
          <w:color w:val="800080"/>
          <w:position w:val="-4"/>
          <w:sz w:val="24"/>
          <w:szCs w:val="24"/>
        </w:rPr>
        <w:object w:dxaOrig="132" w:dyaOrig="252" w14:anchorId="531F8548">
          <v:shape id="_x0000_i1168" type="#_x0000_t75" style="width:6.9pt;height:12.65pt" o:ole="">
            <v:imagedata r:id="rId298" o:title=""/>
          </v:shape>
          <o:OLEObject Type="Embed" ProgID="Equation.DSMT4" ShapeID="_x0000_i1168" DrawAspect="Content" ObjectID="_1771098317" r:id="rId299"/>
        </w:objec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b/>
          <w:color w:val="800080"/>
          <w:position w:val="-6"/>
          <w:sz w:val="24"/>
          <w:szCs w:val="24"/>
        </w:rPr>
        <w:object w:dxaOrig="192" w:dyaOrig="276" w14:anchorId="7B48FF1B">
          <v:shape id="_x0000_i1169" type="#_x0000_t75" style="width:9.2pt;height:14.4pt" o:ole="">
            <v:imagedata r:id="rId300" o:title=""/>
          </v:shape>
          <o:OLEObject Type="Embed" ProgID="Equation.DSMT4" ShapeID="_x0000_i1169" DrawAspect="Content" ObjectID="_1771098318" r:id="rId301"/>
        </w:objec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>Vô số.</w: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b/>
          <w:color w:val="800080"/>
          <w:position w:val="-4"/>
          <w:sz w:val="24"/>
          <w:szCs w:val="24"/>
        </w:rPr>
        <w:object w:dxaOrig="204" w:dyaOrig="252" w14:anchorId="3A6FBADA">
          <v:shape id="_x0000_i1170" type="#_x0000_t75" style="width:9.8pt;height:12.65pt" o:ole="">
            <v:imagedata r:id="rId302" o:title=""/>
          </v:shape>
          <o:OLEObject Type="Embed" ProgID="Equation.DSMT4" ShapeID="_x0000_i1170" DrawAspect="Content" ObjectID="_1771098319" r:id="rId303"/>
        </w:object>
      </w:r>
      <w:r w:rsidRPr="00EE380D">
        <w:rPr>
          <w:rFonts w:ascii="Times New Roman" w:hAnsi="Times New Roman" w:cs="Times New Roman"/>
          <w:color w:val="800080"/>
          <w:sz w:val="24"/>
          <w:szCs w:val="24"/>
        </w:rPr>
        <w:t>.</w:t>
      </w:r>
    </w:p>
    <w:p w14:paraId="709381B8" w14:textId="77777777" w:rsidR="00EE380D" w:rsidRPr="00EE380D" w:rsidRDefault="00EE380D" w:rsidP="00EE380D">
      <w:pPr>
        <w:pStyle w:val="ListParagraph"/>
        <w:widowControl w:val="0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800080"/>
          <w:sz w:val="24"/>
          <w:szCs w:val="24"/>
        </w:rPr>
      </w:pPr>
      <w:r w:rsidRPr="00EE380D">
        <w:rPr>
          <w:sz w:val="24"/>
          <w:szCs w:val="24"/>
        </w:rPr>
        <w:t xml:space="preserve">Trong không gian cho các đường thẳng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600" w:dyaOrig="312" w14:anchorId="6B600367">
          <v:shape id="_x0000_i1171" type="#_x0000_t75" style="width:29.95pt;height:15pt" o:ole="">
            <v:imagedata r:id="rId304" o:title=""/>
          </v:shape>
          <o:OLEObject Type="Embed" ProgID="Equation.DSMT4" ShapeID="_x0000_i1171" DrawAspect="Content" ObjectID="_1771098320" r:id="rId305"/>
        </w:object>
      </w:r>
      <w:r w:rsidRPr="00EE380D">
        <w:rPr>
          <w:sz w:val="24"/>
          <w:szCs w:val="24"/>
        </w:rPr>
        <w:t xml:space="preserve"> và mặt phẳng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432" w:dyaOrig="408" w14:anchorId="5D6F67D3">
          <v:shape id="_x0000_i1172" type="#_x0000_t75" style="width:20.75pt;height:20.75pt" o:ole="">
            <v:imagedata r:id="rId306" o:title=""/>
          </v:shape>
          <o:OLEObject Type="Embed" ProgID="Equation.DSMT4" ShapeID="_x0000_i1172" DrawAspect="Content" ObjectID="_1771098321" r:id="rId307"/>
        </w:object>
      </w:r>
      <w:r w:rsidRPr="00EE380D">
        <w:rPr>
          <w:sz w:val="24"/>
          <w:szCs w:val="24"/>
        </w:rPr>
        <w:t xml:space="preserve">. Mệnh đề nào sau đây </w:t>
      </w:r>
      <w:r w:rsidRPr="00EE380D">
        <w:rPr>
          <w:b/>
          <w:sz w:val="24"/>
          <w:szCs w:val="24"/>
        </w:rPr>
        <w:t>sai</w:t>
      </w:r>
      <w:r w:rsidRPr="00EE380D">
        <w:rPr>
          <w:sz w:val="24"/>
          <w:szCs w:val="24"/>
        </w:rPr>
        <w:t>?</w:t>
      </w:r>
    </w:p>
    <w:p w14:paraId="65E45119" w14:textId="77777777" w:rsidR="00EE380D" w:rsidRPr="00EE380D" w:rsidRDefault="00EE380D" w:rsidP="00EE380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804" w:dyaOrig="408" w14:anchorId="15EEE897">
          <v:shape id="_x0000_i1173" type="#_x0000_t75" style="width:39.75pt;height:20.75pt" o:ole="">
            <v:imagedata r:id="rId308" o:title=""/>
          </v:shape>
          <o:OLEObject Type="Embed" ProgID="Equation.DSMT4" ShapeID="_x0000_i1173" DrawAspect="Content" ObjectID="_1771098322" r:id="rId309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88" w14:anchorId="095DA1A8">
          <v:shape id="_x0000_i1174" type="#_x0000_t75" style="width:9.8pt;height:15pt" o:ole="">
            <v:imagedata r:id="rId310" o:title=""/>
          </v:shape>
          <o:OLEObject Type="Embed" ProgID="Equation.DSMT4" ShapeID="_x0000_i1174" DrawAspect="Content" ObjectID="_1771098323" r:id="rId311"/>
        </w:object>
      </w:r>
      <w:r w:rsidRPr="00EE380D">
        <w:rPr>
          <w:rFonts w:ascii="Times New Roman" w:hAnsi="Times New Roman" w:cs="Times New Roman"/>
          <w:sz w:val="24"/>
          <w:szCs w:val="24"/>
        </w:rPr>
        <w:t>//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432" w:dyaOrig="408" w14:anchorId="680F515E">
          <v:shape id="_x0000_i1175" type="#_x0000_t75" style="width:20.75pt;height:20.75pt" o:ole="">
            <v:imagedata r:id="rId312" o:title=""/>
          </v:shape>
          <o:OLEObject Type="Embed" ProgID="Equation.DSMT4" ShapeID="_x0000_i1175" DrawAspect="Content" ObjectID="_1771098324" r:id="rId313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88" w:dyaOrig="288" w14:anchorId="2EB16ADA">
          <v:shape id="_x0000_i1176" type="#_x0000_t75" style="width:29.4pt;height:15pt" o:ole="">
            <v:imagedata r:id="rId314" o:title=""/>
          </v:shape>
          <o:OLEObject Type="Embed" ProgID="Equation.DSMT4" ShapeID="_x0000_i1176" DrawAspect="Content" ObjectID="_1771098325" r:id="rId315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03082399" w14:textId="77777777" w:rsidR="00EE380D" w:rsidRPr="00EE380D" w:rsidRDefault="00EE380D" w:rsidP="00EE380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636" w:dyaOrig="312" w14:anchorId="675CEFA8">
          <v:shape id="_x0000_i1177" type="#_x0000_t75" style="width:32.25pt;height:15pt" o:ole="">
            <v:imagedata r:id="rId316" o:title=""/>
          </v:shape>
          <o:OLEObject Type="Embed" ProgID="Equation.DSMT4" ShapeID="_x0000_i1177" DrawAspect="Content" ObjectID="_1771098326" r:id="rId317"/>
        </w:objec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552" w:dyaOrig="312" w14:anchorId="7362DE4A">
          <v:shape id="_x0000_i1178" type="#_x0000_t75" style="width:27.05pt;height:15pt" o:ole="">
            <v:imagedata r:id="rId318" o:title=""/>
          </v:shape>
          <o:OLEObject Type="Embed" ProgID="Equation.DSMT4" ShapeID="_x0000_i1178" DrawAspect="Content" ObjectID="_1771098327" r:id="rId319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04" w14:anchorId="32F6AA0E">
          <v:shape id="_x0000_i1179" type="#_x0000_t75" style="width:9.8pt;height:9.8pt" o:ole="">
            <v:imagedata r:id="rId320" o:title=""/>
          </v:shape>
          <o:OLEObject Type="Embed" ProgID="Equation.DSMT4" ShapeID="_x0000_i1179" DrawAspect="Content" ObjectID="_1771098328" r:id="rId321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cắt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92" w:dyaOrig="204" w14:anchorId="3BE6A797">
          <v:shape id="_x0000_i1180" type="#_x0000_t75" style="width:9.2pt;height:9.8pt" o:ole="">
            <v:imagedata r:id="rId322" o:title=""/>
          </v:shape>
          <o:OLEObject Type="Embed" ProgID="Equation.DSMT4" ShapeID="_x0000_i1180" DrawAspect="Content" ObjectID="_1771098329" r:id="rId323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88" w14:anchorId="1AB810CB">
          <v:shape id="_x0000_i1181" type="#_x0000_t75" style="width:9.8pt;height:15pt" o:ole="">
            <v:imagedata r:id="rId324" o:title=""/>
          </v:shape>
          <o:OLEObject Type="Embed" ProgID="Equation.DSMT4" ShapeID="_x0000_i1181" DrawAspect="Content" ObjectID="_1771098330" r:id="rId325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vuông góc với mặt phẳng chứa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04" w14:anchorId="2268F36C">
          <v:shape id="_x0000_i1182" type="#_x0000_t75" style="width:9.8pt;height:9.8pt" o:ole="">
            <v:imagedata r:id="rId326" o:title=""/>
          </v:shape>
          <o:OLEObject Type="Embed" ProgID="Equation.DSMT4" ShapeID="_x0000_i1182" DrawAspect="Content" ObjectID="_1771098331" r:id="rId327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92" w:dyaOrig="204" w14:anchorId="2F4F2823">
          <v:shape id="_x0000_i1183" type="#_x0000_t75" style="width:9.2pt;height:9.8pt" o:ole="">
            <v:imagedata r:id="rId328" o:title=""/>
          </v:shape>
          <o:OLEObject Type="Embed" ProgID="Equation.DSMT4" ShapeID="_x0000_i1183" DrawAspect="Content" ObjectID="_1771098332" r:id="rId329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6A4A4D31" w14:textId="77777777" w:rsidR="00EE380D" w:rsidRPr="00EE380D" w:rsidRDefault="00EE380D" w:rsidP="00EE380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04" w14:anchorId="0AC39F82">
          <v:shape id="_x0000_i1184" type="#_x0000_t75" style="width:9.8pt;height:9.8pt" o:ole="">
            <v:imagedata r:id="rId330" o:title=""/>
          </v:shape>
          <o:OLEObject Type="Embed" ProgID="Equation.DSMT4" ShapeID="_x0000_i1184" DrawAspect="Content" ObjectID="_1771098333" r:id="rId331"/>
        </w:object>
      </w:r>
      <w:r w:rsidRPr="00EE380D">
        <w:rPr>
          <w:rFonts w:ascii="Times New Roman" w:hAnsi="Times New Roman" w:cs="Times New Roman"/>
          <w:sz w:val="24"/>
          <w:szCs w:val="24"/>
        </w:rPr>
        <w:t>//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88" w14:anchorId="0DCAFB12">
          <v:shape id="_x0000_i1185" type="#_x0000_t75" style="width:9.8pt;height:15pt" o:ole="">
            <v:imagedata r:id="rId332" o:title=""/>
          </v:shape>
          <o:OLEObject Type="Embed" ProgID="Equation.DSMT4" ShapeID="_x0000_i1185" DrawAspect="Content" ObjectID="_1771098334" r:id="rId333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636" w:dyaOrig="312" w14:anchorId="3F0EA7E6">
          <v:shape id="_x0000_i1186" type="#_x0000_t75" style="width:32.25pt;height:15pt" o:ole="">
            <v:imagedata r:id="rId334" o:title=""/>
          </v:shape>
          <o:OLEObject Type="Embed" ProgID="Equation.DSMT4" ShapeID="_x0000_i1186" DrawAspect="Content" ObjectID="_1771098335" r:id="rId335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88" w:dyaOrig="288" w14:anchorId="304BEB89">
          <v:shape id="_x0000_i1187" type="#_x0000_t75" style="width:29.4pt;height:15pt" o:ole="">
            <v:imagedata r:id="rId336" o:title=""/>
          </v:shape>
          <o:OLEObject Type="Embed" ProgID="Equation.DSMT4" ShapeID="_x0000_i1187" DrawAspect="Content" ObjectID="_1771098336" r:id="rId337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3F803BE0" w14:textId="77777777" w:rsidR="00EE380D" w:rsidRPr="00EE380D" w:rsidRDefault="00EE380D" w:rsidP="00EE380D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88" w:dyaOrig="288" w14:anchorId="6B97BD76">
          <v:shape id="_x0000_i1188" type="#_x0000_t75" style="width:29.4pt;height:15pt" o:ole="">
            <v:imagedata r:id="rId338" o:title=""/>
          </v:shape>
          <o:OLEObject Type="Embed" ProgID="Equation.DSMT4" ShapeID="_x0000_i1188" DrawAspect="Content" ObjectID="_1771098337" r:id="rId339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636" w:dyaOrig="312" w14:anchorId="374C37C7">
          <v:shape id="_x0000_i1189" type="#_x0000_t75" style="width:32.25pt;height:15pt" o:ole="">
            <v:imagedata r:id="rId340" o:title=""/>
          </v:shape>
          <o:OLEObject Type="Embed" ProgID="Equation.DSMT4" ShapeID="_x0000_i1189" DrawAspect="Content" ObjectID="_1771098338" r:id="rId341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04" w:dyaOrig="204" w14:anchorId="020493F4">
          <v:shape id="_x0000_i1190" type="#_x0000_t75" style="width:9.8pt;height:9.8pt" o:ole="">
            <v:imagedata r:id="rId342" o:title=""/>
          </v:shape>
          <o:OLEObject Type="Embed" ProgID="Equation.DSMT4" ShapeID="_x0000_i1190" DrawAspect="Content" ObjectID="_1771098339" r:id="rId343"/>
        </w:object>
      </w:r>
      <w:r w:rsidRPr="00EE380D">
        <w:rPr>
          <w:rFonts w:ascii="Times New Roman" w:hAnsi="Times New Roman" w:cs="Times New Roman"/>
          <w:sz w:val="24"/>
          <w:szCs w:val="24"/>
        </w:rPr>
        <w:t>//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92" w:dyaOrig="204" w14:anchorId="04ACB623">
          <v:shape id="_x0000_i1191" type="#_x0000_t75" style="width:9.2pt;height:9.8pt" o:ole="">
            <v:imagedata r:id="rId344" o:title=""/>
          </v:shape>
          <o:OLEObject Type="Embed" ProgID="Equation.DSMT4" ShapeID="_x0000_i1191" DrawAspect="Content" ObjectID="_1771098340" r:id="rId345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3585E082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color w:val="000000"/>
          <w:sz w:val="24"/>
          <w:szCs w:val="24"/>
        </w:rPr>
      </w:pPr>
      <w:r w:rsidRPr="00EE380D">
        <w:rPr>
          <w:color w:val="000000"/>
          <w:sz w:val="24"/>
          <w:szCs w:val="24"/>
        </w:rPr>
        <w:t xml:space="preserve">Cho hình chóp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32" w:dyaOrig="276" w14:anchorId="70D3FC8F">
          <v:shape id="_x0000_i1192" type="#_x0000_t75" style="width:36.85pt;height:14.4pt" o:ole="">
            <v:imagedata r:id="rId346" o:title=""/>
          </v:shape>
          <o:OLEObject Type="Embed" ProgID="Equation.DSMT4" ShapeID="_x0000_i1192" DrawAspect="Content" ObjectID="_1771098341" r:id="rId347"/>
        </w:object>
      </w:r>
      <w:r w:rsidRPr="00EE380D">
        <w:rPr>
          <w:color w:val="000000"/>
          <w:sz w:val="24"/>
          <w:szCs w:val="24"/>
        </w:rPr>
        <w:t xml:space="preserve"> có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1284" w:dyaOrig="396" w14:anchorId="0F8CF25A">
          <v:shape id="_x0000_i1193" type="#_x0000_t75" style="width:63.95pt;height:20.15pt" o:ole="">
            <v:imagedata r:id="rId348" o:title=""/>
          </v:shape>
          <o:OLEObject Type="Embed" ProgID="Equation.DSMT4" ShapeID="_x0000_i1193" DrawAspect="Content" ObjectID="_1771098342" r:id="rId349"/>
        </w:object>
      </w:r>
      <w:r w:rsidRPr="00EE380D">
        <w:rPr>
          <w:color w:val="000000"/>
          <w:sz w:val="24"/>
          <w:szCs w:val="24"/>
        </w:rPr>
        <w:t xml:space="preserve"> và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76" w:dyaOrig="252" w14:anchorId="2D3A2D5B">
          <v:shape id="_x0000_i1194" type="#_x0000_t75" style="width:14.4pt;height:12.65pt" o:ole="">
            <v:imagedata r:id="rId350" o:title=""/>
          </v:shape>
          <o:OLEObject Type="Embed" ProgID="Equation.DSMT4" ShapeID="_x0000_i1194" DrawAspect="Content" ObjectID="_1771098343" r:id="rId351"/>
        </w:object>
      </w:r>
      <w:r w:rsidRPr="00EE380D">
        <w:rPr>
          <w:color w:val="000000"/>
          <w:sz w:val="24"/>
          <w:szCs w:val="24"/>
        </w:rPr>
        <w:t xml:space="preserve"> là hình chiếu vuông góc của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28" w:dyaOrig="276" w14:anchorId="2BEABA8D">
          <v:shape id="_x0000_i1195" type="#_x0000_t75" style="width:11.5pt;height:14.4pt" o:ole="">
            <v:imagedata r:id="rId352" o:title=""/>
          </v:shape>
          <o:OLEObject Type="Embed" ProgID="Equation.DSMT4" ShapeID="_x0000_i1195" DrawAspect="Content" ObjectID="_1771098344" r:id="rId353"/>
        </w:object>
      </w:r>
      <w:r w:rsidRPr="00EE380D">
        <w:rPr>
          <w:color w:val="000000"/>
          <w:sz w:val="24"/>
          <w:szCs w:val="24"/>
        </w:rPr>
        <w:t xml:space="preserve"> lên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96" w:dyaOrig="276" w14:anchorId="6703796E">
          <v:shape id="_x0000_i1196" type="#_x0000_t75" style="width:20.15pt;height:14.4pt" o:ole="">
            <v:imagedata r:id="rId354" o:title=""/>
          </v:shape>
          <o:OLEObject Type="Embed" ProgID="Equation.DSMT4" ShapeID="_x0000_i1196" DrawAspect="Content" ObjectID="_1771098345" r:id="rId355"/>
        </w:object>
      </w:r>
      <w:r w:rsidRPr="00EE380D">
        <w:rPr>
          <w:color w:val="000000"/>
          <w:sz w:val="24"/>
          <w:szCs w:val="24"/>
        </w:rPr>
        <w:t xml:space="preserve">. Hãy chọn khẳng định </w:t>
      </w:r>
      <w:r w:rsidRPr="00EE380D">
        <w:rPr>
          <w:bCs/>
          <w:color w:val="000000"/>
          <w:sz w:val="24"/>
          <w:szCs w:val="24"/>
        </w:rPr>
        <w:t>đúng.</w:t>
      </w:r>
    </w:p>
    <w:p w14:paraId="6C02B6C9" w14:textId="77777777" w:rsidR="00EE380D" w:rsidRPr="00EE380D" w:rsidRDefault="00EE380D" w:rsidP="00EE380D">
      <w:pPr>
        <w:pStyle w:val="ListParagraph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00"/>
          <w:sz w:val="24"/>
          <w:szCs w:val="24"/>
        </w:rPr>
      </w:pPr>
      <w:r w:rsidRPr="00EE380D">
        <w:rPr>
          <w:rStyle w:val="fontstyle01"/>
          <w:rFonts w:ascii="Times New Roman" w:hAnsi="Times New Roman"/>
          <w:b/>
          <w:color w:val="0000FF"/>
        </w:rPr>
        <w:t xml:space="preserve">A. </w:t>
      </w:r>
      <w:r w:rsidRPr="00EE380D">
        <w:rPr>
          <w:rFonts w:eastAsiaTheme="minorHAnsi"/>
          <w:color w:val="000000"/>
          <w:position w:val="-6"/>
          <w:sz w:val="24"/>
          <w:szCs w:val="24"/>
          <w:lang w:val="en-US"/>
        </w:rPr>
        <w:object w:dxaOrig="972" w:dyaOrig="276" w14:anchorId="0B56525F">
          <v:shape id="_x0000_i1197" type="#_x0000_t75" style="width:48.95pt;height:14.4pt" o:ole="">
            <v:imagedata r:id="rId356" o:title=""/>
          </v:shape>
          <o:OLEObject Type="Embed" ProgID="Equation.DSMT4" ShapeID="_x0000_i1197" DrawAspect="Content" ObjectID="_1771098346" r:id="rId357"/>
        </w:object>
      </w:r>
      <w:r w:rsidRPr="00EE380D">
        <w:rPr>
          <w:color w:val="000000"/>
          <w:sz w:val="24"/>
          <w:szCs w:val="24"/>
        </w:rPr>
        <w:t>.</w:t>
      </w:r>
      <w:r w:rsidRPr="00EE380D">
        <w:rPr>
          <w:color w:val="000000"/>
          <w:sz w:val="24"/>
          <w:szCs w:val="24"/>
        </w:rPr>
        <w:tab/>
      </w:r>
      <w:r w:rsidRPr="00EE380D">
        <w:rPr>
          <w:rStyle w:val="fontstyle01"/>
          <w:rFonts w:ascii="Times New Roman" w:hAnsi="Times New Roman"/>
          <w:b/>
          <w:color w:val="0000FF"/>
        </w:rPr>
        <w:t xml:space="preserve">B. </w:t>
      </w:r>
      <w:r w:rsidRPr="00EE380D">
        <w:rPr>
          <w:rFonts w:eastAsiaTheme="minorHAnsi"/>
          <w:color w:val="000000"/>
          <w:position w:val="-6"/>
          <w:sz w:val="24"/>
          <w:szCs w:val="24"/>
          <w:lang w:val="en-US"/>
        </w:rPr>
        <w:object w:dxaOrig="1044" w:dyaOrig="276" w14:anchorId="09A2BF16">
          <v:shape id="_x0000_i1198" type="#_x0000_t75" style="width:51.85pt;height:14.4pt" o:ole="">
            <v:imagedata r:id="rId358" o:title=""/>
          </v:shape>
          <o:OLEObject Type="Embed" ProgID="Equation.DSMT4" ShapeID="_x0000_i1198" DrawAspect="Content" ObjectID="_1771098347" r:id="rId359"/>
        </w:object>
      </w:r>
      <w:r w:rsidRPr="00EE380D">
        <w:rPr>
          <w:color w:val="000000"/>
          <w:sz w:val="24"/>
          <w:szCs w:val="24"/>
        </w:rPr>
        <w:t>.</w:t>
      </w:r>
      <w:r w:rsidRPr="00EE380D">
        <w:rPr>
          <w:color w:val="000000"/>
          <w:sz w:val="24"/>
          <w:szCs w:val="24"/>
        </w:rPr>
        <w:tab/>
      </w:r>
      <w:r w:rsidRPr="00EE380D">
        <w:rPr>
          <w:rStyle w:val="fontstyle01"/>
          <w:rFonts w:ascii="Times New Roman" w:hAnsi="Times New Roman"/>
          <w:b/>
          <w:color w:val="0000FF"/>
        </w:rPr>
        <w:t xml:space="preserve">C. </w:t>
      </w:r>
      <w:r w:rsidRPr="00EE380D">
        <w:rPr>
          <w:rFonts w:eastAsiaTheme="minorHAnsi"/>
          <w:color w:val="000000"/>
          <w:position w:val="-6"/>
          <w:sz w:val="24"/>
          <w:szCs w:val="24"/>
          <w:lang w:val="en-US"/>
        </w:rPr>
        <w:object w:dxaOrig="972" w:dyaOrig="276" w14:anchorId="438967CA">
          <v:shape id="_x0000_i1199" type="#_x0000_t75" style="width:48.95pt;height:14.4pt" o:ole="">
            <v:imagedata r:id="rId360" o:title=""/>
          </v:shape>
          <o:OLEObject Type="Embed" ProgID="Equation.DSMT4" ShapeID="_x0000_i1199" DrawAspect="Content" ObjectID="_1771098348" r:id="rId361"/>
        </w:object>
      </w:r>
      <w:r w:rsidRPr="00EE380D">
        <w:rPr>
          <w:color w:val="000000"/>
          <w:sz w:val="24"/>
          <w:szCs w:val="24"/>
        </w:rPr>
        <w:t>.</w:t>
      </w:r>
      <w:r w:rsidRPr="00EE380D">
        <w:rPr>
          <w:color w:val="000000"/>
          <w:sz w:val="24"/>
          <w:szCs w:val="24"/>
        </w:rPr>
        <w:tab/>
      </w:r>
      <w:r w:rsidRPr="00EE380D">
        <w:rPr>
          <w:rStyle w:val="fontstyle01"/>
          <w:rFonts w:ascii="Times New Roman" w:hAnsi="Times New Roman"/>
          <w:b/>
          <w:color w:val="0000FF"/>
        </w:rPr>
        <w:t xml:space="preserve">D. </w:t>
      </w:r>
      <w:r w:rsidRPr="00EE380D">
        <w:rPr>
          <w:rFonts w:eastAsiaTheme="minorHAnsi"/>
          <w:color w:val="000000"/>
          <w:position w:val="-6"/>
          <w:sz w:val="24"/>
          <w:szCs w:val="24"/>
          <w:lang w:val="en-US"/>
        </w:rPr>
        <w:object w:dxaOrig="1032" w:dyaOrig="276" w14:anchorId="095F7E16">
          <v:shape id="_x0000_i1200" type="#_x0000_t75" style="width:51.25pt;height:14.4pt" o:ole="">
            <v:imagedata r:id="rId362" o:title=""/>
          </v:shape>
          <o:OLEObject Type="Embed" ProgID="Equation.DSMT4" ShapeID="_x0000_i1200" DrawAspect="Content" ObjectID="_1771098349" r:id="rId363"/>
        </w:object>
      </w:r>
      <w:r w:rsidRPr="00EE380D">
        <w:rPr>
          <w:color w:val="000000"/>
          <w:sz w:val="24"/>
          <w:szCs w:val="24"/>
        </w:rPr>
        <w:t>.</w:t>
      </w:r>
    </w:p>
    <w:p w14:paraId="3F2B3BE0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Khẳng định nào sau đây </w:t>
      </w:r>
      <w:r w:rsidRPr="00EE380D">
        <w:rPr>
          <w:b/>
          <w:sz w:val="24"/>
          <w:szCs w:val="24"/>
        </w:rPr>
        <w:t>sai</w:t>
      </w:r>
      <w:r w:rsidRPr="00EE380D">
        <w:rPr>
          <w:sz w:val="24"/>
          <w:szCs w:val="24"/>
        </w:rPr>
        <w:t>?</w:t>
      </w:r>
    </w:p>
    <w:p w14:paraId="78A4C7C7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đường thẳng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840" w:dyaOrig="408" w14:anchorId="2F74D355">
          <v:shape id="_x0000_i1201" type="#_x0000_t75" style="width:42.05pt;height:20.75pt" o:ole="">
            <v:imagedata r:id="rId364" o:title=""/>
          </v:shape>
          <o:OLEObject Type="Embed" ProgID="Equation.DSMT4" ShapeID="_x0000_i1201" DrawAspect="Content" ObjectID="_1771098350" r:id="rId365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2FDC2657">
          <v:shape id="_x0000_i1202" type="#_x0000_t75" style="width:11.5pt;height:15pt" o:ole="">
            <v:imagedata r:id="rId366" o:title=""/>
          </v:shape>
          <o:OLEObject Type="Embed" ProgID="Equation.DSMT4" ShapeID="_x0000_i1202" DrawAspect="Content" ObjectID="_1771098351" r:id="rId367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vuông góc với hai đường thẳng trong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432" w:dyaOrig="408" w14:anchorId="2BB7B5DE">
          <v:shape id="_x0000_i1203" type="#_x0000_t75" style="width:20.75pt;height:20.75pt" o:ole="">
            <v:imagedata r:id="rId368" o:title=""/>
          </v:shape>
          <o:OLEObject Type="Embed" ProgID="Equation.DSMT4" ShapeID="_x0000_i1203" DrawAspect="Content" ObjectID="_1771098352" r:id="rId369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64912177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đường thẳng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41C8CC75">
          <v:shape id="_x0000_i1204" type="#_x0000_t75" style="width:11.5pt;height:15pt" o:ole="">
            <v:imagedata r:id="rId370" o:title=""/>
          </v:shape>
          <o:OLEObject Type="Embed" ProgID="Equation.DSMT4" ShapeID="_x0000_i1204" DrawAspect="Content" ObjectID="_1771098353" r:id="rId371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vuông góc với hai đường thẳng nằm trong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432" w:dyaOrig="408" w14:anchorId="4F5870EE">
          <v:shape id="_x0000_i1205" type="#_x0000_t75" style="width:20.75pt;height:20.75pt" o:ole="">
            <v:imagedata r:id="rId368" o:title=""/>
          </v:shape>
          <o:OLEObject Type="Embed" ProgID="Equation.DSMT4" ShapeID="_x0000_i1205" DrawAspect="Content" ObjectID="_1771098354" r:id="rId372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840" w:dyaOrig="408" w14:anchorId="0EF13ECB">
          <v:shape id="_x0000_i1206" type="#_x0000_t75" style="width:42.05pt;height:20.75pt" o:ole="">
            <v:imagedata r:id="rId364" o:title=""/>
          </v:shape>
          <o:OLEObject Type="Embed" ProgID="Equation.DSMT4" ShapeID="_x0000_i1206" DrawAspect="Content" ObjectID="_1771098355" r:id="rId373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2EBDBBF5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đường thẳng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5802AD8A">
          <v:shape id="_x0000_i1207" type="#_x0000_t75" style="width:11.5pt;height:15pt" o:ole="">
            <v:imagedata r:id="rId374" o:title=""/>
          </v:shape>
          <o:OLEObject Type="Embed" ProgID="Equation.DSMT4" ShapeID="_x0000_i1207" DrawAspect="Content" ObjectID="_1771098356" r:id="rId375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vuông góc với hai đường thẳng cắt nhau nằm trong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432" w:dyaOrig="408" w14:anchorId="79C85F05">
          <v:shape id="_x0000_i1208" type="#_x0000_t75" style="width:20.75pt;height:20.75pt" o:ole="">
            <v:imagedata r:id="rId368" o:title=""/>
          </v:shape>
          <o:OLEObject Type="Embed" ProgID="Equation.DSMT4" ShapeID="_x0000_i1208" DrawAspect="Content" ObjectID="_1771098357" r:id="rId376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16F2457F">
          <v:shape id="_x0000_i1209" type="#_x0000_t75" style="width:11.5pt;height:15pt" o:ole="">
            <v:imagedata r:id="rId377" o:title=""/>
          </v:shape>
          <o:OLEObject Type="Embed" ProgID="Equation.DSMT4" ShapeID="_x0000_i1209" DrawAspect="Content" ObjectID="_1771098358" r:id="rId378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vuông góc với bất kì đường thẳng nào nằm trong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432" w:dyaOrig="408" w14:anchorId="6760C438">
          <v:shape id="_x0000_i1210" type="#_x0000_t75" style="width:20.75pt;height:20.75pt" o:ole="">
            <v:imagedata r:id="rId368" o:title=""/>
          </v:shape>
          <o:OLEObject Type="Embed" ProgID="Equation.DSMT4" ShapeID="_x0000_i1210" DrawAspect="Content" ObjectID="_1771098359" r:id="rId379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3FE064CB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sz w:val="24"/>
          <w:szCs w:val="24"/>
        </w:rPr>
        <w:t xml:space="preserve">Nếu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840" w:dyaOrig="408" w14:anchorId="06548332">
          <v:shape id="_x0000_i1211" type="#_x0000_t75" style="width:42.05pt;height:20.75pt" o:ole="">
            <v:imagedata r:id="rId364" o:title=""/>
          </v:shape>
          <o:OLEObject Type="Embed" ProgID="Equation.DSMT4" ShapeID="_x0000_i1211" DrawAspect="Content" ObjectID="_1771098360" r:id="rId380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804" w:dyaOrig="408" w14:anchorId="7339C963">
          <v:shape id="_x0000_i1212" type="#_x0000_t75" style="width:39.75pt;height:20.75pt" o:ole="">
            <v:imagedata r:id="rId381" o:title=""/>
          </v:shape>
          <o:OLEObject Type="Embed" ProgID="Equation.DSMT4" ShapeID="_x0000_i1212" DrawAspect="Content" ObjectID="_1771098361" r:id="rId382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thì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612" w:dyaOrig="288" w14:anchorId="0AEFCBF6">
          <v:shape id="_x0000_i1213" type="#_x0000_t75" style="width:30.55pt;height:15pt" o:ole="">
            <v:imagedata r:id="rId383" o:title=""/>
          </v:shape>
          <o:OLEObject Type="Embed" ProgID="Equation.DSMT4" ShapeID="_x0000_i1213" DrawAspect="Content" ObjectID="_1771098362" r:id="rId384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1E87A1D4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Qua điểm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40" w:dyaOrig="288" w14:anchorId="2C704C8C">
          <v:shape id="_x0000_i1214" type="#_x0000_t75" style="width:12.1pt;height:15pt" o:ole="">
            <v:imagedata r:id="rId385" o:title=""/>
          </v:shape>
          <o:OLEObject Type="Embed" ProgID="Equation.DSMT4" ShapeID="_x0000_i1214" DrawAspect="Content" ObjectID="_1771098363" r:id="rId386"/>
        </w:object>
      </w:r>
      <w:r w:rsidRPr="00EE380D">
        <w:rPr>
          <w:sz w:val="24"/>
          <w:szCs w:val="24"/>
        </w:rPr>
        <w:t xml:space="preserve"> cho trước, có bao nhiêu mặt phẳng vuông góc với đường thẳng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28" w:dyaOrig="252" w14:anchorId="6B3568D4">
          <v:shape id="_x0000_i1215" type="#_x0000_t75" style="width:11.5pt;height:12.65pt" o:ole="">
            <v:imagedata r:id="rId387" o:title=""/>
          </v:shape>
          <o:OLEObject Type="Embed" ProgID="Equation.DSMT4" ShapeID="_x0000_i1215" DrawAspect="Content" ObjectID="_1771098364" r:id="rId388"/>
        </w:object>
      </w:r>
      <w:r w:rsidRPr="00EE380D">
        <w:rPr>
          <w:sz w:val="24"/>
          <w:szCs w:val="24"/>
        </w:rPr>
        <w:t xml:space="preserve"> cho trước?</w:t>
      </w:r>
    </w:p>
    <w:p w14:paraId="545812F0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b/>
          <w:position w:val="-4"/>
          <w:sz w:val="24"/>
          <w:szCs w:val="24"/>
        </w:rPr>
        <w:object w:dxaOrig="132" w:dyaOrig="252" w14:anchorId="7B038246">
          <v:shape id="_x0000_i1216" type="#_x0000_t75" style="width:6.9pt;height:12.65pt" o:ole="">
            <v:imagedata r:id="rId389" o:title=""/>
          </v:shape>
          <o:OLEObject Type="Embed" ProgID="Equation.DSMT4" ShapeID="_x0000_i1216" DrawAspect="Content" ObjectID="_1771098365" r:id="rId390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b/>
          <w:position w:val="-4"/>
          <w:sz w:val="24"/>
          <w:szCs w:val="24"/>
        </w:rPr>
        <w:object w:dxaOrig="228" w:dyaOrig="252" w14:anchorId="50A9C1F9">
          <v:shape id="_x0000_i1217" type="#_x0000_t75" style="width:11.5pt;height:12.65pt" o:ole="">
            <v:imagedata r:id="rId391" o:title=""/>
          </v:shape>
          <o:OLEObject Type="Embed" ProgID="Equation.DSMT4" ShapeID="_x0000_i1217" DrawAspect="Content" ObjectID="_1771098366" r:id="rId392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168" w:dyaOrig="288" w14:anchorId="1B8341C1">
          <v:shape id="_x0000_i1218" type="#_x0000_t75" style="width:9.2pt;height:15pt" o:ole="">
            <v:imagedata r:id="rId393" o:title=""/>
          </v:shape>
          <o:OLEObject Type="Embed" ProgID="Equation.DSMT4" ShapeID="_x0000_i1218" DrawAspect="Content" ObjectID="_1771098367" r:id="rId394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sz w:val="24"/>
          <w:szCs w:val="24"/>
        </w:rPr>
        <w:t>Vô số.</w:t>
      </w:r>
    </w:p>
    <w:p w14:paraId="51DB619F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</w:rPr>
      </w:pPr>
      <w:r w:rsidRPr="00EE380D">
        <w:rPr>
          <w:sz w:val="24"/>
          <w:szCs w:val="24"/>
        </w:rPr>
        <w:t xml:space="preserve">Cho tứ diện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92" w:dyaOrig="276" w14:anchorId="157E49DB">
          <v:shape id="_x0000_i1219" type="#_x0000_t75" style="width:39.15pt;height:14.4pt" o:ole="">
            <v:imagedata r:id="rId395" o:title=""/>
          </v:shape>
          <o:OLEObject Type="Embed" ProgID="Equation.DSMT4" ShapeID="_x0000_i1219" DrawAspect="Content" ObjectID="_1771098368" r:id="rId396"/>
        </w:object>
      </w:r>
      <w:r w:rsidRPr="00EE380D">
        <w:rPr>
          <w:sz w:val="24"/>
          <w:szCs w:val="24"/>
        </w:rPr>
        <w:t xml:space="preserve"> có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72" w:dyaOrig="276" w14:anchorId="28E407A3">
          <v:shape id="_x0000_i1220" type="#_x0000_t75" style="width:19pt;height:14.4pt" o:ole="">
            <v:imagedata r:id="rId397" o:title=""/>
          </v:shape>
          <o:OLEObject Type="Embed" ProgID="Equation.DSMT4" ShapeID="_x0000_i1220" DrawAspect="Content" ObjectID="_1771098369" r:id="rId398"/>
        </w:object>
      </w:r>
      <w:r w:rsidRPr="00EE380D">
        <w:rPr>
          <w:sz w:val="24"/>
          <w:szCs w:val="24"/>
        </w:rPr>
        <w:t xml:space="preserve">,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96" w:dyaOrig="276" w14:anchorId="4F05D114">
          <v:shape id="_x0000_i1221" type="#_x0000_t75" style="width:20.15pt;height:14.4pt" o:ole="">
            <v:imagedata r:id="rId399" o:title=""/>
          </v:shape>
          <o:OLEObject Type="Embed" ProgID="Equation.DSMT4" ShapeID="_x0000_i1221" DrawAspect="Content" ObjectID="_1771098370" r:id="rId400"/>
        </w:object>
      </w:r>
      <w:r w:rsidRPr="00EE380D">
        <w:rPr>
          <w:sz w:val="24"/>
          <w:szCs w:val="24"/>
        </w:rPr>
        <w:t xml:space="preserve">,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432" w:dyaOrig="276" w14:anchorId="2D32D671">
          <v:shape id="_x0000_i1222" type="#_x0000_t75" style="width:20.75pt;height:14.4pt" o:ole="">
            <v:imagedata r:id="rId401" o:title=""/>
          </v:shape>
          <o:OLEObject Type="Embed" ProgID="Equation.DSMT4" ShapeID="_x0000_i1222" DrawAspect="Content" ObjectID="_1771098371" r:id="rId402"/>
        </w:object>
      </w:r>
      <w:r w:rsidRPr="00EE380D">
        <w:rPr>
          <w:sz w:val="24"/>
          <w:szCs w:val="24"/>
        </w:rPr>
        <w:t xml:space="preserve"> đôi một vuông góc với nhau. Gọi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76" w:dyaOrig="252" w14:anchorId="12596F4A">
          <v:shape id="_x0000_i1223" type="#_x0000_t75" style="width:14.4pt;height:12.65pt" o:ole="">
            <v:imagedata r:id="rId403" o:title=""/>
          </v:shape>
          <o:OLEObject Type="Embed" ProgID="Equation.DSMT4" ShapeID="_x0000_i1223" DrawAspect="Content" ObjectID="_1771098372" r:id="rId404"/>
        </w:object>
      </w:r>
      <w:r w:rsidRPr="00EE380D">
        <w:rPr>
          <w:sz w:val="24"/>
          <w:szCs w:val="24"/>
        </w:rPr>
        <w:t xml:space="preserve"> là hình chiếu của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40" w:dyaOrig="276" w14:anchorId="0C0F333E">
          <v:shape id="_x0000_i1224" type="#_x0000_t75" style="width:12.1pt;height:14.4pt" o:ole="">
            <v:imagedata r:id="rId405" o:title=""/>
          </v:shape>
          <o:OLEObject Type="Embed" ProgID="Equation.DSMT4" ShapeID="_x0000_i1224" DrawAspect="Content" ObjectID="_1771098373" r:id="rId406"/>
        </w:object>
      </w:r>
      <w:r w:rsidRPr="00EE380D">
        <w:rPr>
          <w:sz w:val="24"/>
          <w:szCs w:val="24"/>
        </w:rPr>
        <w:t xml:space="preserve"> trên mặt phẳng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732" w:dyaOrig="396" w14:anchorId="3E2D7E55">
          <v:shape id="_x0000_i1225" type="#_x0000_t75" style="width:36.85pt;height:20.15pt" o:ole="">
            <v:imagedata r:id="rId407" o:title=""/>
          </v:shape>
          <o:OLEObject Type="Embed" ProgID="Equation.DSMT4" ShapeID="_x0000_i1225" DrawAspect="Content" ObjectID="_1771098374" r:id="rId408"/>
        </w:object>
      </w:r>
      <w:r w:rsidRPr="00EE380D">
        <w:rPr>
          <w:sz w:val="24"/>
          <w:szCs w:val="24"/>
        </w:rPr>
        <w:t>. Mệnh đề nào sau đây đúng?</w:t>
      </w:r>
    </w:p>
    <w:p w14:paraId="683CE1D5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72544E2E">
          <v:shape id="_x0000_i1226" type="#_x0000_t75" style="width:14.4pt;height:12.65pt" o:ole="">
            <v:imagedata r:id="rId409" o:title=""/>
          </v:shape>
          <o:OLEObject Type="Embed" ProgID="Equation.DSMT4" ShapeID="_x0000_i1226" DrawAspect="Content" ObjectID="_1771098375" r:id="rId410"/>
        </w:object>
      </w:r>
      <w:r w:rsidRPr="00EE380D">
        <w:rPr>
          <w:rFonts w:ascii="Times New Roman" w:hAnsi="Times New Roman" w:cs="Times New Roman"/>
          <w:noProof/>
          <w:sz w:val="24"/>
          <w:szCs w:val="24"/>
        </w:rPr>
        <w:t xml:space="preserve"> là trọng tâm tam giác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64" w:dyaOrig="276" w14:anchorId="2748299B">
          <v:shape id="_x0000_i1227" type="#_x0000_t75" style="width:27.65pt;height:14.4pt" o:ole="">
            <v:imagedata r:id="rId411" o:title=""/>
          </v:shape>
          <o:OLEObject Type="Embed" ProgID="Equation.DSMT4" ShapeID="_x0000_i1227" DrawAspect="Content" ObjectID="_1771098376" r:id="rId412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1670F28F">
          <v:shape id="_x0000_i1228" type="#_x0000_t75" style="width:14.4pt;height:12.65pt" o:ole="">
            <v:imagedata r:id="rId413" o:title=""/>
          </v:shape>
          <o:OLEObject Type="Embed" ProgID="Equation.DSMT4" ShapeID="_x0000_i1228" DrawAspect="Content" ObjectID="_1771098377" r:id="rId414"/>
        </w:object>
      </w:r>
      <w:r w:rsidRPr="00EE380D">
        <w:rPr>
          <w:rFonts w:ascii="Times New Roman" w:hAnsi="Times New Roman" w:cs="Times New Roman"/>
          <w:noProof/>
          <w:sz w:val="24"/>
          <w:szCs w:val="24"/>
        </w:rPr>
        <w:t xml:space="preserve"> là trung điểm của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96" w:dyaOrig="276" w14:anchorId="061603DC">
          <v:shape id="_x0000_i1229" type="#_x0000_t75" style="width:20.15pt;height:14.4pt" o:ole="">
            <v:imagedata r:id="rId415" o:title=""/>
          </v:shape>
          <o:OLEObject Type="Embed" ProgID="Equation.DSMT4" ShapeID="_x0000_i1229" DrawAspect="Content" ObjectID="_1771098378" r:id="rId416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02B096C1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159ED356">
          <v:shape id="_x0000_i1230" type="#_x0000_t75" style="width:14.4pt;height:12.65pt" o:ole="">
            <v:imagedata r:id="rId417" o:title=""/>
          </v:shape>
          <o:OLEObject Type="Embed" ProgID="Equation.DSMT4" ShapeID="_x0000_i1230" DrawAspect="Content" ObjectID="_1771098379" r:id="rId418"/>
        </w:object>
      </w:r>
      <w:r w:rsidRPr="00EE380D">
        <w:rPr>
          <w:rFonts w:ascii="Times New Roman" w:hAnsi="Times New Roman" w:cs="Times New Roman"/>
          <w:noProof/>
          <w:sz w:val="24"/>
          <w:szCs w:val="24"/>
        </w:rPr>
        <w:t xml:space="preserve"> là trực tâm tam giác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64" w:dyaOrig="276" w14:anchorId="091E3781">
          <v:shape id="_x0000_i1231" type="#_x0000_t75" style="width:27.65pt;height:14.4pt" o:ole="">
            <v:imagedata r:id="rId419" o:title=""/>
          </v:shape>
          <o:OLEObject Type="Embed" ProgID="Equation.DSMT4" ShapeID="_x0000_i1231" DrawAspect="Content" ObjectID="_1771098380" r:id="rId420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6743F83F">
          <v:shape id="_x0000_i1232" type="#_x0000_t75" style="width:14.4pt;height:12.65pt" o:ole="">
            <v:imagedata r:id="rId421" o:title=""/>
          </v:shape>
          <o:OLEObject Type="Embed" ProgID="Equation.DSMT4" ShapeID="_x0000_i1232" DrawAspect="Content" ObjectID="_1771098381" r:id="rId422"/>
        </w:object>
      </w:r>
      <w:r w:rsidRPr="00EE380D">
        <w:rPr>
          <w:rFonts w:ascii="Times New Roman" w:hAnsi="Times New Roman" w:cs="Times New Roman"/>
          <w:noProof/>
          <w:sz w:val="24"/>
          <w:szCs w:val="24"/>
        </w:rPr>
        <w:t xml:space="preserve"> là trung điểm của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432" w:dyaOrig="276" w14:anchorId="3597856B">
          <v:shape id="_x0000_i1233" type="#_x0000_t75" style="width:20.75pt;height:14.4pt" o:ole="">
            <v:imagedata r:id="rId423" o:title=""/>
          </v:shape>
          <o:OLEObject Type="Embed" ProgID="Equation.DSMT4" ShapeID="_x0000_i1233" DrawAspect="Content" ObjectID="_1771098382" r:id="rId424"/>
        </w:object>
      </w:r>
      <w:r w:rsidRPr="00EE380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940C94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szCs w:val="24"/>
          <w:lang w:val="nl-NL"/>
        </w:rPr>
      </w:pPr>
      <w:r w:rsidRPr="00EE380D">
        <w:rPr>
          <w:sz w:val="24"/>
          <w:szCs w:val="24"/>
          <w:lang w:val="nl-NL"/>
        </w:rPr>
        <w:t xml:space="preserve">Cho hình chóp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20" w:dyaOrig="288" w14:anchorId="10E62F5E">
          <v:shape id="_x0000_i1234" type="#_x0000_t75" style="width:36.3pt;height:15pt" o:ole="">
            <v:imagedata r:id="rId425" o:title=""/>
          </v:shape>
          <o:OLEObject Type="Embed" ProgID="Equation.DSMT4" ShapeID="_x0000_i1234" DrawAspect="Content" ObjectID="_1771098383" r:id="rId426"/>
        </w:object>
      </w:r>
      <w:r w:rsidRPr="00EE380D">
        <w:rPr>
          <w:sz w:val="24"/>
          <w:szCs w:val="24"/>
          <w:lang w:val="nl-NL"/>
        </w:rPr>
        <w:t xml:space="preserve"> có đáy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552" w:dyaOrig="288" w14:anchorId="69B3E64A">
          <v:shape id="_x0000_i1235" type="#_x0000_t75" style="width:27.05pt;height:15pt" o:ole="">
            <v:imagedata r:id="rId427" o:title=""/>
          </v:shape>
          <o:OLEObject Type="Embed" ProgID="Equation.DSMT4" ShapeID="_x0000_i1235" DrawAspect="Content" ObjectID="_1771098384" r:id="rId428"/>
        </w:object>
      </w:r>
      <w:r w:rsidRPr="00EE380D">
        <w:rPr>
          <w:sz w:val="24"/>
          <w:szCs w:val="24"/>
          <w:lang w:val="nl-NL"/>
        </w:rPr>
        <w:t xml:space="preserve"> là tam giác vuông tại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40" w:dyaOrig="276" w14:anchorId="3596871D">
          <v:shape id="_x0000_i1236" type="#_x0000_t75" style="width:12.1pt;height:14.4pt" o:ole="">
            <v:imagedata r:id="rId429" o:title=""/>
          </v:shape>
          <o:OLEObject Type="Embed" ProgID="Equation.DSMT4" ShapeID="_x0000_i1236" DrawAspect="Content" ObjectID="_1771098385" r:id="rId430"/>
        </w:object>
      </w:r>
      <w:r w:rsidRPr="00EE380D">
        <w:rPr>
          <w:sz w:val="24"/>
          <w:szCs w:val="24"/>
          <w:lang w:val="nl-NL"/>
        </w:rPr>
        <w:t xml:space="preserve">, cạnh bên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48" w:dyaOrig="288" w14:anchorId="6ACA4264">
          <v:shape id="_x0000_i1237" type="#_x0000_t75" style="width:17.3pt;height:15pt" o:ole="">
            <v:imagedata r:id="rId431" o:title=""/>
          </v:shape>
          <o:OLEObject Type="Embed" ProgID="Equation.DSMT4" ShapeID="_x0000_i1237" DrawAspect="Content" ObjectID="_1771098386" r:id="rId432"/>
        </w:object>
      </w:r>
      <w:r w:rsidRPr="00EE380D">
        <w:rPr>
          <w:sz w:val="24"/>
          <w:szCs w:val="24"/>
          <w:lang w:val="nl-NL"/>
        </w:rPr>
        <w:t xml:space="preserve"> vuông góc với đáy. </w:t>
      </w:r>
      <w:r w:rsidRPr="00EE380D">
        <w:rPr>
          <w:rStyle w:val="Vnbnnidung2"/>
          <w:rFonts w:ascii="Times New Roman" w:eastAsia="Calibri" w:hAnsi="Times New Roman"/>
          <w:b w:val="0"/>
          <w:bCs/>
          <w:sz w:val="24"/>
          <w:szCs w:val="24"/>
          <w:lang w:val="nl-NL" w:eastAsia="vi-VN"/>
        </w:rPr>
        <w:t>Khẳng định nào sau đây đúng?</w:t>
      </w:r>
    </w:p>
    <w:p w14:paraId="09B378E4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380D">
        <w:rPr>
          <w:rStyle w:val="Vnbnnidung510pt"/>
          <w:rFonts w:ascii="Times New Roman" w:hAnsi="Times New Roman" w:cs="Times New Roman"/>
          <w:sz w:val="24"/>
          <w:szCs w:val="24"/>
          <w:lang w:val="nl-NL" w:eastAsia="vi-VN"/>
        </w:rPr>
        <w:t xml:space="preserve">A.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6C61F4E1">
          <v:shape id="_x0000_i1238" type="#_x0000_t75" style="width:62.8pt;height:15pt" o:ole="">
            <v:imagedata r:id="rId433" o:title=""/>
          </v:shape>
          <o:OLEObject Type="Embed" ProgID="Equation.DSMT4" ShapeID="_x0000_i1238" DrawAspect="Content" ObjectID="_1771098387" r:id="rId434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Style w:val="Vnbnnidung510pt"/>
          <w:rFonts w:ascii="Times New Roman" w:hAnsi="Times New Roman" w:cs="Times New Roman"/>
          <w:sz w:val="24"/>
          <w:szCs w:val="24"/>
          <w:lang w:val="nl-NL" w:eastAsia="vi-VN"/>
        </w:rPr>
        <w:t xml:space="preserve">B.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1320" w:dyaOrig="312" w14:anchorId="04FC5401">
          <v:shape id="_x0000_i1239" type="#_x0000_t75" style="width:66.25pt;height:15pt" o:ole="">
            <v:imagedata r:id="rId435" o:title=""/>
          </v:shape>
          <o:OLEObject Type="Embed" ProgID="Equation.DSMT4" ShapeID="_x0000_i1239" DrawAspect="Content" ObjectID="_1771098388" r:id="rId436"/>
        </w:object>
      </w:r>
      <w:r w:rsidRPr="00EE380D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 w:eastAsia="vi-VN"/>
        </w:rPr>
        <w:tab/>
      </w:r>
      <w:r w:rsidRPr="00EE380D">
        <w:rPr>
          <w:rStyle w:val="Vnbnnidung510pt"/>
          <w:rFonts w:ascii="Times New Roman" w:hAnsi="Times New Roman" w:cs="Times New Roman"/>
          <w:sz w:val="24"/>
          <w:szCs w:val="24"/>
          <w:lang w:val="nl-NL" w:eastAsia="vi-VN"/>
        </w:rPr>
        <w:t xml:space="preserve">C.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5F2F4C01">
          <v:shape id="_x0000_i1240" type="#_x0000_t75" style="width:62.8pt;height:15pt" o:ole="">
            <v:imagedata r:id="rId437" o:title=""/>
          </v:shape>
          <o:OLEObject Type="Embed" ProgID="Equation.DSMT4" ShapeID="_x0000_i1240" DrawAspect="Content" ObjectID="_1771098389" r:id="rId438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Style w:val="Vnbnnidung510pt"/>
          <w:rFonts w:ascii="Times New Roman" w:hAnsi="Times New Roman" w:cs="Times New Roman"/>
          <w:sz w:val="24"/>
          <w:szCs w:val="24"/>
          <w:lang w:val="nl-NL" w:eastAsia="vi-VN"/>
        </w:rPr>
        <w:t xml:space="preserve">D.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3483B18F">
          <v:shape id="_x0000_i1241" type="#_x0000_t75" style="width:62.8pt;height:15pt" o:ole="">
            <v:imagedata r:id="rId439" o:title=""/>
          </v:shape>
          <o:OLEObject Type="Embed" ProgID="Equation.DSMT4" ShapeID="_x0000_i1241" DrawAspect="Content" ObjectID="_1771098390" r:id="rId440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5317541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nl-NL"/>
        </w:rPr>
      </w:pPr>
      <w:r w:rsidRPr="00EE380D">
        <w:rPr>
          <w:sz w:val="24"/>
          <w:szCs w:val="24"/>
          <w:lang w:val="nl-NL"/>
        </w:rPr>
        <w:t xml:space="preserve">Cho hình chóp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20" w:dyaOrig="288" w14:anchorId="3B3F83B5">
          <v:shape id="_x0000_i1242" type="#_x0000_t75" style="width:36.3pt;height:15pt" o:ole="">
            <v:imagedata r:id="rId441" o:title=""/>
          </v:shape>
          <o:OLEObject Type="Embed" ProgID="Equation.DSMT4" ShapeID="_x0000_i1242" DrawAspect="Content" ObjectID="_1771098391" r:id="rId442"/>
        </w:object>
      </w:r>
      <w:r w:rsidRPr="00EE380D">
        <w:rPr>
          <w:sz w:val="24"/>
          <w:szCs w:val="24"/>
          <w:lang w:val="nl-NL"/>
        </w:rPr>
        <w:t xml:space="preserve"> có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72" w:dyaOrig="288" w14:anchorId="0EAC788B">
          <v:shape id="_x0000_i1243" type="#_x0000_t75" style="width:19pt;height:15pt" o:ole="">
            <v:imagedata r:id="rId443" o:title=""/>
          </v:shape>
          <o:OLEObject Type="Embed" ProgID="Equation.DSMT4" ShapeID="_x0000_i1243" DrawAspect="Content" ObjectID="_1771098392" r:id="rId444"/>
        </w:object>
      </w:r>
      <w:r w:rsidRPr="00EE380D">
        <w:rPr>
          <w:sz w:val="24"/>
          <w:szCs w:val="24"/>
          <w:lang w:val="nl-NL"/>
        </w:rPr>
        <w:t xml:space="preserve"> vuông góc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720" w:dyaOrig="408" w14:anchorId="09993268">
          <v:shape id="_x0000_i1244" type="#_x0000_t75" style="width:36.3pt;height:20.75pt" o:ole="">
            <v:imagedata r:id="rId445" o:title=""/>
          </v:shape>
          <o:OLEObject Type="Embed" ProgID="Equation.DSMT4" ShapeID="_x0000_i1244" DrawAspect="Content" ObjectID="_1771098393" r:id="rId446"/>
        </w:object>
      </w:r>
      <w:r w:rsidRPr="00EE380D">
        <w:rPr>
          <w:sz w:val="24"/>
          <w:szCs w:val="24"/>
          <w:lang w:val="nl-NL"/>
        </w:rPr>
        <w:t xml:space="preserve">. Góc giữa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72" w:dyaOrig="288" w14:anchorId="552F8550">
          <v:shape id="_x0000_i1245" type="#_x0000_t75" style="width:19pt;height:15pt" o:ole="">
            <v:imagedata r:id="rId447" o:title=""/>
          </v:shape>
          <o:OLEObject Type="Embed" ProgID="Equation.DSMT4" ShapeID="_x0000_i1245" DrawAspect="Content" ObjectID="_1771098394" r:id="rId448"/>
        </w:object>
      </w:r>
      <w:r w:rsidRPr="00EE380D">
        <w:rPr>
          <w:sz w:val="24"/>
          <w:szCs w:val="24"/>
          <w:lang w:val="nl-NL"/>
        </w:rPr>
        <w:t xml:space="preserve"> với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720" w:dyaOrig="408" w14:anchorId="1B1A3D7C">
          <v:shape id="_x0000_i1246" type="#_x0000_t75" style="width:36.3pt;height:20.75pt" o:ole="">
            <v:imagedata r:id="rId449" o:title=""/>
          </v:shape>
          <o:OLEObject Type="Embed" ProgID="Equation.DSMT4" ShapeID="_x0000_i1246" DrawAspect="Content" ObjectID="_1771098395" r:id="rId450"/>
        </w:object>
      </w:r>
      <w:r w:rsidRPr="00EE380D">
        <w:rPr>
          <w:sz w:val="24"/>
          <w:szCs w:val="24"/>
        </w:rPr>
        <w:t xml:space="preserve"> </w:t>
      </w:r>
      <w:r w:rsidRPr="00EE380D">
        <w:rPr>
          <w:sz w:val="24"/>
          <w:szCs w:val="24"/>
          <w:lang w:val="nl-NL"/>
        </w:rPr>
        <w:t>là góc giữa:</w:t>
      </w:r>
    </w:p>
    <w:p w14:paraId="156C21D2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72" w:dyaOrig="288" w14:anchorId="58B57558">
          <v:shape id="_x0000_i1247" type="#_x0000_t75" style="width:19pt;height:15pt" o:ole="">
            <v:imagedata r:id="rId451" o:title=""/>
          </v:shape>
          <o:OLEObject Type="Embed" ProgID="Equation.DSMT4" ShapeID="_x0000_i1247" DrawAspect="Content" ObjectID="_1771098396" r:id="rId452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408" w:dyaOrig="276" w14:anchorId="44638CC2">
          <v:shape id="_x0000_i1248" type="#_x0000_t75" style="width:20.75pt;height:14.4pt" o:ole="">
            <v:imagedata r:id="rId453" o:title=""/>
          </v:shape>
          <o:OLEObject Type="Embed" ProgID="Equation.DSMT4" ShapeID="_x0000_i1248" DrawAspect="Content" ObjectID="_1771098397" r:id="rId454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72" w:dyaOrig="288" w14:anchorId="3A1BB582">
          <v:shape id="_x0000_i1249" type="#_x0000_t75" style="width:19pt;height:15pt" o:ole="">
            <v:imagedata r:id="rId455" o:title=""/>
          </v:shape>
          <o:OLEObject Type="Embed" ProgID="Equation.DSMT4" ShapeID="_x0000_i1249" DrawAspect="Content" ObjectID="_1771098398" r:id="rId456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432" w:dyaOrig="288" w14:anchorId="540F1D8F">
          <v:shape id="_x0000_i1250" type="#_x0000_t75" style="width:20.75pt;height:15pt" o:ole="">
            <v:imagedata r:id="rId457" o:title=""/>
          </v:shape>
          <o:OLEObject Type="Embed" ProgID="Equation.DSMT4" ShapeID="_x0000_i1250" DrawAspect="Content" ObjectID="_1771098399" r:id="rId458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72" w:dyaOrig="288" w14:anchorId="62EDCEEA">
          <v:shape id="_x0000_i1251" type="#_x0000_t75" style="width:19pt;height:15pt" o:ole="">
            <v:imagedata r:id="rId459" o:title=""/>
          </v:shape>
          <o:OLEObject Type="Embed" ProgID="Equation.DSMT4" ShapeID="_x0000_i1251" DrawAspect="Content" ObjectID="_1771098400" r:id="rId460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408" w:dyaOrig="288" w14:anchorId="5827CA49">
          <v:shape id="_x0000_i1252" type="#_x0000_t75" style="width:20.75pt;height:15pt" o:ole="">
            <v:imagedata r:id="rId461" o:title=""/>
          </v:shape>
          <o:OLEObject Type="Embed" ProgID="Equation.DSMT4" ShapeID="_x0000_i1252" DrawAspect="Content" ObjectID="_1771098401" r:id="rId462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72" w:dyaOrig="288" w14:anchorId="09884636">
          <v:shape id="_x0000_i1253" type="#_x0000_t75" style="width:19pt;height:15pt" o:ole="">
            <v:imagedata r:id="rId463" o:title=""/>
          </v:shape>
          <o:OLEObject Type="Embed" ProgID="Equation.DSMT4" ShapeID="_x0000_i1253" DrawAspect="Content" ObjectID="_1771098402" r:id="rId464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372" w:dyaOrig="288" w14:anchorId="4BFA4A7A">
          <v:shape id="_x0000_i1254" type="#_x0000_t75" style="width:19pt;height:15pt" o:ole="">
            <v:imagedata r:id="rId465" o:title=""/>
          </v:shape>
          <o:OLEObject Type="Embed" ProgID="Equation.DSMT4" ShapeID="_x0000_i1254" DrawAspect="Content" ObjectID="_1771098403" r:id="rId466"/>
        </w:object>
      </w:r>
      <w:r w:rsidRPr="00EE380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5A3BA5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en-US"/>
        </w:rPr>
      </w:pPr>
      <w:r w:rsidRPr="00EE380D">
        <w:rPr>
          <w:sz w:val="24"/>
          <w:szCs w:val="24"/>
        </w:rPr>
        <w:t xml:space="preserve">Cho tam giác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564" w:dyaOrig="276" w14:anchorId="5C080163">
          <v:shape id="_x0000_i1255" type="#_x0000_t75" style="width:27.65pt;height:14.4pt" o:ole="">
            <v:imagedata r:id="rId467" o:title=""/>
          </v:shape>
          <o:OLEObject Type="Embed" ProgID="Equation.DSMT4" ShapeID="_x0000_i1255" DrawAspect="Content" ObjectID="_1771098404" r:id="rId468"/>
        </w:object>
      </w:r>
      <w:r w:rsidRPr="00EE380D">
        <w:rPr>
          <w:sz w:val="24"/>
          <w:szCs w:val="24"/>
        </w:rPr>
        <w:t xml:space="preserve"> vuông cân tại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40" w:dyaOrig="252" w14:anchorId="3A2A0F5A">
          <v:shape id="_x0000_i1256" type="#_x0000_t75" style="width:12.1pt;height:12.65pt" o:ole="">
            <v:imagedata r:id="rId469" o:title=""/>
          </v:shape>
          <o:OLEObject Type="Embed" ProgID="Equation.DSMT4" ShapeID="_x0000_i1256" DrawAspect="Content" ObjectID="_1771098405" r:id="rId470"/>
        </w:object>
      </w:r>
      <w:r w:rsidRPr="00EE380D">
        <w:rPr>
          <w:sz w:val="24"/>
          <w:szCs w:val="24"/>
        </w:rPr>
        <w:t xml:space="preserve"> và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92" w:dyaOrig="276" w14:anchorId="7A9BC81C">
          <v:shape id="_x0000_i1257" type="#_x0000_t75" style="width:39.15pt;height:14.4pt" o:ole="">
            <v:imagedata r:id="rId471" o:title=""/>
          </v:shape>
          <o:OLEObject Type="Embed" ProgID="Equation.DSMT4" ShapeID="_x0000_i1257" DrawAspect="Content" ObjectID="_1771098406" r:id="rId472"/>
        </w:object>
      </w:r>
      <w:r w:rsidRPr="00EE380D">
        <w:rPr>
          <w:b/>
          <w:color w:val="0000CC"/>
          <w:sz w:val="24"/>
          <w:szCs w:val="24"/>
        </w:rPr>
        <w:t>.</w:t>
      </w:r>
      <w:r w:rsidRPr="00EE380D">
        <w:rPr>
          <w:sz w:val="24"/>
          <w:szCs w:val="24"/>
        </w:rPr>
        <w:t xml:space="preserve"> Trên đường thẳng qua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40" w:dyaOrig="252" w14:anchorId="4558C0E6">
          <v:shape id="_x0000_i1258" type="#_x0000_t75" style="width:12.1pt;height:12.65pt" o:ole="">
            <v:imagedata r:id="rId473" o:title=""/>
          </v:shape>
          <o:OLEObject Type="Embed" ProgID="Equation.DSMT4" ShapeID="_x0000_i1258" DrawAspect="Content" ObjectID="_1771098407" r:id="rId474"/>
        </w:object>
      </w:r>
      <w:r w:rsidRPr="00EE380D">
        <w:rPr>
          <w:sz w:val="24"/>
          <w:szCs w:val="24"/>
        </w:rPr>
        <w:t xml:space="preserve"> vuông góc với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732" w:dyaOrig="396" w14:anchorId="78ED1297">
          <v:shape id="_x0000_i1259" type="#_x0000_t75" style="width:36.85pt;height:20.15pt" o:ole="">
            <v:imagedata r:id="rId475" o:title=""/>
          </v:shape>
          <o:OLEObject Type="Embed" ProgID="Equation.DSMT4" ShapeID="_x0000_i1259" DrawAspect="Content" ObjectID="_1771098408" r:id="rId476"/>
        </w:object>
      </w:r>
      <w:r w:rsidRPr="00EE380D">
        <w:rPr>
          <w:sz w:val="24"/>
          <w:szCs w:val="24"/>
        </w:rPr>
        <w:t xml:space="preserve"> lấy điểm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28" w:dyaOrig="276" w14:anchorId="39EF1F4B">
          <v:shape id="_x0000_i1260" type="#_x0000_t75" style="width:11.5pt;height:14.4pt" o:ole="">
            <v:imagedata r:id="rId477" o:title=""/>
          </v:shape>
          <o:OLEObject Type="Embed" ProgID="Equation.DSMT4" ShapeID="_x0000_i1260" DrawAspect="Content" ObjectID="_1771098409" r:id="rId478"/>
        </w:object>
      </w:r>
      <w:r w:rsidRPr="00EE380D">
        <w:rPr>
          <w:sz w:val="24"/>
          <w:szCs w:val="24"/>
        </w:rPr>
        <w:t xml:space="preserve"> sao cho </w:t>
      </w:r>
      <w:r w:rsidRPr="00EE380D">
        <w:rPr>
          <w:rFonts w:eastAsiaTheme="minorHAnsi"/>
          <w:position w:val="-24"/>
          <w:sz w:val="24"/>
          <w:szCs w:val="24"/>
          <w:lang w:val="en-US"/>
        </w:rPr>
        <w:object w:dxaOrig="1044" w:dyaOrig="672" w14:anchorId="25906494">
          <v:shape id="_x0000_i1261" type="#_x0000_t75" style="width:51.85pt;height:32.85pt" o:ole="">
            <v:imagedata r:id="rId479" o:title=""/>
          </v:shape>
          <o:OLEObject Type="Embed" ProgID="Equation.DSMT4" ShapeID="_x0000_i1261" DrawAspect="Content" ObjectID="_1771098410" r:id="rId480"/>
        </w:object>
      </w:r>
      <w:r w:rsidRPr="00EE380D">
        <w:rPr>
          <w:sz w:val="24"/>
          <w:szCs w:val="24"/>
        </w:rPr>
        <w:t xml:space="preserve">. Tính số đo giữa đường thẳng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48" w:dyaOrig="276" w14:anchorId="2F6F3D8F">
          <v:shape id="_x0000_i1262" type="#_x0000_t75" style="width:17.3pt;height:14.4pt" o:ole="">
            <v:imagedata r:id="rId481" o:title=""/>
          </v:shape>
          <o:OLEObject Type="Embed" ProgID="Equation.DSMT4" ShapeID="_x0000_i1262" DrawAspect="Content" ObjectID="_1771098411" r:id="rId482"/>
        </w:object>
      </w:r>
      <w:r w:rsidRPr="00EE380D">
        <w:rPr>
          <w:sz w:val="24"/>
          <w:szCs w:val="24"/>
        </w:rPr>
        <w:t xml:space="preserve"> và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732" w:dyaOrig="396" w14:anchorId="59996ED7">
          <v:shape id="_x0000_i1263" type="#_x0000_t75" style="width:36.85pt;height:20.15pt" o:ole="">
            <v:imagedata r:id="rId483" o:title=""/>
          </v:shape>
          <o:OLEObject Type="Embed" ProgID="Equation.DSMT4" ShapeID="_x0000_i1263" DrawAspect="Content" ObjectID="_1771098412" r:id="rId484"/>
        </w:object>
      </w:r>
      <w:r w:rsidRPr="00EE380D">
        <w:rPr>
          <w:sz w:val="24"/>
          <w:szCs w:val="24"/>
        </w:rPr>
        <w:t>.</w:t>
      </w:r>
    </w:p>
    <w:p w14:paraId="50AF1849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396" w:dyaOrig="276" w14:anchorId="6E3E0A6A">
          <v:shape id="_x0000_i1264" type="#_x0000_t75" style="width:20.15pt;height:14.4pt" o:ole="">
            <v:imagedata r:id="rId485" o:title=""/>
          </v:shape>
          <o:OLEObject Type="Embed" ProgID="Equation.DSMT4" ShapeID="_x0000_i1264" DrawAspect="Content" ObjectID="_1771098413" r:id="rId486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396" w:dyaOrig="276" w14:anchorId="5D227C51">
          <v:shape id="_x0000_i1265" type="#_x0000_t75" style="width:20.15pt;height:14.4pt" o:ole="">
            <v:imagedata r:id="rId487" o:title=""/>
          </v:shape>
          <o:OLEObject Type="Embed" ProgID="Equation.DSMT4" ShapeID="_x0000_i1265" DrawAspect="Content" ObjectID="_1771098414" r:id="rId488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396" w:dyaOrig="276" w14:anchorId="0F081A5A">
          <v:shape id="_x0000_i1266" type="#_x0000_t75" style="width:20.15pt;height:14.4pt" o:ole="">
            <v:imagedata r:id="rId489" o:title=""/>
          </v:shape>
          <o:OLEObject Type="Embed" ProgID="Equation.DSMT4" ShapeID="_x0000_i1266" DrawAspect="Content" ObjectID="_1771098415" r:id="rId490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b/>
          <w:position w:val="-6"/>
          <w:sz w:val="24"/>
          <w:szCs w:val="24"/>
        </w:rPr>
        <w:object w:dxaOrig="408" w:dyaOrig="276" w14:anchorId="44E7A9E4">
          <v:shape id="_x0000_i1267" type="#_x0000_t75" style="width:20.75pt;height:14.4pt" o:ole="">
            <v:imagedata r:id="rId491" o:title=""/>
          </v:shape>
          <o:OLEObject Type="Embed" ProgID="Equation.DSMT4" ShapeID="_x0000_i1267" DrawAspect="Content" ObjectID="_1771098416" r:id="rId492"/>
        </w:object>
      </w:r>
      <w:r w:rsidRPr="00EE380D">
        <w:rPr>
          <w:rFonts w:ascii="Times New Roman" w:hAnsi="Times New Roman" w:cs="Times New Roman"/>
          <w:b/>
          <w:sz w:val="24"/>
          <w:szCs w:val="24"/>
        </w:rPr>
        <w:t>.</w:t>
      </w:r>
    </w:p>
    <w:p w14:paraId="68437F5C" w14:textId="77777777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szCs w:val="24"/>
        </w:rPr>
      </w:pPr>
      <w:r w:rsidRPr="00EE380D">
        <w:rPr>
          <w:sz w:val="24"/>
          <w:szCs w:val="24"/>
        </w:rPr>
        <w:lastRenderedPageBreak/>
        <w:t xml:space="preserve">Cho hình chóp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924" w:dyaOrig="276" w14:anchorId="066D5657">
          <v:shape id="_x0000_i1268" type="#_x0000_t75" style="width:45.5pt;height:14.4pt" o:ole="">
            <v:imagedata r:id="rId493" o:title=""/>
          </v:shape>
          <o:OLEObject Type="Embed" ProgID="Equation.DSMT4" ShapeID="_x0000_i1268" DrawAspect="Content" ObjectID="_1771098417" r:id="rId494"/>
        </w:object>
      </w:r>
      <w:r w:rsidRPr="00EE380D">
        <w:rPr>
          <w:sz w:val="24"/>
          <w:szCs w:val="24"/>
        </w:rPr>
        <w:t xml:space="preserve"> có đáy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20" w:dyaOrig="276" w14:anchorId="2B95F829">
          <v:shape id="_x0000_i1269" type="#_x0000_t75" style="width:36.3pt;height:14.4pt" o:ole="">
            <v:imagedata r:id="rId495" o:title=""/>
          </v:shape>
          <o:OLEObject Type="Embed" ProgID="Equation.DSMT4" ShapeID="_x0000_i1269" DrawAspect="Content" ObjectID="_1771098418" r:id="rId496"/>
        </w:object>
      </w:r>
      <w:r w:rsidRPr="00EE380D">
        <w:rPr>
          <w:sz w:val="24"/>
          <w:szCs w:val="24"/>
        </w:rPr>
        <w:t xml:space="preserve"> là hình chữ nhật có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1800" w:dyaOrig="324" w14:anchorId="335E0B58">
          <v:shape id="_x0000_i1270" type="#_x0000_t75" style="width:89.85pt;height:15.55pt" o:ole="">
            <v:imagedata r:id="rId497" o:title=""/>
          </v:shape>
          <o:OLEObject Type="Embed" ProgID="Equation.DSMT4" ShapeID="_x0000_i1270" DrawAspect="Content" ObjectID="_1771098419" r:id="rId498"/>
        </w:object>
      </w:r>
      <w:r w:rsidRPr="00EE380D">
        <w:rPr>
          <w:sz w:val="24"/>
          <w:szCs w:val="24"/>
        </w:rPr>
        <w:t xml:space="preserve">,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48" w:dyaOrig="276" w14:anchorId="39E60FA0">
          <v:shape id="_x0000_i1271" type="#_x0000_t75" style="width:17.3pt;height:14.4pt" o:ole="">
            <v:imagedata r:id="rId499" o:title=""/>
          </v:shape>
          <o:OLEObject Type="Embed" ProgID="Equation.DSMT4" ShapeID="_x0000_i1271" DrawAspect="Content" ObjectID="_1771098420" r:id="rId500"/>
        </w:object>
      </w:r>
      <w:r w:rsidRPr="00EE380D">
        <w:rPr>
          <w:sz w:val="24"/>
          <w:szCs w:val="24"/>
        </w:rPr>
        <w:t xml:space="preserve"> vuông góc với mặt phẳng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924" w:dyaOrig="396" w14:anchorId="49F2531A">
          <v:shape id="_x0000_i1272" type="#_x0000_t75" style="width:45.5pt;height:20.15pt" o:ole="">
            <v:imagedata r:id="rId501" o:title=""/>
          </v:shape>
          <o:OLEObject Type="Embed" ProgID="Equation.DSMT4" ShapeID="_x0000_i1272" DrawAspect="Content" ObjectID="_1771098421" r:id="rId502"/>
        </w:object>
      </w:r>
      <w:r w:rsidRPr="00EE380D">
        <w:rPr>
          <w:sz w:val="24"/>
          <w:szCs w:val="24"/>
        </w:rPr>
        <w:t xml:space="preserve">,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708" w:dyaOrig="276" w14:anchorId="706AEE73">
          <v:shape id="_x0000_i1273" type="#_x0000_t75" style="width:35.15pt;height:14.4pt" o:ole="">
            <v:imagedata r:id="rId503" o:title=""/>
          </v:shape>
          <o:OLEObject Type="Embed" ProgID="Equation.DSMT4" ShapeID="_x0000_i1273" DrawAspect="Content" ObjectID="_1771098422" r:id="rId504"/>
        </w:object>
      </w:r>
      <w:r w:rsidRPr="00EE380D">
        <w:rPr>
          <w:sz w:val="24"/>
          <w:szCs w:val="24"/>
        </w:rPr>
        <w:t xml:space="preserve">. Gọi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228" w:dyaOrig="252" w14:anchorId="514AA218">
          <v:shape id="_x0000_i1274" type="#_x0000_t75" style="width:11.5pt;height:12.65pt" o:ole="">
            <v:imagedata r:id="rId505" o:title=""/>
          </v:shape>
          <o:OLEObject Type="Embed" ProgID="Equation.DSMT4" ShapeID="_x0000_i1274" DrawAspect="Content" ObjectID="_1771098423" r:id="rId506"/>
        </w:object>
      </w:r>
      <w:r w:rsidRPr="00EE380D">
        <w:rPr>
          <w:sz w:val="24"/>
          <w:szCs w:val="24"/>
        </w:rPr>
        <w:t xml:space="preserve"> là góc giữa đường thẳng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372" w:dyaOrig="276" w14:anchorId="37395759">
          <v:shape id="_x0000_i1275" type="#_x0000_t75" style="width:19pt;height:14.4pt" o:ole="">
            <v:imagedata r:id="rId507" o:title=""/>
          </v:shape>
          <o:OLEObject Type="Embed" ProgID="Equation.DSMT4" ShapeID="_x0000_i1275" DrawAspect="Content" ObjectID="_1771098424" r:id="rId508"/>
        </w:object>
      </w:r>
      <w:r w:rsidRPr="00EE380D">
        <w:rPr>
          <w:sz w:val="24"/>
          <w:szCs w:val="24"/>
        </w:rPr>
        <w:t xml:space="preserve"> và mp </w:t>
      </w:r>
      <w:r w:rsidRPr="00EE380D">
        <w:rPr>
          <w:rFonts w:eastAsiaTheme="minorHAnsi"/>
          <w:position w:val="-14"/>
          <w:sz w:val="24"/>
          <w:szCs w:val="24"/>
          <w:lang w:val="en-US"/>
        </w:rPr>
        <w:object w:dxaOrig="924" w:dyaOrig="396" w14:anchorId="2DD8C900">
          <v:shape id="_x0000_i1276" type="#_x0000_t75" style="width:45.5pt;height:20.15pt" o:ole="">
            <v:imagedata r:id="rId509" o:title=""/>
          </v:shape>
          <o:OLEObject Type="Embed" ProgID="Equation.DSMT4" ShapeID="_x0000_i1276" DrawAspect="Content" ObjectID="_1771098425" r:id="rId510"/>
        </w:object>
      </w:r>
      <w:r w:rsidRPr="00EE380D">
        <w:rPr>
          <w:sz w:val="24"/>
          <w:szCs w:val="24"/>
        </w:rPr>
        <w:t xml:space="preserve">. Khi đó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564" w:dyaOrig="312" w14:anchorId="70A3CC67">
          <v:shape id="_x0000_i1277" type="#_x0000_t75" style="width:27.65pt;height:15pt" o:ole="">
            <v:imagedata r:id="rId511" o:title=""/>
          </v:shape>
          <o:OLEObject Type="Embed" ProgID="Equation.DSMT4" ShapeID="_x0000_i1277" DrawAspect="Content" ObjectID="_1771098426" r:id="rId512"/>
        </w:object>
      </w:r>
      <w:r w:rsidRPr="00EE380D">
        <w:rPr>
          <w:sz w:val="24"/>
          <w:szCs w:val="24"/>
        </w:rPr>
        <w:t xml:space="preserve"> bằng bao nhiêu?</w:t>
      </w:r>
    </w:p>
    <w:p w14:paraId="0079DA45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E380D">
        <w:rPr>
          <w:rFonts w:ascii="Times New Roman" w:hAnsi="Times New Roman" w:cs="Times New Roman"/>
          <w:position w:val="-24"/>
          <w:sz w:val="24"/>
          <w:szCs w:val="24"/>
        </w:rPr>
        <w:object w:dxaOrig="492" w:dyaOrig="684" w14:anchorId="56E58F97">
          <v:shape id="_x0000_i1278" type="#_x0000_t75" style="width:24.75pt;height:34pt" o:ole="">
            <v:imagedata r:id="rId513" o:title=""/>
          </v:shape>
          <o:OLEObject Type="Embed" ProgID="Equation.DSMT4" ShapeID="_x0000_i1278" DrawAspect="Content" ObjectID="_1771098427" r:id="rId514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E380D">
        <w:rPr>
          <w:rFonts w:ascii="Times New Roman" w:hAnsi="Times New Roman" w:cs="Times New Roman"/>
          <w:position w:val="-24"/>
          <w:sz w:val="24"/>
          <w:szCs w:val="24"/>
        </w:rPr>
        <w:object w:dxaOrig="480" w:dyaOrig="684" w14:anchorId="3FC27D94">
          <v:shape id="_x0000_i1279" type="#_x0000_t75" style="width:24.2pt;height:34pt" o:ole="">
            <v:imagedata r:id="rId515" o:title=""/>
          </v:shape>
          <o:OLEObject Type="Embed" ProgID="Equation.DSMT4" ShapeID="_x0000_i1279" DrawAspect="Content" ObjectID="_1771098428" r:id="rId516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E380D">
        <w:rPr>
          <w:rFonts w:ascii="Times New Roman" w:hAnsi="Times New Roman" w:cs="Times New Roman"/>
          <w:position w:val="-24"/>
          <w:sz w:val="24"/>
          <w:szCs w:val="24"/>
        </w:rPr>
        <w:object w:dxaOrig="432" w:dyaOrig="684" w14:anchorId="23587BEC">
          <v:shape id="_x0000_i1280" type="#_x0000_t75" style="width:20.75pt;height:34pt" o:ole="">
            <v:imagedata r:id="rId517" o:title=""/>
          </v:shape>
          <o:OLEObject Type="Embed" ProgID="Equation.DSMT4" ShapeID="_x0000_i1280" DrawAspect="Content" ObjectID="_1771098429" r:id="rId518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  <w:r w:rsidRPr="00EE380D">
        <w:rPr>
          <w:rFonts w:ascii="Times New Roman" w:hAnsi="Times New Roman" w:cs="Times New Roman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E380D">
        <w:rPr>
          <w:rFonts w:ascii="Times New Roman" w:hAnsi="Times New Roman" w:cs="Times New Roman"/>
          <w:position w:val="-24"/>
          <w:sz w:val="24"/>
          <w:szCs w:val="24"/>
        </w:rPr>
        <w:object w:dxaOrig="396" w:dyaOrig="684" w14:anchorId="1496C875">
          <v:shape id="_x0000_i1281" type="#_x0000_t75" style="width:20.15pt;height:34pt" o:ole="">
            <v:imagedata r:id="rId519" o:title=""/>
          </v:shape>
          <o:OLEObject Type="Embed" ProgID="Equation.DSMT4" ShapeID="_x0000_i1281" DrawAspect="Content" ObjectID="_1771098430" r:id="rId520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5DB7477B" w14:textId="14095FCA" w:rsidR="00EE380D" w:rsidRPr="00EE380D" w:rsidRDefault="00EE380D" w:rsidP="00EE380D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sz w:val="24"/>
          <w:szCs w:val="24"/>
          <w:lang w:val="sv-SE" w:eastAsia="vi-VN"/>
        </w:rPr>
      </w:pPr>
      <w:r w:rsidRPr="00EE380D">
        <w:rPr>
          <w:sz w:val="24"/>
          <w:szCs w:val="24"/>
          <w:lang w:val="sv-SE" w:eastAsia="vi-VN"/>
        </w:rPr>
        <w:t xml:space="preserve">Cho hình chóp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696" w:dyaOrig="264" w14:anchorId="7794DB0F">
          <v:shape id="_x0000_i1282" type="#_x0000_t75" style="width:34.55pt;height:13.25pt" o:ole="">
            <v:imagedata r:id="rId521" o:title=""/>
          </v:shape>
          <o:OLEObject Type="Embed" ProgID="Equation.DSMT4" ShapeID="_x0000_i1282" DrawAspect="Content" ObjectID="_1771098431" r:id="rId522"/>
        </w:object>
      </w:r>
      <w:r w:rsidRPr="00EE380D">
        <w:rPr>
          <w:sz w:val="24"/>
          <w:szCs w:val="24"/>
          <w:lang w:val="sv-SE" w:eastAsia="vi-VN"/>
        </w:rPr>
        <w:t xml:space="preserve"> có </w:t>
      </w:r>
      <w:r w:rsidRPr="00EE380D">
        <w:rPr>
          <w:noProof/>
          <w:position w:val="-14"/>
          <w:sz w:val="24"/>
          <w:szCs w:val="24"/>
        </w:rPr>
        <w:drawing>
          <wp:inline distT="0" distB="0" distL="0" distR="0" wp14:anchorId="24A4D53F" wp14:editId="5B70DE34">
            <wp:extent cx="694055" cy="2368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80D">
        <w:rPr>
          <w:sz w:val="24"/>
          <w:szCs w:val="24"/>
          <w:lang w:val="sv-SE" w:eastAsia="vi-VN"/>
        </w:rPr>
        <w:t xml:space="preserve">, đáy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528" w:dyaOrig="264" w14:anchorId="6295A308">
          <v:shape id="_x0000_i1283" type="#_x0000_t75" style="width:27.05pt;height:13.25pt" o:ole="">
            <v:imagedata r:id="rId524" o:title=""/>
          </v:shape>
          <o:OLEObject Type="Embed" ProgID="Equation.DSMT4" ShapeID="_x0000_i1283" DrawAspect="Content" ObjectID="_1771098432" r:id="rId525"/>
        </w:object>
      </w:r>
      <w:r w:rsidRPr="00EE380D">
        <w:rPr>
          <w:sz w:val="24"/>
          <w:szCs w:val="24"/>
          <w:lang w:val="sv-SE" w:eastAsia="vi-VN"/>
        </w:rPr>
        <w:t xml:space="preserve"> là tam giác đều cạnh </w:t>
      </w:r>
      <w:r w:rsidRPr="00EE380D">
        <w:rPr>
          <w:rFonts w:eastAsiaTheme="minorHAnsi"/>
          <w:position w:val="-6"/>
          <w:sz w:val="24"/>
          <w:szCs w:val="24"/>
          <w:lang w:val="en-US"/>
        </w:rPr>
        <w:object w:dxaOrig="204" w:dyaOrig="204" w14:anchorId="219C5F3F">
          <v:shape id="_x0000_i1284" type="#_x0000_t75" style="width:9.8pt;height:9.8pt" o:ole="">
            <v:imagedata r:id="rId526" o:title=""/>
          </v:shape>
          <o:OLEObject Type="Embed" ProgID="Equation.DSMT4" ShapeID="_x0000_i1284" DrawAspect="Content" ObjectID="_1771098433" r:id="rId527"/>
        </w:object>
      </w:r>
      <w:r w:rsidRPr="00EE380D">
        <w:rPr>
          <w:sz w:val="24"/>
          <w:szCs w:val="24"/>
          <w:lang w:val="sv-SE" w:eastAsia="vi-VN"/>
        </w:rPr>
        <w:t xml:space="preserve"> và </w:t>
      </w:r>
      <w:r w:rsidRPr="00EE380D">
        <w:rPr>
          <w:rFonts w:eastAsiaTheme="minorHAnsi"/>
          <w:position w:val="-22"/>
          <w:sz w:val="24"/>
          <w:szCs w:val="24"/>
          <w:lang w:val="en-US"/>
        </w:rPr>
        <w:object w:dxaOrig="780" w:dyaOrig="576" w14:anchorId="06FEB89A">
          <v:shape id="_x0000_i1285" type="#_x0000_t75" style="width:39.15pt;height:28.2pt" o:ole="">
            <v:imagedata r:id="rId528" o:title=""/>
          </v:shape>
          <o:OLEObject Type="Embed" ProgID="Equation.DSMT4" ShapeID="_x0000_i1285" DrawAspect="Content" ObjectID="_1771098434" r:id="rId529"/>
        </w:object>
      </w:r>
      <w:r w:rsidRPr="00EE380D">
        <w:rPr>
          <w:sz w:val="24"/>
          <w:szCs w:val="24"/>
          <w:lang w:val="sv-SE" w:eastAsia="vi-VN"/>
        </w:rPr>
        <w:t xml:space="preserve">. Tính số đo góc phẳng nhị diện </w:t>
      </w:r>
      <w:r w:rsidRPr="00EE380D">
        <w:rPr>
          <w:rFonts w:eastAsiaTheme="minorHAnsi"/>
          <w:position w:val="-12"/>
          <w:sz w:val="24"/>
          <w:szCs w:val="24"/>
          <w:lang w:val="en-US"/>
        </w:rPr>
        <w:object w:dxaOrig="960" w:dyaOrig="360" w14:anchorId="74FC8EB6">
          <v:shape id="_x0000_i1286" type="#_x0000_t75" style="width:47.8pt;height:17.85pt" o:ole="">
            <v:imagedata r:id="rId530" o:title=""/>
          </v:shape>
          <o:OLEObject Type="Embed" ProgID="Equation.DSMT4" ShapeID="_x0000_i1286" DrawAspect="Content" ObjectID="_1771098435" r:id="rId531"/>
        </w:object>
      </w:r>
      <w:r w:rsidRPr="00EE380D">
        <w:rPr>
          <w:sz w:val="24"/>
          <w:szCs w:val="24"/>
          <w:lang w:val="sv-SE" w:eastAsia="vi-VN"/>
        </w:rPr>
        <w:t>.</w:t>
      </w:r>
    </w:p>
    <w:p w14:paraId="5B3E1F49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 xml:space="preserve">A. </w:t>
      </w:r>
      <w:r w:rsidRPr="00EE380D">
        <w:rPr>
          <w:rFonts w:ascii="Times New Roman" w:hAnsi="Times New Roman" w:cs="Times New Roman"/>
          <w:bCs/>
          <w:position w:val="-6"/>
          <w:sz w:val="24"/>
          <w:szCs w:val="24"/>
        </w:rPr>
        <w:object w:dxaOrig="372" w:dyaOrig="264" w14:anchorId="17FBC0C0">
          <v:shape id="_x0000_i1287" type="#_x0000_t75" style="width:19pt;height:13.25pt" o:ole="">
            <v:imagedata r:id="rId532" o:title=""/>
          </v:shape>
          <o:OLEObject Type="Embed" ProgID="Equation.DSMT4" ShapeID="_x0000_i1287" DrawAspect="Content" ObjectID="_1771098436" r:id="rId533"/>
        </w:objec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 xml:space="preserve">B. </w:t>
      </w:r>
      <w:r w:rsidRPr="00EE380D">
        <w:rPr>
          <w:rFonts w:ascii="Times New Roman" w:hAnsi="Times New Roman" w:cs="Times New Roman"/>
          <w:bCs/>
          <w:position w:val="-6"/>
          <w:sz w:val="24"/>
          <w:szCs w:val="24"/>
        </w:rPr>
        <w:object w:dxaOrig="372" w:dyaOrig="264" w14:anchorId="301E3721">
          <v:shape id="_x0000_i1288" type="#_x0000_t75" style="width:19pt;height:13.25pt" o:ole="">
            <v:imagedata r:id="rId534" o:title=""/>
          </v:shape>
          <o:OLEObject Type="Embed" ProgID="Equation.DSMT4" ShapeID="_x0000_i1288" DrawAspect="Content" ObjectID="_1771098437" r:id="rId535"/>
        </w:objec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 xml:space="preserve">C. </w:t>
      </w:r>
      <w:r w:rsidRPr="00EE380D">
        <w:rPr>
          <w:rFonts w:ascii="Times New Roman" w:hAnsi="Times New Roman" w:cs="Times New Roman"/>
          <w:bCs/>
          <w:position w:val="-6"/>
          <w:sz w:val="24"/>
          <w:szCs w:val="24"/>
        </w:rPr>
        <w:object w:dxaOrig="372" w:dyaOrig="264" w14:anchorId="1235BB5E">
          <v:shape id="_x0000_i1289" type="#_x0000_t75" style="width:19pt;height:13.25pt" o:ole="">
            <v:imagedata r:id="rId536" o:title=""/>
          </v:shape>
          <o:OLEObject Type="Embed" ProgID="Equation.DSMT4" ShapeID="_x0000_i1289" DrawAspect="Content" ObjectID="_1771098438" r:id="rId537"/>
        </w:objec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 xml:space="preserve">D. </w:t>
      </w:r>
      <w:r w:rsidRPr="00EE380D">
        <w:rPr>
          <w:rFonts w:ascii="Times New Roman" w:hAnsi="Times New Roman" w:cs="Times New Roman"/>
          <w:bCs/>
          <w:position w:val="-6"/>
          <w:sz w:val="24"/>
          <w:szCs w:val="24"/>
        </w:rPr>
        <w:object w:dxaOrig="372" w:dyaOrig="264" w14:anchorId="3261B87A">
          <v:shape id="_x0000_i1290" type="#_x0000_t75" style="width:19pt;height:13.25pt" o:ole="">
            <v:imagedata r:id="rId538" o:title=""/>
          </v:shape>
          <o:OLEObject Type="Embed" ProgID="Equation.DSMT4" ShapeID="_x0000_i1290" DrawAspect="Content" ObjectID="_1771098439" r:id="rId539"/>
        </w:object>
      </w:r>
      <w:r w:rsidRPr="00EE380D">
        <w:rPr>
          <w:rFonts w:ascii="Times New Roman" w:hAnsi="Times New Roman" w:cs="Times New Roman"/>
          <w:bCs/>
          <w:sz w:val="24"/>
          <w:szCs w:val="24"/>
          <w:lang w:val="sv-SE"/>
        </w:rPr>
        <w:t>.</w:t>
      </w:r>
    </w:p>
    <w:p w14:paraId="79432482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</w:pPr>
      <w:r w:rsidRPr="00EE380D"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  <w:t>PHẦN 2. TỰ LUẬN ( 3 ĐIỂM)</w:t>
      </w:r>
    </w:p>
    <w:p w14:paraId="1FDC8C22" w14:textId="77777777" w:rsidR="00EE380D" w:rsidRPr="00EE380D" w:rsidRDefault="00EE380D" w:rsidP="00EE380D">
      <w:pPr>
        <w:tabs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Câu 36.</w:t>
      </w:r>
      <w:r w:rsidRPr="00EE380D">
        <w:rPr>
          <w:rFonts w:ascii="Times New Roman" w:hAnsi="Times New Roman" w:cs="Times New Roman"/>
          <w:color w:val="0000FF"/>
          <w:sz w:val="24"/>
          <w:szCs w:val="24"/>
          <w:lang w:val="sv-SE"/>
        </w:rPr>
        <w:t xml:space="preserve"> </w:t>
      </w:r>
      <w:r w:rsidRPr="00EE380D">
        <w:rPr>
          <w:rFonts w:ascii="Times New Roman" w:hAnsi="Times New Roman" w:cs="Times New Roman"/>
          <w:sz w:val="24"/>
          <w:szCs w:val="24"/>
          <w:lang w:val="sv-SE"/>
        </w:rPr>
        <w:t xml:space="preserve">Một mạng cung cấp điện như hình vẽ: </w:t>
      </w:r>
    </w:p>
    <w:p w14:paraId="6AF8C665" w14:textId="0B4E4D97" w:rsidR="00EE380D" w:rsidRPr="00EE380D" w:rsidRDefault="00EE380D" w:rsidP="00EE380D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EEE40E" wp14:editId="1F90A673">
            <wp:extent cx="3691255" cy="728345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0CEC" w14:textId="77777777" w:rsidR="00EE380D" w:rsidRPr="00EE380D" w:rsidRDefault="00EE380D" w:rsidP="00EE380D">
      <w:pPr>
        <w:pStyle w:val="ListParagraph"/>
        <w:numPr>
          <w:ilvl w:val="0"/>
          <w:numId w:val="0"/>
        </w:numPr>
        <w:tabs>
          <w:tab w:val="left" w:pos="567"/>
        </w:tabs>
        <w:ind w:left="993"/>
        <w:rPr>
          <w:sz w:val="24"/>
          <w:szCs w:val="24"/>
        </w:rPr>
      </w:pPr>
      <w:r w:rsidRPr="00EE380D">
        <w:rPr>
          <w:sz w:val="24"/>
          <w:szCs w:val="24"/>
        </w:rPr>
        <w:t xml:space="preserve">Điện được cung cấp từ nơi sản xuất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52" w:dyaOrig="276" w14:anchorId="0CAFCEB9">
          <v:shape id="_x0000_i1291" type="#_x0000_t75" style="width:12.65pt;height:14.4pt" o:ole="">
            <v:imagedata r:id="rId541" o:title=""/>
          </v:shape>
          <o:OLEObject Type="Embed" ProgID="Equation.DSMT4" ShapeID="_x0000_i1291" DrawAspect="Content" ObjectID="_1771098440" r:id="rId542"/>
        </w:object>
      </w:r>
      <w:r w:rsidRPr="00EE380D">
        <w:rPr>
          <w:sz w:val="24"/>
          <w:szCs w:val="24"/>
        </w:rPr>
        <w:t xml:space="preserve"> đến nơi tiêu thụ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76" w:dyaOrig="276" w14:anchorId="4F9A3652">
          <v:shape id="_x0000_i1292" type="#_x0000_t75" style="width:14.4pt;height:14.4pt" o:ole="">
            <v:imagedata r:id="rId543" o:title=""/>
          </v:shape>
          <o:OLEObject Type="Embed" ProgID="Equation.DSMT4" ShapeID="_x0000_i1292" DrawAspect="Content" ObjectID="_1771098441" r:id="rId544"/>
        </w:object>
      </w:r>
      <w:r w:rsidRPr="00EE380D">
        <w:rPr>
          <w:sz w:val="24"/>
          <w:szCs w:val="24"/>
        </w:rPr>
        <w:t xml:space="preserve">qua năm trạm biến áp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1392" w:dyaOrig="336" w14:anchorId="6A22BA95">
          <v:shape id="_x0000_i1293" type="#_x0000_t75" style="width:69.1pt;height:16.7pt" o:ole="">
            <v:imagedata r:id="rId545" o:title=""/>
          </v:shape>
          <o:OLEObject Type="Embed" ProgID="Equation.DSMT4" ShapeID="_x0000_i1293" DrawAspect="Content" ObjectID="_1771098442" r:id="rId546"/>
        </w:object>
      </w:r>
      <w:r w:rsidRPr="00EE380D">
        <w:rPr>
          <w:sz w:val="24"/>
          <w:szCs w:val="24"/>
        </w:rPr>
        <w:t xml:space="preserve">. Biết rằng các trạm biến áp này làm việc độc lập nhau, xác suất có sự cố kĩ thuật sau một thời gian hoạt động của các trạm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804" w:dyaOrig="336" w14:anchorId="515CDB51">
          <v:shape id="_x0000_i1294" type="#_x0000_t75" style="width:39.75pt;height:16.7pt" o:ole="">
            <v:imagedata r:id="rId547" o:title=""/>
          </v:shape>
          <o:OLEObject Type="Embed" ProgID="Equation.DSMT4" ShapeID="_x0000_i1294" DrawAspect="Content" ObjectID="_1771098443" r:id="rId548"/>
        </w:object>
      </w:r>
      <w:r w:rsidRPr="00EE380D">
        <w:rPr>
          <w:sz w:val="24"/>
          <w:szCs w:val="24"/>
        </w:rPr>
        <w:t xml:space="preserve"> và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576" w:dyaOrig="336" w14:anchorId="72568F8F">
          <v:shape id="_x0000_i1295" type="#_x0000_t75" style="width:28.2pt;height:16.7pt" o:ole="">
            <v:imagedata r:id="rId549" o:title=""/>
          </v:shape>
          <o:OLEObject Type="Embed" ProgID="Equation.DSMT4" ShapeID="_x0000_i1295" DrawAspect="Content" ObjectID="_1771098444" r:id="rId550"/>
        </w:object>
      </w:r>
      <w:r w:rsidRPr="00EE380D">
        <w:rPr>
          <w:sz w:val="24"/>
          <w:szCs w:val="24"/>
        </w:rPr>
        <w:t xml:space="preserve"> lần lượt là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420" w:dyaOrig="336" w14:anchorId="7DCE58AE">
          <v:shape id="_x0000_i1296" type="#_x0000_t75" style="width:20.75pt;height:16.7pt" o:ole="">
            <v:imagedata r:id="rId551" o:title=""/>
          </v:shape>
          <o:OLEObject Type="Embed" ProgID="Equation.DSMT4" ShapeID="_x0000_i1296" DrawAspect="Content" ObjectID="_1771098445" r:id="rId552"/>
        </w:object>
      </w:r>
      <w:r w:rsidRPr="00EE380D">
        <w:rPr>
          <w:sz w:val="24"/>
          <w:szCs w:val="24"/>
        </w:rPr>
        <w:t xml:space="preserve"> và </w:t>
      </w:r>
      <w:r w:rsidRPr="00EE380D">
        <w:rPr>
          <w:rFonts w:eastAsiaTheme="minorHAnsi"/>
          <w:position w:val="-10"/>
          <w:sz w:val="24"/>
          <w:szCs w:val="24"/>
          <w:lang w:val="en-US"/>
        </w:rPr>
        <w:object w:dxaOrig="384" w:dyaOrig="336" w14:anchorId="702D159A">
          <v:shape id="_x0000_i1297" type="#_x0000_t75" style="width:19.6pt;height:16.7pt" o:ole="">
            <v:imagedata r:id="rId553" o:title=""/>
          </v:shape>
          <o:OLEObject Type="Embed" ProgID="Equation.DSMT4" ShapeID="_x0000_i1297" DrawAspect="Content" ObjectID="_1771098446" r:id="rId554"/>
        </w:object>
      </w:r>
      <w:r w:rsidRPr="00EE380D">
        <w:rPr>
          <w:sz w:val="24"/>
          <w:szCs w:val="24"/>
        </w:rPr>
        <w:t xml:space="preserve">. Tính xác suất để nơi tiêu thụ </w:t>
      </w:r>
      <w:r w:rsidRPr="00EE380D">
        <w:rPr>
          <w:rFonts w:eastAsiaTheme="minorHAnsi"/>
          <w:position w:val="-4"/>
          <w:sz w:val="24"/>
          <w:szCs w:val="24"/>
          <w:lang w:val="en-US"/>
        </w:rPr>
        <w:object w:dxaOrig="276" w:dyaOrig="276" w14:anchorId="0CA2A1AB">
          <v:shape id="_x0000_i1298" type="#_x0000_t75" style="width:14.4pt;height:14.4pt" o:ole="">
            <v:imagedata r:id="rId543" o:title=""/>
          </v:shape>
          <o:OLEObject Type="Embed" ProgID="Equation.DSMT4" ShapeID="_x0000_i1298" DrawAspect="Content" ObjectID="_1771098447" r:id="rId555"/>
        </w:object>
      </w:r>
      <w:r w:rsidRPr="00EE380D">
        <w:rPr>
          <w:sz w:val="24"/>
          <w:szCs w:val="24"/>
        </w:rPr>
        <w:t xml:space="preserve"> không mất điện.</w:t>
      </w:r>
    </w:p>
    <w:p w14:paraId="025C99DF" w14:textId="77777777" w:rsidR="00EE380D" w:rsidRPr="00EE380D" w:rsidRDefault="00EE380D" w:rsidP="00EE380D">
      <w:pPr>
        <w:tabs>
          <w:tab w:val="left" w:pos="990"/>
        </w:tabs>
        <w:spacing w:before="120" w:line="276" w:lineRule="auto"/>
        <w:ind w:left="993" w:hanging="993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EE380D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EE380D">
        <w:rPr>
          <w:rFonts w:ascii="Times New Roman" w:hAnsi="Times New Roman" w:cs="Times New Roman"/>
          <w:sz w:val="24"/>
          <w:szCs w:val="24"/>
        </w:rPr>
        <w:t xml:space="preserve">Cho hình lăng trụ đứng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236" w:dyaOrig="276" w14:anchorId="5620E62D">
          <v:shape id="_x0000_i1299" type="#_x0000_t75" style="width:62.2pt;height:14.4pt" o:ole="">
            <v:imagedata r:id="rId556" o:title=""/>
          </v:shape>
          <o:OLEObject Type="Embed" ProgID="Equation.DSMT4" ShapeID="_x0000_i1299" DrawAspect="Content" ObjectID="_1771098448" r:id="rId557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564" w:dyaOrig="276" w14:anchorId="472B2A02">
          <v:shape id="_x0000_i1300" type="#_x0000_t75" style="width:27.65pt;height:14.4pt" o:ole="">
            <v:imagedata r:id="rId558" o:title=""/>
          </v:shape>
          <o:OLEObject Type="Embed" ProgID="Equation.DSMT4" ShapeID="_x0000_i1300" DrawAspect="Content" ObjectID="_1771098449" r:id="rId559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là tam giác vuông tại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240" w:dyaOrig="264" w14:anchorId="5DF76A83">
          <v:shape id="_x0000_i1301" type="#_x0000_t75" style="width:12.1pt;height:13.25pt" o:ole="">
            <v:imagedata r:id="rId560" o:title=""/>
          </v:shape>
          <o:OLEObject Type="Embed" ProgID="Equation.DSMT4" ShapeID="_x0000_i1301" DrawAspect="Content" ObjectID="_1771098450" r:id="rId561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, </w:t>
      </w:r>
      <w:r w:rsidRPr="00EE380D">
        <w:rPr>
          <w:rFonts w:ascii="Times New Roman" w:hAnsi="Times New Roman" w:cs="Times New Roman"/>
          <w:position w:val="-6"/>
          <w:sz w:val="24"/>
          <w:szCs w:val="24"/>
        </w:rPr>
        <w:object w:dxaOrig="1344" w:dyaOrig="276" w14:anchorId="77BE10FB">
          <v:shape id="_x0000_i1302" type="#_x0000_t75" style="width:67.4pt;height:14.4pt" o:ole="">
            <v:imagedata r:id="rId562" o:title=""/>
          </v:shape>
          <o:OLEObject Type="Embed" ProgID="Equation.DSMT4" ShapeID="_x0000_i1302" DrawAspect="Content" ObjectID="_1771098451" r:id="rId563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, </w:t>
      </w:r>
      <w:r w:rsidRPr="00EE380D">
        <w:rPr>
          <w:rFonts w:ascii="Times New Roman" w:hAnsi="Times New Roman" w:cs="Times New Roman"/>
          <w:position w:val="-8"/>
          <w:sz w:val="24"/>
          <w:szCs w:val="24"/>
        </w:rPr>
        <w:object w:dxaOrig="1104" w:dyaOrig="360" w14:anchorId="519E74E1">
          <v:shape id="_x0000_i1303" type="#_x0000_t75" style="width:55.3pt;height:17.85pt" o:ole="">
            <v:imagedata r:id="rId564" o:title=""/>
          </v:shape>
          <o:OLEObject Type="Embed" ProgID="Equation.DSMT4" ShapeID="_x0000_i1303" DrawAspect="Content" ObjectID="_1771098452" r:id="rId565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. Tính góc giữa đường thẳng </w:t>
      </w:r>
      <w:r w:rsidRPr="00EE380D">
        <w:rPr>
          <w:rFonts w:ascii="Times New Roman" w:hAnsi="Times New Roman" w:cs="Times New Roman"/>
          <w:position w:val="-4"/>
          <w:sz w:val="24"/>
          <w:szCs w:val="24"/>
        </w:rPr>
        <w:object w:dxaOrig="444" w:dyaOrig="264" w14:anchorId="46F6B3C7">
          <v:shape id="_x0000_i1304" type="#_x0000_t75" style="width:21.9pt;height:13.25pt" o:ole="">
            <v:imagedata r:id="rId566" o:title=""/>
          </v:shape>
          <o:OLEObject Type="Embed" ProgID="Equation.DSMT4" ShapeID="_x0000_i1304" DrawAspect="Content" ObjectID="_1771098453" r:id="rId567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EE380D">
        <w:rPr>
          <w:rFonts w:ascii="Times New Roman" w:hAnsi="Times New Roman" w:cs="Times New Roman"/>
          <w:position w:val="-14"/>
          <w:sz w:val="24"/>
          <w:szCs w:val="24"/>
        </w:rPr>
        <w:object w:dxaOrig="996" w:dyaOrig="396" w14:anchorId="015BC38C">
          <v:shape id="_x0000_i1305" type="#_x0000_t75" style="width:50.1pt;height:20.15pt" o:ole="">
            <v:imagedata r:id="rId568" o:title=""/>
          </v:shape>
          <o:OLEObject Type="Embed" ProgID="Equation.DSMT4" ShapeID="_x0000_i1305" DrawAspect="Content" ObjectID="_1771098454" r:id="rId569"/>
        </w:object>
      </w:r>
      <w:r w:rsidRPr="00EE380D">
        <w:rPr>
          <w:rFonts w:ascii="Times New Roman" w:hAnsi="Times New Roman" w:cs="Times New Roman"/>
          <w:sz w:val="24"/>
          <w:szCs w:val="24"/>
        </w:rPr>
        <w:t>.</w:t>
      </w:r>
    </w:p>
    <w:p w14:paraId="3587B536" w14:textId="77777777" w:rsidR="00EE380D" w:rsidRPr="00EE380D" w:rsidRDefault="00EE380D" w:rsidP="00EE380D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EE380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E380D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 xml:space="preserve">Một người gửi ngân hàng </w:t>
      </w:r>
      <w:r w:rsidRPr="00EE380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386974B4">
          <v:shape id="_x0000_i1306" type="#_x0000_t75" style="width:20.75pt;height:15pt" o:ole="">
            <v:imagedata r:id="rId570" o:title=""/>
          </v:shape>
          <o:OLEObject Type="Embed" ProgID="Equation.DSMT4" ShapeID="_x0000_i1306" DrawAspect="Content" ObjectID="_1771098455" r:id="rId571"/>
        </w:objec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 xml:space="preserve"> triệu đồng theo hình thức lãi kép, lãi xuất </w:t>
      </w:r>
      <w:r w:rsidRPr="00EE380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48" w:dyaOrig="312" w14:anchorId="40AEE2A0">
          <v:shape id="_x0000_i1307" type="#_x0000_t75" style="width:47.25pt;height:15pt" o:ole="">
            <v:imagedata r:id="rId572" o:title=""/>
          </v:shape>
          <o:OLEObject Type="Embed" ProgID="Equation.DSMT4" ShapeID="_x0000_i1307" DrawAspect="Content" ObjectID="_1771098456" r:id="rId573"/>
        </w:objec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 xml:space="preserve"> một tháng (kể từ tháng thứ </w:t>
      </w:r>
      <w:r w:rsidRPr="00EE380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92" w:dyaOrig="252" w14:anchorId="1038F323">
          <v:shape id="_x0000_i1308" type="#_x0000_t75" style="width:9.2pt;height:12.65pt" o:ole="">
            <v:imagedata r:id="rId574" o:title=""/>
          </v:shape>
          <o:OLEObject Type="Embed" ProgID="Equation.DSMT4" ShapeID="_x0000_i1308" DrawAspect="Content" ObjectID="_1771098457" r:id="rId575"/>
        </w:objec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>, tiền lãi được tính theo phầ</w:t>
      </w:r>
      <w:r w:rsidRPr="00EE380D">
        <w:rPr>
          <w:rFonts w:ascii="Times New Roman" w:hAnsi="Times New Roman" w:cs="Times New Roman"/>
          <w:sz w:val="24"/>
          <w:szCs w:val="24"/>
        </w:rPr>
        <w:t>n</w: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 xml:space="preserve"> trăm tổng tiền có được của tháng trước đó với tiền lãi của tháng trước đó). Sau ít nhất bao nhiêu tháng, người đó có nhiều hơn </w:t>
      </w:r>
      <w:r w:rsidRPr="00EE380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8" w:dyaOrig="288" w14:anchorId="73D4457A">
          <v:shape id="_x0000_i1309" type="#_x0000_t75" style="width:20.75pt;height:15pt" o:ole="">
            <v:imagedata r:id="rId576" o:title=""/>
          </v:shape>
          <o:OLEObject Type="Embed" ProgID="Equation.DSMT4" ShapeID="_x0000_i1309" DrawAspect="Content" ObjectID="_1771098458" r:id="rId577"/>
        </w:object>
      </w:r>
      <w:r w:rsidRPr="00EE380D">
        <w:rPr>
          <w:rFonts w:ascii="Times New Roman" w:hAnsi="Times New Roman" w:cs="Times New Roman"/>
          <w:sz w:val="24"/>
          <w:szCs w:val="24"/>
          <w:lang w:val="vi-VN"/>
        </w:rPr>
        <w:t xml:space="preserve"> triệu.</w:t>
      </w:r>
    </w:p>
    <w:p w14:paraId="323FB11C" w14:textId="1A58D54F" w:rsidR="00EE380D" w:rsidRPr="00EE380D" w:rsidRDefault="00EE380D" w:rsidP="00EE380D">
      <w:pPr>
        <w:spacing w:before="60" w:after="60" w:line="268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pt-BR"/>
        </w:rPr>
        <w:t xml:space="preserve">Câu 39. </w:t>
      </w:r>
      <w:r w:rsidRPr="00EE380D">
        <w:rPr>
          <w:rFonts w:ascii="Times New Roman" w:hAnsi="Times New Roman" w:cs="Times New Roman"/>
          <w:sz w:val="24"/>
          <w:szCs w:val="24"/>
        </w:rPr>
        <w:t xml:space="preserve">Cho hình lăng trụ đứng </w:t>
      </w:r>
      <w:r w:rsidRPr="00EE380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17A4944" wp14:editId="420A25CC">
            <wp:extent cx="804545" cy="18605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80D">
        <w:rPr>
          <w:rFonts w:ascii="Times New Roman" w:hAnsi="Times New Roman" w:cs="Times New Roman"/>
          <w:sz w:val="24"/>
          <w:szCs w:val="24"/>
        </w:rPr>
        <w:t xml:space="preserve"> có tất cả các cạnh bằng nhau. Gọi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204" w:dyaOrig="264" w14:anchorId="3B597791">
          <v:shape id="_x0000_i1310" type="#_x0000_t75" style="width:9.8pt;height:13.25pt" o:ole="">
            <v:imagedata r:id="rId579" o:title=""/>
          </v:shape>
          <o:OLEObject Type="Embed" ProgID="Equation.DSMT4" ShapeID="_x0000_i1310" DrawAspect="Content" ObjectID="_1771098459" r:id="rId580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 số đo của góc phẳng nhị diện </w:t>
      </w:r>
      <w:r w:rsidRPr="00EE380D">
        <w:rPr>
          <w:rFonts w:ascii="Times New Roman" w:hAnsi="Times New Roman" w:cs="Times New Roman"/>
          <w:position w:val="-12"/>
          <w:sz w:val="24"/>
          <w:szCs w:val="24"/>
        </w:rPr>
        <w:object w:dxaOrig="1116" w:dyaOrig="360" w14:anchorId="724CC28D">
          <v:shape id="_x0000_i1311" type="#_x0000_t75" style="width:56.45pt;height:17.85pt" o:ole="">
            <v:imagedata r:id="rId581" o:title=""/>
          </v:shape>
          <o:OLEObject Type="Embed" ProgID="Equation.DSMT4" ShapeID="_x0000_i1311" DrawAspect="Content" ObjectID="_1771098460" r:id="rId582"/>
        </w:object>
      </w:r>
      <w:r w:rsidRPr="00EE380D">
        <w:rPr>
          <w:rFonts w:ascii="Times New Roman" w:hAnsi="Times New Roman" w:cs="Times New Roman"/>
          <w:sz w:val="24"/>
          <w:szCs w:val="24"/>
        </w:rPr>
        <w:t xml:space="preserve">. Tính </w:t>
      </w:r>
      <w:r w:rsidRPr="00EE380D">
        <w:rPr>
          <w:rFonts w:ascii="Times New Roman" w:hAnsi="Times New Roman" w:cs="Times New Roman"/>
          <w:position w:val="-10"/>
          <w:sz w:val="24"/>
          <w:szCs w:val="24"/>
        </w:rPr>
        <w:object w:dxaOrig="204" w:dyaOrig="264" w14:anchorId="05D08301">
          <v:shape id="_x0000_i1312" type="#_x0000_t75" style="width:9.8pt;height:13.25pt" o:ole="">
            <v:imagedata r:id="rId583" o:title=""/>
          </v:shape>
          <o:OLEObject Type="Embed" ProgID="Equation.DSMT4" ShapeID="_x0000_i1312" DrawAspect="Content" ObjectID="_1771098461" r:id="rId584"/>
        </w:object>
      </w:r>
      <w:r w:rsidRPr="00EE380D">
        <w:rPr>
          <w:rFonts w:ascii="Times New Roman" w:hAnsi="Times New Roman" w:cs="Times New Roman"/>
          <w:sz w:val="24"/>
          <w:szCs w:val="24"/>
        </w:rPr>
        <w:t>?</w:t>
      </w:r>
    </w:p>
    <w:p w14:paraId="507A5D82" w14:textId="77777777" w:rsidR="00EE380D" w:rsidRPr="00EE380D" w:rsidRDefault="00EE380D" w:rsidP="00EE380D">
      <w:pPr>
        <w:spacing w:before="60" w:after="60" w:line="268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EE380D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lang w:val="pt-BR"/>
        </w:rPr>
        <w:t>HẾT</w:t>
      </w:r>
    </w:p>
    <w:p w14:paraId="01621202" w14:textId="77777777" w:rsidR="00EE380D" w:rsidRPr="00EE380D" w:rsidRDefault="00EE380D" w:rsidP="00EE380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v-SE"/>
        </w:rPr>
      </w:pPr>
    </w:p>
    <w:p w14:paraId="2A5978AC" w14:textId="77777777" w:rsidR="00EE380D" w:rsidRPr="00EE380D" w:rsidRDefault="00EE380D" w:rsidP="00EE380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8837B2C" w14:textId="77777777" w:rsidR="00836361" w:rsidRPr="00EE380D" w:rsidRDefault="00836361" w:rsidP="00EE380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6361" w:rsidRPr="00EE380D" w:rsidSect="00BA61DD">
      <w:headerReference w:type="even" r:id="rId585"/>
      <w:headerReference w:type="default" r:id="rId586"/>
      <w:footerReference w:type="even" r:id="rId587"/>
      <w:footerReference w:type="default" r:id="rId588"/>
      <w:headerReference w:type="first" r:id="rId589"/>
      <w:footerReference w:type="first" r:id="rId590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3616" w14:textId="77777777" w:rsidR="005D68F5" w:rsidRDefault="005D68F5" w:rsidP="00BA61DD">
      <w:pPr>
        <w:spacing w:after="0" w:line="240" w:lineRule="auto"/>
      </w:pPr>
      <w:r>
        <w:separator/>
      </w:r>
    </w:p>
  </w:endnote>
  <w:endnote w:type="continuationSeparator" w:id="0">
    <w:p w14:paraId="3AD7A9C7" w14:textId="77777777" w:rsidR="005D68F5" w:rsidRDefault="005D68F5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9FD0" w14:textId="77777777" w:rsidR="00806285" w:rsidRPr="00806285" w:rsidRDefault="00806285" w:rsidP="00806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852B" w14:textId="07D0DA26" w:rsidR="00BA61DD" w:rsidRPr="00806285" w:rsidRDefault="00BA61DD" w:rsidP="00806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8056" w14:textId="77777777" w:rsidR="00806285" w:rsidRPr="00806285" w:rsidRDefault="00806285" w:rsidP="0080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75B7" w14:textId="77777777" w:rsidR="005D68F5" w:rsidRDefault="005D68F5" w:rsidP="00BA61DD">
      <w:pPr>
        <w:spacing w:after="0" w:line="240" w:lineRule="auto"/>
      </w:pPr>
      <w:r>
        <w:separator/>
      </w:r>
    </w:p>
  </w:footnote>
  <w:footnote w:type="continuationSeparator" w:id="0">
    <w:p w14:paraId="73612430" w14:textId="77777777" w:rsidR="005D68F5" w:rsidRDefault="005D68F5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8EA5" w14:textId="77777777" w:rsidR="00806285" w:rsidRPr="00806285" w:rsidRDefault="00806285" w:rsidP="00806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724D976D" w:rsidR="00BA61DD" w:rsidRPr="00806285" w:rsidRDefault="00BA61DD" w:rsidP="00806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A495" w14:textId="77777777" w:rsidR="00806285" w:rsidRPr="00806285" w:rsidRDefault="00806285" w:rsidP="00806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BA3"/>
    <w:multiLevelType w:val="hybridMultilevel"/>
    <w:tmpl w:val="2FB46AAE"/>
    <w:lvl w:ilvl="0" w:tplc="472A74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6743"/>
    <w:multiLevelType w:val="hybridMultilevel"/>
    <w:tmpl w:val="2FB8F35C"/>
    <w:lvl w:ilvl="0" w:tplc="3F9211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A58"/>
    <w:multiLevelType w:val="hybridMultilevel"/>
    <w:tmpl w:val="4B569D5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4EA0"/>
    <w:multiLevelType w:val="hybridMultilevel"/>
    <w:tmpl w:val="C0FAAFA2"/>
    <w:lvl w:ilvl="0" w:tplc="439635D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47E4F"/>
    <w:multiLevelType w:val="hybridMultilevel"/>
    <w:tmpl w:val="2572CA26"/>
    <w:lvl w:ilvl="0" w:tplc="D02238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6"/>
  </w:num>
  <w:num w:numId="2" w16cid:durableId="658196727">
    <w:abstractNumId w:val="7"/>
  </w:num>
  <w:num w:numId="3" w16cid:durableId="1287859111">
    <w:abstractNumId w:val="1"/>
  </w:num>
  <w:num w:numId="4" w16cid:durableId="265619698">
    <w:abstractNumId w:val="3"/>
  </w:num>
  <w:num w:numId="5" w16cid:durableId="1525552457">
    <w:abstractNumId w:val="8"/>
  </w:num>
  <w:num w:numId="6" w16cid:durableId="1515800497">
    <w:abstractNumId w:val="2"/>
  </w:num>
  <w:num w:numId="7" w16cid:durableId="160586459">
    <w:abstractNumId w:val="4"/>
  </w:num>
  <w:num w:numId="8" w16cid:durableId="339167134">
    <w:abstractNumId w:val="5"/>
  </w:num>
  <w:num w:numId="9" w16cid:durableId="1736858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335E3"/>
    <w:rsid w:val="00041441"/>
    <w:rsid w:val="000A607D"/>
    <w:rsid w:val="00202B06"/>
    <w:rsid w:val="00244829"/>
    <w:rsid w:val="002621DE"/>
    <w:rsid w:val="002905CC"/>
    <w:rsid w:val="002B5601"/>
    <w:rsid w:val="003247AB"/>
    <w:rsid w:val="003263DD"/>
    <w:rsid w:val="0037552B"/>
    <w:rsid w:val="003D77D5"/>
    <w:rsid w:val="00433026"/>
    <w:rsid w:val="004C17A5"/>
    <w:rsid w:val="005D68F5"/>
    <w:rsid w:val="0060501B"/>
    <w:rsid w:val="00623DE4"/>
    <w:rsid w:val="006A5D7A"/>
    <w:rsid w:val="00786690"/>
    <w:rsid w:val="00806285"/>
    <w:rsid w:val="00836361"/>
    <w:rsid w:val="00872F3C"/>
    <w:rsid w:val="00915C77"/>
    <w:rsid w:val="009641AF"/>
    <w:rsid w:val="009F1174"/>
    <w:rsid w:val="00AB02B8"/>
    <w:rsid w:val="00AD7650"/>
    <w:rsid w:val="00AF5E12"/>
    <w:rsid w:val="00B17481"/>
    <w:rsid w:val="00B3299C"/>
    <w:rsid w:val="00BA61DD"/>
    <w:rsid w:val="00BD088C"/>
    <w:rsid w:val="00CD2404"/>
    <w:rsid w:val="00E35BA8"/>
    <w:rsid w:val="00E61615"/>
    <w:rsid w:val="00EA4C05"/>
    <w:rsid w:val="00EA5006"/>
    <w:rsid w:val="00EE380D"/>
    <w:rsid w:val="00EE3E86"/>
    <w:rsid w:val="00F12790"/>
    <w:rsid w:val="00F55744"/>
    <w:rsid w:val="00F80044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aliases w:val="tham khao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"/>
    <w:basedOn w:val="Normal"/>
    <w:link w:val="ListParagraphChar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"/>
    <w:link w:val="ListParagraph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link w:val="NoSpacingChar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5601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3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link w:val="NoSpacing"/>
    <w:rsid w:val="000A607D"/>
    <w:rPr>
      <w:rFonts w:ascii="Calibri" w:eastAsia="Calibri" w:hAnsi="Calibri" w:cs="Times New Roman"/>
    </w:rPr>
  </w:style>
  <w:style w:type="paragraph" w:customStyle="1" w:styleId="Normal1">
    <w:name w:val="Normal_1"/>
    <w:qFormat/>
    <w:rsid w:val="000A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10pt">
    <w:name w:val="Văn bản nội dung (5) + 10 pt"/>
    <w:rsid w:val="000A607D"/>
    <w:rPr>
      <w:b/>
      <w:bCs/>
      <w:i/>
      <w:iCs/>
      <w:sz w:val="20"/>
      <w:szCs w:val="20"/>
      <w:lang w:bidi="ar-SA"/>
    </w:rPr>
  </w:style>
  <w:style w:type="character" w:customStyle="1" w:styleId="Vnbnnidung2">
    <w:name w:val="Văn bản nội dung (2)_"/>
    <w:link w:val="Vnbnnidung21"/>
    <w:locked/>
    <w:rsid w:val="000A607D"/>
    <w:rPr>
      <w:rFonts w:ascii="Arial" w:eastAsia="Arial" w:hAnsi="Arial"/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A607D"/>
    <w:pPr>
      <w:widowControl w:val="0"/>
      <w:shd w:val="clear" w:color="auto" w:fill="FFFFFF"/>
      <w:spacing w:before="240" w:after="120" w:line="365" w:lineRule="exact"/>
      <w:ind w:hanging="1040"/>
    </w:pPr>
    <w:rPr>
      <w:rFonts w:ascii="Arial" w:eastAsia="Arial" w:hAnsi="Arial"/>
      <w:b/>
    </w:rPr>
  </w:style>
  <w:style w:type="paragraph" w:customStyle="1" w:styleId="msonormal0">
    <w:name w:val="msonormal"/>
    <w:basedOn w:val="Normal"/>
    <w:rsid w:val="00EE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EE380D"/>
  </w:style>
  <w:style w:type="character" w:customStyle="1" w:styleId="fontstyle21">
    <w:name w:val="fontstyle21"/>
    <w:rsid w:val="00EE38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0.bin"/><Relationship Id="rId268" Type="http://schemas.openxmlformats.org/officeDocument/2006/relationships/image" Target="media/image133.wmf"/><Relationship Id="rId475" Type="http://schemas.openxmlformats.org/officeDocument/2006/relationships/image" Target="media/image234.wmf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7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72.wmf"/><Relationship Id="rId553" Type="http://schemas.openxmlformats.org/officeDocument/2006/relationships/image" Target="media/image27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2.bin"/><Relationship Id="rId217" Type="http://schemas.openxmlformats.org/officeDocument/2006/relationships/image" Target="media/image107.wmf"/><Relationship Id="rId564" Type="http://schemas.openxmlformats.org/officeDocument/2006/relationships/image" Target="media/image279.wmf"/><Relationship Id="rId424" Type="http://schemas.openxmlformats.org/officeDocument/2006/relationships/oleObject" Target="embeddings/oleObject209.bin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3.wmf"/><Relationship Id="rId435" Type="http://schemas.openxmlformats.org/officeDocument/2006/relationships/image" Target="media/image214.wmf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586" Type="http://schemas.openxmlformats.org/officeDocument/2006/relationships/header" Target="header2.xml"/><Relationship Id="rId7" Type="http://schemas.openxmlformats.org/officeDocument/2006/relationships/endnotes" Target="endnotes.xml"/><Relationship Id="rId239" Type="http://schemas.openxmlformats.org/officeDocument/2006/relationships/oleObject" Target="embeddings/oleObject114.bin"/><Relationship Id="rId446" Type="http://schemas.openxmlformats.org/officeDocument/2006/relationships/oleObject" Target="embeddings/oleObject220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3.wmf"/><Relationship Id="rId513" Type="http://schemas.openxmlformats.org/officeDocument/2006/relationships/image" Target="media/image253.wmf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png"/><Relationship Id="rId370" Type="http://schemas.openxmlformats.org/officeDocument/2006/relationships/image" Target="media/image184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8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oleObject" Target="embeddings/oleObject200.bin"/><Relationship Id="rId588" Type="http://schemas.openxmlformats.org/officeDocument/2006/relationships/footer" Target="footer2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32.bin"/><Relationship Id="rId526" Type="http://schemas.openxmlformats.org/officeDocument/2006/relationships/image" Target="media/image260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1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7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5.bin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footer" Target="footer3.xml"/><Relationship Id="rId201" Type="http://schemas.openxmlformats.org/officeDocument/2006/relationships/image" Target="media/image99.wmf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4.bin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7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6.bin"/><Relationship Id="rId419" Type="http://schemas.openxmlformats.org/officeDocument/2006/relationships/image" Target="media/image206.wmf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3.bin"/><Relationship Id="rId528" Type="http://schemas.openxmlformats.org/officeDocument/2006/relationships/image" Target="media/image261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5.wmf"/><Relationship Id="rId581" Type="http://schemas.openxmlformats.org/officeDocument/2006/relationships/image" Target="media/image288.wmf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image" Target="media/image137.wmf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100.wmf"/><Relationship Id="rId385" Type="http://schemas.openxmlformats.org/officeDocument/2006/relationships/image" Target="media/image189.wmf"/><Relationship Id="rId592" Type="http://schemas.openxmlformats.org/officeDocument/2006/relationships/theme" Target="theme/theme1.xml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6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oleObject" Target="embeddings/oleObject27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8.wmf"/><Relationship Id="rId258" Type="http://schemas.openxmlformats.org/officeDocument/2006/relationships/image" Target="media/image128.wmf"/><Relationship Id="rId465" Type="http://schemas.openxmlformats.org/officeDocument/2006/relationships/image" Target="media/image229.wmf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image" Target="media/image247.wmf"/><Relationship Id="rId543" Type="http://schemas.openxmlformats.org/officeDocument/2006/relationships/image" Target="media/image26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585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image" Target="media/image2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image" Target="media/image248.wmf"/><Relationship Id="rId545" Type="http://schemas.openxmlformats.org/officeDocument/2006/relationships/image" Target="media/image270.wmf"/><Relationship Id="rId587" Type="http://schemas.openxmlformats.org/officeDocument/2006/relationships/footer" Target="footer1.xml"/><Relationship Id="rId8" Type="http://schemas.openxmlformats.org/officeDocument/2006/relationships/image" Target="media/image1.png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54.bin"/><Relationship Id="rId556" Type="http://schemas.openxmlformats.org/officeDocument/2006/relationships/image" Target="media/image27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image" Target="media/image11.png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37.bin"/><Relationship Id="rId536" Type="http://schemas.openxmlformats.org/officeDocument/2006/relationships/image" Target="media/image265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image" Target="media/image286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71.wmf"/><Relationship Id="rId589" Type="http://schemas.openxmlformats.org/officeDocument/2006/relationships/header" Target="header3.xml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0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6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6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2.wmf"/><Relationship Id="rId17" Type="http://schemas.openxmlformats.org/officeDocument/2006/relationships/image" Target="media/image6.png"/><Relationship Id="rId59" Type="http://schemas.openxmlformats.org/officeDocument/2006/relationships/image" Target="media/image28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6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9.bin"/><Relationship Id="rId591" Type="http://schemas.openxmlformats.org/officeDocument/2006/relationships/fontTable" Target="fontTable.xml"/><Relationship Id="rId202" Type="http://schemas.openxmlformats.org/officeDocument/2006/relationships/oleObject" Target="embeddings/oleObject96.bin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2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7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7.png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87.bin"/><Relationship Id="rId3" Type="http://schemas.openxmlformats.org/officeDocument/2006/relationships/styles" Target="style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2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image" Target="media/image278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4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2.wmf"/><Relationship Id="rId433" Type="http://schemas.openxmlformats.org/officeDocument/2006/relationships/image" Target="media/image213.wmf"/><Relationship Id="rId74" Type="http://schemas.openxmlformats.org/officeDocument/2006/relationships/oleObject" Target="embeddings/oleObject32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3.bin"/><Relationship Id="rId444" Type="http://schemas.openxmlformats.org/officeDocument/2006/relationships/oleObject" Target="embeddings/oleObject219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248" Type="http://schemas.openxmlformats.org/officeDocument/2006/relationships/image" Target="media/image123.wmf"/><Relationship Id="rId455" Type="http://schemas.openxmlformats.org/officeDocument/2006/relationships/image" Target="media/image22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1.bin"/><Relationship Id="rId477" Type="http://schemas.openxmlformats.org/officeDocument/2006/relationships/image" Target="media/image235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268.bin"/><Relationship Id="rId183" Type="http://schemas.openxmlformats.org/officeDocument/2006/relationships/image" Target="media/image90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image" Target="media/image124.wmf"/><Relationship Id="rId488" Type="http://schemas.openxmlformats.org/officeDocument/2006/relationships/oleObject" Target="embeddings/oleObject24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0832-A7E4-42D6-9667-A1630D3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4</TotalTime>
  <Pages>1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2024-02-23T22:30:00Z</dcterms:created>
  <dcterms:modified xsi:type="dcterms:W3CDTF">2024-03-04T15:47:00Z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