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1179" w:val="left" w:leader="none"/>
        </w:tabs>
        <w:spacing w:line="240" w:lineRule="auto"/>
        <w:ind w:left="244" w:right="1360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Câu1:</w:t>
      </w:r>
      <w:r>
        <w:rPr>
          <w:rFonts w:ascii="Times New Roman" w:hAnsi="Times New Roman" w:cs="Times New Roman" w:eastAsia="Times New Roman"/>
          <w:b/>
          <w:bCs/>
        </w:rPr>
        <w:tab/>
      </w:r>
      <w:r>
        <w:rPr/>
        <w:t>Cho hình vẽ mô tả thí nghiệm  điều chế clo trong phòng thí nghiêm như</w:t>
      </w:r>
      <w:r>
        <w:rPr>
          <w:spacing w:val="-7"/>
        </w:rPr>
        <w:t> </w:t>
      </w:r>
      <w:r>
        <w:rPr/>
        <w:t>sau: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1767" w:val="left" w:leader="none"/>
          <w:tab w:pos="2022" w:val="left" w:leader="none"/>
        </w:tabs>
        <w:spacing w:before="73"/>
        <w:ind w:left="457" w:right="13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3.919998pt;margin-top:-5.372985pt;width:313.45pt;height:128.4pt;mso-position-horizontal-relative:page;mso-position-vertical-relative:paragraph;z-index:-103816" coordorigin="1478,-107" coordsize="6269,2568">
            <v:group style="position:absolute;left:4565;top:1837;width:476;height:610" coordorigin="4565,1837" coordsize="476,610">
              <v:shape style="position:absolute;left:4565;top:1837;width:476;height:610" coordorigin="4565,1837" coordsize="476,610" path="m4644,1837l4584,1863,4565,2367,4568,2390,4608,2438,4961,2446,4984,2443,5032,2403,5040,1916,5037,1893,4996,1845,4644,1837xe" filled="false" stroked="true" strokeweight=".72pt" strokecolor="#000000">
                <v:path arrowok="t"/>
              </v:shape>
            </v:group>
            <v:group style="position:absolute;left:4610;top:1666;width:387;height:180" coordorigin="4610,1666" coordsize="387,180">
              <v:shape style="position:absolute;left:4610;top:1666;width:387;height:180" coordorigin="4610,1666" coordsize="387,180" path="m4610,1846l4694,1803,4694,1666,4913,1666,4913,1803,4997,1846e" filled="false" stroked="true" strokeweight=".72pt" strokecolor="#000000">
                <v:path arrowok="t"/>
              </v:shape>
              <v:shape style="position:absolute;left:4589;top:2144;width:432;height:290" type="#_x0000_t75" stroked="false">
                <v:imagedata r:id="rId6" o:title=""/>
              </v:shape>
            </v:group>
            <v:group style="position:absolute;left:4565;top:2108;width:473;height:2" coordorigin="4565,2108" coordsize="473,2">
              <v:shape style="position:absolute;left:4565;top:2108;width:473;height:2" coordorigin="4565,2108" coordsize="473,0" path="m4565,2108l5038,2108e" filled="false" stroked="true" strokeweight=".72pt" strokecolor="#000000">
                <v:path arrowok="t"/>
              </v:shape>
            </v:group>
            <v:group style="position:absolute;left:4829;top:1690;width:46;height:84" coordorigin="4829,1690" coordsize="46,84">
              <v:shape style="position:absolute;left:4829;top:1690;width:46;height:84" coordorigin="4829,1690" coordsize="46,84" path="m4829,1774l4874,1774,4874,1690,4829,1690,4829,1774xe" filled="true" fillcolor="#ffffff" stroked="false">
                <v:path arrowok="t"/>
                <v:fill type="solid"/>
              </v:shape>
            </v:group>
            <v:group style="position:absolute;left:4822;top:1690;width:60;height:92" coordorigin="4822,1690" coordsize="60,92">
              <v:shape style="position:absolute;left:4822;top:1690;width:60;height:92" coordorigin="4822,1690" coordsize="60,92" path="m4822,1781l4882,1781,4882,1690,4822,1690,4822,1781xe" filled="true" fillcolor="#000000" stroked="false">
                <v:path arrowok="t"/>
                <v:fill type="solid"/>
              </v:shape>
            </v:group>
            <v:group style="position:absolute;left:3722;top:1397;width:336;height:2" coordorigin="3722,1397" coordsize="336,2">
              <v:shape style="position:absolute;left:3722;top:1397;width:336;height:2" coordorigin="3722,1397" coordsize="336,0" path="m3722,1397l4058,1397e" filled="false" stroked="true" strokeweight="2.88pt" strokecolor="#000000">
                <v:path arrowok="t"/>
              </v:shape>
            </v:group>
            <v:group style="position:absolute;left:3648;top:1472;width:48;height:70" coordorigin="3648,1472" coordsize="48,70">
              <v:shape style="position:absolute;left:3648;top:1472;width:48;height:70" coordorigin="3648,1472" coordsize="48,70" path="m3648,1541l3696,1541,3696,1472,3648,1472,3648,1541xe" filled="true" fillcolor="#ffffff" stroked="false">
                <v:path arrowok="t"/>
                <v:fill type="solid"/>
              </v:shape>
            </v:group>
            <v:group style="position:absolute;left:3641;top:1465;width:63;height:77" coordorigin="3641,1465" coordsize="63,77">
              <v:shape style="position:absolute;left:3641;top:1465;width:63;height:77" coordorigin="3641,1465" coordsize="63,77" path="m3641,1541l3703,1541,3703,1465,3641,1465,3641,1541xe" filled="true" fillcolor="#000000" stroked="false">
                <v:path arrowok="t"/>
                <v:fill type="solid"/>
              </v:shape>
            </v:group>
            <v:group style="position:absolute;left:3634;top:1357;width:106;height:128" coordorigin="3634,1357" coordsize="106,128">
              <v:shape style="position:absolute;left:3634;top:1357;width:106;height:128" coordorigin="3634,1357" coordsize="106,128" path="m3634,1484l3739,1484,3739,1357,3634,1357,3634,1484xe" filled="true" fillcolor="#ffffff" stroked="false">
                <v:path arrowok="t"/>
                <v:fill type="solid"/>
              </v:shape>
            </v:group>
            <v:group style="position:absolute;left:3649;top:1376;width:112;height:134" coordorigin="3649,1376" coordsize="112,134">
              <v:shape style="position:absolute;left:3649;top:1376;width:112;height:134" coordorigin="3649,1376" coordsize="112,134" path="m3761,1376l3696,1386,3650,1448,3649,1488,3649,1509e" filled="false" stroked="true" strokeweight=".72pt" strokecolor="#000000">
                <v:path arrowok="t"/>
              </v:shape>
            </v:group>
            <v:group style="position:absolute;left:3694;top:1417;width:51;height:75" coordorigin="3694,1417" coordsize="51,75">
              <v:shape style="position:absolute;left:3694;top:1417;width:51;height:75" coordorigin="3694,1417" coordsize="51,75" path="m3744,1417l3726,1423,3706,1432,3698,1451,3695,1473,3694,1491e" filled="false" stroked="true" strokeweight=".72pt" strokecolor="#000000">
                <v:path arrowok="t"/>
              </v:shape>
            </v:group>
            <v:group style="position:absolute;left:4037;top:1408;width:188;height:2" coordorigin="4037,1408" coordsize="188,2">
              <v:shape style="position:absolute;left:4037;top:1408;width:188;height:2" coordorigin="4037,1408" coordsize="188,0" path="m4037,1408l4224,1408e" filled="false" stroked="true" strokeweight="4.2pt" strokecolor="#5c0000">
                <v:path arrowok="t"/>
              </v:shape>
            </v:group>
            <v:group style="position:absolute;left:3926;top:1337;width:135;height:130" coordorigin="3926,1337" coordsize="135,130">
              <v:shape style="position:absolute;left:3926;top:1337;width:135;height:130" coordorigin="3926,1337" coordsize="135,130" path="m3994,1337l3926,1337,3926,1467,4002,1466,4059,1412,4061,1386,4052,1366,4036,1351,4017,1341,3994,1337xe" filled="true" fillcolor="#5c0000" stroked="false">
                <v:path arrowok="t"/>
                <v:fill type="solid"/>
              </v:shape>
            </v:group>
            <v:group style="position:absolute;left:4202;top:1337;width:136;height:130" coordorigin="4202,1337" coordsize="136,130">
              <v:shape style="position:absolute;left:4202;top:1337;width:136;height:130" coordorigin="4202,1337" coordsize="136,130" path="m4337,1337l4267,1337,4244,1341,4225,1352,4210,1367,4202,1387,4204,1414,4241,1462,4337,1467,4337,1337xe" filled="true" fillcolor="#5c0000" stroked="false">
                <v:path arrowok="t"/>
                <v:fill type="solid"/>
              </v:shape>
            </v:group>
            <v:group style="position:absolute;left:4238;top:1419;width:490;height:351" coordorigin="4238,1419" coordsize="490,351">
              <v:shape style="position:absolute;left:4238;top:1419;width:490;height:351" coordorigin="4238,1419" coordsize="490,351" path="m4728,1769l4728,1479,4716,1448,4687,1426,4646,1419,4238,1419e" filled="false" stroked="true" strokeweight=".72pt" strokecolor="#000000">
                <v:path arrowok="t"/>
              </v:shape>
            </v:group>
            <v:group style="position:absolute;left:4901;top:1400;width:339;height:2" coordorigin="4901,1400" coordsize="339,2">
              <v:shape style="position:absolute;left:4901;top:1400;width:339;height:2" coordorigin="4901,1400" coordsize="339,0" path="m4901,1400l5239,1400e" filled="false" stroked="true" strokeweight="2.88pt" strokecolor="#000000">
                <v:path arrowok="t"/>
              </v:shape>
            </v:group>
            <v:group style="position:absolute;left:4829;top:1474;width:46;height:80" coordorigin="4829,1474" coordsize="46,80">
              <v:shape style="position:absolute;left:4829;top:1474;width:46;height:80" coordorigin="4829,1474" coordsize="46,80" path="m4829,1553l4874,1553,4874,1474,4829,1474,4829,1553xe" filled="true" fillcolor="#ffffff" stroked="false">
                <v:path arrowok="t"/>
                <v:fill type="solid"/>
              </v:shape>
            </v:group>
            <v:group style="position:absolute;left:4822;top:1467;width:60;height:87" coordorigin="4822,1467" coordsize="60,87">
              <v:shape style="position:absolute;left:4822;top:1467;width:60;height:87" coordorigin="4822,1467" coordsize="60,87" path="m4822,1553l4882,1553,4882,1467,4822,1467,4822,1553xe" filled="true" fillcolor="#000000" stroked="false">
                <v:path arrowok="t"/>
                <v:fill type="solid"/>
              </v:shape>
            </v:group>
            <v:group style="position:absolute;left:4812;top:1359;width:108;height:128" coordorigin="4812,1359" coordsize="108,128">
              <v:shape style="position:absolute;left:4812;top:1359;width:108;height:128" coordorigin="4812,1359" coordsize="108,128" path="m4812,1486l4920,1486,4920,1359,4812,1359,4812,1486xe" filled="true" fillcolor="#ffffff" stroked="false">
                <v:path arrowok="t"/>
                <v:fill type="solid"/>
              </v:shape>
            </v:group>
            <v:group style="position:absolute;left:4828;top:1378;width:111;height:139" coordorigin="4828,1378" coordsize="111,139">
              <v:shape style="position:absolute;left:4828;top:1378;width:111;height:139" coordorigin="4828,1378" coordsize="111,139" path="m4939,1378l4874,1389,4831,1457,4828,1501,4829,1517e" filled="false" stroked="true" strokeweight=".72pt" strokecolor="#000000">
                <v:path arrowok="t"/>
              </v:shape>
            </v:group>
            <v:group style="position:absolute;left:4874;top:1421;width:49;height:73" coordorigin="4874,1421" coordsize="49,73">
              <v:shape style="position:absolute;left:4874;top:1421;width:49;height:73" coordorigin="4874,1421" coordsize="49,73" path="m4922,1421l4904,1425,4884,1435,4876,1454,4874,1476,4874,1494e" filled="false" stroked="true" strokeweight=".72pt" strokecolor="#000000">
                <v:path arrowok="t"/>
              </v:shape>
            </v:group>
            <v:group style="position:absolute;left:5215;top:1412;width:190;height:2" coordorigin="5215,1412" coordsize="190,2">
              <v:shape style="position:absolute;left:5215;top:1412;width:190;height:2" coordorigin="5215,1412" coordsize="190,0" path="m5215,1412l5405,1412e" filled="false" stroked="true" strokeweight="4.32pt" strokecolor="#5c0000">
                <v:path arrowok="t"/>
              </v:shape>
            </v:group>
            <v:group style="position:absolute;left:5105;top:1340;width:135;height:130" coordorigin="5105,1340" coordsize="135,130">
              <v:shape style="position:absolute;left:5105;top:1340;width:135;height:130" coordorigin="5105,1340" coordsize="135,130" path="m5174,1340l5105,1340,5105,1469,5180,1469,5237,1416,5240,1390,5231,1370,5216,1354,5197,1343,5174,1340xe" filled="true" fillcolor="#5c0000" stroked="false">
                <v:path arrowok="t"/>
                <v:fill type="solid"/>
              </v:shape>
            </v:group>
            <v:group style="position:absolute;left:5380;top:1340;width:135;height:130" coordorigin="5380,1340" coordsize="135,130">
              <v:shape style="position:absolute;left:5380;top:1340;width:135;height:130" coordorigin="5380,1340" coordsize="135,130" path="m5515,1340l5446,1340,5423,1343,5404,1354,5389,1370,5380,1390,5383,1416,5421,1464,5515,1469,5515,1340xe" filled="true" fillcolor="#5c0000" stroked="false">
                <v:path arrowok="t"/>
                <v:fill type="solid"/>
              </v:shape>
            </v:group>
            <v:group style="position:absolute;left:5417;top:1421;width:490;height:353" coordorigin="5417,1421" coordsize="490,353">
              <v:shape style="position:absolute;left:5417;top:1421;width:490;height:353" coordorigin="5417,1421" coordsize="490,353" path="m5906,1774l5906,1481,5897,1453,5866,1431,5825,1421,5417,1421e" filled="false" stroked="true" strokeweight=".72pt" strokecolor="#000000">
                <v:path arrowok="t"/>
              </v:shape>
            </v:group>
            <v:group style="position:absolute;left:5417;top:1388;width:540;height:387" coordorigin="5417,1388" coordsize="540,387">
              <v:shape style="position:absolute;left:5417;top:1388;width:540;height:387" coordorigin="5417,1388" coordsize="540,387" path="m5957,1774l5957,1481,5952,1457,5890,1400,5825,1388,5417,1388e" filled="false" stroked="true" strokeweight=".72pt" strokecolor="#000000">
                <v:path arrowok="t"/>
              </v:shape>
            </v:group>
            <v:group style="position:absolute;left:5902;top:1625;width:2;height:608" coordorigin="5902,1625" coordsize="2,608">
              <v:shape style="position:absolute;left:5902;top:1625;width:2;height:608" coordorigin="5902,1625" coordsize="0,608" path="m5902,2233l5902,1625e" filled="false" stroked="true" strokeweight=".72pt" strokecolor="#000000">
                <v:path arrowok="t"/>
              </v:shape>
            </v:group>
            <v:group style="position:absolute;left:5954;top:1625;width:2;height:608" coordorigin="5954,1625" coordsize="2,608">
              <v:shape style="position:absolute;left:5954;top:1625;width:2;height:608" coordorigin="5954,1625" coordsize="0,608" path="m5954,2233l5954,1625e" filled="false" stroked="true" strokeweight=".72pt" strokecolor="#000000">
                <v:path arrowok="t"/>
              </v:shape>
            </v:group>
            <v:group style="position:absolute;left:4238;top:1385;width:538;height:387" coordorigin="4238,1385" coordsize="538,387">
              <v:shape style="position:absolute;left:4238;top:1385;width:538;height:387" coordorigin="4238,1385" coordsize="538,387" path="m4776,1772l4776,1479,4774,1455,4711,1397,4646,1385,4238,1385e" filled="false" stroked="true" strokeweight=".72pt" strokecolor="#000000">
                <v:path arrowok="t"/>
              </v:shape>
            </v:group>
            <v:group style="position:absolute;left:4723;top:1690;width:2;height:540" coordorigin="4723,1690" coordsize="2,540">
              <v:shape style="position:absolute;left:4723;top:1690;width:2;height:540" coordorigin="4723,1690" coordsize="0,540" path="m4723,2230l4723,1690e" filled="false" stroked="true" strokeweight=".72pt" strokecolor="#000000">
                <v:path arrowok="t"/>
              </v:shape>
            </v:group>
            <v:group style="position:absolute;left:4776;top:1690;width:2;height:540" coordorigin="4776,1690" coordsize="2,540">
              <v:shape style="position:absolute;left:4776;top:1690;width:2;height:540" coordorigin="4776,1690" coordsize="0,540" path="m4776,2230l4776,1690e" filled="false" stroked="true" strokeweight=".72pt" strokecolor="#000000">
                <v:path arrowok="t"/>
              </v:shape>
            </v:group>
            <v:group style="position:absolute;left:3384;top:1837;width:476;height:610" coordorigin="3384,1837" coordsize="476,610">
              <v:shape style="position:absolute;left:3384;top:1837;width:476;height:610" coordorigin="3384,1837" coordsize="476,610" path="m3463,1837l3404,1863,3384,2367,3387,2390,3429,2438,3780,2446,3803,2443,3851,2403,3859,1916,3856,1893,3816,1845,3463,1837xe" filled="false" stroked="true" strokeweight=".72pt" strokecolor="#000000">
                <v:path arrowok="t"/>
              </v:shape>
            </v:group>
            <v:group style="position:absolute;left:3432;top:1666;width:384;height:180" coordorigin="3432,1666" coordsize="384,180">
              <v:shape style="position:absolute;left:3432;top:1666;width:384;height:180" coordorigin="3432,1666" coordsize="384,180" path="m3432,1846l3514,1803,3514,1666,3734,1666,3734,1803,3816,1846e" filled="false" stroked="true" strokeweight=".72pt" strokecolor="#000000">
                <v:path arrowok="t"/>
              </v:shape>
              <v:shape style="position:absolute;left:3410;top:2144;width:430;height:290" type="#_x0000_t75" stroked="false">
                <v:imagedata r:id="rId7" o:title=""/>
              </v:shape>
            </v:group>
            <v:group style="position:absolute;left:3384;top:2108;width:473;height:2" coordorigin="3384,2108" coordsize="473,2">
              <v:shape style="position:absolute;left:3384;top:2108;width:473;height:2" coordorigin="3384,2108" coordsize="473,0" path="m3384,2108l3857,2108e" filled="false" stroked="true" strokeweight=".72pt" strokecolor="#000000">
                <v:path arrowok="t"/>
              </v:shape>
            </v:group>
            <v:group style="position:absolute;left:3648;top:1678;width:48;height:94" coordorigin="3648,1678" coordsize="48,94">
              <v:shape style="position:absolute;left:3648;top:1678;width:48;height:94" coordorigin="3648,1678" coordsize="48,94" path="m3648,1772l3696,1772,3696,1678,3648,1678,3648,1772xe" filled="true" fillcolor="#ffffff" stroked="false">
                <v:path arrowok="t"/>
                <v:fill type="solid"/>
              </v:shape>
            </v:group>
            <v:group style="position:absolute;left:3641;top:1678;width:63;height:101" coordorigin="3641,1678" coordsize="63,101">
              <v:shape style="position:absolute;left:3641;top:1678;width:63;height:101" coordorigin="3641,1678" coordsize="63,101" path="m3641,1779l3703,1779,3703,1678,3641,1678,3641,1779xe" filled="true" fillcolor="#000000" stroked="false">
                <v:path arrowok="t"/>
                <v:fill type="solid"/>
              </v:shape>
            </v:group>
            <v:group style="position:absolute;left:3499;top:1541;width:240;height:137" coordorigin="3499,1541" coordsize="240,137">
              <v:shape style="position:absolute;left:3499;top:1541;width:240;height:137" coordorigin="3499,1541" coordsize="240,137" path="m3499,1678l3739,1678,3739,1541,3499,1541,3499,1678xe" filled="true" fillcolor="#000000" stroked="false">
                <v:path arrowok="t"/>
                <v:fill type="solid"/>
              </v:shape>
            </v:group>
            <v:group style="position:absolute;left:3499;top:1541;width:240;height:137" coordorigin="3499,1541" coordsize="240,137">
              <v:shape style="position:absolute;left:3499;top:1541;width:240;height:137" coordorigin="3499,1541" coordsize="240,137" path="m3499,1678l3739,1678,3739,1541,3499,1541,3499,1678xe" filled="false" stroked="true" strokeweight=".72pt" strokecolor="#c0c0c0">
                <v:path arrowok="t"/>
              </v:shape>
            </v:group>
            <v:group style="position:absolute;left:3072;top:795;width:488;height:615" coordorigin="3072,795" coordsize="488,615">
              <v:shape style="position:absolute;left:3072;top:795;width:488;height:615" coordorigin="3072,795" coordsize="488,615" path="m3559,1409l3559,898,3550,845,3518,809,3478,795,3072,795e" filled="false" stroked="true" strokeweight=".72pt" strokecolor="#000000">
                <v:path arrowok="t"/>
              </v:shape>
            </v:group>
            <v:group style="position:absolute;left:3072;top:735;width:538;height:675" coordorigin="3072,735" coordsize="538,675">
              <v:shape style="position:absolute;left:3072;top:735;width:538;height:675" coordorigin="3072,735" coordsize="538,675" path="m3610,1409l3610,898,3605,857,3571,783,3511,740,3478,735,3072,735e" filled="false" stroked="true" strokeweight=".72pt" strokecolor="#000000">
                <v:path arrowok="t"/>
              </v:shape>
            </v:group>
            <v:group style="position:absolute;left:3554;top:1150;width:2;height:1061" coordorigin="3554,1150" coordsize="2,1061">
              <v:shape style="position:absolute;left:3554;top:1150;width:2;height:1061" coordorigin="3554,1150" coordsize="0,1061" path="m3554,2211l3554,1150e" filled="false" stroked="true" strokeweight=".72pt" strokecolor="#000000">
                <v:path arrowok="t"/>
              </v:shape>
            </v:group>
            <v:group style="position:absolute;left:3607;top:1150;width:2;height:1061" coordorigin="3607,1150" coordsize="2,1061">
              <v:shape style="position:absolute;left:3607;top:1150;width:2;height:1061" coordorigin="3607,1150" coordsize="0,1061" path="m3607,2211l3607,1150e" filled="false" stroked="true" strokeweight=".72pt" strokecolor="#000000">
                <v:path arrowok="t"/>
              </v:shape>
            </v:group>
            <v:group style="position:absolute;left:2287;top:1160;width:502;height:468" coordorigin="2287,1160" coordsize="502,468">
              <v:shape style="position:absolute;left:2287;top:1160;width:502;height:468" coordorigin="2287,1160" coordsize="502,468" path="m2539,1160l2469,1169,2407,1195,2355,1235,2316,1286,2293,1346,2287,1390,2288,1412,2304,1476,2337,1532,2383,1577,2441,1609,2508,1626,2531,1628,2556,1627,2626,1612,2686,1582,2735,1539,2769,1485,2787,1425,2789,1403,2788,1380,2772,1314,2741,1257,2695,1212,2638,1179,2573,1162,2549,1160e" filled="false" stroked="true" strokeweight=".72pt" strokecolor="#000000">
                <v:path arrowok="t"/>
              </v:shape>
            </v:group>
            <v:group style="position:absolute;left:2467;top:572;width:142;height:600" coordorigin="2467,572" coordsize="142,600">
              <v:shape style="position:absolute;left:2467;top:572;width:142;height:600" coordorigin="2467,572" coordsize="142,600" path="m2467,1172l2609,1172,2609,572,2467,572,2467,1172xe" filled="true" fillcolor="#ffffff" stroked="false">
                <v:path arrowok="t"/>
                <v:fill type="solid"/>
              </v:shape>
            </v:group>
            <v:group style="position:absolute;left:2467;top:572;width:142;height:600" coordorigin="2467,572" coordsize="142,600">
              <v:shape style="position:absolute;left:2467;top:572;width:142;height:600" coordorigin="2467,572" coordsize="142,600" path="m2467,1172l2467,572,2609,572,2609,1172e" filled="false" stroked="true" strokeweight=".72pt" strokecolor="#000000">
                <v:path arrowok="t"/>
              </v:shape>
            </v:group>
            <v:group style="position:absolute;left:2592;top:697;width:303;height:120" coordorigin="2592,697" coordsize="303,120">
              <v:shape style="position:absolute;left:2592;top:697;width:303;height:120" coordorigin="2592,697" coordsize="303,120" path="m2592,697l2599,745,2894,817,2863,759,2592,697xe" filled="true" fillcolor="#ffffff" stroked="false">
                <v:path arrowok="t"/>
                <v:fill type="solid"/>
              </v:shape>
            </v:group>
            <v:group style="position:absolute;left:2592;top:697;width:303;height:120" coordorigin="2592,697" coordsize="303,120">
              <v:shape style="position:absolute;left:2592;top:697;width:303;height:120" coordorigin="2592,697" coordsize="303,120" path="m2599,745l2894,817,2863,759,2592,697e" filled="false" stroked="true" strokeweight=".72pt" strokecolor="#000000">
                <v:path arrowok="t"/>
              </v:shape>
            </v:group>
            <v:group style="position:absolute;left:2513;top:442;width:36;height:92" coordorigin="2513,442" coordsize="36,92">
              <v:shape style="position:absolute;left:2513;top:442;width:36;height:92" coordorigin="2513,442" coordsize="36,92" path="m2513,533l2549,533,2549,442,2513,442,2513,533xe" filled="true" fillcolor="#ffffff" stroked="false">
                <v:path arrowok="t"/>
                <v:fill type="solid"/>
              </v:shape>
            </v:group>
            <v:group style="position:absolute;left:2513;top:641;width:36;height:485" coordorigin="2513,641" coordsize="36,485">
              <v:shape style="position:absolute;left:2513;top:641;width:36;height:485" coordorigin="2513,641" coordsize="36,485" path="m2513,1126l2549,1126,2549,641,2513,641,2513,1126xe" filled="true" fillcolor="#ffffff" stroked="false">
                <v:path arrowok="t"/>
                <v:fill type="solid"/>
              </v:shape>
            </v:group>
            <v:group style="position:absolute;left:2506;top:435;width:51;height:99" coordorigin="2506,435" coordsize="51,99">
              <v:shape style="position:absolute;left:2506;top:435;width:51;height:99" coordorigin="2506,435" coordsize="51,99" path="m2506,533l2556,533,2556,435,2506,435,2506,533xe" filled="true" fillcolor="#000000" stroked="false">
                <v:path arrowok="t"/>
                <v:fill type="solid"/>
              </v:shape>
            </v:group>
            <v:group style="position:absolute;left:2506;top:641;width:51;height:492" coordorigin="2506,641" coordsize="51,492">
              <v:shape style="position:absolute;left:2506;top:641;width:51;height:492" coordorigin="2506,641" coordsize="51,492" path="m2506,1133l2556,1133,2556,641,2506,641,2506,1133xe" filled="true" fillcolor="#000000" stroked="false">
                <v:path arrowok="t"/>
                <v:fill type="solid"/>
              </v:shape>
            </v:group>
            <v:group style="position:absolute;left:2503;top:1126;width:44;height:2" coordorigin="2503,1126" coordsize="44,2">
              <v:shape style="position:absolute;left:2503;top:1126;width:44;height:2" coordorigin="2503,1126" coordsize="44,0" path="m2546,1126l2503,1126e" filled="false" stroked="true" strokeweight=".96pt" strokecolor="#ffffff">
                <v:path arrowok="t"/>
              </v:shape>
            </v:group>
            <v:group style="position:absolute;left:2513;top:1114;width:36;height:22" coordorigin="2513,1114" coordsize="36,22">
              <v:shape style="position:absolute;left:2513;top:1114;width:36;height:22" coordorigin="2513,1114" coordsize="36,22" path="m2513,1114l2549,1136e" filled="false" stroked="true" strokeweight=".72pt" strokecolor="#000000">
                <v:path arrowok="t"/>
              </v:shape>
            </v:group>
            <v:group style="position:absolute;left:2549;top:1105;width:2;height:34" coordorigin="2549,1105" coordsize="2,34">
              <v:shape style="position:absolute;left:2549;top:1105;width:2;height:34" coordorigin="2549,1105" coordsize="0,34" path="m2549,1105l2549,1138e" filled="false" stroked="true" strokeweight=".72pt" strokecolor="#000000">
                <v:path arrowok="t"/>
              </v:shape>
            </v:group>
            <v:group style="position:absolute;left:2482;top:15;width:101;height:87" coordorigin="2482,15" coordsize="101,87">
              <v:shape style="position:absolute;left:2482;top:15;width:101;height:87" coordorigin="2482,15" coordsize="101,87" path="m2582,15l2570,101,2491,101,2482,15,2582,15xe" filled="false" stroked="true" strokeweight=".72pt" strokecolor="#000000">
                <v:path arrowok="t"/>
              </v:shape>
            </v:group>
            <v:group style="position:absolute;left:2525;top:53;width:12;height:12" coordorigin="2525,53" coordsize="12,12">
              <v:shape style="position:absolute;left:2525;top:53;width:12;height:12" coordorigin="2525,53" coordsize="12,12" path="m2532,53l2527,53,2525,56,2525,58,2525,63,2527,65,2532,65,2534,65,2537,63,2537,58,2537,56,2534,53,2532,53e" filled="false" stroked="true" strokeweight=".72pt" strokecolor="#000000">
                <v:path arrowok="t"/>
              </v:shape>
            </v:group>
            <v:group style="position:absolute;left:2486;top:-100;width:94;height:86" coordorigin="2486,-100" coordsize="94,86">
              <v:shape style="position:absolute;left:2486;top:-100;width:94;height:86" coordorigin="2486,-100" coordsize="94,86" path="m2532,-100l2555,-95,2572,-82,2580,-62,2575,-39,2561,-23,2541,-15,2515,-18,2496,-29,2486,-45,2489,-71,2500,-88,2518,-98e" filled="false" stroked="true" strokeweight=".72pt" strokecolor="#000000">
                <v:path arrowok="t"/>
              </v:shape>
            </v:group>
            <v:group style="position:absolute;left:2510;top:-38;width:44;height:44" coordorigin="2510,-38" coordsize="44,44">
              <v:shape style="position:absolute;left:2510;top:-38;width:44;height:44" coordorigin="2510,-38" coordsize="44,44" path="m2544,-38l2520,-38,2510,-28,2510,-4,2520,5,2544,5,2554,-4,2554,-28,2544,-38xe" filled="true" fillcolor="#ffffff" stroked="false">
                <v:path arrowok="t"/>
                <v:fill type="solid"/>
              </v:shape>
            </v:group>
            <v:group style="position:absolute;left:2510;top:-38;width:44;height:44" coordorigin="2510,-38" coordsize="44,44">
              <v:shape style="position:absolute;left:2510;top:-38;width:44;height:44" coordorigin="2510,-38" coordsize="44,44" path="m2532,-38l2544,-38,2554,-28,2554,-16,2554,-4,2544,5,2532,5,2520,5,2510,-4,2510,-16,2510,-28,2520,-38,2532,-38e" filled="false" stroked="true" strokeweight=".48pt" strokecolor="#000000">
                <v:path arrowok="t"/>
              </v:shape>
            </v:group>
            <v:group style="position:absolute;left:2479;top:-14;width:106;height:17" coordorigin="2479,-14" coordsize="106,17">
              <v:shape style="position:absolute;left:2479;top:-14;width:106;height:17" coordorigin="2479,-14" coordsize="106,17" path="m2558,-14l2506,-14,2479,3,2585,3,2558,-14xe" filled="true" fillcolor="#ffffff" stroked="false">
                <v:path arrowok="t"/>
                <v:fill type="solid"/>
              </v:shape>
            </v:group>
            <v:group style="position:absolute;left:2479;top:-14;width:106;height:17" coordorigin="2479,-14" coordsize="106,17">
              <v:shape style="position:absolute;left:2479;top:-14;width:106;height:17" coordorigin="2479,-14" coordsize="106,17" path="m2585,3l2558,-14,2506,-14,2479,3,2585,3xe" filled="false" stroked="true" strokeweight=".72pt" strokecolor="#000000">
                <v:path arrowok="t"/>
              </v:shape>
            </v:group>
            <v:group style="position:absolute;left:2472;top:3;width:120;height:17" coordorigin="2472,3" coordsize="120,17">
              <v:shape style="position:absolute;left:2472;top:3;width:120;height:17" coordorigin="2472,3" coordsize="120,17" path="m2587,3l2477,3,2472,8,2472,17,2477,20,2587,20,2592,17,2592,8,2587,3xe" filled="true" fillcolor="#ffffff" stroked="false">
                <v:path arrowok="t"/>
                <v:fill type="solid"/>
              </v:shape>
            </v:group>
            <v:group style="position:absolute;left:2472;top:3;width:120;height:17" coordorigin="2472,3" coordsize="120,17">
              <v:shape style="position:absolute;left:2472;top:3;width:120;height:17" coordorigin="2472,3" coordsize="120,17" path="m2582,3l2587,3,2592,8,2592,13,2592,17,2587,20,2582,20,2482,20,2477,20,2472,17,2472,13,2472,8,2477,3,2482,3,2582,3xe" filled="false" stroked="true" strokeweight=".72pt" strokecolor="#000000">
                <v:path arrowok="t"/>
              </v:shape>
            </v:group>
            <v:group style="position:absolute;left:2381;top:89;width:116;height:340" coordorigin="2381,89" coordsize="116,340">
              <v:shape style="position:absolute;left:2381;top:89;width:116;height:340" coordorigin="2381,89" coordsize="116,340" path="m2489,89l2491,97,2494,104,2491,109,2489,113,2486,113,2474,121,2421,155,2381,223,2382,244,2401,321,2437,373,2482,416,2497,429e" filled="false" stroked="true" strokeweight=".72pt" strokecolor="#000000">
                <v:path arrowok="t"/>
              </v:shape>
            </v:group>
            <v:group style="position:absolute;left:2565;top:89;width:116;height:340" coordorigin="2565,89" coordsize="116,340">
              <v:shape style="position:absolute;left:2565;top:89;width:116;height:340" coordorigin="2565,89" coordsize="116,340" path="m2573,89l2570,97,2568,104,2570,109,2573,113,2575,113,2587,121,2652,164,2680,220,2681,241,2679,262,2652,337,2611,386,2581,416,2565,429e" filled="false" stroked="true" strokeweight=".72pt" strokecolor="#000000">
                <v:path arrowok="t"/>
              </v:shape>
            </v:group>
            <v:group style="position:absolute;left:2458;top:454;width:137;height:2" coordorigin="2458,454" coordsize="137,2">
              <v:shape style="position:absolute;left:2458;top:454;width:137;height:2" coordorigin="2458,454" coordsize="137,0" path="m2458,454l2594,454e" filled="false" stroked="true" strokeweight="2.16pt" strokecolor="#ffffff">
                <v:path arrowok="t"/>
              </v:shape>
            </v:group>
            <v:group style="position:absolute;left:2549;top:423;width:22;height:32" coordorigin="2549,423" coordsize="22,32">
              <v:shape style="position:absolute;left:2549;top:423;width:22;height:32" coordorigin="2549,423" coordsize="22,32" path="m2570,423l2566,428,2558,435,2556,440,2554,445,2551,449,2549,454e" filled="false" stroked="true" strokeweight=".72pt" strokecolor="#000000">
                <v:path arrowok="t"/>
              </v:shape>
            </v:group>
            <v:group style="position:absolute;left:2491;top:423;width:22;height:32" coordorigin="2491,423" coordsize="22,32">
              <v:shape style="position:absolute;left:2491;top:423;width:22;height:32" coordorigin="2491,423" coordsize="22,32" path="m2491,423l2496,428,2503,435,2506,440,2510,445,2510,449,2513,454e" filled="false" stroked="true" strokeweight=".72pt" strokecolor="#000000">
                <v:path arrowok="t"/>
              </v:shape>
            </v:group>
            <v:group style="position:absolute;left:2381;top:466;width:264;height:36" coordorigin="2381,466" coordsize="264,36">
              <v:shape style="position:absolute;left:2381;top:466;width:264;height:36" coordorigin="2381,466" coordsize="264,36" path="m2638,466l2388,466,2381,473,2381,493,2388,502,2638,502,2645,493,2645,473,2638,466xe" filled="true" fillcolor="#ffffff" stroked="false">
                <v:path arrowok="t"/>
                <v:fill type="solid"/>
              </v:shape>
            </v:group>
            <v:group style="position:absolute;left:2381;top:466;width:264;height:36" coordorigin="2381,466" coordsize="264,36">
              <v:shape style="position:absolute;left:2381;top:466;width:264;height:36" coordorigin="2381,466" coordsize="264,36" path="m2398,466l2388,466,2381,473,2381,483,2381,493,2388,502,2398,502,2628,502,2638,502,2645,493,2645,483,2645,473,2638,466,2628,466,2398,466xe" filled="false" stroked="true" strokeweight=".72pt" strokecolor="#000000">
                <v:path arrowok="t"/>
              </v:shape>
            </v:group>
            <v:group style="position:absolute;left:2436;top:445;width:168;height:77" coordorigin="2436,445" coordsize="168,77">
              <v:shape style="position:absolute;left:2436;top:445;width:168;height:77" coordorigin="2436,445" coordsize="168,77" path="m2436,445l2436,521,2604,509,2604,457,2436,445xe" filled="true" fillcolor="#ffffff" stroked="false">
                <v:path arrowok="t"/>
                <v:fill type="solid"/>
              </v:shape>
            </v:group>
            <v:group style="position:absolute;left:2436;top:445;width:168;height:77" coordorigin="2436,445" coordsize="168,77">
              <v:shape style="position:absolute;left:2436;top:445;width:168;height:77" coordorigin="2436,445" coordsize="168,77" path="m2436,521l2604,509,2604,457,2436,445,2436,521xe" filled="false" stroked="true" strokeweight=".72pt" strokecolor="#000000">
                <v:path arrowok="t"/>
              </v:shape>
            </v:group>
            <v:group style="position:absolute;left:2362;top:461;width:44;height:44" coordorigin="2362,461" coordsize="44,44">
              <v:shape style="position:absolute;left:2362;top:461;width:44;height:44" coordorigin="2362,461" coordsize="44,44" path="m2395,461l2371,461,2362,471,2362,495,2371,505,2395,505,2405,495,2405,471,2395,461xe" filled="true" fillcolor="#ffffff" stroked="false">
                <v:path arrowok="t"/>
                <v:fill type="solid"/>
              </v:shape>
            </v:group>
            <v:group style="position:absolute;left:2362;top:461;width:44;height:44" coordorigin="2362,461" coordsize="44,44">
              <v:shape style="position:absolute;left:2362;top:461;width:44;height:44" coordorigin="2362,461" coordsize="44,44" path="m2383,461l2371,461,2362,471,2362,483,2362,495,2371,505,2383,505,2395,505,2405,495,2405,483,2405,471,2395,461,2383,461e" filled="false" stroked="true" strokeweight=".72pt" strokecolor="#000000">
                <v:path arrowok="t"/>
              </v:shape>
            </v:group>
            <v:group style="position:absolute;left:2616;top:483;width:17;height:2" coordorigin="2616,483" coordsize="17,2">
              <v:shape style="position:absolute;left:2616;top:483;width:17;height:2" coordorigin="2616,483" coordsize="17,0" path="m2616,483l2633,483e" filled="false" stroked="true" strokeweight="2.16pt" strokecolor="#ffffff">
                <v:path arrowok="t"/>
              </v:shape>
            </v:group>
            <v:group style="position:absolute;left:2609;top:483;width:32;height:2" coordorigin="2609,483" coordsize="32,2">
              <v:shape style="position:absolute;left:2609;top:483;width:32;height:2" coordorigin="2609,483" coordsize="32,0" path="m2609,483l2640,483e" filled="false" stroked="true" strokeweight="2.88pt" strokecolor="#000000">
                <v:path arrowok="t"/>
              </v:shape>
            </v:group>
            <v:group style="position:absolute;left:2527;top:478;width:10;height:10" coordorigin="2527,478" coordsize="10,10">
              <v:shape style="position:absolute;left:2527;top:478;width:10;height:10" coordorigin="2527,478" coordsize="10,10" path="m2534,478l2530,478,2527,481,2527,485,2530,488,2534,488,2537,485,2537,481,2534,478xe" filled="true" fillcolor="#ffffff" stroked="false">
                <v:path arrowok="t"/>
                <v:fill type="solid"/>
              </v:shape>
            </v:group>
            <v:group style="position:absolute;left:2527;top:478;width:10;height:10" coordorigin="2527,478" coordsize="10,10">
              <v:shape style="position:absolute;left:2527;top:478;width:10;height:10" coordorigin="2527,478" coordsize="10,10" path="m2532,478l2530,478,2527,481,2527,483,2527,485,2530,488,2532,488,2534,488,2537,485,2537,483,2537,481,2534,478,2532,478e" filled="false" stroked="true" strokeweight=".72pt" strokecolor="#000000">
                <v:path arrowok="t"/>
              </v:shape>
            </v:group>
            <v:group style="position:absolute;left:2443;top:440;width:2;height:87" coordorigin="2443,440" coordsize="2,87">
              <v:shape style="position:absolute;left:2443;top:440;width:2;height:87" coordorigin="2443,440" coordsize="0,87" path="m2443,440l2443,526e" filled="false" stroked="true" strokeweight=".96pt" strokecolor="#ffffff">
                <v:path arrowok="t"/>
              </v:shape>
            </v:group>
            <v:group style="position:absolute;left:2443;top:433;width:2;height:101" coordorigin="2443,433" coordsize="2,101">
              <v:shape style="position:absolute;left:2443;top:433;width:2;height:101" coordorigin="2443,433" coordsize="0,101" path="m2443,433l2443,533e" filled="false" stroked="true" strokeweight="1.68pt" strokecolor="#000000">
                <v:path arrowok="t"/>
              </v:shape>
            </v:group>
            <v:group style="position:absolute;left:2650;top:253;width:20;height:10" coordorigin="2650,253" coordsize="20,10">
              <v:shape style="position:absolute;left:2650;top:253;width:20;height:10" coordorigin="2650,253" coordsize="20,10" path="m2650,262l2659,257,2669,253e" filled="false" stroked="true" strokeweight=".72pt" strokecolor="#000000">
                <v:path arrowok="t"/>
              </v:shape>
            </v:group>
            <v:group style="position:absolute;left:2374;top:253;width:20;height:10" coordorigin="2374,253" coordsize="20,10">
              <v:shape style="position:absolute;left:2374;top:253;width:20;height:10" coordorigin="2374,253" coordsize="20,10" path="m2393,262l2383,257,2374,253e" filled="false" stroked="true" strokeweight=".72pt" strokecolor="#000000">
                <v:path arrowok="t"/>
              </v:shape>
            </v:group>
            <v:group style="position:absolute;left:2424;top:349;width:36;height:2" coordorigin="2424,349" coordsize="36,2">
              <v:shape style="position:absolute;left:2424;top:349;width:36;height:2" coordorigin="2424,349" coordsize="36,0" path="m2424,349l2460,349e" filled="false" stroked="true" strokeweight=".48pt" strokecolor="#000000">
                <v:path arrowok="t"/>
              </v:shape>
            </v:group>
            <v:group style="position:absolute;left:2501;top:349;width:56;height:2" coordorigin="2501,349" coordsize="56,2">
              <v:shape style="position:absolute;left:2501;top:349;width:56;height:2" coordorigin="2501,349" coordsize="56,0" path="m2501,349l2556,349e" filled="false" stroked="true" strokeweight=".48pt" strokecolor="#000000">
                <v:path arrowok="t"/>
              </v:shape>
            </v:group>
            <v:group style="position:absolute;left:2467;top:387;width:58;height:2" coordorigin="2467,387" coordsize="58,2">
              <v:shape style="position:absolute;left:2467;top:387;width:58;height:2" coordorigin="2467,387" coordsize="58,0" path="m2467,387l2525,387e" filled="false" stroked="true" strokeweight=".48pt" strokecolor="#000000">
                <v:path arrowok="t"/>
              </v:shape>
            </v:group>
            <v:group style="position:absolute;left:2542;top:389;width:36;height:2" coordorigin="2542,389" coordsize="36,2">
              <v:shape style="position:absolute;left:2542;top:389;width:36;height:2" coordorigin="2542,389" coordsize="36,0" path="m2542,389l2578,389e" filled="false" stroked="true" strokeweight=".48pt" strokecolor="#000000">
                <v:path arrowok="t"/>
              </v:shape>
            </v:group>
            <v:group style="position:absolute;left:2578;top:346;width:56;height:2" coordorigin="2578,346" coordsize="56,2">
              <v:shape style="position:absolute;left:2578;top:346;width:56;height:2" coordorigin="2578,346" coordsize="56,0" path="m2578,346l2633,346e" filled="false" stroked="true" strokeweight=".48pt" strokecolor="#000000">
                <v:path arrowok="t"/>
              </v:shape>
            </v:group>
            <v:group style="position:absolute;left:2482;top:418;width:36;height:2" coordorigin="2482,418" coordsize="36,2">
              <v:shape style="position:absolute;left:2482;top:418;width:36;height:2" coordorigin="2482,418" coordsize="36,0" path="m2482,418l2518,418e" filled="false" stroked="true" strokeweight=".48pt" strokecolor="#000000">
                <v:path arrowok="t"/>
              </v:shape>
              <v:shape style="position:absolute;left:1812;top:716;width:65;height:1555" type="#_x0000_t75" stroked="false">
                <v:imagedata r:id="rId8" o:title=""/>
              </v:shape>
            </v:group>
            <v:group style="position:absolute;left:1844;top:709;width:2;height:1570" coordorigin="1844,709" coordsize="2,1570">
              <v:shape style="position:absolute;left:1844;top:709;width:2;height:1570" coordorigin="1844,709" coordsize="0,1570" path="m1844,709l1844,2278e" filled="false" stroked="true" strokeweight="3.96pt" strokecolor="#000000">
                <v:path arrowok="t"/>
              </v:shape>
            </v:group>
            <v:group style="position:absolute;left:1778;top:2258;width:140;height:2" coordorigin="1778,2258" coordsize="140,2">
              <v:shape style="position:absolute;left:1778;top:2258;width:140;height:2" coordorigin="1778,2258" coordsize="140,0" path="m1778,2258l1918,2258e" filled="false" stroked="true" strokeweight="4.440pt" strokecolor="#333333">
                <v:path arrowok="t"/>
              </v:shape>
            </v:group>
            <v:group style="position:absolute;left:1778;top:2213;width:140;height:89" coordorigin="1778,2213" coordsize="140,89">
              <v:shape style="position:absolute;left:1778;top:2213;width:140;height:89" coordorigin="1778,2213" coordsize="140,89" path="m1778,2213l1778,2302,1918,2302,1918,2213,1778,2213xe" filled="false" stroked="true" strokeweight=".72pt" strokecolor="#000000">
                <v:path arrowok="t"/>
              </v:shape>
            </v:group>
            <v:group style="position:absolute;left:1632;top:2285;width:1191;height:101" coordorigin="1632,2285" coordsize="1191,101">
              <v:shape style="position:absolute;left:1632;top:2285;width:1191;height:101" coordorigin="1632,2285" coordsize="1191,101" path="m1632,2386l2822,2386,2822,2285,1632,2285,1632,2386xe" filled="true" fillcolor="#808080" stroked="false">
                <v:path arrowok="t"/>
                <v:fill type="solid"/>
              </v:shape>
            </v:group>
            <v:group style="position:absolute;left:1632;top:2285;width:1191;height:101" coordorigin="1632,2285" coordsize="1191,101">
              <v:shape style="position:absolute;left:1632;top:2285;width:1191;height:101" coordorigin="1632,2285" coordsize="1191,101" path="m1632,2285l1632,2386,2822,2386,2822,2285,1632,2285xe" filled="false" stroked="true" strokeweight=".72pt" strokecolor="#000000">
                <v:path arrowok="t"/>
              </v:shape>
              <v:shape style="position:absolute;left:1697;top:2386;width:98;height:58" type="#_x0000_t75" stroked="false">
                <v:imagedata r:id="rId9" o:title=""/>
              </v:shape>
            </v:group>
            <v:group style="position:absolute;left:1690;top:2416;width:116;height:2" coordorigin="1690,2416" coordsize="116,2">
              <v:shape style="position:absolute;left:1690;top:2416;width:116;height:2" coordorigin="1690,2416" coordsize="116,0" path="m1690,2416l1805,2416e" filled="false" stroked="true" strokeweight="3.72pt" strokecolor="#000000">
                <v:path arrowok="t"/>
              </v:shape>
              <v:shape style="position:absolute;left:2666;top:2386;width:89;height:53" type="#_x0000_t75" stroked="false">
                <v:imagedata r:id="rId10" o:title=""/>
              </v:shape>
            </v:group>
            <v:group style="position:absolute;left:2659;top:2414;width:104;height:2" coordorigin="2659,2414" coordsize="104,2">
              <v:shape style="position:absolute;left:2659;top:2414;width:104;height:2" coordorigin="2659,2414" coordsize="104,0" path="m2659,2414l2762,2414e" filled="false" stroked="true" strokeweight="3.48pt" strokecolor="#000000">
                <v:path arrowok="t"/>
              </v:shape>
            </v:group>
            <v:group style="position:absolute;left:1486;top:1009;width:1011;height:34" coordorigin="1486,1009" coordsize="1011,34">
              <v:shape style="position:absolute;left:1486;top:1009;width:1011;height:34" coordorigin="1486,1009" coordsize="1011,34" path="m1486,1042l2496,1042,2496,1009,1486,1009,1486,1042xe" filled="true" fillcolor="#ffffff" stroked="false">
                <v:path arrowok="t"/>
                <v:fill type="solid"/>
              </v:shape>
            </v:group>
            <v:group style="position:absolute;left:1478;top:1001;width:1025;height:48" coordorigin="1478,1001" coordsize="1025,48">
              <v:shape style="position:absolute;left:1478;top:1001;width:1025;height:48" coordorigin="1478,1001" coordsize="1025,48" path="m1478,1049l2503,1049,2503,1001,1478,1001,1478,1049xe" filled="true" fillcolor="#000000" stroked="false">
                <v:path arrowok="t"/>
                <v:fill type="solid"/>
              </v:shape>
            </v:group>
            <v:group style="position:absolute;left:2389;top:982;width:242;height:82" coordorigin="2389,982" coordsize="242,82">
              <v:shape style="position:absolute;left:2389;top:982;width:242;height:82" coordorigin="2389,982" coordsize="242,82" path="m2630,982l2510,982,2480,983,2410,999,2389,1018,2392,1030,2465,1061,2630,1064,2630,982xe" filled="true" fillcolor="#ffffff" stroked="false">
                <v:path arrowok="t"/>
                <v:fill type="solid"/>
              </v:shape>
            </v:group>
            <v:group style="position:absolute;left:2389;top:982;width:242;height:82" coordorigin="2389,982" coordsize="242,82">
              <v:shape style="position:absolute;left:2389;top:982;width:242;height:82" coordorigin="2389,982" coordsize="242,82" path="m2510,982l2429,992,2389,1018,2392,1030,2465,1061,2630,1064,2630,982,2510,982xe" filled="false" stroked="true" strokeweight=".72pt" strokecolor="#000000">
                <v:path arrowok="t"/>
              </v:shape>
            </v:group>
            <v:group style="position:absolute;left:2326;top:982;width:79;height:79" coordorigin="2326,982" coordsize="79,79">
              <v:shape style="position:absolute;left:2326;top:982;width:79;height:79" coordorigin="2326,982" coordsize="79,79" path="m2364,982l2342,987,2326,1002,2327,1030,2334,1049,2348,1060,2376,1059,2395,1049,2405,1035,2402,1008,2391,991,2373,983,2364,982xe" filled="true" fillcolor="#000000" stroked="false">
                <v:path arrowok="t"/>
                <v:fill type="solid"/>
              </v:shape>
            </v:group>
            <v:group style="position:absolute;left:2326;top:982;width:79;height:79" coordorigin="2326,982" coordsize="79,79">
              <v:shape style="position:absolute;left:2326;top:982;width:79;height:79" coordorigin="2326,982" coordsize="79,79" path="m2364,982l2342,987,2326,1002,2327,1030,2334,1049,2348,1060,2376,1059,2395,1049,2405,1035,2402,1008,2391,991,2373,983e" filled="false" stroked="true" strokeweight=".72pt" strokecolor="#000000">
                <v:path arrowok="t"/>
              </v:shape>
            </v:group>
            <v:group style="position:absolute;left:1942;top:1001;width:32;height:44" coordorigin="1942,1001" coordsize="32,44">
              <v:shape style="position:absolute;left:1942;top:1001;width:32;height:44" coordorigin="1942,1001" coordsize="32,44" path="m1942,1001l1942,1045,1973,1023,1942,1001xe" filled="true" fillcolor="#000000" stroked="false">
                <v:path arrowok="t"/>
                <v:fill type="solid"/>
              </v:shape>
            </v:group>
            <v:group style="position:absolute;left:1894;top:949;width:44;height:34" coordorigin="1894,949" coordsize="44,34">
              <v:shape style="position:absolute;left:1894;top:949;width:44;height:34" coordorigin="1894,949" coordsize="44,34" path="m1937,949l1894,951,1934,982,1937,949xe" filled="true" fillcolor="#000000" stroked="false">
                <v:path arrowok="t"/>
                <v:fill type="solid"/>
              </v:shape>
            </v:group>
            <v:group style="position:absolute;left:1817;top:917;width:56;height:27" coordorigin="1817,917" coordsize="56,27">
              <v:shape style="position:absolute;left:1817;top:917;width:56;height:27" coordorigin="1817,917" coordsize="56,27" path="m1843,917l1817,944,1872,944,1843,917xe" filled="true" fillcolor="#000000" stroked="false">
                <v:path arrowok="t"/>
                <v:fill type="solid"/>
              </v:shape>
            </v:group>
            <v:group style="position:absolute;left:1752;top:949;width:41;height:34" coordorigin="1752,949" coordsize="41,34">
              <v:shape style="position:absolute;left:1752;top:949;width:41;height:34" coordorigin="1752,949" coordsize="41,34" path="m1752,949l1754,982,1793,951,1752,949xe" filled="true" fillcolor="#000000" stroked="false">
                <v:path arrowok="t"/>
                <v:fill type="solid"/>
              </v:shape>
            </v:group>
            <v:group style="position:absolute;left:1714;top:1001;width:32;height:44" coordorigin="1714,1001" coordsize="32,44">
              <v:shape style="position:absolute;left:1714;top:1001;width:32;height:44" coordorigin="1714,1001" coordsize="32,44" path="m1745,1001l1714,1023,1745,1045,1745,1001xe" filled="true" fillcolor="#000000" stroked="false">
                <v:path arrowok="t"/>
                <v:fill type="solid"/>
              </v:shape>
            </v:group>
            <v:group style="position:absolute;left:1752;top:1064;width:41;height:34" coordorigin="1752,1064" coordsize="41,34">
              <v:shape style="position:absolute;left:1752;top:1064;width:41;height:34" coordorigin="1752,1064" coordsize="41,34" path="m1754,1064l1752,1097,1793,1095,1754,1064xe" filled="true" fillcolor="#000000" stroked="false">
                <v:path arrowok="t"/>
                <v:fill type="solid"/>
              </v:shape>
            </v:group>
            <v:group style="position:absolute;left:1817;top:1102;width:56;height:27" coordorigin="1817,1102" coordsize="56,27">
              <v:shape style="position:absolute;left:1817;top:1102;width:56;height:27" coordorigin="1817,1102" coordsize="56,27" path="m1872,1102l1817,1102,1843,1129,1872,1102xe" filled="true" fillcolor="#000000" stroked="false">
                <v:path arrowok="t"/>
                <v:fill type="solid"/>
              </v:shape>
            </v:group>
            <v:group style="position:absolute;left:1894;top:1064;width:44;height:34" coordorigin="1894,1064" coordsize="44,34">
              <v:shape style="position:absolute;left:1894;top:1064;width:44;height:34" coordorigin="1894,1064" coordsize="44,34" path="m1934,1064l1894,1095,1937,1097,1934,1064xe" filled="true" fillcolor="#000000" stroked="false">
                <v:path arrowok="t"/>
                <v:fill type="solid"/>
              </v:shape>
            </v:group>
            <v:group style="position:absolute;left:1747;top:946;width:192;height:154" coordorigin="1747,946" coordsize="192,154">
              <v:shape style="position:absolute;left:1747;top:946;width:192;height:154" coordorigin="1747,946" coordsize="192,154" path="m1843,946l1777,967,1747,1020,1750,1041,1792,1088,1837,1100,1863,1097,1922,1066,1939,1031,1936,1008,1897,960,1843,946xe" filled="true" fillcolor="#000000" stroked="false">
                <v:path arrowok="t"/>
                <v:fill type="solid"/>
              </v:shape>
            </v:group>
            <v:group style="position:absolute;left:1942;top:1001;width:32;height:44" coordorigin="1942,1001" coordsize="32,44">
              <v:shape style="position:absolute;left:1942;top:1001;width:32;height:44" coordorigin="1942,1001" coordsize="32,44" path="m1973,1023l1942,1001,1942,1045,1973,1023xe" filled="false" stroked="true" strokeweight=".72pt" strokecolor="#000000">
                <v:path arrowok="t"/>
              </v:shape>
            </v:group>
            <v:group style="position:absolute;left:1894;top:949;width:44;height:34" coordorigin="1894,949" coordsize="44,34">
              <v:shape style="position:absolute;left:1894;top:949;width:44;height:34" coordorigin="1894,949" coordsize="44,34" path="m1937,949l1894,951,1934,982,1937,949xe" filled="false" stroked="true" strokeweight=".72pt" strokecolor="#000000">
                <v:path arrowok="t"/>
              </v:shape>
            </v:group>
            <v:group style="position:absolute;left:1817;top:917;width:56;height:27" coordorigin="1817,917" coordsize="56,27">
              <v:shape style="position:absolute;left:1817;top:917;width:56;height:27" coordorigin="1817,917" coordsize="56,27" path="m1843,917l1817,944,1872,944,1843,917xe" filled="false" stroked="true" strokeweight=".72pt" strokecolor="#000000">
                <v:path arrowok="t"/>
              </v:shape>
            </v:group>
            <v:group style="position:absolute;left:1752;top:949;width:41;height:34" coordorigin="1752,949" coordsize="41,34">
              <v:shape style="position:absolute;left:1752;top:949;width:41;height:34" coordorigin="1752,949" coordsize="41,34" path="m1752,949l1754,982,1793,951,1752,949xe" filled="false" stroked="true" strokeweight=".72pt" strokecolor="#000000">
                <v:path arrowok="t"/>
              </v:shape>
            </v:group>
            <v:group style="position:absolute;left:1714;top:1001;width:32;height:44" coordorigin="1714,1001" coordsize="32,44">
              <v:shape style="position:absolute;left:1714;top:1001;width:32;height:44" coordorigin="1714,1001" coordsize="32,44" path="m1714,1023l1745,1045,1745,1001,1714,1023xe" filled="false" stroked="true" strokeweight=".72pt" strokecolor="#000000">
                <v:path arrowok="t"/>
              </v:shape>
            </v:group>
            <v:group style="position:absolute;left:1752;top:1064;width:41;height:34" coordorigin="1752,1064" coordsize="41,34">
              <v:shape style="position:absolute;left:1752;top:1064;width:41;height:34" coordorigin="1752,1064" coordsize="41,34" path="m1752,1097l1793,1095,1754,1064,1752,1097xe" filled="false" stroked="true" strokeweight=".72pt" strokecolor="#000000">
                <v:path arrowok="t"/>
              </v:shape>
            </v:group>
            <v:group style="position:absolute;left:1817;top:1102;width:56;height:27" coordorigin="1817,1102" coordsize="56,27">
              <v:shape style="position:absolute;left:1817;top:1102;width:56;height:27" coordorigin="1817,1102" coordsize="56,27" path="m1843,1129l1872,1102,1817,1102,1843,1129xe" filled="false" stroked="true" strokeweight=".72pt" strokecolor="#000000">
                <v:path arrowok="t"/>
              </v:shape>
            </v:group>
            <v:group style="position:absolute;left:1894;top:1064;width:44;height:34" coordorigin="1894,1064" coordsize="44,34">
              <v:shape style="position:absolute;left:1894;top:1064;width:44;height:34" coordorigin="1894,1064" coordsize="44,34" path="m1937,1097l1934,1064,1894,1095,1937,1097xe" filled="false" stroked="true" strokeweight=".72pt" strokecolor="#000000">
                <v:path arrowok="t"/>
              </v:shape>
            </v:group>
            <v:group style="position:absolute;left:1747;top:946;width:192;height:154" coordorigin="1747,946" coordsize="192,154">
              <v:shape style="position:absolute;left:1747;top:946;width:192;height:154" coordorigin="1747,946" coordsize="192,154" path="m1843,946l1777,967,1747,1020,1750,1041,1792,1088,1837,1100,1863,1097,1922,1066,1939,1031,1936,1008,1897,960,1853,947e" filled="false" stroked="true" strokeweight=".72pt" strokecolor="#000000">
                <v:path arrowok="t"/>
              </v:shape>
              <v:shape style="position:absolute;left:2328;top:2074;width:384;height:144" type="#_x0000_t75" stroked="false">
                <v:imagedata r:id="rId11" o:title=""/>
              </v:shape>
            </v:group>
            <v:group style="position:absolute;left:2318;top:2060;width:399;height:2" coordorigin="2318,2060" coordsize="399,2">
              <v:shape style="position:absolute;left:2318;top:2060;width:399;height:2" coordorigin="2318,2060" coordsize="399,0" path="m2318,2060l2717,2060e" filled="false" stroked="true" strokeweight=".72pt" strokecolor="#000000">
                <v:path arrowok="t"/>
              </v:shape>
            </v:group>
            <v:group style="position:absolute;left:2299;top:1897;width:437;height:334" coordorigin="2299,1897" coordsize="437,334">
              <v:shape style="position:absolute;left:2299;top:1897;width:437;height:334" coordorigin="2299,1897" coordsize="437,334" path="m2419,2230l2299,2045,2458,1971,2458,1897,2578,1897,2578,1976,2736,2045,2616,2230,2419,2230xe" filled="false" stroked="true" strokeweight=".72pt" strokecolor="#000000">
                <v:path arrowok="t"/>
              </v:shape>
            </v:group>
            <v:group style="position:absolute;left:2472;top:1887;width:89;height:70" coordorigin="2472,1887" coordsize="89,70">
              <v:shape style="position:absolute;left:2472;top:1887;width:89;height:70" coordorigin="2472,1887" coordsize="89,70" path="m2472,1887l2494,1957,2539,1957,2561,1887,2472,1887xe" filled="false" stroked="true" strokeweight=".72pt" strokecolor="#000000">
                <v:path arrowok="t"/>
              </v:shape>
            </v:group>
            <v:group style="position:absolute;left:2482;top:1851;width:75;height:12" coordorigin="2482,1851" coordsize="75,12">
              <v:shape style="position:absolute;left:2482;top:1851;width:75;height:12" coordorigin="2482,1851" coordsize="75,12" path="m2539,1851l2498,1851,2482,1853,2482,1861,2498,1863,2539,1863,2556,1861,2556,1853,2539,1851xe" filled="true" fillcolor="#000000" stroked="false">
                <v:path arrowok="t"/>
                <v:fill type="solid"/>
              </v:shape>
            </v:group>
            <v:group style="position:absolute;left:2482;top:1851;width:75;height:12" coordorigin="2482,1851" coordsize="75,12">
              <v:shape style="position:absolute;left:2482;top:1851;width:75;height:12" coordorigin="2482,1851" coordsize="75,12" path="m2518,1851l2498,1851,2482,1853,2482,1856,2482,1861,2498,1863,2518,1863,2539,1863,2556,1861,2556,1856,2556,1853,2539,1851,2518,1851e" filled="false" stroked="true" strokeweight=".72pt" strokecolor="#000000">
                <v:path arrowok="t"/>
              </v:shape>
            </v:group>
            <v:group style="position:absolute;left:2501;top:1822;width:36;height:27" coordorigin="2501,1822" coordsize="36,27">
              <v:shape style="position:absolute;left:2501;top:1822;width:36;height:27" coordorigin="2501,1822" coordsize="36,27" path="m2501,1849l2537,1849,2537,1822,2501,1822,2501,1849xe" filled="true" fillcolor="#000000" stroked="false">
                <v:path arrowok="t"/>
                <v:fill type="solid"/>
              </v:shape>
            </v:group>
            <v:group style="position:absolute;left:2494;top:1815;width:51;height:41" coordorigin="2494,1815" coordsize="51,41">
              <v:shape style="position:absolute;left:2494;top:1815;width:51;height:41" coordorigin="2494,1815" coordsize="51,41" path="m2494,1856l2544,1856,2544,1815,2494,1815,2494,1856xe" filled="true" fillcolor="#000000" stroked="false">
                <v:path arrowok="t"/>
                <v:fill type="solid"/>
              </v:shape>
              <v:shape style="position:absolute;left:2458;top:1952;width:168;height:257" type="#_x0000_t75" stroked="false">
                <v:imagedata r:id="rId12" o:title=""/>
              </v:shape>
            </v:group>
            <v:group style="position:absolute;left:2462;top:1952;width:164;height:260" coordorigin="2462,1952" coordsize="164,260">
              <v:shape style="position:absolute;left:2462;top:1952;width:164;height:260" coordorigin="2462,1952" coordsize="164,260" path="m2532,1952l2502,2014,2494,2048,2495,2060,2507,2069,2525,2072,2548,2072,2569,2072,2586,2074,2606,2083,2621,2094,2625,2106,2611,2116,2589,2124,2563,2132,2542,2139,2532,2146,2540,2154,2561,2161,2585,2167,2603,2172,2621,2177,2623,2177,2623,2185,2623,2189,2616,2211,2604,2209,2589,2201,2571,2186,2554,2174,2531,2165,2515,2162,2508,2153,2501,2146,2513,2134,2527,2127,2548,2119,2570,2111,2585,2103,2576,2100,2558,2099,2535,2099,2510,2099,2486,2098,2468,2093,2463,2081,2462,2067,2464,2051,2469,2034,2477,2016,2487,1997,2498,1977,2510,1957e" filled="false" stroked="true" strokeweight=".72pt" strokecolor="#000000">
                <v:path arrowok="t"/>
              </v:shape>
            </v:group>
            <v:group style="position:absolute;left:2470;top:1876;width:94;height:2" coordorigin="2470,1876" coordsize="94,2">
              <v:shape style="position:absolute;left:2470;top:1876;width:94;height:2" coordorigin="2470,1876" coordsize="94,0" path="m2470,1876l2563,1876e" filled="false" stroked="true" strokeweight="1.08pt" strokecolor="#ffffff">
                <v:path arrowok="t"/>
              </v:shape>
            </v:group>
            <v:group style="position:absolute;left:2462;top:1876;width:108;height:2" coordorigin="2462,1876" coordsize="108,2">
              <v:shape style="position:absolute;left:2462;top:1876;width:108;height:2" coordorigin="2462,1876" coordsize="108,0" path="m2462,1876l2570,1876e" filled="false" stroked="true" strokeweight="1.8pt" strokecolor="#000000">
                <v:path arrowok="t"/>
              </v:shape>
            </v:group>
            <v:group style="position:absolute;left:2438;top:1892;width:156;height:2" coordorigin="2438,1892" coordsize="156,2">
              <v:shape style="position:absolute;left:2438;top:1892;width:156;height:2" coordorigin="2438,1892" coordsize="156,0" path="m2438,1892l2594,1892e" filled="false" stroked="true" strokeweight=".96pt" strokecolor="#ffffff">
                <v:path arrowok="t"/>
              </v:shape>
            </v:group>
            <v:group style="position:absolute;left:2431;top:1892;width:171;height:2" coordorigin="2431,1892" coordsize="171,2">
              <v:shape style="position:absolute;left:2431;top:1892;width:171;height:2" coordorigin="2431,1892" coordsize="171,0" path="m2431,1892l2602,1892e" filled="false" stroked="true" strokeweight="1.68pt" strokecolor="#000000">
                <v:path arrowok="t"/>
              </v:shape>
            </v:group>
            <v:group style="position:absolute;left:2381;top:2241;width:276;height:2" coordorigin="2381,2241" coordsize="276,2">
              <v:shape style="position:absolute;left:2381;top:2241;width:276;height:2" coordorigin="2381,2241" coordsize="276,0" path="m2381,2241l2657,2241e" filled="false" stroked="true" strokeweight="1.08pt" strokecolor="#ffffff">
                <v:path arrowok="t"/>
              </v:shape>
            </v:group>
            <v:group style="position:absolute;left:2381;top:2230;width:276;height:22" coordorigin="2381,2230" coordsize="276,22">
              <v:shape style="position:absolute;left:2381;top:2230;width:276;height:22" coordorigin="2381,2230" coordsize="276,22" path="m2381,2252l2434,2230,2604,2230,2657,2252,2381,2252xe" filled="false" stroked="true" strokeweight=".72pt" strokecolor="#000000">
                <v:path arrowok="t"/>
              </v:shape>
            </v:group>
            <v:group style="position:absolute;left:2414;top:2231;width:209;height:2" coordorigin="2414,2231" coordsize="209,2">
              <v:shape style="position:absolute;left:2414;top:2231;width:209;height:2" coordorigin="2414,2231" coordsize="209,0" path="m2414,2231l2623,2231e" filled="false" stroked="true" strokeweight=".6pt" strokecolor="#ffffff">
                <v:path arrowok="t"/>
              </v:shape>
            </v:group>
            <v:group style="position:absolute;left:2407;top:2231;width:224;height:2" coordorigin="2407,2231" coordsize="224,2">
              <v:shape style="position:absolute;left:2407;top:2231;width:224;height:2" coordorigin="2407,2231" coordsize="224,0" path="m2407,2231l2630,2231e" filled="false" stroked="true" strokeweight="1.32pt" strokecolor="#000000">
                <v:path arrowok="t"/>
              </v:shape>
            </v:group>
            <v:group style="position:absolute;left:2444;top:1625;width:60;height:213" coordorigin="2444,1625" coordsize="60,213">
              <v:shape style="position:absolute;left:2444;top:1625;width:60;height:213" coordorigin="2444,1625" coordsize="60,213" path="m2462,1625l2452,1640,2445,1657,2444,1677,2450,1695,2461,1713,2474,1732,2487,1750,2498,1767,2503,1781,2503,1803,2496,1822,2488,1837e" filled="false" stroked="true" strokeweight=".72pt" strokecolor="#000000">
                <v:path arrowok="t"/>
              </v:shape>
            </v:group>
            <v:group style="position:absolute;left:2535;top:1638;width:9;height:204" coordorigin="2535,1638" coordsize="9,204">
              <v:shape style="position:absolute;left:2535;top:1638;width:9;height:204" coordorigin="2535,1638" coordsize="9,204" path="m2544,1841l2539,1825,2535,1806,2536,1784,2537,1761,2539,1739,2541,1718,2543,1700,2544,1685,2542,1658,2538,1638e" filled="false" stroked="true" strokeweight=".72pt" strokecolor="#000000">
                <v:path arrowok="t"/>
              </v:shape>
            </v:group>
            <v:group style="position:absolute;left:2395;top:1645;width:82;height:187" coordorigin="2395,1645" coordsize="82,187">
              <v:shape style="position:absolute;left:2395;top:1645;width:82;height:187" coordorigin="2395,1645" coordsize="82,187" path="m2477,1832l2449,1756,2419,1703,2411,1689,2401,1664,2395,1645e" filled="false" stroked="true" strokeweight=".72pt" strokecolor="#000000">
                <v:path arrowok="t"/>
              </v:shape>
            </v:group>
            <v:group style="position:absolute;left:2578;top:1628;width:24;height:213" coordorigin="2578,1628" coordsize="24,213">
              <v:shape style="position:absolute;left:2578;top:1628;width:24;height:213" coordorigin="2578,1628" coordsize="24,213" path="m2578,1841l2589,1827,2598,1809,2602,1786,2599,1769,2594,1749,2588,1727,2582,1706,2578,1687,2582,1661,2591,1642,2600,1628e" filled="false" stroked="true" strokeweight=".72pt" strokecolor="#000000">
                <v:path arrowok="t"/>
              </v:shape>
            </v:group>
            <v:group style="position:absolute;left:2327;top:1646;width:133;height:196" coordorigin="2327,1646" coordsize="133,196">
              <v:shape style="position:absolute;left:2327;top:1646;width:133;height:196" coordorigin="2327,1646" coordsize="133,196" path="m2460,1841l2408,1786,2386,1725,2379,1705,2372,1689,2355,1668,2339,1655,2327,1646e" filled="false" stroked="true" strokeweight=".72pt" strokecolor="#000000">
                <v:path arrowok="t"/>
              </v:shape>
            </v:group>
            <v:group style="position:absolute;left:2587;top:1658;width:116;height:208" coordorigin="2587,1658" coordsize="116,208">
              <v:shape style="position:absolute;left:2587;top:1658;width:116;height:208" coordorigin="2587,1658" coordsize="116,208" path="m2587,1865l2633,1805,2650,1743,2656,1723,2662,1706,2677,1683,2691,1668,2703,1658e" filled="false" stroked="true" strokeweight=".72pt" strokecolor="#000000">
                <v:path arrowok="t"/>
              </v:shape>
            </v:group>
            <v:group style="position:absolute;left:2481;top:1618;width:35;height:126" coordorigin="2481,1618" coordsize="35,126">
              <v:shape style="position:absolute;left:2481;top:1618;width:35;height:126" coordorigin="2481,1618" coordsize="35,126" path="m2491,1618l2482,1633,2481,1653,2490,1669,2504,1688,2515,1705,2514,1729,2507,1743e" filled="false" stroked="true" strokeweight=".72pt" strokecolor="#000000">
                <v:path arrowok="t"/>
              </v:shape>
            </v:group>
            <v:group style="position:absolute;left:2614;top:1640;width:50;height:118" coordorigin="2614,1640" coordsize="50,118">
              <v:shape style="position:absolute;left:2614;top:1640;width:50;height:118" coordorigin="2614,1640" coordsize="50,118" path="m2664,1640l2652,1647,2642,1652,2638,1666,2636,1683,2639,1705,2640,1726,2627,1747,2614,1757e" filled="false" stroked="true" strokeweight=".72pt" strokecolor="#000000">
                <v:path arrowok="t"/>
              </v:shape>
            </v:group>
            <v:group style="position:absolute;left:2825;top:770;width:188;height:2" coordorigin="2825,770" coordsize="188,2">
              <v:shape style="position:absolute;left:2825;top:770;width:188;height:2" coordorigin="2825,770" coordsize="188,0" path="m2825,770l3012,770e" filled="false" stroked="true" strokeweight="4.2pt" strokecolor="#5c0000">
                <v:path arrowok="t"/>
              </v:shape>
            </v:group>
            <v:group style="position:absolute;left:2712;top:697;width:136;height:130" coordorigin="2712,697" coordsize="136,130">
              <v:shape style="position:absolute;left:2712;top:697;width:136;height:130" coordorigin="2712,697" coordsize="136,130" path="m2782,697l2712,697,2712,826,2787,826,2845,773,2847,746,2839,726,2824,711,2805,700,2782,697xe" filled="true" fillcolor="#5c0000" stroked="false">
                <v:path arrowok="t"/>
                <v:fill type="solid"/>
              </v:shape>
            </v:group>
            <v:group style="position:absolute;left:2988;top:697;width:135;height:130" coordorigin="2988,697" coordsize="135,130">
              <v:shape style="position:absolute;left:2988;top:697;width:135;height:130" coordorigin="2988,697" coordsize="135,130" path="m3122,697l3055,697,3032,700,3012,710,2997,726,2988,745,2990,771,3027,820,3122,826,3122,697xe" filled="true" fillcolor="#5c0000" stroked="false">
                <v:path arrowok="t"/>
                <v:fill type="solid"/>
              </v:shape>
            </v:group>
            <v:group style="position:absolute;left:5830;top:1697;width:212;height:2" coordorigin="5830,1697" coordsize="212,2">
              <v:shape style="position:absolute;left:5830;top:1697;width:212;height:2" coordorigin="5830,1697" coordsize="212,0" path="m5830,1697l6041,1697e" filled="false" stroked="true" strokeweight=".72pt" strokecolor="#000000">
                <v:path arrowok="t"/>
              </v:shape>
            </v:group>
            <v:group style="position:absolute;left:5830;top:1697;width:22;height:17" coordorigin="5830,1697" coordsize="22,17">
              <v:shape style="position:absolute;left:5830;top:1697;width:22;height:17" coordorigin="5830,1697" coordsize="22,17" path="m5830,1697l5851,1714e" filled="false" stroked="true" strokeweight=".72pt" strokecolor="#000000">
                <v:path arrowok="t"/>
              </v:shape>
            </v:group>
            <v:group style="position:absolute;left:6022;top:1697;width:20;height:17" coordorigin="6022,1697" coordsize="20,17">
              <v:shape style="position:absolute;left:6022;top:1697;width:20;height:17" coordorigin="6022,1697" coordsize="20,17" path="m6041,1697l6022,1714e" filled="false" stroked="true" strokeweight=".72pt" strokecolor="#000000">
                <v:path arrowok="t"/>
              </v:shape>
            </v:group>
            <v:group style="position:absolute;left:5851;top:1714;width:2;height:104" coordorigin="5851,1714" coordsize="2,104">
              <v:shape style="position:absolute;left:5851;top:1714;width:2;height:104" coordorigin="5851,1714" coordsize="0,104" path="m5851,1714l5851,1817e" filled="false" stroked="true" strokeweight=".72pt" strokecolor="#000000">
                <v:path arrowok="t"/>
              </v:shape>
            </v:group>
            <v:group style="position:absolute;left:6022;top:1714;width:2;height:104" coordorigin="6022,1714" coordsize="2,104">
              <v:shape style="position:absolute;left:6022;top:1714;width:2;height:104" coordorigin="6022,1714" coordsize="0,104" path="m6022,1714l6022,1817e" filled="false" stroked="true" strokeweight=".72pt" strokecolor="#000000">
                <v:path arrowok="t"/>
              </v:shape>
            </v:group>
            <v:group style="position:absolute;left:5616;top:1817;width:236;height:600" coordorigin="5616,1817" coordsize="236,600">
              <v:shape style="position:absolute;left:5616;top:1817;width:236;height:600" coordorigin="5616,1817" coordsize="236,600" path="m5851,1817l5616,2417e" filled="false" stroked="true" strokeweight=".72pt" strokecolor="#000000">
                <v:path arrowok="t"/>
              </v:shape>
            </v:group>
            <v:group style="position:absolute;left:6022;top:1817;width:190;height:600" coordorigin="6022,1817" coordsize="190,600">
              <v:shape style="position:absolute;left:6022;top:1817;width:190;height:600" coordorigin="6022,1817" coordsize="190,600" path="m6022,1817l6211,2417e" filled="false" stroked="true" strokeweight=".72pt" strokecolor="#000000">
                <v:path arrowok="t"/>
              </v:shape>
            </v:group>
            <v:group style="position:absolute;left:5892;top:1714;width:108;height:2" coordorigin="5892,1714" coordsize="108,2">
              <v:shape style="position:absolute;left:5892;top:1714;width:108;height:2" coordorigin="5892,1714" coordsize="108,0" path="m5892,1714l6000,1714e" filled="false" stroked="true" strokeweight=".72pt" strokecolor="#000000">
                <v:path arrowok="t"/>
              </v:shape>
            </v:group>
            <v:group style="position:absolute;left:5892;top:1817;width:108;height:2" coordorigin="5892,1817" coordsize="108,2">
              <v:shape style="position:absolute;left:5892;top:1817;width:108;height:2" coordorigin="5892,1817" coordsize="108,0" path="m5892,1817l6000,1817e" filled="false" stroked="true" strokeweight=".72pt" strokecolor="#000000">
                <v:path arrowok="t"/>
              </v:shape>
            </v:group>
            <v:group style="position:absolute;left:6000;top:1834;width:171;height:567" coordorigin="6000,1834" coordsize="171,567">
              <v:shape style="position:absolute;left:6000;top:1834;width:171;height:567" coordorigin="6000,1834" coordsize="171,567" path="m6000,1834l6170,2401e" filled="false" stroked="true" strokeweight=".72pt" strokecolor="#000000">
                <v:path arrowok="t"/>
              </v:shape>
            </v:group>
            <v:group style="position:absolute;left:5659;top:1834;width:214;height:567" coordorigin="5659,1834" coordsize="214,567">
              <v:shape style="position:absolute;left:5659;top:1834;width:214;height:567" coordorigin="5659,1834" coordsize="214,567" path="m5873,1834l5659,2401e" filled="false" stroked="true" strokeweight=".72pt" strokecolor="#000000">
                <v:path arrowok="t"/>
              </v:shape>
            </v:group>
            <v:group style="position:absolute;left:5681;top:2434;width:468;height:2" coordorigin="5681,2434" coordsize="468,2">
              <v:shape style="position:absolute;left:5681;top:2434;width:468;height:2" coordorigin="5681,2434" coordsize="468,0" path="m5681,2434l6149,2434e" filled="false" stroked="true" strokeweight=".72pt" strokecolor="#000000">
                <v:path arrowok="t"/>
              </v:shape>
            </v:group>
            <v:group style="position:absolute;left:5638;top:2453;width:555;height:2" coordorigin="5638,2453" coordsize="555,2">
              <v:shape style="position:absolute;left:5638;top:2453;width:555;height:2" coordorigin="5638,2453" coordsize="555,0" path="m5638,2453l6192,2453e" filled="false" stroked="true" strokeweight=".72pt" strokecolor="#000000">
                <v:path arrowok="t"/>
              </v:shape>
            </v:group>
            <v:group style="position:absolute;left:5659;top:2401;width:22;height:34" coordorigin="5659,2401" coordsize="22,34">
              <v:shape style="position:absolute;left:5659;top:2401;width:22;height:34" coordorigin="5659,2401" coordsize="22,34" path="m5681,2401l5659,2401,5659,2420,5669,2434,5681,2434,5681,2401xe" filled="true" fillcolor="#ffff99" stroked="false">
                <v:path arrowok="t"/>
                <v:fill type="solid"/>
              </v:shape>
            </v:group>
            <v:group style="position:absolute;left:5659;top:2401;width:22;height:34" coordorigin="5659,2401" coordsize="22,34">
              <v:shape style="position:absolute;left:5659;top:2401;width:22;height:34" coordorigin="5659,2401" coordsize="22,34" path="m5681,2434l5669,2434,5659,2420,5659,2401e" filled="false" stroked="true" strokeweight=".72pt" strokecolor="#000000">
                <v:path arrowok="t"/>
              </v:shape>
            </v:group>
            <v:group style="position:absolute;left:5616;top:2417;width:22;height:36" coordorigin="5616,2417" coordsize="22,36">
              <v:shape style="position:absolute;left:5616;top:2417;width:22;height:36" coordorigin="5616,2417" coordsize="22,36" path="m5638,2417l5616,2420,5623,2443,5638,2453,5638,2417xe" filled="true" fillcolor="#ffff99" stroked="false">
                <v:path arrowok="t"/>
                <v:fill type="solid"/>
              </v:shape>
            </v:group>
            <v:group style="position:absolute;left:5616;top:2420;width:22;height:34" coordorigin="5616,2420" coordsize="22,34">
              <v:shape style="position:absolute;left:5616;top:2420;width:22;height:34" coordorigin="5616,2420" coordsize="22,34" path="m5638,2453l5623,2443,5616,2420e" filled="false" stroked="true" strokeweight=".72pt" strokecolor="#000000">
                <v:path arrowok="t"/>
              </v:shape>
            </v:group>
            <v:group style="position:absolute;left:6149;top:2401;width:22;height:34" coordorigin="6149,2401" coordsize="22,34">
              <v:shape style="position:absolute;left:6149;top:2401;width:22;height:34" coordorigin="6149,2401" coordsize="22,34" path="m6170,2401l6149,2401,6149,2434,6161,2434,6170,2420,6170,2401xe" filled="true" fillcolor="#ffff99" stroked="false">
                <v:path arrowok="t"/>
                <v:fill type="solid"/>
              </v:shape>
            </v:group>
            <v:group style="position:absolute;left:6149;top:2401;width:22;height:34" coordorigin="6149,2401" coordsize="22,34">
              <v:shape style="position:absolute;left:6149;top:2401;width:22;height:34" coordorigin="6149,2401" coordsize="22,34" path="m6149,2434l6161,2434,6170,2420,6170,2401e" filled="false" stroked="true" strokeweight=".72pt" strokecolor="#000000">
                <v:path arrowok="t"/>
              </v:shape>
            </v:group>
            <v:group style="position:absolute;left:6192;top:2417;width:20;height:36" coordorigin="6192,2417" coordsize="20,36">
              <v:shape style="position:absolute;left:6192;top:2417;width:20;height:36" coordorigin="6192,2417" coordsize="20,36" path="m6192,2417l6192,2453,6205,2443,6211,2418,6192,2417xe" filled="true" fillcolor="#ffff99" stroked="false">
                <v:path arrowok="t"/>
                <v:fill type="solid"/>
              </v:shape>
            </v:group>
            <v:group style="position:absolute;left:6192;top:2418;width:20;height:35" coordorigin="6192,2418" coordsize="20,35">
              <v:shape style="position:absolute;left:6192;top:2418;width:20;height:35" coordorigin="6192,2418" coordsize="20,35" path="m6192,2453l6205,2443,6211,2418e" filled="false" stroked="true" strokeweight=".72pt" strokecolor="#000000">
                <v:path arrowok="t"/>
              </v:shape>
            </v:group>
            <v:group style="position:absolute;left:2460;top:533;width:144;height:108" coordorigin="2460,533" coordsize="144,108">
              <v:shape style="position:absolute;left:2460;top:533;width:144;height:108" coordorigin="2460,533" coordsize="144,108" path="m2460,641l2604,641,2604,533,2460,533,2460,641xe" filled="true" fillcolor="#000000" stroked="false">
                <v:path arrowok="t"/>
                <v:fill type="solid"/>
              </v:shape>
            </v:group>
            <v:group style="position:absolute;left:2460;top:533;width:144;height:108" coordorigin="2460,533" coordsize="144,108">
              <v:shape style="position:absolute;left:2460;top:533;width:144;height:108" coordorigin="2460,533" coordsize="144,108" path="m2460,641l2604,641,2604,533,2460,533,2460,641xe" filled="false" stroked="true" strokeweight=".72pt" strokecolor="#c0c0c0">
                <v:path arrowok="t"/>
              </v:shape>
            </v:group>
            <v:group style="position:absolute;left:4673;top:1553;width:243;height:137" coordorigin="4673,1553" coordsize="243,137">
              <v:shape style="position:absolute;left:4673;top:1553;width:243;height:137" coordorigin="4673,1553" coordsize="243,137" path="m4673,1690l4915,1690,4915,1553,4673,1553,4673,1690xe" filled="true" fillcolor="#000000" stroked="false">
                <v:path arrowok="t"/>
                <v:fill type="solid"/>
              </v:shape>
            </v:group>
            <v:group style="position:absolute;left:4673;top:1553;width:243;height:137" coordorigin="4673,1553" coordsize="243,137">
              <v:shape style="position:absolute;left:4673;top:1553;width:243;height:137" coordorigin="4673,1553" coordsize="243,137" path="m4673,1690l4915,1690,4915,1553,4673,1553,4673,1690xe" filled="false" stroked="true" strokeweight=".72pt" strokecolor="#c0c0c0">
                <v:path arrowok="t"/>
              </v:shape>
            </v:group>
            <v:group style="position:absolute;left:6158;top:1532;width:1582;height:543" coordorigin="6158,1532" coordsize="1582,543">
              <v:shape style="position:absolute;left:6158;top:1532;width:1582;height:543" coordorigin="6158,1532" coordsize="1582,543" path="m6158,2074l7740,2074,7740,1532,6158,1532,6158,2074xe" filled="true" fillcolor="#ffffff" stroked="false">
                <v:path arrowok="t"/>
                <v:fill type="solid"/>
              </v:shape>
            </v:group>
            <v:group style="position:absolute;left:6158;top:1532;width:1582;height:543" coordorigin="6158,1532" coordsize="1582,543">
              <v:shape style="position:absolute;left:6158;top:1532;width:1582;height:543" coordorigin="6158,1532" coordsize="1582,543" path="m6158,1532l6158,2074,7740,2074,7740,1532,6158,1532xe" filled="false" stroked="true" strokeweight=".72pt" strokecolor="#ffffff">
                <v:path arrowok="t"/>
              </v:shape>
            </v:group>
            <v:group style="position:absolute;left:2532;top:1047;width:1344;height:464" coordorigin="2532,1047" coordsize="1344,464">
              <v:shape style="position:absolute;left:2532;top:1047;width:1344;height:464" coordorigin="2532,1047" coordsize="1344,464" path="m3760,1096l2537,1496,2532,1501,2532,1505,2534,1510,2542,1510,3764,1110,3760,1096xe" filled="true" fillcolor="#000000" stroked="false">
                <v:path arrowok="t"/>
                <v:fill type="solid"/>
              </v:shape>
              <v:shape style="position:absolute;left:2532;top:1047;width:1344;height:464" coordorigin="2532,1047" coordsize="1344,464" path="m3851,1090l3785,1090,3787,1095,3787,1100,3782,1105,3764,1110,3780,1160,3851,1090xe" filled="true" fillcolor="#000000" stroked="false">
                <v:path arrowok="t"/>
                <v:fill type="solid"/>
              </v:shape>
              <v:shape style="position:absolute;left:2532;top:1047;width:1344;height:464" coordorigin="2532,1047" coordsize="1344,464" path="m3785,1090l3778,1090,3760,1096,3764,1110,3782,1105,3787,1100,3787,1095,3785,1090xe" filled="true" fillcolor="#000000" stroked="false">
                <v:path arrowok="t"/>
                <v:fill type="solid"/>
              </v:shape>
              <v:shape style="position:absolute;left:2532;top:1047;width:1344;height:464" coordorigin="2532,1047" coordsize="1344,464" path="m3744,1047l3760,1096,3778,1090,3851,1090,3876,1066,3744,1047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  <w:t>Dd HCl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đặc</w:t>
        <w:tab/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</w:r>
      <w:r>
        <w:rPr>
          <w:rFonts w:ascii="Times New Roman" w:hAnsi="Times New Roman" w:cs="Times New Roman" w:eastAsia="Times New Roman"/>
          <w:spacing w:val="-38"/>
          <w:w w:val="99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w w:val="99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64"/>
        <w:ind w:left="0" w:right="2813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w w:val="100"/>
          <w:sz w:val="28"/>
        </w:rPr>
        <w:t>1</w:t>
      </w:r>
      <w:r>
        <w:rPr>
          <w:rFonts w:ascii="Times New Roman"/>
          <w:w w:val="100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0"/>
        <w:ind w:left="5689" w:right="287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Eclen sạch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để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thu khí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Clo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807" w:val="left" w:leader="none"/>
        </w:tabs>
        <w:spacing w:before="74"/>
        <w:ind w:left="2631" w:right="136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w w:val="95"/>
          <w:position w:val="4"/>
          <w:sz w:val="20"/>
        </w:rPr>
        <w:t>dd</w:t>
        <w:tab/>
      </w:r>
      <w:r>
        <w:rPr>
          <w:rFonts w:ascii="Times New Roman"/>
          <w:sz w:val="20"/>
        </w:rPr>
        <w:t>dd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H</w:t>
      </w:r>
      <w:r>
        <w:rPr>
          <w:rFonts w:ascii="Times New Roman"/>
          <w:position w:val="-2"/>
          <w:sz w:val="13"/>
        </w:rPr>
        <w:t>2</w:t>
      </w:r>
      <w:r>
        <w:rPr>
          <w:rFonts w:ascii="Times New Roman"/>
          <w:sz w:val="20"/>
        </w:rPr>
        <w:t>SO</w:t>
      </w:r>
      <w:r>
        <w:rPr>
          <w:rFonts w:ascii="Times New Roman"/>
          <w:position w:val="-2"/>
          <w:sz w:val="13"/>
        </w:rPr>
        <w:t>4</w:t>
      </w:r>
      <w:r>
        <w:rPr>
          <w:rFonts w:ascii="Times New Roman"/>
          <w:sz w:val="13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 w:before="69"/>
        <w:ind w:right="1360"/>
        <w:jc w:val="left"/>
      </w:pPr>
      <w:r>
        <w:rPr/>
        <w:t>Hóa chất được dung trong bình cầu (1)</w:t>
      </w:r>
      <w:r>
        <w:rPr>
          <w:spacing w:val="-6"/>
        </w:rPr>
        <w:t> </w:t>
      </w:r>
      <w:r>
        <w:rPr/>
        <w:t>là:</w:t>
      </w:r>
    </w:p>
    <w:p>
      <w:pPr>
        <w:tabs>
          <w:tab w:pos="5139" w:val="left" w:leader="none"/>
        </w:tabs>
        <w:spacing w:before="139"/>
        <w:ind w:left="820" w:right="136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24"/>
        </w:rPr>
        <w:t>A.MnO</w:t>
      </w:r>
      <w:r>
        <w:rPr>
          <w:rFonts w:ascii="Times New Roman"/>
          <w:spacing w:val="-1"/>
          <w:position w:val="-2"/>
          <w:sz w:val="16"/>
        </w:rPr>
        <w:t>2</w:t>
        <w:tab/>
      </w:r>
      <w:r>
        <w:rPr>
          <w:rFonts w:ascii="Times New Roman"/>
          <w:spacing w:val="-1"/>
          <w:sz w:val="24"/>
        </w:rPr>
        <w:t>B.KMnO</w:t>
      </w:r>
      <w:r>
        <w:rPr>
          <w:rFonts w:ascii="Times New Roman"/>
          <w:spacing w:val="-1"/>
          <w:position w:val="-2"/>
          <w:sz w:val="16"/>
        </w:rPr>
        <w:t>4</w:t>
      </w:r>
      <w:r>
        <w:rPr>
          <w:rFonts w:ascii="Times New Roman"/>
          <w:spacing w:val="-1"/>
          <w:sz w:val="16"/>
        </w:rPr>
      </w:r>
    </w:p>
    <w:p>
      <w:pPr>
        <w:pStyle w:val="BodyText"/>
        <w:tabs>
          <w:tab w:pos="5139" w:val="left" w:leader="none"/>
        </w:tabs>
        <w:spacing w:line="240" w:lineRule="auto" w:before="124"/>
        <w:ind w:left="820" w:right="1360"/>
        <w:jc w:val="left"/>
      </w:pPr>
      <w:r>
        <w:rPr/>
        <w:t>C.KClO</w:t>
      </w:r>
      <w:r>
        <w:rPr>
          <w:position w:val="-2"/>
          <w:sz w:val="16"/>
          <w:szCs w:val="16"/>
        </w:rPr>
        <w:t>3</w:t>
        <w:tab/>
      </w:r>
      <w:r>
        <w:rPr/>
        <w:t>D.Cả 3 hóa chất trên đều</w:t>
      </w:r>
      <w:r>
        <w:rPr>
          <w:spacing w:val="-3"/>
        </w:rPr>
        <w:t> </w:t>
      </w:r>
      <w:r>
        <w:rPr/>
        <w:t>được.</w:t>
      </w:r>
    </w:p>
    <w:p>
      <w:pPr>
        <w:pStyle w:val="BodyText"/>
        <w:tabs>
          <w:tab w:pos="1179" w:val="left" w:leader="none"/>
        </w:tabs>
        <w:spacing w:line="240" w:lineRule="auto" w:before="126"/>
        <w:ind w:left="244" w:right="1360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Câu2:</w:t>
      </w:r>
      <w:r>
        <w:rPr>
          <w:rFonts w:ascii="Times New Roman" w:hAnsi="Times New Roman" w:cs="Times New Roman" w:eastAsia="Times New Roman"/>
          <w:b/>
          <w:bCs/>
        </w:rPr>
        <w:tab/>
      </w:r>
      <w:r>
        <w:rPr/>
        <w:t>Cho Hình vẽ mô tả sự điều chế Clo trong phòng Thí nghiệm như</w:t>
      </w:r>
      <w:r>
        <w:rPr>
          <w:spacing w:val="-5"/>
        </w:rPr>
        <w:t> </w:t>
      </w:r>
      <w:r>
        <w:rPr/>
        <w:t>sau: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1755" w:val="left" w:leader="none"/>
          <w:tab w:pos="2041" w:val="left" w:leader="none"/>
        </w:tabs>
        <w:spacing w:before="73"/>
        <w:ind w:left="251" w:right="13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36pt;margin-top:-.210476pt;width:74.4pt;height:19.95pt;mso-position-horizontal-relative:page;mso-position-vertical-relative:paragraph;z-index:-103888" type="#_x0000_t202" filled="false" stroked="false">
            <v:textbox inset="0,0,0,0">
              <w:txbxContent>
                <w:p>
                  <w:pPr>
                    <w:spacing w:before="77"/>
                    <w:ind w:left="151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</w:rPr>
                    <w:t>Dd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</w:rPr>
                    <w:t>HCl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  <w:w w:val="99"/>
                      <w:sz w:val="20"/>
                      <w:szCs w:val="20"/>
                    </w:rPr>
                    <w:t>đ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</w:rPr>
                    <w:t>ặc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6pt;margin-top:-5.010484pt;width:386.05pt;height:149.8pt;mso-position-horizontal-relative:page;mso-position-vertical-relative:paragraph;z-index:-103792" coordorigin="720,-100" coordsize="7721,2996">
            <v:group style="position:absolute;left:4838;top:1796;width:540;height:598" coordorigin="4838,1796" coordsize="540,598">
              <v:shape style="position:absolute;left:4838;top:1796;width:540;height:598" coordorigin="4838,1796" coordsize="540,598" path="m4930,1796l4869,1819,4839,1877,4838,2305,4841,2327,4879,2378,5287,2393,5310,2390,5363,2353,5378,1887,5376,1864,5339,1812,4930,1796xe" filled="false" stroked="true" strokeweight=".72pt" strokecolor="#000000">
                <v:path arrowok="t"/>
              </v:shape>
            </v:group>
            <v:group style="position:absolute;left:4891;top:1633;width:437;height:173" coordorigin="4891,1633" coordsize="437,173">
              <v:shape style="position:absolute;left:4891;top:1633;width:437;height:173" coordorigin="4891,1633" coordsize="437,173" path="m4891,1805l4985,1765,4985,1633,5234,1633,5234,1765,5328,1805e" filled="false" stroked="true" strokeweight=".72pt" strokecolor="#000000">
                <v:path arrowok="t"/>
              </v:shape>
              <v:shape style="position:absolute;left:4870;top:2098;width:482;height:286" type="#_x0000_t75" stroked="false">
                <v:imagedata r:id="rId13" o:title=""/>
              </v:shape>
            </v:group>
            <v:group style="position:absolute;left:4838;top:2062;width:538;height:2" coordorigin="4838,2062" coordsize="538,2">
              <v:shape style="position:absolute;left:4838;top:2062;width:538;height:2" coordorigin="4838,2062" coordsize="538,0" path="m4838,2062l5376,2062e" filled="false" stroked="true" strokeweight=".72pt" strokecolor="#000000">
                <v:path arrowok="t"/>
              </v:shape>
            </v:group>
            <v:group style="position:absolute;left:5136;top:1654;width:53;height:82" coordorigin="5136,1654" coordsize="53,82">
              <v:shape style="position:absolute;left:5136;top:1654;width:53;height:82" coordorigin="5136,1654" coordsize="53,82" path="m5136,1736l5189,1736,5189,1654,5136,1654,5136,1736xe" filled="true" fillcolor="#ffffff" stroked="false">
                <v:path arrowok="t"/>
                <v:fill type="solid"/>
              </v:shape>
            </v:group>
            <v:group style="position:absolute;left:5129;top:1654;width:68;height:89" coordorigin="5129,1654" coordsize="68,89">
              <v:shape style="position:absolute;left:5129;top:1654;width:68;height:89" coordorigin="5129,1654" coordsize="68,89" path="m5129,1743l5196,1743,5196,1654,5129,1654,5129,1743xe" filled="true" fillcolor="#000000" stroked="false">
                <v:path arrowok="t"/>
                <v:fill type="solid"/>
              </v:shape>
            </v:group>
            <v:group style="position:absolute;left:3886;top:1367;width:382;height:2" coordorigin="3886,1367" coordsize="382,2">
              <v:shape style="position:absolute;left:3886;top:1367;width:382;height:2" coordorigin="3886,1367" coordsize="382,0" path="m3886,1367l4267,1367e" filled="false" stroked="true" strokeweight="2.76pt" strokecolor="#000000">
                <v:path arrowok="t"/>
              </v:shape>
            </v:group>
            <v:group style="position:absolute;left:3804;top:1441;width:51;height:68" coordorigin="3804,1441" coordsize="51,68">
              <v:shape style="position:absolute;left:3804;top:1441;width:51;height:68" coordorigin="3804,1441" coordsize="51,68" path="m3804,1508l3854,1508,3854,1441,3804,1441,3804,1508xe" filled="true" fillcolor="#ffffff" stroked="false">
                <v:path arrowok="t"/>
                <v:fill type="solid"/>
              </v:shape>
            </v:group>
            <v:group style="position:absolute;left:3797;top:1433;width:65;height:75" coordorigin="3797,1433" coordsize="65,75">
              <v:shape style="position:absolute;left:3797;top:1433;width:65;height:75" coordorigin="3797,1433" coordsize="65,75" path="m3797,1508l3862,1508,3862,1433,3797,1433,3797,1508xe" filled="true" fillcolor="#000000" stroked="false">
                <v:path arrowok="t"/>
                <v:fill type="solid"/>
              </v:shape>
            </v:group>
            <v:group style="position:absolute;left:3804;top:1347;width:126;height:138" coordorigin="3804,1347" coordsize="126,138">
              <v:shape style="position:absolute;left:3804;top:1347;width:126;height:138" coordorigin="3804,1347" coordsize="126,138" path="m3929,1347l3869,1352,3819,1386,3804,1450,3804,1469,3804,1484e" filled="false" stroked="true" strokeweight=".72pt" strokecolor="#000000">
                <v:path arrowok="t"/>
              </v:shape>
            </v:group>
            <v:group style="position:absolute;left:3855;top:1388;width:55;height:71" coordorigin="3855,1388" coordsize="55,71">
              <v:shape style="position:absolute;left:3855;top:1388;width:55;height:71" coordorigin="3855,1388" coordsize="55,71" path="m3910,1388l3892,1392,3870,1400,3860,1420,3856,1442,3855,1458e" filled="false" stroked="true" strokeweight=".72pt" strokecolor="#000000">
                <v:path arrowok="t"/>
              </v:shape>
            </v:group>
            <v:group style="position:absolute;left:4241;top:1379;width:214;height:2" coordorigin="4241,1379" coordsize="214,2">
              <v:shape style="position:absolute;left:4241;top:1379;width:214;height:2" coordorigin="4241,1379" coordsize="214,0" path="m4241,1379l4454,1379e" filled="false" stroked="true" strokeweight="4.2pt" strokecolor="#5c0000">
                <v:path arrowok="t"/>
              </v:shape>
            </v:group>
            <v:group style="position:absolute;left:4116;top:1309;width:156;height:128" coordorigin="4116,1309" coordsize="156,128">
              <v:shape style="position:absolute;left:4116;top:1309;width:156;height:128" coordorigin="4116,1309" coordsize="156,128" path="m4195,1309l4116,1309,4116,1436,4219,1433,4268,1394,4272,1373,4268,1352,4257,1335,4241,1321,4220,1312,4195,1309xe" filled="true" fillcolor="#5c0000" stroked="false">
                <v:path arrowok="t"/>
                <v:fill type="solid"/>
              </v:shape>
            </v:group>
            <v:group style="position:absolute;left:4426;top:1309;width:154;height:128" coordorigin="4426,1309" coordsize="154,128">
              <v:shape style="position:absolute;left:4426;top:1309;width:154;height:128" coordorigin="4426,1309" coordsize="154,128" path="m4579,1309l4502,1309,4478,1312,4457,1321,4440,1335,4430,1352,4426,1373,4429,1394,4440,1411,4457,1424,4478,1433,4579,1436,4579,1309xe" filled="true" fillcolor="#5c0000" stroked="false">
                <v:path arrowok="t"/>
                <v:fill type="solid"/>
              </v:shape>
            </v:group>
            <v:group style="position:absolute;left:4471;top:1390;width:555;height:344" coordorigin="4471,1390" coordsize="555,344">
              <v:shape style="position:absolute;left:4471;top:1390;width:555;height:344" coordorigin="4471,1390" coordsize="555,344" path="m5026,1733l5026,1448,5014,1419,4978,1400,4932,1390,4471,1390e" filled="false" stroked="true" strokeweight=".72pt" strokecolor="#000000">
                <v:path arrowok="t"/>
              </v:shape>
            </v:group>
            <v:group style="position:absolute;left:5220;top:1371;width:380;height:2" coordorigin="5220,1371" coordsize="380,2">
              <v:shape style="position:absolute;left:5220;top:1371;width:380;height:2" coordorigin="5220,1371" coordsize="380,0" path="m5220,1371l5599,1371e" filled="false" stroked="true" strokeweight="2.88pt" strokecolor="#000000">
                <v:path arrowok="t"/>
              </v:shape>
            </v:group>
            <v:group style="position:absolute;left:5136;top:1443;width:53;height:80" coordorigin="5136,1443" coordsize="53,80">
              <v:shape style="position:absolute;left:5136;top:1443;width:53;height:80" coordorigin="5136,1443" coordsize="53,80" path="m5136,1522l5189,1522,5189,1443,5136,1443,5136,1522xe" filled="true" fillcolor="#ffffff" stroked="false">
                <v:path arrowok="t"/>
                <v:fill type="solid"/>
              </v:shape>
            </v:group>
            <v:group style="position:absolute;left:5129;top:1436;width:68;height:87" coordorigin="5129,1436" coordsize="68,87">
              <v:shape style="position:absolute;left:5129;top:1436;width:68;height:87" coordorigin="5129,1436" coordsize="68,87" path="m5129,1522l5196,1522,5196,1436,5129,1436,5129,1522xe" filled="true" fillcolor="#000000" stroked="false">
                <v:path arrowok="t"/>
                <v:fill type="solid"/>
              </v:shape>
            </v:group>
            <v:group style="position:absolute;left:5136;top:1352;width:127;height:135" coordorigin="5136,1352" coordsize="127,135">
              <v:shape style="position:absolute;left:5136;top:1352;width:127;height:135" coordorigin="5136,1352" coordsize="127,135" path="m5263,1352l5203,1354,5152,1389,5138,1451,5137,1471,5136,1487e" filled="false" stroked="true" strokeweight=".72pt" strokecolor="#000000">
                <v:path arrowok="t"/>
              </v:shape>
            </v:group>
            <v:group style="position:absolute;left:5189;top:1390;width:55;height:71" coordorigin="5189,1390" coordsize="55,71">
              <v:shape style="position:absolute;left:5189;top:1390;width:55;height:71" coordorigin="5189,1390" coordsize="55,71" path="m5244,1390l5228,1395,5205,1403,5195,1422,5191,1444,5189,1461e" filled="false" stroked="true" strokeweight=".72pt" strokecolor="#000000">
                <v:path arrowok="t"/>
              </v:shape>
            </v:group>
            <v:group style="position:absolute;left:5575;top:1382;width:214;height:2" coordorigin="5575,1382" coordsize="214,2">
              <v:shape style="position:absolute;left:5575;top:1382;width:214;height:2" coordorigin="5575,1382" coordsize="214,0" path="m5575,1382l5789,1382e" filled="false" stroked="true" strokeweight="4.2pt" strokecolor="#5c0000">
                <v:path arrowok="t"/>
              </v:shape>
            </v:group>
            <v:group style="position:absolute;left:5450;top:1311;width:156;height:130" coordorigin="5450,1311" coordsize="156,130">
              <v:shape style="position:absolute;left:5450;top:1311;width:156;height:130" coordorigin="5450,1311" coordsize="156,130" path="m5530,1311l5450,1311,5450,1441,5531,1441,5591,1414,5606,1375,5602,1355,5591,1337,5574,1323,5553,1314,5530,1311xe" filled="true" fillcolor="#5c0000" stroked="false">
                <v:path arrowok="t"/>
                <v:fill type="solid"/>
              </v:shape>
            </v:group>
            <v:group style="position:absolute;left:5760;top:1311;width:154;height:130" coordorigin="5760,1311" coordsize="154,130">
              <v:shape style="position:absolute;left:5760;top:1311;width:154;height:130" coordorigin="5760,1311" coordsize="154,130" path="m5914,1311l5837,1311,5812,1314,5791,1323,5775,1337,5764,1355,5760,1375,5764,1396,5811,1437,5914,1441,5914,1311xe" filled="true" fillcolor="#5c0000" stroked="false">
                <v:path arrowok="t"/>
                <v:fill type="solid"/>
              </v:shape>
            </v:group>
            <v:group style="position:absolute;left:5806;top:1395;width:555;height:341" coordorigin="5806,1395" coordsize="555,341">
              <v:shape style="position:absolute;left:5806;top:1395;width:555;height:341" coordorigin="5806,1395" coordsize="555,341" path="m6360,1736l6360,1450,6346,1421,6312,1402,6266,1395,5806,1395e" filled="false" stroked="true" strokeweight=".72pt" strokecolor="#000000">
                <v:path arrowok="t"/>
              </v:shape>
            </v:group>
            <v:group style="position:absolute;left:5806;top:1359;width:608;height:377" coordorigin="5806,1359" coordsize="608,377">
              <v:shape style="position:absolute;left:5806;top:1359;width:608;height:377" coordorigin="5806,1359" coordsize="608,377" path="m6413,1736l6413,1450,6408,1429,6341,1373,6266,1359,5806,1359e" filled="false" stroked="true" strokeweight=".72pt" strokecolor="#000000">
                <v:path arrowok="t"/>
              </v:shape>
            </v:group>
            <v:group style="position:absolute;left:6353;top:1592;width:2;height:593" coordorigin="6353,1592" coordsize="2,593">
              <v:shape style="position:absolute;left:6353;top:1592;width:2;height:593" coordorigin="6353,1592" coordsize="0,593" path="m6353,2185l6353,1592e" filled="false" stroked="true" strokeweight=".72pt" strokecolor="#000000">
                <v:path arrowok="t"/>
              </v:shape>
            </v:group>
            <v:group style="position:absolute;left:6410;top:1592;width:2;height:593" coordorigin="6410,1592" coordsize="2,593">
              <v:shape style="position:absolute;left:6410;top:1592;width:2;height:593" coordorigin="6410,1592" coordsize="0,593" path="m6410,2185l6410,1592e" filled="false" stroked="true" strokeweight=".72pt" strokecolor="#000000">
                <v:path arrowok="t"/>
              </v:shape>
            </v:group>
            <v:group style="position:absolute;left:4471;top:1357;width:610;height:377" coordorigin="4471,1357" coordsize="610,377">
              <v:shape style="position:absolute;left:4471;top:1357;width:610;height:377" coordorigin="4471,1357" coordsize="610,377" path="m5081,1733l5081,1448,5076,1424,5006,1369,4932,1357,4471,1357e" filled="false" stroked="true" strokeweight=".72pt" strokecolor="#000000">
                <v:path arrowok="t"/>
              </v:shape>
            </v:group>
            <v:group style="position:absolute;left:5018;top:1654;width:2;height:528" coordorigin="5018,1654" coordsize="2,528">
              <v:shape style="position:absolute;left:5018;top:1654;width:2;height:528" coordorigin="5018,1654" coordsize="0,528" path="m5018,2182l5018,1654e" filled="false" stroked="true" strokeweight=".72pt" strokecolor="#000000">
                <v:path arrowok="t"/>
              </v:shape>
            </v:group>
            <v:group style="position:absolute;left:5076;top:1654;width:2;height:528" coordorigin="5076,1654" coordsize="2,528">
              <v:shape style="position:absolute;left:5076;top:1654;width:2;height:528" coordorigin="5076,1654" coordsize="0,528" path="m5076,2182l5076,1654e" filled="false" stroked="true" strokeweight=".72pt" strokecolor="#000000">
                <v:path arrowok="t"/>
              </v:shape>
            </v:group>
            <v:group style="position:absolute;left:3504;top:1796;width:538;height:598" coordorigin="3504,1796" coordsize="538,598">
              <v:shape style="position:absolute;left:3504;top:1796;width:538;height:598" coordorigin="3504,1796" coordsize="538,598" path="m3593,1796l3532,1820,3504,1878,3504,2305,3507,2327,3544,2379,3953,2393,3975,2390,4027,2352,4042,1887,4039,1864,4002,1811,3593,1796xe" filled="false" stroked="true" strokeweight=".72pt" strokecolor="#000000">
                <v:path arrowok="t"/>
              </v:shape>
            </v:group>
            <v:group style="position:absolute;left:3557;top:1633;width:435;height:173" coordorigin="3557,1633" coordsize="435,173">
              <v:shape style="position:absolute;left:3557;top:1633;width:435;height:173" coordorigin="3557,1633" coordsize="435,173" path="m3557,1805l3650,1765,3650,1633,3898,1633,3898,1765,3991,1805e" filled="false" stroked="true" strokeweight=".72pt" strokecolor="#000000">
                <v:path arrowok="t"/>
              </v:shape>
              <v:shape style="position:absolute;left:3533;top:2098;width:485;height:286" type="#_x0000_t75" stroked="false">
                <v:imagedata r:id="rId14" o:title=""/>
              </v:shape>
            </v:group>
            <v:group style="position:absolute;left:3504;top:2062;width:536;height:2" coordorigin="3504,2062" coordsize="536,2">
              <v:shape style="position:absolute;left:3504;top:2062;width:536;height:2" coordorigin="3504,2062" coordsize="536,0" path="m3504,2062l4039,2062e" filled="false" stroked="true" strokeweight=".72pt" strokecolor="#000000">
                <v:path arrowok="t"/>
              </v:shape>
            </v:group>
            <v:group style="position:absolute;left:3804;top:1642;width:51;height:92" coordorigin="3804,1642" coordsize="51,92">
              <v:shape style="position:absolute;left:3804;top:1642;width:51;height:92" coordorigin="3804,1642" coordsize="51,92" path="m3804,1733l3854,1733,3854,1642,3804,1642,3804,1733xe" filled="true" fillcolor="#ffffff" stroked="false">
                <v:path arrowok="t"/>
                <v:fill type="solid"/>
              </v:shape>
            </v:group>
            <v:group style="position:absolute;left:3797;top:1642;width:65;height:99" coordorigin="3797,1642" coordsize="65,99">
              <v:shape style="position:absolute;left:3797;top:1642;width:65;height:99" coordorigin="3797,1642" coordsize="65,99" path="m3797,1741l3862,1741,3862,1642,3797,1642,3797,1741xe" filled="true" fillcolor="#000000" stroked="false">
                <v:path arrowok="t"/>
                <v:fill type="solid"/>
              </v:shape>
            </v:group>
            <v:group style="position:absolute;left:3631;top:1508;width:274;height:135" coordorigin="3631,1508" coordsize="274,135">
              <v:shape style="position:absolute;left:3631;top:1508;width:274;height:135" coordorigin="3631,1508" coordsize="274,135" path="m3631,1642l3905,1642,3905,1508,3631,1508,3631,1642xe" filled="false" stroked="true" strokeweight=".72pt" strokecolor="#c0c0c0">
                <v:path arrowok="t"/>
              </v:shape>
            </v:group>
            <v:group style="position:absolute;left:3149;top:783;width:552;height:598" coordorigin="3149,783" coordsize="552,598">
              <v:shape style="position:absolute;left:3149;top:783;width:552;height:598" coordorigin="3149,783" coordsize="552,598" path="m3701,1381l3701,881,3689,831,3655,795,3610,783,3149,783e" filled="false" stroked="true" strokeweight=".72pt" strokecolor="#000000">
                <v:path arrowok="t"/>
              </v:shape>
            </v:group>
            <v:group style="position:absolute;left:3149;top:723;width:608;height:658" coordorigin="3149,723" coordsize="608,658">
              <v:shape style="position:absolute;left:3149;top:723;width:608;height:658" coordorigin="3149,723" coordsize="608,658" path="m3756,1381l3756,881,3751,841,3713,769,3648,728,3610,723,3149,723e" filled="false" stroked="true" strokeweight=".72pt" strokecolor="#000000">
                <v:path arrowok="t"/>
              </v:shape>
            </v:group>
            <v:group style="position:absolute;left:3696;top:1126;width:2;height:382" coordorigin="3696,1126" coordsize="2,382">
              <v:shape style="position:absolute;left:3696;top:1126;width:2;height:382" coordorigin="3696,1126" coordsize="0,382" path="m3696,1508l3696,1126e" filled="false" stroked="true" strokeweight=".72pt" strokecolor="#000000">
                <v:path arrowok="t"/>
              </v:shape>
            </v:group>
            <v:group style="position:absolute;left:3696;top:1642;width:2;height:521" coordorigin="3696,1642" coordsize="2,521">
              <v:shape style="position:absolute;left:3696;top:1642;width:2;height:521" coordorigin="3696,1642" coordsize="0,521" path="m3696,2163l3696,1642e" filled="false" stroked="true" strokeweight=".72pt" strokecolor="#000000">
                <v:path arrowok="t"/>
              </v:shape>
            </v:group>
            <v:group style="position:absolute;left:3754;top:1126;width:2;height:382" coordorigin="3754,1126" coordsize="2,382">
              <v:shape style="position:absolute;left:3754;top:1126;width:2;height:382" coordorigin="3754,1126" coordsize="0,382" path="m3754,1508l3754,1126e" filled="false" stroked="true" strokeweight=".72pt" strokecolor="#000000">
                <v:path arrowok="t"/>
              </v:shape>
            </v:group>
            <v:group style="position:absolute;left:3754;top:1642;width:2;height:521" coordorigin="3754,1642" coordsize="2,521">
              <v:shape style="position:absolute;left:3754;top:1642;width:2;height:521" coordorigin="3754,1642" coordsize="0,521" path="m3754,2163l3754,1642e" filled="false" stroked="true" strokeweight=".72pt" strokecolor="#000000">
                <v:path arrowok="t"/>
              </v:shape>
            </v:group>
            <v:group style="position:absolute;left:2261;top:1136;width:569;height:456" coordorigin="2261,1136" coordsize="569,456">
              <v:shape style="position:absolute;left:2261;top:1136;width:569;height:456" coordorigin="2261,1136" coordsize="569,456" path="m2546,1136l2471,1144,2404,1166,2347,1201,2302,1246,2272,1299,2261,1358,2262,1380,2278,1439,2311,1492,2358,1535,2417,1567,2485,1587,2535,1592,2561,1591,2636,1579,2702,1553,2756,1516,2797,1470,2827,1397,2829,1377,2828,1355,2813,1293,2781,1240,2735,1195,2677,1162,2610,1142,2562,1136e" filled="false" stroked="true" strokeweight=".72pt" strokecolor="#000000">
                <v:path arrowok="t"/>
              </v:shape>
            </v:group>
            <v:group style="position:absolute;left:2465;top:562;width:161;height:586" coordorigin="2465,562" coordsize="161,586">
              <v:shape style="position:absolute;left:2465;top:562;width:161;height:586" coordorigin="2465,562" coordsize="161,586" path="m2465,1148l2465,562,2626,562,2626,1148e" filled="false" stroked="true" strokeweight=".72pt" strokecolor="#000000">
                <v:path arrowok="t"/>
              </v:shape>
            </v:group>
            <v:group style="position:absolute;left:2606;top:677;width:341;height:130" coordorigin="2606,677" coordsize="341,130">
              <v:shape style="position:absolute;left:2606;top:677;width:341;height:130" coordorigin="2606,677" coordsize="341,130" path="m2606,677l2614,725,2947,807,2911,752,2606,677xe" filled="true" fillcolor="#ffffff" stroked="false">
                <v:path arrowok="t"/>
                <v:fill type="solid"/>
              </v:shape>
            </v:group>
            <v:group style="position:absolute;left:2606;top:677;width:341;height:130" coordorigin="2606,677" coordsize="341,130">
              <v:shape style="position:absolute;left:2606;top:677;width:341;height:130" coordorigin="2606,677" coordsize="341,130" path="m2614,725l2947,807,2911,752,2606,677e" filled="false" stroked="true" strokeweight=".72pt" strokecolor="#000000">
                <v:path arrowok="t"/>
              </v:shape>
            </v:group>
            <v:group style="position:absolute;left:2515;top:437;width:41;height:89" coordorigin="2515,437" coordsize="41,89">
              <v:shape style="position:absolute;left:2515;top:437;width:41;height:89" coordorigin="2515,437" coordsize="41,89" path="m2515,526l2556,526,2556,437,2515,437,2515,526xe" filled="true" fillcolor="#ffffff" stroked="false">
                <v:path arrowok="t"/>
                <v:fill type="solid"/>
              </v:shape>
            </v:group>
            <v:group style="position:absolute;left:2508;top:430;width:56;height:96" coordorigin="2508,430" coordsize="56,96">
              <v:shape style="position:absolute;left:2508;top:430;width:56;height:96" coordorigin="2508,430" coordsize="56,96" path="m2508,526l2563,526,2563,430,2508,430,2508,526xe" filled="true" fillcolor="#000000" stroked="false">
                <v:path arrowok="t"/>
                <v:fill type="solid"/>
              </v:shape>
            </v:group>
            <v:group style="position:absolute;left:2515;top:1093;width:44;height:20" coordorigin="2515,1093" coordsize="44,20">
              <v:shape style="position:absolute;left:2515;top:1093;width:44;height:20" coordorigin="2515,1093" coordsize="44,20" path="m2515,1093l2558,1112e" filled="false" stroked="true" strokeweight=".72pt" strokecolor="#000000">
                <v:path arrowok="t"/>
              </v:shape>
            </v:group>
            <v:group style="position:absolute;left:2479;top:17;width:118;height:87" coordorigin="2479,17" coordsize="118,87">
              <v:shape style="position:absolute;left:2479;top:17;width:118;height:87" coordorigin="2479,17" coordsize="118,87" path="m2597,17l2582,104,2494,104,2479,17,2597,17xe" filled="false" stroked="true" strokeweight=".72pt" strokecolor="#000000">
                <v:path arrowok="t"/>
              </v:shape>
            </v:group>
            <v:group style="position:absolute;left:2532;top:56;width:12;height:12" coordorigin="2532,56" coordsize="12,12">
              <v:shape style="position:absolute;left:2532;top:56;width:12;height:12" coordorigin="2532,56" coordsize="12,12" path="m2537,56l2534,56,2532,58,2532,63,2532,65,2534,68,2537,68,2539,68,2544,65,2544,63,2544,58,2539,56,2537,56e" filled="false" stroked="true" strokeweight=".72pt" strokecolor="#000000">
                <v:path arrowok="t"/>
              </v:shape>
            </v:group>
            <v:group style="position:absolute;left:2484;top:-93;width:107;height:82" coordorigin="2484,-93" coordsize="107,82">
              <v:shape style="position:absolute;left:2484;top:-93;width:107;height:82" coordorigin="2484,-93" coordsize="107,82" path="m2537,-93l2561,-89,2580,-77,2591,-60,2587,-38,2574,-21,2555,-12,2525,-13,2503,-21,2490,-33,2484,-47,2489,-68,2504,-83,2525,-92e" filled="false" stroked="true" strokeweight=".72pt" strokecolor="#000000">
                <v:path arrowok="t"/>
              </v:shape>
            </v:group>
            <v:group style="position:absolute;left:2513;top:-31;width:48;height:39" coordorigin="2513,-31" coordsize="48,39">
              <v:shape style="position:absolute;left:2513;top:-31;width:48;height:39" coordorigin="2513,-31" coordsize="48,39" path="m2551,-31l2522,-31,2513,-21,2513,1,2522,8,2551,8,2561,1,2561,-21,2551,-31xe" filled="true" fillcolor="#ffffff" stroked="false">
                <v:path arrowok="t"/>
                <v:fill type="solid"/>
              </v:shape>
            </v:group>
            <v:group style="position:absolute;left:2513;top:-31;width:48;height:39" coordorigin="2513,-31" coordsize="48,39">
              <v:shape style="position:absolute;left:2513;top:-31;width:48;height:39" coordorigin="2513,-31" coordsize="48,39" path="m2537,-31l2551,-31,2561,-21,2561,-11,2561,1,2551,8,2537,8,2522,8,2513,1,2513,-11,2513,-21,2522,-31,2537,-31e" filled="false" stroked="true" strokeweight=".48pt" strokecolor="#000000">
                <v:path arrowok="t"/>
              </v:shape>
            </v:group>
            <v:group style="position:absolute;left:2479;top:-9;width:118;height:17" coordorigin="2479,-9" coordsize="118,17">
              <v:shape style="position:absolute;left:2479;top:-9;width:118;height:17" coordorigin="2479,-9" coordsize="118,17" path="m2566,-9l2508,-9,2479,8,2597,8,2566,-9xe" filled="true" fillcolor="#ffffff" stroked="false">
                <v:path arrowok="t"/>
                <v:fill type="solid"/>
              </v:shape>
            </v:group>
            <v:group style="position:absolute;left:2479;top:-9;width:118;height:17" coordorigin="2479,-9" coordsize="118,17">
              <v:shape style="position:absolute;left:2479;top:-9;width:118;height:17" coordorigin="2479,-9" coordsize="118,17" path="m2597,8l2566,-9,2508,-9,2479,8,2597,8xe" filled="false" stroked="true" strokeweight=".72pt" strokecolor="#000000">
                <v:path arrowok="t"/>
              </v:shape>
            </v:group>
            <v:group style="position:absolute;left:2472;top:8;width:132;height:17" coordorigin="2472,8" coordsize="132,17">
              <v:shape style="position:absolute;left:2472;top:8;width:132;height:17" coordorigin="2472,8" coordsize="132,17" path="m2599,8l2474,8,2472,13,2472,20,2474,25,2599,25,2604,20,2604,13,2599,8xe" filled="true" fillcolor="#ffffff" stroked="false">
                <v:path arrowok="t"/>
                <v:fill type="solid"/>
              </v:shape>
            </v:group>
            <v:group style="position:absolute;left:2472;top:8;width:132;height:17" coordorigin="2472,8" coordsize="132,17">
              <v:shape style="position:absolute;left:2472;top:8;width:132;height:17" coordorigin="2472,8" coordsize="132,17" path="m2597,8l2599,8,2604,13,2604,15,2604,20,2599,25,2597,25,2479,25,2474,25,2472,20,2472,15,2472,13,2474,8,2479,8,2597,8xe" filled="false" stroked="true" strokeweight=".72pt" strokecolor="#000000">
                <v:path arrowok="t"/>
              </v:shape>
            </v:group>
            <v:group style="position:absolute;left:2366;top:89;width:134;height:336" coordorigin="2366,89" coordsize="134,336">
              <v:shape style="position:absolute;left:2366;top:89;width:134;height:336" coordorigin="2366,89" coordsize="134,336" path="m2489,89l2491,97,2496,104,2494,111,2491,116,2486,116,2472,123,2457,130,2438,138,2418,149,2375,193,2366,228,2368,249,2388,312,2436,373,2483,412,2500,424e" filled="false" stroked="true" strokeweight=".72pt" strokecolor="#000000">
                <v:path arrowok="t"/>
              </v:shape>
            </v:group>
            <v:group style="position:absolute;left:2574;top:89;width:134;height:335" coordorigin="2574,89" coordsize="134,335">
              <v:shape style="position:absolute;left:2574;top:89;width:134;height:335" coordorigin="2574,89" coordsize="134,335" path="m2585,89l2582,97,2578,104,2580,111,2585,116,2587,116,2602,123,2616,130,2635,138,2655,149,2698,193,2708,228,2706,249,2686,312,2638,373,2591,412,2574,424e" filled="false" stroked="true" strokeweight=".72pt" strokecolor="#000000">
                <v:path arrowok="t"/>
              </v:shape>
            </v:group>
            <v:group style="position:absolute;left:2453;top:448;width:156;height:2" coordorigin="2453,448" coordsize="156,2">
              <v:shape style="position:absolute;left:2453;top:448;width:156;height:2" coordorigin="2453,448" coordsize="156,0" path="m2453,448l2609,448e" filled="false" stroked="true" strokeweight="2.04pt" strokecolor="#ffffff">
                <v:path arrowok="t"/>
              </v:shape>
            </v:group>
            <v:group style="position:absolute;left:2558;top:418;width:24;height:29" coordorigin="2558,418" coordsize="24,29">
              <v:shape style="position:absolute;left:2558;top:418;width:24;height:29" coordorigin="2558,418" coordsize="24,29" path="m2582,418l2575,423,2568,430,2566,435,2561,437,2558,442,2558,447e" filled="false" stroked="true" strokeweight=".72pt" strokecolor="#000000">
                <v:path arrowok="t"/>
              </v:shape>
            </v:group>
            <v:group style="position:absolute;left:2491;top:418;width:24;height:29" coordorigin="2491,418" coordsize="24,29">
              <v:shape style="position:absolute;left:2491;top:418;width:24;height:29" coordorigin="2491,418" coordsize="24,29" path="m2491,418l2498,423,2506,430,2510,435,2513,437,2515,442,2515,447e" filled="false" stroked="true" strokeweight=".72pt" strokecolor="#000000">
                <v:path arrowok="t"/>
              </v:shape>
            </v:group>
            <v:group style="position:absolute;left:2366;top:459;width:300;height:34" coordorigin="2366,459" coordsize="300,34">
              <v:shape style="position:absolute;left:2366;top:459;width:300;height:34" coordorigin="2366,459" coordsize="300,34" path="m2659,459l2374,459,2366,466,2366,485,2374,493,2659,493,2666,485,2666,466,2659,459xe" filled="true" fillcolor="#ffffff" stroked="false">
                <v:path arrowok="t"/>
                <v:fill type="solid"/>
              </v:shape>
            </v:group>
            <v:group style="position:absolute;left:2366;top:459;width:300;height:34" coordorigin="2366,459" coordsize="300,34">
              <v:shape style="position:absolute;left:2366;top:459;width:300;height:34" coordorigin="2366,459" coordsize="300,34" path="m2383,459l2374,459,2366,466,2366,476,2366,485,2374,493,2383,493,2650,493,2659,493,2666,485,2666,476,2666,466,2659,459,2650,459,2383,459xe" filled="false" stroked="true" strokeweight=".72pt" strokecolor="#000000">
                <v:path arrowok="t"/>
              </v:shape>
            </v:group>
            <v:group style="position:absolute;left:2431;top:440;width:188;height:72" coordorigin="2431,440" coordsize="188,72">
              <v:shape style="position:absolute;left:2431;top:440;width:188;height:72" coordorigin="2431,440" coordsize="188,72" path="m2431,440l2431,512,2618,502,2618,452,2431,440xe" filled="true" fillcolor="#ffffff" stroked="false">
                <v:path arrowok="t"/>
                <v:fill type="solid"/>
              </v:shape>
            </v:group>
            <v:group style="position:absolute;left:2431;top:440;width:188;height:72" coordorigin="2431,440" coordsize="188,72">
              <v:shape style="position:absolute;left:2431;top:440;width:188;height:72" coordorigin="2431,440" coordsize="188,72" path="m2431,512l2618,502,2618,452,2431,440,2431,512xe" filled="false" stroked="true" strokeweight=".72pt" strokecolor="#000000">
                <v:path arrowok="t"/>
              </v:shape>
            </v:group>
            <v:group style="position:absolute;left:2345;top:457;width:51;height:39" coordorigin="2345,457" coordsize="51,39">
              <v:shape style="position:absolute;left:2345;top:457;width:51;height:39" coordorigin="2345,457" coordsize="51,39" path="m2386,457l2357,457,2345,464,2345,488,2357,495,2386,495,2395,488,2395,464,2386,457xe" filled="true" fillcolor="#ffffff" stroked="false">
                <v:path arrowok="t"/>
                <v:fill type="solid"/>
              </v:shape>
            </v:group>
            <v:group style="position:absolute;left:2345;top:457;width:51;height:39" coordorigin="2345,457" coordsize="51,39">
              <v:shape style="position:absolute;left:2345;top:457;width:51;height:39" coordorigin="2345,457" coordsize="51,39" path="m2371,457l2357,457,2345,464,2345,476,2345,488,2357,495,2371,495,2386,495,2395,488,2395,476,2395,464,2386,457,2371,457e" filled="false" stroked="true" strokeweight=".72pt" strokecolor="#000000">
                <v:path arrowok="t"/>
              </v:shape>
            </v:group>
            <v:group style="position:absolute;left:2633;top:476;width:20;height:2" coordorigin="2633,476" coordsize="20,2">
              <v:shape style="position:absolute;left:2633;top:476;width:20;height:2" coordorigin="2633,476" coordsize="20,0" path="m2633,476l2652,476e" filled="false" stroked="true" strokeweight="2.16pt" strokecolor="#ffffff">
                <v:path arrowok="t"/>
              </v:shape>
            </v:group>
            <v:group style="position:absolute;left:2626;top:476;width:34;height:2" coordorigin="2626,476" coordsize="34,2">
              <v:shape style="position:absolute;left:2626;top:476;width:34;height:2" coordorigin="2626,476" coordsize="34,0" path="m2626,476l2659,476e" filled="false" stroked="true" strokeweight="2.88pt" strokecolor="#000000">
                <v:path arrowok="t"/>
              </v:shape>
            </v:group>
            <v:group style="position:absolute;left:2532;top:471;width:12;height:10" coordorigin="2532,471" coordsize="12,10">
              <v:shape style="position:absolute;left:2532;top:471;width:12;height:10" coordorigin="2532,471" coordsize="12,10" path="m2542,471l2534,471,2532,473,2532,478,2534,481,2542,481,2544,478,2544,473,2542,471xe" filled="true" fillcolor="#ffffff" stroked="false">
                <v:path arrowok="t"/>
                <v:fill type="solid"/>
              </v:shape>
            </v:group>
            <v:group style="position:absolute;left:2532;top:471;width:12;height:10" coordorigin="2532,471" coordsize="12,10">
              <v:shape style="position:absolute;left:2532;top:471;width:12;height:10" coordorigin="2532,471" coordsize="12,10" path="m2539,471l2534,471,2532,473,2532,476,2532,478,2534,481,2539,481,2542,481,2544,478,2544,476,2544,473,2542,471,2539,471e" filled="false" stroked="true" strokeweight=".72pt" strokecolor="#000000">
                <v:path arrowok="t"/>
              </v:shape>
            </v:group>
            <v:group style="position:absolute;left:2438;top:435;width:2;height:84" coordorigin="2438,435" coordsize="2,84">
              <v:shape style="position:absolute;left:2438;top:435;width:2;height:84" coordorigin="2438,435" coordsize="0,84" path="m2438,435l2438,519e" filled="false" stroked="true" strokeweight=".96pt" strokecolor="#ffffff">
                <v:path arrowok="t"/>
              </v:shape>
            </v:group>
            <v:group style="position:absolute;left:2438;top:428;width:2;height:99" coordorigin="2438,428" coordsize="2,99">
              <v:shape style="position:absolute;left:2438;top:428;width:2;height:99" coordorigin="2438,428" coordsize="0,99" path="m2438,428l2438,526e" filled="false" stroked="true" strokeweight="1.68pt" strokecolor="#000000">
                <v:path arrowok="t"/>
              </v:shape>
            </v:group>
            <v:group style="position:absolute;left:2671;top:253;width:22;height:8" coordorigin="2671,253" coordsize="22,8">
              <v:shape style="position:absolute;left:2671;top:253;width:22;height:8" coordorigin="2671,253" coordsize="22,8" path="m2671,260l2683,255,2693,253e" filled="false" stroked="true" strokeweight=".72pt" strokecolor="#000000">
                <v:path arrowok="t"/>
              </v:shape>
            </v:group>
            <v:group style="position:absolute;left:2359;top:253;width:22;height:8" coordorigin="2359,253" coordsize="22,8">
              <v:shape style="position:absolute;left:2359;top:253;width:22;height:8" coordorigin="2359,253" coordsize="22,8" path="m2381,260l2371,255,2359,253e" filled="false" stroked="true" strokeweight=".72pt" strokecolor="#000000">
                <v:path arrowok="t"/>
              </v:shape>
            </v:group>
            <v:group style="position:absolute;left:2417;top:346;width:41;height:2" coordorigin="2417,346" coordsize="41,2">
              <v:shape style="position:absolute;left:2417;top:346;width:41;height:2" coordorigin="2417,346" coordsize="41,0" path="m2417,346l2458,346e" filled="false" stroked="true" strokeweight=".48pt" strokecolor="#000000">
                <v:path arrowok="t"/>
              </v:shape>
            </v:group>
            <v:group style="position:absolute;left:2501;top:346;width:65;height:2" coordorigin="2501,346" coordsize="65,2">
              <v:shape style="position:absolute;left:2501;top:346;width:65;height:2" coordorigin="2501,346" coordsize="65,0" path="m2501,346l2566,346e" filled="false" stroked="true" strokeweight=".48pt" strokecolor="#000000">
                <v:path arrowok="t"/>
              </v:shape>
            </v:group>
            <v:group style="position:absolute;left:2465;top:382;width:65;height:2" coordorigin="2465,382" coordsize="65,2">
              <v:shape style="position:absolute;left:2465;top:382;width:65;height:2" coordorigin="2465,382" coordsize="65,0" path="m2465,382l2530,382e" filled="false" stroked="true" strokeweight=".48pt" strokecolor="#000000">
                <v:path arrowok="t"/>
              </v:shape>
            </v:group>
            <v:group style="position:absolute;left:2549;top:385;width:41;height:2" coordorigin="2549,385" coordsize="41,2">
              <v:shape style="position:absolute;left:2549;top:385;width:41;height:2" coordorigin="2549,385" coordsize="41,0" path="m2549,385l2590,385e" filled="false" stroked="true" strokeweight=".48pt" strokecolor="#000000">
                <v:path arrowok="t"/>
              </v:shape>
            </v:group>
            <v:group style="position:absolute;left:2590;top:344;width:63;height:2" coordorigin="2590,344" coordsize="63,2">
              <v:shape style="position:absolute;left:2590;top:344;width:63;height:2" coordorigin="2590,344" coordsize="63,0" path="m2590,344l2652,344e" filled="false" stroked="true" strokeweight=".48pt" strokecolor="#000000">
                <v:path arrowok="t"/>
              </v:shape>
            </v:group>
            <v:group style="position:absolute;left:2482;top:413;width:39;height:2" coordorigin="2482,413" coordsize="39,2">
              <v:shape style="position:absolute;left:2482;top:413;width:39;height:2" coordorigin="2482,413" coordsize="39,0" path="m2482,413l2520,413e" filled="false" stroked="true" strokeweight=".48pt" strokecolor="#000000">
                <v:path arrowok="t"/>
              </v:shape>
              <v:shape style="position:absolute;left:1721;top:704;width:74;height:1517" type="#_x0000_t75" stroked="false">
                <v:imagedata r:id="rId15" o:title=""/>
              </v:shape>
            </v:group>
            <v:group style="position:absolute;left:1721;top:704;width:77;height:1520" coordorigin="1721,704" coordsize="77,1520">
              <v:shape style="position:absolute;left:1721;top:704;width:77;height:1520" coordorigin="1721,704" coordsize="77,1520" path="m1721,704l1721,2223,1798,2223,1798,704,1721,704xe" filled="false" stroked="true" strokeweight=".72pt" strokecolor="#000000">
                <v:path arrowok="t"/>
              </v:shape>
            </v:group>
            <v:group style="position:absolute;left:1685;top:2210;width:156;height:2" coordorigin="1685,2210" coordsize="156,2">
              <v:shape style="position:absolute;left:1685;top:2210;width:156;height:2" coordorigin="1685,2210" coordsize="156,0" path="m1685,2210l1841,2210e" filled="false" stroked="true" strokeweight="4.440pt" strokecolor="#333333">
                <v:path arrowok="t"/>
              </v:shape>
            </v:group>
            <v:group style="position:absolute;left:1685;top:2165;width:156;height:89" coordorigin="1685,2165" coordsize="156,89">
              <v:shape style="position:absolute;left:1685;top:2165;width:156;height:89" coordorigin="1685,2165" coordsize="156,89" path="m1685,2165l1685,2254,1841,2254,1841,2165,1685,2165xe" filled="false" stroked="true" strokeweight=".72pt" strokecolor="#000000">
                <v:path arrowok="t"/>
              </v:shape>
            </v:group>
            <v:group style="position:absolute;left:1519;top:2237;width:2;height:99" coordorigin="1519,2237" coordsize="2,99">
              <v:shape style="position:absolute;left:1519;top:2237;width:2;height:99" coordorigin="1519,2237" coordsize="0,99" path="m1519,2336l1519,2237,1519,2336xe" filled="true" fillcolor="#808080" stroked="false">
                <v:path arrowok="t"/>
                <v:fill type="solid"/>
              </v:shape>
            </v:group>
            <v:group style="position:absolute;left:1519;top:2237;width:1347;height:99" coordorigin="1519,2237" coordsize="1347,99">
              <v:shape style="position:absolute;left:1519;top:2237;width:1347;height:99" coordorigin="1519,2237" coordsize="1347,99" path="m1519,2237l1519,2336,2866,2336,2866,2237,1519,2237xe" filled="false" stroked="true" strokeweight=".72pt" strokecolor="#000000">
                <v:path arrowok="t"/>
              </v:shape>
              <v:shape style="position:absolute;left:1594;top:2336;width:110;height:58" type="#_x0000_t75" stroked="false">
                <v:imagedata r:id="rId16" o:title=""/>
              </v:shape>
            </v:group>
            <v:group style="position:absolute;left:1586;top:2366;width:128;height:2" coordorigin="1586,2366" coordsize="128,2">
              <v:shape style="position:absolute;left:1586;top:2366;width:128;height:2" coordorigin="1586,2366" coordsize="128,0" path="m1586,2366l1714,2366e" filled="false" stroked="true" strokeweight="3.72pt" strokecolor="#000000">
                <v:path arrowok="t"/>
              </v:shape>
              <v:shape style="position:absolute;left:2688;top:2336;width:101;height:53" type="#_x0000_t75" stroked="false">
                <v:imagedata r:id="rId17" o:title=""/>
              </v:shape>
            </v:group>
            <v:group style="position:absolute;left:2681;top:2362;width:118;height:2" coordorigin="2681,2362" coordsize="118,2">
              <v:shape style="position:absolute;left:2681;top:2362;width:118;height:2" coordorigin="2681,2362" coordsize="118,0" path="m2681,2362l2798,2362e" filled="false" stroked="true" strokeweight="3.36pt" strokecolor="#000000">
                <v:path arrowok="t"/>
              </v:shape>
            </v:group>
            <v:group style="position:absolute;left:1354;top:989;width:1112;height:34" coordorigin="1354,989" coordsize="1112,34">
              <v:shape style="position:absolute;left:1354;top:989;width:1112;height:34" coordorigin="1354,989" coordsize="1112,34" path="m1354,1023l2465,1023,2465,989,1354,989,1354,1023xe" filled="true" fillcolor="#ffffff" stroked="false">
                <v:path arrowok="t"/>
                <v:fill type="solid"/>
              </v:shape>
            </v:group>
            <v:group style="position:absolute;left:1346;top:982;width:1119;height:48" coordorigin="1346,982" coordsize="1119,48">
              <v:shape style="position:absolute;left:1346;top:982;width:1119;height:48" coordorigin="1346,982" coordsize="1119,48" path="m1346,1030l2465,1030,2465,982,1346,982,1346,1030xe" filled="true" fillcolor="#000000" stroked="false">
                <v:path arrowok="t"/>
                <v:fill type="solid"/>
              </v:shape>
            </v:group>
            <v:group style="position:absolute;left:2376;top:963;width:272;height:82" coordorigin="2376,963" coordsize="272,82">
              <v:shape style="position:absolute;left:2376;top:963;width:272;height:82" coordorigin="2376,963" coordsize="272,82" path="m2647,963l2510,963,2480,964,2406,978,2376,1004,2380,1013,2451,1040,2647,1045,2647,963xe" filled="true" fillcolor="#ffffff" stroked="false">
                <v:path arrowok="t"/>
                <v:fill type="solid"/>
              </v:shape>
            </v:group>
            <v:group style="position:absolute;left:2376;top:963;width:272;height:82" coordorigin="2376,963" coordsize="272,82">
              <v:shape style="position:absolute;left:2376;top:963;width:272;height:82" coordorigin="2376,963" coordsize="272,82" path="m2510,963l2426,971,2376,1004,2380,1013,2451,1040,2647,1045,2647,963,2510,963xe" filled="false" stroked="true" strokeweight=".72pt" strokecolor="#000000">
                <v:path arrowok="t"/>
              </v:shape>
            </v:group>
            <v:group style="position:absolute;left:2297;top:963;width:97;height:81" coordorigin="2297,963" coordsize="97,81">
              <v:shape style="position:absolute;left:2297;top:963;width:97;height:81" coordorigin="2297,963" coordsize="97,81" path="m2347,963l2324,968,2306,980,2297,999,2303,1020,2317,1035,2337,1044,2364,1040,2383,1029,2394,1014,2390,989,2377,973,2359,964,2347,963xe" filled="true" fillcolor="#000000" stroked="false">
                <v:path arrowok="t"/>
                <v:fill type="solid"/>
              </v:shape>
            </v:group>
            <v:group style="position:absolute;left:2297;top:963;width:97;height:81" coordorigin="2297,963" coordsize="97,81">
              <v:shape style="position:absolute;left:2297;top:963;width:97;height:81" coordorigin="2297,963" coordsize="97,81" path="m2347,963l2324,968,2306,980,2297,999,2303,1020,2317,1035,2337,1044,2364,1040,2383,1029,2394,1014,2390,989,2377,973,2359,964e" filled="false" stroked="true" strokeweight=".72pt" strokecolor="#000000">
                <v:path arrowok="t"/>
              </v:shape>
            </v:group>
            <v:group style="position:absolute;left:1870;top:982;width:36;height:44" coordorigin="1870,982" coordsize="36,44">
              <v:shape style="position:absolute;left:1870;top:982;width:36;height:44" coordorigin="1870,982" coordsize="36,44" path="m1870,982l1870,1025,1906,1004,1870,982xe" filled="true" fillcolor="#000000" stroked="false">
                <v:path arrowok="t"/>
                <v:fill type="solid"/>
              </v:shape>
            </v:group>
            <v:group style="position:absolute;left:1817;top:932;width:46;height:32" coordorigin="1817,932" coordsize="46,32">
              <v:shape style="position:absolute;left:1817;top:932;width:46;height:32" coordorigin="1817,932" coordsize="46,32" path="m1862,932l1817,934,1860,963,1862,932xe" filled="true" fillcolor="#000000" stroked="false">
                <v:path arrowok="t"/>
                <v:fill type="solid"/>
              </v:shape>
            </v:group>
            <v:group style="position:absolute;left:1728;top:901;width:63;height:24" coordorigin="1728,901" coordsize="63,24">
              <v:shape style="position:absolute;left:1728;top:901;width:63;height:24" coordorigin="1728,901" coordsize="63,24" path="m1759,901l1728,925,1790,925,1759,901xe" filled="true" fillcolor="#000000" stroked="false">
                <v:path arrowok="t"/>
                <v:fill type="solid"/>
              </v:shape>
            </v:group>
            <v:group style="position:absolute;left:1654;top:932;width:48;height:32" coordorigin="1654,932" coordsize="48,32">
              <v:shape style="position:absolute;left:1654;top:932;width:48;height:32" coordorigin="1654,932" coordsize="48,32" path="m1654,932l1656,963,1702,934,1654,932xe" filled="true" fillcolor="#000000" stroked="false">
                <v:path arrowok="t"/>
                <v:fill type="solid"/>
              </v:shape>
            </v:group>
            <v:group style="position:absolute;left:1610;top:982;width:36;height:44" coordorigin="1610,982" coordsize="36,44">
              <v:shape style="position:absolute;left:1610;top:982;width:36;height:44" coordorigin="1610,982" coordsize="36,44" path="m1646,982l1610,1004,1646,1025,1646,982xe" filled="true" fillcolor="#000000" stroked="false">
                <v:path arrowok="t"/>
                <v:fill type="solid"/>
              </v:shape>
            </v:group>
            <v:group style="position:absolute;left:1654;top:1045;width:48;height:32" coordorigin="1654,1045" coordsize="48,32">
              <v:shape style="position:absolute;left:1654;top:1045;width:48;height:32" coordorigin="1654,1045" coordsize="48,32" path="m1656,1045l1654,1076,1702,1076,1656,1045xe" filled="true" fillcolor="#000000" stroked="false">
                <v:path arrowok="t"/>
                <v:fill type="solid"/>
              </v:shape>
            </v:group>
            <v:group style="position:absolute;left:1728;top:1083;width:63;height:24" coordorigin="1728,1083" coordsize="63,24">
              <v:shape style="position:absolute;left:1728;top:1083;width:63;height:24" coordorigin="1728,1083" coordsize="63,24" path="m1790,1083l1728,1083,1759,1107,1790,1083xe" filled="true" fillcolor="#000000" stroked="false">
                <v:path arrowok="t"/>
                <v:fill type="solid"/>
              </v:shape>
            </v:group>
            <v:group style="position:absolute;left:1817;top:1045;width:46;height:32" coordorigin="1817,1045" coordsize="46,32">
              <v:shape style="position:absolute;left:1817;top:1045;width:46;height:32" coordorigin="1817,1045" coordsize="46,32" path="m1860,1045l1817,1076,1862,1076,1860,1045xe" filled="true" fillcolor="#000000" stroked="false">
                <v:path arrowok="t"/>
                <v:fill type="solid"/>
              </v:shape>
            </v:group>
            <v:group style="position:absolute;left:1651;top:927;width:215;height:154" coordorigin="1651,927" coordsize="215,154">
              <v:shape style="position:absolute;left:1651;top:927;width:215;height:154" coordorigin="1651,927" coordsize="215,154" path="m1759,927l1688,946,1651,991,1653,1012,1689,1061,1755,1081,1782,1078,1845,1050,1865,1018,1863,996,1828,946,1763,927,1759,927xe" filled="true" fillcolor="#000000" stroked="false">
                <v:path arrowok="t"/>
                <v:fill type="solid"/>
              </v:shape>
            </v:group>
            <v:group style="position:absolute;left:1870;top:982;width:36;height:44" coordorigin="1870,982" coordsize="36,44">
              <v:shape style="position:absolute;left:1870;top:982;width:36;height:44" coordorigin="1870,982" coordsize="36,44" path="m1906,1004l1870,982,1870,1025,1906,1004xe" filled="false" stroked="true" strokeweight=".72pt" strokecolor="#000000">
                <v:path arrowok="t"/>
              </v:shape>
            </v:group>
            <v:group style="position:absolute;left:1817;top:932;width:46;height:32" coordorigin="1817,932" coordsize="46,32">
              <v:shape style="position:absolute;left:1817;top:932;width:46;height:32" coordorigin="1817,932" coordsize="46,32" path="m1862,932l1817,934,1860,963,1862,932xe" filled="false" stroked="true" strokeweight=".72pt" strokecolor="#000000">
                <v:path arrowok="t"/>
              </v:shape>
            </v:group>
            <v:group style="position:absolute;left:1728;top:901;width:63;height:24" coordorigin="1728,901" coordsize="63,24">
              <v:shape style="position:absolute;left:1728;top:901;width:63;height:24" coordorigin="1728,901" coordsize="63,24" path="m1759,901l1728,925,1790,925,1759,901xe" filled="false" stroked="true" strokeweight=".72pt" strokecolor="#000000">
                <v:path arrowok="t"/>
              </v:shape>
            </v:group>
            <v:group style="position:absolute;left:1654;top:932;width:48;height:32" coordorigin="1654,932" coordsize="48,32">
              <v:shape style="position:absolute;left:1654;top:932;width:48;height:32" coordorigin="1654,932" coordsize="48,32" path="m1654,932l1656,963,1702,934,1654,932xe" filled="false" stroked="true" strokeweight=".72pt" strokecolor="#000000">
                <v:path arrowok="t"/>
              </v:shape>
            </v:group>
            <v:group style="position:absolute;left:1610;top:982;width:36;height:44" coordorigin="1610,982" coordsize="36,44">
              <v:shape style="position:absolute;left:1610;top:982;width:36;height:44" coordorigin="1610,982" coordsize="36,44" path="m1610,1004l1646,1025,1646,982,1610,1004xe" filled="false" stroked="true" strokeweight=".72pt" strokecolor="#000000">
                <v:path arrowok="t"/>
              </v:shape>
            </v:group>
            <v:group style="position:absolute;left:1654;top:1045;width:48;height:32" coordorigin="1654,1045" coordsize="48,32">
              <v:shape style="position:absolute;left:1654;top:1045;width:48;height:32" coordorigin="1654,1045" coordsize="48,32" path="m1654,1076l1702,1076,1656,1045,1654,1076xe" filled="false" stroked="true" strokeweight=".72pt" strokecolor="#000000">
                <v:path arrowok="t"/>
              </v:shape>
            </v:group>
            <v:group style="position:absolute;left:1728;top:1083;width:63;height:24" coordorigin="1728,1083" coordsize="63,24">
              <v:shape style="position:absolute;left:1728;top:1083;width:63;height:24" coordorigin="1728,1083" coordsize="63,24" path="m1759,1107l1790,1083,1728,1083,1759,1107xe" filled="false" stroked="true" strokeweight=".72pt" strokecolor="#000000">
                <v:path arrowok="t"/>
              </v:shape>
            </v:group>
            <v:group style="position:absolute;left:1817;top:1045;width:46;height:32" coordorigin="1817,1045" coordsize="46,32">
              <v:shape style="position:absolute;left:1817;top:1045;width:46;height:32" coordorigin="1817,1045" coordsize="46,32" path="m1862,1076l1860,1045,1817,1076,1862,1076xe" filled="false" stroked="true" strokeweight=".72pt" strokecolor="#000000">
                <v:path arrowok="t"/>
              </v:shape>
            </v:group>
            <v:group style="position:absolute;left:1651;top:927;width:215;height:154" coordorigin="1651,927" coordsize="215,154">
              <v:shape style="position:absolute;left:1651;top:927;width:215;height:154" coordorigin="1651,927" coordsize="215,154" path="m1759,927l1688,946,1651,991,1653,1012,1689,1061,1755,1081,1782,1078,1845,1050,1865,1018,1863,996,1828,946,1763,927e" filled="false" stroked="true" strokeweight=".72pt" strokecolor="#000000">
                <v:path arrowok="t"/>
              </v:shape>
              <v:shape style="position:absolute;left:2306;top:2029;width:434;height:144" type="#_x0000_t75" stroked="false">
                <v:imagedata r:id="rId18" o:title=""/>
              </v:shape>
            </v:group>
            <v:group style="position:absolute;left:2297;top:2014;width:449;height:2" coordorigin="2297,2014" coordsize="449,2">
              <v:shape style="position:absolute;left:2297;top:2014;width:449;height:2" coordorigin="2297,2014" coordsize="449,0" path="m2297,2014l2746,2014e" filled="false" stroked="true" strokeweight=".72pt" strokecolor="#000000">
                <v:path arrowok="t"/>
              </v:shape>
            </v:group>
            <v:group style="position:absolute;left:2273;top:1856;width:497;height:327" coordorigin="2273,1856" coordsize="497,327">
              <v:shape style="position:absolute;left:2273;top:1856;width:497;height:327" coordorigin="2273,1856" coordsize="497,327" path="m2410,2182l2273,2002,2455,1930,2455,1856,2590,1856,2590,1933,2770,2002,2635,2182,2410,2182xe" filled="false" stroked="true" strokeweight=".72pt" strokecolor="#000000">
                <v:path arrowok="t"/>
              </v:shape>
            </v:group>
            <v:group style="position:absolute;left:2472;top:1849;width:96;height:68" coordorigin="2472,1849" coordsize="96,68">
              <v:shape style="position:absolute;left:2472;top:1849;width:96;height:68" coordorigin="2472,1849" coordsize="96,68" path="m2472,1849l2496,1916,2544,1916,2568,1849,2472,1849xe" filled="false" stroked="true" strokeweight=".72pt" strokecolor="#000000">
                <v:path arrowok="t"/>
              </v:shape>
            </v:group>
            <v:group style="position:absolute;left:2482;top:1813;width:82;height:12" coordorigin="2482,1813" coordsize="82,12">
              <v:shape style="position:absolute;left:2482;top:1813;width:82;height:12" coordorigin="2482,1813" coordsize="82,12" path="m2522,1813l2494,1814,2482,1817,2492,1823,2520,1825,2549,1823,2563,1819,2553,1814,2525,1813,2522,1813xe" filled="true" fillcolor="#000000" stroked="false">
                <v:path arrowok="t"/>
                <v:fill type="solid"/>
              </v:shape>
            </v:group>
            <v:group style="position:absolute;left:2482;top:1813;width:82;height:12" coordorigin="2482,1813" coordsize="82,12">
              <v:shape style="position:absolute;left:2482;top:1813;width:82;height:12" coordorigin="2482,1813" coordsize="82,12" path="m2522,1813l2494,1814,2482,1817,2492,1823,2520,1825,2549,1823,2563,1819,2553,1814,2525,1813e" filled="false" stroked="true" strokeweight=".72pt" strokecolor="#000000">
                <v:path arrowok="t"/>
              </v:shape>
            </v:group>
            <v:group style="position:absolute;left:2501;top:1784;width:41;height:27" coordorigin="2501,1784" coordsize="41,27">
              <v:shape style="position:absolute;left:2501;top:1784;width:41;height:27" coordorigin="2501,1784" coordsize="41,27" path="m2501,1810l2542,1810,2542,1784,2501,1784,2501,1810xe" filled="true" fillcolor="#000000" stroked="false">
                <v:path arrowok="t"/>
                <v:fill type="solid"/>
              </v:shape>
            </v:group>
            <v:group style="position:absolute;left:2494;top:1777;width:56;height:41" coordorigin="2494,1777" coordsize="56,41">
              <v:shape style="position:absolute;left:2494;top:1777;width:56;height:41" coordorigin="2494,1777" coordsize="56,41" path="m2494,1817l2549,1817,2549,1777,2494,1777,2494,1817xe" filled="true" fillcolor="#000000" stroked="false">
                <v:path arrowok="t"/>
                <v:fill type="solid"/>
              </v:shape>
              <v:shape style="position:absolute;left:2453;top:1911;width:192;height:247" type="#_x0000_t75" stroked="false">
                <v:imagedata r:id="rId19" o:title=""/>
              </v:shape>
            </v:group>
            <v:group style="position:absolute;left:2456;top:1911;width:186;height:252" coordorigin="2456,1911" coordsize="186,252">
              <v:shape style="position:absolute;left:2456;top:1911;width:186;height:252" coordorigin="2456,1911" coordsize="186,252" path="m2537,1911l2504,1971,2494,2004,2495,2017,2506,2025,2523,2028,2545,2028,2568,2028,2588,2029,2612,2036,2630,2045,2641,2054,2641,2063,2629,2070,2607,2078,2581,2085,2557,2091,2541,2098,2545,2105,2562,2112,2585,2117,2607,2122,2638,2132,2640,2132,2640,2137,2640,2144,2633,2163,2621,2161,2606,2154,2587,2143,2568,2130,2542,2121,2525,2117,2511,2105,2513,2093,2527,2085,2548,2077,2570,2070,2589,2063,2599,2056,2590,2053,2573,2053,2550,2053,2524,2054,2499,2054,2477,2052,2461,2048,2456,2036,2456,2023,2459,2008,2466,1992,2475,1974,2486,1956,2499,1937,2512,1918e" filled="false" stroked="true" strokeweight=".72pt" strokecolor="#000000">
                <v:path arrowok="t"/>
              </v:shape>
            </v:group>
            <v:group style="position:absolute;left:2467;top:1837;width:106;height:2" coordorigin="2467,1837" coordsize="106,2">
              <v:shape style="position:absolute;left:2467;top:1837;width:106;height:2" coordorigin="2467,1837" coordsize="106,0" path="m2467,1837l2573,1837e" filled="false" stroked="true" strokeweight=".96pt" strokecolor="#ffffff">
                <v:path arrowok="t"/>
              </v:shape>
            </v:group>
            <v:group style="position:absolute;left:2460;top:1837;width:120;height:2" coordorigin="2460,1837" coordsize="120,2">
              <v:shape style="position:absolute;left:2460;top:1837;width:120;height:2" coordorigin="2460,1837" coordsize="120,0" path="m2460,1837l2580,1837e" filled="false" stroked="true" strokeweight="1.68pt" strokecolor="#000000">
                <v:path arrowok="t"/>
              </v:shape>
            </v:group>
            <v:group style="position:absolute;left:2431;top:1852;width:178;height:2" coordorigin="2431,1852" coordsize="178,2">
              <v:shape style="position:absolute;left:2431;top:1852;width:178;height:2" coordorigin="2431,1852" coordsize="178,0" path="m2431,1852l2609,1852e" filled="false" stroked="true" strokeweight="1.08pt" strokecolor="#ffffff">
                <v:path arrowok="t"/>
              </v:shape>
            </v:group>
            <v:group style="position:absolute;left:2424;top:1852;width:192;height:2" coordorigin="2424,1852" coordsize="192,2">
              <v:shape style="position:absolute;left:2424;top:1852;width:192;height:2" coordorigin="2424,1852" coordsize="192,0" path="m2424,1852l2616,1852e" filled="false" stroked="true" strokeweight="1.8pt" strokecolor="#000000">
                <v:path arrowok="t"/>
              </v:shape>
            </v:group>
            <v:group style="position:absolute;left:2366;top:2193;width:312;height:2" coordorigin="2366,2193" coordsize="312,2">
              <v:shape style="position:absolute;left:2366;top:2193;width:312;height:2" coordorigin="2366,2193" coordsize="312,0" path="m2366,2193l2678,2193e" filled="false" stroked="true" strokeweight="1.08pt" strokecolor="#ffffff">
                <v:path arrowok="t"/>
              </v:shape>
            </v:group>
            <v:group style="position:absolute;left:2366;top:2182;width:312;height:22" coordorigin="2366,2182" coordsize="312,22">
              <v:shape style="position:absolute;left:2366;top:2182;width:312;height:22" coordorigin="2366,2182" coordsize="312,22" path="m2366,2204l2426,2182,2618,2182,2678,2204,2366,2204xe" filled="false" stroked="true" strokeweight=".72pt" strokecolor="#000000">
                <v:path arrowok="t"/>
              </v:shape>
            </v:group>
            <v:group style="position:absolute;left:2405;top:2183;width:236;height:2" coordorigin="2405,2183" coordsize="236,2">
              <v:shape style="position:absolute;left:2405;top:2183;width:236;height:2" coordorigin="2405,2183" coordsize="236,0" path="m2405,2183l2640,2183e" filled="false" stroked="true" strokeweight=".6pt" strokecolor="#ffffff">
                <v:path arrowok="t"/>
              </v:shape>
            </v:group>
            <v:group style="position:absolute;left:2398;top:2183;width:250;height:2" coordorigin="2398,2183" coordsize="250,2">
              <v:shape style="position:absolute;left:2398;top:2183;width:250;height:2" coordorigin="2398,2183" coordsize="250,0" path="m2398,2183l2647,2183e" filled="false" stroked="true" strokeweight="1.32pt" strokecolor="#000000">
                <v:path arrowok="t"/>
              </v:shape>
            </v:group>
            <v:group style="position:absolute;left:2439;top:1592;width:65;height:206" coordorigin="2439,1592" coordsize="65,206">
              <v:shape style="position:absolute;left:2439;top:1592;width:65;height:206" coordorigin="2439,1592" coordsize="65,206" path="m2462,1592l2451,1606,2442,1622,2439,1641,2446,1659,2458,1677,2472,1695,2485,1712,2496,1728,2503,1743,2503,1763,2494,1782,2485,1797e" filled="false" stroked="true" strokeweight=".72pt" strokecolor="#000000">
                <v:path arrowok="t"/>
              </v:shape>
            </v:group>
            <v:group style="position:absolute;left:2542;top:1601;width:9;height:200" coordorigin="2542,1601" coordsize="9,200">
              <v:shape style="position:absolute;left:2542;top:1601;width:9;height:200" coordorigin="2542,1601" coordsize="9,200" path="m2551,1801l2546,1786,2542,1766,2543,1744,2544,1721,2546,1699,2549,1679,2550,1661,2551,1646,2548,1620,2543,1601e" filled="false" stroked="true" strokeweight=".72pt" strokecolor="#000000">
                <v:path arrowok="t"/>
              </v:shape>
            </v:group>
            <v:group style="position:absolute;left:2390;top:1609;width:80;height:185" coordorigin="2390,1609" coordsize="80,185">
              <v:shape style="position:absolute;left:2390;top:1609;width:80;height:185" coordorigin="2390,1609" coordsize="80,185" path="m2470,1793l2441,1718,2410,1665,2403,1652,2394,1628,2390,1609e" filled="false" stroked="true" strokeweight=".72pt" strokecolor="#000000">
                <v:path arrowok="t"/>
              </v:shape>
            </v:group>
            <v:group style="position:absolute;left:2590;top:1594;width:26;height:207" coordorigin="2590,1594" coordsize="26,207">
              <v:shape style="position:absolute;left:2590;top:1594;width:26;height:207" coordorigin="2590,1594" coordsize="26,207" path="m2590,1801l2603,1787,2613,1770,2612,1747,2609,1725,2604,1704,2598,1684,2593,1666,2590,1650,2595,1625,2605,1606,2615,1594e" filled="false" stroked="true" strokeweight=".72pt" strokecolor="#000000">
                <v:path arrowok="t"/>
              </v:shape>
            </v:group>
            <v:group style="position:absolute;left:2320;top:1616;width:126;height:188" coordorigin="2320,1616" coordsize="126,188">
              <v:shape style="position:absolute;left:2320;top:1616;width:126;height:188" coordorigin="2320,1616" coordsize="126,188" path="m2446,1803l2393,1748,2373,1685,2366,1666,2349,1640,2333,1625,2320,1616e" filled="false" stroked="true" strokeweight=".72pt" strokecolor="#000000">
                <v:path arrowok="t"/>
              </v:shape>
            </v:group>
            <v:group style="position:absolute;left:2609;top:1632;width:105;height:194" coordorigin="2609,1632" coordsize="105,194">
              <v:shape style="position:absolute;left:2609;top:1632;width:105;height:194" coordorigin="2609,1632" coordsize="105,194" path="m2609,1825l2657,1765,2672,1702,2677,1682,2683,1667,2697,1645,2713,1632e" filled="false" stroked="true" strokeweight=".72pt" strokecolor="#000000">
                <v:path arrowok="t"/>
              </v:shape>
            </v:group>
            <v:group style="position:absolute;left:2481;top:1582;width:36;height:124" coordorigin="2481,1582" coordsize="36,124">
              <v:shape style="position:absolute;left:2481;top:1582;width:36;height:124" coordorigin="2481,1582" coordsize="36,124" path="m2496,1582l2484,1599,2481,1617,2491,1634,2505,1652,2517,1668,2516,1690,2507,1706e" filled="false" stroked="true" strokeweight=".72pt" strokecolor="#000000">
                <v:path arrowok="t"/>
              </v:shape>
            </v:group>
            <v:group style="position:absolute;left:2633;top:1606;width:53;height:113" coordorigin="2633,1606" coordsize="53,113">
              <v:shape style="position:absolute;left:2633;top:1606;width:53;height:113" coordorigin="2633,1606" coordsize="53,113" path="m2686,1606l2674,1611,2659,1616,2657,1630,2656,1648,2659,1670,2662,1689,2648,1710,2633,1719e" filled="false" stroked="true" strokeweight=".72pt" strokecolor="#000000">
                <v:path arrowok="t"/>
              </v:shape>
            </v:group>
            <v:group style="position:absolute;left:2868;top:755;width:214;height:2" coordorigin="2868,755" coordsize="214,2">
              <v:shape style="position:absolute;left:2868;top:755;width:214;height:2" coordorigin="2868,755" coordsize="214,0" path="m2868,755l3082,755e" filled="false" stroked="true" strokeweight="4.2pt" strokecolor="#5c0000">
                <v:path arrowok="t"/>
              </v:shape>
            </v:group>
            <v:group style="position:absolute;left:2743;top:685;width:154;height:128" coordorigin="2743,685" coordsize="154,128">
              <v:shape style="position:absolute;left:2743;top:685;width:154;height:128" coordorigin="2743,685" coordsize="154,128" path="m2820,685l2743,685,2743,812,2844,809,2893,769,2897,749,2893,728,2882,711,2866,697,2844,688,2820,685xe" filled="true" fillcolor="#5c0000" stroked="false">
                <v:path arrowok="t"/>
                <v:fill type="solid"/>
              </v:shape>
            </v:group>
            <v:group style="position:absolute;left:3053;top:685;width:154;height:128" coordorigin="3053,685" coordsize="154,128">
              <v:shape style="position:absolute;left:3053;top:685;width:154;height:128" coordorigin="3053,685" coordsize="154,128" path="m3206,685l3130,685,3105,688,3084,697,3068,711,3057,728,3053,749,3057,769,3068,786,3084,800,3106,809,3206,812,3206,685xe" filled="true" fillcolor="#5c0000" stroked="false">
                <v:path arrowok="t"/>
                <v:fill type="solid"/>
              </v:shape>
            </v:group>
            <v:group style="position:absolute;left:6271;top:1661;width:240;height:2" coordorigin="6271,1661" coordsize="240,2">
              <v:shape style="position:absolute;left:6271;top:1661;width:240;height:2" coordorigin="6271,1661" coordsize="240,0" path="m6271,1661l6511,1661e" filled="false" stroked="true" strokeweight=".72pt" strokecolor="#000000">
                <v:path arrowok="t"/>
              </v:shape>
            </v:group>
            <v:group style="position:absolute;left:6271;top:1661;width:24;height:17" coordorigin="6271,1661" coordsize="24,17">
              <v:shape style="position:absolute;left:6271;top:1661;width:24;height:17" coordorigin="6271,1661" coordsize="24,17" path="m6271,1661l6295,1678e" filled="false" stroked="true" strokeweight=".72pt" strokecolor="#000000">
                <v:path arrowok="t"/>
              </v:shape>
            </v:group>
            <v:group style="position:absolute;left:6487;top:1661;width:24;height:17" coordorigin="6487,1661" coordsize="24,17">
              <v:shape style="position:absolute;left:6487;top:1661;width:24;height:17" coordorigin="6487,1661" coordsize="24,17" path="m6511,1661l6487,1678e" filled="false" stroked="true" strokeweight=".72pt" strokecolor="#000000">
                <v:path arrowok="t"/>
              </v:shape>
            </v:group>
            <v:group style="position:absolute;left:6295;top:1678;width:2;height:101" coordorigin="6295,1678" coordsize="2,101">
              <v:shape style="position:absolute;left:6295;top:1678;width:2;height:101" coordorigin="6295,1678" coordsize="0,101" path="m6295,1678l6295,1779e" filled="false" stroked="true" strokeweight=".72pt" strokecolor="#000000">
                <v:path arrowok="t"/>
              </v:shape>
            </v:group>
            <v:group style="position:absolute;left:6487;top:1678;width:2;height:101" coordorigin="6487,1678" coordsize="2,101">
              <v:shape style="position:absolute;left:6487;top:1678;width:2;height:101" coordorigin="6487,1678" coordsize="0,101" path="m6487,1678l6487,1779e" filled="false" stroked="true" strokeweight=".72pt" strokecolor="#000000">
                <v:path arrowok="t"/>
              </v:shape>
            </v:group>
            <v:group style="position:absolute;left:6029;top:1779;width:267;height:588" coordorigin="6029,1779" coordsize="267,588">
              <v:shape style="position:absolute;left:6029;top:1779;width:267;height:588" coordorigin="6029,1779" coordsize="267,588" path="m6295,1779l6029,2367e" filled="false" stroked="true" strokeweight=".72pt" strokecolor="#000000">
                <v:path arrowok="t"/>
              </v:shape>
            </v:group>
            <v:group style="position:absolute;left:6487;top:1779;width:216;height:588" coordorigin="6487,1779" coordsize="216,588">
              <v:shape style="position:absolute;left:6487;top:1779;width:216;height:588" coordorigin="6487,1779" coordsize="216,588" path="m6487,1779l6703,2367e" filled="false" stroked="true" strokeweight=".72pt" strokecolor="#000000">
                <v:path arrowok="t"/>
              </v:shape>
            </v:group>
            <v:group style="position:absolute;left:6343;top:1678;width:120;height:2" coordorigin="6343,1678" coordsize="120,2">
              <v:shape style="position:absolute;left:6343;top:1678;width:120;height:2" coordorigin="6343,1678" coordsize="120,0" path="m6343,1678l6463,1678e" filled="false" stroked="true" strokeweight=".72pt" strokecolor="#000000">
                <v:path arrowok="t"/>
              </v:shape>
            </v:group>
            <v:group style="position:absolute;left:6343;top:1779;width:120;height:2" coordorigin="6343,1779" coordsize="120,2">
              <v:shape style="position:absolute;left:6343;top:1779;width:120;height:2" coordorigin="6343,1779" coordsize="120,0" path="m6343,1779l6463,1779e" filled="false" stroked="true" strokeweight=".72pt" strokecolor="#000000">
                <v:path arrowok="t"/>
              </v:shape>
            </v:group>
            <v:group style="position:absolute;left:6463;top:1796;width:192;height:552" coordorigin="6463,1796" coordsize="192,552">
              <v:shape style="position:absolute;left:6463;top:1796;width:192;height:552" coordorigin="6463,1796" coordsize="192,552" path="m6463,1796l6655,2348e" filled="false" stroked="true" strokeweight=".72pt" strokecolor="#000000">
                <v:path arrowok="t"/>
              </v:shape>
            </v:group>
            <v:group style="position:absolute;left:6077;top:1796;width:243;height:552" coordorigin="6077,1796" coordsize="243,552">
              <v:shape style="position:absolute;left:6077;top:1796;width:243;height:552" coordorigin="6077,1796" coordsize="243,552" path="m6319,1796l6077,2348e" filled="false" stroked="true" strokeweight=".72pt" strokecolor="#000000">
                <v:path arrowok="t"/>
              </v:shape>
            </v:group>
            <v:group style="position:absolute;left:6101;top:2381;width:531;height:2" coordorigin="6101,2381" coordsize="531,2">
              <v:shape style="position:absolute;left:6101;top:2381;width:531;height:2" coordorigin="6101,2381" coordsize="531,0" path="m6101,2381l6631,2381e" filled="false" stroked="true" strokeweight=".72pt" strokecolor="#000000">
                <v:path arrowok="t"/>
              </v:shape>
            </v:group>
            <v:group style="position:absolute;left:6053;top:2398;width:627;height:2" coordorigin="6053,2398" coordsize="627,2">
              <v:shape style="position:absolute;left:6053;top:2398;width:627;height:2" coordorigin="6053,2398" coordsize="627,0" path="m6053,2398l6679,2398e" filled="false" stroked="true" strokeweight=".72pt" strokecolor="#000000">
                <v:path arrowok="t"/>
              </v:shape>
            </v:group>
            <v:group style="position:absolute;left:6077;top:2348;width:24;height:34" coordorigin="6077,2348" coordsize="24,34">
              <v:shape style="position:absolute;left:6077;top:2348;width:24;height:34" coordorigin="6077,2348" coordsize="24,34" path="m6101,2348l6077,2350,6085,2372,6101,2381,6101,2348xe" filled="true" fillcolor="#ffff99" stroked="false">
                <v:path arrowok="t"/>
                <v:fill type="solid"/>
              </v:shape>
            </v:group>
            <v:group style="position:absolute;left:6077;top:2350;width:24;height:32" coordorigin="6077,2350" coordsize="24,32">
              <v:shape style="position:absolute;left:6077;top:2350;width:24;height:32" coordorigin="6077,2350" coordsize="24,32" path="m6101,2381l6085,2372,6077,2350e" filled="false" stroked="true" strokeweight=".72pt" strokecolor="#000000">
                <v:path arrowok="t"/>
              </v:shape>
            </v:group>
            <v:group style="position:absolute;left:6029;top:2367;width:24;height:32" coordorigin="6029,2367" coordsize="24,32">
              <v:shape style="position:absolute;left:6029;top:2367;width:24;height:32" coordorigin="6029,2367" coordsize="24,32" path="m6053,2367l6029,2367,6029,2384,6041,2398,6053,2398,6053,2367xe" filled="true" fillcolor="#ffff99" stroked="false">
                <v:path arrowok="t"/>
                <v:fill type="solid"/>
              </v:shape>
            </v:group>
            <v:group style="position:absolute;left:6029;top:2367;width:24;height:32" coordorigin="6029,2367" coordsize="24,32">
              <v:shape style="position:absolute;left:6029;top:2367;width:24;height:32" coordorigin="6029,2367" coordsize="24,32" path="m6053,2398l6041,2398,6029,2384,6029,2367e" filled="false" stroked="true" strokeweight=".72pt" strokecolor="#000000">
                <v:path arrowok="t"/>
              </v:shape>
            </v:group>
            <v:group style="position:absolute;left:6631;top:2348;width:24;height:34" coordorigin="6631,2348" coordsize="24,34">
              <v:shape style="position:absolute;left:6631;top:2348;width:24;height:34" coordorigin="6631,2348" coordsize="24,34" path="m6631,2348l6631,2381,6648,2372,6655,2350,6631,2348xe" filled="true" fillcolor="#ffff99" stroked="false">
                <v:path arrowok="t"/>
                <v:fill type="solid"/>
              </v:shape>
            </v:group>
            <v:group style="position:absolute;left:6631;top:2350;width:24;height:32" coordorigin="6631,2350" coordsize="24,32">
              <v:shape style="position:absolute;left:6631;top:2350;width:24;height:32" coordorigin="6631,2350" coordsize="24,32" path="m6631,2381l6648,2372,6655,2350e" filled="false" stroked="true" strokeweight=".72pt" strokecolor="#000000">
                <v:path arrowok="t"/>
              </v:shape>
            </v:group>
            <v:group style="position:absolute;left:6679;top:2367;width:24;height:32" coordorigin="6679,2367" coordsize="24,32">
              <v:shape style="position:absolute;left:6679;top:2367;width:24;height:32" coordorigin="6679,2367" coordsize="24,32" path="m6703,2367l6679,2367,6679,2398,6694,2398,6703,2384,6703,2367xe" filled="true" fillcolor="#ffff99" stroked="false">
                <v:path arrowok="t"/>
                <v:fill type="solid"/>
              </v:shape>
            </v:group>
            <v:group style="position:absolute;left:6679;top:2367;width:24;height:32" coordorigin="6679,2367" coordsize="24,32">
              <v:shape style="position:absolute;left:6679;top:2367;width:24;height:32" coordorigin="6679,2367" coordsize="24,32" path="m6679,2398l6694,2398,6703,2384,6703,2367e" filled="false" stroked="true" strokeweight=".72pt" strokecolor="#000000">
                <v:path arrowok="t"/>
              </v:shape>
            </v:group>
            <v:group style="position:absolute;left:2455;top:526;width:166;height:106" coordorigin="2455,526" coordsize="166,106">
              <v:shape style="position:absolute;left:2455;top:526;width:166;height:106" coordorigin="2455,526" coordsize="166,106" path="m2455,632l2621,632,2621,526,2455,526,2455,632xe" filled="false" stroked="true" strokeweight=".72pt" strokecolor="#c0c0c0">
                <v:path arrowok="t"/>
              </v:shape>
            </v:group>
            <v:group style="position:absolute;left:4963;top:1522;width:274;height:132" coordorigin="4963,1522" coordsize="274,132">
              <v:shape style="position:absolute;left:4963;top:1522;width:274;height:132" coordorigin="4963,1522" coordsize="274,132" path="m4963,1654l5237,1654,5237,1522,4963,1522,4963,1654xe" filled="false" stroked="true" strokeweight=".72pt" strokecolor="#c0c0c0">
                <v:path arrowok="t"/>
              </v:shape>
            </v:group>
            <v:group style="position:absolute;left:6643;top:1501;width:1791;height:531" coordorigin="6643,1501" coordsize="1791,531">
              <v:shape style="position:absolute;left:6643;top:1501;width:1791;height:531" coordorigin="6643,1501" coordsize="1791,531" path="m6643,1501l6643,2031,8434,2031,8434,1501,6643,1501xe" filled="false" stroked="true" strokeweight=".72pt" strokecolor="#ffffff">
                <v:path arrowok="t"/>
              </v:shape>
            </v:group>
            <v:group style="position:absolute;left:2539;top:1021;width:1522;height:459" coordorigin="2539,1021" coordsize="1522,459">
              <v:shape style="position:absolute;left:2539;top:1021;width:1522;height:459" coordorigin="2539,1021" coordsize="1522,459" path="m3942,1070l2544,1465,2539,1469,2539,1474,2542,1479,2549,1479,3946,1084,3942,1070xe" filled="true" fillcolor="#000000" stroked="false">
                <v:path arrowok="t"/>
                <v:fill type="solid"/>
              </v:shape>
              <v:shape style="position:absolute;left:2539;top:1021;width:1522;height:459" coordorigin="2539,1021" coordsize="1522,459" path="m4040,1064l3962,1064,3967,1066,3972,1071,3970,1076,3965,1078,3946,1084,3960,1136,4040,1064xe" filled="true" fillcolor="#000000" stroked="false">
                <v:path arrowok="t"/>
                <v:fill type="solid"/>
              </v:shape>
              <v:shape style="position:absolute;left:2539;top:1021;width:1522;height:459" coordorigin="2539,1021" coordsize="1522,459" path="m3962,1064l3942,1070,3946,1084,3965,1078,3970,1076,3972,1071,3967,1066,3962,1064xe" filled="true" fillcolor="#000000" stroked="false">
                <v:path arrowok="t"/>
                <v:fill type="solid"/>
              </v:shape>
              <v:shape style="position:absolute;left:2539;top:1021;width:1522;height:459" coordorigin="2539,1021" coordsize="1522,459" path="m3929,1021l3942,1070,3962,1064,4040,1064,4061,1045,3929,1021xe" filled="true" fillcolor="#000000" stroked="false">
                <v:path arrowok="t"/>
                <v:fill type="solid"/>
              </v:shape>
            </v:group>
            <v:group style="position:absolute;left:3180;top:2468;width:1049;height:324" coordorigin="3180,2468" coordsize="1049,324">
              <v:shape style="position:absolute;left:3180;top:2468;width:1049;height:324" coordorigin="3180,2468" coordsize="1049,324" path="m3180,2792l4229,2792,4229,2468,3180,2468,3180,2792xe" filled="true" fillcolor="#ffffff" stroked="false">
                <v:path arrowok="t"/>
                <v:fill type="solid"/>
              </v:shape>
            </v:group>
            <v:group style="position:absolute;left:4512;top:2504;width:1568;height:392" coordorigin="4512,2504" coordsize="1568,392">
              <v:shape style="position:absolute;left:4512;top:2504;width:1568;height:392" coordorigin="4512,2504" coordsize="1568,392" path="m4512,2895l6079,2895,6079,2504,4512,2504,4512,2895xe" filled="true" fillcolor="#ffffff" stroked="false">
                <v:path arrowok="t"/>
                <v:fill type="solid"/>
              </v:shape>
            </v:group>
            <v:group style="position:absolute;left:4838;top:1796;width:540;height:598" coordorigin="4838,1796" coordsize="540,598">
              <v:shape style="position:absolute;left:4838;top:1796;width:540;height:598" coordorigin="4838,1796" coordsize="540,598" path="m4930,1796l4869,1819,4839,1877,4838,2305,4841,2327,4879,2378,5287,2393,5310,2390,5363,2353,5378,1887,5376,1864,5339,1812,4930,1796xe" filled="true" fillcolor="#ffffff" stroked="false">
                <v:path arrowok="t"/>
                <v:fill type="solid"/>
              </v:shape>
            </v:group>
            <v:group style="position:absolute;left:4838;top:1796;width:540;height:598" coordorigin="4838,1796" coordsize="540,598">
              <v:shape style="position:absolute;left:4838;top:1796;width:540;height:598" coordorigin="4838,1796" coordsize="540,598" path="m4930,1796l4869,1819,4839,1877,4838,2305,4841,2327,4879,2378,5287,2393,5310,2390,5363,2353,5378,1887,5376,1864,5339,1812,4930,1796xe" filled="false" stroked="true" strokeweight=".72pt" strokecolor="#000000">
                <v:path arrowok="t"/>
              </v:shape>
            </v:group>
            <v:group style="position:absolute;left:4891;top:1633;width:437;height:173" coordorigin="4891,1633" coordsize="437,173">
              <v:shape style="position:absolute;left:4891;top:1633;width:437;height:173" coordorigin="4891,1633" coordsize="437,173" path="m5234,1633l4985,1633,4985,1765,4891,1805,5328,1805,5234,1765,5234,1633xe" filled="true" fillcolor="#ffffff" stroked="false">
                <v:path arrowok="t"/>
                <v:fill type="solid"/>
              </v:shape>
            </v:group>
            <v:group style="position:absolute;left:4891;top:1633;width:437;height:173" coordorigin="4891,1633" coordsize="437,173">
              <v:shape style="position:absolute;left:4891;top:1633;width:437;height:173" coordorigin="4891,1633" coordsize="437,173" path="m4891,1805l4985,1765,4985,1633,5234,1633,5234,1765,5328,1805e" filled="false" stroked="true" strokeweight=".72pt" strokecolor="#000000">
                <v:path arrowok="t"/>
              </v:shape>
              <v:shape style="position:absolute;left:4870;top:2098;width:482;height:286" type="#_x0000_t75" stroked="false">
                <v:imagedata r:id="rId13" o:title=""/>
              </v:shape>
            </v:group>
            <v:group style="position:absolute;left:4838;top:2062;width:538;height:2" coordorigin="4838,2062" coordsize="538,2">
              <v:shape style="position:absolute;left:4838;top:2062;width:538;height:2" coordorigin="4838,2062" coordsize="538,0" path="m4838,2062l5376,2062e" filled="false" stroked="true" strokeweight=".72pt" strokecolor="#000000">
                <v:path arrowok="t"/>
              </v:shape>
            </v:group>
            <v:group style="position:absolute;left:5227;top:1349;width:365;height:44" coordorigin="5227,1349" coordsize="365,44">
              <v:shape style="position:absolute;left:5227;top:1349;width:365;height:44" coordorigin="5227,1349" coordsize="365,44" path="m5227,1393l5592,1393,5592,1349,5227,1349,5227,1393xe" filled="true" fillcolor="#ffffff" stroked="false">
                <v:path arrowok="t"/>
                <v:fill type="solid"/>
              </v:shape>
            </v:group>
            <v:group style="position:absolute;left:5220;top:1342;width:380;height:58" coordorigin="5220,1342" coordsize="380,58">
              <v:shape style="position:absolute;left:5220;top:1342;width:380;height:58" coordorigin="5220,1342" coordsize="380,58" path="m5220,1400l5599,1400,5599,1342,5220,1342,5220,1400xe" filled="true" fillcolor="#000000" stroked="false">
                <v:path arrowok="t"/>
                <v:fill type="solid"/>
              </v:shape>
            </v:group>
            <v:group style="position:absolute;left:5136;top:1443;width:53;height:80" coordorigin="5136,1443" coordsize="53,80">
              <v:shape style="position:absolute;left:5136;top:1443;width:53;height:80" coordorigin="5136,1443" coordsize="53,80" path="m5136,1522l5189,1522,5189,1443,5136,1443,5136,1522xe" filled="true" fillcolor="#ffffff" stroked="false">
                <v:path arrowok="t"/>
                <v:fill type="solid"/>
              </v:shape>
            </v:group>
            <v:group style="position:absolute;left:5136;top:1654;width:53;height:82" coordorigin="5136,1654" coordsize="53,82">
              <v:shape style="position:absolute;left:5136;top:1654;width:53;height:82" coordorigin="5136,1654" coordsize="53,82" path="m5136,1736l5189,1736,5189,1654,5136,1654,5136,1736xe" filled="true" fillcolor="#ffffff" stroked="false">
                <v:path arrowok="t"/>
                <v:fill type="solid"/>
              </v:shape>
            </v:group>
            <v:group style="position:absolute;left:5129;top:1436;width:68;height:87" coordorigin="5129,1436" coordsize="68,87">
              <v:shape style="position:absolute;left:5129;top:1436;width:68;height:87" coordorigin="5129,1436" coordsize="68,87" path="m5129,1522l5196,1522,5196,1436,5129,1436,5129,1522xe" filled="true" fillcolor="#000000" stroked="false">
                <v:path arrowok="t"/>
                <v:fill type="solid"/>
              </v:shape>
            </v:group>
            <v:group style="position:absolute;left:5129;top:1654;width:68;height:89" coordorigin="5129,1654" coordsize="68,89">
              <v:shape style="position:absolute;left:5129;top:1654;width:68;height:89" coordorigin="5129,1654" coordsize="68,89" path="m5129,1743l5196,1743,5196,1654,5129,1654,5129,1743xe" filled="true" fillcolor="#000000" stroked="false">
                <v:path arrowok="t"/>
                <v:fill type="solid"/>
              </v:shape>
            </v:group>
            <v:group style="position:absolute;left:5119;top:1330;width:120;height:125" coordorigin="5119,1330" coordsize="120,125">
              <v:shape style="position:absolute;left:5119;top:1330;width:120;height:125" coordorigin="5119,1330" coordsize="120,125" path="m5119,1455l5239,1455,5239,1330,5119,1330,5119,1455xe" filled="true" fillcolor="#ffffff" stroked="false">
                <v:path arrowok="t"/>
                <v:fill type="solid"/>
              </v:shape>
            </v:group>
            <v:group style="position:absolute;left:5136;top:1352;width:127;height:135" coordorigin="5136,1352" coordsize="127,135">
              <v:shape style="position:absolute;left:5136;top:1352;width:127;height:135" coordorigin="5136,1352" coordsize="127,135" path="m5263,1352l5203,1354,5152,1389,5138,1451,5137,1471,5136,1487e" filled="false" stroked="true" strokeweight=".72pt" strokecolor="#000000">
                <v:path arrowok="t"/>
              </v:shape>
            </v:group>
            <v:group style="position:absolute;left:5189;top:1390;width:55;height:71" coordorigin="5189,1390" coordsize="55,71">
              <v:shape style="position:absolute;left:5189;top:1390;width:55;height:71" coordorigin="5189,1390" coordsize="55,71" path="m5244,1390l5228,1395,5205,1403,5195,1422,5191,1444,5189,1461e" filled="false" stroked="true" strokeweight=".72pt" strokecolor="#000000">
                <v:path arrowok="t"/>
              </v:shape>
            </v:group>
            <v:group style="position:absolute;left:5575;top:1382;width:214;height:2" coordorigin="5575,1382" coordsize="214,2">
              <v:shape style="position:absolute;left:5575;top:1382;width:214;height:2" coordorigin="5575,1382" coordsize="214,0" path="m5575,1382l5789,1382e" filled="false" stroked="true" strokeweight="4.2pt" strokecolor="#5c0000">
                <v:path arrowok="t"/>
              </v:shape>
            </v:group>
            <v:group style="position:absolute;left:5450;top:1311;width:156;height:130" coordorigin="5450,1311" coordsize="156,130">
              <v:shape style="position:absolute;left:5450;top:1311;width:156;height:130" coordorigin="5450,1311" coordsize="156,130" path="m5530,1311l5450,1311,5450,1441,5531,1441,5591,1414,5606,1375,5602,1355,5591,1337,5574,1323,5553,1314,5530,1311xe" filled="true" fillcolor="#5c0000" stroked="false">
                <v:path arrowok="t"/>
                <v:fill type="solid"/>
              </v:shape>
            </v:group>
            <v:group style="position:absolute;left:5760;top:1311;width:154;height:130" coordorigin="5760,1311" coordsize="154,130">
              <v:shape style="position:absolute;left:5760;top:1311;width:154;height:130" coordorigin="5760,1311" coordsize="154,130" path="m5914,1311l5837,1311,5812,1314,5791,1323,5775,1337,5764,1355,5760,1375,5764,1396,5811,1437,5914,1441,5914,1311xe" filled="true" fillcolor="#5c0000" stroked="false">
                <v:path arrowok="t"/>
                <v:fill type="solid"/>
              </v:shape>
            </v:group>
            <v:group style="position:absolute;left:5806;top:1395;width:555;height:341" coordorigin="5806,1395" coordsize="555,341">
              <v:shape style="position:absolute;left:5806;top:1395;width:555;height:341" coordorigin="5806,1395" coordsize="555,341" path="m6360,1736l6360,1450,6346,1421,6312,1402,6266,1395,5806,1395e" filled="false" stroked="true" strokeweight=".72pt" strokecolor="#000000">
                <v:path arrowok="t"/>
              </v:shape>
            </v:group>
            <v:group style="position:absolute;left:5806;top:1359;width:608;height:377" coordorigin="5806,1359" coordsize="608,377">
              <v:shape style="position:absolute;left:5806;top:1359;width:608;height:377" coordorigin="5806,1359" coordsize="608,377" path="m6413,1736l6413,1450,6408,1429,6341,1373,6266,1359,5806,1359e" filled="false" stroked="true" strokeweight=".72pt" strokecolor="#000000">
                <v:path arrowok="t"/>
              </v:shape>
            </v:group>
            <v:group style="position:absolute;left:6353;top:1592;width:2;height:593" coordorigin="6353,1592" coordsize="2,593">
              <v:shape style="position:absolute;left:6353;top:1592;width:2;height:593" coordorigin="6353,1592" coordsize="0,593" path="m6353,2185l6353,1592e" filled="false" stroked="true" strokeweight=".72pt" strokecolor="#000000">
                <v:path arrowok="t"/>
              </v:shape>
            </v:group>
            <v:group style="position:absolute;left:6410;top:1592;width:2;height:593" coordorigin="6410,1592" coordsize="2,593">
              <v:shape style="position:absolute;left:6410;top:1592;width:2;height:593" coordorigin="6410,1592" coordsize="0,593" path="m6410,2185l6410,1592e" filled="false" stroked="true" strokeweight=".72pt" strokecolor="#000000">
                <v:path arrowok="t"/>
              </v:shape>
            </v:group>
            <v:group style="position:absolute;left:3504;top:1796;width:538;height:598" coordorigin="3504,1796" coordsize="538,598">
              <v:shape style="position:absolute;left:3504;top:1796;width:538;height:598" coordorigin="3504,1796" coordsize="538,598" path="m3593,1796l3532,1820,3504,1878,3504,2305,3507,2327,3544,2379,3953,2393,3975,2390,4027,2352,4042,1887,4039,1864,4002,1811,3593,1796xe" filled="true" fillcolor="#ffffff" stroked="false">
                <v:path arrowok="t"/>
                <v:fill type="solid"/>
              </v:shape>
            </v:group>
            <v:group style="position:absolute;left:3504;top:1796;width:538;height:598" coordorigin="3504,1796" coordsize="538,598">
              <v:shape style="position:absolute;left:3504;top:1796;width:538;height:598" coordorigin="3504,1796" coordsize="538,598" path="m3593,1796l3532,1820,3504,1878,3504,2305,3507,2327,3544,2379,3953,2393,3975,2390,4027,2352,4042,1887,4039,1864,4002,1811,3593,1796xe" filled="false" stroked="true" strokeweight=".72pt" strokecolor="#000000">
                <v:path arrowok="t"/>
              </v:shape>
            </v:group>
            <v:group style="position:absolute;left:3557;top:1633;width:435;height:173" coordorigin="3557,1633" coordsize="435,173">
              <v:shape style="position:absolute;left:3557;top:1633;width:435;height:173" coordorigin="3557,1633" coordsize="435,173" path="m3898,1633l3650,1633,3650,1765,3557,1805,3991,1805,3898,1765,3898,1633xe" filled="true" fillcolor="#ffffff" stroked="false">
                <v:path arrowok="t"/>
                <v:fill type="solid"/>
              </v:shape>
            </v:group>
            <v:group style="position:absolute;left:3557;top:1633;width:435;height:173" coordorigin="3557,1633" coordsize="435,173">
              <v:shape style="position:absolute;left:3557;top:1633;width:435;height:173" coordorigin="3557,1633" coordsize="435,173" path="m3557,1805l3650,1765,3650,1633,3898,1633,3898,1765,3991,1805e" filled="false" stroked="true" strokeweight=".72pt" strokecolor="#000000">
                <v:path arrowok="t"/>
              </v:shape>
              <v:shape style="position:absolute;left:3533;top:2098;width:485;height:286" type="#_x0000_t75" stroked="false">
                <v:imagedata r:id="rId14" o:title=""/>
              </v:shape>
            </v:group>
            <v:group style="position:absolute;left:3504;top:2062;width:536;height:2" coordorigin="3504,2062" coordsize="536,2">
              <v:shape style="position:absolute;left:3504;top:2062;width:536;height:2" coordorigin="3504,2062" coordsize="536,0" path="m3504,2062l4039,2062e" filled="false" stroked="true" strokeweight=".72pt" strokecolor="#000000">
                <v:path arrowok="t"/>
              </v:shape>
            </v:group>
            <v:group style="position:absolute;left:3893;top:1347;width:368;height:41" coordorigin="3893,1347" coordsize="368,41">
              <v:shape style="position:absolute;left:3893;top:1347;width:368;height:41" coordorigin="3893,1347" coordsize="368,41" path="m3893,1388l4260,1388,4260,1347,3893,1347,3893,1388xe" filled="true" fillcolor="#ffffff" stroked="false">
                <v:path arrowok="t"/>
                <v:fill type="solid"/>
              </v:shape>
            </v:group>
            <v:group style="position:absolute;left:3886;top:1340;width:382;height:56" coordorigin="3886,1340" coordsize="382,56">
              <v:shape style="position:absolute;left:3886;top:1340;width:382;height:56" coordorigin="3886,1340" coordsize="382,56" path="m3886,1395l4267,1395,4267,1340,3886,1340,3886,1395xe" filled="true" fillcolor="#000000" stroked="false">
                <v:path arrowok="t"/>
                <v:fill type="solid"/>
              </v:shape>
            </v:group>
            <v:group style="position:absolute;left:3804;top:1441;width:51;height:68" coordorigin="3804,1441" coordsize="51,68">
              <v:shape style="position:absolute;left:3804;top:1441;width:51;height:68" coordorigin="3804,1441" coordsize="51,68" path="m3804,1508l3854,1508,3854,1441,3804,1441,3804,1508xe" filled="true" fillcolor="#ffffff" stroked="false">
                <v:path arrowok="t"/>
                <v:fill type="solid"/>
              </v:shape>
            </v:group>
            <v:group style="position:absolute;left:3804;top:1642;width:51;height:92" coordorigin="3804,1642" coordsize="51,92">
              <v:shape style="position:absolute;left:3804;top:1642;width:51;height:92" coordorigin="3804,1642" coordsize="51,92" path="m3804,1733l3854,1733,3854,1642,3804,1642,3804,1733xe" filled="true" fillcolor="#ffffff" stroked="false">
                <v:path arrowok="t"/>
                <v:fill type="solid"/>
              </v:shape>
            </v:group>
            <v:group style="position:absolute;left:3797;top:1433;width:65;height:75" coordorigin="3797,1433" coordsize="65,75">
              <v:shape style="position:absolute;left:3797;top:1433;width:65;height:75" coordorigin="3797,1433" coordsize="65,75" path="m3797,1508l3862,1508,3862,1433,3797,1433,3797,1508xe" filled="true" fillcolor="#000000" stroked="false">
                <v:path arrowok="t"/>
                <v:fill type="solid"/>
              </v:shape>
            </v:group>
            <v:group style="position:absolute;left:3797;top:1642;width:65;height:99" coordorigin="3797,1642" coordsize="65,99">
              <v:shape style="position:absolute;left:3797;top:1642;width:65;height:99" coordorigin="3797,1642" coordsize="65,99" path="m3797,1741l3862,1741,3862,1642,3797,1642,3797,1741xe" filled="true" fillcolor="#000000" stroked="false">
                <v:path arrowok="t"/>
                <v:fill type="solid"/>
              </v:shape>
            </v:group>
            <v:group style="position:absolute;left:3785;top:1328;width:120;height:125" coordorigin="3785,1328" coordsize="120,125">
              <v:shape style="position:absolute;left:3785;top:1328;width:120;height:125" coordorigin="3785,1328" coordsize="120,125" path="m3785,1453l3905,1453,3905,1328,3785,1328,3785,1453xe" filled="true" fillcolor="#ffffff" stroked="false">
                <v:path arrowok="t"/>
                <v:fill type="solid"/>
              </v:shape>
            </v:group>
            <v:group style="position:absolute;left:3804;top:1347;width:126;height:138" coordorigin="3804,1347" coordsize="126,138">
              <v:shape style="position:absolute;left:3804;top:1347;width:126;height:138" coordorigin="3804,1347" coordsize="126,138" path="m3929,1347l3869,1352,3819,1386,3804,1450,3804,1469,3804,1484e" filled="false" stroked="true" strokeweight=".72pt" strokecolor="#000000">
                <v:path arrowok="t"/>
              </v:shape>
            </v:group>
            <v:group style="position:absolute;left:3855;top:1388;width:55;height:71" coordorigin="3855,1388" coordsize="55,71">
              <v:shape style="position:absolute;left:3855;top:1388;width:55;height:71" coordorigin="3855,1388" coordsize="55,71" path="m3910,1388l3892,1392,3870,1400,3860,1420,3856,1442,3855,1458e" filled="false" stroked="true" strokeweight=".72pt" strokecolor="#000000">
                <v:path arrowok="t"/>
              </v:shape>
            </v:group>
            <v:group style="position:absolute;left:4241;top:1379;width:214;height:2" coordorigin="4241,1379" coordsize="214,2">
              <v:shape style="position:absolute;left:4241;top:1379;width:214;height:2" coordorigin="4241,1379" coordsize="214,0" path="m4241,1379l4454,1379e" filled="false" stroked="true" strokeweight="4.2pt" strokecolor="#5c0000">
                <v:path arrowok="t"/>
              </v:shape>
            </v:group>
            <v:group style="position:absolute;left:4116;top:1309;width:156;height:128" coordorigin="4116,1309" coordsize="156,128">
              <v:shape style="position:absolute;left:4116;top:1309;width:156;height:128" coordorigin="4116,1309" coordsize="156,128" path="m4195,1309l4116,1309,4116,1436,4219,1433,4268,1394,4272,1373,4268,1352,4257,1335,4241,1321,4220,1312,4195,1309xe" filled="true" fillcolor="#5c0000" stroked="false">
                <v:path arrowok="t"/>
                <v:fill type="solid"/>
              </v:shape>
            </v:group>
            <v:group style="position:absolute;left:4426;top:1309;width:154;height:128" coordorigin="4426,1309" coordsize="154,128">
              <v:shape style="position:absolute;left:4426;top:1309;width:154;height:128" coordorigin="4426,1309" coordsize="154,128" path="m4579,1309l4502,1309,4478,1312,4457,1321,4440,1335,4430,1352,4426,1373,4429,1394,4440,1411,4457,1424,4478,1433,4579,1436,4579,1309xe" filled="true" fillcolor="#5c0000" stroked="false">
                <v:path arrowok="t"/>
                <v:fill type="solid"/>
              </v:shape>
            </v:group>
            <v:group style="position:absolute;left:4471;top:1390;width:555;height:344" coordorigin="4471,1390" coordsize="555,344">
              <v:shape style="position:absolute;left:4471;top:1390;width:555;height:344" coordorigin="4471,1390" coordsize="555,344" path="m5026,1733l5026,1448,5014,1419,4978,1400,4932,1390,4471,1390e" filled="false" stroked="true" strokeweight=".72pt" strokecolor="#000000">
                <v:path arrowok="t"/>
              </v:shape>
            </v:group>
            <v:group style="position:absolute;left:4471;top:1357;width:610;height:377" coordorigin="4471,1357" coordsize="610,377">
              <v:shape style="position:absolute;left:4471;top:1357;width:610;height:377" coordorigin="4471,1357" coordsize="610,377" path="m5081,1733l5081,1448,5076,1424,5006,1369,4932,1357,4471,1357e" filled="false" stroked="true" strokeweight=".72pt" strokecolor="#000000">
                <v:path arrowok="t"/>
              </v:shape>
            </v:group>
            <v:group style="position:absolute;left:5018;top:1654;width:2;height:528" coordorigin="5018,1654" coordsize="2,528">
              <v:shape style="position:absolute;left:5018;top:1654;width:2;height:528" coordorigin="5018,1654" coordsize="0,528" path="m5018,2182l5018,1654e" filled="false" stroked="true" strokeweight=".72pt" strokecolor="#000000">
                <v:path arrowok="t"/>
              </v:shape>
            </v:group>
            <v:group style="position:absolute;left:5076;top:1654;width:2;height:528" coordorigin="5076,1654" coordsize="2,528">
              <v:shape style="position:absolute;left:5076;top:1654;width:2;height:528" coordorigin="5076,1654" coordsize="0,528" path="m5076,2182l5076,1654e" filled="false" stroked="true" strokeweight=".72pt" strokecolor="#000000">
                <v:path arrowok="t"/>
              </v:shape>
            </v:group>
            <v:group style="position:absolute;left:3631;top:1508;width:274;height:135" coordorigin="3631,1508" coordsize="274,135">
              <v:shape style="position:absolute;left:3631;top:1508;width:274;height:135" coordorigin="3631,1508" coordsize="274,135" path="m3631,1642l3905,1642,3905,1508,3631,1508,3631,1642xe" filled="true" fillcolor="#000000" stroked="false">
                <v:path arrowok="t"/>
                <v:fill type="solid"/>
              </v:shape>
            </v:group>
            <v:group style="position:absolute;left:3631;top:1508;width:274;height:135" coordorigin="3631,1508" coordsize="274,135">
              <v:shape style="position:absolute;left:3631;top:1508;width:274;height:135" coordorigin="3631,1508" coordsize="274,135" path="m3631,1642l3905,1642,3905,1508,3631,1508,3631,1642xe" filled="false" stroked="true" strokeweight=".72pt" strokecolor="#c0c0c0">
                <v:path arrowok="t"/>
              </v:shape>
            </v:group>
            <v:group style="position:absolute;left:2261;top:1136;width:569;height:456" coordorigin="2261,1136" coordsize="569,456">
              <v:shape style="position:absolute;left:2261;top:1136;width:569;height:456" coordorigin="2261,1136" coordsize="569,456" path="m2546,1136l2471,1144,2404,1166,2347,1201,2302,1246,2272,1299,2261,1358,2262,1380,2278,1439,2311,1492,2358,1535,2417,1567,2485,1587,2535,1592,2561,1591,2636,1579,2702,1553,2756,1516,2797,1470,2827,1397,2829,1377,2828,1355,2813,1293,2781,1240,2735,1195,2677,1162,2610,1142,2546,1136xe" filled="true" fillcolor="#ffffff" stroked="false">
                <v:path arrowok="t"/>
                <v:fill type="solid"/>
              </v:shape>
            </v:group>
            <v:group style="position:absolute;left:2261;top:1136;width:569;height:456" coordorigin="2261,1136" coordsize="569,456">
              <v:shape style="position:absolute;left:2261;top:1136;width:569;height:456" coordorigin="2261,1136" coordsize="569,456" path="m2546,1136l2471,1144,2404,1166,2347,1201,2302,1246,2272,1299,2261,1358,2262,1380,2278,1439,2311,1492,2358,1535,2417,1567,2485,1587,2535,1592,2561,1591,2636,1579,2702,1553,2756,1516,2797,1470,2827,1397,2829,1377,2828,1355,2813,1293,2781,1240,2735,1195,2677,1162,2610,1142,2562,1136e" filled="false" stroked="true" strokeweight=".72pt" strokecolor="#000000">
                <v:path arrowok="t"/>
              </v:shape>
            </v:group>
            <v:group style="position:absolute;left:2465;top:562;width:161;height:586" coordorigin="2465,562" coordsize="161,586">
              <v:shape style="position:absolute;left:2465;top:562;width:161;height:586" coordorigin="2465,562" coordsize="161,586" path="m2465,1148l2626,1148,2626,562,2465,562,2465,1148xe" filled="true" fillcolor="#ffffff" stroked="false">
                <v:path arrowok="t"/>
                <v:fill type="solid"/>
              </v:shape>
            </v:group>
            <v:group style="position:absolute;left:2465;top:562;width:161;height:586" coordorigin="2465,562" coordsize="161,586">
              <v:shape style="position:absolute;left:2465;top:562;width:161;height:586" coordorigin="2465,562" coordsize="161,586" path="m2465,1148l2465,562,2626,562,2626,1148e" filled="false" stroked="true" strokeweight=".72pt" strokecolor="#000000">
                <v:path arrowok="t"/>
              </v:shape>
            </v:group>
            <v:group style="position:absolute;left:2606;top:677;width:341;height:130" coordorigin="2606,677" coordsize="341,130">
              <v:shape style="position:absolute;left:2606;top:677;width:341;height:130" coordorigin="2606,677" coordsize="341,130" path="m2606,677l2614,725,2947,807,2911,752,2606,677xe" filled="true" fillcolor="#ffffff" stroked="false">
                <v:path arrowok="t"/>
                <v:fill type="solid"/>
              </v:shape>
            </v:group>
            <v:group style="position:absolute;left:2606;top:677;width:341;height:130" coordorigin="2606,677" coordsize="341,130">
              <v:shape style="position:absolute;left:2606;top:677;width:341;height:130" coordorigin="2606,677" coordsize="341,130" path="m2614,725l2947,807,2911,752,2606,677e" filled="false" stroked="true" strokeweight=".72pt" strokecolor="#000000">
                <v:path arrowok="t"/>
              </v:shape>
            </v:group>
            <v:group style="position:absolute;left:2515;top:437;width:41;height:89" coordorigin="2515,437" coordsize="41,89">
              <v:shape style="position:absolute;left:2515;top:437;width:41;height:89" coordorigin="2515,437" coordsize="41,89" path="m2515,526l2556,526,2556,437,2515,437,2515,526xe" filled="true" fillcolor="#ffffff" stroked="false">
                <v:path arrowok="t"/>
                <v:fill type="solid"/>
              </v:shape>
            </v:group>
            <v:group style="position:absolute;left:2515;top:632;width:41;height:473" coordorigin="2515,632" coordsize="41,473">
              <v:shape style="position:absolute;left:2515;top:632;width:41;height:473" coordorigin="2515,632" coordsize="41,473" path="m2515,1105l2556,1105,2556,632,2515,632,2515,1105xe" filled="true" fillcolor="#ffffff" stroked="false">
                <v:path arrowok="t"/>
                <v:fill type="solid"/>
              </v:shape>
            </v:group>
            <v:group style="position:absolute;left:2508;top:430;width:56;height:96" coordorigin="2508,430" coordsize="56,96">
              <v:shape style="position:absolute;left:2508;top:430;width:56;height:96" coordorigin="2508,430" coordsize="56,96" path="m2508,526l2563,526,2563,430,2508,430,2508,526xe" filled="true" fillcolor="#000000" stroked="false">
                <v:path arrowok="t"/>
                <v:fill type="solid"/>
              </v:shape>
            </v:group>
            <v:group style="position:absolute;left:2508;top:632;width:56;height:480" coordorigin="2508,632" coordsize="56,480">
              <v:shape style="position:absolute;left:2508;top:632;width:56;height:480" coordorigin="2508,632" coordsize="56,480" path="m2508,1112l2563,1112,2563,632,2508,632,2508,1112xe" filled="true" fillcolor="#000000" stroked="false">
                <v:path arrowok="t"/>
                <v:fill type="solid"/>
              </v:shape>
            </v:group>
            <v:group style="position:absolute;left:2506;top:1102;width:48;height:2" coordorigin="2506,1102" coordsize="48,2">
              <v:shape style="position:absolute;left:2506;top:1102;width:48;height:2" coordorigin="2506,1102" coordsize="48,0" path="m2554,1102l2506,1102e" filled="false" stroked="true" strokeweight=".96pt" strokecolor="#ffffff">
                <v:path arrowok="t"/>
              </v:shape>
            </v:group>
            <v:group style="position:absolute;left:2515;top:1093;width:44;height:20" coordorigin="2515,1093" coordsize="44,20">
              <v:shape style="position:absolute;left:2515;top:1093;width:44;height:20" coordorigin="2515,1093" coordsize="44,20" path="m2515,1093l2558,1112e" filled="false" stroked="true" strokeweight=".72pt" strokecolor="#000000">
                <v:path arrowok="t"/>
              </v:shape>
            </v:group>
            <v:group style="position:absolute;left:2558;top:1083;width:2;height:32" coordorigin="2558,1083" coordsize="2,32">
              <v:shape style="position:absolute;left:2558;top:1083;width:2;height:32" coordorigin="2558,1083" coordsize="0,32" path="m2558,1083l2558,1114e" filled="false" stroked="true" strokeweight=".72pt" strokecolor="#000000">
                <v:path arrowok="t"/>
              </v:shape>
            </v:group>
            <v:group style="position:absolute;left:2479;top:17;width:118;height:87" coordorigin="2479,17" coordsize="118,87">
              <v:shape style="position:absolute;left:2479;top:17;width:118;height:87" coordorigin="2479,17" coordsize="118,87" path="m2597,17l2479,17,2494,104,2582,104,2597,17xe" filled="true" fillcolor="#ffffff" stroked="false">
                <v:path arrowok="t"/>
                <v:fill type="solid"/>
              </v:shape>
            </v:group>
            <v:group style="position:absolute;left:2479;top:17;width:118;height:87" coordorigin="2479,17" coordsize="118,87">
              <v:shape style="position:absolute;left:2479;top:17;width:118;height:87" coordorigin="2479,17" coordsize="118,87" path="m2597,17l2582,104,2494,104,2479,17,2597,17xe" filled="false" stroked="true" strokeweight=".72pt" strokecolor="#000000">
                <v:path arrowok="t"/>
              </v:shape>
            </v:group>
            <v:group style="position:absolute;left:2532;top:56;width:12;height:12" coordorigin="2532,56" coordsize="12,12">
              <v:shape style="position:absolute;left:2532;top:56;width:12;height:12" coordorigin="2532,56" coordsize="12,12" path="m2539,56l2534,56,2532,58,2532,65,2534,68,2539,68,2544,65,2544,58,2539,56xe" filled="true" fillcolor="#ffffff" stroked="false">
                <v:path arrowok="t"/>
                <v:fill type="solid"/>
              </v:shape>
            </v:group>
            <v:group style="position:absolute;left:2532;top:56;width:12;height:12" coordorigin="2532,56" coordsize="12,12">
              <v:shape style="position:absolute;left:2532;top:56;width:12;height:12" coordorigin="2532,56" coordsize="12,12" path="m2537,56l2534,56,2532,58,2532,63,2532,65,2534,68,2537,68,2539,68,2544,65,2544,63,2544,58,2539,56,2537,56e" filled="false" stroked="true" strokeweight=".72pt" strokecolor="#000000">
                <v:path arrowok="t"/>
              </v:shape>
            </v:group>
            <v:group style="position:absolute;left:2484;top:-93;width:107;height:82" coordorigin="2484,-93" coordsize="107,82">
              <v:shape style="position:absolute;left:2484;top:-93;width:107;height:82" coordorigin="2484,-93" coordsize="107,82" path="m2537,-93l2525,-92,2504,-83,2489,-68,2484,-47,2490,-33,2503,-21,2525,-13,2555,-12,2574,-21,2587,-38,2591,-60,2580,-77,2561,-89,2537,-93xe" filled="true" fillcolor="#ffffff" stroked="false">
                <v:path arrowok="t"/>
                <v:fill type="solid"/>
              </v:shape>
            </v:group>
            <v:group style="position:absolute;left:2484;top:-93;width:107;height:82" coordorigin="2484,-93" coordsize="107,82">
              <v:shape style="position:absolute;left:2484;top:-93;width:107;height:82" coordorigin="2484,-93" coordsize="107,82" path="m2537,-93l2561,-89,2580,-77,2591,-60,2587,-38,2574,-21,2555,-12,2525,-13,2503,-21,2490,-33,2484,-47,2489,-68,2504,-83,2525,-92e" filled="false" stroked="true" strokeweight=".72pt" strokecolor="#000000">
                <v:path arrowok="t"/>
              </v:shape>
            </v:group>
            <v:group style="position:absolute;left:2513;top:-31;width:48;height:39" coordorigin="2513,-31" coordsize="48,39">
              <v:shape style="position:absolute;left:2513;top:-31;width:48;height:39" coordorigin="2513,-31" coordsize="48,39" path="m2551,-31l2522,-31,2513,-21,2513,1,2522,8,2551,8,2561,1,2561,-21,2551,-31xe" filled="true" fillcolor="#ffffff" stroked="false">
                <v:path arrowok="t"/>
                <v:fill type="solid"/>
              </v:shape>
            </v:group>
            <v:group style="position:absolute;left:2513;top:-31;width:48;height:39" coordorigin="2513,-31" coordsize="48,39">
              <v:shape style="position:absolute;left:2513;top:-31;width:48;height:39" coordorigin="2513,-31" coordsize="48,39" path="m2537,-31l2551,-31,2561,-21,2561,-11,2561,1,2551,8,2537,8,2522,8,2513,1,2513,-11,2513,-21,2522,-31,2537,-31e" filled="false" stroked="true" strokeweight=".48pt" strokecolor="#000000">
                <v:path arrowok="t"/>
              </v:shape>
            </v:group>
            <v:group style="position:absolute;left:2479;top:-9;width:118;height:17" coordorigin="2479,-9" coordsize="118,17">
              <v:shape style="position:absolute;left:2479;top:-9;width:118;height:17" coordorigin="2479,-9" coordsize="118,17" path="m2566,-9l2508,-9,2479,8,2597,8,2566,-9xe" filled="true" fillcolor="#ffffff" stroked="false">
                <v:path arrowok="t"/>
                <v:fill type="solid"/>
              </v:shape>
            </v:group>
            <v:group style="position:absolute;left:2479;top:-9;width:118;height:17" coordorigin="2479,-9" coordsize="118,17">
              <v:shape style="position:absolute;left:2479;top:-9;width:118;height:17" coordorigin="2479,-9" coordsize="118,17" path="m2597,8l2566,-9,2508,-9,2479,8,2597,8xe" filled="false" stroked="true" strokeweight=".72pt" strokecolor="#000000">
                <v:path arrowok="t"/>
              </v:shape>
            </v:group>
            <v:group style="position:absolute;left:2472;top:8;width:132;height:17" coordorigin="2472,8" coordsize="132,17">
              <v:shape style="position:absolute;left:2472;top:8;width:132;height:17" coordorigin="2472,8" coordsize="132,17" path="m2599,8l2474,8,2472,13,2472,20,2474,25,2599,25,2604,20,2604,13,2599,8xe" filled="true" fillcolor="#ffffff" stroked="false">
                <v:path arrowok="t"/>
                <v:fill type="solid"/>
              </v:shape>
            </v:group>
            <v:group style="position:absolute;left:2472;top:8;width:132;height:17" coordorigin="2472,8" coordsize="132,17">
              <v:shape style="position:absolute;left:2472;top:8;width:132;height:17" coordorigin="2472,8" coordsize="132,17" path="m2597,8l2599,8,2604,13,2604,15,2604,20,2599,25,2597,25,2479,25,2474,25,2472,20,2472,15,2472,13,2474,8,2479,8,2597,8xe" filled="false" stroked="true" strokeweight=".72pt" strokecolor="#000000">
                <v:path arrowok="t"/>
              </v:shape>
            </v:group>
            <v:group style="position:absolute;left:2366;top:89;width:134;height:336" coordorigin="2366,89" coordsize="134,336">
              <v:shape style="position:absolute;left:2366;top:89;width:134;height:336" coordorigin="2366,89" coordsize="134,336" path="m2489,89l2491,97,2496,104,2494,111,2491,116,2486,116,2472,123,2457,130,2438,138,2418,149,2375,193,2366,228,2368,249,2388,312,2436,373,2483,412,2500,424e" filled="false" stroked="true" strokeweight=".72pt" strokecolor="#000000">
                <v:path arrowok="t"/>
              </v:shape>
            </v:group>
            <v:group style="position:absolute;left:2574;top:89;width:134;height:335" coordorigin="2574,89" coordsize="134,335">
              <v:shape style="position:absolute;left:2574;top:89;width:134;height:335" coordorigin="2574,89" coordsize="134,335" path="m2585,89l2582,97,2578,104,2580,111,2585,116,2587,116,2602,123,2616,130,2635,138,2655,149,2698,193,2708,228,2706,249,2686,312,2638,373,2591,412,2574,424e" filled="false" stroked="true" strokeweight=".72pt" strokecolor="#000000">
                <v:path arrowok="t"/>
              </v:shape>
            </v:group>
            <v:group style="position:absolute;left:2453;top:448;width:156;height:2" coordorigin="2453,448" coordsize="156,2">
              <v:shape style="position:absolute;left:2453;top:448;width:156;height:2" coordorigin="2453,448" coordsize="156,0" path="m2453,448l2609,448e" filled="false" stroked="true" strokeweight="2.04pt" strokecolor="#ffffff">
                <v:path arrowok="t"/>
              </v:shape>
            </v:group>
            <v:group style="position:absolute;left:2558;top:418;width:24;height:29" coordorigin="2558,418" coordsize="24,29">
              <v:shape style="position:absolute;left:2558;top:418;width:24;height:29" coordorigin="2558,418" coordsize="24,29" path="m2582,418l2575,423,2568,430,2566,435,2561,437,2558,442,2558,447e" filled="false" stroked="true" strokeweight=".72pt" strokecolor="#000000">
                <v:path arrowok="t"/>
              </v:shape>
            </v:group>
            <v:group style="position:absolute;left:2491;top:418;width:24;height:29" coordorigin="2491,418" coordsize="24,29">
              <v:shape style="position:absolute;left:2491;top:418;width:24;height:29" coordorigin="2491,418" coordsize="24,29" path="m2491,418l2498,423,2506,430,2510,435,2513,437,2515,442,2515,447e" filled="false" stroked="true" strokeweight=".72pt" strokecolor="#000000">
                <v:path arrowok="t"/>
              </v:shape>
            </v:group>
            <v:group style="position:absolute;left:2366;top:459;width:300;height:34" coordorigin="2366,459" coordsize="300,34">
              <v:shape style="position:absolute;left:2366;top:459;width:300;height:34" coordorigin="2366,459" coordsize="300,34" path="m2659,459l2374,459,2366,466,2366,485,2374,493,2659,493,2666,485,2666,466,2659,459xe" filled="true" fillcolor="#ffffff" stroked="false">
                <v:path arrowok="t"/>
                <v:fill type="solid"/>
              </v:shape>
            </v:group>
            <v:group style="position:absolute;left:2366;top:459;width:300;height:34" coordorigin="2366,459" coordsize="300,34">
              <v:shape style="position:absolute;left:2366;top:459;width:300;height:34" coordorigin="2366,459" coordsize="300,34" path="m2383,459l2374,459,2366,466,2366,476,2366,485,2374,493,2383,493,2650,493,2659,493,2666,485,2666,476,2666,466,2659,459,2650,459,2383,459xe" filled="false" stroked="true" strokeweight=".72pt" strokecolor="#000000">
                <v:path arrowok="t"/>
              </v:shape>
            </v:group>
            <v:group style="position:absolute;left:2431;top:440;width:188;height:72" coordorigin="2431,440" coordsize="188,72">
              <v:shape style="position:absolute;left:2431;top:440;width:188;height:72" coordorigin="2431,440" coordsize="188,72" path="m2431,440l2431,512,2618,502,2618,452,2431,440xe" filled="true" fillcolor="#ffffff" stroked="false">
                <v:path arrowok="t"/>
                <v:fill type="solid"/>
              </v:shape>
            </v:group>
            <v:group style="position:absolute;left:2431;top:440;width:188;height:72" coordorigin="2431,440" coordsize="188,72">
              <v:shape style="position:absolute;left:2431;top:440;width:188;height:72" coordorigin="2431,440" coordsize="188,72" path="m2431,512l2618,502,2618,452,2431,440,2431,512xe" filled="false" stroked="true" strokeweight=".72pt" strokecolor="#000000">
                <v:path arrowok="t"/>
              </v:shape>
            </v:group>
            <v:group style="position:absolute;left:2345;top:457;width:51;height:39" coordorigin="2345,457" coordsize="51,39">
              <v:shape style="position:absolute;left:2345;top:457;width:51;height:39" coordorigin="2345,457" coordsize="51,39" path="m2386,457l2357,457,2345,464,2345,488,2357,495,2386,495,2395,488,2395,464,2386,457xe" filled="true" fillcolor="#ffffff" stroked="false">
                <v:path arrowok="t"/>
                <v:fill type="solid"/>
              </v:shape>
            </v:group>
            <v:group style="position:absolute;left:2345;top:457;width:51;height:39" coordorigin="2345,457" coordsize="51,39">
              <v:shape style="position:absolute;left:2345;top:457;width:51;height:39" coordorigin="2345,457" coordsize="51,39" path="m2371,457l2357,457,2345,464,2345,476,2345,488,2357,495,2371,495,2386,495,2395,488,2395,476,2395,464,2386,457,2371,457e" filled="false" stroked="true" strokeweight=".72pt" strokecolor="#000000">
                <v:path arrowok="t"/>
              </v:shape>
            </v:group>
            <v:group style="position:absolute;left:2633;top:476;width:20;height:2" coordorigin="2633,476" coordsize="20,2">
              <v:shape style="position:absolute;left:2633;top:476;width:20;height:2" coordorigin="2633,476" coordsize="20,0" path="m2633,476l2652,476e" filled="false" stroked="true" strokeweight="2.16pt" strokecolor="#ffffff">
                <v:path arrowok="t"/>
              </v:shape>
            </v:group>
            <v:group style="position:absolute;left:2626;top:476;width:34;height:2" coordorigin="2626,476" coordsize="34,2">
              <v:shape style="position:absolute;left:2626;top:476;width:34;height:2" coordorigin="2626,476" coordsize="34,0" path="m2626,476l2659,476e" filled="false" stroked="true" strokeweight="2.88pt" strokecolor="#000000">
                <v:path arrowok="t"/>
              </v:shape>
            </v:group>
            <v:group style="position:absolute;left:2532;top:471;width:12;height:10" coordorigin="2532,471" coordsize="12,10">
              <v:shape style="position:absolute;left:2532;top:471;width:12;height:10" coordorigin="2532,471" coordsize="12,10" path="m2542,471l2534,471,2532,473,2532,478,2534,481,2542,481,2544,478,2544,473,2542,471xe" filled="true" fillcolor="#ffffff" stroked="false">
                <v:path arrowok="t"/>
                <v:fill type="solid"/>
              </v:shape>
            </v:group>
            <v:group style="position:absolute;left:2532;top:471;width:12;height:10" coordorigin="2532,471" coordsize="12,10">
              <v:shape style="position:absolute;left:2532;top:471;width:12;height:10" coordorigin="2532,471" coordsize="12,10" path="m2539,471l2534,471,2532,473,2532,476,2532,478,2534,481,2539,481,2542,481,2544,478,2544,476,2544,473,2542,471,2539,471e" filled="false" stroked="true" strokeweight=".72pt" strokecolor="#000000">
                <v:path arrowok="t"/>
              </v:shape>
            </v:group>
            <v:group style="position:absolute;left:2438;top:435;width:2;height:84" coordorigin="2438,435" coordsize="2,84">
              <v:shape style="position:absolute;left:2438;top:435;width:2;height:84" coordorigin="2438,435" coordsize="0,84" path="m2438,435l2438,519e" filled="false" stroked="true" strokeweight=".96pt" strokecolor="#ffffff">
                <v:path arrowok="t"/>
              </v:shape>
            </v:group>
            <v:group style="position:absolute;left:2438;top:428;width:2;height:99" coordorigin="2438,428" coordsize="2,99">
              <v:shape style="position:absolute;left:2438;top:428;width:2;height:99" coordorigin="2438,428" coordsize="0,99" path="m2438,428l2438,526e" filled="false" stroked="true" strokeweight="1.68pt" strokecolor="#000000">
                <v:path arrowok="t"/>
              </v:shape>
            </v:group>
            <v:group style="position:absolute;left:2671;top:253;width:22;height:8" coordorigin="2671,253" coordsize="22,8">
              <v:shape style="position:absolute;left:2671;top:253;width:22;height:8" coordorigin="2671,253" coordsize="22,8" path="m2671,260l2683,255,2693,253e" filled="false" stroked="true" strokeweight=".72pt" strokecolor="#000000">
                <v:path arrowok="t"/>
              </v:shape>
            </v:group>
            <v:group style="position:absolute;left:2359;top:253;width:22;height:8" coordorigin="2359,253" coordsize="22,8">
              <v:shape style="position:absolute;left:2359;top:253;width:22;height:8" coordorigin="2359,253" coordsize="22,8" path="m2381,260l2371,255,2359,253e" filled="false" stroked="true" strokeweight=".72pt" strokecolor="#000000">
                <v:path arrowok="t"/>
              </v:shape>
            </v:group>
            <v:group style="position:absolute;left:2417;top:346;width:41;height:2" coordorigin="2417,346" coordsize="41,2">
              <v:shape style="position:absolute;left:2417;top:346;width:41;height:2" coordorigin="2417,346" coordsize="41,0" path="m2417,346l2458,346e" filled="false" stroked="true" strokeweight=".48pt" strokecolor="#000000">
                <v:path arrowok="t"/>
              </v:shape>
            </v:group>
            <v:group style="position:absolute;left:2501;top:346;width:65;height:2" coordorigin="2501,346" coordsize="65,2">
              <v:shape style="position:absolute;left:2501;top:346;width:65;height:2" coordorigin="2501,346" coordsize="65,0" path="m2501,346l2566,346e" filled="false" stroked="true" strokeweight=".48pt" strokecolor="#000000">
                <v:path arrowok="t"/>
              </v:shape>
            </v:group>
            <v:group style="position:absolute;left:2465;top:382;width:65;height:2" coordorigin="2465,382" coordsize="65,2">
              <v:shape style="position:absolute;left:2465;top:382;width:65;height:2" coordorigin="2465,382" coordsize="65,0" path="m2465,382l2530,382e" filled="false" stroked="true" strokeweight=".48pt" strokecolor="#000000">
                <v:path arrowok="t"/>
              </v:shape>
            </v:group>
            <v:group style="position:absolute;left:2549;top:385;width:41;height:2" coordorigin="2549,385" coordsize="41,2">
              <v:shape style="position:absolute;left:2549;top:385;width:41;height:2" coordorigin="2549,385" coordsize="41,0" path="m2549,385l2590,385e" filled="false" stroked="true" strokeweight=".48pt" strokecolor="#000000">
                <v:path arrowok="t"/>
              </v:shape>
            </v:group>
            <v:group style="position:absolute;left:2590;top:344;width:63;height:2" coordorigin="2590,344" coordsize="63,2">
              <v:shape style="position:absolute;left:2590;top:344;width:63;height:2" coordorigin="2590,344" coordsize="63,0" path="m2590,344l2652,344e" filled="false" stroked="true" strokeweight=".48pt" strokecolor="#000000">
                <v:path arrowok="t"/>
              </v:shape>
            </v:group>
            <v:group style="position:absolute;left:2482;top:413;width:39;height:2" coordorigin="2482,413" coordsize="39,2">
              <v:shape style="position:absolute;left:2482;top:413;width:39;height:2" coordorigin="2482,413" coordsize="39,0" path="m2482,413l2520,413e" filled="false" stroked="true" strokeweight=".48pt" strokecolor="#000000">
                <v:path arrowok="t"/>
              </v:shape>
              <v:shape style="position:absolute;left:1721;top:704;width:74;height:1517" type="#_x0000_t75" stroked="false">
                <v:imagedata r:id="rId20" o:title=""/>
              </v:shape>
            </v:group>
            <v:group style="position:absolute;left:1721;top:704;width:77;height:1520" coordorigin="1721,704" coordsize="77,1520">
              <v:shape style="position:absolute;left:1721;top:704;width:77;height:1520" coordorigin="1721,704" coordsize="77,1520" path="m1721,704l1721,2223,1798,2223,1798,704,1721,704xe" filled="false" stroked="true" strokeweight=".72pt" strokecolor="#000000">
                <v:path arrowok="t"/>
              </v:shape>
            </v:group>
            <v:group style="position:absolute;left:1685;top:2210;width:156;height:2" coordorigin="1685,2210" coordsize="156,2">
              <v:shape style="position:absolute;left:1685;top:2210;width:156;height:2" coordorigin="1685,2210" coordsize="156,0" path="m1685,2210l1841,2210e" filled="false" stroked="true" strokeweight="4.440pt" strokecolor="#333333">
                <v:path arrowok="t"/>
              </v:shape>
            </v:group>
            <v:group style="position:absolute;left:1685;top:2165;width:156;height:89" coordorigin="1685,2165" coordsize="156,89">
              <v:shape style="position:absolute;left:1685;top:2165;width:156;height:89" coordorigin="1685,2165" coordsize="156,89" path="m1685,2165l1685,2254,1841,2254,1841,2165,1685,2165xe" filled="false" stroked="true" strokeweight=".72pt" strokecolor="#000000">
                <v:path arrowok="t"/>
              </v:shape>
            </v:group>
            <v:group style="position:absolute;left:1519;top:2237;width:1347;height:99" coordorigin="1519,2237" coordsize="1347,99">
              <v:shape style="position:absolute;left:1519;top:2237;width:1347;height:99" coordorigin="1519,2237" coordsize="1347,99" path="m1519,2336l2866,2336,2866,2237,1519,2237,1519,2336xe" filled="true" fillcolor="#808080" stroked="false">
                <v:path arrowok="t"/>
                <v:fill type="solid"/>
              </v:shape>
            </v:group>
            <v:group style="position:absolute;left:1519;top:2237;width:1347;height:99" coordorigin="1519,2237" coordsize="1347,99">
              <v:shape style="position:absolute;left:1519;top:2237;width:1347;height:99" coordorigin="1519,2237" coordsize="1347,99" path="m1519,2237l1519,2336,2866,2336,2866,2237,1519,2237xe" filled="false" stroked="true" strokeweight=".72pt" strokecolor="#000000">
                <v:path arrowok="t"/>
              </v:shape>
              <v:shape style="position:absolute;left:1594;top:2336;width:110;height:58" type="#_x0000_t75" stroked="false">
                <v:imagedata r:id="rId16" o:title=""/>
              </v:shape>
            </v:group>
            <v:group style="position:absolute;left:1586;top:2366;width:128;height:2" coordorigin="1586,2366" coordsize="128,2">
              <v:shape style="position:absolute;left:1586;top:2366;width:128;height:2" coordorigin="1586,2366" coordsize="128,0" path="m1586,2366l1714,2366e" filled="false" stroked="true" strokeweight="3.72pt" strokecolor="#000000">
                <v:path arrowok="t"/>
              </v:shape>
              <v:shape style="position:absolute;left:2688;top:2336;width:101;height:53" type="#_x0000_t75" stroked="false">
                <v:imagedata r:id="rId17" o:title=""/>
              </v:shape>
            </v:group>
            <v:group style="position:absolute;left:2681;top:2362;width:118;height:2" coordorigin="2681,2362" coordsize="118,2">
              <v:shape style="position:absolute;left:2681;top:2362;width:118;height:2" coordorigin="2681,2362" coordsize="118,0" path="m2681,2362l2798,2362e" filled="false" stroked="true" strokeweight="3.36pt" strokecolor="#000000">
                <v:path arrowok="t"/>
              </v:shape>
            </v:group>
            <v:group style="position:absolute;left:1354;top:989;width:1143;height:34" coordorigin="1354,989" coordsize="1143,34">
              <v:shape style="position:absolute;left:1354;top:989;width:1143;height:34" coordorigin="1354,989" coordsize="1143,34" path="m1354,1023l2496,1023,2496,989,1354,989,1354,1023xe" filled="true" fillcolor="#ffffff" stroked="false">
                <v:path arrowok="t"/>
                <v:fill type="solid"/>
              </v:shape>
            </v:group>
            <v:group style="position:absolute;left:1346;top:982;width:1157;height:48" coordorigin="1346,982" coordsize="1157,48">
              <v:shape style="position:absolute;left:1346;top:982;width:1157;height:48" coordorigin="1346,982" coordsize="1157,48" path="m1346,1030l2503,1030,2503,982,1346,982,1346,1030xe" filled="true" fillcolor="#000000" stroked="false">
                <v:path arrowok="t"/>
                <v:fill type="solid"/>
              </v:shape>
            </v:group>
            <v:group style="position:absolute;left:2376;top:963;width:272;height:82" coordorigin="2376,963" coordsize="272,82">
              <v:shape style="position:absolute;left:2376;top:963;width:272;height:82" coordorigin="2376,963" coordsize="272,82" path="m2647,963l2510,963,2480,964,2406,978,2376,1004,2380,1013,2451,1040,2647,1045,2647,963xe" filled="true" fillcolor="#ffffff" stroked="false">
                <v:path arrowok="t"/>
                <v:fill type="solid"/>
              </v:shape>
            </v:group>
            <v:group style="position:absolute;left:2376;top:963;width:272;height:82" coordorigin="2376,963" coordsize="272,82">
              <v:shape style="position:absolute;left:2376;top:963;width:272;height:82" coordorigin="2376,963" coordsize="272,82" path="m2510,963l2426,971,2376,1004,2380,1013,2451,1040,2647,1045,2647,963,2510,963xe" filled="false" stroked="true" strokeweight=".72pt" strokecolor="#000000">
                <v:path arrowok="t"/>
              </v:shape>
            </v:group>
            <v:group style="position:absolute;left:2297;top:963;width:97;height:81" coordorigin="2297,963" coordsize="97,81">
              <v:shape style="position:absolute;left:2297;top:963;width:97;height:81" coordorigin="2297,963" coordsize="97,81" path="m2347,963l2324,968,2306,980,2297,999,2303,1020,2317,1035,2337,1044,2364,1040,2383,1029,2394,1014,2390,989,2377,973,2359,964,2347,963xe" filled="true" fillcolor="#000000" stroked="false">
                <v:path arrowok="t"/>
                <v:fill type="solid"/>
              </v:shape>
            </v:group>
            <v:group style="position:absolute;left:2297;top:963;width:97;height:81" coordorigin="2297,963" coordsize="97,81">
              <v:shape style="position:absolute;left:2297;top:963;width:97;height:81" coordorigin="2297,963" coordsize="97,81" path="m2347,963l2324,968,2306,980,2297,999,2303,1020,2317,1035,2337,1044,2364,1040,2383,1029,2394,1014,2390,989,2377,973,2359,964e" filled="false" stroked="true" strokeweight=".72pt" strokecolor="#000000">
                <v:path arrowok="t"/>
              </v:shape>
            </v:group>
            <v:group style="position:absolute;left:1870;top:982;width:36;height:44" coordorigin="1870,982" coordsize="36,44">
              <v:shape style="position:absolute;left:1870;top:982;width:36;height:44" coordorigin="1870,982" coordsize="36,44" path="m1870,982l1870,1025,1906,1004,1870,982xe" filled="true" fillcolor="#000000" stroked="false">
                <v:path arrowok="t"/>
                <v:fill type="solid"/>
              </v:shape>
            </v:group>
            <v:group style="position:absolute;left:1817;top:932;width:46;height:32" coordorigin="1817,932" coordsize="46,32">
              <v:shape style="position:absolute;left:1817;top:932;width:46;height:32" coordorigin="1817,932" coordsize="46,32" path="m1862,932l1817,934,1860,963,1862,932xe" filled="true" fillcolor="#000000" stroked="false">
                <v:path arrowok="t"/>
                <v:fill type="solid"/>
              </v:shape>
            </v:group>
            <v:group style="position:absolute;left:1728;top:901;width:63;height:24" coordorigin="1728,901" coordsize="63,24">
              <v:shape style="position:absolute;left:1728;top:901;width:63;height:24" coordorigin="1728,901" coordsize="63,24" path="m1759,901l1728,925,1790,925,1759,901xe" filled="true" fillcolor="#000000" stroked="false">
                <v:path arrowok="t"/>
                <v:fill type="solid"/>
              </v:shape>
            </v:group>
            <v:group style="position:absolute;left:1654;top:932;width:48;height:32" coordorigin="1654,932" coordsize="48,32">
              <v:shape style="position:absolute;left:1654;top:932;width:48;height:32" coordorigin="1654,932" coordsize="48,32" path="m1654,932l1656,963,1702,934,1654,932xe" filled="true" fillcolor="#000000" stroked="false">
                <v:path arrowok="t"/>
                <v:fill type="solid"/>
              </v:shape>
            </v:group>
            <v:group style="position:absolute;left:1610;top:982;width:36;height:44" coordorigin="1610,982" coordsize="36,44">
              <v:shape style="position:absolute;left:1610;top:982;width:36;height:44" coordorigin="1610,982" coordsize="36,44" path="m1646,982l1610,1004,1646,1025,1646,982xe" filled="true" fillcolor="#000000" stroked="false">
                <v:path arrowok="t"/>
                <v:fill type="solid"/>
              </v:shape>
            </v:group>
            <v:group style="position:absolute;left:1654;top:1045;width:48;height:32" coordorigin="1654,1045" coordsize="48,32">
              <v:shape style="position:absolute;left:1654;top:1045;width:48;height:32" coordorigin="1654,1045" coordsize="48,32" path="m1656,1045l1654,1076,1702,1076,1656,1045xe" filled="true" fillcolor="#000000" stroked="false">
                <v:path arrowok="t"/>
                <v:fill type="solid"/>
              </v:shape>
            </v:group>
            <v:group style="position:absolute;left:1728;top:1083;width:63;height:24" coordorigin="1728,1083" coordsize="63,24">
              <v:shape style="position:absolute;left:1728;top:1083;width:63;height:24" coordorigin="1728,1083" coordsize="63,24" path="m1790,1083l1728,1083,1759,1107,1790,1083xe" filled="true" fillcolor="#000000" stroked="false">
                <v:path arrowok="t"/>
                <v:fill type="solid"/>
              </v:shape>
            </v:group>
            <v:group style="position:absolute;left:1817;top:1045;width:46;height:32" coordorigin="1817,1045" coordsize="46,32">
              <v:shape style="position:absolute;left:1817;top:1045;width:46;height:32" coordorigin="1817,1045" coordsize="46,32" path="m1860,1045l1817,1076,1862,1076,1860,1045xe" filled="true" fillcolor="#000000" stroked="false">
                <v:path arrowok="t"/>
                <v:fill type="solid"/>
              </v:shape>
            </v:group>
            <v:group style="position:absolute;left:1651;top:927;width:215;height:154" coordorigin="1651,927" coordsize="215,154">
              <v:shape style="position:absolute;left:1651;top:927;width:215;height:154" coordorigin="1651,927" coordsize="215,154" path="m1759,927l1688,946,1651,991,1653,1012,1689,1061,1755,1081,1782,1078,1845,1050,1865,1018,1863,996,1828,946,1763,927,1759,927xe" filled="true" fillcolor="#000000" stroked="false">
                <v:path arrowok="t"/>
                <v:fill type="solid"/>
              </v:shape>
            </v:group>
            <v:group style="position:absolute;left:1870;top:982;width:36;height:44" coordorigin="1870,982" coordsize="36,44">
              <v:shape style="position:absolute;left:1870;top:982;width:36;height:44" coordorigin="1870,982" coordsize="36,44" path="m1906,1004l1870,982,1870,1025,1906,1004xe" filled="false" stroked="true" strokeweight=".72pt" strokecolor="#000000">
                <v:path arrowok="t"/>
              </v:shape>
            </v:group>
            <v:group style="position:absolute;left:1817;top:932;width:46;height:32" coordorigin="1817,932" coordsize="46,32">
              <v:shape style="position:absolute;left:1817;top:932;width:46;height:32" coordorigin="1817,932" coordsize="46,32" path="m1862,932l1817,934,1860,963,1862,932xe" filled="false" stroked="true" strokeweight=".72pt" strokecolor="#000000">
                <v:path arrowok="t"/>
              </v:shape>
            </v:group>
            <v:group style="position:absolute;left:1728;top:901;width:63;height:24" coordorigin="1728,901" coordsize="63,24">
              <v:shape style="position:absolute;left:1728;top:901;width:63;height:24" coordorigin="1728,901" coordsize="63,24" path="m1759,901l1728,925,1790,925,1759,901xe" filled="false" stroked="true" strokeweight=".72pt" strokecolor="#000000">
                <v:path arrowok="t"/>
              </v:shape>
            </v:group>
            <v:group style="position:absolute;left:1654;top:932;width:48;height:32" coordorigin="1654,932" coordsize="48,32">
              <v:shape style="position:absolute;left:1654;top:932;width:48;height:32" coordorigin="1654,932" coordsize="48,32" path="m1654,932l1656,963,1702,934,1654,932xe" filled="false" stroked="true" strokeweight=".72pt" strokecolor="#000000">
                <v:path arrowok="t"/>
              </v:shape>
            </v:group>
            <v:group style="position:absolute;left:1610;top:982;width:36;height:44" coordorigin="1610,982" coordsize="36,44">
              <v:shape style="position:absolute;left:1610;top:982;width:36;height:44" coordorigin="1610,982" coordsize="36,44" path="m1610,1004l1646,1025,1646,982,1610,1004xe" filled="false" stroked="true" strokeweight=".72pt" strokecolor="#000000">
                <v:path arrowok="t"/>
              </v:shape>
            </v:group>
            <v:group style="position:absolute;left:1654;top:1045;width:48;height:32" coordorigin="1654,1045" coordsize="48,32">
              <v:shape style="position:absolute;left:1654;top:1045;width:48;height:32" coordorigin="1654,1045" coordsize="48,32" path="m1654,1076l1702,1076,1656,1045,1654,1076xe" filled="false" stroked="true" strokeweight=".72pt" strokecolor="#000000">
                <v:path arrowok="t"/>
              </v:shape>
            </v:group>
            <v:group style="position:absolute;left:1728;top:1083;width:63;height:24" coordorigin="1728,1083" coordsize="63,24">
              <v:shape style="position:absolute;left:1728;top:1083;width:63;height:24" coordorigin="1728,1083" coordsize="63,24" path="m1759,1107l1790,1083,1728,1083,1759,1107xe" filled="false" stroked="true" strokeweight=".72pt" strokecolor="#000000">
                <v:path arrowok="t"/>
              </v:shape>
            </v:group>
            <v:group style="position:absolute;left:1817;top:1045;width:46;height:32" coordorigin="1817,1045" coordsize="46,32">
              <v:shape style="position:absolute;left:1817;top:1045;width:46;height:32" coordorigin="1817,1045" coordsize="46,32" path="m1862,1076l1860,1045,1817,1076,1862,1076xe" filled="false" stroked="true" strokeweight=".72pt" strokecolor="#000000">
                <v:path arrowok="t"/>
              </v:shape>
            </v:group>
            <v:group style="position:absolute;left:1651;top:927;width:215;height:154" coordorigin="1651,927" coordsize="215,154">
              <v:shape style="position:absolute;left:1651;top:927;width:215;height:154" coordorigin="1651,927" coordsize="215,154" path="m1759,927l1688,946,1651,991,1653,1012,1689,1061,1755,1081,1782,1078,1845,1050,1865,1018,1863,996,1828,946,1763,927e" filled="false" stroked="true" strokeweight=".72pt" strokecolor="#000000">
                <v:path arrowok="t"/>
              </v:shape>
              <v:shape style="position:absolute;left:2306;top:2029;width:434;height:144" type="#_x0000_t75" stroked="false">
                <v:imagedata r:id="rId21" o:title=""/>
              </v:shape>
            </v:group>
            <v:group style="position:absolute;left:2297;top:2014;width:449;height:2" coordorigin="2297,2014" coordsize="449,2">
              <v:shape style="position:absolute;left:2297;top:2014;width:449;height:2" coordorigin="2297,2014" coordsize="449,0" path="m2297,2014l2746,2014e" filled="false" stroked="true" strokeweight=".72pt" strokecolor="#000000">
                <v:path arrowok="t"/>
              </v:shape>
            </v:group>
            <v:group style="position:absolute;left:2273;top:1856;width:497;height:327" coordorigin="2273,1856" coordsize="497,327">
              <v:shape style="position:absolute;left:2273;top:1856;width:497;height:327" coordorigin="2273,1856" coordsize="497,327" path="m2410,2182l2273,2002,2455,1930,2455,1856,2590,1856,2590,1933,2770,2002,2635,2182,2410,2182xe" filled="false" stroked="true" strokeweight=".72pt" strokecolor="#000000">
                <v:path arrowok="t"/>
              </v:shape>
            </v:group>
            <v:group style="position:absolute;left:2472;top:1849;width:96;height:68" coordorigin="2472,1849" coordsize="96,68">
              <v:shape style="position:absolute;left:2472;top:1849;width:96;height:68" coordorigin="2472,1849" coordsize="96,68" path="m2472,1849l2496,1916,2544,1916,2568,1849,2472,1849xe" filled="false" stroked="true" strokeweight=".72pt" strokecolor="#000000">
                <v:path arrowok="t"/>
              </v:shape>
            </v:group>
            <v:group style="position:absolute;left:2482;top:1813;width:82;height:12" coordorigin="2482,1813" coordsize="82,12">
              <v:shape style="position:absolute;left:2482;top:1813;width:82;height:12" coordorigin="2482,1813" coordsize="82,12" path="m2522,1813l2494,1814,2482,1817,2492,1823,2520,1825,2549,1823,2563,1819,2553,1814,2525,1813,2522,1813xe" filled="true" fillcolor="#000000" stroked="false">
                <v:path arrowok="t"/>
                <v:fill type="solid"/>
              </v:shape>
            </v:group>
            <v:group style="position:absolute;left:2482;top:1813;width:82;height:12" coordorigin="2482,1813" coordsize="82,12">
              <v:shape style="position:absolute;left:2482;top:1813;width:82;height:12" coordorigin="2482,1813" coordsize="82,12" path="m2522,1813l2494,1814,2482,1817,2492,1823,2520,1825,2549,1823,2563,1819,2553,1814,2525,1813e" filled="false" stroked="true" strokeweight=".72pt" strokecolor="#000000">
                <v:path arrowok="t"/>
              </v:shape>
            </v:group>
            <v:group style="position:absolute;left:2501;top:1784;width:41;height:27" coordorigin="2501,1784" coordsize="41,27">
              <v:shape style="position:absolute;left:2501;top:1784;width:41;height:27" coordorigin="2501,1784" coordsize="41,27" path="m2501,1810l2542,1810,2542,1784,2501,1784,2501,1810xe" filled="true" fillcolor="#000000" stroked="false">
                <v:path arrowok="t"/>
                <v:fill type="solid"/>
              </v:shape>
            </v:group>
            <v:group style="position:absolute;left:2494;top:1777;width:56;height:41" coordorigin="2494,1777" coordsize="56,41">
              <v:shape style="position:absolute;left:2494;top:1777;width:56;height:41" coordorigin="2494,1777" coordsize="56,41" path="m2494,1817l2549,1817,2549,1777,2494,1777,2494,1817xe" filled="true" fillcolor="#000000" stroked="false">
                <v:path arrowok="t"/>
                <v:fill type="solid"/>
              </v:shape>
              <v:shape style="position:absolute;left:2453;top:1911;width:192;height:247" type="#_x0000_t75" stroked="false">
                <v:imagedata r:id="rId22" o:title=""/>
              </v:shape>
            </v:group>
            <v:group style="position:absolute;left:2456;top:1911;width:186;height:252" coordorigin="2456,1911" coordsize="186,252">
              <v:shape style="position:absolute;left:2456;top:1911;width:186;height:252" coordorigin="2456,1911" coordsize="186,252" path="m2537,1911l2504,1971,2494,2004,2495,2017,2506,2025,2523,2028,2545,2028,2568,2028,2588,2029,2612,2036,2630,2045,2641,2054,2641,2063,2629,2070,2607,2078,2581,2085,2557,2091,2541,2098,2545,2105,2562,2112,2585,2117,2607,2122,2638,2132,2640,2132,2640,2137,2640,2144,2633,2163,2621,2161,2606,2154,2587,2143,2568,2130,2542,2121,2525,2117,2511,2105,2513,2093,2527,2085,2548,2077,2570,2070,2589,2063,2599,2056,2590,2053,2573,2053,2550,2053,2524,2054,2499,2054,2477,2052,2461,2048,2456,2036,2456,2023,2459,2008,2466,1992,2475,1974,2486,1956,2499,1937,2512,1918e" filled="false" stroked="true" strokeweight=".72pt" strokecolor="#000000">
                <v:path arrowok="t"/>
              </v:shape>
            </v:group>
            <v:group style="position:absolute;left:2467;top:1837;width:106;height:2" coordorigin="2467,1837" coordsize="106,2">
              <v:shape style="position:absolute;left:2467;top:1837;width:106;height:2" coordorigin="2467,1837" coordsize="106,0" path="m2467,1837l2573,1837e" filled="false" stroked="true" strokeweight=".96pt" strokecolor="#ffffff">
                <v:path arrowok="t"/>
              </v:shape>
            </v:group>
            <v:group style="position:absolute;left:2460;top:1837;width:120;height:2" coordorigin="2460,1837" coordsize="120,2">
              <v:shape style="position:absolute;left:2460;top:1837;width:120;height:2" coordorigin="2460,1837" coordsize="120,0" path="m2460,1837l2580,1837e" filled="false" stroked="true" strokeweight="1.68pt" strokecolor="#000000">
                <v:path arrowok="t"/>
              </v:shape>
            </v:group>
            <v:group style="position:absolute;left:2431;top:1852;width:178;height:2" coordorigin="2431,1852" coordsize="178,2">
              <v:shape style="position:absolute;left:2431;top:1852;width:178;height:2" coordorigin="2431,1852" coordsize="178,0" path="m2431,1852l2609,1852e" filled="false" stroked="true" strokeweight="1.08pt" strokecolor="#ffffff">
                <v:path arrowok="t"/>
              </v:shape>
            </v:group>
            <v:group style="position:absolute;left:2424;top:1852;width:192;height:2" coordorigin="2424,1852" coordsize="192,2">
              <v:shape style="position:absolute;left:2424;top:1852;width:192;height:2" coordorigin="2424,1852" coordsize="192,0" path="m2424,1852l2616,1852e" filled="false" stroked="true" strokeweight="1.8pt" strokecolor="#000000">
                <v:path arrowok="t"/>
              </v:shape>
            </v:group>
            <v:group style="position:absolute;left:2366;top:2193;width:312;height:2" coordorigin="2366,2193" coordsize="312,2">
              <v:shape style="position:absolute;left:2366;top:2193;width:312;height:2" coordorigin="2366,2193" coordsize="312,0" path="m2366,2193l2678,2193e" filled="false" stroked="true" strokeweight="1.08pt" strokecolor="#ffffff">
                <v:path arrowok="t"/>
              </v:shape>
            </v:group>
            <v:group style="position:absolute;left:2366;top:2182;width:312;height:22" coordorigin="2366,2182" coordsize="312,22">
              <v:shape style="position:absolute;left:2366;top:2182;width:312;height:22" coordorigin="2366,2182" coordsize="312,22" path="m2366,2204l2426,2182,2618,2182,2678,2204,2366,2204xe" filled="false" stroked="true" strokeweight=".72pt" strokecolor="#000000">
                <v:path arrowok="t"/>
              </v:shape>
            </v:group>
            <v:group style="position:absolute;left:2405;top:2183;width:236;height:2" coordorigin="2405,2183" coordsize="236,2">
              <v:shape style="position:absolute;left:2405;top:2183;width:236;height:2" coordorigin="2405,2183" coordsize="236,0" path="m2405,2183l2640,2183e" filled="false" stroked="true" strokeweight=".6pt" strokecolor="#ffffff">
                <v:path arrowok="t"/>
              </v:shape>
            </v:group>
            <v:group style="position:absolute;left:2398;top:2183;width:250;height:2" coordorigin="2398,2183" coordsize="250,2">
              <v:shape style="position:absolute;left:2398;top:2183;width:250;height:2" coordorigin="2398,2183" coordsize="250,0" path="m2398,2183l2647,2183e" filled="false" stroked="true" strokeweight="1.32pt" strokecolor="#000000">
                <v:path arrowok="t"/>
              </v:shape>
            </v:group>
            <v:group style="position:absolute;left:2439;top:1592;width:65;height:206" coordorigin="2439,1592" coordsize="65,206">
              <v:shape style="position:absolute;left:2439;top:1592;width:65;height:206" coordorigin="2439,1592" coordsize="65,206" path="m2462,1592l2451,1606,2442,1622,2439,1641,2446,1659,2458,1677,2472,1695,2485,1712,2496,1728,2503,1743,2503,1763,2494,1782,2485,1797e" filled="false" stroked="true" strokeweight=".72pt" strokecolor="#000000">
                <v:path arrowok="t"/>
              </v:shape>
            </v:group>
            <v:group style="position:absolute;left:2542;top:1601;width:9;height:200" coordorigin="2542,1601" coordsize="9,200">
              <v:shape style="position:absolute;left:2542;top:1601;width:9;height:200" coordorigin="2542,1601" coordsize="9,200" path="m2551,1801l2546,1786,2542,1766,2543,1744,2544,1721,2546,1699,2549,1679,2550,1661,2551,1646,2548,1620,2543,1601e" filled="false" stroked="true" strokeweight=".72pt" strokecolor="#000000">
                <v:path arrowok="t"/>
              </v:shape>
            </v:group>
            <v:group style="position:absolute;left:2390;top:1609;width:80;height:185" coordorigin="2390,1609" coordsize="80,185">
              <v:shape style="position:absolute;left:2390;top:1609;width:80;height:185" coordorigin="2390,1609" coordsize="80,185" path="m2470,1793l2441,1718,2410,1665,2403,1652,2394,1628,2390,1609e" filled="false" stroked="true" strokeweight=".72pt" strokecolor="#000000">
                <v:path arrowok="t"/>
              </v:shape>
            </v:group>
            <v:group style="position:absolute;left:2590;top:1594;width:26;height:207" coordorigin="2590,1594" coordsize="26,207">
              <v:shape style="position:absolute;left:2590;top:1594;width:26;height:207" coordorigin="2590,1594" coordsize="26,207" path="m2590,1801l2603,1787,2613,1770,2612,1747,2609,1725,2604,1704,2598,1684,2593,1666,2590,1650,2595,1625,2605,1606,2615,1594e" filled="false" stroked="true" strokeweight=".72pt" strokecolor="#000000">
                <v:path arrowok="t"/>
              </v:shape>
            </v:group>
            <v:group style="position:absolute;left:2320;top:1616;width:126;height:188" coordorigin="2320,1616" coordsize="126,188">
              <v:shape style="position:absolute;left:2320;top:1616;width:126;height:188" coordorigin="2320,1616" coordsize="126,188" path="m2446,1803l2393,1748,2373,1685,2366,1666,2349,1640,2333,1625,2320,1616e" filled="false" stroked="true" strokeweight=".72pt" strokecolor="#000000">
                <v:path arrowok="t"/>
              </v:shape>
            </v:group>
            <v:group style="position:absolute;left:2609;top:1632;width:105;height:194" coordorigin="2609,1632" coordsize="105,194">
              <v:shape style="position:absolute;left:2609;top:1632;width:105;height:194" coordorigin="2609,1632" coordsize="105,194" path="m2609,1825l2657,1765,2672,1702,2677,1682,2683,1667,2697,1645,2713,1632e" filled="false" stroked="true" strokeweight=".72pt" strokecolor="#000000">
                <v:path arrowok="t"/>
              </v:shape>
            </v:group>
            <v:group style="position:absolute;left:2481;top:1582;width:36;height:124" coordorigin="2481,1582" coordsize="36,124">
              <v:shape style="position:absolute;left:2481;top:1582;width:36;height:124" coordorigin="2481,1582" coordsize="36,124" path="m2496,1582l2484,1599,2481,1617,2491,1634,2505,1652,2517,1668,2516,1690,2507,1706e" filled="false" stroked="true" strokeweight=".72pt" strokecolor="#000000">
                <v:path arrowok="t"/>
              </v:shape>
            </v:group>
            <v:group style="position:absolute;left:2633;top:1606;width:53;height:113" coordorigin="2633,1606" coordsize="53,113">
              <v:shape style="position:absolute;left:2633;top:1606;width:53;height:113" coordorigin="2633,1606" coordsize="53,113" path="m2686,1606l2674,1611,2659,1616,2657,1630,2656,1648,2659,1670,2662,1689,2648,1710,2633,1719e" filled="false" stroked="true" strokeweight=".72pt" strokecolor="#000000">
                <v:path arrowok="t"/>
              </v:shape>
            </v:group>
            <v:group style="position:absolute;left:3149;top:783;width:552;height:598" coordorigin="3149,783" coordsize="552,598">
              <v:shape style="position:absolute;left:3149;top:783;width:552;height:598" coordorigin="3149,783" coordsize="552,598" path="m3701,1381l3701,881,3689,831,3655,795,3610,783,3149,783e" filled="false" stroked="true" strokeweight=".72pt" strokecolor="#000000">
                <v:path arrowok="t"/>
              </v:shape>
            </v:group>
            <v:group style="position:absolute;left:3149;top:723;width:608;height:658" coordorigin="3149,723" coordsize="608,658">
              <v:shape style="position:absolute;left:3149;top:723;width:608;height:658" coordorigin="3149,723" coordsize="608,658" path="m3756,1381l3756,881,3751,841,3713,769,3648,728,3610,723,3149,723e" filled="false" stroked="true" strokeweight=".72pt" strokecolor="#000000">
                <v:path arrowok="t"/>
              </v:shape>
            </v:group>
            <v:group style="position:absolute;left:3696;top:1126;width:2;height:1037" coordorigin="3696,1126" coordsize="2,1037">
              <v:shape style="position:absolute;left:3696;top:1126;width:2;height:1037" coordorigin="3696,1126" coordsize="0,1037" path="m3696,2163l3696,1126e" filled="false" stroked="true" strokeweight=".72pt" strokecolor="#000000">
                <v:path arrowok="t"/>
              </v:shape>
            </v:group>
            <v:group style="position:absolute;left:3754;top:1126;width:2;height:1037" coordorigin="3754,1126" coordsize="2,1037">
              <v:shape style="position:absolute;left:3754;top:1126;width:2;height:1037" coordorigin="3754,1126" coordsize="0,1037" path="m3754,2163l3754,1126e" filled="false" stroked="true" strokeweight=".72pt" strokecolor="#000000">
                <v:path arrowok="t"/>
              </v:shape>
            </v:group>
            <v:group style="position:absolute;left:2868;top:755;width:214;height:2" coordorigin="2868,755" coordsize="214,2">
              <v:shape style="position:absolute;left:2868;top:755;width:214;height:2" coordorigin="2868,755" coordsize="214,0" path="m2868,755l3082,755e" filled="false" stroked="true" strokeweight="4.2pt" strokecolor="#5c0000">
                <v:path arrowok="t"/>
              </v:shape>
            </v:group>
            <v:group style="position:absolute;left:2743;top:685;width:154;height:128" coordorigin="2743,685" coordsize="154,128">
              <v:shape style="position:absolute;left:2743;top:685;width:154;height:128" coordorigin="2743,685" coordsize="154,128" path="m2820,685l2743,685,2743,812,2844,809,2893,769,2897,749,2893,728,2882,711,2866,697,2844,688,2820,685xe" filled="true" fillcolor="#5c0000" stroked="false">
                <v:path arrowok="t"/>
                <v:fill type="solid"/>
              </v:shape>
            </v:group>
            <v:group style="position:absolute;left:3053;top:685;width:154;height:128" coordorigin="3053,685" coordsize="154,128">
              <v:shape style="position:absolute;left:3053;top:685;width:154;height:128" coordorigin="3053,685" coordsize="154,128" path="m3206,685l3130,685,3105,688,3084,697,3068,711,3057,728,3053,749,3057,769,3068,786,3084,800,3106,809,3206,812,3206,685xe" filled="true" fillcolor="#5c0000" stroked="false">
                <v:path arrowok="t"/>
                <v:fill type="solid"/>
              </v:shape>
            </v:group>
            <v:group style="position:absolute;left:6271;top:1661;width:240;height:2" coordorigin="6271,1661" coordsize="240,2">
              <v:shape style="position:absolute;left:6271;top:1661;width:240;height:2" coordorigin="6271,1661" coordsize="240,0" path="m6271,1661l6511,1661e" filled="false" stroked="true" strokeweight=".72pt" strokecolor="#000000">
                <v:path arrowok="t"/>
              </v:shape>
            </v:group>
            <v:group style="position:absolute;left:6271;top:1661;width:24;height:17" coordorigin="6271,1661" coordsize="24,17">
              <v:shape style="position:absolute;left:6271;top:1661;width:24;height:17" coordorigin="6271,1661" coordsize="24,17" path="m6271,1661l6295,1678e" filled="false" stroked="true" strokeweight=".72pt" strokecolor="#000000">
                <v:path arrowok="t"/>
              </v:shape>
            </v:group>
            <v:group style="position:absolute;left:6487;top:1661;width:24;height:17" coordorigin="6487,1661" coordsize="24,17">
              <v:shape style="position:absolute;left:6487;top:1661;width:24;height:17" coordorigin="6487,1661" coordsize="24,17" path="m6511,1661l6487,1678e" filled="false" stroked="true" strokeweight=".72pt" strokecolor="#000000">
                <v:path arrowok="t"/>
              </v:shape>
            </v:group>
            <v:group style="position:absolute;left:6295;top:1678;width:2;height:101" coordorigin="6295,1678" coordsize="2,101">
              <v:shape style="position:absolute;left:6295;top:1678;width:2;height:101" coordorigin="6295,1678" coordsize="0,101" path="m6295,1678l6295,1779e" filled="false" stroked="true" strokeweight=".72pt" strokecolor="#000000">
                <v:path arrowok="t"/>
              </v:shape>
            </v:group>
            <v:group style="position:absolute;left:6487;top:1678;width:2;height:101" coordorigin="6487,1678" coordsize="2,101">
              <v:shape style="position:absolute;left:6487;top:1678;width:2;height:101" coordorigin="6487,1678" coordsize="0,101" path="m6487,1678l6487,1779e" filled="false" stroked="true" strokeweight=".72pt" strokecolor="#000000">
                <v:path arrowok="t"/>
              </v:shape>
            </v:group>
            <v:group style="position:absolute;left:6029;top:1779;width:267;height:588" coordorigin="6029,1779" coordsize="267,588">
              <v:shape style="position:absolute;left:6029;top:1779;width:267;height:588" coordorigin="6029,1779" coordsize="267,588" path="m6295,1779l6029,2367e" filled="false" stroked="true" strokeweight=".72pt" strokecolor="#000000">
                <v:path arrowok="t"/>
              </v:shape>
            </v:group>
            <v:group style="position:absolute;left:6487;top:1779;width:216;height:588" coordorigin="6487,1779" coordsize="216,588">
              <v:shape style="position:absolute;left:6487;top:1779;width:216;height:588" coordorigin="6487,1779" coordsize="216,588" path="m6487,1779l6703,2367e" filled="false" stroked="true" strokeweight=".72pt" strokecolor="#000000">
                <v:path arrowok="t"/>
              </v:shape>
            </v:group>
            <v:group style="position:absolute;left:6343;top:1678;width:120;height:2" coordorigin="6343,1678" coordsize="120,2">
              <v:shape style="position:absolute;left:6343;top:1678;width:120;height:2" coordorigin="6343,1678" coordsize="120,0" path="m6343,1678l6463,1678e" filled="false" stroked="true" strokeweight=".72pt" strokecolor="#000000">
                <v:path arrowok="t"/>
              </v:shape>
            </v:group>
            <v:group style="position:absolute;left:6343;top:1779;width:120;height:2" coordorigin="6343,1779" coordsize="120,2">
              <v:shape style="position:absolute;left:6343;top:1779;width:120;height:2" coordorigin="6343,1779" coordsize="120,0" path="m6343,1779l6463,1779e" filled="false" stroked="true" strokeweight=".72pt" strokecolor="#000000">
                <v:path arrowok="t"/>
              </v:shape>
            </v:group>
            <v:group style="position:absolute;left:6463;top:1796;width:192;height:552" coordorigin="6463,1796" coordsize="192,552">
              <v:shape style="position:absolute;left:6463;top:1796;width:192;height:552" coordorigin="6463,1796" coordsize="192,552" path="m6463,1796l6655,2348e" filled="false" stroked="true" strokeweight=".72pt" strokecolor="#000000">
                <v:path arrowok="t"/>
              </v:shape>
            </v:group>
            <v:group style="position:absolute;left:6077;top:1796;width:243;height:552" coordorigin="6077,1796" coordsize="243,552">
              <v:shape style="position:absolute;left:6077;top:1796;width:243;height:552" coordorigin="6077,1796" coordsize="243,552" path="m6319,1796l6077,2348e" filled="false" stroked="true" strokeweight=".72pt" strokecolor="#000000">
                <v:path arrowok="t"/>
              </v:shape>
            </v:group>
            <v:group style="position:absolute;left:6101;top:2381;width:531;height:2" coordorigin="6101,2381" coordsize="531,2">
              <v:shape style="position:absolute;left:6101;top:2381;width:531;height:2" coordorigin="6101,2381" coordsize="531,0" path="m6101,2381l6631,2381e" filled="false" stroked="true" strokeweight=".72pt" strokecolor="#000000">
                <v:path arrowok="t"/>
              </v:shape>
            </v:group>
            <v:group style="position:absolute;left:6053;top:2398;width:627;height:2" coordorigin="6053,2398" coordsize="627,2">
              <v:shape style="position:absolute;left:6053;top:2398;width:627;height:2" coordorigin="6053,2398" coordsize="627,0" path="m6053,2398l6679,2398e" filled="false" stroked="true" strokeweight=".72pt" strokecolor="#000000">
                <v:path arrowok="t"/>
              </v:shape>
            </v:group>
            <v:group style="position:absolute;left:6077;top:2348;width:24;height:34" coordorigin="6077,2348" coordsize="24,34">
              <v:shape style="position:absolute;left:6077;top:2348;width:24;height:34" coordorigin="6077,2348" coordsize="24,34" path="m6101,2348l6077,2350,6085,2372,6101,2381,6101,2348xe" filled="true" fillcolor="#ffff99" stroked="false">
                <v:path arrowok="t"/>
                <v:fill type="solid"/>
              </v:shape>
            </v:group>
            <v:group style="position:absolute;left:6077;top:2350;width:24;height:32" coordorigin="6077,2350" coordsize="24,32">
              <v:shape style="position:absolute;left:6077;top:2350;width:24;height:32" coordorigin="6077,2350" coordsize="24,32" path="m6101,2381l6085,2372,6077,2350e" filled="false" stroked="true" strokeweight=".72pt" strokecolor="#000000">
                <v:path arrowok="t"/>
              </v:shape>
            </v:group>
            <v:group style="position:absolute;left:6029;top:2367;width:24;height:32" coordorigin="6029,2367" coordsize="24,32">
              <v:shape style="position:absolute;left:6029;top:2367;width:24;height:32" coordorigin="6029,2367" coordsize="24,32" path="m6053,2367l6029,2367,6029,2384,6041,2398,6053,2398,6053,2367xe" filled="true" fillcolor="#ffff99" stroked="false">
                <v:path arrowok="t"/>
                <v:fill type="solid"/>
              </v:shape>
            </v:group>
            <v:group style="position:absolute;left:6029;top:2367;width:24;height:32" coordorigin="6029,2367" coordsize="24,32">
              <v:shape style="position:absolute;left:6029;top:2367;width:24;height:32" coordorigin="6029,2367" coordsize="24,32" path="m6053,2398l6041,2398,6029,2384,6029,2367e" filled="false" stroked="true" strokeweight=".72pt" strokecolor="#000000">
                <v:path arrowok="t"/>
              </v:shape>
            </v:group>
            <v:group style="position:absolute;left:6631;top:2348;width:24;height:34" coordorigin="6631,2348" coordsize="24,34">
              <v:shape style="position:absolute;left:6631;top:2348;width:24;height:34" coordorigin="6631,2348" coordsize="24,34" path="m6631,2348l6631,2381,6648,2372,6655,2350,6631,2348xe" filled="true" fillcolor="#ffff99" stroked="false">
                <v:path arrowok="t"/>
                <v:fill type="solid"/>
              </v:shape>
            </v:group>
            <v:group style="position:absolute;left:6631;top:2350;width:24;height:32" coordorigin="6631,2350" coordsize="24,32">
              <v:shape style="position:absolute;left:6631;top:2350;width:24;height:32" coordorigin="6631,2350" coordsize="24,32" path="m6631,2381l6648,2372,6655,2350e" filled="false" stroked="true" strokeweight=".72pt" strokecolor="#000000">
                <v:path arrowok="t"/>
              </v:shape>
            </v:group>
            <v:group style="position:absolute;left:6679;top:2367;width:24;height:32" coordorigin="6679,2367" coordsize="24,32">
              <v:shape style="position:absolute;left:6679;top:2367;width:24;height:32" coordorigin="6679,2367" coordsize="24,32" path="m6703,2367l6679,2367,6679,2398,6694,2398,6703,2384,6703,2367xe" filled="true" fillcolor="#ffff99" stroked="false">
                <v:path arrowok="t"/>
                <v:fill type="solid"/>
              </v:shape>
            </v:group>
            <v:group style="position:absolute;left:6679;top:2367;width:24;height:32" coordorigin="6679,2367" coordsize="24,32">
              <v:shape style="position:absolute;left:6679;top:2367;width:24;height:32" coordorigin="6679,2367" coordsize="24,32" path="m6679,2398l6694,2398,6703,2384,6703,2367e" filled="false" stroked="true" strokeweight=".72pt" strokecolor="#000000">
                <v:path arrowok="t"/>
              </v:shape>
            </v:group>
            <v:group style="position:absolute;left:2455;top:526;width:166;height:106" coordorigin="2455,526" coordsize="166,106">
              <v:shape style="position:absolute;left:2455;top:526;width:166;height:106" coordorigin="2455,526" coordsize="166,106" path="m2455,632l2621,632,2621,526,2455,526,2455,632xe" filled="true" fillcolor="#000000" stroked="false">
                <v:path arrowok="t"/>
                <v:fill type="solid"/>
              </v:shape>
            </v:group>
            <v:group style="position:absolute;left:2455;top:526;width:166;height:106" coordorigin="2455,526" coordsize="166,106">
              <v:shape style="position:absolute;left:2455;top:526;width:166;height:106" coordorigin="2455,526" coordsize="166,106" path="m2455,632l2621,632,2621,526,2455,526,2455,632xe" filled="false" stroked="true" strokeweight=".72pt" strokecolor="#c0c0c0">
                <v:path arrowok="t"/>
              </v:shape>
            </v:group>
            <v:group style="position:absolute;left:4963;top:1522;width:274;height:132" coordorigin="4963,1522" coordsize="274,132">
              <v:shape style="position:absolute;left:4963;top:1522;width:274;height:132" coordorigin="4963,1522" coordsize="274,132" path="m4963,1654l5237,1654,5237,1522,4963,1522,4963,1654xe" filled="true" fillcolor="#000000" stroked="false">
                <v:path arrowok="t"/>
                <v:fill type="solid"/>
              </v:shape>
            </v:group>
            <v:group style="position:absolute;left:4963;top:1522;width:274;height:132" coordorigin="4963,1522" coordsize="274,132">
              <v:shape style="position:absolute;left:4963;top:1522;width:274;height:132" coordorigin="4963,1522" coordsize="274,132" path="m4963,1654l5237,1654,5237,1522,4963,1522,4963,1654xe" filled="false" stroked="true" strokeweight=".72pt" strokecolor="#c0c0c0">
                <v:path arrowok="t"/>
              </v:shape>
            </v:group>
            <v:group style="position:absolute;left:720;top:-4;width:1488;height:399" coordorigin="720,-4" coordsize="1488,399">
              <v:shape style="position:absolute;left:720;top:-4;width:1488;height:399" coordorigin="720,-4" coordsize="1488,399" path="m720,394l2208,394,2208,-4,720,-4,720,394xe" filled="true" fillcolor="#ffffff" stroked="false">
                <v:path arrowok="t"/>
                <v:fill type="solid"/>
              </v:shape>
            </v:group>
            <v:group style="position:absolute;left:6643;top:1501;width:1791;height:531" coordorigin="6643,1501" coordsize="1791,531">
              <v:shape style="position:absolute;left:6643;top:1501;width:1791;height:531" coordorigin="6643,1501" coordsize="1791,531" path="m6643,2031l8434,2031,8434,1501,6643,1501,6643,2031xe" filled="true" fillcolor="#ffffff" stroked="false">
                <v:path arrowok="t"/>
                <v:fill type="solid"/>
              </v:shape>
            </v:group>
            <v:group style="position:absolute;left:6643;top:1501;width:1791;height:531" coordorigin="6643,1501" coordsize="1791,531">
              <v:shape style="position:absolute;left:6643;top:1501;width:1791;height:531" coordorigin="6643,1501" coordsize="1791,531" path="m6643,1501l6643,2031,8434,2031,8434,1501,6643,1501xe" filled="false" stroked="true" strokeweight=".72pt" strokecolor="#ffffff">
                <v:path arrowok="t"/>
              </v:shape>
            </v:group>
            <v:group style="position:absolute;left:2539;top:1021;width:1522;height:459" coordorigin="2539,1021" coordsize="1522,459">
              <v:shape style="position:absolute;left:2539;top:1021;width:1522;height:459" coordorigin="2539,1021" coordsize="1522,459" path="m3942,1070l2544,1465,2539,1469,2539,1474,2542,1479,2549,1479,3946,1084,3942,1070xe" filled="true" fillcolor="#000000" stroked="false">
                <v:path arrowok="t"/>
                <v:fill type="solid"/>
              </v:shape>
              <v:shape style="position:absolute;left:2539;top:1021;width:1522;height:459" coordorigin="2539,1021" coordsize="1522,459" path="m4040,1064l3962,1064,3967,1066,3972,1071,3970,1076,3965,1078,3946,1084,3960,1136,4040,1064xe" filled="true" fillcolor="#000000" stroked="false">
                <v:path arrowok="t"/>
                <v:fill type="solid"/>
              </v:shape>
              <v:shape style="position:absolute;left:2539;top:1021;width:1522;height:459" coordorigin="2539,1021" coordsize="1522,459" path="m3962,1064l3942,1070,3946,1084,3965,1078,3970,1076,3972,1071,3967,1066,3962,1064xe" filled="true" fillcolor="#000000" stroked="false">
                <v:path arrowok="t"/>
                <v:fill type="solid"/>
              </v:shape>
              <v:shape style="position:absolute;left:2539;top:1021;width:1522;height:459" coordorigin="2539,1021" coordsize="1522,459" path="m3929,1021l3942,1070,3962,1064,4040,1064,4061,1045,3929,1021xe" filled="true" fillcolor="#000000" stroked="false">
                <v:path arrowok="t"/>
                <v:fill type="solid"/>
              </v:shape>
            </v:group>
            <v:group style="position:absolute;left:4114;top:620;width:1004;height:540" coordorigin="4114,620" coordsize="1004,540">
              <v:shape style="position:absolute;left:4114;top:620;width:1004;height:540" coordorigin="4114,620" coordsize="1004,540" path="m4114,1160l5117,1160,5117,620,4114,620,4114,1160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  <w:t>Dd HCl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đặc</w:t>
        <w:tab/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</w:r>
      <w:r>
        <w:rPr>
          <w:rFonts w:ascii="Times New Roman" w:hAnsi="Times New Roman" w:cs="Times New Roman" w:eastAsia="Times New Roman"/>
          <w:spacing w:val="-38"/>
          <w:w w:val="99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w w:val="99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73"/>
        <w:ind w:left="0" w:right="2080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shape style="position:absolute;margin-left:205.679993pt;margin-top:-.573708pt;width:50.2pt;height:27pt;mso-position-horizontal-relative:page;mso-position-vertical-relative:paragraph;z-index:-103840" type="#_x0000_t202" filled="false" stroked="false">
            <v:textbox inset="0,0,0,0">
              <w:txbxContent>
                <w:p>
                  <w:pPr>
                    <w:spacing w:before="84"/>
                    <w:ind w:left="153" w:right="0" w:firstLine="0"/>
                    <w:jc w:val="left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>
                    <w:rPr>
                      <w:rFonts w:ascii="Times New Roman"/>
                      <w:b/>
                      <w:spacing w:val="3"/>
                      <w:w w:val="99"/>
                      <w:sz w:val="20"/>
                    </w:rPr>
                    <w:t>M</w:t>
                  </w:r>
                  <w:r>
                    <w:rPr>
                      <w:rFonts w:ascii="Times New Roman"/>
                      <w:b/>
                      <w:w w:val="99"/>
                      <w:sz w:val="20"/>
                    </w:rPr>
                    <w:t>nO</w:t>
                  </w:r>
                  <w:r>
                    <w:rPr>
                      <w:rFonts w:ascii="Times New Roman"/>
                      <w:b/>
                      <w:w w:val="99"/>
                      <w:position w:val="-2"/>
                      <w:sz w:val="13"/>
                    </w:rPr>
                    <w:t>2</w:t>
                  </w:r>
                  <w:r>
                    <w:rPr>
                      <w:rFonts w:ascii="Times New Roman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sz w:val="20"/>
        </w:rPr>
        <w:t>MnO</w:t>
      </w:r>
      <w:r>
        <w:rPr>
          <w:rFonts w:ascii="Times New Roman"/>
          <w:b/>
          <w:position w:val="-2"/>
          <w:sz w:val="13"/>
        </w:rPr>
        <w:t>2</w:t>
      </w:r>
      <w:r>
        <w:rPr>
          <w:rFonts w:asci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before="73"/>
        <w:ind w:left="6174" w:right="216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332.160004pt;margin-top:.030745pt;width:89.55pt;height:26.55pt;mso-position-horizontal-relative:page;mso-position-vertical-relative:paragraph;z-index:-103864" type="#_x0000_t202" filled="false" stroked="false">
            <v:textbox inset="0,0,0,0">
              <w:txbxContent>
                <w:p>
                  <w:pPr>
                    <w:spacing w:before="72"/>
                    <w:ind w:left="151" w:right="234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</w:rPr>
                    <w:t>Eclen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</w:rPr>
                    <w:t>sạ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</w:rPr>
                    <w:t>để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</w:rPr>
                    <w:t>thu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</w:rPr>
                    <w:t> khí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</w:rPr>
                    <w:t>Clo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Eclen sạch để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thu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khí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Clo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1329" w:val="left" w:leader="none"/>
        </w:tabs>
        <w:spacing w:line="264" w:lineRule="exact" w:before="72"/>
        <w:ind w:left="0" w:right="203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159pt;margin-top:.052689pt;width:52.45pt;height:16.2pt;mso-position-horizontal-relative:page;mso-position-vertical-relative:paragraph;z-index:-103936" type="#_x0000_t202" filled="false" stroked="false">
            <v:textbox inset="0,0,0,0">
              <w:txbxContent>
                <w:p>
                  <w:pPr>
                    <w:spacing w:before="72"/>
                    <w:ind w:left="153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w w:val="99"/>
                      <w:sz w:val="20"/>
                    </w:rPr>
                    <w:t>dd</w:t>
                  </w:r>
                  <w:r>
                    <w:rPr>
                      <w:rFonts w:ascii="Times New Roman"/>
                      <w:spacing w:val="2"/>
                      <w:sz w:val="20"/>
                    </w:rPr>
                    <w:t> </w:t>
                  </w:r>
                  <w:r>
                    <w:rPr>
                      <w:rFonts w:ascii="Times New Roman"/>
                      <w:w w:val="99"/>
                      <w:sz w:val="20"/>
                    </w:rPr>
                    <w:t>NaCl</w:t>
                  </w:r>
                  <w:r>
                    <w:rPr>
                      <w:rFonts w:asci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600006pt;margin-top:1.852689pt;width:78.4pt;height:19.6pt;mso-position-horizontal-relative:page;mso-position-vertical-relative:paragraph;z-index:-103912" type="#_x0000_t202" filled="false" stroked="false">
            <v:textbox inset="0,0,0,0">
              <w:txbxContent>
                <w:p>
                  <w:pPr>
                    <w:spacing w:before="75"/>
                    <w:ind w:left="151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</w:rPr>
                    <w:t>dd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position w:val="-2"/>
                      <w:sz w:val="13"/>
                      <w:szCs w:val="13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position w:val="-2"/>
                      <w:sz w:val="13"/>
                      <w:szCs w:val="13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position w:val="-2"/>
                      <w:sz w:val="13"/>
                      <w:szCs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5"/>
                      <w:position w:val="-2"/>
                      <w:sz w:val="13"/>
                      <w:szCs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w w:val="99"/>
                      <w:sz w:val="20"/>
                      <w:szCs w:val="20"/>
                    </w:rPr>
                    <w:t>đ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</w:rPr>
                    <w:t>ặc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4"/>
          <w:sz w:val="20"/>
          <w:szCs w:val="20"/>
        </w:rPr>
        <w:t>dd</w:t>
      </w:r>
      <w:r>
        <w:rPr>
          <w:rFonts w:ascii="Times New Roman" w:hAnsi="Times New Roman" w:cs="Times New Roman" w:eastAsia="Times New Roman"/>
          <w:spacing w:val="-1"/>
          <w:position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4"/>
          <w:sz w:val="20"/>
          <w:szCs w:val="20"/>
        </w:rPr>
        <w:t>NaCl</w:t>
        <w:tab/>
      </w:r>
      <w:r>
        <w:rPr>
          <w:rFonts w:ascii="Times New Roman" w:hAnsi="Times New Roman" w:cs="Times New Roman" w:eastAsia="Times New Roman"/>
          <w:sz w:val="20"/>
          <w:szCs w:val="20"/>
        </w:rPr>
        <w:t>dd H</w:t>
      </w:r>
      <w:r>
        <w:rPr>
          <w:rFonts w:ascii="Times New Roman" w:hAnsi="Times New Roman" w:cs="Times New Roman" w:eastAsia="Times New Roman"/>
          <w:position w:val="-2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position w:val="-2"/>
          <w:sz w:val="13"/>
          <w:szCs w:val="13"/>
        </w:rPr>
        <w:t>4</w:t>
      </w:r>
      <w:r>
        <w:rPr>
          <w:rFonts w:ascii="Times New Roman" w:hAnsi="Times New Roman" w:cs="Times New Roman" w:eastAsia="Times New Roman"/>
          <w:spacing w:val="15"/>
          <w:position w:val="-2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đặc</w:t>
      </w:r>
    </w:p>
    <w:p>
      <w:pPr>
        <w:pStyle w:val="BodyText"/>
        <w:spacing w:line="255" w:lineRule="exact"/>
        <w:ind w:right="1360"/>
        <w:jc w:val="left"/>
      </w:pPr>
      <w:r>
        <w:rPr/>
        <w:t>Vai trò của dung dịch NaCl</w:t>
      </w:r>
      <w:r>
        <w:rPr>
          <w:spacing w:val="-1"/>
        </w:rPr>
        <w:t> </w:t>
      </w:r>
      <w:r>
        <w:rPr/>
        <w:t>là:</w:t>
      </w:r>
    </w:p>
    <w:p>
      <w:pPr>
        <w:pStyle w:val="BodyText"/>
        <w:tabs>
          <w:tab w:pos="4419" w:val="left" w:leader="none"/>
        </w:tabs>
        <w:spacing w:line="240" w:lineRule="auto" w:before="137"/>
        <w:ind w:left="820" w:right="1360"/>
        <w:jc w:val="left"/>
      </w:pPr>
      <w:r>
        <w:rPr/>
        <w:t>A.Hòa tan khí</w:t>
      </w:r>
      <w:r>
        <w:rPr>
          <w:spacing w:val="-3"/>
        </w:rPr>
        <w:t> </w:t>
      </w:r>
      <w:r>
        <w:rPr/>
        <w:t>Clo.</w:t>
        <w:tab/>
        <w:t>B.Giữ lại khí hidroClorua.</w:t>
      </w:r>
    </w:p>
    <w:p>
      <w:pPr>
        <w:pStyle w:val="BodyText"/>
        <w:tabs>
          <w:tab w:pos="3599" w:val="left" w:leader="none"/>
        </w:tabs>
        <w:spacing w:line="240" w:lineRule="auto" w:before="139"/>
        <w:ind w:left="0" w:right="1846"/>
        <w:jc w:val="center"/>
      </w:pPr>
      <w:r>
        <w:rPr/>
        <w:t>C.Giữ lại hơi</w:t>
      </w:r>
      <w:r>
        <w:rPr>
          <w:spacing w:val="-1"/>
        </w:rPr>
        <w:t> </w:t>
      </w:r>
      <w:r>
        <w:rPr/>
        <w:t>nước</w:t>
        <w:tab/>
        <w:t>D.Cả 3 đáp án trên đều</w:t>
      </w:r>
      <w:r>
        <w:rPr>
          <w:spacing w:val="-2"/>
        </w:rPr>
        <w:t> </w:t>
      </w:r>
      <w:r>
        <w:rPr/>
        <w:t>đúng.</w:t>
      </w:r>
    </w:p>
    <w:p>
      <w:pPr>
        <w:pStyle w:val="BodyText"/>
        <w:tabs>
          <w:tab w:pos="935" w:val="left" w:leader="none"/>
        </w:tabs>
        <w:spacing w:line="240" w:lineRule="auto" w:before="137"/>
        <w:ind w:left="0" w:right="1815"/>
        <w:jc w:val="center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Câu3:</w:t>
      </w:r>
      <w:r>
        <w:rPr>
          <w:rFonts w:ascii="Times New Roman" w:hAnsi="Times New Roman" w:cs="Times New Roman" w:eastAsia="Times New Roman"/>
          <w:b/>
          <w:bCs/>
        </w:rPr>
        <w:tab/>
      </w:r>
      <w:r>
        <w:rPr/>
        <w:t>Cho Hình vẽ mô tả sự điều chế Clo trong phòng Thí nghiệm như</w:t>
      </w:r>
      <w:r>
        <w:rPr>
          <w:spacing w:val="-4"/>
        </w:rPr>
        <w:t> </w:t>
      </w:r>
      <w:r>
        <w:rPr/>
        <w:t>sau: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1976" w:val="left" w:leader="none"/>
          <w:tab w:pos="2283" w:val="left" w:leader="none"/>
        </w:tabs>
        <w:spacing w:before="0"/>
        <w:ind w:left="431" w:right="13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7.159996pt;margin-top:-9.021673pt;width:364.2pt;height:135.85pt;mso-position-horizontal-relative:page;mso-position-vertical-relative:paragraph;z-index:-103768" coordorigin="1543,-180" coordsize="7284,2717">
            <v:group style="position:absolute;left:5129;top:1876;width:555;height:648" coordorigin="5129,1876" coordsize="555,648">
              <v:shape style="position:absolute;left:5129;top:1876;width:555;height:648" coordorigin="5129,1876" coordsize="555,648" path="m5222,1876l5161,1899,5130,1956,5129,2431,5131,2453,5167,2506,5590,2524,5613,2522,5666,2485,5683,1970,5681,1947,5645,1894,5222,1876xe" filled="false" stroked="true" strokeweight=".72pt" strokecolor="#000000">
                <v:path arrowok="t"/>
              </v:shape>
            </v:group>
            <v:group style="position:absolute;left:5184;top:1699;width:447;height:188" coordorigin="5184,1699" coordsize="447,188">
              <v:shape style="position:absolute;left:5184;top:1699;width:447;height:188" coordorigin="5184,1699" coordsize="447,188" path="m5184,1886l5280,1840,5280,1699,5534,1699,5534,1840,5630,1886e" filled="false" stroked="true" strokeweight=".72pt" strokecolor="#000000">
                <v:path arrowok="t"/>
              </v:shape>
              <v:shape style="position:absolute;left:5160;top:2203;width:499;height:310" type="#_x0000_t75" stroked="false">
                <v:imagedata r:id="rId23" o:title=""/>
              </v:shape>
            </v:group>
            <v:group style="position:absolute;left:5129;top:2164;width:552;height:2" coordorigin="5129,2164" coordsize="552,2">
              <v:shape style="position:absolute;left:5129;top:2164;width:552;height:2" coordorigin="5129,2164" coordsize="552,0" path="m5129,2164l5681,2164e" filled="false" stroked="true" strokeweight=".72pt" strokecolor="#000000">
                <v:path arrowok="t"/>
              </v:shape>
            </v:group>
            <v:group style="position:absolute;left:5436;top:1723;width:53;height:89" coordorigin="5436,1723" coordsize="53,89">
              <v:shape style="position:absolute;left:5436;top:1723;width:53;height:89" coordorigin="5436,1723" coordsize="53,89" path="m5436,1812l5489,1812,5489,1723,5436,1723,5436,1812xe" filled="true" fillcolor="#ffffff" stroked="false">
                <v:path arrowok="t"/>
                <v:fill type="solid"/>
              </v:shape>
            </v:group>
            <v:group style="position:absolute;left:5429;top:1723;width:68;height:96" coordorigin="5429,1723" coordsize="68,96">
              <v:shape style="position:absolute;left:5429;top:1723;width:68;height:96" coordorigin="5429,1723" coordsize="68,96" path="m5429,1819l5496,1819,5496,1723,5429,1723,5429,1819xe" filled="true" fillcolor="#000000" stroked="false">
                <v:path arrowok="t"/>
                <v:fill type="solid"/>
              </v:shape>
            </v:group>
            <v:group style="position:absolute;left:4152;top:1412;width:389;height:2" coordorigin="4152,1412" coordsize="389,2">
              <v:shape style="position:absolute;left:4152;top:1412;width:389;height:2" coordorigin="4152,1412" coordsize="389,0" path="m4152,1412l4541,1412e" filled="false" stroked="true" strokeweight="3.0pt" strokecolor="#000000">
                <v:path arrowok="t"/>
              </v:shape>
            </v:group>
            <v:group style="position:absolute;left:4066;top:1490;width:53;height:75" coordorigin="4066,1490" coordsize="53,75">
              <v:shape style="position:absolute;left:4066;top:1490;width:53;height:75" coordorigin="4066,1490" coordsize="53,75" path="m4066,1564l4118,1564,4118,1490,4066,1490,4066,1564xe" filled="true" fillcolor="#ffffff" stroked="false">
                <v:path arrowok="t"/>
                <v:fill type="solid"/>
              </v:shape>
            </v:group>
            <v:group style="position:absolute;left:4058;top:1483;width:68;height:82" coordorigin="4058,1483" coordsize="68,82">
              <v:shape style="position:absolute;left:4058;top:1483;width:68;height:82" coordorigin="4058,1483" coordsize="68,82" path="m4058,1564l4126,1564,4126,1483,4058,1483,4058,1564xe" filled="true" fillcolor="#000000" stroked="false">
                <v:path arrowok="t"/>
                <v:fill type="solid"/>
              </v:shape>
            </v:group>
            <v:group style="position:absolute;left:4049;top:1368;width:123;height:137" coordorigin="4049,1368" coordsize="123,137">
              <v:shape style="position:absolute;left:4049;top:1368;width:123;height:137" coordorigin="4049,1368" coordsize="123,137" path="m4049,1504l4171,1504,4171,1368,4049,1368,4049,1504xe" filled="true" fillcolor="#ffffff" stroked="false">
                <v:path arrowok="t"/>
                <v:fill type="solid"/>
              </v:shape>
            </v:group>
            <v:group style="position:absolute;left:4065;top:1392;width:131;height:137" coordorigin="4065,1392" coordsize="131,137">
              <v:shape style="position:absolute;left:4065;top:1392;width:131;height:137" coordorigin="4065,1392" coordsize="131,137" path="m4195,1392l4135,1396,4083,1429,4065,1506,4065,1528e" filled="false" stroked="true" strokeweight=".72pt" strokecolor="#000000">
                <v:path arrowok="t"/>
              </v:shape>
            </v:group>
            <v:group style="position:absolute;left:4119;top:1435;width:57;height:71" coordorigin="4119,1435" coordsize="57,71">
              <v:shape style="position:absolute;left:4119;top:1435;width:57;height:71" coordorigin="4119,1435" coordsize="57,71" path="m4176,1435l4158,1438,4137,1446,4126,1466,4121,1487,4119,1505e" filled="false" stroked="true" strokeweight=".72pt" strokecolor="#000000">
                <v:path arrowok="t"/>
              </v:shape>
            </v:group>
            <v:group style="position:absolute;left:4514;top:1424;width:221;height:2" coordorigin="4514,1424" coordsize="221,2">
              <v:shape style="position:absolute;left:4514;top:1424;width:221;height:2" coordorigin="4514,1424" coordsize="221,0" path="m4514,1424l4735,1424e" filled="false" stroked="true" strokeweight="4.440pt" strokecolor="#5c0000">
                <v:path arrowok="t"/>
              </v:shape>
            </v:group>
            <v:group style="position:absolute;left:4387;top:1348;width:159;height:137" coordorigin="4387,1348" coordsize="159,137">
              <v:shape style="position:absolute;left:4387;top:1348;width:159;height:137" coordorigin="4387,1348" coordsize="159,137" path="m4466,1348l4387,1348,4387,1485,4476,1485,4532,1453,4545,1412,4540,1392,4529,1375,4511,1361,4490,1352,4466,1348xe" filled="true" fillcolor="#5c0000" stroked="false">
                <v:path arrowok="t"/>
                <v:fill type="solid"/>
              </v:shape>
            </v:group>
            <v:group style="position:absolute;left:4704;top:1348;width:159;height:137" coordorigin="4704,1348" coordsize="159,137">
              <v:shape style="position:absolute;left:4704;top:1348;width:159;height:137" coordorigin="4704,1348" coordsize="159,137" path="m4862,1348l4783,1348,4759,1352,4738,1361,4721,1375,4709,1392,4704,1412,4708,1434,4751,1479,4862,1485,4862,1348xe" filled="true" fillcolor="#5c0000" stroked="false">
                <v:path arrowok="t"/>
                <v:fill type="solid"/>
              </v:shape>
            </v:group>
            <v:group style="position:absolute;left:4752;top:1437;width:567;height:372" coordorigin="4752,1437" coordsize="567,372">
              <v:shape style="position:absolute;left:4752;top:1437;width:567;height:372" coordorigin="4752,1437" coordsize="567,372" path="m5318,1809l5318,1500,5306,1468,5270,1447,5225,1437,4752,1437e" filled="false" stroked="true" strokeweight=".72pt" strokecolor="#000000">
                <v:path arrowok="t"/>
              </v:shape>
            </v:group>
            <v:group style="position:absolute;left:5522;top:1414;width:389;height:2" coordorigin="5522,1414" coordsize="389,2">
              <v:shape style="position:absolute;left:5522;top:1414;width:389;height:2" coordorigin="5522,1414" coordsize="389,0" path="m5522,1414l5911,1414e" filled="false" stroked="true" strokeweight="3.0pt" strokecolor="#000000">
                <v:path arrowok="t"/>
              </v:shape>
            </v:group>
            <v:group style="position:absolute;left:5436;top:1495;width:53;height:84" coordorigin="5436,1495" coordsize="53,84">
              <v:shape style="position:absolute;left:5436;top:1495;width:53;height:84" coordorigin="5436,1495" coordsize="53,84" path="m5436,1579l5489,1579,5489,1495,5436,1495,5436,1579xe" filled="true" fillcolor="#ffffff" stroked="false">
                <v:path arrowok="t"/>
                <v:fill type="solid"/>
              </v:shape>
            </v:group>
            <v:group style="position:absolute;left:5429;top:1488;width:68;height:92" coordorigin="5429,1488" coordsize="68,92">
              <v:shape style="position:absolute;left:5429;top:1488;width:68;height:92" coordorigin="5429,1488" coordsize="68,92" path="m5429,1579l5496,1579,5496,1488,5429,1488,5429,1579xe" filled="true" fillcolor="#000000" stroked="false">
                <v:path arrowok="t"/>
                <v:fill type="solid"/>
              </v:shape>
            </v:group>
            <v:group style="position:absolute;left:5417;top:1372;width:125;height:135" coordorigin="5417,1372" coordsize="125,135">
              <v:shape style="position:absolute;left:5417;top:1372;width:125;height:135" coordorigin="5417,1372" coordsize="125,135" path="m5417,1507l5542,1507,5542,1372,5417,1372,5417,1507xe" filled="true" fillcolor="#ffffff" stroked="false">
                <v:path arrowok="t"/>
                <v:fill type="solid"/>
              </v:shape>
            </v:group>
            <v:group style="position:absolute;left:5435;top:1394;width:131;height:137" coordorigin="5435,1394" coordsize="131,137">
              <v:shape style="position:absolute;left:5435;top:1394;width:131;height:137" coordorigin="5435,1394" coordsize="131,137" path="m5566,1394l5505,1398,5453,1433,5435,1509,5436,1531e" filled="false" stroked="true" strokeweight=".72pt" strokecolor="#000000">
                <v:path arrowok="t"/>
              </v:shape>
            </v:group>
            <v:group style="position:absolute;left:5490;top:1437;width:55;height:72" coordorigin="5490,1437" coordsize="55,72">
              <v:shape style="position:absolute;left:5490;top:1437;width:55;height:72" coordorigin="5490,1437" coordsize="55,72" path="m5544,1437l5527,1441,5505,1449,5495,1468,5491,1490,5490,1509e" filled="false" stroked="true" strokeweight=".72pt" strokecolor="#000000">
                <v:path arrowok="t"/>
              </v:shape>
            </v:group>
            <v:group style="position:absolute;left:5885;top:1426;width:221;height:2" coordorigin="5885,1426" coordsize="221,2">
              <v:shape style="position:absolute;left:5885;top:1426;width:221;height:2" coordorigin="5885,1426" coordsize="221,0" path="m5885,1426l6106,1426e" filled="false" stroked="true" strokeweight="4.440pt" strokecolor="#5c0000">
                <v:path arrowok="t"/>
              </v:shape>
            </v:group>
            <v:group style="position:absolute;left:5758;top:1351;width:159;height:137" coordorigin="5758,1351" coordsize="159,137">
              <v:shape style="position:absolute;left:5758;top:1351;width:159;height:137" coordorigin="5758,1351" coordsize="159,137" path="m5837,1351l5758,1351,5758,1488,5846,1487,5903,1457,5916,1414,5910,1394,5898,1377,5881,1363,5860,1354,5837,1351xe" filled="true" fillcolor="#5c0000" stroked="false">
                <v:path arrowok="t"/>
                <v:fill type="solid"/>
              </v:shape>
            </v:group>
            <v:group style="position:absolute;left:6075;top:1351;width:159;height:137" coordorigin="6075,1351" coordsize="159,137">
              <v:shape style="position:absolute;left:6075;top:1351;width:159;height:137" coordorigin="6075,1351" coordsize="159,137" path="m6233,1351l6154,1351,6130,1354,6109,1363,6092,1377,6080,1394,6075,1414,6078,1437,6122,1482,6233,1488,6233,1351xe" filled="true" fillcolor="#5c0000" stroked="false">
                <v:path arrowok="t"/>
                <v:fill type="solid"/>
              </v:shape>
            </v:group>
            <v:group style="position:absolute;left:6120;top:1440;width:569;height:372" coordorigin="6120,1440" coordsize="569,372">
              <v:shape style="position:absolute;left:6120;top:1440;width:569;height:372" coordorigin="6120,1440" coordsize="569,372" path="m6689,1812l6689,1502,6677,1471,6641,1449,6595,1440,6120,1440e" filled="false" stroked="true" strokeweight=".72pt" strokecolor="#000000">
                <v:path arrowok="t"/>
              </v:shape>
            </v:group>
            <v:group style="position:absolute;left:6120;top:1404;width:627;height:408" coordorigin="6120,1404" coordsize="627,408">
              <v:shape style="position:absolute;left:6120;top:1404;width:627;height:408" coordorigin="6120,1404" coordsize="627,408" path="m6746,1812l6746,1502,6742,1476,6670,1416,6595,1404,6120,1404e" filled="false" stroked="true" strokeweight=".72pt" strokecolor="#000000">
                <v:path arrowok="t"/>
              </v:shape>
            </v:group>
            <v:group style="position:absolute;left:6684;top:1656;width:2;height:644" coordorigin="6684,1656" coordsize="2,644">
              <v:shape style="position:absolute;left:6684;top:1656;width:2;height:644" coordorigin="6684,1656" coordsize="0,644" path="m6684,2299l6684,1656e" filled="false" stroked="true" strokeweight=".72pt" strokecolor="#000000">
                <v:path arrowok="t"/>
              </v:shape>
            </v:group>
            <v:group style="position:absolute;left:6744;top:1656;width:2;height:644" coordorigin="6744,1656" coordsize="2,644">
              <v:shape style="position:absolute;left:6744;top:1656;width:2;height:644" coordorigin="6744,1656" coordsize="0,644" path="m6744,2299l6744,1656e" filled="false" stroked="true" strokeweight=".72pt" strokecolor="#000000">
                <v:path arrowok="t"/>
              </v:shape>
            </v:group>
            <v:group style="position:absolute;left:4752;top:1399;width:624;height:411" coordorigin="4752,1399" coordsize="624,411">
              <v:shape style="position:absolute;left:4752;top:1399;width:624;height:411" coordorigin="4752,1399" coordsize="624,411" path="m5376,1809l5376,1500,5371,1473,5299,1413,5225,1399,4752,1399e" filled="false" stroked="true" strokeweight=".72pt" strokecolor="#000000">
                <v:path arrowok="t"/>
              </v:shape>
            </v:group>
            <v:group style="position:absolute;left:5314;top:1723;width:2;height:572" coordorigin="5314,1723" coordsize="2,572">
              <v:shape style="position:absolute;left:5314;top:1723;width:2;height:572" coordorigin="5314,1723" coordsize="0,572" path="m5314,2294l5314,1723e" filled="false" stroked="true" strokeweight=".72pt" strokecolor="#000000">
                <v:path arrowok="t"/>
              </v:shape>
            </v:group>
            <v:group style="position:absolute;left:5374;top:1723;width:2;height:572" coordorigin="5374,1723" coordsize="2,572">
              <v:shape style="position:absolute;left:5374;top:1723;width:2;height:572" coordorigin="5374,1723" coordsize="0,572" path="m5374,2294l5374,1723e" filled="false" stroked="true" strokeweight=".72pt" strokecolor="#000000">
                <v:path arrowok="t"/>
              </v:shape>
            </v:group>
            <v:group style="position:absolute;left:3756;top:1876;width:555;height:648" coordorigin="3756,1876" coordsize="555,648">
              <v:shape style="position:absolute;left:3756;top:1876;width:555;height:648" coordorigin="3756,1876" coordsize="555,648" path="m3850,1876l3789,1899,3757,1956,3756,2431,3759,2453,3795,2506,4219,2524,4242,2521,4294,2484,4310,1970,4308,1947,4272,1893,3850,1876xe" filled="false" stroked="true" strokeweight=".72pt" strokecolor="#000000">
                <v:path arrowok="t"/>
              </v:shape>
            </v:group>
            <v:group style="position:absolute;left:3811;top:1699;width:449;height:188" coordorigin="3811,1699" coordsize="449,188">
              <v:shape style="position:absolute;left:3811;top:1699;width:449;height:188" coordorigin="3811,1699" coordsize="449,188" path="m3811,1886l3907,1840,3907,1699,4164,1699,4164,1840,4260,1886e" filled="false" stroked="true" strokeweight=".72pt" strokecolor="#000000">
                <v:path arrowok="t"/>
              </v:shape>
              <v:shape style="position:absolute;left:3787;top:2203;width:499;height:310" type="#_x0000_t75" stroked="false">
                <v:imagedata r:id="rId24" o:title=""/>
              </v:shape>
            </v:group>
            <v:group style="position:absolute;left:3756;top:2164;width:552;height:2" coordorigin="3756,2164" coordsize="552,2">
              <v:shape style="position:absolute;left:3756;top:2164;width:552;height:2" coordorigin="3756,2164" coordsize="552,0" path="m3756,2164l4308,2164e" filled="false" stroked="true" strokeweight=".72pt" strokecolor="#000000">
                <v:path arrowok="t"/>
              </v:shape>
            </v:group>
            <v:group style="position:absolute;left:4066;top:1708;width:53;height:101" coordorigin="4066,1708" coordsize="53,101">
              <v:shape style="position:absolute;left:4066;top:1708;width:53;height:101" coordorigin="4066,1708" coordsize="53,101" path="m4066,1809l4118,1809,4118,1708,4066,1708,4066,1809xe" filled="true" fillcolor="#ffffff" stroked="false">
                <v:path arrowok="t"/>
                <v:fill type="solid"/>
              </v:shape>
            </v:group>
            <v:group style="position:absolute;left:4058;top:1708;width:68;height:108" coordorigin="4058,1708" coordsize="68,108">
              <v:shape style="position:absolute;left:4058;top:1708;width:68;height:108" coordorigin="4058,1708" coordsize="68,108" path="m4058,1816l4126,1816,4126,1708,4058,1708,4058,1816xe" filled="true" fillcolor="#000000" stroked="false">
                <v:path arrowok="t"/>
                <v:fill type="solid"/>
              </v:shape>
            </v:group>
            <v:group style="position:absolute;left:3890;top:1564;width:279;height:144" coordorigin="3890,1564" coordsize="279,144">
              <v:shape style="position:absolute;left:3890;top:1564;width:279;height:144" coordorigin="3890,1564" coordsize="279,144" path="m3890,1708l4169,1708,4169,1564,3890,1564,3890,1708xe" filled="true" fillcolor="#000000" stroked="false">
                <v:path arrowok="t"/>
                <v:fill type="solid"/>
              </v:shape>
            </v:group>
            <v:group style="position:absolute;left:3890;top:1564;width:279;height:144" coordorigin="3890,1564" coordsize="279,144">
              <v:shape style="position:absolute;left:3890;top:1564;width:279;height:144" coordorigin="3890,1564" coordsize="279,144" path="m3890,1708l4169,1708,4169,1564,3890,1564,3890,1708xe" filled="false" stroked="true" strokeweight=".72pt" strokecolor="#c0c0c0">
                <v:path arrowok="t"/>
              </v:shape>
            </v:group>
            <v:group style="position:absolute;left:3394;top:775;width:567;height:648" coordorigin="3394,775" coordsize="567,648">
              <v:shape style="position:absolute;left:3394;top:775;width:567;height:648" coordorigin="3394,775" coordsize="567,648" path="m3960,1423l3960,883,3948,830,3914,789,3866,775,3394,775e" filled="false" stroked="true" strokeweight=".72pt" strokecolor="#000000">
                <v:path arrowok="t"/>
              </v:shape>
            </v:group>
            <v:group style="position:absolute;left:3394;top:710;width:624;height:716" coordorigin="3394,710" coordsize="624,716">
              <v:shape style="position:absolute;left:3394;top:710;width:624;height:716" coordorigin="3394,710" coordsize="624,716" path="m4018,1425l4018,883,4013,840,3974,760,3905,717,3866,710,3394,710e" filled="false" stroked="true" strokeweight=".72pt" strokecolor="#000000">
                <v:path arrowok="t"/>
              </v:shape>
            </v:group>
            <v:group style="position:absolute;left:3955;top:1149;width:2;height:1126" coordorigin="3955,1149" coordsize="2,1126">
              <v:shape style="position:absolute;left:3955;top:1149;width:2;height:1126" coordorigin="3955,1149" coordsize="0,1126" path="m3955,2275l3955,1149e" filled="false" stroked="true" strokeweight=".72pt" strokecolor="#000000">
                <v:path arrowok="t"/>
              </v:shape>
            </v:group>
            <v:group style="position:absolute;left:4015;top:1149;width:2;height:1126" coordorigin="4015,1149" coordsize="2,1126">
              <v:shape style="position:absolute;left:4015;top:1149;width:2;height:1126" coordorigin="4015,1149" coordsize="0,1126" path="m4015,2275l4015,1149e" filled="false" stroked="true" strokeweight=".72pt" strokecolor="#000000">
                <v:path arrowok="t"/>
              </v:shape>
            </v:group>
            <v:group style="position:absolute;left:2484;top:1161;width:581;height:495" coordorigin="2484,1161" coordsize="581,495">
              <v:shape style="position:absolute;left:2484;top:1161;width:581;height:495" coordorigin="2484,1161" coordsize="581,495" path="m2774,1161l2701,1169,2635,1191,2578,1226,2532,1271,2501,1325,2485,1386,2484,1407,2485,1428,2500,1489,2531,1544,2576,1589,2633,1624,2699,1647,2771,1656,2797,1655,2869,1642,2932,1616,2986,1577,3028,1530,3055,1474,3065,1412,3064,1390,3049,1329,3018,1274,2973,1228,2917,1193,2852,1170,2779,1161e" filled="false" stroked="true" strokeweight=".72pt" strokecolor="#000000">
                <v:path arrowok="t"/>
              </v:shape>
            </v:group>
            <v:group style="position:absolute;left:2690;top:537;width:166;height:639" coordorigin="2690,537" coordsize="166,639">
              <v:shape style="position:absolute;left:2690;top:537;width:166;height:639" coordorigin="2690,537" coordsize="166,639" path="m2690,1176l2856,1176,2856,537,2690,537,2690,1176xe" filled="true" fillcolor="#ffffff" stroked="false">
                <v:path arrowok="t"/>
                <v:fill type="solid"/>
              </v:shape>
            </v:group>
            <v:group style="position:absolute;left:2690;top:537;width:166;height:639" coordorigin="2690,537" coordsize="166,639">
              <v:shape style="position:absolute;left:2690;top:537;width:166;height:639" coordorigin="2690,537" coordsize="166,639" path="m2690,1176l2690,537,2856,537,2856,1176e" filled="false" stroked="true" strokeweight=".72pt" strokecolor="#000000">
                <v:path arrowok="t"/>
              </v:shape>
            </v:group>
            <v:group style="position:absolute;left:2837;top:667;width:351;height:135" coordorigin="2837,667" coordsize="351,135">
              <v:shape style="position:absolute;left:2837;top:667;width:351;height:135" coordorigin="2837,667" coordsize="351,135" path="m2837,667l2844,717,3187,801,3151,741,2837,667xe" filled="true" fillcolor="#ffffff" stroked="false">
                <v:path arrowok="t"/>
                <v:fill type="solid"/>
              </v:shape>
            </v:group>
            <v:group style="position:absolute;left:2837;top:667;width:351;height:135" coordorigin="2837,667" coordsize="351,135">
              <v:shape style="position:absolute;left:2837;top:667;width:351;height:135" coordorigin="2837,667" coordsize="351,135" path="m2844,717l3187,801,3151,741,2837,667e" filled="false" stroked="true" strokeweight=".72pt" strokecolor="#000000">
                <v:path arrowok="t"/>
              </v:shape>
            </v:group>
            <v:group style="position:absolute;left:2743;top:403;width:44;height:96" coordorigin="2743,403" coordsize="44,96">
              <v:shape style="position:absolute;left:2743;top:403;width:44;height:96" coordorigin="2743,403" coordsize="44,96" path="m2743,499l2786,499,2786,403,2743,403,2743,499xe" filled="true" fillcolor="#ffffff" stroked="false">
                <v:path arrowok="t"/>
                <v:fill type="solid"/>
              </v:shape>
            </v:group>
            <v:group style="position:absolute;left:2743;top:612;width:44;height:516" coordorigin="2743,612" coordsize="44,516">
              <v:shape style="position:absolute;left:2743;top:612;width:44;height:516" coordorigin="2743,612" coordsize="44,516" path="m2743,1128l2786,1128,2786,612,2743,612,2743,1128xe" filled="true" fillcolor="#ffffff" stroked="false">
                <v:path arrowok="t"/>
                <v:fill type="solid"/>
              </v:shape>
            </v:group>
            <v:group style="position:absolute;left:2736;top:396;width:58;height:104" coordorigin="2736,396" coordsize="58,104">
              <v:shape style="position:absolute;left:2736;top:396;width:58;height:104" coordorigin="2736,396" coordsize="58,104" path="m2736,499l2794,499,2794,396,2736,396,2736,499xe" filled="true" fillcolor="#000000" stroked="false">
                <v:path arrowok="t"/>
                <v:fill type="solid"/>
              </v:shape>
            </v:group>
            <v:group style="position:absolute;left:2736;top:612;width:58;height:524" coordorigin="2736,612" coordsize="58,524">
              <v:shape style="position:absolute;left:2736;top:612;width:58;height:524" coordorigin="2736,612" coordsize="58,524" path="m2736,1135l2794,1135,2794,612,2736,612,2736,1135xe" filled="true" fillcolor="#000000" stroked="false">
                <v:path arrowok="t"/>
                <v:fill type="solid"/>
              </v:shape>
            </v:group>
            <v:group style="position:absolute;left:2734;top:1125;width:48;height:2" coordorigin="2734,1125" coordsize="48,2">
              <v:shape style="position:absolute;left:2734;top:1125;width:48;height:2" coordorigin="2734,1125" coordsize="48,0" path="m2782,1125l2734,1125e" filled="false" stroked="true" strokeweight=".96pt" strokecolor="#ffffff">
                <v:path arrowok="t"/>
              </v:shape>
            </v:group>
            <v:group style="position:absolute;left:2743;top:1113;width:44;height:22" coordorigin="2743,1113" coordsize="44,22">
              <v:shape style="position:absolute;left:2743;top:1113;width:44;height:22" coordorigin="2743,1113" coordsize="44,22" path="m2743,1113l2786,1135e" filled="false" stroked="true" strokeweight=".72pt" strokecolor="#000000">
                <v:path arrowok="t"/>
              </v:shape>
            </v:group>
            <v:group style="position:absolute;left:2786;top:1104;width:2;height:34" coordorigin="2786,1104" coordsize="2,34">
              <v:shape style="position:absolute;left:2786;top:1104;width:2;height:34" coordorigin="2786,1104" coordsize="0,34" path="m2786,1104l2786,1137e" filled="false" stroked="true" strokeweight=".72pt" strokecolor="#000000">
                <v:path arrowok="t"/>
              </v:shape>
            </v:group>
            <v:group style="position:absolute;left:2705;top:-53;width:120;height:94" coordorigin="2705,-53" coordsize="120,94">
              <v:shape style="position:absolute;left:2705;top:-53;width:120;height:94" coordorigin="2705,-53" coordsize="120,94" path="m2825,-53l2813,40,2719,40,2705,-53,2825,-53xe" filled="false" stroked="true" strokeweight=".72pt" strokecolor="#000000">
                <v:path arrowok="t"/>
              </v:shape>
            </v:group>
            <v:group style="position:absolute;left:2760;top:-12;width:12;height:12" coordorigin="2760,-12" coordsize="12,12">
              <v:shape style="position:absolute;left:2760;top:-12;width:12;height:12" coordorigin="2760,-12" coordsize="12,12" path="m2765,-12l2762,-12,2760,-10,2760,-5,2760,-3,2762,0,2765,0,2767,0,2772,-3,2772,-5,2772,-10,2767,-12,2765,-12e" filled="false" stroked="true" strokeweight=".72pt" strokecolor="#000000">
                <v:path arrowok="t"/>
              </v:shape>
            </v:group>
            <v:group style="position:absolute;left:2714;top:-173;width:104;height:94" coordorigin="2714,-173" coordsize="104,94">
              <v:shape style="position:absolute;left:2714;top:-173;width:104;height:94" coordorigin="2714,-173" coordsize="104,94" path="m2765,-173l2789,-169,2807,-156,2818,-139,2815,-114,2805,-96,2788,-84,2767,-80,2744,-84,2725,-96,2714,-114,2717,-139,2728,-157,2744,-169,2764,-173e" filled="false" stroked="true" strokeweight=".72pt" strokecolor="#000000">
                <v:path arrowok="t"/>
              </v:shape>
            </v:group>
            <v:group style="position:absolute;left:2738;top:-106;width:53;height:44" coordorigin="2738,-106" coordsize="53,44">
              <v:shape style="position:absolute;left:2738;top:-106;width:53;height:44" coordorigin="2738,-106" coordsize="53,44" path="m2779,-106l2750,-106,2738,-96,2738,-72,2750,-63,2779,-63,2791,-72,2791,-96,2779,-106xe" filled="true" fillcolor="#ffffff" stroked="false">
                <v:path arrowok="t"/>
                <v:fill type="solid"/>
              </v:shape>
            </v:group>
            <v:group style="position:absolute;left:2738;top:-106;width:53;height:44" coordorigin="2738,-106" coordsize="53,44">
              <v:shape style="position:absolute;left:2738;top:-106;width:53;height:44" coordorigin="2738,-106" coordsize="53,44" path="m2765,-106l2779,-106,2791,-96,2791,-84,2791,-72,2779,-63,2765,-63,2750,-63,2738,-72,2738,-84,2738,-96,2750,-106,2765,-106e" filled="false" stroked="true" strokeweight=".48pt" strokecolor="#000000">
                <v:path arrowok="t"/>
              </v:shape>
            </v:group>
            <v:group style="position:absolute;left:2705;top:-82;width:120;height:17" coordorigin="2705,-82" coordsize="120,17">
              <v:shape style="position:absolute;left:2705;top:-82;width:120;height:17" coordorigin="2705,-82" coordsize="120,17" path="m2796,-82l2736,-82,2705,-65,2825,-65,2796,-82xe" filled="true" fillcolor="#ffffff" stroked="false">
                <v:path arrowok="t"/>
                <v:fill type="solid"/>
              </v:shape>
            </v:group>
            <v:group style="position:absolute;left:2705;top:-82;width:120;height:17" coordorigin="2705,-82" coordsize="120,17">
              <v:shape style="position:absolute;left:2705;top:-82;width:120;height:17" coordorigin="2705,-82" coordsize="120,17" path="m2825,-65l2796,-82,2736,-82,2705,-65,2825,-65xe" filled="false" stroked="true" strokeweight=".72pt" strokecolor="#000000">
                <v:path arrowok="t"/>
              </v:shape>
            </v:group>
            <v:group style="position:absolute;left:2698;top:-65;width:137;height:20" coordorigin="2698,-65" coordsize="137,20">
              <v:shape style="position:absolute;left:2698;top:-65;width:137;height:20" coordorigin="2698,-65" coordsize="137,20" path="m2830,-65l2700,-65,2698,-60,2698,-51,2700,-46,2830,-46,2834,-51,2834,-60,2830,-65xe" filled="true" fillcolor="#ffffff" stroked="false">
                <v:path arrowok="t"/>
                <v:fill type="solid"/>
              </v:shape>
            </v:group>
            <v:group style="position:absolute;left:2698;top:-65;width:137;height:20" coordorigin="2698,-65" coordsize="137,20">
              <v:shape style="position:absolute;left:2698;top:-65;width:137;height:20" coordorigin="2698,-65" coordsize="137,20" path="m2825,-65l2830,-65,2834,-60,2834,-56,2834,-51,2830,-46,2825,-46,2705,-46,2700,-46,2698,-51,2698,-56,2698,-60,2700,-65,2705,-65,2825,-65xe" filled="false" stroked="true" strokeweight=".72pt" strokecolor="#000000">
                <v:path arrowok="t"/>
              </v:shape>
            </v:group>
            <v:group style="position:absolute;left:2590;top:26;width:137;height:362" coordorigin="2590,26" coordsize="137,362">
              <v:shape style="position:absolute;left:2590;top:26;width:137;height:362" coordorigin="2590,26" coordsize="137,362" path="m2717,26l2719,33,2722,40,2719,48,2717,52,2712,52,2698,62,2683,69,2663,77,2644,89,2601,134,2590,170,2591,191,2614,270,2652,322,2710,375,2727,387e" filled="false" stroked="true" strokeweight=".72pt" strokecolor="#000000">
                <v:path arrowok="t"/>
              </v:shape>
            </v:group>
            <v:group style="position:absolute;left:2803;top:26;width:137;height:362" coordorigin="2803,26" coordsize="137,362">
              <v:shape style="position:absolute;left:2803;top:26;width:137;height:362" coordorigin="2803,26" coordsize="137,362" path="m2815,26l2810,33,2808,40,2810,48,2813,52,2818,52,2832,62,2847,69,2866,77,2885,89,2929,134,2940,170,2939,191,2917,270,2877,322,2850,350,2839,360,2819,375,2803,387e" filled="false" stroked="true" strokeweight=".72pt" strokecolor="#000000">
                <v:path arrowok="t"/>
              </v:shape>
            </v:group>
            <v:group style="position:absolute;left:2681;top:414;width:159;height:2" coordorigin="2681,414" coordsize="159,2">
              <v:shape style="position:absolute;left:2681;top:414;width:159;height:2" coordorigin="2681,414" coordsize="159,0" path="m2681,414l2839,414e" filled="false" stroked="true" strokeweight="2.280pt" strokecolor="#ffffff">
                <v:path arrowok="t"/>
              </v:shape>
            </v:group>
            <v:group style="position:absolute;left:2786;top:381;width:27;height:34" coordorigin="2786,381" coordsize="27,34">
              <v:shape style="position:absolute;left:2786;top:381;width:27;height:34" coordorigin="2786,381" coordsize="27,34" path="m2813,381l2806,386,2798,393,2794,398,2789,403,2789,408,2786,415e" filled="false" stroked="true" strokeweight=".72pt" strokecolor="#000000">
                <v:path arrowok="t"/>
              </v:shape>
            </v:group>
            <v:group style="position:absolute;left:2719;top:381;width:24;height:34" coordorigin="2719,381" coordsize="24,34">
              <v:shape style="position:absolute;left:2719;top:381;width:24;height:34" coordorigin="2719,381" coordsize="24,34" path="m2719,381l2726,386,2734,393,2736,398,2741,403,2743,408,2743,415e" filled="false" stroked="true" strokeweight=".72pt" strokecolor="#000000">
                <v:path arrowok="t"/>
              </v:shape>
            </v:group>
            <v:group style="position:absolute;left:2590;top:427;width:308;height:36" coordorigin="2590,427" coordsize="308,36">
              <v:shape style="position:absolute;left:2590;top:427;width:308;height:36" coordorigin="2590,427" coordsize="308,36" path="m2890,427l2597,427,2590,434,2590,456,2597,463,2890,463,2897,456,2897,434,2890,427xe" filled="true" fillcolor="#ffffff" stroked="false">
                <v:path arrowok="t"/>
                <v:fill type="solid"/>
              </v:shape>
            </v:group>
            <v:group style="position:absolute;left:2590;top:427;width:308;height:36" coordorigin="2590,427" coordsize="308,36">
              <v:shape style="position:absolute;left:2590;top:427;width:308;height:36" coordorigin="2590,427" coordsize="308,36" path="m2606,427l2597,427,2590,434,2590,444,2590,456,2597,463,2606,463,2880,463,2890,463,2897,456,2897,444,2897,434,2890,427,2880,427,2606,427xe" filled="false" stroked="true" strokeweight=".72pt" strokecolor="#000000">
                <v:path arrowok="t"/>
              </v:shape>
            </v:group>
            <v:group style="position:absolute;left:2657;top:405;width:192;height:80" coordorigin="2657,405" coordsize="192,80">
              <v:shape style="position:absolute;left:2657;top:405;width:192;height:80" coordorigin="2657,405" coordsize="192,80" path="m2657,405l2657,484,2849,472,2849,417,2657,405xe" filled="true" fillcolor="#ffffff" stroked="false">
                <v:path arrowok="t"/>
                <v:fill type="solid"/>
              </v:shape>
            </v:group>
            <v:group style="position:absolute;left:2657;top:405;width:192;height:80" coordorigin="2657,405" coordsize="192,80">
              <v:shape style="position:absolute;left:2657;top:405;width:192;height:80" coordorigin="2657,405" coordsize="192,80" path="m2657,484l2849,472,2849,417,2657,405,2657,484xe" filled="false" stroked="true" strokeweight=".72pt" strokecolor="#000000">
                <v:path arrowok="t"/>
              </v:shape>
            </v:group>
            <v:group style="position:absolute;left:2568;top:422;width:53;height:44" coordorigin="2568,422" coordsize="53,44">
              <v:shape style="position:absolute;left:2568;top:422;width:53;height:44" coordorigin="2568,422" coordsize="53,44" path="m2609,422l2580,422,2568,432,2568,456,2580,465,2609,465,2621,456,2621,432,2609,422xe" filled="true" fillcolor="#ffffff" stroked="false">
                <v:path arrowok="t"/>
                <v:fill type="solid"/>
              </v:shape>
            </v:group>
            <v:group style="position:absolute;left:2568;top:422;width:53;height:44" coordorigin="2568,422" coordsize="53,44">
              <v:shape style="position:absolute;left:2568;top:422;width:53;height:44" coordorigin="2568,422" coordsize="53,44" path="m2594,422l2580,422,2568,432,2568,444,2568,456,2580,465,2594,465,2609,465,2621,456,2621,444,2621,432,2609,422,2594,422e" filled="false" stroked="true" strokeweight=".72pt" strokecolor="#000000">
                <v:path arrowok="t"/>
              </v:shape>
            </v:group>
            <v:group style="position:absolute;left:2863;top:444;width:22;height:2" coordorigin="2863,444" coordsize="22,2">
              <v:shape style="position:absolute;left:2863;top:444;width:22;height:2" coordorigin="2863,444" coordsize="22,0" path="m2863,444l2885,444e" filled="false" stroked="true" strokeweight="2.4pt" strokecolor="#ffffff">
                <v:path arrowok="t"/>
              </v:shape>
            </v:group>
            <v:group style="position:absolute;left:2856;top:444;width:36;height:2" coordorigin="2856,444" coordsize="36,2">
              <v:shape style="position:absolute;left:2856;top:444;width:36;height:2" coordorigin="2856,444" coordsize="36,0" path="m2856,444l2892,444e" filled="false" stroked="true" strokeweight="3.12pt" strokecolor="#000000">
                <v:path arrowok="t"/>
              </v:shape>
            </v:group>
            <v:group style="position:absolute;left:2760;top:439;width:12;height:12" coordorigin="2760,439" coordsize="12,12">
              <v:shape style="position:absolute;left:2760;top:439;width:12;height:12" coordorigin="2760,439" coordsize="12,12" path="m2770,439l2762,439,2760,441,2760,448,2762,451,2770,451,2772,448,2772,441,2770,439xe" filled="true" fillcolor="#ffffff" stroked="false">
                <v:path arrowok="t"/>
                <v:fill type="solid"/>
              </v:shape>
            </v:group>
            <v:group style="position:absolute;left:2760;top:439;width:12;height:12" coordorigin="2760,439" coordsize="12,12">
              <v:shape style="position:absolute;left:2760;top:439;width:12;height:12" coordorigin="2760,439" coordsize="12,12" path="m2767,439l2762,439,2760,441,2760,444,2760,448,2762,451,2767,451,2770,451,2772,448,2772,444,2772,441,2770,439,2767,439e" filled="false" stroked="true" strokeweight=".72pt" strokecolor="#000000">
                <v:path arrowok="t"/>
              </v:shape>
            </v:group>
            <v:group style="position:absolute;left:2663;top:398;width:2;height:92" coordorigin="2663,398" coordsize="2,92">
              <v:shape style="position:absolute;left:2663;top:398;width:2;height:92" coordorigin="2663,398" coordsize="0,92" path="m2663,398l2663,489e" filled="false" stroked="true" strokeweight="1.08pt" strokecolor="#ffffff">
                <v:path arrowok="t"/>
              </v:shape>
            </v:group>
            <v:group style="position:absolute;left:2663;top:391;width:2;height:106" coordorigin="2663,391" coordsize="2,106">
              <v:shape style="position:absolute;left:2663;top:391;width:2;height:106" coordorigin="2663,391" coordsize="0,106" path="m2663,391l2663,496e" filled="false" stroked="true" strokeweight="1.8pt" strokecolor="#000000">
                <v:path arrowok="t"/>
              </v:shape>
            </v:group>
            <v:group style="position:absolute;left:2904;top:201;width:22;height:10" coordorigin="2904,201" coordsize="22,10">
              <v:shape style="position:absolute;left:2904;top:201;width:22;height:10" coordorigin="2904,201" coordsize="22,10" path="m2904,211l2914,206,2926,201e" filled="false" stroked="true" strokeweight=".72pt" strokecolor="#000000">
                <v:path arrowok="t"/>
              </v:shape>
            </v:group>
            <v:group style="position:absolute;left:2582;top:201;width:24;height:10" coordorigin="2582,201" coordsize="24,10">
              <v:shape style="position:absolute;left:2582;top:201;width:24;height:10" coordorigin="2582,201" coordsize="24,10" path="m2606,211l2594,206,2582,201e" filled="false" stroked="true" strokeweight=".72pt" strokecolor="#000000">
                <v:path arrowok="t"/>
              </v:shape>
            </v:group>
            <v:group style="position:absolute;left:2645;top:235;width:41;height:2" coordorigin="2645,235" coordsize="41,2">
              <v:shape style="position:absolute;left:2645;top:235;width:41;height:2" coordorigin="2645,235" coordsize="41,0" path="m2645,235l2686,235e" filled="false" stroked="true" strokeweight=".48pt" strokecolor="#000000">
                <v:path arrowok="t"/>
              </v:shape>
            </v:group>
            <v:group style="position:absolute;left:2719;top:235;width:63;height:2" coordorigin="2719,235" coordsize="63,2">
              <v:shape style="position:absolute;left:2719;top:235;width:63;height:2" coordorigin="2719,235" coordsize="63,0" path="m2719,235l2782,235e" filled="false" stroked="true" strokeweight=".48pt" strokecolor="#000000">
                <v:path arrowok="t"/>
              </v:shape>
            </v:group>
            <v:group style="position:absolute;left:2813;top:235;width:32;height:2" coordorigin="2813,235" coordsize="32,2">
              <v:shape style="position:absolute;left:2813;top:235;width:32;height:2" coordorigin="2813,235" coordsize="32,0" path="m2813,235l2844,235e" filled="false" stroked="true" strokeweight=".48pt" strokecolor="#000000">
                <v:path arrowok="t"/>
              </v:shape>
            </v:group>
            <v:group style="position:absolute;left:2678;top:266;width:58;height:2" coordorigin="2678,266" coordsize="58,2">
              <v:shape style="position:absolute;left:2678;top:266;width:58;height:2" coordorigin="2678,266" coordsize="58,0" path="m2678,266l2736,266e" filled="false" stroked="true" strokeweight=".48pt" strokecolor="#000000">
                <v:path arrowok="t"/>
              </v:shape>
            </v:group>
            <v:group style="position:absolute;left:2808;top:266;width:87;height:2" coordorigin="2808,266" coordsize="87,2">
              <v:shape style="position:absolute;left:2808;top:266;width:87;height:2" coordorigin="2808,266" coordsize="87,0" path="m2808,266l2894,266e" filled="false" stroked="true" strokeweight=".48pt" strokecolor="#000000">
                <v:path arrowok="t"/>
              </v:shape>
            </v:group>
            <v:group style="position:absolute;left:2642;top:302;width:41;height:2" coordorigin="2642,302" coordsize="41,2">
              <v:shape style="position:absolute;left:2642;top:302;width:41;height:2" coordorigin="2642,302" coordsize="41,0" path="m2642,302l2683,302e" filled="false" stroked="true" strokeweight=".48pt" strokecolor="#000000">
                <v:path arrowok="t"/>
              </v:shape>
            </v:group>
            <v:group style="position:absolute;left:2729;top:302;width:65;height:2" coordorigin="2729,302" coordsize="65,2">
              <v:shape style="position:absolute;left:2729;top:302;width:65;height:2" coordorigin="2729,302" coordsize="65,0" path="m2729,302l2794,302e" filled="false" stroked="true" strokeweight=".48pt" strokecolor="#000000">
                <v:path arrowok="t"/>
              </v:shape>
            </v:group>
            <v:group style="position:absolute;left:2693;top:343;width:65;height:2" coordorigin="2693,343" coordsize="65,2">
              <v:shape style="position:absolute;left:2693;top:343;width:65;height:2" coordorigin="2693,343" coordsize="65,0" path="m2693,343l2758,343e" filled="false" stroked="true" strokeweight=".48pt" strokecolor="#000000">
                <v:path arrowok="t"/>
              </v:shape>
            </v:group>
            <v:group style="position:absolute;left:2777;top:345;width:44;height:2" coordorigin="2777,345" coordsize="44,2">
              <v:shape style="position:absolute;left:2777;top:345;width:44;height:2" coordorigin="2777,345" coordsize="44,0" path="m2777,345l2820,345e" filled="false" stroked="true" strokeweight=".48pt" strokecolor="#000000">
                <v:path arrowok="t"/>
              </v:shape>
            </v:group>
            <v:group style="position:absolute;left:2614;top:264;width:27;height:2" coordorigin="2614,264" coordsize="27,2">
              <v:shape style="position:absolute;left:2614;top:264;width:27;height:2" coordorigin="2614,264" coordsize="27,0" path="m2614,264l2640,264e" filled="false" stroked="true" strokeweight=".48pt" strokecolor="#000000">
                <v:path arrowok="t"/>
              </v:shape>
            </v:group>
            <v:group style="position:absolute;left:2820;top:300;width:63;height:2" coordorigin="2820,300" coordsize="63,2">
              <v:shape style="position:absolute;left:2820;top:300;width:63;height:2" coordorigin="2820,300" coordsize="63,0" path="m2820,300l2882,300e" filled="false" stroked="true" strokeweight=".48pt" strokecolor="#000000">
                <v:path arrowok="t"/>
              </v:shape>
            </v:group>
            <v:group style="position:absolute;left:2707;top:376;width:41;height:2" coordorigin="2707,376" coordsize="41,2">
              <v:shape style="position:absolute;left:2707;top:376;width:41;height:2" coordorigin="2707,376" coordsize="41,0" path="m2707,376l2748,376e" filled="false" stroked="true" strokeweight=".48pt" strokecolor="#000000">
                <v:path arrowok="t"/>
              </v:shape>
              <v:shape style="position:absolute;left:1930;top:691;width:77;height:1649" type="#_x0000_t75" stroked="false">
                <v:imagedata r:id="rId25" o:title=""/>
              </v:shape>
            </v:group>
            <v:group style="position:absolute;left:1930;top:691;width:77;height:1649" coordorigin="1930,691" coordsize="77,1649">
              <v:shape style="position:absolute;left:1930;top:691;width:77;height:1649" coordorigin="1930,691" coordsize="77,1649" path="m1930,691l1930,2340,2006,2340,2006,691,1930,691xe" filled="false" stroked="true" strokeweight=".72pt" strokecolor="#000000">
                <v:path arrowok="t"/>
              </v:shape>
            </v:group>
            <v:group style="position:absolute;left:1891;top:2277;width:161;height:96" coordorigin="1891,2277" coordsize="161,96">
              <v:shape style="position:absolute;left:1891;top:2277;width:161;height:96" coordorigin="1891,2277" coordsize="161,96" path="m1891,2373l2052,2373,2052,2277,1891,2277,1891,2373xe" filled="true" fillcolor="#333333" stroked="false">
                <v:path arrowok="t"/>
                <v:fill type="solid"/>
              </v:shape>
            </v:group>
            <v:group style="position:absolute;left:1891;top:2277;width:161;height:96" coordorigin="1891,2277" coordsize="161,96">
              <v:shape style="position:absolute;left:1891;top:2277;width:161;height:96" coordorigin="1891,2277" coordsize="161,96" path="m1891,2277l1891,2373,2052,2373,2052,2277,1891,2277xe" filled="false" stroked="true" strokeweight=".72pt" strokecolor="#000000">
                <v:path arrowok="t"/>
              </v:shape>
            </v:group>
            <v:group style="position:absolute;left:1721;top:2354;width:1383;height:108" coordorigin="1721,2354" coordsize="1383,108">
              <v:shape style="position:absolute;left:1721;top:2354;width:1383;height:108" coordorigin="1721,2354" coordsize="1383,108" path="m1721,2462l3103,2462,3103,2354,1721,2354,1721,2462xe" filled="true" fillcolor="#808080" stroked="false">
                <v:path arrowok="t"/>
                <v:fill type="solid"/>
              </v:shape>
            </v:group>
            <v:group style="position:absolute;left:1721;top:2354;width:1383;height:108" coordorigin="1721,2354" coordsize="1383,108">
              <v:shape style="position:absolute;left:1721;top:2354;width:1383;height:108" coordorigin="1721,2354" coordsize="1383,108" path="m1721,2354l1721,2462,3103,2462,3103,2354,1721,2354xe" filled="false" stroked="true" strokeweight=".72pt" strokecolor="#000000">
                <v:path arrowok="t"/>
              </v:shape>
              <v:shape style="position:absolute;left:1798;top:2462;width:113;height:60" type="#_x0000_t75" stroked="false">
                <v:imagedata r:id="rId26" o:title=""/>
              </v:shape>
            </v:group>
            <v:group style="position:absolute;left:1790;top:2493;width:130;height:2" coordorigin="1790,2493" coordsize="130,2">
              <v:shape style="position:absolute;left:1790;top:2493;width:130;height:2" coordorigin="1790,2493" coordsize="130,0" path="m1790,2493l1920,2493e" filled="false" stroked="true" strokeweight="3.84pt" strokecolor="#000000">
                <v:path arrowok="t"/>
              </v:shape>
              <v:shape style="position:absolute;left:2923;top:2462;width:106;height:55" type="#_x0000_t75" stroked="false">
                <v:imagedata r:id="rId27" o:title=""/>
              </v:shape>
            </v:group>
            <v:group style="position:absolute;left:2916;top:2491;width:120;height:2" coordorigin="2916,2491" coordsize="120,2">
              <v:shape style="position:absolute;left:2916;top:2491;width:120;height:2" coordorigin="2916,2491" coordsize="120,0" path="m2916,2491l3036,2491e" filled="false" stroked="true" strokeweight="3.6pt" strokecolor="#000000">
                <v:path arrowok="t"/>
              </v:shape>
            </v:group>
            <v:group style="position:absolute;left:1550;top:1003;width:1176;height:36" coordorigin="1550,1003" coordsize="1176,36">
              <v:shape style="position:absolute;left:1550;top:1003;width:1176;height:36" coordorigin="1550,1003" coordsize="1176,36" path="m1550,1039l2726,1039,2726,1003,1550,1003,1550,1039xe" filled="true" fillcolor="#ffffff" stroked="false">
                <v:path arrowok="t"/>
                <v:fill type="solid"/>
              </v:shape>
            </v:group>
            <v:group style="position:absolute;left:1543;top:996;width:1191;height:51" coordorigin="1543,996" coordsize="1191,51">
              <v:shape style="position:absolute;left:1543;top:996;width:1191;height:51" coordorigin="1543,996" coordsize="1191,51" path="m1543,1046l2734,1046,2734,996,1543,996,1543,1046xe" filled="true" fillcolor="#000000" stroked="false">
                <v:path arrowok="t"/>
                <v:fill type="solid"/>
              </v:shape>
            </v:group>
            <v:group style="position:absolute;left:2602;top:972;width:279;height:89" coordorigin="2602,972" coordsize="279,89">
              <v:shape style="position:absolute;left:2602;top:972;width:279;height:89" coordorigin="2602,972" coordsize="279,89" path="m2880,972l2741,972,2710,973,2635,987,2602,1012,2605,1023,2673,1055,2880,1060,2880,972xe" filled="true" fillcolor="#ffffff" stroked="false">
                <v:path arrowok="t"/>
                <v:fill type="solid"/>
              </v:shape>
            </v:group>
            <v:group style="position:absolute;left:2602;top:972;width:279;height:89" coordorigin="2602,972" coordsize="279,89">
              <v:shape style="position:absolute;left:2602;top:972;width:279;height:89" coordorigin="2602,972" coordsize="279,89" path="m2741,972l2657,980,2602,1012,2605,1023,2673,1055,2880,1060,2880,972,2741,972xe" filled="false" stroked="true" strokeweight=".72pt" strokecolor="#000000">
                <v:path arrowok="t"/>
              </v:shape>
            </v:group>
            <v:group style="position:absolute;left:2521;top:972;width:97;height:87" coordorigin="2521,972" coordsize="97,87">
              <v:shape style="position:absolute;left:2521;top:972;width:97;height:87" coordorigin="2521,972" coordsize="97,87" path="m2570,972l2548,976,2530,989,2521,1008,2525,1032,2538,1049,2557,1059,2585,1056,2605,1047,2617,1033,2615,1006,2607,987,2592,976,2572,972,2570,972xe" filled="true" fillcolor="#000000" stroked="false">
                <v:path arrowok="t"/>
                <v:fill type="solid"/>
              </v:shape>
            </v:group>
            <v:group style="position:absolute;left:2521;top:972;width:97;height:87" coordorigin="2521,972" coordsize="97,87">
              <v:shape style="position:absolute;left:2521;top:972;width:97;height:87" coordorigin="2521,972" coordsize="97,87" path="m2570,972l2548,976,2530,989,2521,1008,2525,1032,2538,1049,2557,1059,2585,1056,2605,1047,2617,1033,2615,1006,2607,987,2592,976,2572,972e" filled="false" stroked="true" strokeweight=".72pt" strokecolor="#000000">
                <v:path arrowok="t"/>
              </v:shape>
            </v:group>
            <v:group style="position:absolute;left:2083;top:993;width:36;height:48" coordorigin="2083,993" coordsize="36,48">
              <v:shape style="position:absolute;left:2083;top:993;width:36;height:48" coordorigin="2083,993" coordsize="36,48" path="m2083,993l2083,1041,2119,1017,2083,993xe" filled="true" fillcolor="#000000" stroked="false">
                <v:path arrowok="t"/>
                <v:fill type="solid"/>
              </v:shape>
            </v:group>
            <v:group style="position:absolute;left:2026;top:938;width:48;height:36" coordorigin="2026,938" coordsize="48,36">
              <v:shape style="position:absolute;left:2026;top:938;width:48;height:36" coordorigin="2026,938" coordsize="48,36" path="m2074,938l2026,940,2071,974,2074,938xe" filled="true" fillcolor="#000000" stroked="false">
                <v:path arrowok="t"/>
                <v:fill type="solid"/>
              </v:shape>
            </v:group>
            <v:group style="position:absolute;left:1934;top:907;width:65;height:27" coordorigin="1934,907" coordsize="65,27">
              <v:shape style="position:absolute;left:1934;top:907;width:65;height:27" coordorigin="1934,907" coordsize="65,27" path="m1968,907l1934,933,1999,933,1968,907xe" filled="true" fillcolor="#000000" stroked="false">
                <v:path arrowok="t"/>
                <v:fill type="solid"/>
              </v:shape>
            </v:group>
            <v:group style="position:absolute;left:1860;top:938;width:48;height:36" coordorigin="1860,938" coordsize="48,36">
              <v:shape style="position:absolute;left:1860;top:938;width:48;height:36" coordorigin="1860,938" coordsize="48,36" path="m1860,938l1862,974,1908,940,1860,938xe" filled="true" fillcolor="#000000" stroked="false">
                <v:path arrowok="t"/>
                <v:fill type="solid"/>
              </v:shape>
            </v:group>
            <v:group style="position:absolute;left:1814;top:993;width:36;height:48" coordorigin="1814,993" coordsize="36,48">
              <v:shape style="position:absolute;left:1814;top:993;width:36;height:48" coordorigin="1814,993" coordsize="36,48" path="m1850,993l1814,1017,1850,1041,1850,993xe" filled="true" fillcolor="#000000" stroked="false">
                <v:path arrowok="t"/>
                <v:fill type="solid"/>
              </v:shape>
            </v:group>
            <v:group style="position:absolute;left:1860;top:1060;width:48;height:36" coordorigin="1860,1060" coordsize="48,36">
              <v:shape style="position:absolute;left:1860;top:1060;width:48;height:36" coordorigin="1860,1060" coordsize="48,36" path="m1862,1060l1860,1096,1908,1094,1862,1060xe" filled="true" fillcolor="#000000" stroked="false">
                <v:path arrowok="t"/>
                <v:fill type="solid"/>
              </v:shape>
            </v:group>
            <v:group style="position:absolute;left:1934;top:1101;width:65;height:27" coordorigin="1934,1101" coordsize="65,27">
              <v:shape style="position:absolute;left:1934;top:1101;width:65;height:27" coordorigin="1934,1101" coordsize="65,27" path="m1999,1101l1934,1101,1968,1128,1999,1101xe" filled="true" fillcolor="#000000" stroked="false">
                <v:path arrowok="t"/>
                <v:fill type="solid"/>
              </v:shape>
            </v:group>
            <v:group style="position:absolute;left:2026;top:1060;width:48;height:36" coordorigin="2026,1060" coordsize="48,36">
              <v:shape style="position:absolute;left:2026;top:1060;width:48;height:36" coordorigin="2026,1060" coordsize="48,36" path="m2071,1060l2026,1094,2074,1096,2071,1060xe" filled="true" fillcolor="#000000" stroked="false">
                <v:path arrowok="t"/>
                <v:fill type="solid"/>
              </v:shape>
            </v:group>
            <v:group style="position:absolute;left:1858;top:936;width:220;height:163" coordorigin="1858,936" coordsize="220,163">
              <v:shape style="position:absolute;left:1858;top:936;width:220;height:163" coordorigin="1858,936" coordsize="220,163" path="m1968,936l1897,954,1858,999,1860,1023,1891,1075,1953,1098,1981,1096,2048,1072,2078,1026,2075,1005,2038,955,1972,936,1968,936xe" filled="true" fillcolor="#000000" stroked="false">
                <v:path arrowok="t"/>
                <v:fill type="solid"/>
              </v:shape>
            </v:group>
            <v:group style="position:absolute;left:2083;top:993;width:36;height:48" coordorigin="2083,993" coordsize="36,48">
              <v:shape style="position:absolute;left:2083;top:993;width:36;height:48" coordorigin="2083,993" coordsize="36,48" path="m2119,1017l2083,993,2083,1041,2119,1017xe" filled="false" stroked="true" strokeweight=".72pt" strokecolor="#000000">
                <v:path arrowok="t"/>
              </v:shape>
            </v:group>
            <v:group style="position:absolute;left:2026;top:938;width:48;height:36" coordorigin="2026,938" coordsize="48,36">
              <v:shape style="position:absolute;left:2026;top:938;width:48;height:36" coordorigin="2026,938" coordsize="48,36" path="m2074,938l2026,940,2071,974,2074,938xe" filled="false" stroked="true" strokeweight=".72pt" strokecolor="#000000">
                <v:path arrowok="t"/>
              </v:shape>
            </v:group>
            <v:group style="position:absolute;left:1934;top:907;width:65;height:27" coordorigin="1934,907" coordsize="65,27">
              <v:shape style="position:absolute;left:1934;top:907;width:65;height:27" coordorigin="1934,907" coordsize="65,27" path="m1968,907l1934,933,1999,933,1968,907xe" filled="false" stroked="true" strokeweight=".72pt" strokecolor="#000000">
                <v:path arrowok="t"/>
              </v:shape>
            </v:group>
            <v:group style="position:absolute;left:1860;top:938;width:48;height:36" coordorigin="1860,938" coordsize="48,36">
              <v:shape style="position:absolute;left:1860;top:938;width:48;height:36" coordorigin="1860,938" coordsize="48,36" path="m1860,938l1862,974,1908,940,1860,938xe" filled="false" stroked="true" strokeweight=".72pt" strokecolor="#000000">
                <v:path arrowok="t"/>
              </v:shape>
            </v:group>
            <v:group style="position:absolute;left:1814;top:993;width:36;height:48" coordorigin="1814,993" coordsize="36,48">
              <v:shape style="position:absolute;left:1814;top:993;width:36;height:48" coordorigin="1814,993" coordsize="36,48" path="m1814,1017l1850,1041,1850,993,1814,1017xe" filled="false" stroked="true" strokeweight=".72pt" strokecolor="#000000">
                <v:path arrowok="t"/>
              </v:shape>
            </v:group>
            <v:group style="position:absolute;left:1860;top:1060;width:48;height:36" coordorigin="1860,1060" coordsize="48,36">
              <v:shape style="position:absolute;left:1860;top:1060;width:48;height:36" coordorigin="1860,1060" coordsize="48,36" path="m1860,1096l1908,1094,1862,1060,1860,1096xe" filled="false" stroked="true" strokeweight=".72pt" strokecolor="#000000">
                <v:path arrowok="t"/>
              </v:shape>
            </v:group>
            <v:group style="position:absolute;left:1934;top:1101;width:65;height:27" coordorigin="1934,1101" coordsize="65,27">
              <v:shape style="position:absolute;left:1934;top:1101;width:65;height:27" coordorigin="1934,1101" coordsize="65,27" path="m1968,1128l1999,1101,1934,1101,1968,1128xe" filled="false" stroked="true" strokeweight=".72pt" strokecolor="#000000">
                <v:path arrowok="t"/>
              </v:shape>
            </v:group>
            <v:group style="position:absolute;left:2026;top:1060;width:48;height:36" coordorigin="2026,1060" coordsize="48,36">
              <v:shape style="position:absolute;left:2026;top:1060;width:48;height:36" coordorigin="2026,1060" coordsize="48,36" path="m2074,1096l2071,1060,2026,1094,2074,1096xe" filled="false" stroked="true" strokeweight=".72pt" strokecolor="#000000">
                <v:path arrowok="t"/>
              </v:shape>
            </v:group>
            <v:group style="position:absolute;left:1858;top:936;width:220;height:163" coordorigin="1858,936" coordsize="220,163">
              <v:shape style="position:absolute;left:1858;top:936;width:220;height:163" coordorigin="1858,936" coordsize="220,163" path="m1968,936l1897,954,1858,999,1860,1023,1891,1075,1953,1098,1981,1096,2048,1072,2078,1026,2075,1005,2038,955,1972,936e" filled="false" stroked="true" strokeweight=".72pt" strokecolor="#000000">
                <v:path arrowok="t"/>
              </v:shape>
              <v:shape style="position:absolute;left:2530;top:2128;width:446;height:154" type="#_x0000_t75" stroked="false">
                <v:imagedata r:id="rId28" o:title=""/>
              </v:shape>
            </v:group>
            <v:group style="position:absolute;left:2520;top:2114;width:461;height:2" coordorigin="2520,2114" coordsize="461,2">
              <v:shape style="position:absolute;left:2520;top:2114;width:461;height:2" coordorigin="2520,2114" coordsize="461,0" path="m2520,2114l2981,2114e" filled="false" stroked="true" strokeweight=".72pt" strokecolor="#000000">
                <v:path arrowok="t"/>
              </v:shape>
            </v:group>
            <v:group style="position:absolute;left:2496;top:1941;width:509;height:353" coordorigin="2496,1941" coordsize="509,353">
              <v:shape style="position:absolute;left:2496;top:1941;width:509;height:353" coordorigin="2496,1941" coordsize="509,353" path="m2635,2294l2496,2097,2681,2020,2681,1941,2820,1941,2820,2025,3005,2097,2866,2294,2635,2294xe" filled="false" stroked="true" strokeweight=".72pt" strokecolor="#000000">
                <v:path arrowok="t"/>
              </v:shape>
            </v:group>
            <v:group style="position:absolute;left:2698;top:1932;width:101;height:75" coordorigin="2698,1932" coordsize="101,75">
              <v:shape style="position:absolute;left:2698;top:1932;width:101;height:75" coordorigin="2698,1932" coordsize="101,75" path="m2698,1932l2724,2006,2774,2006,2798,1932,2698,1932xe" filled="false" stroked="true" strokeweight=".72pt" strokecolor="#000000">
                <v:path arrowok="t"/>
              </v:shape>
            </v:group>
            <v:group style="position:absolute;left:2710;top:1893;width:84;height:12" coordorigin="2710,1893" coordsize="84,12">
              <v:shape style="position:absolute;left:2710;top:1893;width:84;height:12" coordorigin="2710,1893" coordsize="84,12" path="m2750,1893l2723,1895,2710,1900,2721,1904,2749,1905,2778,1904,2793,1901,2783,1896,2758,1893,2750,1893xe" filled="true" fillcolor="#000000" stroked="false">
                <v:path arrowok="t"/>
                <v:fill type="solid"/>
              </v:shape>
            </v:group>
            <v:group style="position:absolute;left:2710;top:1893;width:84;height:12" coordorigin="2710,1893" coordsize="84,12">
              <v:shape style="position:absolute;left:2710;top:1893;width:84;height:12" coordorigin="2710,1893" coordsize="84,12" path="m2750,1893l2723,1895,2710,1900,2721,1904,2749,1905,2778,1904,2793,1901,2783,1896,2758,1893e" filled="false" stroked="true" strokeweight=".72pt" strokecolor="#000000">
                <v:path arrowok="t"/>
              </v:shape>
            </v:group>
            <v:group style="position:absolute;left:2729;top:1864;width:44;height:27" coordorigin="2729,1864" coordsize="44,27">
              <v:shape style="position:absolute;left:2729;top:1864;width:44;height:27" coordorigin="2729,1864" coordsize="44,27" path="m2729,1891l2772,1891,2772,1864,2729,1864,2729,1891xe" filled="true" fillcolor="#000000" stroked="false">
                <v:path arrowok="t"/>
                <v:fill type="solid"/>
              </v:shape>
            </v:group>
            <v:group style="position:absolute;left:2722;top:1857;width:58;height:41" coordorigin="2722,1857" coordsize="58,41">
              <v:shape style="position:absolute;left:2722;top:1857;width:58;height:41" coordorigin="2722,1857" coordsize="58,41" path="m2722,1898l2779,1898,2779,1857,2722,1857,2722,1898xe" filled="true" fillcolor="#000000" stroked="false">
                <v:path arrowok="t"/>
                <v:fill type="solid"/>
              </v:shape>
              <v:shape style="position:absolute;left:2678;top:1999;width:197;height:269" type="#_x0000_t75" stroked="false">
                <v:imagedata r:id="rId29" o:title=""/>
              </v:shape>
            </v:group>
            <v:group style="position:absolute;left:2678;top:1999;width:197;height:274" coordorigin="2678,1999" coordsize="197,274">
              <v:shape style="position:absolute;left:2678;top:1999;width:197;height:274" coordorigin="2678,1999" coordsize="197,274" path="m2767,1999l2733,2060,2721,2108,2732,2119,2749,2125,2771,2127,2793,2127,2813,2126,2829,2128,2849,2137,2866,2148,2874,2160,2861,2170,2840,2179,2814,2188,2791,2195,2773,2201,2775,2209,2790,2216,2811,2222,2832,2226,2849,2231,2868,2239,2873,2239,2873,2244,2873,2251,2866,2272,2851,2270,2837,2264,2818,2252,2799,2239,2773,2228,2755,2223,2740,2210,2740,2198,2754,2190,2774,2182,2796,2174,2815,2166,2828,2160,2830,2155,2821,2153,2805,2152,2782,2153,2757,2154,2732,2154,2709,2152,2691,2148,2681,2140,2678,2131,2679,2118,2712,2050,2725,2030,2739,2009e" filled="false" stroked="true" strokeweight=".72pt" strokecolor="#000000">
                <v:path arrowok="t"/>
              </v:shape>
            </v:group>
            <v:group style="position:absolute;left:2695;top:1920;width:106;height:2" coordorigin="2695,1920" coordsize="106,2">
              <v:shape style="position:absolute;left:2695;top:1920;width:106;height:2" coordorigin="2695,1920" coordsize="106,0" path="m2695,1920l2801,1920e" filled="false" stroked="true" strokeweight="1.2pt" strokecolor="#ffffff">
                <v:path arrowok="t"/>
              </v:shape>
            </v:group>
            <v:group style="position:absolute;left:2688;top:1920;width:120;height:2" coordorigin="2688,1920" coordsize="120,2">
              <v:shape style="position:absolute;left:2688;top:1920;width:120;height:2" coordorigin="2688,1920" coordsize="120,0" path="m2688,1920l2808,1920e" filled="false" stroked="true" strokeweight="1.92pt" strokecolor="#000000">
                <v:path arrowok="t"/>
              </v:shape>
            </v:group>
            <v:group style="position:absolute;left:2657;top:1936;width:183;height:2" coordorigin="2657,1936" coordsize="183,2">
              <v:shape style="position:absolute;left:2657;top:1936;width:183;height:2" coordorigin="2657,1936" coordsize="183,0" path="m2657,1936l2839,1936e" filled="false" stroked="true" strokeweight=".96pt" strokecolor="#ffffff">
                <v:path arrowok="t"/>
              </v:shape>
            </v:group>
            <v:group style="position:absolute;left:2650;top:1936;width:197;height:2" coordorigin="2650,1936" coordsize="197,2">
              <v:shape style="position:absolute;left:2650;top:1936;width:197;height:2" coordorigin="2650,1936" coordsize="197,0" path="m2650,1936l2846,1936e" filled="false" stroked="true" strokeweight="1.68pt" strokecolor="#000000">
                <v:path arrowok="t"/>
              </v:shape>
            </v:group>
            <v:group style="position:absolute;left:2592;top:2306;width:320;height:2" coordorigin="2592,2306" coordsize="320,2">
              <v:shape style="position:absolute;left:2592;top:2306;width:320;height:2" coordorigin="2592,2306" coordsize="320,0" path="m2592,2306l2911,2306e" filled="false" stroked="true" strokeweight="1.2pt" strokecolor="#ffffff">
                <v:path arrowok="t"/>
              </v:shape>
            </v:group>
            <v:group style="position:absolute;left:2592;top:2294;width:320;height:24" coordorigin="2592,2294" coordsize="320,24">
              <v:shape style="position:absolute;left:2592;top:2294;width:320;height:24" coordorigin="2592,2294" coordsize="320,24" path="m2592,2318l2652,2294,2851,2294,2911,2318,2592,2318xe" filled="false" stroked="true" strokeweight=".72pt" strokecolor="#000000">
                <v:path arrowok="t"/>
              </v:shape>
            </v:group>
            <v:group style="position:absolute;left:2630;top:2296;width:243;height:2" coordorigin="2630,2296" coordsize="243,2">
              <v:shape style="position:absolute;left:2630;top:2296;width:243;height:2" coordorigin="2630,2296" coordsize="243,0" path="m2630,2296l2873,2296e" filled="false" stroked="true" strokeweight=".72pt" strokecolor="#ffffff">
                <v:path arrowok="t"/>
              </v:shape>
            </v:group>
            <v:group style="position:absolute;left:2623;top:2296;width:257;height:2" coordorigin="2623,2296" coordsize="257,2">
              <v:shape style="position:absolute;left:2623;top:2296;width:257;height:2" coordorigin="2623,2296" coordsize="257,0" path="m2623,2296l2880,2296e" filled="false" stroked="true" strokeweight="1.44pt" strokecolor="#000000">
                <v:path arrowok="t"/>
              </v:shape>
            </v:group>
            <v:group style="position:absolute;left:2664;top:1653;width:68;height:227" coordorigin="2664,1653" coordsize="68,227">
              <v:shape style="position:absolute;left:2664;top:1653;width:68;height:227" coordorigin="2664,1653" coordsize="68,227" path="m2688,1653l2677,1668,2668,1684,2664,1703,2671,1722,2682,1741,2695,1759,2709,1777,2721,1794,2730,1808,2732,1833,2727,1854,2718,1869,2712,1880e" filled="false" stroked="true" strokeweight=".72pt" strokecolor="#000000">
                <v:path arrowok="t"/>
              </v:shape>
            </v:group>
            <v:group style="position:absolute;left:2771;top:1658;width:11;height:223" coordorigin="2771,1658" coordsize="11,223">
              <v:shape style="position:absolute;left:2771;top:1658;width:11;height:223" coordorigin="2771,1658" coordsize="11,223" path="m2782,1881l2775,1866,2771,1847,2771,1824,2773,1801,2775,1779,2777,1758,2779,1739,2781,1723,2779,1693,2775,1672,2771,1658e" filled="false" stroked="true" strokeweight=".72pt" strokecolor="#000000">
                <v:path arrowok="t"/>
              </v:shape>
            </v:group>
            <v:group style="position:absolute;left:2612;top:1667;width:88;height:205" coordorigin="2612,1667" coordsize="88,205">
              <v:shape style="position:absolute;left:2612;top:1667;width:88;height:205" coordorigin="2612,1667" coordsize="88,205" path="m2700,1872l2672,1797,2641,1742,2633,1727,2621,1700,2615,1680,2612,1667e" filled="false" stroked="true" strokeweight=".72pt" strokecolor="#000000">
                <v:path arrowok="t"/>
              </v:shape>
            </v:group>
            <v:group style="position:absolute;left:2820;top:1656;width:29;height:226" coordorigin="2820,1656" coordsize="29,226">
              <v:shape style="position:absolute;left:2820;top:1656;width:29;height:226" coordorigin="2820,1656" coordsize="29,226" path="m2820,1881l2833,1867,2843,1851,2849,1829,2847,1811,2841,1790,2835,1769,2828,1748,2822,1729,2820,1712,2825,1688,2837,1669,2847,1656e" filled="false" stroked="true" strokeweight=".72pt" strokecolor="#000000">
                <v:path arrowok="t"/>
              </v:shape>
            </v:group>
            <v:group style="position:absolute;left:2541;top:1681;width:135;height:203" coordorigin="2541,1681" coordsize="135,203">
              <v:shape style="position:absolute;left:2541;top:1681;width:135;height:203" coordorigin="2541,1681" coordsize="135,203" path="m2676,1884l2623,1830,2601,1768,2594,1748,2588,1731,2571,1706,2555,1691,2541,1681e" filled="false" stroked="true" strokeweight=".72pt" strokecolor="#000000">
                <v:path arrowok="t"/>
              </v:shape>
            </v:group>
            <v:group style="position:absolute;left:2837;top:1693;width:118;height:215" coordorigin="2837,1693" coordsize="118,215">
              <v:shape style="position:absolute;left:2837;top:1693;width:118;height:215" coordorigin="2837,1693" coordsize="118,215" path="m2837,1908l2885,1848,2903,1786,2908,1765,2913,1748,2927,1721,2942,1704,2954,1693e" filled="false" stroked="true" strokeweight=".72pt" strokecolor="#000000">
                <v:path arrowok="t"/>
              </v:shape>
            </v:group>
            <v:group style="position:absolute;left:2709;top:1646;width:38;height:127" coordorigin="2709,1646" coordsize="38,127">
              <v:shape style="position:absolute;left:2709;top:1646;width:38;height:127" coordorigin="2709,1646" coordsize="38,127" path="m2722,1646l2712,1661,2709,1680,2717,1697,2731,1715,2743,1732,2746,1756,2740,1773e" filled="false" stroked="true" strokeweight=".72pt" strokecolor="#000000">
                <v:path arrowok="t"/>
              </v:shape>
            </v:group>
            <v:group style="position:absolute;left:2866;top:1670;width:53;height:121" coordorigin="2866,1670" coordsize="53,121">
              <v:shape style="position:absolute;left:2866;top:1670;width:53;height:121" coordorigin="2866,1670" coordsize="53,121" path="m2918,1670l2906,1675,2894,1680,2890,1696,2889,1714,2891,1736,2893,1756,2881,1781,2866,1791e" filled="false" stroked="true" strokeweight=".72pt" strokecolor="#000000">
                <v:path arrowok="t"/>
              </v:shape>
            </v:group>
            <v:group style="position:absolute;left:3106;top:747;width:221;height:2" coordorigin="3106,747" coordsize="221,2">
              <v:shape style="position:absolute;left:3106;top:747;width:221;height:2" coordorigin="3106,747" coordsize="221,0" path="m3106,747l3326,747e" filled="false" stroked="true" strokeweight="4.440pt" strokecolor="#5c0000">
                <v:path arrowok="t"/>
              </v:shape>
            </v:group>
            <v:group style="position:absolute;left:2978;top:672;width:159;height:137" coordorigin="2978,672" coordsize="159,137">
              <v:shape style="position:absolute;left:2978;top:672;width:159;height:137" coordorigin="2978,672" coordsize="159,137" path="m3058,672l2978,672,2978,808,3067,808,3123,776,3137,735,3131,715,3120,698,3103,684,3082,675,3058,672xe" filled="true" fillcolor="#5c0000" stroked="false">
                <v:path arrowok="t"/>
                <v:fill type="solid"/>
              </v:shape>
            </v:group>
            <v:group style="position:absolute;left:3295;top:672;width:159;height:137" coordorigin="3295,672" coordsize="159,137">
              <v:shape style="position:absolute;left:3295;top:672;width:159;height:137" coordorigin="3295,672" coordsize="159,137" path="m3454,672l3374,672,3350,675,3329,684,3312,698,3301,715,3295,735,3299,757,3343,802,3454,808,3454,672xe" filled="true" fillcolor="#5c0000" stroked="false">
                <v:path arrowok="t"/>
                <v:fill type="solid"/>
              </v:shape>
            </v:group>
            <v:group style="position:absolute;left:6600;top:1728;width:245;height:2" coordorigin="6600,1728" coordsize="245,2">
              <v:shape style="position:absolute;left:6600;top:1728;width:245;height:2" coordorigin="6600,1728" coordsize="245,0" path="m6600,1728l6845,1728e" filled="false" stroked="true" strokeweight=".72pt" strokecolor="#000000">
                <v:path arrowok="t"/>
              </v:shape>
            </v:group>
            <v:group style="position:absolute;left:6600;top:1728;width:24;height:20" coordorigin="6600,1728" coordsize="24,20">
              <v:shape style="position:absolute;left:6600;top:1728;width:24;height:20" coordorigin="6600,1728" coordsize="24,20" path="m6600,1728l6624,1747e" filled="false" stroked="true" strokeweight=".72pt" strokecolor="#000000">
                <v:path arrowok="t"/>
              </v:shape>
            </v:group>
            <v:group style="position:absolute;left:6821;top:1728;width:24;height:20" coordorigin="6821,1728" coordsize="24,20">
              <v:shape style="position:absolute;left:6821;top:1728;width:24;height:20" coordorigin="6821,1728" coordsize="24,20" path="m6845,1728l6821,1747e" filled="false" stroked="true" strokeweight=".72pt" strokecolor="#000000">
                <v:path arrowok="t"/>
              </v:shape>
            </v:group>
            <v:group style="position:absolute;left:6624;top:1747;width:2;height:108" coordorigin="6624,1747" coordsize="2,108">
              <v:shape style="position:absolute;left:6624;top:1747;width:2;height:108" coordorigin="6624,1747" coordsize="0,108" path="m6624,1747l6624,1855e" filled="false" stroked="true" strokeweight=".72pt" strokecolor="#000000">
                <v:path arrowok="t"/>
              </v:shape>
            </v:group>
            <v:group style="position:absolute;left:6821;top:1747;width:2;height:108" coordorigin="6821,1747" coordsize="2,108">
              <v:shape style="position:absolute;left:6821;top:1747;width:2;height:108" coordorigin="6821,1747" coordsize="0,108" path="m6821,1747l6821,1855e" filled="false" stroked="true" strokeweight=".72pt" strokecolor="#000000">
                <v:path arrowok="t"/>
              </v:shape>
            </v:group>
            <v:group style="position:absolute;left:6353;top:1855;width:272;height:639" coordorigin="6353,1855" coordsize="272,639">
              <v:shape style="position:absolute;left:6353;top:1855;width:272;height:639" coordorigin="6353,1855" coordsize="272,639" path="m6624,1855l6353,2493e" filled="false" stroked="true" strokeweight=".72pt" strokecolor="#000000">
                <v:path arrowok="t"/>
              </v:shape>
            </v:group>
            <v:group style="position:absolute;left:6821;top:1855;width:224;height:639" coordorigin="6821,1855" coordsize="224,639">
              <v:shape style="position:absolute;left:6821;top:1855;width:224;height:639" coordorigin="6821,1855" coordsize="224,639" path="m6821,1855l7044,2493e" filled="false" stroked="true" strokeweight=".72pt" strokecolor="#000000">
                <v:path arrowok="t"/>
              </v:shape>
            </v:group>
            <v:group style="position:absolute;left:6672;top:1747;width:125;height:2" coordorigin="6672,1747" coordsize="125,2">
              <v:shape style="position:absolute;left:6672;top:1747;width:125;height:2" coordorigin="6672,1747" coordsize="125,0" path="m6672,1747l6797,1747e" filled="false" stroked="true" strokeweight=".72pt" strokecolor="#000000">
                <v:path arrowok="t"/>
              </v:shape>
            </v:group>
            <v:group style="position:absolute;left:6672;top:1855;width:125;height:2" coordorigin="6672,1855" coordsize="125,2">
              <v:shape style="position:absolute;left:6672;top:1855;width:125;height:2" coordorigin="6672,1855" coordsize="125,0" path="m6672,1855l6797,1855e" filled="false" stroked="true" strokeweight=".72pt" strokecolor="#000000">
                <v:path arrowok="t"/>
              </v:shape>
            </v:group>
            <v:group style="position:absolute;left:6797;top:1874;width:200;height:600" coordorigin="6797,1874" coordsize="200,600">
              <v:shape style="position:absolute;left:6797;top:1874;width:200;height:600" coordorigin="6797,1874" coordsize="200,600" path="m6797,1874l6996,2474e" filled="false" stroked="true" strokeweight=".72pt" strokecolor="#000000">
                <v:path arrowok="t"/>
              </v:shape>
            </v:group>
            <v:group style="position:absolute;left:6401;top:1874;width:248;height:600" coordorigin="6401,1874" coordsize="248,600">
              <v:shape style="position:absolute;left:6401;top:1874;width:248;height:600" coordorigin="6401,1874" coordsize="248,600" path="m6648,1874l6401,2474e" filled="false" stroked="true" strokeweight=".72pt" strokecolor="#000000">
                <v:path arrowok="t"/>
              </v:shape>
            </v:group>
            <v:group style="position:absolute;left:6425;top:2512;width:545;height:2" coordorigin="6425,2512" coordsize="545,2">
              <v:shape style="position:absolute;left:6425;top:2512;width:545;height:2" coordorigin="6425,2512" coordsize="545,0" path="m6425,2512l6970,2512e" filled="false" stroked="true" strokeweight=".72pt" strokecolor="#000000">
                <v:path arrowok="t"/>
              </v:shape>
            </v:group>
            <v:group style="position:absolute;left:6377;top:2529;width:644;height:2" coordorigin="6377,2529" coordsize="644,2">
              <v:shape style="position:absolute;left:6377;top:2529;width:644;height:2" coordorigin="6377,2529" coordsize="644,0" path="m6377,2529l7020,2529e" filled="false" stroked="true" strokeweight=".72pt" strokecolor="#000000">
                <v:path arrowok="t"/>
              </v:shape>
            </v:group>
            <v:group style="position:absolute;left:6401;top:2474;width:24;height:39" coordorigin="6401,2474" coordsize="24,39">
              <v:shape style="position:absolute;left:6401;top:2474;width:24;height:39" coordorigin="6401,2474" coordsize="24,39" path="m6425,2474l6401,2481,6410,2504,6425,2512,6425,2474xe" filled="true" fillcolor="#ffff99" stroked="false">
                <v:path arrowok="t"/>
                <v:fill type="solid"/>
              </v:shape>
            </v:group>
            <v:group style="position:absolute;left:6401;top:2481;width:24;height:32" coordorigin="6401,2481" coordsize="24,32">
              <v:shape style="position:absolute;left:6401;top:2481;width:24;height:32" coordorigin="6401,2481" coordsize="24,32" path="m6425,2512l6410,2504,6401,2481e" filled="false" stroked="true" strokeweight=".72pt" strokecolor="#000000">
                <v:path arrowok="t"/>
              </v:shape>
            </v:group>
            <v:group style="position:absolute;left:6353;top:2493;width:24;height:36" coordorigin="6353,2493" coordsize="24,36">
              <v:shape style="position:absolute;left:6353;top:2493;width:24;height:36" coordorigin="6353,2493" coordsize="24,36" path="m6377,2493l6353,2498,6360,2521,6377,2529,6377,2493xe" filled="true" fillcolor="#ffff99" stroked="false">
                <v:path arrowok="t"/>
                <v:fill type="solid"/>
              </v:shape>
            </v:group>
            <v:group style="position:absolute;left:6353;top:2498;width:24;height:32" coordorigin="6353,2498" coordsize="24,32">
              <v:shape style="position:absolute;left:6353;top:2498;width:24;height:32" coordorigin="6353,2498" coordsize="24,32" path="m6377,2529l6360,2521,6353,2498e" filled="false" stroked="true" strokeweight=".72pt" strokecolor="#000000">
                <v:path arrowok="t"/>
              </v:shape>
            </v:group>
            <v:group style="position:absolute;left:6970;top:2474;width:26;height:39" coordorigin="6970,2474" coordsize="26,39">
              <v:shape style="position:absolute;left:6970;top:2474;width:26;height:39" coordorigin="6970,2474" coordsize="26,39" path="m6970,2474l6970,2512,6986,2504,6995,2483,6970,2474xe" filled="true" fillcolor="#ffff99" stroked="false">
                <v:path arrowok="t"/>
                <v:fill type="solid"/>
              </v:shape>
            </v:group>
            <v:group style="position:absolute;left:6970;top:2483;width:26;height:30" coordorigin="6970,2483" coordsize="26,30">
              <v:shape style="position:absolute;left:6970;top:2483;width:26;height:30" coordorigin="6970,2483" coordsize="26,30" path="m6970,2512l6986,2504,6995,2483e" filled="false" stroked="true" strokeweight=".72pt" strokecolor="#000000">
                <v:path arrowok="t"/>
              </v:shape>
            </v:group>
            <v:group style="position:absolute;left:7020;top:2493;width:24;height:36" coordorigin="7020,2493" coordsize="24,36">
              <v:shape style="position:absolute;left:7020;top:2493;width:24;height:36" coordorigin="7020,2493" coordsize="24,36" path="m7020,2493l7020,2529,7035,2521,7044,2498,7020,2493xe" filled="true" fillcolor="#ffff99" stroked="false">
                <v:path arrowok="t"/>
                <v:fill type="solid"/>
              </v:shape>
            </v:group>
            <v:group style="position:absolute;left:7020;top:2498;width:24;height:32" coordorigin="7020,2498" coordsize="24,32">
              <v:shape style="position:absolute;left:7020;top:2498;width:24;height:32" coordorigin="7020,2498" coordsize="24,32" path="m7020,2529l7035,2521,7044,2498e" filled="false" stroked="true" strokeweight=".72pt" strokecolor="#000000">
                <v:path arrowok="t"/>
              </v:shape>
            </v:group>
            <v:group style="position:absolute;left:2681;top:499;width:171;height:113" coordorigin="2681,499" coordsize="171,113">
              <v:shape style="position:absolute;left:2681;top:499;width:171;height:113" coordorigin="2681,499" coordsize="171,113" path="m2681,612l2851,612,2851,499,2681,499,2681,612xe" filled="true" fillcolor="#000000" stroked="false">
                <v:path arrowok="t"/>
                <v:fill type="solid"/>
              </v:shape>
            </v:group>
            <v:group style="position:absolute;left:2681;top:499;width:171;height:113" coordorigin="2681,499" coordsize="171,113">
              <v:shape style="position:absolute;left:2681;top:499;width:171;height:113" coordorigin="2681,499" coordsize="171,113" path="m2681,612l2851,612,2851,499,2681,499,2681,612xe" filled="false" stroked="true" strokeweight=".72pt" strokecolor="#c0c0c0">
                <v:path arrowok="t"/>
              </v:shape>
            </v:group>
            <v:group style="position:absolute;left:5256;top:1579;width:281;height:144" coordorigin="5256,1579" coordsize="281,144">
              <v:shape style="position:absolute;left:5256;top:1579;width:281;height:144" coordorigin="5256,1579" coordsize="281,144" path="m5256,1723l5537,1723,5537,1579,5256,1579,5256,1723xe" filled="true" fillcolor="#000000" stroked="false">
                <v:path arrowok="t"/>
                <v:fill type="solid"/>
              </v:shape>
            </v:group>
            <v:group style="position:absolute;left:5256;top:1579;width:281;height:144" coordorigin="5256,1579" coordsize="281,144">
              <v:shape style="position:absolute;left:5256;top:1579;width:281;height:144" coordorigin="5256,1579" coordsize="281,144" path="m5256,1723l5537,1723,5537,1579,5256,1579,5256,1723xe" filled="false" stroked="true" strokeweight=".72pt" strokecolor="#c0c0c0">
                <v:path arrowok="t"/>
              </v:shape>
            </v:group>
            <v:group style="position:absolute;left:6982;top:1555;width:1839;height:576" coordorigin="6982,1555" coordsize="1839,576">
              <v:shape style="position:absolute;left:6982;top:1555;width:1839;height:576" coordorigin="6982,1555" coordsize="1839,576" path="m6982,2131l8820,2131,8820,1555,6982,1555,6982,2131xe" filled="true" fillcolor="#ffffff" stroked="false">
                <v:path arrowok="t"/>
                <v:fill type="solid"/>
              </v:shape>
            </v:group>
            <v:group style="position:absolute;left:6982;top:1555;width:1839;height:576" coordorigin="6982,1555" coordsize="1839,576">
              <v:shape style="position:absolute;left:6982;top:1555;width:1839;height:576" coordorigin="6982,1555" coordsize="1839,576" path="m6982,1555l6982,2131,8820,2131,8820,1555,6982,1555xe" filled="false" stroked="true" strokeweight=".72pt" strokecolor="#ffffff">
                <v:path arrowok="t"/>
              </v:shape>
            </v:group>
            <v:group style="position:absolute;left:2767;top:1036;width:1563;height:495" coordorigin="2767,1036" coordsize="1563,495">
              <v:shape style="position:absolute;left:2767;top:1036;width:1563;height:495" coordorigin="2767,1036" coordsize="1563,495" path="m4213,1088l2772,1516,2767,1526,2772,1531,2777,1531,4217,1102,4213,1088xe" filled="true" fillcolor="#000000" stroked="false">
                <v:path arrowok="t"/>
                <v:fill type="solid"/>
              </v:shape>
              <v:shape style="position:absolute;left:2767;top:1036;width:1563;height:495" coordorigin="2767,1036" coordsize="1563,495" path="m4306,1082l4236,1082,4241,1087,4241,1094,4236,1096,4217,1102,4231,1152,4306,1082xe" filled="true" fillcolor="#000000" stroked="false">
                <v:path arrowok="t"/>
                <v:fill type="solid"/>
              </v:shape>
              <v:shape style="position:absolute;left:2767;top:1036;width:1563;height:495" coordorigin="2767,1036" coordsize="1563,495" path="m4236,1082l4231,1082,4213,1088,4217,1102,4236,1096,4241,1094,4241,1087,4236,1082xe" filled="true" fillcolor="#000000" stroked="false">
                <v:path arrowok="t"/>
                <v:fill type="solid"/>
              </v:shape>
              <v:shape style="position:absolute;left:2767;top:1036;width:1563;height:495" coordorigin="2767,1036" coordsize="1563,495" path="m4198,1036l4213,1088,4231,1082,4306,1082,4330,1060,4198,1036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  <w:t>Dd HCl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đặc</w:t>
        <w:tab/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</w:r>
      <w:r>
        <w:rPr>
          <w:rFonts w:ascii="Times New Roman" w:hAnsi="Times New Roman" w:cs="Times New Roman" w:eastAsia="Times New Roman"/>
          <w:w w:val="99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0" w:right="1461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sz w:val="20"/>
        </w:rPr>
        <w:t>MnO</w:t>
      </w:r>
      <w:r>
        <w:rPr>
          <w:rFonts w:ascii="Times New Roman"/>
          <w:position w:val="-2"/>
          <w:sz w:val="13"/>
        </w:rPr>
        <w:t>2</w:t>
      </w:r>
      <w:r>
        <w:rPr>
          <w:rFonts w:asci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6512" w:right="175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Eclen sạch để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thu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khí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Clo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4323" w:val="left" w:leader="none"/>
        </w:tabs>
        <w:spacing w:before="74"/>
        <w:ind w:left="2958" w:right="13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5"/>
          <w:sz w:val="20"/>
          <w:szCs w:val="20"/>
        </w:rPr>
        <w:t>dd</w:t>
      </w:r>
      <w:r>
        <w:rPr>
          <w:rFonts w:ascii="Times New Roman" w:hAnsi="Times New Roman" w:cs="Times New Roman" w:eastAsia="Times New Roman"/>
          <w:spacing w:val="-1"/>
          <w:position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5"/>
          <w:sz w:val="20"/>
          <w:szCs w:val="20"/>
        </w:rPr>
        <w:t>NaCl</w:t>
        <w:tab/>
      </w:r>
      <w:r>
        <w:rPr>
          <w:rFonts w:ascii="Times New Roman" w:hAnsi="Times New Roman" w:cs="Times New Roman" w:eastAsia="Times New Roman"/>
          <w:sz w:val="20"/>
          <w:szCs w:val="20"/>
        </w:rPr>
        <w:t>dd H</w:t>
      </w:r>
      <w:r>
        <w:rPr>
          <w:rFonts w:ascii="Times New Roman" w:hAnsi="Times New Roman" w:cs="Times New Roman" w:eastAsia="Times New Roman"/>
          <w:position w:val="-2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position w:val="-2"/>
          <w:sz w:val="13"/>
          <w:szCs w:val="13"/>
        </w:rPr>
        <w:t>4</w:t>
      </w:r>
      <w:r>
        <w:rPr>
          <w:rFonts w:ascii="Times New Roman" w:hAnsi="Times New Roman" w:cs="Times New Roman" w:eastAsia="Times New Roman"/>
          <w:spacing w:val="15"/>
          <w:position w:val="-2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đặc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5"/>
          <w:type w:val="continuous"/>
          <w:pgSz w:w="12240" w:h="15840"/>
          <w:pgMar w:header="743" w:top="980" w:bottom="280" w:left="62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 w:before="69"/>
        <w:ind w:right="1360"/>
        <w:jc w:val="left"/>
      </w:pPr>
      <w:r>
        <w:rPr/>
        <w:t>Vai trò của dung dịch H</w:t>
      </w:r>
      <w:r>
        <w:rPr>
          <w:position w:val="-2"/>
          <w:sz w:val="16"/>
          <w:szCs w:val="16"/>
        </w:rPr>
        <w:t>2</w:t>
      </w:r>
      <w:r>
        <w:rPr/>
        <w:t>SO</w:t>
      </w:r>
      <w:r>
        <w:rPr>
          <w:position w:val="-2"/>
          <w:sz w:val="16"/>
          <w:szCs w:val="16"/>
        </w:rPr>
        <w:t>4   </w:t>
      </w:r>
      <w:r>
        <w:rPr/>
        <w:t>đặc</w:t>
      </w:r>
      <w:r>
        <w:rPr>
          <w:spacing w:val="-3"/>
        </w:rPr>
        <w:t> </w:t>
      </w:r>
      <w:r>
        <w:rPr/>
        <w:t>là:</w:t>
      </w:r>
    </w:p>
    <w:p>
      <w:pPr>
        <w:pStyle w:val="BodyText"/>
        <w:tabs>
          <w:tab w:pos="3699" w:val="left" w:leader="none"/>
        </w:tabs>
        <w:spacing w:line="240" w:lineRule="auto" w:before="124"/>
        <w:ind w:right="1360"/>
        <w:jc w:val="left"/>
      </w:pPr>
      <w:r>
        <w:rPr/>
        <w:t>A.Giữ lại khí</w:t>
      </w:r>
      <w:r>
        <w:rPr>
          <w:spacing w:val="-2"/>
        </w:rPr>
        <w:t> </w:t>
      </w:r>
      <w:r>
        <w:rPr/>
        <w:t>Clo.</w:t>
        <w:tab/>
        <w:t>B.Giữ lại khí</w:t>
      </w:r>
      <w:r>
        <w:rPr>
          <w:spacing w:val="-2"/>
        </w:rPr>
        <w:t> </w:t>
      </w:r>
      <w:r>
        <w:rPr/>
        <w:t>HCl</w:t>
      </w:r>
    </w:p>
    <w:p>
      <w:pPr>
        <w:pStyle w:val="BodyText"/>
        <w:tabs>
          <w:tab w:pos="3699" w:val="left" w:leader="none"/>
        </w:tabs>
        <w:spacing w:line="240" w:lineRule="auto" w:before="139"/>
        <w:ind w:right="1360"/>
        <w:jc w:val="left"/>
      </w:pPr>
      <w:r>
        <w:rPr/>
        <w:t>C.Giữ lại hơi</w:t>
      </w:r>
      <w:r>
        <w:rPr>
          <w:spacing w:val="-1"/>
        </w:rPr>
        <w:t> </w:t>
      </w:r>
      <w:r>
        <w:rPr/>
        <w:t>nước</w:t>
        <w:tab/>
        <w:t>D.Không có vai trò</w:t>
      </w:r>
      <w:r>
        <w:rPr>
          <w:spacing w:val="-4"/>
        </w:rPr>
        <w:t> </w:t>
      </w:r>
      <w:r>
        <w:rPr/>
        <w:t>gì.</w:t>
      </w:r>
    </w:p>
    <w:p>
      <w:pPr>
        <w:pStyle w:val="BodyText"/>
        <w:tabs>
          <w:tab w:pos="1179" w:val="left" w:leader="none"/>
        </w:tabs>
        <w:spacing w:line="240" w:lineRule="auto" w:before="137"/>
        <w:ind w:left="244" w:right="1360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Câu4:</w:t>
      </w:r>
      <w:r>
        <w:rPr>
          <w:rFonts w:ascii="Times New Roman" w:hAnsi="Times New Roman" w:cs="Times New Roman" w:eastAsia="Times New Roman"/>
          <w:b/>
          <w:bCs/>
        </w:rPr>
        <w:tab/>
      </w:r>
      <w:r>
        <w:rPr/>
        <w:t>Cho Hình vẽ mô tả sự điều chế Clo trong phòng Thí nghiệm như</w:t>
      </w:r>
      <w:r>
        <w:rPr>
          <w:spacing w:val="-4"/>
        </w:rPr>
        <w:t> </w:t>
      </w:r>
      <w:r>
        <w:rPr/>
        <w:t>sau: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tabs>
          <w:tab w:pos="2499" w:val="left" w:leader="none"/>
          <w:tab w:pos="2797" w:val="left" w:leader="none"/>
        </w:tabs>
        <w:spacing w:before="73"/>
        <w:ind w:left="997" w:right="13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04.639999pt;margin-top:-5.618657pt;width:354.75pt;height:142.8pt;mso-position-horizontal-relative:page;mso-position-vertical-relative:paragraph;z-index:-103744" coordorigin="2093,-112" coordsize="7095,2856">
            <v:group style="position:absolute;left:5585;top:2050;width:540;height:682" coordorigin="5585,2050" coordsize="540,682">
              <v:shape style="position:absolute;left:5585;top:2050;width:540;height:682" coordorigin="5585,2050" coordsize="540,682" path="m5674,2050l5614,2074,5585,2133,5585,2643,5588,2665,5626,2717,6034,2732,6057,2729,6110,2692,6125,2141,6122,2119,6085,2066,5674,2050xe" filled="false" stroked="true" strokeweight=".72pt" strokecolor="#000000">
                <v:path arrowok="t"/>
              </v:shape>
            </v:group>
            <v:group style="position:absolute;left:5638;top:1863;width:437;height:197" coordorigin="5638,1863" coordsize="437,197">
              <v:shape style="position:absolute;left:5638;top:1863;width:437;height:197" coordorigin="5638,1863" coordsize="437,197" path="m5638,2060l5731,2014,5731,1863,5981,1863,5981,2014,6074,2060e" filled="false" stroked="true" strokeweight=".72pt" strokecolor="#000000">
                <v:path arrowok="t"/>
              </v:shape>
              <v:shape style="position:absolute;left:5616;top:2396;width:485;height:324" type="#_x0000_t75" stroked="false">
                <v:imagedata r:id="rId30" o:title=""/>
              </v:shape>
            </v:group>
            <v:group style="position:absolute;left:5585;top:2352;width:536;height:2" coordorigin="5585,2352" coordsize="536,2">
              <v:shape style="position:absolute;left:5585;top:2352;width:536;height:2" coordorigin="5585,2352" coordsize="536,0" path="m5585,2352l6120,2352e" filled="false" stroked="true" strokeweight=".72pt" strokecolor="#000000">
                <v:path arrowok="t"/>
              </v:shape>
            </v:group>
            <v:group style="position:absolute;left:5882;top:1887;width:53;height:96" coordorigin="5882,1887" coordsize="53,96">
              <v:shape style="position:absolute;left:5882;top:1887;width:53;height:96" coordorigin="5882,1887" coordsize="53,96" path="m5882,1983l5935,1983,5935,1887,5882,1887,5882,1983xe" filled="true" fillcolor="#ffffff" stroked="false">
                <v:path arrowok="t"/>
                <v:fill type="solid"/>
              </v:shape>
            </v:group>
            <v:group style="position:absolute;left:5875;top:1887;width:68;height:104" coordorigin="5875,1887" coordsize="68,104">
              <v:shape style="position:absolute;left:5875;top:1887;width:68;height:104" coordorigin="5875,1887" coordsize="68,104" path="m5875,1990l5942,1990,5942,1887,5875,1887,5875,1990xe" filled="true" fillcolor="#000000" stroked="false">
                <v:path arrowok="t"/>
                <v:fill type="solid"/>
              </v:shape>
            </v:group>
            <v:group style="position:absolute;left:4632;top:1563;width:380;height:2" coordorigin="4632,1563" coordsize="380,2">
              <v:shape style="position:absolute;left:4632;top:1563;width:380;height:2" coordorigin="4632,1563" coordsize="380,0" path="m4632,1563l5011,1563e" filled="false" stroked="true" strokeweight="3.12pt" strokecolor="#000000">
                <v:path arrowok="t"/>
              </v:shape>
            </v:group>
            <v:group style="position:absolute;left:4548;top:1644;width:53;height:80" coordorigin="4548,1644" coordsize="53,80">
              <v:shape style="position:absolute;left:4548;top:1644;width:53;height:80" coordorigin="4548,1644" coordsize="53,80" path="m4548,1724l4601,1724,4601,1644,4548,1644,4548,1724xe" filled="true" fillcolor="#ffffff" stroked="false">
                <v:path arrowok="t"/>
                <v:fill type="solid"/>
              </v:shape>
            </v:group>
            <v:group style="position:absolute;left:4541;top:1637;width:68;height:87" coordorigin="4541,1637" coordsize="68,87">
              <v:shape style="position:absolute;left:4541;top:1637;width:68;height:87" coordorigin="4541,1637" coordsize="68,87" path="m4541,1724l4608,1724,4608,1637,4541,1637,4541,1724xe" filled="true" fillcolor="#000000" stroked="false">
                <v:path arrowok="t"/>
                <v:fill type="solid"/>
              </v:shape>
            </v:group>
            <v:group style="position:absolute;left:4531;top:1517;width:120;height:142" coordorigin="4531,1517" coordsize="120,142">
              <v:shape style="position:absolute;left:4531;top:1517;width:120;height:142" coordorigin="4531,1517" coordsize="120,142" path="m4531,1659l4651,1659,4651,1517,4531,1517,4531,1659xe" filled="true" fillcolor="#ffffff" stroked="false">
                <v:path arrowok="t"/>
                <v:fill type="solid"/>
              </v:shape>
            </v:group>
            <v:group style="position:absolute;left:4548;top:1539;width:127;height:159" coordorigin="4548,1539" coordsize="127,159">
              <v:shape style="position:absolute;left:4548;top:1539;width:127;height:159" coordorigin="4548,1539" coordsize="127,159" path="m4675,1539l4615,1544,4566,1581,4549,1658,4549,1680,4548,1697e" filled="false" stroked="true" strokeweight=".72pt" strokecolor="#000000">
                <v:path arrowok="t"/>
              </v:shape>
            </v:group>
            <v:group style="position:absolute;left:4602;top:1584;width:55;height:74" coordorigin="4602,1584" coordsize="55,74">
              <v:shape style="position:absolute;left:4602;top:1584;width:55;height:74" coordorigin="4602,1584" coordsize="55,74" path="m4656,1584l4640,1589,4618,1597,4608,1617,4603,1638,4602,1658e" filled="false" stroked="true" strokeweight=".72pt" strokecolor="#000000">
                <v:path arrowok="t"/>
              </v:shape>
            </v:group>
            <v:group style="position:absolute;left:4987;top:1527;width:214;height:96" coordorigin="4987,1527" coordsize="214,96">
              <v:shape style="position:absolute;left:4987;top:1527;width:214;height:96" coordorigin="4987,1527" coordsize="214,96" path="m4987,1623l5201,1623,5201,1527,4987,1527,4987,1623xe" filled="true" fillcolor="#5c0000" stroked="false">
                <v:path arrowok="t"/>
                <v:fill type="solid"/>
              </v:shape>
            </v:group>
            <v:group style="position:absolute;left:4862;top:1496;width:156;height:144" coordorigin="4862,1496" coordsize="156,144">
              <v:shape style="position:absolute;left:4862;top:1496;width:156;height:144" coordorigin="4862,1496" coordsize="156,144" path="m4942,1496l4862,1496,4862,1640,4952,1639,5005,1606,5018,1562,5013,1540,5001,1522,4984,1508,4964,1499,4942,1496xe" filled="true" fillcolor="#5c0000" stroked="false">
                <v:path arrowok="t"/>
                <v:fill type="solid"/>
              </v:shape>
            </v:group>
            <v:group style="position:absolute;left:5172;top:1496;width:154;height:144" coordorigin="5172,1496" coordsize="154,144">
              <v:shape style="position:absolute;left:5172;top:1496;width:154;height:144" coordorigin="5172,1496" coordsize="154,144" path="m5326,1496l5249,1496,5225,1499,5205,1508,5189,1522,5177,1540,5172,1562,5175,1586,5216,1633,5326,1640,5326,1496xe" filled="true" fillcolor="#5c0000" stroked="false">
                <v:path arrowok="t"/>
                <v:fill type="solid"/>
              </v:shape>
            </v:group>
            <v:group style="position:absolute;left:5218;top:1587;width:555;height:392" coordorigin="5218,1587" coordsize="555,392">
              <v:shape style="position:absolute;left:5218;top:1587;width:555;height:392" coordorigin="5218,1587" coordsize="555,392" path="m5772,1978l5772,1652,5758,1620,5724,1596,5678,1587,5218,1587e" filled="false" stroked="true" strokeweight=".72pt" strokecolor="#000000">
                <v:path arrowok="t"/>
              </v:shape>
            </v:group>
            <v:group style="position:absolute;left:5966;top:1565;width:380;height:2" coordorigin="5966,1565" coordsize="380,2">
              <v:shape style="position:absolute;left:5966;top:1565;width:380;height:2" coordorigin="5966,1565" coordsize="380,0" path="m5966,1565l6346,1565e" filled="false" stroked="true" strokeweight="3.12pt" strokecolor="#000000">
                <v:path arrowok="t"/>
              </v:shape>
            </v:group>
            <v:group style="position:absolute;left:5882;top:1649;width:53;height:87" coordorigin="5882,1649" coordsize="53,87">
              <v:shape style="position:absolute;left:5882;top:1649;width:53;height:87" coordorigin="5882,1649" coordsize="53,87" path="m5882,1736l5935,1736,5935,1649,5882,1649,5882,1736xe" filled="true" fillcolor="#ffffff" stroked="false">
                <v:path arrowok="t"/>
                <v:fill type="solid"/>
              </v:shape>
            </v:group>
            <v:group style="position:absolute;left:5875;top:1642;width:68;height:94" coordorigin="5875,1642" coordsize="68,94">
              <v:shape style="position:absolute;left:5875;top:1642;width:68;height:94" coordorigin="5875,1642" coordsize="68,94" path="m5875,1736l5942,1736,5942,1642,5875,1642,5875,1736xe" filled="true" fillcolor="#000000" stroked="false">
                <v:path arrowok="t"/>
                <v:fill type="solid"/>
              </v:shape>
            </v:group>
            <v:group style="position:absolute;left:5866;top:1520;width:120;height:144" coordorigin="5866,1520" coordsize="120,144">
              <v:shape style="position:absolute;left:5866;top:1520;width:120;height:144" coordorigin="5866,1520" coordsize="120,144" path="m5866,1664l5986,1664,5986,1520,5866,1520,5866,1664xe" filled="true" fillcolor="#ffffff" stroked="false">
                <v:path arrowok="t"/>
                <v:fill type="solid"/>
              </v:shape>
            </v:group>
            <v:group style="position:absolute;left:5883;top:1544;width:127;height:157" coordorigin="5883,1544" coordsize="127,157">
              <v:shape style="position:absolute;left:5883;top:1544;width:127;height:157" coordorigin="5883,1544" coordsize="127,157" path="m6010,1544l5950,1548,5900,1583,5884,1661,5884,1683,5883,1700e" filled="false" stroked="true" strokeweight=".72pt" strokecolor="#000000">
                <v:path arrowok="t"/>
              </v:shape>
            </v:group>
            <v:group style="position:absolute;left:5936;top:1587;width:55;height:74" coordorigin="5936,1587" coordsize="55,74">
              <v:shape style="position:absolute;left:5936;top:1587;width:55;height:74" coordorigin="5936,1587" coordsize="55,74" path="m5990,1587l5973,1592,5952,1600,5941,1619,5937,1641,5936,1660e" filled="false" stroked="true" strokeweight=".72pt" strokecolor="#000000">
                <v:path arrowok="t"/>
              </v:shape>
            </v:group>
            <v:group style="position:absolute;left:6322;top:1532;width:214;height:96" coordorigin="6322,1532" coordsize="214,96">
              <v:shape style="position:absolute;left:6322;top:1532;width:214;height:96" coordorigin="6322,1532" coordsize="214,96" path="m6322,1628l6535,1628,6535,1532,6322,1532,6322,1628xe" filled="true" fillcolor="#5c0000" stroked="false">
                <v:path arrowok="t"/>
                <v:fill type="solid"/>
              </v:shape>
            </v:group>
            <v:group style="position:absolute;left:6197;top:1498;width:156;height:147" coordorigin="6197,1498" coordsize="156,147">
              <v:shape style="position:absolute;left:6197;top:1498;width:156;height:147" coordorigin="6197,1498" coordsize="156,147" path="m6274,1498l6197,1498,6197,1644,6290,1643,6341,1607,6352,1562,6346,1541,6334,1524,6318,1510,6297,1501,6274,1498xe" filled="true" fillcolor="#5c0000" stroked="false">
                <v:path arrowok="t"/>
                <v:fill type="solid"/>
              </v:shape>
            </v:group>
            <v:group style="position:absolute;left:6504;top:1498;width:156;height:147" coordorigin="6504,1498" coordsize="156,147">
              <v:shape style="position:absolute;left:6504;top:1498;width:156;height:147" coordorigin="6504,1498" coordsize="156,147" path="m6660,1498l6583,1498,6560,1501,6539,1510,6522,1524,6510,1541,6504,1562,6507,1586,6547,1636,6660,1644,6660,1498xe" filled="true" fillcolor="#5c0000" stroked="false">
                <v:path arrowok="t"/>
                <v:fill type="solid"/>
              </v:shape>
            </v:group>
            <v:group style="position:absolute;left:6552;top:1592;width:552;height:389" coordorigin="6552,1592" coordsize="552,389">
              <v:shape style="position:absolute;left:6552;top:1592;width:552;height:389" coordorigin="6552,1592" coordsize="552,389" path="m7104,1980l7104,1656,7092,1623,7058,1599,7013,1592,6552,1592e" filled="false" stroked="true" strokeweight=".72pt" strokecolor="#000000">
                <v:path arrowok="t"/>
              </v:shape>
            </v:group>
            <v:group style="position:absolute;left:6552;top:1553;width:608;height:430" coordorigin="6552,1553" coordsize="608,430">
              <v:shape style="position:absolute;left:6552;top:1553;width:608;height:430" coordorigin="6552,1553" coordsize="608,430" path="m7159,1983l7159,1656,7154,1630,7116,1582,7051,1556,7013,1553,6552,1553e" filled="false" stroked="true" strokeweight=".72pt" strokecolor="#000000">
                <v:path arrowok="t"/>
              </v:shape>
            </v:group>
            <v:group style="position:absolute;left:7099;top:1817;width:2;height:677" coordorigin="7099,1817" coordsize="2,677">
              <v:shape style="position:absolute;left:7099;top:1817;width:2;height:677" coordorigin="7099,1817" coordsize="0,677" path="m7099,2494l7099,1817e" filled="false" stroked="true" strokeweight=".72pt" strokecolor="#000000">
                <v:path arrowok="t"/>
              </v:shape>
            </v:group>
            <v:group style="position:absolute;left:7157;top:1817;width:2;height:677" coordorigin="7157,1817" coordsize="2,677">
              <v:shape style="position:absolute;left:7157;top:1817;width:2;height:677" coordorigin="7157,1817" coordsize="0,677" path="m7157,2494l7157,1817e" filled="false" stroked="true" strokeweight=".72pt" strokecolor="#000000">
                <v:path arrowok="t"/>
              </v:shape>
            </v:group>
            <v:group style="position:absolute;left:5218;top:1548;width:608;height:432" coordorigin="5218,1548" coordsize="608,432">
              <v:shape style="position:absolute;left:5218;top:1548;width:608;height:432" coordorigin="5218,1548" coordsize="608,432" path="m5825,1980l5825,1654,5820,1628,5782,1580,5717,1553,5678,1548,5218,1548e" filled="false" stroked="true" strokeweight=".72pt" strokecolor="#000000">
                <v:path arrowok="t"/>
              </v:shape>
            </v:group>
            <v:group style="position:absolute;left:5765;top:1887;width:2;height:605" coordorigin="5765,1887" coordsize="2,605">
              <v:shape style="position:absolute;left:5765;top:1887;width:2;height:605" coordorigin="5765,1887" coordsize="0,605" path="m5765,2492l5765,1887e" filled="false" stroked="true" strokeweight=".72pt" strokecolor="#000000">
                <v:path arrowok="t"/>
              </v:shape>
            </v:group>
            <v:group style="position:absolute;left:5822;top:1887;width:2;height:605" coordorigin="5822,1887" coordsize="2,605">
              <v:shape style="position:absolute;left:5822;top:1887;width:2;height:605" coordorigin="5822,1887" coordsize="0,605" path="m5822,2492l5822,1887e" filled="false" stroked="true" strokeweight=".72pt" strokecolor="#000000">
                <v:path arrowok="t"/>
              </v:shape>
            </v:group>
            <v:group style="position:absolute;left:4248;top:2050;width:540;height:682" coordorigin="4248,2050" coordsize="540,682">
              <v:shape style="position:absolute;left:4248;top:2050;width:540;height:682" coordorigin="4248,2050" coordsize="540,682" path="m4339,2050l4278,2073,4249,2131,4248,2643,4251,2665,4289,2716,4699,2732,4721,2729,4773,2691,4788,2141,4785,2118,4748,2065,4339,2050xe" filled="false" stroked="true" strokeweight=".72pt" strokecolor="#000000">
                <v:path arrowok="t"/>
              </v:shape>
            </v:group>
            <v:group style="position:absolute;left:4301;top:1863;width:437;height:197" coordorigin="4301,1863" coordsize="437,197">
              <v:shape style="position:absolute;left:4301;top:1863;width:437;height:197" coordorigin="4301,1863" coordsize="437,197" path="m4301,2060l4394,2014,4394,1863,4644,1863,4644,2014,4738,2060e" filled="false" stroked="true" strokeweight=".72pt" strokecolor="#000000">
                <v:path arrowok="t"/>
              </v:shape>
              <v:shape style="position:absolute;left:4279;top:2396;width:482;height:324" type="#_x0000_t75" stroked="false">
                <v:imagedata r:id="rId31" o:title=""/>
              </v:shape>
            </v:group>
            <v:group style="position:absolute;left:4248;top:2352;width:538;height:2" coordorigin="4248,2352" coordsize="538,2">
              <v:shape style="position:absolute;left:4248;top:2352;width:538;height:2" coordorigin="4248,2352" coordsize="538,0" path="m4248,2352l4786,2352e" filled="false" stroked="true" strokeweight=".72pt" strokecolor="#000000">
                <v:path arrowok="t"/>
              </v:shape>
            </v:group>
            <v:group style="position:absolute;left:4548;top:1872;width:53;height:108" coordorigin="4548,1872" coordsize="53,108">
              <v:shape style="position:absolute;left:4548;top:1872;width:53;height:108" coordorigin="4548,1872" coordsize="53,108" path="m4548,1980l4601,1980,4601,1872,4548,1872,4548,1980xe" filled="true" fillcolor="#ffffff" stroked="false">
                <v:path arrowok="t"/>
                <v:fill type="solid"/>
              </v:shape>
            </v:group>
            <v:group style="position:absolute;left:4541;top:1872;width:68;height:116" coordorigin="4541,1872" coordsize="68,116">
              <v:shape style="position:absolute;left:4541;top:1872;width:68;height:116" coordorigin="4541,1872" coordsize="68,116" path="m4541,1988l4608,1988,4608,1872,4541,1872,4541,1988xe" filled="true" fillcolor="#000000" stroked="false">
                <v:path arrowok="t"/>
                <v:fill type="solid"/>
              </v:shape>
            </v:group>
            <v:group style="position:absolute;left:4378;top:1724;width:274;height:149" coordorigin="4378,1724" coordsize="274,149">
              <v:shape style="position:absolute;left:4378;top:1724;width:274;height:149" coordorigin="4378,1724" coordsize="274,149" path="m4378,1872l4651,1872,4651,1724,4378,1724,4378,1872xe" filled="true" fillcolor="#000000" stroked="false">
                <v:path arrowok="t"/>
                <v:fill type="solid"/>
              </v:shape>
            </v:group>
            <v:group style="position:absolute;left:4378;top:1724;width:274;height:149" coordorigin="4378,1724" coordsize="274,149">
              <v:shape style="position:absolute;left:4378;top:1724;width:274;height:149" coordorigin="4378,1724" coordsize="274,149" path="m4378,1872l4651,1872,4651,1724,4378,1724,4378,1872xe" filled="false" stroked="true" strokeweight=".72pt" strokecolor="#c0c0c0">
                <v:path arrowok="t"/>
              </v:shape>
            </v:group>
            <v:group style="position:absolute;left:3893;top:893;width:555;height:682" coordorigin="3893,893" coordsize="555,682">
              <v:shape style="position:absolute;left:3893;top:893;width:555;height:682" coordorigin="3893,893" coordsize="555,682" path="m4447,1575l4447,1006,4435,948,4402,908,4356,893,3893,893e" filled="false" stroked="true" strokeweight=".72pt" strokecolor="#000000">
                <v:path arrowok="t"/>
              </v:shape>
            </v:group>
            <v:group style="position:absolute;left:3893;top:824;width:610;height:752" coordorigin="3893,824" coordsize="610,752">
              <v:shape style="position:absolute;left:3893;top:824;width:610;height:752" coordorigin="3893,824" coordsize="610,752" path="m4502,1575l4502,1006,4498,960,4459,879,4394,831,4356,824,3893,824e" filled="false" stroked="true" strokeweight=".72pt" strokecolor="#000000">
                <v:path arrowok="t"/>
              </v:shape>
            </v:group>
            <v:group style="position:absolute;left:4442;top:1287;width:2;height:1181" coordorigin="4442,1287" coordsize="2,1181">
              <v:shape style="position:absolute;left:4442;top:1287;width:2;height:1181" coordorigin="4442,1287" coordsize="0,1181" path="m4442,2468l4442,1287e" filled="false" stroked="true" strokeweight=".72pt" strokecolor="#000000">
                <v:path arrowok="t"/>
              </v:shape>
            </v:group>
            <v:group style="position:absolute;left:4500;top:1287;width:2;height:1181" coordorigin="4500,1287" coordsize="2,1181">
              <v:shape style="position:absolute;left:4500;top:1287;width:2;height:1181" coordorigin="4500,1287" coordsize="0,1181" path="m4500,2468l4500,1287e" filled="false" stroked="true" strokeweight=".72pt" strokecolor="#000000">
                <v:path arrowok="t"/>
              </v:shape>
            </v:group>
            <v:group style="position:absolute;left:3007;top:1299;width:569;height:521" coordorigin="3007,1299" coordsize="569,521">
              <v:shape style="position:absolute;left:3007;top:1299;width:569;height:521" coordorigin="3007,1299" coordsize="569,521" path="m3293,1299l3222,1307,3157,1330,3101,1365,3056,1412,3025,1467,3009,1530,3007,1552,3008,1574,3022,1639,3052,1696,3094,1745,3147,1783,3210,1808,3279,1819,3304,1818,3376,1806,3439,1780,3493,1741,3534,1693,3562,1638,3575,1576,3575,1551,3561,1484,3533,1425,3491,1375,3440,1337,3379,1311,3312,1299e" filled="false" stroked="true" strokeweight=".72pt" strokecolor="#000000">
                <v:path arrowok="t"/>
              </v:shape>
            </v:group>
            <v:group style="position:absolute;left:3209;top:644;width:164;height:670" coordorigin="3209,644" coordsize="164,670">
              <v:shape style="position:absolute;left:3209;top:644;width:164;height:670" coordorigin="3209,644" coordsize="164,670" path="m3209,1313l3372,1313,3372,644,3209,644,3209,1313xe" filled="true" fillcolor="#ffffff" stroked="false">
                <v:path arrowok="t"/>
                <v:fill type="solid"/>
              </v:shape>
            </v:group>
            <v:group style="position:absolute;left:3209;top:644;width:164;height:670" coordorigin="3209,644" coordsize="164,670">
              <v:shape style="position:absolute;left:3209;top:644;width:164;height:670" coordorigin="3209,644" coordsize="164,670" path="m3209,1313l3209,644,3372,644,3372,1313e" filled="false" stroked="true" strokeweight=".72pt" strokecolor="#000000">
                <v:path arrowok="t"/>
              </v:shape>
            </v:group>
            <v:group style="position:absolute;left:3353;top:780;width:341;height:137" coordorigin="3353,780" coordsize="341,137">
              <v:shape style="position:absolute;left:3353;top:780;width:341;height:137" coordorigin="3353,780" coordsize="341,137" path="m3353,780l3360,833,3694,917,3658,852,3353,780xe" filled="true" fillcolor="#ffffff" stroked="false">
                <v:path arrowok="t"/>
                <v:fill type="solid"/>
              </v:shape>
            </v:group>
            <v:group style="position:absolute;left:3353;top:780;width:341;height:137" coordorigin="3353,780" coordsize="341,137">
              <v:shape style="position:absolute;left:3353;top:780;width:341;height:137" coordorigin="3353,780" coordsize="341,137" path="m3360,833l3694,917,3658,852,3353,780e" filled="false" stroked="true" strokeweight=".72pt" strokecolor="#000000">
                <v:path arrowok="t"/>
              </v:shape>
            </v:group>
            <v:group style="position:absolute;left:3262;top:500;width:41;height:101" coordorigin="3262,500" coordsize="41,101">
              <v:shape style="position:absolute;left:3262;top:500;width:41;height:101" coordorigin="3262,500" coordsize="41,101" path="m3262,600l3302,600,3302,500,3262,500,3262,600xe" filled="true" fillcolor="#ffffff" stroked="false">
                <v:path arrowok="t"/>
                <v:fill type="solid"/>
              </v:shape>
            </v:group>
            <v:group style="position:absolute;left:3262;top:720;width:41;height:543" coordorigin="3262,720" coordsize="41,543">
              <v:shape style="position:absolute;left:3262;top:720;width:41;height:543" coordorigin="3262,720" coordsize="41,543" path="m3262,1263l3302,1263,3302,720,3262,720,3262,1263xe" filled="true" fillcolor="#ffffff" stroked="false">
                <v:path arrowok="t"/>
                <v:fill type="solid"/>
              </v:shape>
            </v:group>
            <v:group style="position:absolute;left:3254;top:492;width:56;height:108" coordorigin="3254,492" coordsize="56,108">
              <v:shape style="position:absolute;left:3254;top:492;width:56;height:108" coordorigin="3254,492" coordsize="56,108" path="m3254,600l3310,600,3310,492,3254,492,3254,600xe" filled="true" fillcolor="#000000" stroked="false">
                <v:path arrowok="t"/>
                <v:fill type="solid"/>
              </v:shape>
            </v:group>
            <v:group style="position:absolute;left:3254;top:720;width:56;height:550" coordorigin="3254,720" coordsize="56,550">
              <v:shape style="position:absolute;left:3254;top:720;width:56;height:550" coordorigin="3254,720" coordsize="56,550" path="m3254,1270l3310,1270,3310,720,3254,720,3254,1270xe" filled="true" fillcolor="#000000" stroked="false">
                <v:path arrowok="t"/>
                <v:fill type="solid"/>
              </v:shape>
            </v:group>
            <v:group style="position:absolute;left:3252;top:1260;width:48;height:2" coordorigin="3252,1260" coordsize="48,2">
              <v:shape style="position:absolute;left:3252;top:1260;width:48;height:2" coordorigin="3252,1260" coordsize="48,0" path="m3300,1260l3252,1260e" filled="false" stroked="true" strokeweight=".96pt" strokecolor="#ffffff">
                <v:path arrowok="t"/>
              </v:shape>
            </v:group>
            <v:group style="position:absolute;left:3262;top:1248;width:44;height:24" coordorigin="3262,1248" coordsize="44,24">
              <v:shape style="position:absolute;left:3262;top:1248;width:44;height:24" coordorigin="3262,1248" coordsize="44,24" path="m3262,1248l3305,1272e" filled="false" stroked="true" strokeweight=".72pt" strokecolor="#000000">
                <v:path arrowok="t"/>
              </v:shape>
            </v:group>
            <v:group style="position:absolute;left:3305;top:1236;width:2;height:36" coordorigin="3305,1236" coordsize="2,36">
              <v:shape style="position:absolute;left:3305;top:1236;width:2;height:36" coordorigin="3305,1236" coordsize="0,36" path="m3305,1236l3305,1272e" filled="false" stroked="true" strokeweight=".72pt" strokecolor="#000000">
                <v:path arrowok="t"/>
              </v:shape>
            </v:group>
            <v:group style="position:absolute;left:3226;top:20;width:116;height:101" coordorigin="3226,20" coordsize="116,101">
              <v:shape style="position:absolute;left:3226;top:20;width:116;height:101" coordorigin="3226,20" coordsize="116,101" path="m3341,20l3329,120,3240,120,3226,20,3341,20xe" filled="false" stroked="true" strokeweight=".72pt" strokecolor="#000000">
                <v:path arrowok="t"/>
              </v:shape>
            </v:group>
            <v:group style="position:absolute;left:3276;top:65;width:12;height:12" coordorigin="3276,65" coordsize="12,12">
              <v:shape style="position:absolute;left:3276;top:65;width:12;height:12" coordorigin="3276,65" coordsize="12,12" path="m3283,65l3281,65,3276,68,3276,70,3276,75,3281,77,3283,77,3286,77,3288,75,3288,70,3288,68,3286,65,3283,65e" filled="false" stroked="true" strokeweight=".72pt" strokecolor="#000000">
                <v:path arrowok="t"/>
              </v:shape>
            </v:group>
            <v:group style="position:absolute;left:3233;top:-105;width:101;height:99" coordorigin="3233,-105" coordsize="101,99">
              <v:shape style="position:absolute;left:3233;top:-105;width:101;height:99" coordorigin="3233,-105" coordsize="101,99" path="m3283,-105l3306,-100,3324,-88,3334,-69,3331,-43,3321,-24,3306,-12,3286,-7,3263,-11,3245,-23,3233,-41,3235,-67,3245,-87,3259,-99,3278,-105e" filled="false" stroked="true" strokeweight=".72pt" strokecolor="#000000">
                <v:path arrowok="t"/>
              </v:shape>
            </v:group>
            <v:group style="position:absolute;left:3257;top:-36;width:51;height:46" coordorigin="3257,-36" coordsize="51,46">
              <v:shape style="position:absolute;left:3257;top:-36;width:51;height:46" coordorigin="3257,-36" coordsize="51,46" path="m3298,-36l3269,-36,3257,-24,3257,0,3269,10,3298,10,3307,0,3307,-24,3298,-36xe" filled="true" fillcolor="#ffffff" stroked="false">
                <v:path arrowok="t"/>
                <v:fill type="solid"/>
              </v:shape>
            </v:group>
            <v:group style="position:absolute;left:3257;top:-36;width:51;height:46" coordorigin="3257,-36" coordsize="51,46">
              <v:shape style="position:absolute;left:3257;top:-36;width:51;height:46" coordorigin="3257,-36" coordsize="51,46" path="m3283,-36l3298,-36,3307,-24,3307,-12,3307,0,3298,10,3283,10,3269,10,3257,0,3257,-12,3257,-24,3269,-36,3283,-36e" filled="false" stroked="true" strokeweight=".48pt" strokecolor="#000000">
                <v:path arrowok="t"/>
              </v:shape>
            </v:group>
            <v:group style="position:absolute;left:3226;top:-9;width:116;height:17" coordorigin="3226,-9" coordsize="116,17">
              <v:shape style="position:absolute;left:3226;top:-9;width:116;height:17" coordorigin="3226,-9" coordsize="116,17" path="m3312,-9l3254,-9,3226,8,3341,8,3312,-9xe" filled="true" fillcolor="#ffffff" stroked="false">
                <v:path arrowok="t"/>
                <v:fill type="solid"/>
              </v:shape>
            </v:group>
            <v:group style="position:absolute;left:3226;top:-9;width:116;height:17" coordorigin="3226,-9" coordsize="116,17">
              <v:shape style="position:absolute;left:3226;top:-9;width:116;height:17" coordorigin="3226,-9" coordsize="116,17" path="m3341,8l3312,-9,3254,-9,3226,8,3341,8xe" filled="false" stroked="true" strokeweight=".72pt" strokecolor="#000000">
                <v:path arrowok="t"/>
              </v:shape>
            </v:group>
            <v:group style="position:absolute;left:3216;top:10;width:135;height:20" coordorigin="3216,10" coordsize="135,20">
              <v:shape style="position:absolute;left:3216;top:10;width:135;height:20" coordorigin="3216,10" coordsize="135,20" path="m3346,10l3221,10,3216,15,3216,24,3221,29,3346,29,3350,24,3350,15,3346,10xe" filled="true" fillcolor="#ffffff" stroked="false">
                <v:path arrowok="t"/>
                <v:fill type="solid"/>
              </v:shape>
            </v:group>
            <v:group style="position:absolute;left:3216;top:10;width:135;height:20" coordorigin="3216,10" coordsize="135,20">
              <v:shape style="position:absolute;left:3216;top:10;width:135;height:20" coordorigin="3216,10" coordsize="135,20" path="m3341,10l3346,10,3350,15,3350,20,3350,24,3346,29,3341,29,3226,29,3221,29,3216,24,3216,20,3216,15,3221,10,3226,10,3341,10xe" filled="false" stroked="true" strokeweight=".72pt" strokecolor="#000000">
                <v:path arrowok="t"/>
              </v:shape>
            </v:group>
            <v:group style="position:absolute;left:3113;top:104;width:141;height:387" coordorigin="3113,104" coordsize="141,387">
              <v:shape style="position:absolute;left:3113;top:104;width:141;height:387" coordorigin="3113,104" coordsize="141,387" path="m3235,104l3238,111,3242,120,3240,125,3235,132,3233,132,3218,140,3204,148,3186,157,3167,168,3125,214,3113,253,3114,274,3133,355,3179,421,3225,467,3241,480,3254,490e" filled="false" stroked="true" strokeweight=".72pt" strokecolor="#000000">
                <v:path arrowok="t"/>
              </v:shape>
            </v:group>
            <v:group style="position:absolute;left:3313;top:104;width:140;height:387" coordorigin="3313,104" coordsize="140,387">
              <v:shape style="position:absolute;left:3313;top:104;width:140;height:387" coordorigin="3313,104" coordsize="140,387" path="m3331,104l3326,111,3324,120,3326,125,3329,132,3334,132,3348,140,3362,148,3380,157,3429,198,3453,253,3452,274,3432,355,3387,421,3341,467,3325,480,3313,490e" filled="false" stroked="true" strokeweight=".72pt" strokecolor="#000000">
                <v:path arrowok="t"/>
              </v:shape>
            </v:group>
            <v:group style="position:absolute;left:3199;top:512;width:156;height:2" coordorigin="3199,512" coordsize="156,2">
              <v:shape style="position:absolute;left:3199;top:512;width:156;height:2" coordorigin="3199,512" coordsize="156,0" path="m3199,512l3355,512e" filled="false" stroked="true" strokeweight="2.4pt" strokecolor="#ffffff">
                <v:path arrowok="t"/>
              </v:shape>
            </v:group>
            <v:group style="position:absolute;left:3305;top:478;width:24;height:34" coordorigin="3305,478" coordsize="24,34">
              <v:shape style="position:absolute;left:3305;top:478;width:24;height:34" coordorigin="3305,478" coordsize="24,34" path="m3329,478l3322,483,3314,490,3310,497,3307,502,3305,507,3305,512e" filled="false" stroked="true" strokeweight=".72pt" strokecolor="#000000">
                <v:path arrowok="t"/>
              </v:shape>
            </v:group>
            <v:group style="position:absolute;left:3238;top:478;width:24;height:34" coordorigin="3238,478" coordsize="24,34">
              <v:shape style="position:absolute;left:3238;top:478;width:24;height:34" coordorigin="3238,478" coordsize="24,34" path="m3238,478l3245,483,3252,490,3254,497,3259,502,3262,507,3262,512e" filled="false" stroked="true" strokeweight=".72pt" strokecolor="#000000">
                <v:path arrowok="t"/>
              </v:shape>
            </v:group>
            <v:group style="position:absolute;left:3113;top:526;width:300;height:39" coordorigin="3113,526" coordsize="300,39">
              <v:shape style="position:absolute;left:3113;top:526;width:300;height:39" coordorigin="3113,526" coordsize="300,39" path="m3403,526l3120,526,3113,533,3113,555,3120,564,3403,564,3413,555,3413,533,3403,526xe" filled="true" fillcolor="#ffffff" stroked="false">
                <v:path arrowok="t"/>
                <v:fill type="solid"/>
              </v:shape>
            </v:group>
            <v:group style="position:absolute;left:3113;top:526;width:300;height:39" coordorigin="3113,526" coordsize="300,39">
              <v:shape style="position:absolute;left:3113;top:526;width:300;height:39" coordorigin="3113,526" coordsize="300,39" path="m3132,526l3120,526,3113,533,3113,545,3113,555,3120,564,3132,564,3394,564,3403,564,3413,555,3413,545,3413,533,3403,526,3394,526,3132,526xe" filled="false" stroked="true" strokeweight=".72pt" strokecolor="#000000">
                <v:path arrowok="t"/>
              </v:shape>
            </v:group>
            <v:group style="position:absolute;left:3178;top:502;width:188;height:87" coordorigin="3178,502" coordsize="188,87">
              <v:shape style="position:absolute;left:3178;top:502;width:188;height:87" coordorigin="3178,502" coordsize="188,87" path="m3178,502l3178,588,3365,574,3365,516,3178,502xe" filled="true" fillcolor="#ffffff" stroked="false">
                <v:path arrowok="t"/>
                <v:fill type="solid"/>
              </v:shape>
            </v:group>
            <v:group style="position:absolute;left:3178;top:502;width:188;height:87" coordorigin="3178,502" coordsize="188,87">
              <v:shape style="position:absolute;left:3178;top:502;width:188;height:87" coordorigin="3178,502" coordsize="188,87" path="m3178,588l3365,574,3365,516,3178,502,3178,588xe" filled="false" stroked="true" strokeweight=".72pt" strokecolor="#000000">
                <v:path arrowok="t"/>
              </v:shape>
            </v:group>
            <v:group style="position:absolute;left:3091;top:521;width:51;height:46" coordorigin="3091,521" coordsize="51,46">
              <v:shape style="position:absolute;left:3091;top:521;width:51;height:46" coordorigin="3091,521" coordsize="51,46" path="m3130,521l3103,521,3091,531,3091,557,3103,567,3130,567,3142,557,3142,531,3130,521xe" filled="true" fillcolor="#ffffff" stroked="false">
                <v:path arrowok="t"/>
                <v:fill type="solid"/>
              </v:shape>
            </v:group>
            <v:group style="position:absolute;left:3091;top:521;width:51;height:46" coordorigin="3091,521" coordsize="51,46">
              <v:shape style="position:absolute;left:3091;top:521;width:51;height:46" coordorigin="3091,521" coordsize="51,46" path="m3118,521l3103,521,3091,531,3091,545,3091,557,3103,567,3118,567,3130,567,3142,557,3142,545,3142,531,3130,521,3118,521e" filled="false" stroked="true" strokeweight=".72pt" strokecolor="#000000">
                <v:path arrowok="t"/>
              </v:shape>
            </v:group>
            <v:group style="position:absolute;left:3377;top:544;width:22;height:2" coordorigin="3377,544" coordsize="22,2">
              <v:shape style="position:absolute;left:3377;top:544;width:22;height:2" coordorigin="3377,544" coordsize="22,0" path="m3377,544l3398,544e" filled="false" stroked="true" strokeweight="2.52pt" strokecolor="#ffffff">
                <v:path arrowok="t"/>
              </v:shape>
            </v:group>
            <v:group style="position:absolute;left:3370;top:544;width:36;height:2" coordorigin="3370,544" coordsize="36,2">
              <v:shape style="position:absolute;left:3370;top:544;width:36;height:2" coordorigin="3370,544" coordsize="36,0" path="m3370,544l3406,544e" filled="false" stroked="true" strokeweight="3.24pt" strokecolor="#000000">
                <v:path arrowok="t"/>
              </v:shape>
            </v:group>
            <v:group style="position:absolute;left:3278;top:540;width:12;height:10" coordorigin="3278,540" coordsize="12,10">
              <v:shape style="position:absolute;left:3278;top:540;width:12;height:10" coordorigin="3278,540" coordsize="12,10" path="m3288,540l3281,540,3278,543,3278,548,3281,550,3288,550,3290,548,3290,543,3288,540xe" filled="true" fillcolor="#ffffff" stroked="false">
                <v:path arrowok="t"/>
                <v:fill type="solid"/>
              </v:shape>
            </v:group>
            <v:group style="position:absolute;left:3278;top:540;width:12;height:10" coordorigin="3278,540" coordsize="12,10">
              <v:shape style="position:absolute;left:3278;top:540;width:12;height:10" coordorigin="3278,540" coordsize="12,10" path="m3286,540l3281,540,3278,543,3278,545,3278,548,3281,550,3286,550,3288,550,3290,548,3290,545,3290,543,3288,540,3286,540e" filled="false" stroked="true" strokeweight=".72pt" strokecolor="#000000">
                <v:path arrowok="t"/>
              </v:shape>
            </v:group>
            <v:group style="position:absolute;left:3184;top:497;width:2;height:96" coordorigin="3184,497" coordsize="2,96">
              <v:shape style="position:absolute;left:3184;top:497;width:2;height:96" coordorigin="3184,497" coordsize="0,96" path="m3184,497l3184,593e" filled="false" stroked="true" strokeweight="1.08pt" strokecolor="#ffffff">
                <v:path arrowok="t"/>
              </v:shape>
            </v:group>
            <v:group style="position:absolute;left:3184;top:490;width:2;height:111" coordorigin="3184,490" coordsize="2,111">
              <v:shape style="position:absolute;left:3184;top:490;width:2;height:111" coordorigin="3184,490" coordsize="0,111" path="m3184,490l3184,600e" filled="false" stroked="true" strokeweight="1.8pt" strokecolor="#000000">
                <v:path arrowok="t"/>
              </v:shape>
            </v:group>
            <v:group style="position:absolute;left:3418;top:288;width:22;height:10" coordorigin="3418,288" coordsize="22,10">
              <v:shape style="position:absolute;left:3418;top:288;width:22;height:10" coordorigin="3418,288" coordsize="22,10" path="m3418,298l3430,293,3439,288e" filled="false" stroked="true" strokeweight=".72pt" strokecolor="#000000">
                <v:path arrowok="t"/>
              </v:shape>
            </v:group>
            <v:group style="position:absolute;left:3106;top:288;width:22;height:10" coordorigin="3106,288" coordsize="22,10">
              <v:shape style="position:absolute;left:3106;top:288;width:22;height:10" coordorigin="3106,288" coordsize="22,10" path="m3127,298l3118,293,3106,288e" filled="false" stroked="true" strokeweight=".72pt" strokecolor="#000000">
                <v:path arrowok="t"/>
              </v:shape>
            </v:group>
            <v:group style="position:absolute;left:3199;top:356;width:56;height:2" coordorigin="3199,356" coordsize="56,2">
              <v:shape style="position:absolute;left:3199;top:356;width:56;height:2" coordorigin="3199,356" coordsize="56,0" path="m3199,356l3254,356e" filled="false" stroked="true" strokeweight=".48pt" strokecolor="#000000">
                <v:path arrowok="t"/>
              </v:shape>
            </v:group>
            <v:group style="position:absolute;left:3324;top:356;width:84;height:2" coordorigin="3324,356" coordsize="84,2">
              <v:shape style="position:absolute;left:3324;top:356;width:84;height:2" coordorigin="3324,356" coordsize="84,0" path="m3324,356l3408,356e" filled="false" stroked="true" strokeweight=".48pt" strokecolor="#000000">
                <v:path arrowok="t"/>
              </v:shape>
            </v:group>
            <v:group style="position:absolute;left:3163;top:396;width:41;height:2" coordorigin="3163,396" coordsize="41,2">
              <v:shape style="position:absolute;left:3163;top:396;width:41;height:2" coordorigin="3163,396" coordsize="41,0" path="m3163,396l3204,396e" filled="false" stroked="true" strokeweight=".48pt" strokecolor="#000000">
                <v:path arrowok="t"/>
              </v:shape>
            </v:group>
            <v:group style="position:absolute;left:3247;top:396;width:65;height:2" coordorigin="3247,396" coordsize="65,2">
              <v:shape style="position:absolute;left:3247;top:396;width:65;height:2" coordorigin="3247,396" coordsize="65,0" path="m3247,396l3312,396e" filled="false" stroked="true" strokeweight=".48pt" strokecolor="#000000">
                <v:path arrowok="t"/>
              </v:shape>
            </v:group>
            <v:group style="position:absolute;left:3211;top:437;width:65;height:2" coordorigin="3211,437" coordsize="65,2">
              <v:shape style="position:absolute;left:3211;top:437;width:65;height:2" coordorigin="3211,437" coordsize="65,0" path="m3211,437l3276,437e" filled="false" stroked="true" strokeweight=".48pt" strokecolor="#000000">
                <v:path arrowok="t"/>
              </v:shape>
            </v:group>
            <v:group style="position:absolute;left:3295;top:440;width:41;height:2" coordorigin="3295,440" coordsize="41,2">
              <v:shape style="position:absolute;left:3295;top:440;width:41;height:2" coordorigin="3295,440" coordsize="41,0" path="m3295,440l3336,440e" filled="false" stroked="true" strokeweight=".48pt" strokecolor="#000000">
                <v:path arrowok="t"/>
              </v:shape>
            </v:group>
            <v:group style="position:absolute;left:3134;top:356;width:27;height:2" coordorigin="3134,356" coordsize="27,2">
              <v:shape style="position:absolute;left:3134;top:356;width:27;height:2" coordorigin="3134,356" coordsize="27,0" path="m3134,356l3161,356e" filled="false" stroked="true" strokeweight=".48pt" strokecolor="#000000">
                <v:path arrowok="t"/>
              </v:shape>
            </v:group>
            <v:group style="position:absolute;left:3336;top:394;width:60;height:2" coordorigin="3336,394" coordsize="60,2">
              <v:shape style="position:absolute;left:3336;top:394;width:60;height:2" coordorigin="3336,394" coordsize="60,0" path="m3336,394l3396,394e" filled="false" stroked="true" strokeweight=".48pt" strokecolor="#000000">
                <v:path arrowok="t"/>
              </v:shape>
            </v:group>
            <v:group style="position:absolute;left:3228;top:471;width:39;height:2" coordorigin="3228,471" coordsize="39,2">
              <v:shape style="position:absolute;left:3228;top:471;width:39;height:2" coordorigin="3228,471" coordsize="39,0" path="m3228,471l3266,471e" filled="false" stroked="true" strokeweight=".48pt" strokecolor="#000000">
                <v:path arrowok="t"/>
              </v:shape>
              <v:shape style="position:absolute;left:2467;top:802;width:77;height:1735" type="#_x0000_t75" stroked="false">
                <v:imagedata r:id="rId32" o:title=""/>
              </v:shape>
            </v:group>
            <v:group style="position:absolute;left:2467;top:802;width:77;height:1736" coordorigin="2467,802" coordsize="77,1736">
              <v:shape style="position:absolute;left:2467;top:802;width:77;height:1736" coordorigin="2467,802" coordsize="77,1736" path="m2467,802l2467,2537,2544,2537,2544,802,2467,802xe" filled="false" stroked="true" strokeweight=".72pt" strokecolor="#000000">
                <v:path arrowok="t"/>
              </v:shape>
            </v:group>
            <v:group style="position:absolute;left:2431;top:2472;width:156;height:101" coordorigin="2431,2472" coordsize="156,101">
              <v:shape style="position:absolute;left:2431;top:2472;width:156;height:101" coordorigin="2431,2472" coordsize="156,101" path="m2431,2573l2587,2573,2587,2472,2431,2472,2431,2573xe" filled="true" fillcolor="#333333" stroked="false">
                <v:path arrowok="t"/>
                <v:fill type="solid"/>
              </v:shape>
            </v:group>
            <v:group style="position:absolute;left:2431;top:2472;width:156;height:101" coordorigin="2431,2472" coordsize="156,101">
              <v:shape style="position:absolute;left:2431;top:2472;width:156;height:101" coordorigin="2431,2472" coordsize="156,101" path="m2431,2472l2431,2573,2587,2573,2587,2472,2431,2472xe" filled="false" stroked="true" strokeweight=".72pt" strokecolor="#000000">
                <v:path arrowok="t"/>
              </v:shape>
            </v:group>
            <v:group style="position:absolute;left:2266;top:2554;width:1347;height:111" coordorigin="2266,2554" coordsize="1347,111">
              <v:shape style="position:absolute;left:2266;top:2554;width:1347;height:111" coordorigin="2266,2554" coordsize="1347,111" path="m2266,2664l3612,2664,3612,2554,2266,2554,2266,2664xe" filled="true" fillcolor="#808080" stroked="false">
                <v:path arrowok="t"/>
                <v:fill type="solid"/>
              </v:shape>
            </v:group>
            <v:group style="position:absolute;left:2266;top:2554;width:1347;height:111" coordorigin="2266,2554" coordsize="1347,111">
              <v:shape style="position:absolute;left:2266;top:2554;width:1347;height:111" coordorigin="2266,2554" coordsize="1347,111" path="m2266,2554l2266,2664,3612,2664,3612,2554,2266,2554xe" filled="false" stroked="true" strokeweight=".72pt" strokecolor="#000000">
                <v:path arrowok="t"/>
              </v:shape>
              <v:shape style="position:absolute;left:2340;top:2664;width:113;height:65" type="#_x0000_t75" stroked="false">
                <v:imagedata r:id="rId33" o:title=""/>
              </v:shape>
            </v:group>
            <v:group style="position:absolute;left:2333;top:2698;width:128;height:2" coordorigin="2333,2698" coordsize="128,2">
              <v:shape style="position:absolute;left:2333;top:2698;width:128;height:2" coordorigin="2333,2698" coordsize="128,0" path="m2333,2698l2460,2698e" filled="false" stroked="true" strokeweight="4.08pt" strokecolor="#000000">
                <v:path arrowok="t"/>
              </v:shape>
              <v:shape style="position:absolute;left:3434;top:2664;width:103;height:60" type="#_x0000_t75" stroked="false">
                <v:imagedata r:id="rId34" o:title=""/>
              </v:shape>
            </v:group>
            <v:group style="position:absolute;left:3427;top:2694;width:118;height:2" coordorigin="3427,2694" coordsize="118,2">
              <v:shape style="position:absolute;left:3427;top:2694;width:118;height:2" coordorigin="3427,2694" coordsize="118,0" path="m3427,2694l3545,2694e" filled="false" stroked="true" strokeweight="3.72pt" strokecolor="#000000">
                <v:path arrowok="t"/>
              </v:shape>
            </v:group>
            <v:group style="position:absolute;left:2100;top:1128;width:1143;height:41" coordorigin="2100,1128" coordsize="1143,41">
              <v:shape style="position:absolute;left:2100;top:1128;width:1143;height:41" coordorigin="2100,1128" coordsize="1143,41" path="m2100,1169l3242,1169,3242,1128,2100,1128,2100,1169xe" filled="true" fillcolor="#ffffff" stroked="false">
                <v:path arrowok="t"/>
                <v:fill type="solid"/>
              </v:shape>
            </v:group>
            <v:group style="position:absolute;left:2093;top:1121;width:1157;height:56" coordorigin="2093,1121" coordsize="1157,56">
              <v:shape style="position:absolute;left:2093;top:1121;width:1157;height:56" coordorigin="2093,1121" coordsize="1157,56" path="m2093,1176l3250,1176,3250,1121,2093,1121,2093,1176xe" filled="true" fillcolor="#000000" stroked="false">
                <v:path arrowok="t"/>
                <v:fill type="solid"/>
              </v:shape>
            </v:group>
            <v:group style="position:absolute;left:3120;top:1100;width:274;height:92" coordorigin="3120,1100" coordsize="274,92">
              <v:shape style="position:absolute;left:3120;top:1100;width:274;height:92" coordorigin="3120,1100" coordsize="274,92" path="m3394,1100l3257,1100,3227,1101,3153,1115,3120,1143,3124,1154,3192,1186,3394,1191,3394,1100xe" filled="true" fillcolor="#ffffff" stroked="false">
                <v:path arrowok="t"/>
                <v:fill type="solid"/>
              </v:shape>
            </v:group>
            <v:group style="position:absolute;left:3120;top:1100;width:274;height:92" coordorigin="3120,1100" coordsize="274,92">
              <v:shape style="position:absolute;left:3120;top:1100;width:274;height:92" coordorigin="3120,1100" coordsize="274,92" path="m3257,1100l3174,1109,3120,1143,3124,1154,3192,1186,3394,1191,3394,1100,3257,1100xe" filled="false" stroked="true" strokeweight=".72pt" strokecolor="#000000">
                <v:path arrowok="t"/>
              </v:shape>
            </v:group>
            <v:group style="position:absolute;left:3044;top:1100;width:98;height:89" coordorigin="3044,1100" coordsize="98,89">
              <v:shape style="position:absolute;left:3044;top:1100;width:98;height:89" coordorigin="3044,1100" coordsize="98,89" path="m3094,1100l3070,1104,3053,1117,3044,1136,3048,1161,3060,1179,3077,1189,3105,1186,3125,1178,3138,1163,3142,1145,3136,1124,3122,1108,3101,1100,3094,1100xe" filled="true" fillcolor="#000000" stroked="false">
                <v:path arrowok="t"/>
                <v:fill type="solid"/>
              </v:shape>
            </v:group>
            <v:group style="position:absolute;left:3044;top:1100;width:98;height:89" coordorigin="3044,1100" coordsize="98,89">
              <v:shape style="position:absolute;left:3044;top:1100;width:98;height:89" coordorigin="3044,1100" coordsize="98,89" path="m3094,1100l3070,1104,3053,1117,3044,1136,3048,1161,3060,1179,3077,1189,3105,1186,3125,1178,3138,1163,3142,1145,3136,1124,3122,1108,3101,1100e" filled="false" stroked="true" strokeweight=".72pt" strokecolor="#000000">
                <v:path arrowok="t"/>
              </v:shape>
            </v:group>
            <v:group style="position:absolute;left:2616;top:1121;width:36;height:48" coordorigin="2616,1121" coordsize="36,48">
              <v:shape style="position:absolute;left:2616;top:1121;width:36;height:48" coordorigin="2616,1121" coordsize="36,48" path="m2616,1121l2616,1169,2652,1145,2616,1121xe" filled="true" fillcolor="#000000" stroked="false">
                <v:path arrowok="t"/>
                <v:fill type="solid"/>
              </v:shape>
            </v:group>
            <v:group style="position:absolute;left:2561;top:1064;width:48;height:36" coordorigin="2561,1064" coordsize="48,36">
              <v:shape style="position:absolute;left:2561;top:1064;width:48;height:36" coordorigin="2561,1064" coordsize="48,36" path="m2609,1064l2561,1066,2606,1100,2609,1064xe" filled="true" fillcolor="#000000" stroked="false">
                <v:path arrowok="t"/>
                <v:fill type="solid"/>
              </v:shape>
            </v:group>
            <v:group style="position:absolute;left:2474;top:1028;width:60;height:29" coordorigin="2474,1028" coordsize="60,29">
              <v:shape style="position:absolute;left:2474;top:1028;width:60;height:29" coordorigin="2474,1028" coordsize="60,29" path="m2506,1028l2474,1056,2534,1056,2506,1028xe" filled="true" fillcolor="#000000" stroked="false">
                <v:path arrowok="t"/>
                <v:fill type="solid"/>
              </v:shape>
            </v:group>
            <v:group style="position:absolute;left:2400;top:1064;width:48;height:36" coordorigin="2400,1064" coordsize="48,36">
              <v:shape style="position:absolute;left:2400;top:1064;width:48;height:36" coordorigin="2400,1064" coordsize="48,36" path="m2400,1064l2402,1100,2448,1066,2400,1064xe" filled="true" fillcolor="#000000" stroked="false">
                <v:path arrowok="t"/>
                <v:fill type="solid"/>
              </v:shape>
            </v:group>
            <v:group style="position:absolute;left:2357;top:1121;width:36;height:48" coordorigin="2357,1121" coordsize="36,48">
              <v:shape style="position:absolute;left:2357;top:1121;width:36;height:48" coordorigin="2357,1121" coordsize="36,48" path="m2393,1121l2357,1145,2393,1169,2393,1121xe" filled="true" fillcolor="#000000" stroked="false">
                <v:path arrowok="t"/>
                <v:fill type="solid"/>
              </v:shape>
            </v:group>
            <v:group style="position:absolute;left:2400;top:1191;width:48;height:39" coordorigin="2400,1191" coordsize="48,39">
              <v:shape style="position:absolute;left:2400;top:1191;width:48;height:39" coordorigin="2400,1191" coordsize="48,39" path="m2402,1191l2400,1229,2448,1227,2402,1191xe" filled="true" fillcolor="#000000" stroked="false">
                <v:path arrowok="t"/>
                <v:fill type="solid"/>
              </v:shape>
            </v:group>
            <v:group style="position:absolute;left:2474;top:1234;width:60;height:29" coordorigin="2474,1234" coordsize="60,29">
              <v:shape style="position:absolute;left:2474;top:1234;width:60;height:29" coordorigin="2474,1234" coordsize="60,29" path="m2534,1234l2474,1234,2506,1263,2534,1234xe" filled="true" fillcolor="#000000" stroked="false">
                <v:path arrowok="t"/>
                <v:fill type="solid"/>
              </v:shape>
            </v:group>
            <v:group style="position:absolute;left:2561;top:1191;width:48;height:39" coordorigin="2561,1191" coordsize="48,39">
              <v:shape style="position:absolute;left:2561;top:1191;width:48;height:39" coordorigin="2561,1191" coordsize="48,39" path="m2606,1191l2561,1227,2609,1229,2606,1191xe" filled="true" fillcolor="#000000" stroked="false">
                <v:path arrowok="t"/>
                <v:fill type="solid"/>
              </v:shape>
            </v:group>
            <v:group style="position:absolute;left:2395;top:1059;width:216;height:173" coordorigin="2395,1059" coordsize="216,173">
              <v:shape style="position:absolute;left:2395;top:1059;width:216;height:173" coordorigin="2395,1059" coordsize="216,173" path="m2506,1059l2437,1078,2398,1125,2395,1145,2398,1165,2437,1213,2505,1232,2530,1229,2590,1199,2611,1164,2609,1139,2578,1084,2520,1060,2506,1059xe" filled="true" fillcolor="#000000" stroked="false">
                <v:path arrowok="t"/>
                <v:fill type="solid"/>
              </v:shape>
            </v:group>
            <v:group style="position:absolute;left:2616;top:1121;width:36;height:48" coordorigin="2616,1121" coordsize="36,48">
              <v:shape style="position:absolute;left:2616;top:1121;width:36;height:48" coordorigin="2616,1121" coordsize="36,48" path="m2652,1145l2616,1121,2616,1169,2652,1145xe" filled="false" stroked="true" strokeweight=".72pt" strokecolor="#000000">
                <v:path arrowok="t"/>
              </v:shape>
            </v:group>
            <v:group style="position:absolute;left:2561;top:1064;width:48;height:36" coordorigin="2561,1064" coordsize="48,36">
              <v:shape style="position:absolute;left:2561;top:1064;width:48;height:36" coordorigin="2561,1064" coordsize="48,36" path="m2609,1064l2561,1066,2606,1100,2609,1064xe" filled="false" stroked="true" strokeweight=".72pt" strokecolor="#000000">
                <v:path arrowok="t"/>
              </v:shape>
            </v:group>
            <v:group style="position:absolute;left:2474;top:1028;width:60;height:29" coordorigin="2474,1028" coordsize="60,29">
              <v:shape style="position:absolute;left:2474;top:1028;width:60;height:29" coordorigin="2474,1028" coordsize="60,29" path="m2506,1028l2474,1056,2534,1056,2506,1028xe" filled="false" stroked="true" strokeweight=".72pt" strokecolor="#000000">
                <v:path arrowok="t"/>
              </v:shape>
            </v:group>
            <v:group style="position:absolute;left:2400;top:1064;width:48;height:36" coordorigin="2400,1064" coordsize="48,36">
              <v:shape style="position:absolute;left:2400;top:1064;width:48;height:36" coordorigin="2400,1064" coordsize="48,36" path="m2400,1064l2402,1100,2448,1066,2400,1064xe" filled="false" stroked="true" strokeweight=".72pt" strokecolor="#000000">
                <v:path arrowok="t"/>
              </v:shape>
            </v:group>
            <v:group style="position:absolute;left:2357;top:1121;width:36;height:48" coordorigin="2357,1121" coordsize="36,48">
              <v:shape style="position:absolute;left:2357;top:1121;width:36;height:48" coordorigin="2357,1121" coordsize="36,48" path="m2357,1145l2393,1169,2393,1121,2357,1145xe" filled="false" stroked="true" strokeweight=".72pt" strokecolor="#000000">
                <v:path arrowok="t"/>
              </v:shape>
            </v:group>
            <v:group style="position:absolute;left:2400;top:1191;width:48;height:39" coordorigin="2400,1191" coordsize="48,39">
              <v:shape style="position:absolute;left:2400;top:1191;width:48;height:39" coordorigin="2400,1191" coordsize="48,39" path="m2400,1229l2448,1227,2402,1191,2400,1229xe" filled="false" stroked="true" strokeweight=".72pt" strokecolor="#000000">
                <v:path arrowok="t"/>
              </v:shape>
            </v:group>
            <v:group style="position:absolute;left:2474;top:1234;width:60;height:29" coordorigin="2474,1234" coordsize="60,29">
              <v:shape style="position:absolute;left:2474;top:1234;width:60;height:29" coordorigin="2474,1234" coordsize="60,29" path="m2506,1263l2534,1234,2474,1234,2506,1263xe" filled="false" stroked="true" strokeweight=".72pt" strokecolor="#000000">
                <v:path arrowok="t"/>
              </v:shape>
            </v:group>
            <v:group style="position:absolute;left:2561;top:1191;width:48;height:39" coordorigin="2561,1191" coordsize="48,39">
              <v:shape style="position:absolute;left:2561;top:1191;width:48;height:39" coordorigin="2561,1191" coordsize="48,39" path="m2609,1229l2606,1191,2561,1227,2609,1229xe" filled="false" stroked="true" strokeweight=".72pt" strokecolor="#000000">
                <v:path arrowok="t"/>
              </v:shape>
            </v:group>
            <v:group style="position:absolute;left:2395;top:1059;width:216;height:173" coordorigin="2395,1059" coordsize="216,173">
              <v:shape style="position:absolute;left:2395;top:1059;width:216;height:173" coordorigin="2395,1059" coordsize="216,173" path="m2506,1059l2437,1078,2398,1125,2395,1145,2398,1165,2437,1213,2505,1232,2530,1229,2590,1199,2611,1164,2609,1139,2578,1084,2520,1060e" filled="false" stroked="true" strokeweight=".72pt" strokecolor="#000000">
                <v:path arrowok="t"/>
              </v:shape>
              <v:shape style="position:absolute;left:3053;top:2316;width:432;height:158" type="#_x0000_t75" stroked="false">
                <v:imagedata r:id="rId35" o:title=""/>
              </v:shape>
            </v:group>
            <v:group style="position:absolute;left:3041;top:2300;width:452;height:2" coordorigin="3041,2300" coordsize="452,2">
              <v:shape style="position:absolute;left:3041;top:2300;width:452;height:2" coordorigin="3041,2300" coordsize="452,0" path="m3041,2300l3492,2300e" filled="false" stroked="true" strokeweight=".72pt" strokecolor="#000000">
                <v:path arrowok="t"/>
              </v:shape>
            </v:group>
            <v:group style="position:absolute;left:3019;top:2120;width:497;height:370" coordorigin="3019,2120" coordsize="497,370">
              <v:shape style="position:absolute;left:3019;top:2120;width:497;height:370" coordorigin="3019,2120" coordsize="497,370" path="m3156,2489l3019,2283,3199,2201,3199,2120,3336,2120,3334,2206,3516,2283,3379,2489,3156,2489xe" filled="false" stroked="true" strokeweight=".72pt" strokecolor="#000000">
                <v:path arrowok="t"/>
              </v:shape>
            </v:group>
            <v:group style="position:absolute;left:3216;top:2110;width:99;height:77" coordorigin="3216,2110" coordsize="99,77">
              <v:shape style="position:absolute;left:3216;top:2110;width:99;height:77" coordorigin="3216,2110" coordsize="99,77" path="m3216,2110l3242,2187,3290,2187,3314,2110,3216,2110xe" filled="false" stroked="true" strokeweight=".72pt" strokecolor="#000000">
                <v:path arrowok="t"/>
              </v:shape>
            </v:group>
            <v:group style="position:absolute;left:3228;top:2069;width:82;height:12" coordorigin="3228,2069" coordsize="82,12">
              <v:shape style="position:absolute;left:3228;top:2069;width:82;height:12" coordorigin="3228,2069" coordsize="82,12" path="m3269,2069l3240,2071,3228,2074,3239,2079,3266,2081,3295,2080,3309,2075,3298,2071,3271,2069,3269,2069xe" filled="true" fillcolor="#000000" stroked="false">
                <v:path arrowok="t"/>
                <v:fill type="solid"/>
              </v:shape>
            </v:group>
            <v:group style="position:absolute;left:3228;top:2069;width:82;height:12" coordorigin="3228,2069" coordsize="82,12">
              <v:shape style="position:absolute;left:3228;top:2069;width:82;height:12" coordorigin="3228,2069" coordsize="82,12" path="m3269,2069l3240,2071,3228,2074,3239,2079,3266,2081,3295,2080,3309,2075,3298,2071,3271,2069e" filled="false" stroked="true" strokeweight=".72pt" strokecolor="#000000">
                <v:path arrowok="t"/>
              </v:shape>
            </v:group>
            <v:group style="position:absolute;left:3247;top:2038;width:41;height:29" coordorigin="3247,2038" coordsize="41,29">
              <v:shape style="position:absolute;left:3247;top:2038;width:41;height:29" coordorigin="3247,2038" coordsize="41,29" path="m3247,2067l3288,2067,3288,2038,3247,2038,3247,2067xe" filled="true" fillcolor="#000000" stroked="false">
                <v:path arrowok="t"/>
                <v:fill type="solid"/>
              </v:shape>
            </v:group>
            <v:group style="position:absolute;left:3240;top:2031;width:56;height:44" coordorigin="3240,2031" coordsize="56,44">
              <v:shape style="position:absolute;left:3240;top:2031;width:56;height:44" coordorigin="3240,2031" coordsize="56,44" path="m3240,2074l3295,2074,3295,2031,3240,2031,3240,2074xe" filled="true" fillcolor="#000000" stroked="false">
                <v:path arrowok="t"/>
                <v:fill type="solid"/>
              </v:shape>
              <v:shape style="position:absolute;left:3199;top:2180;width:190;height:286" type="#_x0000_t75" stroked="false">
                <v:imagedata r:id="rId36" o:title=""/>
              </v:shape>
            </v:group>
            <v:group style="position:absolute;left:3203;top:2180;width:186;height:288" coordorigin="3203,2180" coordsize="186,288">
              <v:shape style="position:absolute;left:3203;top:2180;width:186;height:288" coordorigin="3203,2180" coordsize="186,288" path="m3283,2180l3252,2244,3240,2293,3250,2305,3267,2312,3287,2313,3309,2313,3329,2314,3344,2316,3364,2325,3380,2337,3388,2349,3376,2359,3355,2369,3330,2377,3306,2386,3289,2393,3292,2401,3308,2409,3330,2415,3352,2420,3384,2432,3386,2432,3386,2439,3386,2446,3379,2468,3365,2465,3351,2458,3333,2445,3315,2431,3289,2420,3272,2415,3258,2402,3258,2388,3272,2380,3292,2371,3314,2362,3333,2354,3345,2347,3336,2344,3320,2343,3297,2343,3273,2344,3248,2344,3226,2342,3209,2338,3204,2325,3203,2311,3205,2296,3236,2225,3247,2205,3259,2185e" filled="false" stroked="true" strokeweight=".72pt" strokecolor="#000000">
                <v:path arrowok="t"/>
              </v:shape>
            </v:group>
            <v:group style="position:absolute;left:3214;top:2096;width:104;height:2" coordorigin="3214,2096" coordsize="104,2">
              <v:shape style="position:absolute;left:3214;top:2096;width:104;height:2" coordorigin="3214,2096" coordsize="104,0" path="m3214,2096l3317,2096e" filled="false" stroked="true" strokeweight="1.2pt" strokecolor="#ffffff">
                <v:path arrowok="t"/>
              </v:shape>
            </v:group>
            <v:group style="position:absolute;left:3206;top:2096;width:118;height:2" coordorigin="3206,2096" coordsize="118,2">
              <v:shape style="position:absolute;left:3206;top:2096;width:118;height:2" coordorigin="3206,2096" coordsize="118,0" path="m3206,2096l3324,2096e" filled="false" stroked="true" strokeweight="1.92pt" strokecolor="#000000">
                <v:path arrowok="t"/>
              </v:shape>
            </v:group>
            <v:group style="position:absolute;left:3178;top:2114;width:178;height:2" coordorigin="3178,2114" coordsize="178,2">
              <v:shape style="position:absolute;left:3178;top:2114;width:178;height:2" coordorigin="3178,2114" coordsize="178,0" path="m3178,2114l3355,2114e" filled="false" stroked="true" strokeweight="1.08pt" strokecolor="#ffffff">
                <v:path arrowok="t"/>
              </v:shape>
            </v:group>
            <v:group style="position:absolute;left:3170;top:2114;width:192;height:2" coordorigin="3170,2114" coordsize="192,2">
              <v:shape style="position:absolute;left:3170;top:2114;width:192;height:2" coordorigin="3170,2114" coordsize="192,0" path="m3170,2114l3362,2114e" filled="false" stroked="true" strokeweight="1.8pt" strokecolor="#000000">
                <v:path arrowok="t"/>
              </v:shape>
            </v:group>
            <v:group style="position:absolute;left:3113;top:2502;width:312;height:2" coordorigin="3113,2502" coordsize="312,2">
              <v:shape style="position:absolute;left:3113;top:2502;width:312;height:2" coordorigin="3113,2502" coordsize="312,0" path="m3113,2502l3425,2502e" filled="false" stroked="true" strokeweight="1.32pt" strokecolor="#ffffff">
                <v:path arrowok="t"/>
              </v:shape>
            </v:group>
            <v:group style="position:absolute;left:3113;top:2489;width:312;height:27" coordorigin="3113,2489" coordsize="312,27">
              <v:shape style="position:absolute;left:3113;top:2489;width:312;height:27" coordorigin="3113,2489" coordsize="312,27" path="m3113,2516l3170,2489,3365,2489,3425,2516,3113,2516xe" filled="false" stroked="true" strokeweight=".72pt" strokecolor="#000000">
                <v:path arrowok="t"/>
              </v:shape>
            </v:group>
            <v:group style="position:absolute;left:3151;top:2492;width:236;height:2" coordorigin="3151,2492" coordsize="236,2">
              <v:shape style="position:absolute;left:3151;top:2492;width:236;height:2" coordorigin="3151,2492" coordsize="236,0" path="m3151,2492l3386,2492e" filled="false" stroked="true" strokeweight=".72pt" strokecolor="#ffffff">
                <v:path arrowok="t"/>
              </v:shape>
            </v:group>
            <v:group style="position:absolute;left:3144;top:2492;width:250;height:2" coordorigin="3144,2492" coordsize="250,2">
              <v:shape style="position:absolute;left:3144;top:2492;width:250;height:2" coordorigin="3144,2492" coordsize="250,0" path="m3144,2492l3394,2492e" filled="false" stroked="true" strokeweight="1.44pt" strokecolor="#000000">
                <v:path arrowok="t"/>
              </v:shape>
            </v:group>
            <v:group style="position:absolute;left:3183;top:1817;width:70;height:231" coordorigin="3183,1817" coordsize="70,231">
              <v:shape style="position:absolute;left:3183;top:1817;width:70;height:231" coordorigin="3183,1817" coordsize="70,231" path="m3206,1817l3195,1833,3187,1849,3183,1867,3189,1887,3199,1906,3211,1925,3224,1944,3236,1961,3246,1976,3252,1989,3252,2012,3245,2031,3236,2047e" filled="false" stroked="true" strokeweight=".72pt" strokecolor="#000000">
                <v:path arrowok="t"/>
              </v:shape>
            </v:group>
            <v:group style="position:absolute;left:3288;top:1819;width:10;height:237" coordorigin="3288,1819" coordsize="10,237">
              <v:shape style="position:absolute;left:3288;top:1819;width:10;height:237" coordorigin="3288,1819" coordsize="10,237" path="m3298,2055l3293,2039,3289,2021,3289,1998,3290,1975,3292,1952,3294,1931,3296,1911,3297,1894,3298,1880,3295,1853,3291,1832,3288,1819e" filled="false" stroked="true" strokeweight=".72pt" strokecolor="#000000">
                <v:path arrowok="t"/>
              </v:shape>
            </v:group>
            <v:group style="position:absolute;left:3128;top:1828;width:93;height:217" coordorigin="3128,1828" coordsize="93,217">
              <v:shape style="position:absolute;left:3128;top:1828;width:93;height:217" coordorigin="3128,1828" coordsize="93,217" path="m3221,2045l3193,1970,3163,1915,3154,1900,3147,1887,3138,1862,3132,1842,3128,1828e" filled="false" stroked="true" strokeweight=".72pt" strokecolor="#000000">
                <v:path arrowok="t"/>
              </v:shape>
            </v:group>
            <v:group style="position:absolute;left:3336;top:1822;width:27;height:233" coordorigin="3336,1822" coordsize="27,233">
              <v:shape style="position:absolute;left:3336;top:1822;width:27;height:233" coordorigin="3336,1822" coordsize="27,233" path="m3336,2055l3348,2041,3357,2024,3362,2002,3361,1983,3356,1963,3350,1941,3344,1919,3339,1899,3336,1882,3340,1856,3350,1836,3359,1822e" filled="false" stroked="true" strokeweight=".72pt" strokecolor="#000000">
                <v:path arrowok="t"/>
              </v:shape>
            </v:group>
            <v:group style="position:absolute;left:3057;top:1843;width:145;height:214" coordorigin="3057,1843" coordsize="145,214">
              <v:shape style="position:absolute;left:3057;top:1843;width:145;height:214" coordorigin="3057,1843" coordsize="145,214" path="m3202,2057l3148,2004,3124,1943,3117,1923,3110,1905,3103,1890,3087,1868,3070,1853,3057,1843e" filled="false" stroked="true" strokeweight=".72pt" strokecolor="#000000">
                <v:path arrowok="t"/>
              </v:shape>
            </v:group>
            <v:group style="position:absolute;left:3348;top:1857;width:125;height:227" coordorigin="3348,1857" coordsize="125,227">
              <v:shape style="position:absolute;left:3348;top:1857;width:125;height:227" coordorigin="3348,1857" coordsize="125,227" path="m3348,2084l3395,2025,3414,1961,3419,1941,3425,1923,3430,1907,3445,1883,3460,1867,3473,1857e" filled="false" stroked="true" strokeweight=".72pt" strokecolor="#000000">
                <v:path arrowok="t"/>
              </v:shape>
            </v:group>
            <v:group style="position:absolute;left:3227;top:1808;width:38;height:142" coordorigin="3227,1808" coordsize="38,142">
              <v:shape style="position:absolute;left:3227;top:1808;width:38;height:142" coordorigin="3227,1808" coordsize="38,142" path="m3240,1808l3230,1824,3227,1842,3235,1860,3247,1879,3259,1897,3264,1923,3259,1940,3254,1949e" filled="false" stroked="true" strokeweight=".72pt" strokecolor="#000000">
                <v:path arrowok="t"/>
              </v:shape>
            </v:group>
            <v:group style="position:absolute;left:3382;top:1834;width:51;height:127" coordorigin="3382,1834" coordsize="51,127">
              <v:shape style="position:absolute;left:3382;top:1834;width:51;height:127" coordorigin="3382,1834" coordsize="51,127" path="m3432,1834l3415,1844,3403,1862,3402,1879,3405,1901,3407,1922,3395,1949,3382,1960e" filled="false" stroked="true" strokeweight=".72pt" strokecolor="#000000">
                <v:path arrowok="t"/>
              </v:shape>
            </v:group>
            <v:group style="position:absolute;left:3614;top:814;width:214;height:96" coordorigin="3614,814" coordsize="214,96">
              <v:shape style="position:absolute;left:3614;top:814;width:214;height:96" coordorigin="3614,814" coordsize="214,96" path="m3614,910l3828,910,3828,814,3614,814,3614,910xe" filled="true" fillcolor="#5c0000" stroked="false">
                <v:path arrowok="t"/>
                <v:fill type="solid"/>
              </v:shape>
            </v:group>
            <v:group style="position:absolute;left:3490;top:780;width:154;height:147" coordorigin="3490,780" coordsize="154,147">
              <v:shape style="position:absolute;left:3490;top:780;width:154;height:147" coordorigin="3490,780" coordsize="154,147" path="m3566,780l3490,780,3490,927,3579,926,3631,892,3643,847,3637,826,3626,808,3610,793,3589,784,3566,780xe" filled="true" fillcolor="#5c0000" stroked="false">
                <v:path arrowok="t"/>
                <v:fill type="solid"/>
              </v:shape>
            </v:group>
            <v:group style="position:absolute;left:3797;top:780;width:156;height:147" coordorigin="3797,780" coordsize="156,147">
              <v:shape style="position:absolute;left:3797;top:780;width:156;height:147" coordorigin="3797,780" coordsize="156,147" path="m3953,780l3876,780,3853,784,3833,793,3816,807,3804,825,3797,845,3800,870,3840,919,3953,927,3953,780xe" filled="true" fillcolor="#5c0000" stroked="false">
                <v:path arrowok="t"/>
                <v:fill type="solid"/>
              </v:shape>
            </v:group>
            <v:group style="position:absolute;left:7018;top:1896;width:240;height:2" coordorigin="7018,1896" coordsize="240,2">
              <v:shape style="position:absolute;left:7018;top:1896;width:240;height:2" coordorigin="7018,1896" coordsize="240,0" path="m7018,1896l7258,1896e" filled="false" stroked="true" strokeweight=".72pt" strokecolor="#000000">
                <v:path arrowok="t"/>
              </v:shape>
            </v:group>
            <v:group style="position:absolute;left:7018;top:1896;width:24;height:20" coordorigin="7018,1896" coordsize="24,20">
              <v:shape style="position:absolute;left:7018;top:1896;width:24;height:20" coordorigin="7018,1896" coordsize="24,20" path="m7018,1896l7042,1916e" filled="false" stroked="true" strokeweight=".72pt" strokecolor="#000000">
                <v:path arrowok="t"/>
              </v:shape>
            </v:group>
            <v:group style="position:absolute;left:7234;top:1896;width:24;height:20" coordorigin="7234,1896" coordsize="24,20">
              <v:shape style="position:absolute;left:7234;top:1896;width:24;height:20" coordorigin="7234,1896" coordsize="24,20" path="m7258,1896l7234,1916e" filled="false" stroked="true" strokeweight=".72pt" strokecolor="#000000">
                <v:path arrowok="t"/>
              </v:shape>
            </v:group>
            <v:group style="position:absolute;left:7042;top:1916;width:2;height:113" coordorigin="7042,1916" coordsize="2,113">
              <v:shape style="position:absolute;left:7042;top:1916;width:2;height:113" coordorigin="7042,1916" coordsize="0,113" path="m7042,1916l7042,2028e" filled="false" stroked="true" strokeweight=".72pt" strokecolor="#000000">
                <v:path arrowok="t"/>
              </v:shape>
            </v:group>
            <v:group style="position:absolute;left:7234;top:1916;width:2;height:113" coordorigin="7234,1916" coordsize="2,113">
              <v:shape style="position:absolute;left:7234;top:1916;width:2;height:113" coordorigin="7234,1916" coordsize="0,113" path="m7234,1916l7234,2028e" filled="false" stroked="true" strokeweight=".72pt" strokecolor="#000000">
                <v:path arrowok="t"/>
              </v:shape>
            </v:group>
            <v:group style="position:absolute;left:6775;top:2028;width:267;height:672" coordorigin="6775,2028" coordsize="267,672">
              <v:shape style="position:absolute;left:6775;top:2028;width:267;height:672" coordorigin="6775,2028" coordsize="267,672" path="m7042,2028l6775,2700e" filled="false" stroked="true" strokeweight=".72pt" strokecolor="#000000">
                <v:path arrowok="t"/>
              </v:shape>
            </v:group>
            <v:group style="position:absolute;left:7234;top:2028;width:216;height:672" coordorigin="7234,2028" coordsize="216,672">
              <v:shape style="position:absolute;left:7234;top:2028;width:216;height:672" coordorigin="7234,2028" coordsize="216,672" path="m7234,2028l7450,2700e" filled="false" stroked="true" strokeweight=".72pt" strokecolor="#000000">
                <v:path arrowok="t"/>
              </v:shape>
            </v:group>
            <v:group style="position:absolute;left:7090;top:1916;width:120;height:2" coordorigin="7090,1916" coordsize="120,2">
              <v:shape style="position:absolute;left:7090;top:1916;width:120;height:2" coordorigin="7090,1916" coordsize="120,0" path="m7090,1916l7210,1916e" filled="false" stroked="true" strokeweight=".72pt" strokecolor="#000000">
                <v:path arrowok="t"/>
              </v:shape>
            </v:group>
            <v:group style="position:absolute;left:7090;top:2028;width:120;height:2" coordorigin="7090,2028" coordsize="120,2">
              <v:shape style="position:absolute;left:7090;top:2028;width:120;height:2" coordorigin="7090,2028" coordsize="120,0" path="m7090,2028l7210,2028e" filled="false" stroked="true" strokeweight=".72pt" strokecolor="#000000">
                <v:path arrowok="t"/>
              </v:shape>
            </v:group>
            <v:group style="position:absolute;left:7210;top:2048;width:192;height:632" coordorigin="7210,2048" coordsize="192,632">
              <v:shape style="position:absolute;left:7210;top:2048;width:192;height:632" coordorigin="7210,2048" coordsize="192,632" path="m7210,2048l7402,2679e" filled="false" stroked="true" strokeweight=".72pt" strokecolor="#000000">
                <v:path arrowok="t"/>
              </v:shape>
            </v:group>
            <v:group style="position:absolute;left:6823;top:2048;width:243;height:632" coordorigin="6823,2048" coordsize="243,632">
              <v:shape style="position:absolute;left:6823;top:2048;width:243;height:632" coordorigin="6823,2048" coordsize="243,632" path="m7066,2048l6823,2679e" filled="false" stroked="true" strokeweight=".72pt" strokecolor="#000000">
                <v:path arrowok="t"/>
              </v:shape>
            </v:group>
            <v:group style="position:absolute;left:6847;top:2720;width:531;height:2" coordorigin="6847,2720" coordsize="531,2">
              <v:shape style="position:absolute;left:6847;top:2720;width:531;height:2" coordorigin="6847,2720" coordsize="531,0" path="m6847,2720l7378,2720e" filled="false" stroked="true" strokeweight=".72pt" strokecolor="#000000">
                <v:path arrowok="t"/>
              </v:shape>
            </v:group>
            <v:group style="position:absolute;left:6799;top:2736;width:627;height:2" coordorigin="6799,2736" coordsize="627,2">
              <v:shape style="position:absolute;left:6799;top:2736;width:627;height:2" coordorigin="6799,2736" coordsize="627,0" path="m6799,2736l7426,2736e" filled="false" stroked="true" strokeweight=".72pt" strokecolor="#000000">
                <v:path arrowok="t"/>
              </v:shape>
            </v:group>
            <v:group style="position:absolute;left:6824;top:2679;width:24;height:41" coordorigin="6824,2679" coordsize="24,41">
              <v:shape style="position:absolute;left:6824;top:2679;width:24;height:41" coordorigin="6824,2679" coordsize="24,41" path="m6847,2679l6824,2689,6833,2711,6847,2720,6847,2679xe" filled="true" fillcolor="#ffff99" stroked="false">
                <v:path arrowok="t"/>
                <v:fill type="solid"/>
              </v:shape>
            </v:group>
            <v:group style="position:absolute;left:6824;top:2689;width:24;height:31" coordorigin="6824,2689" coordsize="24,31">
              <v:shape style="position:absolute;left:6824;top:2689;width:24;height:31" coordorigin="6824,2689" coordsize="24,31" path="m6847,2720l6833,2711,6824,2689e" filled="false" stroked="true" strokeweight=".72pt" strokecolor="#000000">
                <v:path arrowok="t"/>
              </v:shape>
            </v:group>
            <v:group style="position:absolute;left:6775;top:2700;width:24;height:36" coordorigin="6775,2700" coordsize="24,36">
              <v:shape style="position:absolute;left:6775;top:2700;width:24;height:36" coordorigin="6775,2700" coordsize="24,36" path="m6799,2700l6775,2705,6784,2727,6799,2736,6799,2700xe" filled="true" fillcolor="#ffff99" stroked="false">
                <v:path arrowok="t"/>
                <v:fill type="solid"/>
              </v:shape>
            </v:group>
            <v:group style="position:absolute;left:6775;top:2705;width:24;height:32" coordorigin="6775,2705" coordsize="24,32">
              <v:shape style="position:absolute;left:6775;top:2705;width:24;height:32" coordorigin="6775,2705" coordsize="24,32" path="m6799,2736l6784,2727,6775,2705e" filled="false" stroked="true" strokeweight=".72pt" strokecolor="#000000">
                <v:path arrowok="t"/>
              </v:shape>
            </v:group>
            <v:group style="position:absolute;left:7378;top:2679;width:24;height:41" coordorigin="7378,2679" coordsize="24,41">
              <v:shape style="position:absolute;left:7378;top:2679;width:24;height:41" coordorigin="7378,2679" coordsize="24,41" path="m7378,2679l7378,2720,7393,2711,7401,2689,7378,2679xe" filled="true" fillcolor="#ffff99" stroked="false">
                <v:path arrowok="t"/>
                <v:fill type="solid"/>
              </v:shape>
            </v:group>
            <v:group style="position:absolute;left:7378;top:2689;width:24;height:31" coordorigin="7378,2689" coordsize="24,31">
              <v:shape style="position:absolute;left:7378;top:2689;width:24;height:31" coordorigin="7378,2689" coordsize="24,31" path="m7378,2720l7393,2711,7401,2689e" filled="false" stroked="true" strokeweight=".72pt" strokecolor="#000000">
                <v:path arrowok="t"/>
              </v:shape>
            </v:group>
            <v:group style="position:absolute;left:7426;top:2700;width:24;height:36" coordorigin="7426,2700" coordsize="24,36">
              <v:shape style="position:absolute;left:7426;top:2700;width:24;height:36" coordorigin="7426,2700" coordsize="24,36" path="m7426,2700l7426,2736,7442,2727,7449,2705,7426,2700xe" filled="true" fillcolor="#ffff99" stroked="false">
                <v:path arrowok="t"/>
                <v:fill type="solid"/>
              </v:shape>
            </v:group>
            <v:group style="position:absolute;left:7426;top:2705;width:24;height:32" coordorigin="7426,2705" coordsize="24,32">
              <v:shape style="position:absolute;left:7426;top:2705;width:24;height:32" coordorigin="7426,2705" coordsize="24,32" path="m7426,2736l7442,2727,7449,2705e" filled="false" stroked="true" strokeweight=".72pt" strokecolor="#000000">
                <v:path arrowok="t"/>
              </v:shape>
            </v:group>
            <v:group style="position:absolute;left:3202;top:600;width:164;height:120" coordorigin="3202,600" coordsize="164,120">
              <v:shape style="position:absolute;left:3202;top:600;width:164;height:120" coordorigin="3202,600" coordsize="164,120" path="m3202,720l3365,720,3365,600,3202,600,3202,720xe" filled="true" fillcolor="#000000" stroked="false">
                <v:path arrowok="t"/>
                <v:fill type="solid"/>
              </v:shape>
            </v:group>
            <v:group style="position:absolute;left:3202;top:600;width:164;height:120" coordorigin="3202,600" coordsize="164,120">
              <v:shape style="position:absolute;left:3202;top:600;width:164;height:120" coordorigin="3202,600" coordsize="164,120" path="m3202,720l3365,720,3365,600,3202,600,3202,720xe" filled="false" stroked="true" strokeweight=".72pt" strokecolor="#c0c0c0">
                <v:path arrowok="t"/>
              </v:shape>
            </v:group>
            <v:group style="position:absolute;left:5710;top:1736;width:272;height:152" coordorigin="5710,1736" coordsize="272,152">
              <v:shape style="position:absolute;left:5710;top:1736;width:272;height:152" coordorigin="5710,1736" coordsize="272,152" path="m5710,1887l5981,1887,5981,1736,5710,1736,5710,1887xe" filled="true" fillcolor="#000000" stroked="false">
                <v:path arrowok="t"/>
                <v:fill type="solid"/>
              </v:shape>
            </v:group>
            <v:group style="position:absolute;left:5710;top:1736;width:272;height:152" coordorigin="5710,1736" coordsize="272,152">
              <v:shape style="position:absolute;left:5710;top:1736;width:272;height:152" coordorigin="5710,1736" coordsize="272,152" path="m5710,1887l5981,1887,5981,1736,5710,1736,5710,1887xe" filled="false" stroked="true" strokeweight=".72pt" strokecolor="#c0c0c0">
                <v:path arrowok="t"/>
              </v:shape>
            </v:group>
            <v:group style="position:absolute;left:7390;top:1712;width:1791;height:605" coordorigin="7390,1712" coordsize="1791,605">
              <v:shape style="position:absolute;left:7390;top:1712;width:1791;height:605" coordorigin="7390,1712" coordsize="1791,605" path="m7390,2316l9180,2316,9180,1712,7390,1712,7390,2316xe" filled="true" fillcolor="#ffffff" stroked="false">
                <v:path arrowok="t"/>
                <v:fill type="solid"/>
              </v:shape>
            </v:group>
            <v:group style="position:absolute;left:7390;top:1712;width:1791;height:605" coordorigin="7390,1712" coordsize="1791,605">
              <v:shape style="position:absolute;left:7390;top:1712;width:1791;height:605" coordorigin="7390,1712" coordsize="1791,605" path="m7390,1712l7390,2316,9180,2316,9180,1712,7390,1712xe" filled="false" stroked="true" strokeweight=".72pt" strokecolor="#ffffff">
                <v:path arrowok="t"/>
              </v:shape>
            </v:group>
            <v:group style="position:absolute;left:3286;top:1172;width:1520;height:516" coordorigin="3286,1172" coordsize="1520,516">
              <v:shape style="position:absolute;left:3286;top:1172;width:1520;height:516" coordorigin="3286,1172" coordsize="1520,516" path="m4690,1223l3290,1673,3286,1676,3286,1683,3288,1685,3295,1688,4694,1236,4690,1223xe" filled="true" fillcolor="#000000" stroked="false">
                <v:path arrowok="t"/>
                <v:fill type="solid"/>
              </v:shape>
              <v:shape style="position:absolute;left:3286;top:1172;width:1520;height:516" coordorigin="3286,1172" coordsize="1520,516" path="m4781,1217l4714,1217,4718,1222,4718,1227,4714,1229,4694,1236,4711,1287,4781,1217xe" filled="true" fillcolor="#000000" stroked="false">
                <v:path arrowok="t"/>
                <v:fill type="solid"/>
              </v:shape>
              <v:shape style="position:absolute;left:3286;top:1172;width:1520;height:516" coordorigin="3286,1172" coordsize="1520,516" path="m4714,1217l4709,1217,4690,1223,4694,1236,4714,1229,4718,1227,4718,1222,4714,1217xe" filled="true" fillcolor="#000000" stroked="false">
                <v:path arrowok="t"/>
                <v:fill type="solid"/>
              </v:shape>
              <v:shape style="position:absolute;left:3286;top:1172;width:1520;height:516" coordorigin="3286,1172" coordsize="1520,516" path="m4673,1172l4690,1223,4709,1217,4781,1217,4805,1193,4673,1172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  <w:t>Dd HCl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đặc</w:t>
        <w:tab/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</w:r>
      <w:r>
        <w:rPr>
          <w:rFonts w:ascii="Times New Roman" w:hAnsi="Times New Roman" w:cs="Times New Roman" w:eastAsia="Times New Roman"/>
          <w:w w:val="99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73"/>
        <w:ind w:left="0" w:right="736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sz w:val="20"/>
        </w:rPr>
        <w:t>MnO</w:t>
      </w:r>
      <w:r>
        <w:rPr>
          <w:rFonts w:ascii="Times New Roman"/>
          <w:position w:val="-2"/>
          <w:sz w:val="13"/>
        </w:rPr>
        <w:t>2</w:t>
      </w:r>
      <w:r>
        <w:rPr>
          <w:rFonts w:asci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73"/>
        <w:ind w:left="6920" w:right="13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Eclen sạch để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thu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khí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Clo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1329" w:val="left" w:leader="none"/>
        </w:tabs>
        <w:spacing w:before="71"/>
        <w:ind w:left="0" w:right="54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5"/>
          <w:sz w:val="20"/>
          <w:szCs w:val="20"/>
        </w:rPr>
        <w:t>dd</w:t>
      </w:r>
      <w:r>
        <w:rPr>
          <w:rFonts w:ascii="Times New Roman" w:hAnsi="Times New Roman" w:cs="Times New Roman" w:eastAsia="Times New Roman"/>
          <w:spacing w:val="-1"/>
          <w:position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5"/>
          <w:sz w:val="20"/>
          <w:szCs w:val="20"/>
        </w:rPr>
        <w:t>NaCl</w:t>
        <w:tab/>
      </w:r>
      <w:r>
        <w:rPr>
          <w:rFonts w:ascii="Times New Roman" w:hAnsi="Times New Roman" w:cs="Times New Roman" w:eastAsia="Times New Roman"/>
          <w:sz w:val="20"/>
          <w:szCs w:val="20"/>
        </w:rPr>
        <w:t>dd H</w:t>
      </w:r>
      <w:r>
        <w:rPr>
          <w:rFonts w:ascii="Times New Roman" w:hAnsi="Times New Roman" w:cs="Times New Roman" w:eastAsia="Times New Roman"/>
          <w:position w:val="-2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position w:val="-2"/>
          <w:sz w:val="13"/>
          <w:szCs w:val="13"/>
        </w:rPr>
        <w:t>4</w:t>
      </w:r>
      <w:r>
        <w:rPr>
          <w:rFonts w:ascii="Times New Roman" w:hAnsi="Times New Roman" w:cs="Times New Roman" w:eastAsia="Times New Roman"/>
          <w:spacing w:val="15"/>
          <w:position w:val="-2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đặc</w:t>
      </w:r>
    </w:p>
    <w:p>
      <w:pPr>
        <w:spacing w:before="145"/>
        <w:ind w:left="100" w:right="136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Phát biểu nào sau đây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không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  <w:u w:val="thick" w:color="000000"/>
        </w:rPr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đúng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:</w:t>
      </w:r>
    </w:p>
    <w:p>
      <w:pPr>
        <w:pStyle w:val="BodyText"/>
        <w:spacing w:line="345" w:lineRule="auto" w:before="137"/>
        <w:ind w:left="820" w:right="1360"/>
        <w:jc w:val="left"/>
      </w:pPr>
      <w:r>
        <w:rPr/>
        <w:t>A.Dung dịch H</w:t>
      </w:r>
      <w:r>
        <w:rPr>
          <w:position w:val="-2"/>
          <w:sz w:val="16"/>
          <w:szCs w:val="16"/>
        </w:rPr>
        <w:t>2</w:t>
      </w:r>
      <w:r>
        <w:rPr/>
        <w:t>SO</w:t>
      </w:r>
      <w:r>
        <w:rPr>
          <w:position w:val="-2"/>
          <w:sz w:val="16"/>
          <w:szCs w:val="16"/>
        </w:rPr>
        <w:t>4 </w:t>
      </w:r>
      <w:r>
        <w:rPr/>
        <w:t>đặc có vai trò hút nước, có thể thay H</w:t>
      </w:r>
      <w:r>
        <w:rPr>
          <w:position w:val="-2"/>
          <w:sz w:val="16"/>
          <w:szCs w:val="16"/>
        </w:rPr>
        <w:t>2</w:t>
      </w:r>
      <w:r>
        <w:rPr/>
        <w:t>SO</w:t>
      </w:r>
      <w:r>
        <w:rPr>
          <w:position w:val="-2"/>
          <w:sz w:val="16"/>
          <w:szCs w:val="16"/>
        </w:rPr>
        <w:t>4 </w:t>
      </w:r>
      <w:r>
        <w:rPr/>
        <w:t>bằng</w:t>
      </w:r>
      <w:r>
        <w:rPr>
          <w:spacing w:val="30"/>
        </w:rPr>
        <w:t> </w:t>
      </w:r>
      <w:r>
        <w:rPr/>
        <w:t>CaO.</w:t>
      </w:r>
      <w:r>
        <w:rPr/>
        <w:t> B.Khí Clo thu được trong bình eclen là khí Clo</w:t>
      </w:r>
      <w:r>
        <w:rPr>
          <w:spacing w:val="-2"/>
        </w:rPr>
        <w:t> </w:t>
      </w:r>
      <w:r>
        <w:rPr/>
        <w:t>khô.</w:t>
      </w:r>
    </w:p>
    <w:p>
      <w:pPr>
        <w:pStyle w:val="BodyText"/>
        <w:spacing w:line="345" w:lineRule="auto" w:before="20"/>
        <w:ind w:left="820" w:right="3670"/>
        <w:jc w:val="left"/>
      </w:pPr>
      <w:r>
        <w:rPr/>
        <w:t>C.Có thể thay MnO</w:t>
      </w:r>
      <w:r>
        <w:rPr>
          <w:position w:val="-2"/>
          <w:sz w:val="16"/>
          <w:szCs w:val="16"/>
        </w:rPr>
        <w:t>2 </w:t>
      </w:r>
      <w:r>
        <w:rPr/>
        <w:t>bằng KMnO</w:t>
      </w:r>
      <w:r>
        <w:rPr>
          <w:position w:val="-2"/>
          <w:sz w:val="16"/>
          <w:szCs w:val="16"/>
        </w:rPr>
        <w:t>4 </w:t>
      </w:r>
      <w:r>
        <w:rPr/>
        <w:t>hoặc</w:t>
      </w:r>
      <w:r>
        <w:rPr>
          <w:spacing w:val="37"/>
        </w:rPr>
        <w:t> </w:t>
      </w:r>
      <w:r>
        <w:rPr/>
        <w:t>KClO</w:t>
      </w:r>
      <w:r>
        <w:rPr>
          <w:position w:val="-2"/>
          <w:sz w:val="16"/>
          <w:szCs w:val="16"/>
        </w:rPr>
        <w:t>3</w:t>
      </w:r>
      <w:r>
        <w:rPr>
          <w:w w:val="100"/>
          <w:position w:val="-2"/>
          <w:sz w:val="16"/>
          <w:szCs w:val="16"/>
        </w:rPr>
        <w:t> </w:t>
      </w:r>
      <w:r>
        <w:rPr/>
        <w:t>D.Không thể thay dung dịch HCl bằng dung dịch</w:t>
      </w:r>
      <w:r>
        <w:rPr>
          <w:spacing w:val="-7"/>
        </w:rPr>
        <w:t> </w:t>
      </w:r>
      <w:r>
        <w:rPr/>
        <w:t>NaCl.</w:t>
      </w:r>
    </w:p>
    <w:p>
      <w:pPr>
        <w:pStyle w:val="BodyText"/>
        <w:tabs>
          <w:tab w:pos="1179" w:val="left" w:leader="none"/>
        </w:tabs>
        <w:spacing w:line="240" w:lineRule="auto" w:before="20"/>
        <w:ind w:left="244" w:right="1360"/>
        <w:jc w:val="left"/>
      </w:pPr>
      <w:r>
        <w:rPr/>
        <w:pict>
          <v:group style="position:absolute;margin-left:74.879997pt;margin-top:14.48311pt;width:339.5pt;height:135.85pt;mso-position-horizontal-relative:page;mso-position-vertical-relative:paragraph;z-index:-103720" coordorigin="1498,290" coordsize="6790,2717">
            <v:group style="position:absolute;left:4841;top:2346;width:516;height:648" coordorigin="4841,2346" coordsize="516,648">
              <v:shape style="position:absolute;left:4841;top:2346;width:516;height:648" coordorigin="4841,2346" coordsize="516,648" path="m4925,2346l4866,2371,4841,2432,4841,2908,4844,2931,4882,2983,5270,2994,5293,2992,5344,2953,5357,2433,5354,2410,5316,2359,4925,2346xe" filled="false" stroked="true" strokeweight=".72pt" strokecolor="#000000">
                <v:path arrowok="t"/>
              </v:shape>
            </v:group>
            <v:group style="position:absolute;left:4891;top:2169;width:418;height:188" coordorigin="4891,2169" coordsize="418,188">
              <v:shape style="position:absolute;left:4891;top:2169;width:418;height:188" coordorigin="4891,2169" coordsize="418,188" path="m4891,2356l4980,2310,4980,2169,5218,2169,5218,2310,5309,2356e" filled="false" stroked="true" strokeweight=".72pt" strokecolor="#000000">
                <v:path arrowok="t"/>
              </v:shape>
              <v:shape style="position:absolute;left:4870;top:2673;width:463;height:307" type="#_x0000_t75" stroked="false">
                <v:imagedata r:id="rId37" o:title=""/>
              </v:shape>
            </v:group>
            <v:group style="position:absolute;left:4841;top:2634;width:512;height:2" coordorigin="4841,2634" coordsize="512,2">
              <v:shape style="position:absolute;left:4841;top:2634;width:512;height:2" coordorigin="4841,2634" coordsize="512,0" path="m4841,2634l5352,2634e" filled="false" stroked="true" strokeweight=".72pt" strokecolor="#000000">
                <v:path arrowok="t"/>
              </v:shape>
            </v:group>
            <v:group style="position:absolute;left:5124;top:2193;width:51;height:89" coordorigin="5124,2193" coordsize="51,89">
              <v:shape style="position:absolute;left:5124;top:2193;width:51;height:89" coordorigin="5124,2193" coordsize="51,89" path="m5124,2282l5174,2282,5174,2193,5124,2193,5124,2282xe" filled="true" fillcolor="#ffffff" stroked="false">
                <v:path arrowok="t"/>
                <v:fill type="solid"/>
              </v:shape>
            </v:group>
            <v:group style="position:absolute;left:5117;top:2193;width:65;height:96" coordorigin="5117,2193" coordsize="65,96">
              <v:shape style="position:absolute;left:5117;top:2193;width:65;height:96" coordorigin="5117,2193" coordsize="65,96" path="m5117,2289l5182,2289,5182,2193,5117,2193,5117,2289xe" filled="true" fillcolor="#000000" stroked="false">
                <v:path arrowok="t"/>
                <v:fill type="solid"/>
              </v:shape>
            </v:group>
            <v:group style="position:absolute;left:3929;top:1882;width:363;height:2" coordorigin="3929,1882" coordsize="363,2">
              <v:shape style="position:absolute;left:3929;top:1882;width:363;height:2" coordorigin="3929,1882" coordsize="363,0" path="m3929,1882l4291,1882e" filled="false" stroked="true" strokeweight="3.0pt" strokecolor="#000000">
                <v:path arrowok="t"/>
              </v:shape>
            </v:group>
            <v:group style="position:absolute;left:3850;top:1960;width:51;height:75" coordorigin="3850,1960" coordsize="51,75">
              <v:shape style="position:absolute;left:3850;top:1960;width:51;height:75" coordorigin="3850,1960" coordsize="51,75" path="m3850,2034l3900,2034,3900,1960,3850,1960,3850,2034xe" filled="true" fillcolor="#ffffff" stroked="false">
                <v:path arrowok="t"/>
                <v:fill type="solid"/>
              </v:shape>
            </v:group>
            <v:group style="position:absolute;left:3842;top:1953;width:65;height:82" coordorigin="3842,1953" coordsize="65,82">
              <v:shape style="position:absolute;left:3842;top:1953;width:65;height:82" coordorigin="3842,1953" coordsize="65,82" path="m3842,2034l3907,2034,3907,1953,3842,1953,3842,2034xe" filled="true" fillcolor="#000000" stroked="false">
                <v:path arrowok="t"/>
                <v:fill type="solid"/>
              </v:shape>
            </v:group>
            <v:group style="position:absolute;left:3833;top:1838;width:116;height:137" coordorigin="3833,1838" coordsize="116,137">
              <v:shape style="position:absolute;left:3833;top:1838;width:116;height:137" coordorigin="3833,1838" coordsize="116,137" path="m3833,1974l3948,1974,3948,1838,3833,1838,3833,1974xe" filled="true" fillcolor="#ffffff" stroked="false">
                <v:path arrowok="t"/>
                <v:fill type="solid"/>
              </v:shape>
            </v:group>
            <v:group style="position:absolute;left:3849;top:1862;width:121;height:145" coordorigin="3849,1862" coordsize="121,145">
              <v:shape style="position:absolute;left:3849;top:1862;width:121;height:145" coordorigin="3849,1862" coordsize="121,145" path="m3970,1862l3902,1871,3855,1923,3849,1989,3850,2006e" filled="false" stroked="true" strokeweight=".72pt" strokecolor="#000000">
                <v:path arrowok="t"/>
              </v:shape>
            </v:group>
            <v:group style="position:absolute;left:3898;top:1905;width:53;height:73" coordorigin="3898,1905" coordsize="53,73">
              <v:shape style="position:absolute;left:3898;top:1905;width:53;height:73" coordorigin="3898,1905" coordsize="53,73" path="m3950,1905l3933,1909,3912,1918,3903,1938,3900,1960,3898,1978e" filled="false" stroked="true" strokeweight=".72pt" strokecolor="#000000">
                <v:path arrowok="t"/>
              </v:shape>
            </v:group>
            <v:group style="position:absolute;left:4270;top:1894;width:204;height:2" coordorigin="4270,1894" coordsize="204,2">
              <v:shape style="position:absolute;left:4270;top:1894;width:204;height:2" coordorigin="4270,1894" coordsize="204,0" path="m4270,1894l4474,1894e" filled="false" stroked="true" strokeweight="4.440pt" strokecolor="#5c0000">
                <v:path arrowok="t"/>
              </v:shape>
            </v:group>
            <v:group style="position:absolute;left:4150;top:1818;width:149;height:137" coordorigin="4150,1818" coordsize="149,137">
              <v:shape style="position:absolute;left:4150;top:1818;width:149;height:137" coordorigin="4150,1818" coordsize="149,137" path="m4224,1818l4150,1818,4150,1955,4226,1955,4285,1926,4298,1885,4295,1865,4284,1846,4268,1832,4247,1822,4224,1818xe" filled="true" fillcolor="#5c0000" stroked="false">
                <v:path arrowok="t"/>
                <v:fill type="solid"/>
              </v:shape>
            </v:group>
            <v:group style="position:absolute;left:4445;top:1818;width:149;height:137" coordorigin="4445,1818" coordsize="149,137">
              <v:shape style="position:absolute;left:4445;top:1818;width:149;height:137" coordorigin="4445,1818" coordsize="149,137" path="m4594,1818l4519,1818,4496,1822,4475,1832,4459,1846,4449,1865,4445,1885,4448,1907,4494,1951,4594,1955,4594,1818xe" filled="true" fillcolor="#5c0000" stroked="false">
                <v:path arrowok="t"/>
                <v:fill type="solid"/>
              </v:shape>
            </v:group>
            <v:group style="position:absolute;left:4488;top:1907;width:531;height:372" coordorigin="4488,1907" coordsize="531,372">
              <v:shape style="position:absolute;left:4488;top:1907;width:531;height:372" coordorigin="4488,1907" coordsize="531,372" path="m5018,2279l5018,1970,5006,1938,4973,1917,4930,1907,4488,1907e" filled="false" stroked="true" strokeweight=".72pt" strokecolor="#000000">
                <v:path arrowok="t"/>
              </v:shape>
            </v:group>
            <v:group style="position:absolute;left:5206;top:1884;width:363;height:2" coordorigin="5206,1884" coordsize="363,2">
              <v:shape style="position:absolute;left:5206;top:1884;width:363;height:2" coordorigin="5206,1884" coordsize="363,0" path="m5206,1884l5568,1884e" filled="false" stroked="true" strokeweight="3.0pt" strokecolor="#000000">
                <v:path arrowok="t"/>
              </v:shape>
            </v:group>
            <v:group style="position:absolute;left:5124;top:1965;width:51;height:84" coordorigin="5124,1965" coordsize="51,84">
              <v:shape style="position:absolute;left:5124;top:1965;width:51;height:84" coordorigin="5124,1965" coordsize="51,84" path="m5124,2049l5174,2049,5174,1965,5124,1965,5124,2049xe" filled="true" fillcolor="#ffffff" stroked="false">
                <v:path arrowok="t"/>
                <v:fill type="solid"/>
              </v:shape>
            </v:group>
            <v:group style="position:absolute;left:5117;top:1958;width:65;height:92" coordorigin="5117,1958" coordsize="65,92">
              <v:shape style="position:absolute;left:5117;top:1958;width:65;height:92" coordorigin="5117,1958" coordsize="65,92" path="m5117,2049l5182,2049,5182,1958,5117,1958,5117,2049xe" filled="true" fillcolor="#000000" stroked="false">
                <v:path arrowok="t"/>
                <v:fill type="solid"/>
              </v:shape>
            </v:group>
            <v:group style="position:absolute;left:5110;top:1842;width:116;height:135" coordorigin="5110,1842" coordsize="116,135">
              <v:shape style="position:absolute;left:5110;top:1842;width:116;height:135" coordorigin="5110,1842" coordsize="116,135" path="m5110,1977l5225,1977,5225,1842,5110,1842,5110,1977xe" filled="true" fillcolor="#ffffff" stroked="false">
                <v:path arrowok="t"/>
                <v:fill type="solid"/>
              </v:shape>
            </v:group>
            <v:group style="position:absolute;left:5125;top:1864;width:122;height:145" coordorigin="5125,1864" coordsize="122,145">
              <v:shape style="position:absolute;left:5125;top:1864;width:122;height:145" coordorigin="5125,1864" coordsize="122,145" path="m5246,1864l5178,1873,5130,1926,5125,1992,5125,2009e" filled="false" stroked="true" strokeweight=".72pt" strokecolor="#000000">
                <v:path arrowok="t"/>
              </v:shape>
            </v:group>
            <v:group style="position:absolute;left:5175;top:1907;width:52;height:73" coordorigin="5175,1907" coordsize="52,73">
              <v:shape style="position:absolute;left:5175;top:1907;width:52;height:73" coordorigin="5175,1907" coordsize="52,73" path="m5227,1907l5211,1911,5189,1919,5180,1939,5177,1960,5175,1979e" filled="false" stroked="true" strokeweight=".72pt" strokecolor="#000000">
                <v:path arrowok="t"/>
              </v:shape>
            </v:group>
            <v:group style="position:absolute;left:5544;top:1896;width:204;height:2" coordorigin="5544,1896" coordsize="204,2">
              <v:shape style="position:absolute;left:5544;top:1896;width:204;height:2" coordorigin="5544,1896" coordsize="204,0" path="m5544,1896l5748,1896e" filled="false" stroked="true" strokeweight="4.440pt" strokecolor="#5c0000">
                <v:path arrowok="t"/>
              </v:shape>
            </v:group>
            <v:group style="position:absolute;left:5424;top:1821;width:149;height:137" coordorigin="5424,1821" coordsize="149,137">
              <v:shape style="position:absolute;left:5424;top:1821;width:149;height:137" coordorigin="5424,1821" coordsize="149,137" path="m5498,1821l5424,1821,5424,1958,5501,1958,5559,1930,5573,1888,5569,1867,5558,1848,5543,1834,5522,1824,5498,1821xe" filled="true" fillcolor="#5c0000" stroked="false">
                <v:path arrowok="t"/>
                <v:fill type="solid"/>
              </v:shape>
            </v:group>
            <v:group style="position:absolute;left:5719;top:1821;width:149;height:137" coordorigin="5719,1821" coordsize="149,137">
              <v:shape style="position:absolute;left:5719;top:1821;width:149;height:137" coordorigin="5719,1821" coordsize="149,137" path="m5868,1821l5794,1821,5771,1824,5750,1834,5734,1848,5724,1867,5719,1888,5723,1911,5769,1954,5868,1958,5868,1821xe" filled="true" fillcolor="#5c0000" stroked="false">
                <v:path arrowok="t"/>
                <v:fill type="solid"/>
              </v:shape>
            </v:group>
            <v:group style="position:absolute;left:5765;top:1910;width:528;height:372" coordorigin="5765,1910" coordsize="528,372">
              <v:shape style="position:absolute;left:5765;top:1910;width:528;height:372" coordorigin="5765,1910" coordsize="528,372" path="m6293,2282l6293,1972,6283,1941,6250,1919,6206,1910,5765,1910e" filled="false" stroked="true" strokeweight=".72pt" strokecolor="#000000">
                <v:path arrowok="t"/>
              </v:shape>
            </v:group>
            <v:group style="position:absolute;left:5765;top:1874;width:584;height:408" coordorigin="5765,1874" coordsize="584,408">
              <v:shape style="position:absolute;left:5765;top:1874;width:584;height:408" coordorigin="5765,1874" coordsize="584,408" path="m6348,2282l6348,1972,6343,1946,6276,1886,6206,1874,5765,1874e" filled="false" stroked="true" strokeweight=".72pt" strokecolor="#000000">
                <v:path arrowok="t"/>
              </v:shape>
            </v:group>
            <v:group style="position:absolute;left:6288;top:2126;width:2;height:644" coordorigin="6288,2126" coordsize="2,644">
              <v:shape style="position:absolute;left:6288;top:2126;width:2;height:644" coordorigin="6288,2126" coordsize="0,644" path="m6288,2769l6288,2126e" filled="false" stroked="true" strokeweight=".72pt" strokecolor="#000000">
                <v:path arrowok="t"/>
              </v:shape>
            </v:group>
            <v:group style="position:absolute;left:6343;top:2126;width:2;height:644" coordorigin="6343,2126" coordsize="2,644">
              <v:shape style="position:absolute;left:6343;top:2126;width:2;height:644" coordorigin="6343,2126" coordsize="0,644" path="m6343,2769l6343,2126e" filled="false" stroked="true" strokeweight=".72pt" strokecolor="#000000">
                <v:path arrowok="t"/>
              </v:shape>
            </v:group>
            <v:group style="position:absolute;left:4488;top:1869;width:584;height:411" coordorigin="4488,1869" coordsize="584,411">
              <v:shape style="position:absolute;left:4488;top:1869;width:584;height:411" coordorigin="4488,1869" coordsize="584,411" path="m5071,2279l5071,1970,5066,1943,4999,1883,4930,1869,4488,1869e" filled="false" stroked="true" strokeweight=".72pt" strokecolor="#000000">
                <v:path arrowok="t"/>
              </v:shape>
            </v:group>
            <v:group style="position:absolute;left:5014;top:2193;width:2;height:572" coordorigin="5014,2193" coordsize="2,572">
              <v:shape style="position:absolute;left:5014;top:2193;width:2;height:572" coordorigin="5014,2193" coordsize="0,572" path="m5014,2764l5014,2193e" filled="false" stroked="true" strokeweight=".72pt" strokecolor="#000000">
                <v:path arrowok="t"/>
              </v:shape>
            </v:group>
            <v:group style="position:absolute;left:5069;top:2193;width:2;height:572" coordorigin="5069,2193" coordsize="2,572">
              <v:shape style="position:absolute;left:5069;top:2193;width:2;height:572" coordorigin="5069,2193" coordsize="0,572" path="m5069,2764l5069,2193e" filled="false" stroked="true" strokeweight=".72pt" strokecolor="#000000">
                <v:path arrowok="t"/>
              </v:shape>
            </v:group>
            <v:group style="position:absolute;left:3562;top:2346;width:516;height:648" coordorigin="3562,2346" coordsize="516,648">
              <v:shape style="position:absolute;left:3562;top:2346;width:516;height:648" coordorigin="3562,2346" coordsize="516,648" path="m3648,2346l3588,2371,3562,2430,3562,2908,3565,2931,3603,2982,3991,2994,4014,2992,4065,2953,4078,2433,4075,2410,4036,2359,3648,2346xe" filled="false" stroked="true" strokeweight=".72pt" strokecolor="#000000">
                <v:path arrowok="t"/>
              </v:shape>
            </v:group>
            <v:group style="position:absolute;left:3612;top:2169;width:418;height:188" coordorigin="3612,2169" coordsize="418,188">
              <v:shape style="position:absolute;left:3612;top:2169;width:418;height:188" coordorigin="3612,2169" coordsize="418,188" path="m3612,2356l3703,2310,3703,2169,3941,2169,3941,2310,4030,2356e" filled="false" stroked="true" strokeweight=".72pt" strokecolor="#000000">
                <v:path arrowok="t"/>
              </v:shape>
              <v:shape style="position:absolute;left:3590;top:2673;width:466;height:307" type="#_x0000_t75" stroked="false">
                <v:imagedata r:id="rId38" o:title=""/>
              </v:shape>
            </v:group>
            <v:group style="position:absolute;left:3562;top:2634;width:514;height:2" coordorigin="3562,2634" coordsize="514,2">
              <v:shape style="position:absolute;left:3562;top:2634;width:514;height:2" coordorigin="3562,2634" coordsize="514,0" path="m3562,2634l4075,2634e" filled="false" stroked="true" strokeweight=".72pt" strokecolor="#000000">
                <v:path arrowok="t"/>
              </v:shape>
            </v:group>
            <v:group style="position:absolute;left:3850;top:2178;width:51;height:101" coordorigin="3850,2178" coordsize="51,101">
              <v:shape style="position:absolute;left:3850;top:2178;width:51;height:101" coordorigin="3850,2178" coordsize="51,101" path="m3850,2279l3900,2279,3900,2178,3850,2178,3850,2279xe" filled="true" fillcolor="#ffffff" stroked="false">
                <v:path arrowok="t"/>
                <v:fill type="solid"/>
              </v:shape>
            </v:group>
            <v:group style="position:absolute;left:3842;top:2178;width:65;height:108" coordorigin="3842,2178" coordsize="65,108">
              <v:shape style="position:absolute;left:3842;top:2178;width:65;height:108" coordorigin="3842,2178" coordsize="65,108" path="m3842,2286l3907,2286,3907,2178,3842,2178,3842,2286xe" filled="true" fillcolor="#000000" stroked="false">
                <v:path arrowok="t"/>
                <v:fill type="solid"/>
              </v:shape>
            </v:group>
            <v:group style="position:absolute;left:3686;top:2034;width:262;height:144" coordorigin="3686,2034" coordsize="262,144">
              <v:shape style="position:absolute;left:3686;top:2034;width:262;height:144" coordorigin="3686,2034" coordsize="262,144" path="m3686,2178l3948,2178,3948,2034,3686,2034,3686,2178xe" filled="true" fillcolor="#000000" stroked="false">
                <v:path arrowok="t"/>
                <v:fill type="solid"/>
              </v:shape>
            </v:group>
            <v:group style="position:absolute;left:3686;top:2034;width:262;height:144" coordorigin="3686,2034" coordsize="262,144">
              <v:shape style="position:absolute;left:3686;top:2034;width:262;height:144" coordorigin="3686,2034" coordsize="262,144" path="m3686,2178l3948,2178,3948,2034,3686,2034,3686,2178xe" filled="false" stroked="true" strokeweight=".72pt" strokecolor="#c0c0c0">
                <v:path arrowok="t"/>
              </v:shape>
            </v:group>
            <v:group style="position:absolute;left:3223;top:1245;width:528;height:648" coordorigin="3223,1245" coordsize="528,648">
              <v:shape style="position:absolute;left:3223;top:1245;width:528;height:648" coordorigin="3223,1245" coordsize="528,648" path="m3751,1893l3751,1353,3739,1300,3708,1259,3665,1245,3223,1245e" filled="false" stroked="true" strokeweight=".72pt" strokecolor="#000000">
                <v:path arrowok="t"/>
              </v:shape>
            </v:group>
            <v:group style="position:absolute;left:3223;top:1180;width:581;height:716" coordorigin="3223,1180" coordsize="581,716">
              <v:shape style="position:absolute;left:3223;top:1180;width:581;height:716" coordorigin="3223,1180" coordsize="581,716" path="m3804,1895l3804,1353,3799,1310,3763,1230,3701,1187,3665,1180,3223,1180e" filled="false" stroked="true" strokeweight=".72pt" strokecolor="#000000">
                <v:path arrowok="t"/>
              </v:shape>
            </v:group>
            <v:group style="position:absolute;left:3746;top:1619;width:2;height:1126" coordorigin="3746,1619" coordsize="2,1126">
              <v:shape style="position:absolute;left:3746;top:1619;width:2;height:1126" coordorigin="3746,1619" coordsize="0,1126" path="m3746,2745l3746,1619e" filled="false" stroked="true" strokeweight=".72pt" strokecolor="#000000">
                <v:path arrowok="t"/>
              </v:shape>
            </v:group>
            <v:group style="position:absolute;left:3802;top:1619;width:2;height:1126" coordorigin="3802,1619" coordsize="2,1126">
              <v:shape style="position:absolute;left:3802;top:1619;width:2;height:1126" coordorigin="3802,1619" coordsize="0,1126" path="m3802,2745l3802,1619e" filled="false" stroked="true" strokeweight=".72pt" strokecolor="#000000">
                <v:path arrowok="t"/>
              </v:shape>
            </v:group>
            <v:group style="position:absolute;left:2376;top:1631;width:542;height:495" coordorigin="2376,1631" coordsize="542,495">
              <v:shape style="position:absolute;left:2376;top:1631;width:542;height:495" coordorigin="2376,1631" coordsize="542,495" path="m2647,1631l2576,1640,2512,1664,2458,1701,2415,1749,2387,1807,2376,1871,2377,1894,2392,1958,2422,2015,2466,2062,2521,2098,2586,2119,2632,2125,2658,2124,2730,2111,2793,2084,2845,2045,2885,1996,2910,1940,2918,1898,2917,1874,2903,1806,2873,1748,2831,1699,2778,1663,2716,1640,2649,1631e" filled="false" stroked="true" strokeweight=".72pt" strokecolor="#000000">
                <v:path arrowok="t"/>
              </v:shape>
            </v:group>
            <v:group style="position:absolute;left:2568;top:1007;width:154;height:639" coordorigin="2568,1007" coordsize="154,639">
              <v:shape style="position:absolute;left:2568;top:1007;width:154;height:639" coordorigin="2568,1007" coordsize="154,639" path="m2568,1646l2722,1646,2722,1007,2568,1007,2568,1646xe" filled="true" fillcolor="#ffffff" stroked="false">
                <v:path arrowok="t"/>
                <v:fill type="solid"/>
              </v:shape>
            </v:group>
            <v:group style="position:absolute;left:2568;top:1007;width:154;height:639" coordorigin="2568,1007" coordsize="154,639">
              <v:shape style="position:absolute;left:2568;top:1007;width:154;height:639" coordorigin="2568,1007" coordsize="154,639" path="m2568,1646l2568,1007,2722,1007,2722,1646e" filled="false" stroked="true" strokeweight=".72pt" strokecolor="#000000">
                <v:path arrowok="t"/>
              </v:shape>
            </v:group>
            <v:group style="position:absolute;left:2705;top:1139;width:327;height:130" coordorigin="2705,1139" coordsize="327,130">
              <v:shape style="position:absolute;left:2705;top:1139;width:327;height:130" coordorigin="2705,1139" coordsize="327,130" path="m2705,1139l2712,1190,3031,1269,2998,1209,2705,1139xe" filled="true" fillcolor="#ffffff" stroked="false">
                <v:path arrowok="t"/>
                <v:fill type="solid"/>
              </v:shape>
            </v:group>
            <v:group style="position:absolute;left:2705;top:1139;width:327;height:130" coordorigin="2705,1139" coordsize="327,130">
              <v:shape style="position:absolute;left:2705;top:1139;width:327;height:130" coordorigin="2705,1139" coordsize="327,130" path="m2712,1190l3031,1269,2998,1209,2705,1139e" filled="false" stroked="true" strokeweight=".72pt" strokecolor="#000000">
                <v:path arrowok="t"/>
              </v:shape>
            </v:group>
            <v:group style="position:absolute;left:2616;top:873;width:41;height:96" coordorigin="2616,873" coordsize="41,96">
              <v:shape style="position:absolute;left:2616;top:873;width:41;height:96" coordorigin="2616,873" coordsize="41,96" path="m2616,969l2657,969,2657,873,2616,873,2616,969xe" filled="true" fillcolor="#ffffff" stroked="false">
                <v:path arrowok="t"/>
                <v:fill type="solid"/>
              </v:shape>
            </v:group>
            <v:group style="position:absolute;left:2616;top:1082;width:41;height:516" coordorigin="2616,1082" coordsize="41,516">
              <v:shape style="position:absolute;left:2616;top:1082;width:41;height:516" coordorigin="2616,1082" coordsize="41,516" path="m2616,1598l2657,1598,2657,1082,2616,1082,2616,1598xe" filled="true" fillcolor="#ffffff" stroked="false">
                <v:path arrowok="t"/>
                <v:fill type="solid"/>
              </v:shape>
            </v:group>
            <v:group style="position:absolute;left:2609;top:866;width:56;height:104" coordorigin="2609,866" coordsize="56,104">
              <v:shape style="position:absolute;left:2609;top:866;width:56;height:104" coordorigin="2609,866" coordsize="56,104" path="m2609,969l2664,969,2664,866,2609,866,2609,969xe" filled="true" fillcolor="#000000" stroked="false">
                <v:path arrowok="t"/>
                <v:fill type="solid"/>
              </v:shape>
            </v:group>
            <v:group style="position:absolute;left:2609;top:1082;width:56;height:524" coordorigin="2609,1082" coordsize="56,524">
              <v:shape style="position:absolute;left:2609;top:1082;width:56;height:524" coordorigin="2609,1082" coordsize="56,524" path="m2609,1605l2664,1605,2664,1082,2609,1082,2609,1605xe" filled="true" fillcolor="#000000" stroked="false">
                <v:path arrowok="t"/>
                <v:fill type="solid"/>
              </v:shape>
            </v:group>
            <v:group style="position:absolute;left:2609;top:1595;width:46;height:2" coordorigin="2609,1595" coordsize="46,2">
              <v:shape style="position:absolute;left:2609;top:1595;width:46;height:2" coordorigin="2609,1595" coordsize="46,0" path="m2654,1595l2609,1595e" filled="false" stroked="true" strokeweight=".96pt" strokecolor="#ffffff">
                <v:path arrowok="t"/>
              </v:shape>
            </v:group>
            <v:group style="position:absolute;left:2616;top:1583;width:41;height:22" coordorigin="2616,1583" coordsize="41,22">
              <v:shape style="position:absolute;left:2616;top:1583;width:41;height:22" coordorigin="2616,1583" coordsize="41,22" path="m2616,1583l2657,1605e" filled="false" stroked="true" strokeweight=".72pt" strokecolor="#000000">
                <v:path arrowok="t"/>
              </v:shape>
            </v:group>
            <v:group style="position:absolute;left:2657;top:1574;width:2;height:34" coordorigin="2657,1574" coordsize="2,34">
              <v:shape style="position:absolute;left:2657;top:1574;width:2;height:34" coordorigin="2657,1574" coordsize="0,34" path="m2657,1574l2657,1607e" filled="false" stroked="true" strokeweight=".72pt" strokecolor="#000000">
                <v:path arrowok="t"/>
              </v:shape>
            </v:group>
            <v:group style="position:absolute;left:2582;top:417;width:111;height:94" coordorigin="2582,417" coordsize="111,94">
              <v:shape style="position:absolute;left:2582;top:417;width:111;height:94" coordorigin="2582,417" coordsize="111,94" path="m2693,417l2681,510,2594,510,2582,417,2693,417xe" filled="false" stroked="true" strokeweight=".72pt" strokecolor="#000000">
                <v:path arrowok="t"/>
              </v:shape>
            </v:group>
            <v:group style="position:absolute;left:2633;top:458;width:10;height:12" coordorigin="2633,458" coordsize="10,12">
              <v:shape style="position:absolute;left:2633;top:458;width:10;height:12" coordorigin="2633,458" coordsize="10,12" path="m2638,458l2635,458,2633,460,2633,465,2633,467,2635,470,2638,470,2640,470,2642,467,2642,465,2642,460,2640,458,2638,458e" filled="false" stroked="true" strokeweight=".72pt" strokecolor="#000000">
                <v:path arrowok="t"/>
              </v:shape>
            </v:group>
            <v:group style="position:absolute;left:2587;top:297;width:100;height:91" coordorigin="2587,297" coordsize="100,91">
              <v:shape style="position:absolute;left:2587;top:297;width:100;height:91" coordorigin="2587,297" coordsize="100,91" path="m2638,297l2661,302,2678,315,2687,334,2683,359,2672,377,2655,388,2627,386,2607,377,2593,364,2587,347,2593,325,2606,308,2626,298e" filled="false" stroked="true" strokeweight=".72pt" strokecolor="#000000">
                <v:path arrowok="t"/>
              </v:shape>
            </v:group>
            <v:group style="position:absolute;left:2614;top:364;width:48;height:44" coordorigin="2614,364" coordsize="48,44">
              <v:shape style="position:absolute;left:2614;top:364;width:48;height:44" coordorigin="2614,364" coordsize="48,44" path="m2652,364l2626,364,2614,374,2614,398,2626,407,2652,407,2662,398,2662,374,2652,364xe" filled="true" fillcolor="#ffffff" stroked="false">
                <v:path arrowok="t"/>
                <v:fill type="solid"/>
              </v:shape>
            </v:group>
            <v:group style="position:absolute;left:2614;top:364;width:48;height:44" coordorigin="2614,364" coordsize="48,44">
              <v:shape style="position:absolute;left:2614;top:364;width:48;height:44" coordorigin="2614,364" coordsize="48,44" path="m2638,364l2652,364,2662,374,2662,386,2662,398,2652,407,2638,407,2626,407,2614,398,2614,386,2614,374,2626,364,2638,364e" filled="false" stroked="true" strokeweight=".48pt" strokecolor="#000000">
                <v:path arrowok="t"/>
              </v:shape>
            </v:group>
            <v:group style="position:absolute;left:2582;top:388;width:111;height:17" coordorigin="2582,388" coordsize="111,17">
              <v:shape style="position:absolute;left:2582;top:388;width:111;height:17" coordorigin="2582,388" coordsize="111,17" path="m2666,388l2611,388,2582,405,2693,405,2666,388xe" filled="true" fillcolor="#ffffff" stroked="false">
                <v:path arrowok="t"/>
                <v:fill type="solid"/>
              </v:shape>
            </v:group>
            <v:group style="position:absolute;left:2582;top:388;width:111;height:17" coordorigin="2582,388" coordsize="111,17">
              <v:shape style="position:absolute;left:2582;top:388;width:111;height:17" coordorigin="2582,388" coordsize="111,17" path="m2693,405l2666,388,2611,388,2582,405,2693,405xe" filled="false" stroked="true" strokeweight=".72pt" strokecolor="#000000">
                <v:path arrowok="t"/>
              </v:shape>
            </v:group>
            <v:group style="position:absolute;left:2575;top:405;width:128;height:20" coordorigin="2575,405" coordsize="128,20">
              <v:shape style="position:absolute;left:2575;top:405;width:128;height:20" coordorigin="2575,405" coordsize="128,20" path="m2698,405l2580,405,2575,410,2575,419,2580,424,2698,424,2702,419,2702,410,2698,405xe" filled="true" fillcolor="#ffffff" stroked="false">
                <v:path arrowok="t"/>
                <v:fill type="solid"/>
              </v:shape>
            </v:group>
            <v:group style="position:absolute;left:2575;top:405;width:128;height:20" coordorigin="2575,405" coordsize="128,20">
              <v:shape style="position:absolute;left:2575;top:405;width:128;height:20" coordorigin="2575,405" coordsize="128,20" path="m2693,405l2698,405,2702,410,2702,414,2702,419,2698,424,2693,424,2585,424,2580,424,2575,419,2575,414,2575,410,2580,405,2585,405,2693,405xe" filled="false" stroked="true" strokeweight=".72pt" strokecolor="#000000">
                <v:path arrowok="t"/>
              </v:shape>
            </v:group>
            <v:group style="position:absolute;left:2474;top:496;width:136;height:368" coordorigin="2474,496" coordsize="136,368">
              <v:shape style="position:absolute;left:2474;top:496;width:136;height:368" coordorigin="2474,496" coordsize="136,368" path="m2592,496l2594,503,2599,510,2597,518,2592,522,2590,522,2575,532,2560,539,2541,548,2523,561,2482,607,2474,644,2475,664,2497,743,2535,794,2582,840,2598,854,2609,864e" filled="false" stroked="true" strokeweight=".72pt" strokecolor="#000000">
                <v:path arrowok="t"/>
              </v:shape>
            </v:group>
            <v:group style="position:absolute;left:2666;top:496;width:136;height:368" coordorigin="2666,496" coordsize="136,368">
              <v:shape style="position:absolute;left:2666;top:496;width:136;height:368" coordorigin="2666,496" coordsize="136,368" path="m2683,496l2681,503,2676,510,2678,518,2681,522,2686,522,2700,532,2766,576,2800,626,2802,644,2800,665,2778,743,2740,795,2692,840,2677,854,2666,864e" filled="false" stroked="true" strokeweight=".72pt" strokecolor="#000000">
                <v:path arrowok="t"/>
              </v:shape>
            </v:group>
            <v:group style="position:absolute;left:2558;top:884;width:147;height:2" coordorigin="2558,884" coordsize="147,2">
              <v:shape style="position:absolute;left:2558;top:884;width:147;height:2" coordorigin="2558,884" coordsize="147,0" path="m2558,884l2705,884e" filled="false" stroked="true" strokeweight="2.280pt" strokecolor="#ffffff">
                <v:path arrowok="t"/>
              </v:shape>
            </v:group>
            <v:group style="position:absolute;left:2657;top:851;width:24;height:34" coordorigin="2657,851" coordsize="24,34">
              <v:shape style="position:absolute;left:2657;top:851;width:24;height:34" coordorigin="2657,851" coordsize="24,34" path="m2681,851l2674,856,2669,863,2664,868,2662,873,2659,878,2657,885e" filled="false" stroked="true" strokeweight=".72pt" strokecolor="#000000">
                <v:path arrowok="t"/>
              </v:shape>
            </v:group>
            <v:group style="position:absolute;left:2594;top:851;width:22;height:34" coordorigin="2594,851" coordsize="22,34">
              <v:shape style="position:absolute;left:2594;top:851;width:22;height:34" coordorigin="2594,851" coordsize="22,34" path="m2594,851l2599,856,2606,863,2611,868,2614,873,2616,878,2616,885e" filled="false" stroked="true" strokeweight=".72pt" strokecolor="#000000">
                <v:path arrowok="t"/>
              </v:shape>
            </v:group>
            <v:group style="position:absolute;left:2474;top:897;width:286;height:36" coordorigin="2474,897" coordsize="286,36">
              <v:shape style="position:absolute;left:2474;top:897;width:286;height:36" coordorigin="2474,897" coordsize="286,36" path="m2753,897l2482,897,2474,904,2474,926,2482,933,2753,933,2760,926,2760,904,2753,897xe" filled="true" fillcolor="#ffffff" stroked="false">
                <v:path arrowok="t"/>
                <v:fill type="solid"/>
              </v:shape>
            </v:group>
            <v:group style="position:absolute;left:2474;top:897;width:286;height:36" coordorigin="2474,897" coordsize="286,36">
              <v:shape style="position:absolute;left:2474;top:897;width:286;height:36" coordorigin="2474,897" coordsize="286,36" path="m2491,897l2482,897,2474,904,2474,914,2474,926,2482,933,2491,933,2743,933,2753,933,2760,926,2760,914,2760,904,2753,897,2743,897,2491,897xe" filled="false" stroked="true" strokeweight=".72pt" strokecolor="#000000">
                <v:path arrowok="t"/>
              </v:shape>
            </v:group>
            <v:group style="position:absolute;left:2537;top:875;width:178;height:80" coordorigin="2537,875" coordsize="178,80">
              <v:shape style="position:absolute;left:2537;top:875;width:178;height:80" coordorigin="2537,875" coordsize="178,80" path="m2537,875l2537,954,2714,942,2714,887,2537,875xe" filled="true" fillcolor="#ffffff" stroked="false">
                <v:path arrowok="t"/>
                <v:fill type="solid"/>
              </v:shape>
            </v:group>
            <v:group style="position:absolute;left:2537;top:875;width:178;height:80" coordorigin="2537,875" coordsize="178,80">
              <v:shape style="position:absolute;left:2537;top:875;width:178;height:80" coordorigin="2537,875" coordsize="178,80" path="m2537,954l2714,942,2714,887,2537,875,2537,954xe" filled="false" stroked="true" strokeweight=".72pt" strokecolor="#000000">
                <v:path arrowok="t"/>
              </v:shape>
            </v:group>
            <v:group style="position:absolute;left:2455;top:892;width:48;height:44" coordorigin="2455,892" coordsize="48,44">
              <v:shape style="position:absolute;left:2455;top:892;width:48;height:44" coordorigin="2455,892" coordsize="48,44" path="m2491,892l2465,892,2455,902,2455,926,2465,935,2491,935,2503,926,2503,902,2491,892xe" filled="true" fillcolor="#ffffff" stroked="false">
                <v:path arrowok="t"/>
                <v:fill type="solid"/>
              </v:shape>
            </v:group>
            <v:group style="position:absolute;left:2455;top:892;width:48;height:44" coordorigin="2455,892" coordsize="48,44">
              <v:shape style="position:absolute;left:2455;top:892;width:48;height:44" coordorigin="2455,892" coordsize="48,44" path="m2479,892l2465,892,2455,902,2455,914,2455,926,2465,935,2479,935,2491,935,2503,926,2503,914,2503,902,2491,892,2479,892e" filled="false" stroked="true" strokeweight=".72pt" strokecolor="#000000">
                <v:path arrowok="t"/>
              </v:shape>
            </v:group>
            <v:group style="position:absolute;left:2729;top:914;width:20;height:2" coordorigin="2729,914" coordsize="20,2">
              <v:shape style="position:absolute;left:2729;top:914;width:20;height:2" coordorigin="2729,914" coordsize="20,0" path="m2729,914l2748,914e" filled="false" stroked="true" strokeweight="2.4pt" strokecolor="#ffffff">
                <v:path arrowok="t"/>
              </v:shape>
            </v:group>
            <v:group style="position:absolute;left:2722;top:914;width:34;height:2" coordorigin="2722,914" coordsize="34,2">
              <v:shape style="position:absolute;left:2722;top:914;width:34;height:2" coordorigin="2722,914" coordsize="34,0" path="m2722,914l2755,914e" filled="false" stroked="true" strokeweight="3.12pt" strokecolor="#000000">
                <v:path arrowok="t"/>
              </v:shape>
            </v:group>
            <v:group style="position:absolute;left:2633;top:909;width:12;height:12" coordorigin="2633,909" coordsize="12,12">
              <v:shape style="position:absolute;left:2633;top:909;width:12;height:12" coordorigin="2633,909" coordsize="12,12" path="m2642,909l2635,909,2633,911,2633,918,2635,921,2642,921,2645,918,2645,911,2642,909xe" filled="true" fillcolor="#ffffff" stroked="false">
                <v:path arrowok="t"/>
                <v:fill type="solid"/>
              </v:shape>
            </v:group>
            <v:group style="position:absolute;left:2633;top:909;width:12;height:12" coordorigin="2633,909" coordsize="12,12">
              <v:shape style="position:absolute;left:2633;top:909;width:12;height:12" coordorigin="2633,909" coordsize="12,12" path="m2640,909l2635,909,2633,911,2633,914,2633,918,2635,921,2640,921,2642,921,2645,918,2645,914,2645,911,2642,909,2640,909e" filled="false" stroked="true" strokeweight=".72pt" strokecolor="#000000">
                <v:path arrowok="t"/>
              </v:shape>
            </v:group>
            <v:group style="position:absolute;left:2543;top:868;width:2;height:92" coordorigin="2543,868" coordsize="2,92">
              <v:shape style="position:absolute;left:2543;top:868;width:2;height:92" coordorigin="2543,868" coordsize="0,92" path="m2543,868l2543,959e" filled="false" stroked="true" strokeweight="1.08pt" strokecolor="#ffffff">
                <v:path arrowok="t"/>
              </v:shape>
            </v:group>
            <v:group style="position:absolute;left:2543;top:861;width:2;height:106" coordorigin="2543,861" coordsize="2,106">
              <v:shape style="position:absolute;left:2543;top:861;width:2;height:106" coordorigin="2543,861" coordsize="0,106" path="m2543,861l2543,966e" filled="false" stroked="true" strokeweight="1.8pt" strokecolor="#000000">
                <v:path arrowok="t"/>
              </v:shape>
            </v:group>
            <v:group style="position:absolute;left:2767;top:671;width:22;height:10" coordorigin="2767,671" coordsize="22,10">
              <v:shape style="position:absolute;left:2767;top:671;width:22;height:10" coordorigin="2767,671" coordsize="22,10" path="m2767,681l2777,676,2789,671e" filled="false" stroked="true" strokeweight=".72pt" strokecolor="#000000">
                <v:path arrowok="t"/>
              </v:shape>
            </v:group>
            <v:group style="position:absolute;left:2467;top:671;width:22;height:10" coordorigin="2467,671" coordsize="22,10">
              <v:shape style="position:absolute;left:2467;top:671;width:22;height:10" coordorigin="2467,671" coordsize="22,10" path="m2489,681l2479,676,2467,671e" filled="false" stroked="true" strokeweight=".72pt" strokecolor="#000000">
                <v:path arrowok="t"/>
              </v:shape>
            </v:group>
            <v:group style="position:absolute;left:2525;top:705;width:39;height:2" coordorigin="2525,705" coordsize="39,2">
              <v:shape style="position:absolute;left:2525;top:705;width:39;height:2" coordorigin="2525,705" coordsize="39,0" path="m2525,705l2563,705e" filled="false" stroked="true" strokeweight=".48pt" strokecolor="#000000">
                <v:path arrowok="t"/>
              </v:shape>
            </v:group>
            <v:group style="position:absolute;left:2594;top:705;width:58;height:2" coordorigin="2594,705" coordsize="58,2">
              <v:shape style="position:absolute;left:2594;top:705;width:58;height:2" coordorigin="2594,705" coordsize="58,0" path="m2594,705l2652,705e" filled="false" stroked="true" strokeweight=".48pt" strokecolor="#000000">
                <v:path arrowok="t"/>
              </v:shape>
            </v:group>
            <v:group style="position:absolute;left:2683;top:705;width:29;height:2" coordorigin="2683,705" coordsize="29,2">
              <v:shape style="position:absolute;left:2683;top:705;width:29;height:2" coordorigin="2683,705" coordsize="29,0" path="m2683,705l2712,705e" filled="false" stroked="true" strokeweight=".48pt" strokecolor="#000000">
                <v:path arrowok="t"/>
              </v:shape>
            </v:group>
            <v:group style="position:absolute;left:2556;top:736;width:53;height:2" coordorigin="2556,736" coordsize="53,2">
              <v:shape style="position:absolute;left:2556;top:736;width:53;height:2" coordorigin="2556,736" coordsize="53,0" path="m2556,736l2609,736e" filled="false" stroked="true" strokeweight=".48pt" strokecolor="#000000">
                <v:path arrowok="t"/>
              </v:shape>
            </v:group>
            <v:group style="position:absolute;left:2678;top:736;width:80;height:2" coordorigin="2678,736" coordsize="80,2">
              <v:shape style="position:absolute;left:2678;top:736;width:80;height:2" coordorigin="2678,736" coordsize="80,0" path="m2678,736l2758,736e" filled="false" stroked="true" strokeweight=".48pt" strokecolor="#000000">
                <v:path arrowok="t"/>
              </v:shape>
            </v:group>
            <v:group style="position:absolute;left:2525;top:772;width:36;height:2" coordorigin="2525,772" coordsize="36,2">
              <v:shape style="position:absolute;left:2525;top:772;width:36;height:2" coordorigin="2525,772" coordsize="36,0" path="m2525,772l2561,772e" filled="false" stroked="true" strokeweight=".48pt" strokecolor="#000000">
                <v:path arrowok="t"/>
              </v:shape>
            </v:group>
            <v:group style="position:absolute;left:2604;top:772;width:60;height:2" coordorigin="2604,772" coordsize="60,2">
              <v:shape style="position:absolute;left:2604;top:772;width:60;height:2" coordorigin="2604,772" coordsize="60,0" path="m2604,772l2664,772e" filled="false" stroked="true" strokeweight=".48pt" strokecolor="#000000">
                <v:path arrowok="t"/>
              </v:shape>
            </v:group>
            <v:group style="position:absolute;left:2570;top:813;width:60;height:2" coordorigin="2570,813" coordsize="60,2">
              <v:shape style="position:absolute;left:2570;top:813;width:60;height:2" coordorigin="2570,813" coordsize="60,0" path="m2570,813l2630,813e" filled="false" stroked="true" strokeweight=".48pt" strokecolor="#000000">
                <v:path arrowok="t"/>
              </v:shape>
            </v:group>
            <v:group style="position:absolute;left:2650;top:815;width:39;height:2" coordorigin="2650,815" coordsize="39,2">
              <v:shape style="position:absolute;left:2650;top:815;width:39;height:2" coordorigin="2650,815" coordsize="39,0" path="m2650,815l2688,815e" filled="false" stroked="true" strokeweight=".48pt" strokecolor="#000000">
                <v:path arrowok="t"/>
              </v:shape>
            </v:group>
            <v:group style="position:absolute;left:2496;top:734;width:24;height:2" coordorigin="2496,734" coordsize="24,2">
              <v:shape style="position:absolute;left:2496;top:734;width:24;height:2" coordorigin="2496,734" coordsize="24,0" path="m2496,734l2520,734e" filled="false" stroked="true" strokeweight=".48pt" strokecolor="#000000">
                <v:path arrowok="t"/>
              </v:shape>
            </v:group>
            <v:group style="position:absolute;left:2688;top:770;width:60;height:2" coordorigin="2688,770" coordsize="60,2">
              <v:shape style="position:absolute;left:2688;top:770;width:60;height:2" coordorigin="2688,770" coordsize="60,0" path="m2688,770l2748,770e" filled="false" stroked="true" strokeweight=".48pt" strokecolor="#000000">
                <v:path arrowok="t"/>
              </v:shape>
            </v:group>
            <v:group style="position:absolute;left:2585;top:846;width:39;height:2" coordorigin="2585,846" coordsize="39,2">
              <v:shape style="position:absolute;left:2585;top:846;width:39;height:2" coordorigin="2585,846" coordsize="39,0" path="m2585,846l2623,846e" filled="false" stroked="true" strokeweight=".48pt" strokecolor="#000000">
                <v:path arrowok="t"/>
              </v:shape>
              <v:shape style="position:absolute;left:1858;top:1161;width:72;height:1646" type="#_x0000_t75" stroked="false">
                <v:imagedata r:id="rId39" o:title=""/>
              </v:shape>
            </v:group>
            <v:group style="position:absolute;left:1894;top:1154;width:2;height:1594" coordorigin="1894,1154" coordsize="2,1594">
              <v:shape style="position:absolute;left:1894;top:1154;width:2;height:1594" coordorigin="1894,1154" coordsize="0,1594" path="m1894,1154l1894,2747e" filled="false" stroked="true" strokeweight="4.32pt" strokecolor="#000000">
                <v:path arrowok="t"/>
              </v:shape>
            </v:group>
            <v:group style="position:absolute;left:1824;top:2747;width:149;height:96" coordorigin="1824,2747" coordsize="149,96">
              <v:shape style="position:absolute;left:1824;top:2747;width:149;height:96" coordorigin="1824,2747" coordsize="149,96" path="m1824,2843l1973,2843,1973,2747,1824,2747,1824,2843xe" filled="true" fillcolor="#333333" stroked="false">
                <v:path arrowok="t"/>
                <v:fill type="solid"/>
              </v:shape>
            </v:group>
            <v:group style="position:absolute;left:1824;top:2747;width:149;height:96" coordorigin="1824,2747" coordsize="149,96">
              <v:shape style="position:absolute;left:1824;top:2747;width:149;height:96" coordorigin="1824,2747" coordsize="149,96" path="m1824,2747l1824,2843,1973,2843,1973,2747,1824,2747xe" filled="false" stroked="true" strokeweight=".72pt" strokecolor="#000000">
                <v:path arrowok="t"/>
              </v:shape>
            </v:group>
            <v:group style="position:absolute;left:1666;top:2824;width:1287;height:108" coordorigin="1666,2824" coordsize="1287,108">
              <v:shape style="position:absolute;left:1666;top:2824;width:1287;height:108" coordorigin="1666,2824" coordsize="1287,108" path="m1666,2932l2952,2932,2952,2824,1666,2824,1666,2932xe" filled="true" fillcolor="#808080" stroked="false">
                <v:path arrowok="t"/>
                <v:fill type="solid"/>
              </v:shape>
            </v:group>
            <v:group style="position:absolute;left:1666;top:2824;width:1287;height:108" coordorigin="1666,2824" coordsize="1287,108">
              <v:shape style="position:absolute;left:1666;top:2824;width:1287;height:108" coordorigin="1666,2824" coordsize="1287,108" path="m1666,2824l1666,2932,2952,2932,2952,2824,1666,2824xe" filled="false" stroked="true" strokeweight=".72pt" strokecolor="#000000">
                <v:path arrowok="t"/>
              </v:shape>
              <v:shape style="position:absolute;left:1735;top:2932;width:108;height:62" type="#_x0000_t75" stroked="false">
                <v:imagedata r:id="rId40" o:title=""/>
              </v:shape>
            </v:group>
            <v:group style="position:absolute;left:1728;top:2963;width:123;height:2" coordorigin="1728,2963" coordsize="123,2">
              <v:shape style="position:absolute;left:1728;top:2963;width:123;height:2" coordorigin="1728,2963" coordsize="123,0" path="m1728,2963l1850,2963e" filled="false" stroked="true" strokeweight="3.84pt" strokecolor="#000000">
                <v:path arrowok="t"/>
              </v:shape>
              <v:shape style="position:absolute;left:2784;top:2932;width:96;height:58" type="#_x0000_t75" stroked="false">
                <v:imagedata r:id="rId41" o:title=""/>
              </v:shape>
            </v:group>
            <v:group style="position:absolute;left:2777;top:2961;width:113;height:2" coordorigin="2777,2961" coordsize="113,2">
              <v:shape style="position:absolute;left:2777;top:2961;width:113;height:2" coordorigin="2777,2961" coordsize="113,0" path="m2777,2961l2890,2961e" filled="false" stroked="true" strokeweight="3.6pt" strokecolor="#000000">
                <v:path arrowok="t"/>
              </v:shape>
            </v:group>
            <v:group style="position:absolute;left:1505;top:1473;width:1095;height:36" coordorigin="1505,1473" coordsize="1095,36">
              <v:shape style="position:absolute;left:1505;top:1473;width:1095;height:36" coordorigin="1505,1473" coordsize="1095,36" path="m1505,1509l2599,1509,2599,1473,1505,1473,1505,1509xe" filled="true" fillcolor="#ffffff" stroked="false">
                <v:path arrowok="t"/>
                <v:fill type="solid"/>
              </v:shape>
            </v:group>
            <v:group style="position:absolute;left:1498;top:1466;width:1109;height:51" coordorigin="1498,1466" coordsize="1109,51">
              <v:shape style="position:absolute;left:1498;top:1466;width:1109;height:51" coordorigin="1498,1466" coordsize="1109,51" path="m1498,1516l2606,1516,2606,1466,1498,1466,1498,1516xe" filled="true" fillcolor="#000000" stroked="false">
                <v:path arrowok="t"/>
                <v:fill type="solid"/>
              </v:shape>
            </v:group>
            <v:group style="position:absolute;left:2486;top:1442;width:260;height:89" coordorigin="2486,1442" coordsize="260,89">
              <v:shape style="position:absolute;left:2486;top:1442;width:260;height:89" coordorigin="2486,1442" coordsize="260,89" path="m2746,1442l2614,1442,2583,1443,2511,1459,2486,1476,2489,1490,2554,1525,2746,1530,2746,1442xe" filled="true" fillcolor="#ffffff" stroked="false">
                <v:path arrowok="t"/>
                <v:fill type="solid"/>
              </v:shape>
            </v:group>
            <v:group style="position:absolute;left:2486;top:1442;width:260;height:89" coordorigin="2486,1442" coordsize="260,89">
              <v:shape style="position:absolute;left:2486;top:1442;width:260;height:89" coordorigin="2486,1442" coordsize="260,89" path="m2614,1442l2531,1452,2486,1476,2489,1490,2554,1525,2746,1530,2746,1442,2614,1442xe" filled="false" stroked="true" strokeweight=".72pt" strokecolor="#000000">
                <v:path arrowok="t"/>
              </v:shape>
            </v:group>
            <v:group style="position:absolute;left:2410;top:1442;width:92;height:88" coordorigin="2410,1442" coordsize="92,88">
              <v:shape style="position:absolute;left:2410;top:1442;width:92;height:88" coordorigin="2410,1442" coordsize="92,88" path="m2458,1442l2435,1447,2418,1460,2410,1480,2415,1504,2428,1520,2447,1529,2472,1526,2491,1515,2501,1499,2498,1472,2487,1454,2471,1444,2458,1442xe" filled="true" fillcolor="#000000" stroked="false">
                <v:path arrowok="t"/>
                <v:fill type="solid"/>
              </v:shape>
            </v:group>
            <v:group style="position:absolute;left:2410;top:1442;width:92;height:88" coordorigin="2410,1442" coordsize="92,88">
              <v:shape style="position:absolute;left:2410;top:1442;width:92;height:88" coordorigin="2410,1442" coordsize="92,88" path="m2458,1442l2435,1447,2418,1460,2410,1480,2415,1504,2428,1520,2447,1529,2472,1526,2491,1515,2501,1499,2498,1472,2487,1454,2471,1444e" filled="false" stroked="true" strokeweight=".72pt" strokecolor="#000000">
                <v:path arrowok="t"/>
              </v:shape>
            </v:group>
            <v:group style="position:absolute;left:2002;top:1463;width:34;height:48" coordorigin="2002,1463" coordsize="34,48">
              <v:shape style="position:absolute;left:2002;top:1463;width:34;height:48" coordorigin="2002,1463" coordsize="34,48" path="m2002,1463l2002,1511,2035,1487,2002,1463xe" filled="true" fillcolor="#000000" stroked="false">
                <v:path arrowok="t"/>
                <v:fill type="solid"/>
              </v:shape>
            </v:group>
            <v:group style="position:absolute;left:1949;top:1408;width:46;height:36" coordorigin="1949,1408" coordsize="46,36">
              <v:shape style="position:absolute;left:1949;top:1408;width:46;height:36" coordorigin="1949,1408" coordsize="46,36" path="m1994,1408l1949,1410,1990,1444,1994,1408xe" filled="true" fillcolor="#000000" stroked="false">
                <v:path arrowok="t"/>
                <v:fill type="solid"/>
              </v:shape>
            </v:group>
            <v:group style="position:absolute;left:1862;top:1377;width:60;height:27" coordorigin="1862,1377" coordsize="60,27">
              <v:shape style="position:absolute;left:1862;top:1377;width:60;height:27" coordorigin="1862,1377" coordsize="60,27" path="m1894,1377l1862,1403,1922,1403,1894,1377xe" filled="true" fillcolor="#000000" stroked="false">
                <v:path arrowok="t"/>
                <v:fill type="solid"/>
              </v:shape>
            </v:group>
            <v:group style="position:absolute;left:1793;top:1408;width:46;height:36" coordorigin="1793,1408" coordsize="46,36">
              <v:shape style="position:absolute;left:1793;top:1408;width:46;height:36" coordorigin="1793,1408" coordsize="46,36" path="m1793,1408l1795,1444,1838,1410,1793,1408xe" filled="true" fillcolor="#000000" stroked="false">
                <v:path arrowok="t"/>
                <v:fill type="solid"/>
              </v:shape>
            </v:group>
            <v:group style="position:absolute;left:1752;top:1463;width:34;height:48" coordorigin="1752,1463" coordsize="34,48">
              <v:shape style="position:absolute;left:1752;top:1463;width:34;height:48" coordorigin="1752,1463" coordsize="34,48" path="m1786,1463l1752,1487,1786,1511,1786,1463xe" filled="true" fillcolor="#000000" stroked="false">
                <v:path arrowok="t"/>
                <v:fill type="solid"/>
              </v:shape>
            </v:group>
            <v:group style="position:absolute;left:1793;top:1530;width:46;height:36" coordorigin="1793,1530" coordsize="46,36">
              <v:shape style="position:absolute;left:1793;top:1530;width:46;height:36" coordorigin="1793,1530" coordsize="46,36" path="m1795,1530l1793,1566,1838,1564,1795,1530xe" filled="true" fillcolor="#000000" stroked="false">
                <v:path arrowok="t"/>
                <v:fill type="solid"/>
              </v:shape>
            </v:group>
            <v:group style="position:absolute;left:1862;top:1571;width:60;height:27" coordorigin="1862,1571" coordsize="60,27">
              <v:shape style="position:absolute;left:1862;top:1571;width:60;height:27" coordorigin="1862,1571" coordsize="60,27" path="m1922,1571l1862,1571,1894,1598,1922,1571xe" filled="true" fillcolor="#000000" stroked="false">
                <v:path arrowok="t"/>
                <v:fill type="solid"/>
              </v:shape>
            </v:group>
            <v:group style="position:absolute;left:1949;top:1530;width:46;height:36" coordorigin="1949,1530" coordsize="46,36">
              <v:shape style="position:absolute;left:1949;top:1530;width:46;height:36" coordorigin="1949,1530" coordsize="46,36" path="m1990,1530l1949,1564,1994,1566,1990,1530xe" filled="true" fillcolor="#000000" stroked="false">
                <v:path arrowok="t"/>
                <v:fill type="solid"/>
              </v:shape>
            </v:group>
            <v:group style="position:absolute;left:1791;top:1406;width:205;height:162" coordorigin="1791,1406" coordsize="205,162">
              <v:shape style="position:absolute;left:1791;top:1406;width:205;height:162" coordorigin="1791,1406" coordsize="205,162" path="m1894,1406l1825,1426,1791,1475,1794,1499,1829,1550,1870,1567,1900,1566,1967,1543,1996,1498,1994,1475,1958,1424,1894,1406xe" filled="true" fillcolor="#000000" stroked="false">
                <v:path arrowok="t"/>
                <v:fill type="solid"/>
              </v:shape>
            </v:group>
            <v:group style="position:absolute;left:2002;top:1463;width:34;height:48" coordorigin="2002,1463" coordsize="34,48">
              <v:shape style="position:absolute;left:2002;top:1463;width:34;height:48" coordorigin="2002,1463" coordsize="34,48" path="m2035,1487l2002,1463,2002,1511,2035,1487xe" filled="false" stroked="true" strokeweight=".72pt" strokecolor="#000000">
                <v:path arrowok="t"/>
              </v:shape>
            </v:group>
            <v:group style="position:absolute;left:1949;top:1408;width:46;height:36" coordorigin="1949,1408" coordsize="46,36">
              <v:shape style="position:absolute;left:1949;top:1408;width:46;height:36" coordorigin="1949,1408" coordsize="46,36" path="m1994,1408l1949,1410,1990,1444,1994,1408xe" filled="false" stroked="true" strokeweight=".72pt" strokecolor="#000000">
                <v:path arrowok="t"/>
              </v:shape>
            </v:group>
            <v:group style="position:absolute;left:1862;top:1377;width:60;height:27" coordorigin="1862,1377" coordsize="60,27">
              <v:shape style="position:absolute;left:1862;top:1377;width:60;height:27" coordorigin="1862,1377" coordsize="60,27" path="m1894,1377l1862,1403,1922,1403,1894,1377xe" filled="false" stroked="true" strokeweight=".72pt" strokecolor="#000000">
                <v:path arrowok="t"/>
              </v:shape>
            </v:group>
            <v:group style="position:absolute;left:1793;top:1408;width:46;height:36" coordorigin="1793,1408" coordsize="46,36">
              <v:shape style="position:absolute;left:1793;top:1408;width:46;height:36" coordorigin="1793,1408" coordsize="46,36" path="m1793,1408l1795,1444,1838,1410,1793,1408xe" filled="false" stroked="true" strokeweight=".72pt" strokecolor="#000000">
                <v:path arrowok="t"/>
              </v:shape>
            </v:group>
            <v:group style="position:absolute;left:1752;top:1463;width:34;height:48" coordorigin="1752,1463" coordsize="34,48">
              <v:shape style="position:absolute;left:1752;top:1463;width:34;height:48" coordorigin="1752,1463" coordsize="34,48" path="m1752,1487l1786,1511,1786,1463,1752,1487xe" filled="false" stroked="true" strokeweight=".72pt" strokecolor="#000000">
                <v:path arrowok="t"/>
              </v:shape>
            </v:group>
            <v:group style="position:absolute;left:1793;top:1530;width:46;height:36" coordorigin="1793,1530" coordsize="46,36">
              <v:shape style="position:absolute;left:1793;top:1530;width:46;height:36" coordorigin="1793,1530" coordsize="46,36" path="m1793,1566l1838,1564,1795,1530,1793,1566xe" filled="false" stroked="true" strokeweight=".72pt" strokecolor="#000000">
                <v:path arrowok="t"/>
              </v:shape>
            </v:group>
            <v:group style="position:absolute;left:1862;top:1571;width:60;height:27" coordorigin="1862,1571" coordsize="60,27">
              <v:shape style="position:absolute;left:1862;top:1571;width:60;height:27" coordorigin="1862,1571" coordsize="60,27" path="m1894,1598l1922,1571,1862,1571,1894,1598xe" filled="false" stroked="true" strokeweight=".72pt" strokecolor="#000000">
                <v:path arrowok="t"/>
              </v:shape>
            </v:group>
            <v:group style="position:absolute;left:1949;top:1530;width:46;height:36" coordorigin="1949,1530" coordsize="46,36">
              <v:shape style="position:absolute;left:1949;top:1530;width:46;height:36" coordorigin="1949,1530" coordsize="46,36" path="m1994,1566l1990,1530,1949,1564,1994,1566xe" filled="false" stroked="true" strokeweight=".72pt" strokecolor="#000000">
                <v:path arrowok="t"/>
              </v:shape>
            </v:group>
            <v:group style="position:absolute;left:1791;top:1406;width:205;height:162" coordorigin="1791,1406" coordsize="205,162">
              <v:shape style="position:absolute;left:1791;top:1406;width:205;height:162" coordorigin="1791,1406" coordsize="205,162" path="m1894,1406l1825,1426,1791,1475,1794,1499,1829,1550,1870,1567,1900,1566,1967,1543,1996,1498,1994,1475,1958,1424,1917,1408e" filled="false" stroked="true" strokeweight=".72pt" strokecolor="#000000">
                <v:path arrowok="t"/>
              </v:shape>
              <v:shape style="position:absolute;left:2417;top:2598;width:415;height:151" type="#_x0000_t75" stroked="false">
                <v:imagedata r:id="rId42" o:title=""/>
              </v:shape>
            </v:group>
            <v:group style="position:absolute;left:2407;top:2584;width:430;height:2" coordorigin="2407,2584" coordsize="430,2">
              <v:shape style="position:absolute;left:2407;top:2584;width:430;height:2" coordorigin="2407,2584" coordsize="430,0" path="m2407,2584l2837,2584e" filled="false" stroked="true" strokeweight=".72pt" strokecolor="#000000">
                <v:path arrowok="t"/>
              </v:shape>
            </v:group>
            <v:group style="position:absolute;left:2386;top:2411;width:476;height:353" coordorigin="2386,2411" coordsize="476,353">
              <v:shape style="position:absolute;left:2386;top:2411;width:476;height:353" coordorigin="2386,2411" coordsize="476,353" path="m2515,2764l2386,2567,2558,2490,2558,2411,2688,2411,2688,2495,2861,2567,2731,2764,2515,2764xe" filled="false" stroked="true" strokeweight=".72pt" strokecolor="#000000">
                <v:path arrowok="t"/>
              </v:shape>
            </v:group>
            <v:group style="position:absolute;left:2575;top:2402;width:94;height:75" coordorigin="2575,2402" coordsize="94,75">
              <v:shape style="position:absolute;left:2575;top:2402;width:94;height:75" coordorigin="2575,2402" coordsize="94,75" path="m2575,2402l2599,2476,2645,2476,2669,2402,2575,2402xe" filled="false" stroked="true" strokeweight=".72pt" strokecolor="#000000">
                <v:path arrowok="t"/>
              </v:shape>
            </v:group>
            <v:group style="position:absolute;left:2585;top:2363;width:80;height:12" coordorigin="2585,2363" coordsize="80,12">
              <v:shape style="position:absolute;left:2585;top:2363;width:80;height:12" coordorigin="2585,2363" coordsize="80,12" path="m2647,2363l2626,2363,2597,2365,2585,2370,2596,2374,2624,2375,2652,2374,2664,2371,2664,2366,2647,2363xe" filled="true" fillcolor="#000000" stroked="false">
                <v:path arrowok="t"/>
                <v:fill type="solid"/>
              </v:shape>
            </v:group>
            <v:group style="position:absolute;left:2585;top:2363;width:80;height:12" coordorigin="2585,2363" coordsize="80,12">
              <v:shape style="position:absolute;left:2585;top:2363;width:80;height:12" coordorigin="2585,2363" coordsize="80,12" path="m2626,2363l2597,2365,2585,2370,2596,2374,2624,2375,2652,2374,2664,2371,2664,2366,2647,2363,2626,2363e" filled="false" stroked="true" strokeweight=".72pt" strokecolor="#000000">
                <v:path arrowok="t"/>
              </v:shape>
            </v:group>
            <v:group style="position:absolute;left:2604;top:2334;width:39;height:27" coordorigin="2604,2334" coordsize="39,27">
              <v:shape style="position:absolute;left:2604;top:2334;width:39;height:27" coordorigin="2604,2334" coordsize="39,27" path="m2604,2361l2642,2361,2642,2334,2604,2334,2604,2361xe" filled="true" fillcolor="#000000" stroked="false">
                <v:path arrowok="t"/>
                <v:fill type="solid"/>
              </v:shape>
            </v:group>
            <v:group style="position:absolute;left:2597;top:2327;width:53;height:41" coordorigin="2597,2327" coordsize="53,41">
              <v:shape style="position:absolute;left:2597;top:2327;width:53;height:41" coordorigin="2597,2327" coordsize="53,41" path="m2597,2368l2650,2368,2650,2327,2597,2327,2597,2368xe" filled="true" fillcolor="#000000" stroked="false">
                <v:path arrowok="t"/>
                <v:fill type="solid"/>
              </v:shape>
              <v:shape style="position:absolute;left:2558;top:2469;width:182;height:271" type="#_x0000_t75" stroked="false">
                <v:imagedata r:id="rId43" o:title=""/>
              </v:shape>
            </v:group>
            <v:group style="position:absolute;left:2560;top:2469;width:178;height:274" coordorigin="2560,2469" coordsize="178,274">
              <v:shape style="position:absolute;left:2560;top:2469;width:178;height:274" coordorigin="2560,2469" coordsize="178,274" path="m2638,2469l2608,2532,2597,2581,2608,2591,2626,2596,2647,2597,2669,2597,2688,2597,2711,2606,2728,2616,2738,2626,2737,2636,2724,2644,2702,2653,2677,2660,2654,2667,2639,2673,2646,2682,2664,2688,2688,2694,2709,2699,2734,2709,2736,2709,2736,2714,2736,2721,2731,2742,2717,2740,2702,2733,2684,2720,2666,2706,2641,2697,2624,2692,2613,2678,2617,2664,2631,2657,2652,2649,2674,2641,2691,2633,2698,2626,2689,2624,2672,2623,2649,2624,2624,2624,2564,2615,2560,2591,2563,2576,2569,2559,2577,2541,2587,2522,2599,2502,2611,2481e" filled="false" stroked="true" strokeweight=".72pt" strokecolor="#000000">
                <v:path arrowok="t"/>
              </v:shape>
            </v:group>
            <v:group style="position:absolute;left:2573;top:2390;width:99;height:2" coordorigin="2573,2390" coordsize="99,2">
              <v:shape style="position:absolute;left:2573;top:2390;width:99;height:2" coordorigin="2573,2390" coordsize="99,0" path="m2573,2390l2671,2390e" filled="false" stroked="true" strokeweight="1.2pt" strokecolor="#ffffff">
                <v:path arrowok="t"/>
              </v:shape>
            </v:group>
            <v:group style="position:absolute;left:2566;top:2390;width:113;height:2" coordorigin="2566,2390" coordsize="113,2">
              <v:shape style="position:absolute;left:2566;top:2390;width:113;height:2" coordorigin="2566,2390" coordsize="113,0" path="m2566,2390l2678,2390e" filled="false" stroked="true" strokeweight="1.92pt" strokecolor="#000000">
                <v:path arrowok="t"/>
              </v:shape>
            </v:group>
            <v:group style="position:absolute;left:2537;top:2406;width:171;height:2" coordorigin="2537,2406" coordsize="171,2">
              <v:shape style="position:absolute;left:2537;top:2406;width:171;height:2" coordorigin="2537,2406" coordsize="171,0" path="m2537,2406l2707,2406e" filled="false" stroked="true" strokeweight=".96pt" strokecolor="#ffffff">
                <v:path arrowok="t"/>
              </v:shape>
            </v:group>
            <v:group style="position:absolute;left:2530;top:2406;width:185;height:2" coordorigin="2530,2406" coordsize="185,2">
              <v:shape style="position:absolute;left:2530;top:2406;width:185;height:2" coordorigin="2530,2406" coordsize="185,0" path="m2530,2406l2714,2406e" filled="false" stroked="true" strokeweight="1.68pt" strokecolor="#000000">
                <v:path arrowok="t"/>
              </v:shape>
            </v:group>
            <v:group style="position:absolute;left:2474;top:2776;width:298;height:2" coordorigin="2474,2776" coordsize="298,2">
              <v:shape style="position:absolute;left:2474;top:2776;width:298;height:2" coordorigin="2474,2776" coordsize="298,0" path="m2474,2776l2772,2776e" filled="false" stroked="true" strokeweight="1.2pt" strokecolor="#ffffff">
                <v:path arrowok="t"/>
              </v:shape>
            </v:group>
            <v:group style="position:absolute;left:2474;top:2764;width:298;height:24" coordorigin="2474,2764" coordsize="298,24">
              <v:shape style="position:absolute;left:2474;top:2764;width:298;height:24" coordorigin="2474,2764" coordsize="298,24" path="m2474,2788l2530,2764,2717,2764,2772,2788,2474,2788xe" filled="false" stroked="true" strokeweight=".72pt" strokecolor="#000000">
                <v:path arrowok="t"/>
              </v:shape>
            </v:group>
            <v:group style="position:absolute;left:2513;top:2766;width:224;height:2" coordorigin="2513,2766" coordsize="224,2">
              <v:shape style="position:absolute;left:2513;top:2766;width:224;height:2" coordorigin="2513,2766" coordsize="224,0" path="m2513,2766l2736,2766e" filled="false" stroked="true" strokeweight=".72pt" strokecolor="#ffffff">
                <v:path arrowok="t"/>
              </v:shape>
            </v:group>
            <v:group style="position:absolute;left:2506;top:2766;width:238;height:2" coordorigin="2506,2766" coordsize="238,2">
              <v:shape style="position:absolute;left:2506;top:2766;width:238;height:2" coordorigin="2506,2766" coordsize="238,0" path="m2506,2766l2743,2766e" filled="false" stroked="true" strokeweight="1.44pt" strokecolor="#000000">
                <v:path arrowok="t"/>
              </v:shape>
            </v:group>
            <v:group style="position:absolute;left:2542;top:2123;width:66;height:228" coordorigin="2542,2123" coordsize="66,228">
              <v:shape style="position:absolute;left:2542;top:2123;width:66;height:228" coordorigin="2542,2123" coordsize="66,228" path="m2563,2123l2553,2139,2545,2155,2542,2174,2549,2193,2560,2212,2572,2230,2586,2248,2598,2265,2606,2279,2608,2304,2602,2324,2594,2340,2588,2351e" filled="false" stroked="true" strokeweight=".72pt" strokecolor="#000000">
                <v:path arrowok="t"/>
              </v:shape>
            </v:group>
            <v:group style="position:absolute;left:2641;top:2128;width:11;height:223" coordorigin="2641,2128" coordsize="11,223">
              <v:shape style="position:absolute;left:2641;top:2128;width:11;height:223" coordorigin="2641,2128" coordsize="11,223" path="m2652,2351l2646,2336,2641,2317,2642,2294,2643,2271,2645,2249,2648,2229,2650,2210,2651,2193,2650,2163,2646,2142,2642,2128e" filled="false" stroked="true" strokeweight=".72pt" strokecolor="#000000">
                <v:path arrowok="t"/>
              </v:shape>
            </v:group>
            <v:group style="position:absolute;left:2490;top:2137;width:88;height:205" coordorigin="2490,2137" coordsize="88,205">
              <v:shape style="position:absolute;left:2490;top:2137;width:88;height:205" coordorigin="2490,2137" coordsize="88,205" path="m2578,2342l2549,2267,2518,2212,2510,2197,2499,2170,2493,2150,2490,2137e" filled="false" stroked="true" strokeweight=".72pt" strokecolor="#000000">
                <v:path arrowok="t"/>
              </v:shape>
            </v:group>
            <v:group style="position:absolute;left:2688;top:2125;width:27;height:227" coordorigin="2688,2125" coordsize="27,227">
              <v:shape style="position:absolute;left:2688;top:2125;width:27;height:227" coordorigin="2688,2125" coordsize="27,227" path="m2688,2351l2700,2337,2709,2320,2714,2298,2712,2280,2708,2259,2701,2238,2695,2217,2690,2197,2688,2181,2693,2157,2704,2138,2713,2125e" filled="false" stroked="true" strokeweight=".72pt" strokecolor="#000000">
                <v:path arrowok="t"/>
              </v:shape>
            </v:group>
            <v:group style="position:absolute;left:2423;top:2151;width:136;height:204" coordorigin="2423,2151" coordsize="136,204">
              <v:shape style="position:absolute;left:2423;top:2151;width:136;height:204" coordorigin="2423,2151" coordsize="136,204" path="m2558,2354l2506,2298,2482,2237,2475,2218,2468,2201,2452,2177,2436,2161,2423,2151e" filled="false" stroked="true" strokeweight=".72pt" strokecolor="#000000">
                <v:path arrowok="t"/>
              </v:shape>
            </v:group>
            <v:group style="position:absolute;left:2700;top:2163;width:118;height:215" coordorigin="2700,2163" coordsize="118,215">
              <v:shape style="position:absolute;left:2700;top:2163;width:118;height:215" coordorigin="2700,2163" coordsize="118,215" path="m2700,2378l2748,2319,2765,2256,2771,2236,2776,2218,2790,2191,2805,2174,2817,2163e" filled="false" stroked="true" strokeweight=".72pt" strokecolor="#000000">
                <v:path arrowok="t"/>
              </v:shape>
            </v:group>
            <v:group style="position:absolute;left:2584;top:2116;width:36;height:128" coordorigin="2584,2116" coordsize="36,128">
              <v:shape style="position:absolute;left:2584;top:2116;width:36;height:128" coordorigin="2584,2116" coordsize="36,128" path="m2597,2116l2586,2131,2584,2150,2593,2167,2606,2185,2619,2202,2620,2227,2614,2244e" filled="false" stroked="true" strokeweight=".72pt" strokecolor="#000000">
                <v:path arrowok="t"/>
              </v:shape>
            </v:group>
            <v:group style="position:absolute;left:2730;top:2140;width:52;height:122" coordorigin="2730,2140" coordsize="52,122">
              <v:shape style="position:absolute;left:2730;top:2140;width:52;height:122" coordorigin="2730,2140" coordsize="52,122" path="m2782,2140l2770,2145,2758,2150,2753,2166,2752,2184,2755,2206,2756,2226,2744,2250,2730,2262e" filled="false" stroked="true" strokeweight=".72pt" strokecolor="#000000">
                <v:path arrowok="t"/>
              </v:shape>
            </v:group>
            <v:group style="position:absolute;left:2954;top:1217;width:204;height:2" coordorigin="2954,1217" coordsize="204,2">
              <v:shape style="position:absolute;left:2954;top:1217;width:204;height:2" coordorigin="2954,1217" coordsize="204,0" path="m2954,1217l3158,1217e" filled="false" stroked="true" strokeweight="4.440pt" strokecolor="#5c0000">
                <v:path arrowok="t"/>
              </v:shape>
            </v:group>
            <v:group style="position:absolute;left:2834;top:1142;width:149;height:137" coordorigin="2834,1142" coordsize="149,137">
              <v:shape style="position:absolute;left:2834;top:1142;width:149;height:137" coordorigin="2834,1142" coordsize="149,137" path="m2909,1142l2834,1142,2834,1278,2911,1278,2969,1249,2983,1209,2979,1188,2969,1170,2953,1155,2932,1145,2909,1142xe" filled="true" fillcolor="#5c0000" stroked="false">
                <v:path arrowok="t"/>
                <v:fill type="solid"/>
              </v:shape>
            </v:group>
            <v:group style="position:absolute;left:3130;top:1142;width:149;height:137" coordorigin="3130,1142" coordsize="149,137">
              <v:shape style="position:absolute;left:3130;top:1142;width:149;height:137" coordorigin="3130,1142" coordsize="149,137" path="m3278,1142l3204,1142,3181,1145,3160,1155,3144,1170,3133,1188,3130,1209,3133,1230,3179,1274,3278,1278,3278,1142xe" filled="true" fillcolor="#5c0000" stroked="false">
                <v:path arrowok="t"/>
                <v:fill type="solid"/>
              </v:shape>
            </v:group>
            <v:group style="position:absolute;left:6209;top:2198;width:233;height:2" coordorigin="6209,2198" coordsize="233,2">
              <v:shape style="position:absolute;left:6209;top:2198;width:233;height:2" coordorigin="6209,2198" coordsize="233,0" path="m6209,2198l6442,2198e" filled="false" stroked="true" strokeweight=".72pt" strokecolor="#000000">
                <v:path arrowok="t"/>
              </v:shape>
            </v:group>
            <v:group style="position:absolute;left:6209;top:2198;width:24;height:20" coordorigin="6209,2198" coordsize="24,20">
              <v:shape style="position:absolute;left:6209;top:2198;width:24;height:20" coordorigin="6209,2198" coordsize="24,20" path="m6209,2198l6233,2217e" filled="false" stroked="true" strokeweight=".72pt" strokecolor="#000000">
                <v:path arrowok="t"/>
              </v:shape>
            </v:group>
            <v:group style="position:absolute;left:6418;top:2198;width:24;height:20" coordorigin="6418,2198" coordsize="24,20">
              <v:shape style="position:absolute;left:6418;top:2198;width:24;height:20" coordorigin="6418,2198" coordsize="24,20" path="m6442,2198l6418,2217e" filled="false" stroked="true" strokeweight=".72pt" strokecolor="#000000">
                <v:path arrowok="t"/>
              </v:shape>
            </v:group>
            <v:group style="position:absolute;left:6233;top:2217;width:2;height:108" coordorigin="6233,2217" coordsize="2,108">
              <v:shape style="position:absolute;left:6233;top:2217;width:2;height:108" coordorigin="6233,2217" coordsize="0,108" path="m6233,2217l6233,2325e" filled="false" stroked="true" strokeweight=".72pt" strokecolor="#000000">
                <v:path arrowok="t"/>
              </v:shape>
            </v:group>
            <v:group style="position:absolute;left:6418;top:2217;width:2;height:108" coordorigin="6418,2217" coordsize="2,108">
              <v:shape style="position:absolute;left:6418;top:2217;width:2;height:108" coordorigin="6418,2217" coordsize="0,108" path="m6418,2217l6418,2325e" filled="false" stroked="true" strokeweight=".72pt" strokecolor="#000000">
                <v:path arrowok="t"/>
              </v:shape>
            </v:group>
            <v:group style="position:absolute;left:5981;top:2325;width:252;height:639" coordorigin="5981,2325" coordsize="252,639">
              <v:shape style="position:absolute;left:5981;top:2325;width:252;height:639" coordorigin="5981,2325" coordsize="252,639" path="m6233,2325l5981,2963e" filled="false" stroked="true" strokeweight=".72pt" strokecolor="#000000">
                <v:path arrowok="t"/>
              </v:shape>
            </v:group>
            <v:group style="position:absolute;left:6418;top:2325;width:207;height:639" coordorigin="6418,2325" coordsize="207,639">
              <v:shape style="position:absolute;left:6418;top:2325;width:207;height:639" coordorigin="6418,2325" coordsize="207,639" path="m6418,2325l6624,2963e" filled="false" stroked="true" strokeweight=".72pt" strokecolor="#000000">
                <v:path arrowok="t"/>
              </v:shape>
            </v:group>
            <v:group style="position:absolute;left:6278;top:2217;width:118;height:2" coordorigin="6278,2217" coordsize="118,2">
              <v:shape style="position:absolute;left:6278;top:2217;width:118;height:2" coordorigin="6278,2217" coordsize="118,0" path="m6278,2217l6396,2217e" filled="false" stroked="true" strokeweight=".72pt" strokecolor="#000000">
                <v:path arrowok="t"/>
              </v:shape>
            </v:group>
            <v:group style="position:absolute;left:6278;top:2325;width:118;height:2" coordorigin="6278,2325" coordsize="118,2">
              <v:shape style="position:absolute;left:6278;top:2325;width:118;height:2" coordorigin="6278,2325" coordsize="118,0" path="m6278,2325l6396,2325e" filled="false" stroked="true" strokeweight=".72pt" strokecolor="#000000">
                <v:path arrowok="t"/>
              </v:shape>
            </v:group>
            <v:group style="position:absolute;left:6396;top:2344;width:183;height:600" coordorigin="6396,2344" coordsize="183,600">
              <v:shape style="position:absolute;left:6396;top:2344;width:183;height:600" coordorigin="6396,2344" coordsize="183,600" path="m6396,2344l6578,2944e" filled="false" stroked="true" strokeweight=".72pt" strokecolor="#000000">
                <v:path arrowok="t"/>
              </v:shape>
            </v:group>
            <v:group style="position:absolute;left:6026;top:2344;width:231;height:600" coordorigin="6026,2344" coordsize="231,600">
              <v:shape style="position:absolute;left:6026;top:2344;width:231;height:600" coordorigin="6026,2344" coordsize="231,600" path="m6257,2344l6026,2944e" filled="false" stroked="true" strokeweight=".72pt" strokecolor="#000000">
                <v:path arrowok="t"/>
              </v:shape>
            </v:group>
            <v:group style="position:absolute;left:6048;top:2982;width:509;height:2" coordorigin="6048,2982" coordsize="509,2">
              <v:shape style="position:absolute;left:6048;top:2982;width:509;height:2" coordorigin="6048,2982" coordsize="509,0" path="m6048,2982l6557,2982e" filled="false" stroked="true" strokeweight=".72pt" strokecolor="#000000">
                <v:path arrowok="t"/>
              </v:shape>
            </v:group>
            <v:group style="position:absolute;left:6002;top:2999;width:600;height:2" coordorigin="6002,2999" coordsize="600,2">
              <v:shape style="position:absolute;left:6002;top:2999;width:600;height:2" coordorigin="6002,2999" coordsize="600,0" path="m6002,2999l6602,2999e" filled="false" stroked="true" strokeweight=".72pt" strokecolor="#000000">
                <v:path arrowok="t"/>
              </v:shape>
            </v:group>
            <v:group style="position:absolute;left:6027;top:2944;width:22;height:39" coordorigin="6027,2944" coordsize="22,39">
              <v:shape style="position:absolute;left:6027;top:2944;width:22;height:39" coordorigin="6027,2944" coordsize="22,39" path="m6048,2944l6027,2950,6034,2973,6048,2982,6048,2944xe" filled="true" fillcolor="#ffff99" stroked="false">
                <v:path arrowok="t"/>
                <v:fill type="solid"/>
              </v:shape>
            </v:group>
            <v:group style="position:absolute;left:6027;top:2950;width:22;height:33" coordorigin="6027,2950" coordsize="22,33">
              <v:shape style="position:absolute;left:6027;top:2950;width:22;height:33" coordorigin="6027,2950" coordsize="22,33" path="m6048,2982l6034,2973,6027,2950e" filled="false" stroked="true" strokeweight=".72pt" strokecolor="#000000">
                <v:path arrowok="t"/>
              </v:shape>
            </v:group>
            <v:group style="position:absolute;left:5981;top:2963;width:22;height:36" coordorigin="5981,2963" coordsize="22,36">
              <v:shape style="position:absolute;left:5981;top:2963;width:22;height:36" coordorigin="5981,2963" coordsize="22,36" path="m6002,2963l5981,2966,5988,2990,6002,2999,6002,2963xe" filled="true" fillcolor="#ffff99" stroked="false">
                <v:path arrowok="t"/>
                <v:fill type="solid"/>
              </v:shape>
            </v:group>
            <v:group style="position:absolute;left:5981;top:2966;width:22;height:33" coordorigin="5981,2966" coordsize="22,33">
              <v:shape style="position:absolute;left:5981;top:2966;width:22;height:33" coordorigin="5981,2966" coordsize="22,33" path="m6002,2999l5988,2990,5981,2966e" filled="false" stroked="true" strokeweight=".72pt" strokecolor="#000000">
                <v:path arrowok="t"/>
              </v:shape>
            </v:group>
            <v:group style="position:absolute;left:6557;top:2944;width:22;height:39" coordorigin="6557,2944" coordsize="22,39">
              <v:shape style="position:absolute;left:6557;top:2944;width:22;height:39" coordorigin="6557,2944" coordsize="22,39" path="m6557,2944l6557,2982,6571,2973,6578,2950,6557,2944xe" filled="true" fillcolor="#ffff99" stroked="false">
                <v:path arrowok="t"/>
                <v:fill type="solid"/>
              </v:shape>
            </v:group>
            <v:group style="position:absolute;left:6557;top:2950;width:22;height:33" coordorigin="6557,2950" coordsize="22,33">
              <v:shape style="position:absolute;left:6557;top:2950;width:22;height:33" coordorigin="6557,2950" coordsize="22,33" path="m6557,2982l6571,2973,6578,2950e" filled="false" stroked="true" strokeweight=".72pt" strokecolor="#000000">
                <v:path arrowok="t"/>
              </v:shape>
            </v:group>
            <v:group style="position:absolute;left:6602;top:2963;width:22;height:36" coordorigin="6602,2963" coordsize="22,36">
              <v:shape style="position:absolute;left:6602;top:2963;width:22;height:36" coordorigin="6602,2963" coordsize="22,36" path="m6602,2963l6602,2999,6617,2990,6624,2966,6602,2963xe" filled="true" fillcolor="#ffff99" stroked="false">
                <v:path arrowok="t"/>
                <v:fill type="solid"/>
              </v:shape>
            </v:group>
            <v:group style="position:absolute;left:6602;top:2966;width:22;height:33" coordorigin="6602,2966" coordsize="22,33">
              <v:shape style="position:absolute;left:6602;top:2966;width:22;height:33" coordorigin="6602,2966" coordsize="22,33" path="m6602,2999l6617,2990,6624,2966e" filled="false" stroked="true" strokeweight=".72pt" strokecolor="#000000">
                <v:path arrowok="t"/>
              </v:shape>
            </v:group>
            <v:group style="position:absolute;left:2561;top:969;width:156;height:113" coordorigin="2561,969" coordsize="156,113">
              <v:shape style="position:absolute;left:2561;top:969;width:156;height:113" coordorigin="2561,969" coordsize="156,113" path="m2561,1082l2717,1082,2717,969,2561,969,2561,1082xe" filled="true" fillcolor="#000000" stroked="false">
                <v:path arrowok="t"/>
                <v:fill type="solid"/>
              </v:shape>
            </v:group>
            <v:group style="position:absolute;left:2561;top:969;width:156;height:113" coordorigin="2561,969" coordsize="156,113">
              <v:shape style="position:absolute;left:2561;top:969;width:156;height:113" coordorigin="2561,969" coordsize="156,113" path="m2561,1082l2717,1082,2717,969,2561,969,2561,1082xe" filled="false" stroked="true" strokeweight=".72pt" strokecolor="#c0c0c0">
                <v:path arrowok="t"/>
              </v:shape>
            </v:group>
            <v:group style="position:absolute;left:4958;top:2049;width:262;height:144" coordorigin="4958,2049" coordsize="262,144">
              <v:shape style="position:absolute;left:4958;top:2049;width:262;height:144" coordorigin="4958,2049" coordsize="262,144" path="m4958,2193l5220,2193,5220,2049,4958,2049,4958,2193xe" filled="true" fillcolor="#000000" stroked="false">
                <v:path arrowok="t"/>
                <v:fill type="solid"/>
              </v:shape>
            </v:group>
            <v:group style="position:absolute;left:4958;top:2049;width:262;height:144" coordorigin="4958,2049" coordsize="262,144">
              <v:shape style="position:absolute;left:4958;top:2049;width:262;height:144" coordorigin="4958,2049" coordsize="262,144" path="m4958,2193l5220,2193,5220,2049,4958,2049,4958,2193xe" filled="false" stroked="true" strokeweight=".72pt" strokecolor="#c0c0c0">
                <v:path arrowok="t"/>
              </v:shape>
            </v:group>
            <v:group style="position:absolute;left:6566;top:2025;width:1714;height:576" coordorigin="6566,2025" coordsize="1714,576">
              <v:shape style="position:absolute;left:6566;top:2025;width:1714;height:576" coordorigin="6566,2025" coordsize="1714,576" path="m6566,2601l8280,2601,8280,2025,6566,2025,6566,2601xe" filled="true" fillcolor="#ffffff" stroked="false">
                <v:path arrowok="t"/>
                <v:fill type="solid"/>
              </v:shape>
            </v:group>
            <v:group style="position:absolute;left:6566;top:2025;width:1714;height:576" coordorigin="6566,2025" coordsize="1714,576">
              <v:shape style="position:absolute;left:6566;top:2025;width:1714;height:576" coordorigin="6566,2025" coordsize="1714,576" path="m6566,2025l6566,2601,8280,2601,8280,2025,6566,2025xe" filled="false" stroked="true" strokeweight=".72pt" strokecolor="#ffffff">
                <v:path arrowok="t"/>
              </v:shape>
            </v:group>
            <v:group style="position:absolute;left:2640;top:1511;width:1457;height:490" coordorigin="2640,1511" coordsize="1457,490">
              <v:shape style="position:absolute;left:2640;top:1511;width:1457;height:490" coordorigin="2640,1511" coordsize="1457,490" path="m3979,1561l2645,1986,2640,1991,2640,1996,2642,2001,2650,2001,3984,1575,3979,1561xe" filled="true" fillcolor="#000000" stroked="false">
                <v:path arrowok="t"/>
                <v:fill type="solid"/>
              </v:shape>
              <v:shape style="position:absolute;left:2640;top:1511;width:1457;height:490" coordorigin="2640,1511" coordsize="1457,490" path="m4072,1554l4003,1554,4008,1559,4008,1564,4003,1569,3984,1575,4001,1624,4072,1554xe" filled="true" fillcolor="#000000" stroked="false">
                <v:path arrowok="t"/>
                <v:fill type="solid"/>
              </v:shape>
              <v:shape style="position:absolute;left:2640;top:1511;width:1457;height:490" coordorigin="2640,1511" coordsize="1457,490" path="m4003,1554l3998,1554,3979,1561,3984,1575,4003,1569,4008,1564,4008,1559,4003,1554xe" filled="true" fillcolor="#000000" stroked="false">
                <v:path arrowok="t"/>
                <v:fill type="solid"/>
              </v:shape>
              <v:shape style="position:absolute;left:2640;top:1511;width:1457;height:490" coordorigin="2640,1511" coordsize="1457,490" path="m3962,1511l3979,1561,3998,1554,4072,1554,4097,1530,3962,1511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Câu5:</w:t>
      </w:r>
      <w:r>
        <w:rPr>
          <w:rFonts w:ascii="Times New Roman" w:hAnsi="Times New Roman" w:cs="Times New Roman" w:eastAsia="Times New Roman"/>
          <w:b/>
          <w:bCs/>
        </w:rPr>
        <w:tab/>
      </w:r>
      <w:r>
        <w:rPr/>
        <w:t>Cho Hình vẽ mô tả sự điều chế Clo trong phòng Thí nghiệm như</w:t>
      </w:r>
      <w:r>
        <w:rPr>
          <w:spacing w:val="-4"/>
        </w:rPr>
        <w:t> </w:t>
      </w:r>
      <w:r>
        <w:rPr/>
        <w:t>sau: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tabs>
          <w:tab w:pos="1861" w:val="left" w:leader="none"/>
          <w:tab w:pos="2147" w:val="left" w:leader="none"/>
        </w:tabs>
        <w:spacing w:before="73"/>
        <w:ind w:left="431" w:right="13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Dd HCl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đặc</w:t>
        <w:tab/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</w:r>
      <w:r>
        <w:rPr>
          <w:rFonts w:ascii="Times New Roman" w:hAnsi="Times New Roman" w:cs="Times New Roman" w:eastAsia="Times New Roman"/>
          <w:w w:val="99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73"/>
        <w:ind w:left="0" w:right="2157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sz w:val="20"/>
        </w:rPr>
        <w:t>MnO</w:t>
      </w:r>
      <w:r>
        <w:rPr>
          <w:rFonts w:ascii="Times New Roman"/>
          <w:position w:val="-2"/>
          <w:sz w:val="13"/>
        </w:rPr>
        <w:t>2</w:t>
      </w:r>
      <w:r>
        <w:rPr>
          <w:rFonts w:asci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3"/>
        <w:ind w:left="6100" w:right="216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Eclen sạch để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thu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khí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Clo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4059" w:val="left" w:leader="none"/>
        </w:tabs>
        <w:spacing w:before="69"/>
        <w:ind w:left="2785" w:right="13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5"/>
          <w:sz w:val="20"/>
          <w:szCs w:val="20"/>
        </w:rPr>
        <w:t>dd</w:t>
      </w:r>
      <w:r>
        <w:rPr>
          <w:rFonts w:ascii="Times New Roman" w:hAnsi="Times New Roman" w:cs="Times New Roman" w:eastAsia="Times New Roman"/>
          <w:spacing w:val="-1"/>
          <w:position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5"/>
          <w:sz w:val="20"/>
          <w:szCs w:val="20"/>
        </w:rPr>
        <w:t>NaCl</w:t>
        <w:tab/>
      </w:r>
      <w:r>
        <w:rPr>
          <w:rFonts w:ascii="Times New Roman" w:hAnsi="Times New Roman" w:cs="Times New Roman" w:eastAsia="Times New Roman"/>
          <w:sz w:val="20"/>
          <w:szCs w:val="20"/>
        </w:rPr>
        <w:t>dd H</w:t>
      </w:r>
      <w:r>
        <w:rPr>
          <w:rFonts w:ascii="Times New Roman" w:hAnsi="Times New Roman" w:cs="Times New Roman" w:eastAsia="Times New Roman"/>
          <w:position w:val="-2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position w:val="-2"/>
          <w:sz w:val="13"/>
          <w:szCs w:val="13"/>
        </w:rPr>
        <w:t>4</w:t>
      </w:r>
      <w:r>
        <w:rPr>
          <w:rFonts w:ascii="Times New Roman" w:hAnsi="Times New Roman" w:cs="Times New Roman" w:eastAsia="Times New Roman"/>
          <w:spacing w:val="14"/>
          <w:position w:val="-2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đặc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69"/>
        <w:ind w:left="820" w:right="1360"/>
        <w:jc w:val="left"/>
      </w:pPr>
      <w:r>
        <w:rPr/>
        <w:t>Khí Clo thu được trong bình eclen</w:t>
      </w:r>
      <w:r>
        <w:rPr>
          <w:spacing w:val="57"/>
        </w:rPr>
        <w:t> </w:t>
      </w:r>
      <w:r>
        <w:rPr/>
        <w:t>là:</w:t>
      </w:r>
    </w:p>
    <w:p>
      <w:pPr>
        <w:pStyle w:val="BodyText"/>
        <w:tabs>
          <w:tab w:pos="3699" w:val="left" w:leader="none"/>
        </w:tabs>
        <w:spacing w:line="345" w:lineRule="auto" w:before="137"/>
        <w:ind w:left="820" w:right="3965"/>
        <w:jc w:val="left"/>
      </w:pPr>
      <w:r>
        <w:rPr/>
        <w:t>A.Khí clo khô</w:t>
        <w:tab/>
        <w:t>B.Khí clo có lẫn</w:t>
      </w:r>
      <w:r>
        <w:rPr>
          <w:spacing w:val="-1"/>
        </w:rPr>
        <w:t> </w:t>
      </w:r>
      <w:r>
        <w:rPr/>
        <w:t>H</w:t>
      </w:r>
      <w:r>
        <w:rPr>
          <w:position w:val="-2"/>
          <w:sz w:val="16"/>
          <w:szCs w:val="16"/>
        </w:rPr>
        <w:t>2</w:t>
      </w:r>
      <w:r>
        <w:rPr/>
        <w:t>O</w:t>
      </w:r>
      <w:r>
        <w:rPr/>
        <w:t> C.Khí clo có lẫn khí</w:t>
      </w:r>
      <w:r>
        <w:rPr>
          <w:spacing w:val="-1"/>
        </w:rPr>
        <w:t> </w:t>
      </w:r>
      <w:r>
        <w:rPr/>
        <w:t>HCl</w:t>
        <w:tab/>
        <w:t>D.Cả B và C đều</w:t>
      </w:r>
      <w:r>
        <w:rPr>
          <w:spacing w:val="-1"/>
        </w:rPr>
        <w:t> </w:t>
      </w:r>
      <w:r>
        <w:rPr/>
        <w:t>đúng.</w:t>
      </w:r>
    </w:p>
    <w:p>
      <w:pPr>
        <w:spacing w:after="0" w:line="345" w:lineRule="auto"/>
        <w:jc w:val="left"/>
        <w:sectPr>
          <w:pgSz w:w="12240" w:h="15840"/>
          <w:pgMar w:header="743" w:footer="0" w:top="980" w:bottom="280" w:left="62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1199" w:val="left" w:leader="none"/>
        </w:tabs>
        <w:spacing w:line="240" w:lineRule="auto"/>
        <w:ind w:left="264" w:right="0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Câu6:</w:t>
      </w:r>
      <w:r>
        <w:rPr>
          <w:rFonts w:ascii="Times New Roman" w:hAnsi="Times New Roman" w:cs="Times New Roman" w:eastAsia="Times New Roman"/>
          <w:b/>
          <w:bCs/>
        </w:rPr>
        <w:tab/>
      </w:r>
      <w:r>
        <w:rPr/>
        <w:t>Khí hidro clorua là chất khí tan rất nhiều trong nước tạo thành dung dịch axit</w:t>
      </w:r>
      <w:r>
        <w:rPr>
          <w:spacing w:val="-2"/>
        </w:rPr>
        <w:t> </w:t>
      </w:r>
      <w:r>
        <w:rPr/>
        <w:t>clohdric.</w:t>
      </w:r>
    </w:p>
    <w:p>
      <w:pPr>
        <w:pStyle w:val="BodyText"/>
        <w:spacing w:line="360" w:lineRule="auto" w:before="137"/>
        <w:ind w:left="120" w:right="0"/>
        <w:jc w:val="left"/>
      </w:pPr>
      <w:r>
        <w:rPr/>
        <w:t>Trong thí nghiệm thử tính tan của khí hidroclorua trong nước, có hiện tượng nước phun mạnh vào bình chứa</w:t>
      </w:r>
      <w:r>
        <w:rPr>
          <w:spacing w:val="-10"/>
        </w:rPr>
        <w:t> </w:t>
      </w:r>
      <w:r>
        <w:rPr/>
        <w:t>khí</w:t>
      </w:r>
      <w:r>
        <w:rPr/>
        <w:t> như hình vẽ mô tả dưới đây. Nguyên nhân gây nên hiện tượng đó</w:t>
      </w:r>
      <w:r>
        <w:rPr>
          <w:spacing w:val="-9"/>
        </w:rPr>
        <w:t> </w:t>
      </w:r>
      <w:r>
        <w:rPr/>
        <w:t>là: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143"/>
        <w:ind w:left="3000" w:right="2478"/>
        <w:jc w:val="left"/>
      </w:pPr>
      <w:r>
        <w:rPr/>
        <w:pict>
          <v:group style="position:absolute;margin-left:41.399998pt;margin-top:18.71315pt;width:125.8pt;height:108.75pt;mso-position-horizontal-relative:page;mso-position-vertical-relative:paragraph;z-index:1264" coordorigin="828,374" coordsize="2516,2175">
            <v:group style="position:absolute;left:2119;top:1920;width:3;height:377" coordorigin="2119,1920" coordsize="3,377">
              <v:shape style="position:absolute;left:2119;top:1920;width:3;height:377" coordorigin="2119,1920" coordsize="3,377" path="m2119,1920l2122,2297e" filled="false" stroked="true" strokeweight=".72pt" strokecolor="#000000">
                <v:path arrowok="t"/>
              </v:shape>
            </v:group>
            <v:group style="position:absolute;left:3197;top:1920;width:2;height:382" coordorigin="3197,1920" coordsize="2,382">
              <v:shape style="position:absolute;left:3197;top:1920;width:2;height:382" coordorigin="3197,1920" coordsize="0,382" path="m3197,1920l3197,2301e" filled="false" stroked="true" strokeweight=".72pt" strokecolor="#000000">
                <v:path arrowok="t"/>
              </v:shape>
            </v:group>
            <v:group style="position:absolute;left:2119;top:1920;width:1080;height:2" coordorigin="2119,1920" coordsize="1080,2">
              <v:shape style="position:absolute;left:2119;top:1920;width:1080;height:2" coordorigin="2119,1920" coordsize="1080,0" path="m2119,1920l3199,1920e" filled="false" stroked="true" strokeweight=".72pt" strokecolor="#000000">
                <v:path arrowok="t"/>
              </v:shape>
            </v:group>
            <v:group style="position:absolute;left:2122;top:2304;width:69;height:41" coordorigin="2122,2304" coordsize="69,41">
              <v:shape style="position:absolute;left:2122;top:2304;width:69;height:41" coordorigin="2122,2304" coordsize="69,41" path="m2122,2304l2133,2319,2148,2330,2167,2339,2190,2345e" filled="false" stroked="true" strokeweight=".72pt" strokecolor="#000000">
                <v:path arrowok="t"/>
              </v:shape>
            </v:group>
            <v:group style="position:absolute;left:2191;top:2345;width:924;height:2" coordorigin="2191,2345" coordsize="924,2">
              <v:shape style="position:absolute;left:2191;top:2345;width:924;height:2" coordorigin="2191,2345" coordsize="924,0" path="m2191,2345l3115,2345e" filled="false" stroked="true" strokeweight=".72pt" strokecolor="#000000">
                <v:path arrowok="t"/>
              </v:shape>
            </v:group>
            <v:group style="position:absolute;left:3127;top:2306;width:70;height:38" coordorigin="3127,2306" coordsize="70,38">
              <v:shape style="position:absolute;left:3127;top:2306;width:70;height:38" coordorigin="3127,2306" coordsize="70,38" path="m3197,2306l3186,2319,3170,2329,3150,2338,3127,2344e" filled="false" stroked="true" strokeweight=".72pt" strokecolor="#000000">
                <v:path arrowok="t"/>
              </v:shape>
              <v:shape style="position:absolute;left:2136;top:2028;width:1046;height:295" type="#_x0000_t75" stroked="false">
                <v:imagedata r:id="rId44" o:title=""/>
              </v:shape>
            </v:group>
            <v:group style="position:absolute;left:2119;top:2009;width:1080;height:2" coordorigin="2119,2009" coordsize="1080,2">
              <v:shape style="position:absolute;left:2119;top:2009;width:1080;height:2" coordorigin="2119,2009" coordsize="1080,0" path="m2119,2009l3199,2009e" filled="false" stroked="true" strokeweight=".48pt" strokecolor="#000000">
                <v:path arrowok="t"/>
              </v:shape>
              <v:shape style="position:absolute;left:1390;top:420;width:89;height:1942" type="#_x0000_t75" stroked="false">
                <v:imagedata r:id="rId45" o:title=""/>
              </v:shape>
            </v:group>
            <v:group style="position:absolute;left:1390;top:420;width:92;height:1944" coordorigin="1390,420" coordsize="92,1944">
              <v:shape style="position:absolute;left:1390;top:420;width:92;height:1944" coordorigin="1390,420" coordsize="92,1944" path="m1390,420l1390,2364,1481,2364,1481,420,1390,420xe" filled="false" stroked="true" strokeweight=".72pt" strokecolor="#000000">
                <v:path arrowok="t"/>
              </v:shape>
            </v:group>
            <v:group style="position:absolute;left:1346;top:2289;width:190;height:56" coordorigin="1346,2289" coordsize="190,56">
              <v:shape style="position:absolute;left:1346;top:2289;width:190;height:56" coordorigin="1346,2289" coordsize="190,56" path="m1346,2345l1536,2345,1536,2289,1346,2289,1346,2345xe" filled="true" fillcolor="#333333" stroked="false">
                <v:path arrowok="t"/>
                <v:fill type="solid"/>
              </v:shape>
            </v:group>
            <v:group style="position:absolute;left:1346;top:2289;width:190;height:116" coordorigin="1346,2289" coordsize="190,116">
              <v:shape style="position:absolute;left:1346;top:2289;width:190;height:116" coordorigin="1346,2289" coordsize="190,116" path="m1346,2289l1346,2405,1536,2405,1536,2289,1346,2289xe" filled="false" stroked="true" strokeweight=".72pt" strokecolor="#000000">
                <v:path arrowok="t"/>
              </v:shape>
            </v:group>
            <v:group style="position:absolute;left:1176;top:2345;width:2160;height:140" coordorigin="1176,2345" coordsize="2160,140">
              <v:shape style="position:absolute;left:1176;top:2345;width:2160;height:140" coordorigin="1176,2345" coordsize="2160,140" path="m1176,2484l3336,2484,3336,2345,1176,2345,1176,2484xe" filled="true" fillcolor="#808080" stroked="false">
                <v:path arrowok="t"/>
                <v:fill type="solid"/>
              </v:shape>
            </v:group>
            <v:group style="position:absolute;left:1176;top:2345;width:2160;height:140" coordorigin="1176,2345" coordsize="2160,140">
              <v:shape style="position:absolute;left:1176;top:2345;width:2160;height:140" coordorigin="1176,2345" coordsize="2160,140" path="m1176,2345l1176,2484,3336,2484,3336,2345,1176,2345xe" filled="false" stroked="true" strokeweight=".72pt" strokecolor="#000000">
                <v:path arrowok="t"/>
              </v:shape>
              <v:shape style="position:absolute;left:1255;top:2484;width:122;height:55" type="#_x0000_t75" stroked="false">
                <v:imagedata r:id="rId46" o:title=""/>
              </v:shape>
            </v:group>
            <v:group style="position:absolute;left:1248;top:2513;width:137;height:2" coordorigin="1248,2513" coordsize="137,2">
              <v:shape style="position:absolute;left:1248;top:2513;width:137;height:2" coordorigin="1248,2513" coordsize="137,0" path="m1248,2513l1385,2513e" filled="false" stroked="true" strokeweight="3.6pt" strokecolor="#000000">
                <v:path arrowok="t"/>
              </v:shape>
              <v:shape style="position:absolute;left:3120;top:2484;width:110;height:50" type="#_x0000_t75" stroked="false">
                <v:imagedata r:id="rId47" o:title=""/>
              </v:shape>
            </v:group>
            <v:group style="position:absolute;left:3113;top:2510;width:125;height:2" coordorigin="3113,2510" coordsize="125,2">
              <v:shape style="position:absolute;left:3113;top:2510;width:125;height:2" coordorigin="3113,2510" coordsize="125,0" path="m3113,2510l3238,2510e" filled="false" stroked="true" strokeweight="3.36pt" strokecolor="#000000">
                <v:path arrowok="t"/>
              </v:shape>
            </v:group>
            <v:group style="position:absolute;left:2268;top:381;width:780;height:1080" coordorigin="2268,381" coordsize="780,1080">
              <v:shape style="position:absolute;left:2268;top:381;width:780;height:1080" coordorigin="2268,381" coordsize="780,1080" path="m2918,1461l2982,1444,3029,1399,3048,1335,3048,513,3046,491,3019,431,2968,391,2400,381,2377,383,2318,411,2279,462,2268,1329,2270,1352,2297,1412,2349,1451,2918,1461xe" filled="false" stroked="true" strokeweight=".72pt" strokecolor="#000000">
                <v:path arrowok="t"/>
              </v:shape>
            </v:group>
            <v:group style="position:absolute;left:2342;top:1445;width:629;height:312" coordorigin="2342,1445" coordsize="629,312">
              <v:shape style="position:absolute;left:2342;top:1445;width:629;height:312" coordorigin="2342,1445" coordsize="629,312" path="m2971,1445l2342,1445,2477,1519,2477,1757,2837,1757,2837,1519,2971,1445xe" filled="true" fillcolor="#ffffff" stroked="false">
                <v:path arrowok="t"/>
                <v:fill type="solid"/>
              </v:shape>
            </v:group>
            <v:group style="position:absolute;left:2342;top:1445;width:629;height:312" coordorigin="2342,1445" coordsize="629,312">
              <v:shape style="position:absolute;left:2342;top:1445;width:629;height:312" coordorigin="2342,1445" coordsize="629,312" path="m2971,1445l2837,1519,2837,1757,2477,1757,2477,1519,2342,1445e" filled="false" stroked="true" strokeweight=".72pt" strokecolor="#000000">
                <v:path arrowok="t"/>
              </v:shape>
              <v:shape style="position:absolute;left:2314;top:1135;width:701;height:286" type="#_x0000_t75" stroked="false">
                <v:imagedata r:id="rId48" o:title=""/>
              </v:shape>
              <v:shape style="position:absolute;left:828;top:437;width:2227;height:1879" type="#_x0000_t75" stroked="false">
                <v:imagedata r:id="rId49" o:title=""/>
              </v:shape>
            </v:group>
            <w10:wrap type="none"/>
          </v:group>
        </w:pict>
      </w:r>
      <w:r>
        <w:rPr/>
        <w:t>A.Do khí HCl tác dụng với nước kéo nước vào</w:t>
      </w:r>
      <w:r>
        <w:rPr>
          <w:spacing w:val="-6"/>
        </w:rPr>
        <w:t> </w:t>
      </w:r>
      <w:r>
        <w:rPr/>
        <w:t>bình.</w:t>
      </w:r>
      <w:r>
        <w:rPr/>
        <w:t> B.Do HCl tan mạnh làm giảm áp suất trong</w:t>
      </w:r>
      <w:r>
        <w:rPr>
          <w:spacing w:val="-4"/>
        </w:rPr>
        <w:t> </w:t>
      </w:r>
      <w:r>
        <w:rPr/>
        <w:t>bình.</w:t>
      </w:r>
    </w:p>
    <w:p>
      <w:pPr>
        <w:pStyle w:val="BodyText"/>
        <w:spacing w:line="360" w:lineRule="auto" w:before="6"/>
        <w:ind w:left="3000" w:right="2478"/>
        <w:jc w:val="left"/>
      </w:pPr>
      <w:r>
        <w:rPr/>
        <w:t>C.Do trong bình chứa khí HCl ban đầu không có</w:t>
      </w:r>
      <w:r>
        <w:rPr>
          <w:spacing w:val="-2"/>
        </w:rPr>
        <w:t> </w:t>
      </w:r>
      <w:r>
        <w:rPr/>
        <w:t>nước.</w:t>
      </w:r>
      <w:r>
        <w:rPr/>
        <w:t> D.Tất cả các nguyên nhân trên đều</w:t>
      </w:r>
      <w:r>
        <w:rPr>
          <w:spacing w:val="-5"/>
        </w:rPr>
        <w:t> </w:t>
      </w:r>
      <w:r>
        <w:rPr/>
        <w:t>đúng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1199" w:val="left" w:leader="none"/>
        </w:tabs>
        <w:spacing w:line="240" w:lineRule="auto"/>
        <w:ind w:left="264" w:right="0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Câu7:</w:t>
      </w:r>
      <w:r>
        <w:rPr>
          <w:rFonts w:ascii="Times New Roman" w:hAnsi="Times New Roman" w:cs="Times New Roman" w:eastAsia="Times New Roman"/>
          <w:b/>
          <w:bCs/>
        </w:rPr>
        <w:tab/>
      </w:r>
      <w:r>
        <w:rPr/>
        <w:t>Cho hình vẽ mô tả quá trình điều chế dung dịch HCl trong phòng thí</w:t>
      </w:r>
      <w:r>
        <w:rPr>
          <w:spacing w:val="-7"/>
        </w:rPr>
        <w:t> </w:t>
      </w:r>
      <w:r>
        <w:rPr/>
        <w:t>nghiệm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left="4440" w:right="2478"/>
        <w:jc w:val="left"/>
      </w:pPr>
      <w:r>
        <w:rPr/>
        <w:pict>
          <v:group style="position:absolute;margin-left:39.360001pt;margin-top:-7.636889pt;width:162.25pt;height:142.450pt;mso-position-horizontal-relative:page;mso-position-vertical-relative:paragraph;z-index:1312" coordorigin="787,-153" coordsize="3245,2849">
            <v:shape style="position:absolute;left:3655;top:445;width:290;height:1548" type="#_x0000_t75" stroked="false">
              <v:imagedata r:id="rId50" o:title=""/>
            </v:shape>
            <v:group style="position:absolute;left:3655;top:442;width:290;height:1548" coordorigin="3655,442" coordsize="290,1548">
              <v:shape style="position:absolute;left:3655;top:442;width:290;height:1548" coordorigin="3655,442" coordsize="290,1548" path="m3667,1734l3674,1797,3688,1859,3721,1929,3766,1971,3798,1990,3818,1984,3884,1941,3914,1889,3932,1830,3943,1770,3945,1750,3936,697,3792,442,3655,699,3667,1734xe" filled="false" stroked="true" strokeweight=".72pt" strokecolor="#000000">
                <v:path arrowok="t"/>
              </v:shape>
            </v:group>
            <v:group style="position:absolute;left:3602;top:378;width:360;height:1090" coordorigin="3602,378" coordsize="360,1090">
              <v:shape style="position:absolute;left:3602;top:378;width:360;height:1090" coordorigin="3602,378" coordsize="360,1090" path="m3962,378l3602,382,3658,478,3667,1467,3948,1465,3936,490,3962,378xe" filled="true" fillcolor="#ffffff" stroked="false">
                <v:path arrowok="t"/>
                <v:fill type="solid"/>
              </v:shape>
            </v:group>
            <v:group style="position:absolute;left:3602;top:378;width:360;height:1090" coordorigin="3602,378" coordsize="360,1090">
              <v:shape style="position:absolute;left:3602;top:378;width:360;height:1090" coordorigin="3602,378" coordsize="360,1090" path="m3667,1467l3658,478,3602,382,3962,378,3936,490,3948,1465,3667,1467xe" filled="false" stroked="true" strokeweight=".72pt" strokecolor="#000000">
                <v:path arrowok="t"/>
              </v:shape>
              <v:shape style="position:absolute;left:2815;top:34;width:79;height:2386" type="#_x0000_t75" stroked="false">
                <v:imagedata r:id="rId51" o:title=""/>
              </v:shape>
            </v:group>
            <v:group style="position:absolute;left:2815;top:34;width:82;height:2386" coordorigin="2815,34" coordsize="82,2386">
              <v:shape style="position:absolute;left:2815;top:34;width:82;height:2386" coordorigin="2815,34" coordsize="82,2386" path="m2815,34l2815,2420,2897,2420,2897,34,2815,34xe" filled="false" stroked="true" strokeweight=".72pt" strokecolor="#000000">
                <v:path arrowok="t"/>
              </v:shape>
            </v:group>
            <v:group style="position:absolute;left:794;top:2329;width:1983;height:140" coordorigin="794,2329" coordsize="1983,140">
              <v:shape style="position:absolute;left:794;top:2329;width:1983;height:140" coordorigin="794,2329" coordsize="1983,140" path="m794,2468l2777,2468,2777,2329,794,2329,794,2468xe" filled="true" fillcolor="#333333" stroked="false">
                <v:path arrowok="t"/>
                <v:fill type="solid"/>
              </v:shape>
            </v:group>
            <v:group style="position:absolute;left:2777;top:2329;width:168;height:140" coordorigin="2777,2329" coordsize="168,140">
              <v:shape style="position:absolute;left:2777;top:2329;width:168;height:140" coordorigin="2777,2329" coordsize="168,140" path="m2777,2329l2777,2468,2945,2468,2945,2329,2777,2329xe" filled="false" stroked="true" strokeweight=".72pt" strokecolor="#000000">
                <v:path arrowok="t"/>
              </v:shape>
            </v:group>
            <v:group style="position:absolute;left:794;top:2329;width:2340;height:269" coordorigin="794,2329" coordsize="2340,269">
              <v:shape style="position:absolute;left:794;top:2329;width:2340;height:269" coordorigin="794,2329" coordsize="2340,269" path="m794,2598l3134,2598,3134,2329,794,2329,794,2598xe" filled="true" fillcolor="#808080" stroked="false">
                <v:path arrowok="t"/>
                <v:fill type="solid"/>
              </v:shape>
            </v:group>
            <v:group style="position:absolute;left:794;top:2329;width:2340;height:269" coordorigin="794,2329" coordsize="2340,269">
              <v:shape style="position:absolute;left:794;top:2329;width:2340;height:269" coordorigin="794,2329" coordsize="2340,269" path="m794,2329l794,2598,3134,2598,3134,2329,794,2329xe" filled="false" stroked="true" strokeweight=".72pt" strokecolor="#000000">
                <v:path arrowok="t"/>
              </v:shape>
              <v:shape style="position:absolute;left:974;top:2598;width:120;height:91" type="#_x0000_t75" stroked="false">
                <v:imagedata r:id="rId52" o:title=""/>
              </v:shape>
            </v:group>
            <v:group style="position:absolute;left:974;top:2598;width:123;height:92" coordorigin="974,2598" coordsize="123,92">
              <v:shape style="position:absolute;left:974;top:2598;width:123;height:92" coordorigin="974,2598" coordsize="123,92" path="m974,2598l974,2689,1097,2689,1097,2598,974,2598xe" filled="false" stroked="true" strokeweight=".72pt" strokecolor="#000000">
                <v:path arrowok="t"/>
              </v:shape>
              <v:shape style="position:absolute;left:2942;top:2598;width:110;height:82" type="#_x0000_t75" stroked="false">
                <v:imagedata r:id="rId53" o:title=""/>
              </v:shape>
            </v:group>
            <v:group style="position:absolute;left:2942;top:2598;width:111;height:84" coordorigin="2942,2598" coordsize="111,84">
              <v:shape style="position:absolute;left:2942;top:2598;width:111;height:84" coordorigin="2942,2598" coordsize="111,84" path="m2942,2598l2942,2682,3053,2682,3053,2598,2942,2598xe" filled="false" stroked="true" strokeweight=".72pt" strokecolor="#000000">
                <v:path arrowok="t"/>
              </v:shape>
            </v:group>
            <v:group style="position:absolute;left:2978;top:1078;width:39;height:68" coordorigin="2978,1078" coordsize="39,68">
              <v:shape style="position:absolute;left:2978;top:1078;width:39;height:68" coordorigin="2978,1078" coordsize="39,68" path="m2978,1078l2978,1146,3017,1112,2978,1078xe" filled="true" fillcolor="#000000" stroked="false">
                <v:path arrowok="t"/>
                <v:fill type="solid"/>
              </v:shape>
            </v:group>
            <v:group style="position:absolute;left:2918;top:999;width:51;height:51" coordorigin="2918,999" coordsize="51,51">
              <v:shape style="position:absolute;left:2918;top:999;width:51;height:51" coordorigin="2918,999" coordsize="51,51" path="m2969,999l2918,1002,2966,1050,2969,999xe" filled="true" fillcolor="#000000" stroked="false">
                <v:path arrowok="t"/>
                <v:fill type="solid"/>
              </v:shape>
            </v:group>
            <v:group style="position:absolute;left:2822;top:951;width:68;height:39" coordorigin="2822,951" coordsize="68,39">
              <v:shape style="position:absolute;left:2822;top:951;width:68;height:39" coordorigin="2822,951" coordsize="68,39" path="m2856,951l2822,990,2890,990,2856,951xe" filled="true" fillcolor="#000000" stroked="false">
                <v:path arrowok="t"/>
                <v:fill type="solid"/>
              </v:shape>
            </v:group>
            <v:group style="position:absolute;left:2743;top:999;width:51;height:51" coordorigin="2743,999" coordsize="51,51">
              <v:shape style="position:absolute;left:2743;top:999;width:51;height:51" coordorigin="2743,999" coordsize="51,51" path="m2743,999l2746,1050,2794,1002,2743,999xe" filled="true" fillcolor="#000000" stroked="false">
                <v:path arrowok="t"/>
                <v:fill type="solid"/>
              </v:shape>
            </v:group>
            <v:group style="position:absolute;left:2695;top:1078;width:39;height:68" coordorigin="2695,1078" coordsize="39,68">
              <v:shape style="position:absolute;left:2695;top:1078;width:39;height:68" coordorigin="2695,1078" coordsize="39,68" path="m2734,1078l2695,1112,2734,1146,2734,1078xe" filled="true" fillcolor="#000000" stroked="false">
                <v:path arrowok="t"/>
                <v:fill type="solid"/>
              </v:shape>
            </v:group>
            <v:group style="position:absolute;left:2743;top:1174;width:51;height:53" coordorigin="2743,1174" coordsize="51,53">
              <v:shape style="position:absolute;left:2743;top:1174;width:51;height:53" coordorigin="2743,1174" coordsize="51,53" path="m2746,1174l2743,1227,2794,1222,2746,1174xe" filled="true" fillcolor="#000000" stroked="false">
                <v:path arrowok="t"/>
                <v:fill type="solid"/>
              </v:shape>
            </v:group>
            <v:group style="position:absolute;left:2822;top:1234;width:68;height:39" coordorigin="2822,1234" coordsize="68,39">
              <v:shape style="position:absolute;left:2822;top:1234;width:68;height:39" coordorigin="2822,1234" coordsize="68,39" path="m2890,1234l2822,1234,2856,1273,2890,1234xe" filled="true" fillcolor="#000000" stroked="false">
                <v:path arrowok="t"/>
                <v:fill type="solid"/>
              </v:shape>
            </v:group>
            <v:group style="position:absolute;left:2918;top:1174;width:51;height:53" coordorigin="2918,1174" coordsize="51,53">
              <v:shape style="position:absolute;left:2918;top:1174;width:51;height:53" coordorigin="2918,1174" coordsize="51,53" path="m2966,1174l2918,1222,2969,1227,2966,1174xe" filled="true" fillcolor="#000000" stroked="false">
                <v:path arrowok="t"/>
                <v:fill type="solid"/>
              </v:shape>
            </v:group>
            <v:group style="position:absolute;left:2739;top:994;width:234;height:237" coordorigin="2739,994" coordsize="234,237">
              <v:shape style="position:absolute;left:2739;top:994;width:234;height:237" coordorigin="2739,994" coordsize="234,237" path="m2856,994l2792,1013,2750,1062,2739,1105,2741,1129,2768,1190,2820,1226,2841,1231,2867,1229,2929,1203,2966,1153,2972,1133,2970,1106,2946,1041,2899,1003,2856,994xe" filled="true" fillcolor="#000000" stroked="false">
                <v:path arrowok="t"/>
                <v:fill type="solid"/>
              </v:shape>
            </v:group>
            <v:group style="position:absolute;left:2978;top:1078;width:39;height:68" coordorigin="2978,1078" coordsize="39,68">
              <v:shape style="position:absolute;left:2978;top:1078;width:39;height:68" coordorigin="2978,1078" coordsize="39,68" path="m3017,1112l2978,1078,2978,1146,3017,1112xe" filled="false" stroked="true" strokeweight=".72pt" strokecolor="#000000">
                <v:path arrowok="t"/>
              </v:shape>
            </v:group>
            <v:group style="position:absolute;left:2918;top:999;width:51;height:51" coordorigin="2918,999" coordsize="51,51">
              <v:shape style="position:absolute;left:2918;top:999;width:51;height:51" coordorigin="2918,999" coordsize="51,51" path="m2969,999l2918,1002,2966,1050,2969,999xe" filled="false" stroked="true" strokeweight=".72pt" strokecolor="#000000">
                <v:path arrowok="t"/>
              </v:shape>
            </v:group>
            <v:group style="position:absolute;left:2822;top:951;width:68;height:39" coordorigin="2822,951" coordsize="68,39">
              <v:shape style="position:absolute;left:2822;top:951;width:68;height:39" coordorigin="2822,951" coordsize="68,39" path="m2856,951l2822,990,2890,990,2856,951xe" filled="false" stroked="true" strokeweight=".72pt" strokecolor="#000000">
                <v:path arrowok="t"/>
              </v:shape>
            </v:group>
            <v:group style="position:absolute;left:2743;top:999;width:51;height:51" coordorigin="2743,999" coordsize="51,51">
              <v:shape style="position:absolute;left:2743;top:999;width:51;height:51" coordorigin="2743,999" coordsize="51,51" path="m2743,999l2746,1050,2794,1002,2743,999xe" filled="false" stroked="true" strokeweight=".72pt" strokecolor="#000000">
                <v:path arrowok="t"/>
              </v:shape>
            </v:group>
            <v:group style="position:absolute;left:2695;top:1078;width:39;height:68" coordorigin="2695,1078" coordsize="39,68">
              <v:shape style="position:absolute;left:2695;top:1078;width:39;height:68" coordorigin="2695,1078" coordsize="39,68" path="m2695,1112l2734,1146,2734,1078,2695,1112xe" filled="false" stroked="true" strokeweight=".72pt" strokecolor="#000000">
                <v:path arrowok="t"/>
              </v:shape>
            </v:group>
            <v:group style="position:absolute;left:2743;top:1174;width:51;height:53" coordorigin="2743,1174" coordsize="51,53">
              <v:shape style="position:absolute;left:2743;top:1174;width:51;height:53" coordorigin="2743,1174" coordsize="51,53" path="m2743,1227l2794,1222,2746,1174,2743,1227xe" filled="false" stroked="true" strokeweight=".72pt" strokecolor="#000000">
                <v:path arrowok="t"/>
              </v:shape>
            </v:group>
            <v:group style="position:absolute;left:2822;top:1234;width:68;height:39" coordorigin="2822,1234" coordsize="68,39">
              <v:shape style="position:absolute;left:2822;top:1234;width:68;height:39" coordorigin="2822,1234" coordsize="68,39" path="m2856,1273l2890,1234,2822,1234,2856,1273xe" filled="false" stroked="true" strokeweight=".72pt" strokecolor="#000000">
                <v:path arrowok="t"/>
              </v:shape>
            </v:group>
            <v:group style="position:absolute;left:2918;top:1174;width:51;height:53" coordorigin="2918,1174" coordsize="51,53">
              <v:shape style="position:absolute;left:2918;top:1174;width:51;height:53" coordorigin="2918,1174" coordsize="51,53" path="m2969,1227l2966,1174,2918,1222,2969,1227xe" filled="false" stroked="true" strokeweight=".72pt" strokecolor="#000000">
                <v:path arrowok="t"/>
              </v:shape>
            </v:group>
            <v:group style="position:absolute;left:2739;top:994;width:234;height:237" coordorigin="2739,994" coordsize="234,237">
              <v:shape style="position:absolute;left:2739;top:994;width:234;height:237" coordorigin="2739,994" coordsize="234,237" path="m2856,994l2792,1013,2750,1062,2739,1105,2741,1129,2768,1190,2820,1226,2841,1231,2867,1229,2929,1203,2966,1153,2972,1133,2970,1106,2946,1041,2899,1003,2859,994e" filled="false" stroked="true" strokeweight=".72pt" strokecolor="#000000">
                <v:path arrowok="t"/>
              </v:shape>
            </v:group>
            <v:group style="position:absolute;left:2654;top:1102;width:687;height:56" coordorigin="2654,1102" coordsize="687,56">
              <v:shape style="position:absolute;left:2654;top:1102;width:687;height:56" coordorigin="2654,1102" coordsize="687,56" path="m2654,1158l3341,1158,3341,1102,2654,1102,2654,1158xe" filled="true" fillcolor="#000000" stroked="false">
                <v:path arrowok="t"/>
                <v:fill type="solid"/>
              </v:shape>
            </v:group>
            <v:group style="position:absolute;left:2647;top:1095;width:701;height:70" coordorigin="2647,1095" coordsize="701,70">
              <v:shape style="position:absolute;left:2647;top:1095;width:701;height:70" coordorigin="2647,1095" coordsize="701,70" path="m2647,1165l3348,1165,3348,1095,2647,1095,2647,1165xe" filled="true" fillcolor="#000000" stroked="false">
                <v:path arrowok="t"/>
                <v:fill type="solid"/>
              </v:shape>
            </v:group>
            <v:group style="position:absolute;left:3338;top:1102;width:687;height:56" coordorigin="3338,1102" coordsize="687,56">
              <v:shape style="position:absolute;left:3338;top:1102;width:687;height:56" coordorigin="3338,1102" coordsize="687,56" path="m3338,1158l4025,1158,4025,1102,3338,1102,3338,1158xe" filled="true" fillcolor="#ffffff" stroked="false">
                <v:path arrowok="t"/>
                <v:fill type="solid"/>
              </v:shape>
            </v:group>
            <v:group style="position:absolute;left:3331;top:1095;width:701;height:70" coordorigin="3331,1095" coordsize="701,70">
              <v:shape style="position:absolute;left:3331;top:1095;width:701;height:70" coordorigin="3331,1095" coordsize="701,70" path="m3331,1165l4032,1165,4032,1095,3331,1095,3331,1165xe" filled="true" fillcolor="#000000" stroked="false">
                <v:path arrowok="t"/>
                <v:fill type="solid"/>
              </v:shape>
            </v:group>
            <v:group style="position:absolute;left:3396;top:1077;width:569;height:2" coordorigin="3396,1077" coordsize="569,2">
              <v:shape style="position:absolute;left:3396;top:1077;width:569;height:2" coordorigin="3396,1077" coordsize="569,0" path="m3396,1077l3965,1077e" filled="false" stroked="true" strokeweight="1.08pt" strokecolor="#000000">
                <v:path arrowok="t"/>
              </v:shape>
            </v:group>
            <v:group style="position:absolute;left:3389;top:1077;width:584;height:2" coordorigin="3389,1077" coordsize="584,2">
              <v:shape style="position:absolute;left:3389;top:1077;width:584;height:2" coordorigin="3389,1077" coordsize="584,0" path="m3389,1077l3972,1077e" filled="false" stroked="true" strokeweight="1.8pt" strokecolor="#000000">
                <v:path arrowok="t"/>
              </v:shape>
              <v:shape style="position:absolute;left:1099;top:2094;width:461;height:168" type="#_x0000_t75" stroked="false">
                <v:imagedata r:id="rId54" o:title=""/>
              </v:shape>
            </v:group>
            <v:group style="position:absolute;left:1087;top:2074;width:478;height:2" coordorigin="1087,2074" coordsize="478,2">
              <v:shape style="position:absolute;left:1087;top:2074;width:478;height:2" coordorigin="1087,2074" coordsize="478,0" path="m1087,2074l1565,2074e" filled="false" stroked="true" strokeweight=".72pt" strokecolor="#000000">
                <v:path arrowok="t"/>
              </v:shape>
            </v:group>
            <v:group style="position:absolute;left:1066;top:1890;width:526;height:384" coordorigin="1066,1890" coordsize="526,384">
              <v:shape style="position:absolute;left:1066;top:1890;width:526;height:384" coordorigin="1066,1890" coordsize="526,384" path="m1207,2274l1066,2060,1255,1974,1255,1890,1399,1890,1399,1978,1591,2060,1447,2274,1207,2274xe" filled="false" stroked="true" strokeweight=".72pt" strokecolor="#000000">
                <v:path arrowok="t"/>
              </v:shape>
            </v:group>
            <v:group style="position:absolute;left:1274;top:1878;width:104;height:80" coordorigin="1274,1878" coordsize="104,80">
              <v:shape style="position:absolute;left:1274;top:1878;width:104;height:80" coordorigin="1274,1878" coordsize="104,80" path="m1274,1878l1301,1957,1351,1957,1378,1878,1274,1878xe" filled="false" stroked="true" strokeweight=".72pt" strokecolor="#000000">
                <v:path arrowok="t"/>
              </v:shape>
            </v:group>
            <v:group style="position:absolute;left:1285;top:1834;width:84;height:15" coordorigin="1285,1834" coordsize="84,15">
              <v:shape style="position:absolute;left:1285;top:1834;width:84;height:15" coordorigin="1285,1834" coordsize="84,15" path="m1330,1834l1300,1836,1285,1840,1294,1846,1318,1849,1350,1848,1368,1845,1363,1838,1342,1835,1330,1834xe" filled="true" fillcolor="#000000" stroked="false">
                <v:path arrowok="t"/>
                <v:fill type="solid"/>
              </v:shape>
            </v:group>
            <v:group style="position:absolute;left:1285;top:1834;width:84;height:15" coordorigin="1285,1834" coordsize="84,15">
              <v:shape style="position:absolute;left:1285;top:1834;width:84;height:15" coordorigin="1285,1834" coordsize="84,15" path="m1330,1834l1300,1836,1285,1840,1294,1846,1318,1849,1350,1848,1368,1845,1363,1838,1342,1835e" filled="false" stroked="true" strokeweight=".72pt" strokecolor="#000000">
                <v:path arrowok="t"/>
              </v:shape>
            </v:group>
            <v:group style="position:absolute;left:1306;top:1803;width:44;height:29" coordorigin="1306,1803" coordsize="44,29">
              <v:shape style="position:absolute;left:1306;top:1803;width:44;height:29" coordorigin="1306,1803" coordsize="44,29" path="m1306,1832l1349,1832,1349,1803,1306,1803,1306,1832xe" filled="true" fillcolor="#000000" stroked="false">
                <v:path arrowok="t"/>
                <v:fill type="solid"/>
              </v:shape>
            </v:group>
            <v:group style="position:absolute;left:1298;top:1796;width:58;height:44" coordorigin="1298,1796" coordsize="58,44">
              <v:shape style="position:absolute;left:1298;top:1796;width:58;height:44" coordorigin="1298,1796" coordsize="58,44" path="m1298,1839l1356,1839,1356,1796,1298,1796,1298,1839xe" filled="true" fillcolor="#000000" stroked="false">
                <v:path arrowok="t"/>
                <v:fill type="solid"/>
              </v:shape>
              <v:shape style="position:absolute;left:1255;top:1952;width:199;height:295" type="#_x0000_t75" stroked="false">
                <v:imagedata r:id="rId55" o:title=""/>
              </v:shape>
            </v:group>
            <v:group style="position:absolute;left:1255;top:1952;width:200;height:298" coordorigin="1255,1952" coordsize="200,298">
              <v:shape style="position:absolute;left:1255;top:1952;width:200;height:298" coordorigin="1255,1952" coordsize="200,298" path="m1344,1952l1313,2015,1299,2066,1300,2078,1311,2087,1328,2091,1350,2092,1372,2091,1393,2091,1408,2093,1428,2102,1445,2112,1454,2124,1443,2135,1422,2146,1398,2155,1374,2163,1355,2171,1344,2177,1351,2184,1370,2191,1395,2197,1418,2203,1450,2214,1452,2214,1452,2221,1452,2228,1445,2250,1430,2247,1416,2241,1398,2228,1379,2215,1354,2203,1335,2198,1324,2193,1315,2180,1320,2165,1333,2158,1353,2150,1374,2141,1394,2133,1407,2126,1409,2120,1401,2119,1384,2119,1361,2120,1336,2121,1269,2116,1255,2098,1255,2085,1283,2016,1307,1975,1321,1955e" filled="false" stroked="true" strokeweight=".72pt" strokecolor="#000000">
                <v:path arrowok="t"/>
              </v:shape>
            </v:group>
            <v:group style="position:absolute;left:1272;top:1863;width:108;height:2" coordorigin="1272,1863" coordsize="108,2">
              <v:shape style="position:absolute;left:1272;top:1863;width:108;height:2" coordorigin="1272,1863" coordsize="108,0" path="m1272,1863l1380,1863e" filled="false" stroked="true" strokeweight="1.2pt" strokecolor="#ffffff">
                <v:path arrowok="t"/>
              </v:shape>
            </v:group>
            <v:group style="position:absolute;left:1265;top:1863;width:123;height:2" coordorigin="1265,1863" coordsize="123,2">
              <v:shape style="position:absolute;left:1265;top:1863;width:123;height:2" coordorigin="1265,1863" coordsize="123,0" path="m1265,1863l1387,1863e" filled="false" stroked="true" strokeweight="1.92pt" strokecolor="#000000">
                <v:path arrowok="t"/>
              </v:shape>
            </v:group>
            <v:group style="position:absolute;left:1231;top:1882;width:188;height:2" coordorigin="1231,1882" coordsize="188,2">
              <v:shape style="position:absolute;left:1231;top:1882;width:188;height:2" coordorigin="1231,1882" coordsize="188,0" path="m1231,1882l1418,1882e" filled="false" stroked="true" strokeweight="1.2pt" strokecolor="#ffffff">
                <v:path arrowok="t"/>
              </v:shape>
            </v:group>
            <v:group style="position:absolute;left:1224;top:1882;width:202;height:2" coordorigin="1224,1882" coordsize="202,2">
              <v:shape style="position:absolute;left:1224;top:1882;width:202;height:2" coordorigin="1224,1882" coordsize="202,0" path="m1224,1882l1426,1882e" filled="false" stroked="true" strokeweight="1.92pt" strokecolor="#000000">
                <v:path arrowok="t"/>
              </v:shape>
            </v:group>
            <v:group style="position:absolute;left:1164;top:2287;width:329;height:2" coordorigin="1164,2287" coordsize="329,2">
              <v:shape style="position:absolute;left:1164;top:2287;width:329;height:2" coordorigin="1164,2287" coordsize="329,0" path="m1164,2287l1493,2287e" filled="false" stroked="true" strokeweight="1.32pt" strokecolor="#ffffff">
                <v:path arrowok="t"/>
              </v:shape>
            </v:group>
            <v:group style="position:absolute;left:1164;top:2274;width:329;height:27" coordorigin="1164,2274" coordsize="329,27">
              <v:shape style="position:absolute;left:1164;top:2274;width:329;height:27" coordorigin="1164,2274" coordsize="329,27" path="m1164,2300l1226,2274,1430,2274,1493,2300,1164,2300xe" filled="false" stroked="true" strokeweight=".72pt" strokecolor="#000000">
                <v:path arrowok="t"/>
              </v:shape>
            </v:group>
            <v:group style="position:absolute;left:1205;top:2275;width:250;height:2" coordorigin="1205,2275" coordsize="250,2">
              <v:shape style="position:absolute;left:1205;top:2275;width:250;height:2" coordorigin="1205,2275" coordsize="250,0" path="m1205,2275l1454,2275e" filled="false" stroked="true" strokeweight=".84pt" strokecolor="#ffffff">
                <v:path arrowok="t"/>
              </v:shape>
            </v:group>
            <v:group style="position:absolute;left:1198;top:2275;width:264;height:2" coordorigin="1198,2275" coordsize="264,2">
              <v:shape style="position:absolute;left:1198;top:2275;width:264;height:2" coordorigin="1198,2275" coordsize="264,0" path="m1198,2275l1462,2275e" filled="false" stroked="true" strokeweight="1.56pt" strokecolor="#000000">
                <v:path arrowok="t"/>
              </v:shape>
              <v:shape style="position:absolute;left:1267;top:1566;width:120;height:288" type="#_x0000_t75" stroked="false">
                <v:imagedata r:id="rId56" o:title=""/>
              </v:shape>
              <v:shape style="position:absolute;left:1248;top:999;width:883;height:533" type="#_x0000_t75" stroked="false">
                <v:imagedata r:id="rId57" o:title=""/>
              </v:shape>
            </v:group>
            <v:group style="position:absolute;left:1246;top:997;width:886;height:534" coordorigin="1246,997" coordsize="886,534">
              <v:shape style="position:absolute;left:1246;top:997;width:886;height:534" coordorigin="1246,997" coordsize="886,534" path="m1346,1318l1296,1357,1259,1410,1246,1467,1247,1484,1295,1522,1335,1531,1357,1530,1433,1513,2038,1184,2131,1011,1934,997,1346,1318xe" filled="false" stroked="true" strokeweight=".72pt" strokecolor="#000000">
                <v:path arrowok="t"/>
              </v:shape>
            </v:group>
            <v:group style="position:absolute;left:1459;top:322;width:1743;height:1114" coordorigin="1459,322" coordsize="1743,1114">
              <v:shape style="position:absolute;left:1459;top:322;width:1743;height:1114" coordorigin="1459,322" coordsize="1743,1114" path="m3070,322l2945,438,1459,1249,1562,1436,3022,639,3202,565,3070,322xe" filled="true" fillcolor="#ffffff" stroked="false">
                <v:path arrowok="t"/>
                <v:fill type="solid"/>
              </v:shape>
            </v:group>
            <v:group style="position:absolute;left:1459;top:322;width:1743;height:1114" coordorigin="1459,322" coordsize="1743,1114">
              <v:shape style="position:absolute;left:1459;top:322;width:1743;height:1114" coordorigin="1459,322" coordsize="1743,1114" path="m1459,1249l2945,438,3070,322,3202,565,3022,639,1562,1436,1459,1249xe" filled="false" stroked="true" strokeweight=".72pt" strokecolor="#000000">
                <v:path arrowok="t"/>
              </v:shape>
            </v:group>
            <v:group style="position:absolute;left:3742;top:-1;width:212;height:75" coordorigin="3742,-1" coordsize="212,75">
              <v:shape style="position:absolute;left:3742;top:-1;width:212;height:75" coordorigin="3742,-1" coordsize="212,75" path="m3742,30l3807,4,3849,-1,3869,-1,3931,25,3953,63,3953,73e" filled="false" stroked="true" strokeweight=".72pt" strokecolor="#000000">
                <v:path arrowok="t"/>
              </v:shape>
            </v:group>
            <v:group style="position:absolute;left:2755;top:20;width:1200;height:742" coordorigin="2755,20" coordsize="1200,742">
              <v:shape style="position:absolute;left:2755;top:20;width:1200;height:742" coordorigin="2755,20" coordsize="1200,742" path="m3758,20l2755,579,2820,699,3792,157,3696,745,3833,762,3955,66e" filled="false" stroked="true" strokeweight=".72pt" strokecolor="#000000">
                <v:path arrowok="t"/>
              </v:shape>
            </v:group>
            <v:group style="position:absolute;left:2844;top:330;width:370;height:365" coordorigin="2844,330" coordsize="370,365">
              <v:shape style="position:absolute;left:2844;top:330;width:370;height:365" coordorigin="2844,330" coordsize="370,365" path="m3072,330l2844,474,2988,694,3214,550,3072,330xe" filled="true" fillcolor="#000000" stroked="false">
                <v:path arrowok="t"/>
                <v:fill type="solid"/>
              </v:shape>
            </v:group>
            <v:group style="position:absolute;left:2844;top:330;width:370;height:365" coordorigin="2844,330" coordsize="370,365">
              <v:shape style="position:absolute;left:2844;top:330;width:370;height:365" coordorigin="2844,330" coordsize="370,365" path="m3072,330l2844,474,2988,694,3214,550,3072,330xe" filled="false" stroked="true" strokeweight=".72pt" strokecolor="#c0c0c0">
                <v:path arrowok="t"/>
              </v:shape>
            </v:group>
            <v:group style="position:absolute;left:3600;top:380;width:375;height:195" coordorigin="3600,380" coordsize="375,195">
              <v:shape style="position:absolute;left:3600;top:380;width:375;height:195" coordorigin="3600,380" coordsize="375,195" path="m3600,574l3974,574,3974,380,3600,380,3600,574xe" filled="true" fillcolor="#000000" stroked="false">
                <v:path arrowok="t"/>
                <v:fill type="solid"/>
              </v:shape>
            </v:group>
            <v:group style="position:absolute;left:3600;top:380;width:375;height:195" coordorigin="3600,380" coordsize="375,195">
              <v:shape style="position:absolute;left:3600;top:380;width:375;height:195" coordorigin="3600,380" coordsize="375,195" path="m3974,380l3974,574,3600,574,3600,380,3974,380xe" filled="false" stroked="true" strokeweight=".72pt" strokecolor="#c0c0c0">
                <v:path arrowok="t"/>
              </v:shape>
            </v:group>
            <v:group style="position:absolute;left:974;top:-146;width:1620;height:720" coordorigin="974,-146" coordsize="1620,720">
              <v:shape style="position:absolute;left:974;top:-146;width:1620;height:720" coordorigin="974,-146" coordsize="1620,720" path="m974,574l2594,574,2594,-146,974,-146,974,574xe" filled="true" fillcolor="#ffffff" stroked="false">
                <v:path arrowok="t"/>
                <v:fill type="solid"/>
              </v:shape>
            </v:group>
            <v:group style="position:absolute;left:974;top:-146;width:1620;height:720" coordorigin="974,-146" coordsize="1620,720">
              <v:shape style="position:absolute;left:974;top:-146;width:1620;height:720" coordorigin="974,-146" coordsize="1620,720" path="m974,-146l974,574,2594,574,2594,-146,974,-146xe" filled="false" stroked="true" strokeweight=".72pt" strokecolor="#ffffff">
                <v:path arrowok="t"/>
              </v:shape>
            </v:group>
            <v:group style="position:absolute;left:1334;top:574;width:2;height:900" coordorigin="1334,574" coordsize="2,900">
              <v:shape style="position:absolute;left:1334;top:574;width:2;height:900" coordorigin="1334,574" coordsize="0,900" path="m1334,1474l1334,574e" filled="false" stroked="true" strokeweight=".72pt" strokecolor="#000000">
                <v:path arrowok="t"/>
              </v:shape>
              <v:shape style="position:absolute;left:787;top:-153;width:3245;height:2849" type="#_x0000_t202" filled="false" stroked="false">
                <v:textbox inset="0,0,0,0">
                  <w:txbxContent>
                    <w:p>
                      <w:pPr>
                        <w:spacing w:line="247" w:lineRule="auto" w:before="80"/>
                        <w:ind w:left="340" w:right="1921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NaCl (r)</w:t>
                      </w:r>
                      <w:r>
                        <w:rPr>
                          <w:rFonts w:ascii="Times New Roman" w:hAnsi="Times New Roman"/>
                          <w:spacing w:val="-2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+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1"/>
                          <w:w w:val="100"/>
                          <w:position w:val="-2"/>
                          <w:sz w:val="16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SO</w:t>
                      </w:r>
                      <w:r>
                        <w:rPr>
                          <w:rFonts w:ascii="Times New Roman" w:hAnsi="Times New Roman"/>
                          <w:spacing w:val="1"/>
                          <w:w w:val="100"/>
                          <w:position w:val="-2"/>
                          <w:sz w:val="16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(đ)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t>Phát biểu nào sau đây là </w:t>
      </w:r>
      <w:r>
        <w:rPr>
          <w:rFonts w:ascii="Times New Roman" w:hAnsi="Times New Roman" w:cs="Times New Roman" w:eastAsia="Times New Roman"/>
          <w:b/>
          <w:bCs/>
        </w:rPr>
        <w:t>không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</w:rPr>
        <w:t>đúng</w:t>
      </w:r>
      <w:r>
        <w:rPr/>
        <w:t>: A.NaCl dùng ở trạng thái</w:t>
      </w:r>
      <w:r>
        <w:rPr>
          <w:spacing w:val="-2"/>
        </w:rPr>
        <w:t> </w:t>
      </w:r>
      <w:r>
        <w:rPr/>
        <w:t>rắn</w:t>
      </w:r>
    </w:p>
    <w:p>
      <w:pPr>
        <w:spacing w:before="6"/>
        <w:ind w:left="0" w:right="41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B.H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4  </w:t>
      </w:r>
      <w:r>
        <w:rPr>
          <w:rFonts w:ascii="Times New Roman" w:hAnsi="Times New Roman" w:cs="Times New Roman" w:eastAsia="Times New Roman"/>
          <w:sz w:val="24"/>
          <w:szCs w:val="24"/>
        </w:rPr>
        <w:t>phải</w:t>
      </w:r>
      <w:r>
        <w:rPr>
          <w:rFonts w:ascii="Times New Roman" w:hAnsi="Times New Roman" w:cs="Times New Roman" w:eastAsia="Times New Roman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đặc</w:t>
      </w:r>
    </w:p>
    <w:p>
      <w:pPr>
        <w:pStyle w:val="BodyText"/>
        <w:spacing w:line="240" w:lineRule="auto" w:before="124"/>
        <w:ind w:left="4440" w:right="0"/>
        <w:jc w:val="left"/>
      </w:pPr>
      <w:r>
        <w:rPr/>
        <w:t>C.Phản ứng xảy ra ở nhiệt độ</w:t>
      </w:r>
      <w:r>
        <w:rPr>
          <w:spacing w:val="-6"/>
        </w:rPr>
        <w:t> </w:t>
      </w:r>
      <w:r>
        <w:rPr/>
        <w:t>phòng.</w:t>
      </w:r>
    </w:p>
    <w:p>
      <w:pPr>
        <w:pStyle w:val="BodyText"/>
        <w:spacing w:line="360" w:lineRule="auto" w:before="139"/>
        <w:ind w:left="4680" w:right="1385" w:hanging="240"/>
        <w:jc w:val="left"/>
      </w:pPr>
      <w:r>
        <w:rPr/>
        <w:t>D.Khí HCl thoát ra hòa tan vào nước cất tạo</w:t>
      </w:r>
      <w:r>
        <w:rPr>
          <w:spacing w:val="-3"/>
        </w:rPr>
        <w:t> </w:t>
      </w:r>
      <w:r>
        <w:rPr/>
        <w:t>thành</w:t>
      </w:r>
      <w:r>
        <w:rPr/>
        <w:t> dung dịch axit Clohidric.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1199" w:val="left" w:leader="none"/>
        </w:tabs>
        <w:spacing w:line="240" w:lineRule="auto" w:before="143"/>
        <w:ind w:left="264" w:right="0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Câu8:</w:t>
      </w:r>
      <w:r>
        <w:rPr>
          <w:rFonts w:ascii="Times New Roman" w:hAnsi="Times New Roman" w:cs="Times New Roman" w:eastAsia="Times New Roman"/>
          <w:b/>
          <w:bCs/>
        </w:rPr>
        <w:tab/>
      </w:r>
      <w:r>
        <w:rPr/>
        <w:t>Cho hình vẽ mô tả quá trình điều chế dung dịch HCl trong phòng thí</w:t>
      </w:r>
      <w:r>
        <w:rPr>
          <w:spacing w:val="-7"/>
        </w:rPr>
        <w:t> </w:t>
      </w:r>
      <w:r>
        <w:rPr/>
        <w:t>nghiệm: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3720" w:right="0"/>
        <w:jc w:val="left"/>
      </w:pPr>
      <w:r>
        <w:rPr/>
        <w:pict>
          <v:group style="position:absolute;margin-left:35.639999pt;margin-top:-.076884pt;width:162.15pt;height:142.450pt;mso-position-horizontal-relative:page;mso-position-vertical-relative:paragraph;z-index:1360" coordorigin="713,-2" coordsize="3243,2849">
            <v:shape style="position:absolute;left:3581;top:594;width:288;height:1553" type="#_x0000_t75" stroked="false">
              <v:imagedata r:id="rId58" o:title=""/>
            </v:shape>
            <v:group style="position:absolute;left:3581;top:591;width:289;height:1550" coordorigin="3581,591" coordsize="289,1550">
              <v:shape style="position:absolute;left:3581;top:591;width:289;height:1550" coordorigin="3581,591" coordsize="289,1550" path="m3590,1885l3599,1948,3613,2009,3646,2079,3691,2122,3723,2141,3743,2135,3807,2091,3839,2038,3857,1980,3867,1920,3870,1900,3862,848,3718,591,3581,850,3590,1885xe" filled="false" stroked="true" strokeweight=".72pt" strokecolor="#000000">
                <v:path arrowok="t"/>
              </v:shape>
            </v:group>
            <v:group style="position:absolute;left:3528;top:529;width:360;height:1090" coordorigin="3528,529" coordsize="360,1090">
              <v:shape style="position:absolute;left:3528;top:529;width:360;height:1090" coordorigin="3528,529" coordsize="360,1090" path="m3888,529l3528,531,3581,627,3593,1618,3871,1616,3862,642,3888,529xe" filled="true" fillcolor="#ffffff" stroked="false">
                <v:path arrowok="t"/>
                <v:fill type="solid"/>
              </v:shape>
            </v:group>
            <v:group style="position:absolute;left:3528;top:529;width:360;height:1090" coordorigin="3528,529" coordsize="360,1090">
              <v:shape style="position:absolute;left:3528;top:529;width:360;height:1090" coordorigin="3528,529" coordsize="360,1090" path="m3593,1618l3581,627,3528,531,3888,529,3862,642,3871,1616,3593,1618xe" filled="false" stroked="true" strokeweight=".72pt" strokecolor="#000000">
                <v:path arrowok="t"/>
              </v:shape>
              <v:shape style="position:absolute;left:2741;top:186;width:82;height:2383" type="#_x0000_t75" stroked="false">
                <v:imagedata r:id="rId59" o:title=""/>
              </v:shape>
            </v:group>
            <v:group style="position:absolute;left:2741;top:186;width:82;height:2384" coordorigin="2741,186" coordsize="82,2384">
              <v:shape style="position:absolute;left:2741;top:186;width:82;height:2384" coordorigin="2741,186" coordsize="82,2384" path="m2741,186l2741,2569,2822,2569,2822,186,2741,186xe" filled="false" stroked="true" strokeweight=".72pt" strokecolor="#000000">
                <v:path arrowok="t"/>
              </v:shape>
            </v:group>
            <v:group style="position:absolute;left:720;top:2480;width:1983;height:140" coordorigin="720,2480" coordsize="1983,140">
              <v:shape style="position:absolute;left:720;top:2480;width:1983;height:140" coordorigin="720,2480" coordsize="1983,140" path="m720,2619l2702,2619,2702,2480,720,2480,720,2619xe" filled="true" fillcolor="#333333" stroked="false">
                <v:path arrowok="t"/>
                <v:fill type="solid"/>
              </v:shape>
            </v:group>
            <v:group style="position:absolute;left:2702;top:2480;width:168;height:140" coordorigin="2702,2480" coordsize="168,140">
              <v:shape style="position:absolute;left:2702;top:2480;width:168;height:140" coordorigin="2702,2480" coordsize="168,140" path="m2702,2480l2702,2619,2870,2619,2870,2480,2702,2480xe" filled="false" stroked="true" strokeweight=".72pt" strokecolor="#000000">
                <v:path arrowok="t"/>
              </v:shape>
            </v:group>
            <v:group style="position:absolute;left:720;top:2480;width:2340;height:269" coordorigin="720,2480" coordsize="2340,269">
              <v:shape style="position:absolute;left:720;top:2480;width:2340;height:269" coordorigin="720,2480" coordsize="2340,269" path="m720,2749l3060,2749,3060,2480,720,2480,720,2749xe" filled="true" fillcolor="#808080" stroked="false">
                <v:path arrowok="t"/>
                <v:fill type="solid"/>
              </v:shape>
            </v:group>
            <v:group style="position:absolute;left:720;top:2480;width:2340;height:269" coordorigin="720,2480" coordsize="2340,269">
              <v:shape style="position:absolute;left:720;top:2480;width:2340;height:269" coordorigin="720,2480" coordsize="2340,269" path="m720,2480l720,2749,3060,2749,3060,2480,720,2480xe" filled="false" stroked="true" strokeweight=".72pt" strokecolor="#000000">
                <v:path arrowok="t"/>
              </v:shape>
              <v:shape style="position:absolute;left:900;top:2749;width:122;height:89" type="#_x0000_t75" stroked="false">
                <v:imagedata r:id="rId60" o:title=""/>
              </v:shape>
            </v:group>
            <v:group style="position:absolute;left:900;top:2749;width:123;height:92" coordorigin="900,2749" coordsize="123,92">
              <v:shape style="position:absolute;left:900;top:2749;width:123;height:92" coordorigin="900,2749" coordsize="123,92" path="m900,2749l900,2840,1022,2840,1022,2749,900,2749xe" filled="false" stroked="true" strokeweight=".72pt" strokecolor="#000000">
                <v:path arrowok="t"/>
              </v:shape>
              <v:shape style="position:absolute;left:2868;top:2749;width:108;height:79" type="#_x0000_t75" stroked="false">
                <v:imagedata r:id="rId61" o:title=""/>
              </v:shape>
            </v:group>
            <v:group style="position:absolute;left:2868;top:2749;width:111;height:82" coordorigin="2868,2749" coordsize="111,82">
              <v:shape style="position:absolute;left:2868;top:2749;width:111;height:82" coordorigin="2868,2749" coordsize="111,82" path="m2868,2749l2868,2830,2978,2830,2978,2749,2868,2749xe" filled="false" stroked="true" strokeweight=".72pt" strokecolor="#000000">
                <v:path arrowok="t"/>
              </v:shape>
            </v:group>
            <v:group style="position:absolute;left:2904;top:1230;width:39;height:68" coordorigin="2904,1230" coordsize="39,68">
              <v:shape style="position:absolute;left:2904;top:1230;width:39;height:68" coordorigin="2904,1230" coordsize="39,68" path="m2904,1230l2904,1297,2942,1263,2904,1230xe" filled="true" fillcolor="#000000" stroked="false">
                <v:path arrowok="t"/>
                <v:fill type="solid"/>
              </v:shape>
            </v:group>
            <v:group style="position:absolute;left:2844;top:1148;width:51;height:53" coordorigin="2844,1148" coordsize="51,53">
              <v:shape style="position:absolute;left:2844;top:1148;width:51;height:53" coordorigin="2844,1148" coordsize="51,53" path="m2894,1148l2844,1153,2892,1201,2894,1148xe" filled="true" fillcolor="#000000" stroked="false">
                <v:path arrowok="t"/>
                <v:fill type="solid"/>
              </v:shape>
            </v:group>
            <v:group style="position:absolute;left:2748;top:1102;width:68;height:39" coordorigin="2748,1102" coordsize="68,39">
              <v:shape style="position:absolute;left:2748;top:1102;width:68;height:39" coordorigin="2748,1102" coordsize="68,39" path="m2782,1102l2748,1141,2815,1141,2782,1102xe" filled="true" fillcolor="#000000" stroked="false">
                <v:path arrowok="t"/>
                <v:fill type="solid"/>
              </v:shape>
            </v:group>
            <v:group style="position:absolute;left:2669;top:1148;width:51;height:53" coordorigin="2669,1148" coordsize="51,53">
              <v:shape style="position:absolute;left:2669;top:1148;width:51;height:53" coordorigin="2669,1148" coordsize="51,53" path="m2669,1148l2671,1201,2719,1153,2669,1148xe" filled="true" fillcolor="#000000" stroked="false">
                <v:path arrowok="t"/>
                <v:fill type="solid"/>
              </v:shape>
            </v:group>
            <v:group style="position:absolute;left:2621;top:1230;width:39;height:68" coordorigin="2621,1230" coordsize="39,68">
              <v:shape style="position:absolute;left:2621;top:1230;width:39;height:68" coordorigin="2621,1230" coordsize="39,68" path="m2659,1230l2621,1263,2659,1297,2659,1230xe" filled="true" fillcolor="#000000" stroked="false">
                <v:path arrowok="t"/>
                <v:fill type="solid"/>
              </v:shape>
            </v:group>
            <v:group style="position:absolute;left:2669;top:1326;width:51;height:51" coordorigin="2669,1326" coordsize="51,51">
              <v:shape style="position:absolute;left:2669;top:1326;width:51;height:51" coordorigin="2669,1326" coordsize="51,51" path="m2671,1326l2669,1376,2719,1374,2671,1326xe" filled="true" fillcolor="#000000" stroked="false">
                <v:path arrowok="t"/>
                <v:fill type="solid"/>
              </v:shape>
            </v:group>
            <v:group style="position:absolute;left:2748;top:1386;width:68;height:39" coordorigin="2748,1386" coordsize="68,39">
              <v:shape style="position:absolute;left:2748;top:1386;width:68;height:39" coordorigin="2748,1386" coordsize="68,39" path="m2815,1386l2748,1386,2782,1424,2815,1386xe" filled="true" fillcolor="#000000" stroked="false">
                <v:path arrowok="t"/>
                <v:fill type="solid"/>
              </v:shape>
            </v:group>
            <v:group style="position:absolute;left:2844;top:1326;width:51;height:51" coordorigin="2844,1326" coordsize="51,51">
              <v:shape style="position:absolute;left:2844;top:1326;width:51;height:51" coordorigin="2844,1326" coordsize="51,51" path="m2892,1326l2844,1374,2894,1376,2892,1326xe" filled="true" fillcolor="#000000" stroked="false">
                <v:path arrowok="t"/>
                <v:fill type="solid"/>
              </v:shape>
            </v:group>
            <v:group style="position:absolute;left:2664;top:1143;width:234;height:237" coordorigin="2664,1143" coordsize="234,237">
              <v:shape style="position:absolute;left:2664;top:1143;width:234;height:237" coordorigin="2664,1143" coordsize="234,237" path="m2782,1143l2719,1162,2676,1211,2664,1254,2666,1279,2694,1340,2746,1375,2767,1380,2793,1378,2856,1352,2892,1302,2898,1282,2896,1256,2872,1191,2825,1152,2782,1143xe" filled="true" fillcolor="#000000" stroked="false">
                <v:path arrowok="t"/>
                <v:fill type="solid"/>
              </v:shape>
            </v:group>
            <v:group style="position:absolute;left:2904;top:1230;width:39;height:68" coordorigin="2904,1230" coordsize="39,68">
              <v:shape style="position:absolute;left:2904;top:1230;width:39;height:68" coordorigin="2904,1230" coordsize="39,68" path="m2942,1263l2904,1230,2904,1297,2942,1263xe" filled="false" stroked="true" strokeweight=".72pt" strokecolor="#000000">
                <v:path arrowok="t"/>
              </v:shape>
            </v:group>
            <v:group style="position:absolute;left:2844;top:1148;width:51;height:53" coordorigin="2844,1148" coordsize="51,53">
              <v:shape style="position:absolute;left:2844;top:1148;width:51;height:53" coordorigin="2844,1148" coordsize="51,53" path="m2894,1148l2844,1153,2892,1201,2894,1148xe" filled="false" stroked="true" strokeweight=".72pt" strokecolor="#000000">
                <v:path arrowok="t"/>
              </v:shape>
            </v:group>
            <v:group style="position:absolute;left:2748;top:1102;width:68;height:39" coordorigin="2748,1102" coordsize="68,39">
              <v:shape style="position:absolute;left:2748;top:1102;width:68;height:39" coordorigin="2748,1102" coordsize="68,39" path="m2782,1102l2748,1141,2815,1141,2782,1102xe" filled="false" stroked="true" strokeweight=".72pt" strokecolor="#000000">
                <v:path arrowok="t"/>
              </v:shape>
            </v:group>
            <v:group style="position:absolute;left:2669;top:1148;width:51;height:53" coordorigin="2669,1148" coordsize="51,53">
              <v:shape style="position:absolute;left:2669;top:1148;width:51;height:53" coordorigin="2669,1148" coordsize="51,53" path="m2669,1148l2671,1201,2719,1153,2669,1148xe" filled="false" stroked="true" strokeweight=".72pt" strokecolor="#000000">
                <v:path arrowok="t"/>
              </v:shape>
            </v:group>
            <v:group style="position:absolute;left:2621;top:1230;width:39;height:68" coordorigin="2621,1230" coordsize="39,68">
              <v:shape style="position:absolute;left:2621;top:1230;width:39;height:68" coordorigin="2621,1230" coordsize="39,68" path="m2621,1263l2659,1297,2659,1230,2621,1263xe" filled="false" stroked="true" strokeweight=".72pt" strokecolor="#000000">
                <v:path arrowok="t"/>
              </v:shape>
            </v:group>
            <v:group style="position:absolute;left:2669;top:1326;width:51;height:51" coordorigin="2669,1326" coordsize="51,51">
              <v:shape style="position:absolute;left:2669;top:1326;width:51;height:51" coordorigin="2669,1326" coordsize="51,51" path="m2669,1376l2719,1374,2671,1326,2669,1376xe" filled="false" stroked="true" strokeweight=".72pt" strokecolor="#000000">
                <v:path arrowok="t"/>
              </v:shape>
            </v:group>
            <v:group style="position:absolute;left:2748;top:1386;width:68;height:39" coordorigin="2748,1386" coordsize="68,39">
              <v:shape style="position:absolute;left:2748;top:1386;width:68;height:39" coordorigin="2748,1386" coordsize="68,39" path="m2782,1424l2815,1386,2748,1386,2782,1424xe" filled="false" stroked="true" strokeweight=".72pt" strokecolor="#000000">
                <v:path arrowok="t"/>
              </v:shape>
            </v:group>
            <v:group style="position:absolute;left:2844;top:1326;width:51;height:51" coordorigin="2844,1326" coordsize="51,51">
              <v:shape style="position:absolute;left:2844;top:1326;width:51;height:51" coordorigin="2844,1326" coordsize="51,51" path="m2894,1376l2892,1326,2844,1374,2894,1376xe" filled="false" stroked="true" strokeweight=".72pt" strokecolor="#000000">
                <v:path arrowok="t"/>
              </v:shape>
            </v:group>
            <v:group style="position:absolute;left:2664;top:1143;width:234;height:237" coordorigin="2664,1143" coordsize="234,237">
              <v:shape style="position:absolute;left:2664;top:1143;width:234;height:237" coordorigin="2664,1143" coordsize="234,237" path="m2782,1143l2719,1162,2676,1211,2664,1254,2666,1279,2694,1340,2746,1375,2767,1380,2793,1378,2856,1352,2892,1302,2898,1282,2896,1256,2872,1191,2825,1152,2785,1143e" filled="false" stroked="true" strokeweight=".72pt" strokecolor="#000000">
                <v:path arrowok="t"/>
              </v:shape>
            </v:group>
            <v:group style="position:absolute;left:2580;top:1254;width:687;height:53" coordorigin="2580,1254" coordsize="687,53">
              <v:shape style="position:absolute;left:2580;top:1254;width:687;height:53" coordorigin="2580,1254" coordsize="687,53" path="m2580,1306l3266,1306,3266,1254,2580,1254,2580,1306xe" filled="true" fillcolor="#000000" stroked="false">
                <v:path arrowok="t"/>
                <v:fill type="solid"/>
              </v:shape>
            </v:group>
            <v:group style="position:absolute;left:2573;top:1246;width:701;height:68" coordorigin="2573,1246" coordsize="701,68">
              <v:shape style="position:absolute;left:2573;top:1246;width:701;height:68" coordorigin="2573,1246" coordsize="701,68" path="m2573,1314l3274,1314,3274,1246,2573,1246,2573,1314xe" filled="true" fillcolor="#000000" stroked="false">
                <v:path arrowok="t"/>
                <v:fill type="solid"/>
              </v:shape>
            </v:group>
            <v:group style="position:absolute;left:3264;top:1254;width:684;height:53" coordorigin="3264,1254" coordsize="684,53">
              <v:shape style="position:absolute;left:3264;top:1254;width:684;height:53" coordorigin="3264,1254" coordsize="684,53" path="m3264,1306l3948,1306,3948,1254,3264,1254,3264,1306xe" filled="true" fillcolor="#ffffff" stroked="false">
                <v:path arrowok="t"/>
                <v:fill type="solid"/>
              </v:shape>
            </v:group>
            <v:group style="position:absolute;left:3257;top:1246;width:699;height:68" coordorigin="3257,1246" coordsize="699,68">
              <v:shape style="position:absolute;left:3257;top:1246;width:699;height:68" coordorigin="3257,1246" coordsize="699,68" path="m3257,1314l3955,1314,3955,1246,3257,1246,3257,1314xe" filled="true" fillcolor="#000000" stroked="false">
                <v:path arrowok="t"/>
                <v:fill type="solid"/>
              </v:shape>
            </v:group>
            <v:group style="position:absolute;left:3322;top:1228;width:567;height:2" coordorigin="3322,1228" coordsize="567,2">
              <v:shape style="position:absolute;left:3322;top:1228;width:567;height:2" coordorigin="3322,1228" coordsize="567,0" path="m3322,1228l3888,1228e" filled="false" stroked="true" strokeweight="1.08pt" strokecolor="#000000">
                <v:path arrowok="t"/>
              </v:shape>
            </v:group>
            <v:group style="position:absolute;left:3314;top:1228;width:581;height:2" coordorigin="3314,1228" coordsize="581,2">
              <v:shape style="position:absolute;left:3314;top:1228;width:581;height:2" coordorigin="3314,1228" coordsize="581,0" path="m3314,1228l3895,1228e" filled="false" stroked="true" strokeweight="1.8pt" strokecolor="#000000">
                <v:path arrowok="t"/>
              </v:shape>
              <v:shape style="position:absolute;left:1025;top:2242;width:463;height:168" type="#_x0000_t75" stroked="false">
                <v:imagedata r:id="rId62" o:title=""/>
              </v:shape>
            </v:group>
            <v:group style="position:absolute;left:1013;top:2226;width:478;height:2" coordorigin="1013,2226" coordsize="478,2">
              <v:shape style="position:absolute;left:1013;top:2226;width:478;height:2" coordorigin="1013,2226" coordsize="478,0" path="m1013,2226l1490,2226e" filled="false" stroked="true" strokeweight=".72pt" strokecolor="#000000">
                <v:path arrowok="t"/>
              </v:shape>
            </v:group>
            <v:group style="position:absolute;left:989;top:2038;width:528;height:387" coordorigin="989,2038" coordsize="528,387">
              <v:shape style="position:absolute;left:989;top:2038;width:528;height:387" coordorigin="989,2038" coordsize="528,387" path="m1133,2425l989,2209,1181,2125,1181,2038,1325,2038,1325,2130,1517,2209,1373,2425,1133,2425xe" filled="false" stroked="true" strokeweight=".72pt" strokecolor="#000000">
                <v:path arrowok="t"/>
              </v:shape>
            </v:group>
            <v:group style="position:absolute;left:1200;top:2029;width:104;height:80" coordorigin="1200,2029" coordsize="104,80">
              <v:shape style="position:absolute;left:1200;top:2029;width:104;height:80" coordorigin="1200,2029" coordsize="104,80" path="m1200,2029l1224,2108,1277,2108,1303,2029,1200,2029xe" filled="false" stroked="true" strokeweight=".72pt" strokecolor="#000000">
                <v:path arrowok="t"/>
              </v:shape>
            </v:group>
            <v:group style="position:absolute;left:1210;top:1986;width:84;height:12" coordorigin="1210,1986" coordsize="84,12">
              <v:shape style="position:absolute;left:1210;top:1986;width:84;height:12" coordorigin="1210,1986" coordsize="84,12" path="m1253,1986l1224,1987,1210,1992,1220,1996,1246,1998,1277,1997,1294,1994,1286,1988,1262,1986,1253,1986xe" filled="true" fillcolor="#000000" stroked="false">
                <v:path arrowok="t"/>
                <v:fill type="solid"/>
              </v:shape>
            </v:group>
            <v:group style="position:absolute;left:1210;top:1986;width:84;height:12" coordorigin="1210,1986" coordsize="84,12">
              <v:shape style="position:absolute;left:1210;top:1986;width:84;height:12" coordorigin="1210,1986" coordsize="84,12" path="m1253,1986l1224,1987,1210,1992,1220,1996,1246,1998,1277,1997,1294,1994,1286,1988,1262,1986e" filled="false" stroked="true" strokeweight=".72pt" strokecolor="#000000">
                <v:path arrowok="t"/>
              </v:shape>
            </v:group>
            <v:group style="position:absolute;left:1231;top:1952;width:44;height:32" coordorigin="1231,1952" coordsize="44,32">
              <v:shape style="position:absolute;left:1231;top:1952;width:44;height:32" coordorigin="1231,1952" coordsize="44,32" path="m1231,1983l1274,1983,1274,1952,1231,1952,1231,1983xe" filled="true" fillcolor="#000000" stroked="false">
                <v:path arrowok="t"/>
                <v:fill type="solid"/>
              </v:shape>
            </v:group>
            <v:group style="position:absolute;left:1224;top:1945;width:58;height:46" coordorigin="1224,1945" coordsize="58,46">
              <v:shape style="position:absolute;left:1224;top:1945;width:58;height:46" coordorigin="1224,1945" coordsize="58,46" path="m1224,1990l1282,1990,1282,1945,1224,1945,1224,1990xe" filled="true" fillcolor="#000000" stroked="false">
                <v:path arrowok="t"/>
                <v:fill type="solid"/>
              </v:shape>
              <v:shape style="position:absolute;left:1181;top:2101;width:202;height:295" type="#_x0000_t75" stroked="false">
                <v:imagedata r:id="rId63" o:title=""/>
              </v:shape>
            </v:group>
            <v:group style="position:absolute;left:1181;top:2101;width:199;height:300" coordorigin="1181,2101" coordsize="199,300">
              <v:shape style="position:absolute;left:1181;top:2101;width:199;height:300" coordorigin="1181,2101" coordsize="199,300" path="m1270,2101l1238,2165,1224,2215,1226,2226,1235,2236,1252,2240,1274,2240,1297,2240,1317,2240,1333,2242,1353,2251,1370,2262,1379,2274,1378,2285,1366,2293,1345,2301,1319,2309,1294,2316,1276,2323,1278,2331,1292,2338,1313,2344,1334,2349,1352,2354,1375,2362,1378,2362,1378,2370,1378,2377,1370,2401,1356,2398,1342,2392,1324,2379,1306,2365,1279,2352,1261,2347,1250,2342,1240,2331,1247,2316,1259,2308,1279,2300,1301,2292,1320,2284,1333,2277,1334,2271,1326,2269,1310,2269,1288,2270,1263,2271,1238,2272,1214,2270,1196,2266,1184,2259,1181,2248,1181,2235,1208,2166,1232,2126,1245,2105e" filled="false" stroked="true" strokeweight=".72pt" strokecolor="#000000">
                <v:path arrowok="t"/>
              </v:shape>
            </v:group>
            <v:group style="position:absolute;left:1195;top:2000;width:111;height:27" coordorigin="1195,2000" coordsize="111,27">
              <v:shape style="position:absolute;left:1195;top:2000;width:111;height:27" coordorigin="1195,2000" coordsize="111,27" path="m1195,2026l1306,2026,1306,2000,1195,2000,1195,2026xe" filled="true" fillcolor="#ffffff" stroked="false">
                <v:path arrowok="t"/>
                <v:fill type="solid"/>
              </v:shape>
            </v:group>
            <v:group style="position:absolute;left:1188;top:1993;width:125;height:41" coordorigin="1188,1993" coordsize="125,41">
              <v:shape style="position:absolute;left:1188;top:1993;width:125;height:41" coordorigin="1188,1993" coordsize="125,41" path="m1188,2034l1313,2034,1313,1993,1188,1993,1188,2034xe" filled="true" fillcolor="#000000" stroked="false">
                <v:path arrowok="t"/>
                <v:fill type="solid"/>
              </v:shape>
            </v:group>
            <v:group style="position:absolute;left:1157;top:2031;width:188;height:2" coordorigin="1157,2031" coordsize="188,2">
              <v:shape style="position:absolute;left:1157;top:2031;width:188;height:2" coordorigin="1157,2031" coordsize="188,0" path="m1157,2031l1344,2031e" filled="false" stroked="true" strokeweight="1.2pt" strokecolor="#ffffff">
                <v:path arrowok="t"/>
              </v:shape>
            </v:group>
            <v:group style="position:absolute;left:1150;top:2031;width:202;height:2" coordorigin="1150,2031" coordsize="202,2">
              <v:shape style="position:absolute;left:1150;top:2031;width:202;height:2" coordorigin="1150,2031" coordsize="202,0" path="m1150,2031l1351,2031e" filled="false" stroked="true" strokeweight="1.92pt" strokecolor="#000000">
                <v:path arrowok="t"/>
              </v:shape>
            </v:group>
            <v:group style="position:absolute;left:1087;top:2437;width:332;height:2" coordorigin="1087,2437" coordsize="332,2">
              <v:shape style="position:absolute;left:1087;top:2437;width:332;height:2" coordorigin="1087,2437" coordsize="332,0" path="m1087,2437l1418,2437e" filled="false" stroked="true" strokeweight="1.2pt" strokecolor="#ffffff">
                <v:path arrowok="t"/>
              </v:shape>
            </v:group>
            <v:group style="position:absolute;left:1087;top:2425;width:332;height:24" coordorigin="1087,2425" coordsize="332,24">
              <v:shape style="position:absolute;left:1087;top:2425;width:332;height:24" coordorigin="1087,2425" coordsize="332,24" path="m1087,2449l1150,2425,1356,2425,1418,2449,1087,2449xe" filled="false" stroked="true" strokeweight=".72pt" strokecolor="#000000">
                <v:path arrowok="t"/>
              </v:shape>
            </v:group>
            <v:group style="position:absolute;left:1130;top:2426;width:250;height:2" coordorigin="1130,2426" coordsize="250,2">
              <v:shape style="position:absolute;left:1130;top:2426;width:250;height:2" coordorigin="1130,2426" coordsize="250,0" path="m1130,2426l1380,2426e" filled="false" stroked="true" strokeweight=".84pt" strokecolor="#ffffff">
                <v:path arrowok="t"/>
              </v:shape>
            </v:group>
            <v:group style="position:absolute;left:1123;top:2426;width:264;height:2" coordorigin="1123,2426" coordsize="264,2">
              <v:shape style="position:absolute;left:1123;top:2426;width:264;height:2" coordorigin="1123,2426" coordsize="264,0" path="m1123,2426l1387,2426e" filled="false" stroked="true" strokeweight="1.56pt" strokecolor="#000000">
                <v:path arrowok="t"/>
              </v:shape>
              <v:shape style="position:absolute;left:1190;top:1714;width:120;height:288" type="#_x0000_t75" stroked="false">
                <v:imagedata r:id="rId64" o:title=""/>
              </v:shape>
              <v:shape style="position:absolute;left:1174;top:1148;width:881;height:533" type="#_x0000_t75" stroked="false">
                <v:imagedata r:id="rId65" o:title=""/>
              </v:shape>
            </v:group>
            <v:group style="position:absolute;left:1172;top:1146;width:886;height:536" coordorigin="1172,1146" coordsize="886,536">
              <v:shape style="position:absolute;left:1172;top:1146;width:886;height:536" coordorigin="1172,1146" coordsize="886,536" path="m1272,1467l1221,1507,1184,1560,1172,1618,1172,1634,1219,1673,1260,1681,1281,1681,1357,1664,1963,1335,2057,1160,1860,1146,1272,1467xe" filled="false" stroked="true" strokeweight=".72pt" strokecolor="#000000">
                <v:path arrowok="t"/>
              </v:shape>
            </v:group>
            <v:group style="position:absolute;left:1385;top:471;width:1743;height:1116" coordorigin="1385,471" coordsize="1743,1116">
              <v:shape style="position:absolute;left:1385;top:471;width:1743;height:1116" coordorigin="1385,471" coordsize="1743,1116" path="m2995,471l2868,589,1385,1400,1488,1587,2947,790,3127,714,2995,471xe" filled="true" fillcolor="#ffffff" stroked="false">
                <v:path arrowok="t"/>
                <v:fill type="solid"/>
              </v:shape>
            </v:group>
            <v:group style="position:absolute;left:1385;top:471;width:1743;height:1116" coordorigin="1385,471" coordsize="1743,1116">
              <v:shape style="position:absolute;left:1385;top:471;width:1743;height:1116" coordorigin="1385,471" coordsize="1743,1116" path="m1385,1400l2868,589,2995,471,3127,714,2947,790,1488,1587,1385,1400xe" filled="false" stroked="true" strokeweight=".72pt" strokecolor="#000000">
                <v:path arrowok="t"/>
              </v:shape>
            </v:group>
            <v:group style="position:absolute;left:3667;top:148;width:212;height:76" coordorigin="3667,148" coordsize="212,76">
              <v:shape style="position:absolute;left:3667;top:148;width:212;height:76" coordorigin="3667,148" coordsize="212,76" path="m3667,178l3732,153,3774,148,3794,149,3856,176,3878,212,3878,224e" filled="false" stroked="true" strokeweight=".72pt" strokecolor="#000000">
                <v:path arrowok="t"/>
              </v:shape>
            </v:group>
            <v:group style="position:absolute;left:2678;top:169;width:1203;height:744" coordorigin="2678,169" coordsize="1203,744">
              <v:shape style="position:absolute;left:2678;top:169;width:1203;height:744" coordorigin="2678,169" coordsize="1203,744" path="m3684,169l2678,728,2746,848,3718,308,3622,894,3758,913,3881,217e" filled="false" stroked="true" strokeweight=".72pt" strokecolor="#000000">
                <v:path arrowok="t"/>
              </v:shape>
            </v:group>
            <v:group style="position:absolute;left:2770;top:478;width:368;height:368" coordorigin="2770,478" coordsize="368,368">
              <v:shape style="position:absolute;left:2770;top:478;width:368;height:368" coordorigin="2770,478" coordsize="368,368" path="m2995,478l2770,625,2911,846,3137,702,2995,478xe" filled="true" fillcolor="#000000" stroked="false">
                <v:path arrowok="t"/>
                <v:fill type="solid"/>
              </v:shape>
            </v:group>
            <v:group style="position:absolute;left:2770;top:478;width:368;height:368" coordorigin="2770,478" coordsize="368,368">
              <v:shape style="position:absolute;left:2770;top:478;width:368;height:368" coordorigin="2770,478" coordsize="368,368" path="m2995,478l2770,625,2911,846,3137,702,2995,478xe" filled="false" stroked="true" strokeweight=".72pt" strokecolor="#c0c0c0">
                <v:path arrowok="t"/>
              </v:shape>
            </v:group>
            <v:group style="position:absolute;left:3526;top:531;width:375;height:195" coordorigin="3526,531" coordsize="375,195">
              <v:shape style="position:absolute;left:3526;top:531;width:375;height:195" coordorigin="3526,531" coordsize="375,195" path="m3526,726l3900,726,3900,531,3526,531,3526,726xe" filled="true" fillcolor="#000000" stroked="false">
                <v:path arrowok="t"/>
                <v:fill type="solid"/>
              </v:shape>
            </v:group>
            <v:group style="position:absolute;left:3526;top:531;width:375;height:195" coordorigin="3526,531" coordsize="375,195">
              <v:shape style="position:absolute;left:3526;top:531;width:375;height:195" coordorigin="3526,531" coordsize="375,195" path="m3900,531l3900,726,3526,726,3526,531,3900,531xe" filled="false" stroked="true" strokeweight=".72pt" strokecolor="#c0c0c0">
                <v:path arrowok="t"/>
              </v:shape>
            </v:group>
            <v:group style="position:absolute;left:900;top:6;width:1620;height:720" coordorigin="900,6" coordsize="1620,720">
              <v:shape style="position:absolute;left:900;top:6;width:1620;height:720" coordorigin="900,6" coordsize="1620,720" path="m900,726l2520,726,2520,6,900,6,900,726xe" filled="true" fillcolor="#ffffff" stroked="false">
                <v:path arrowok="t"/>
                <v:fill type="solid"/>
              </v:shape>
            </v:group>
            <v:group style="position:absolute;left:900;top:6;width:1620;height:720" coordorigin="900,6" coordsize="1620,720">
              <v:shape style="position:absolute;left:900;top:6;width:1620;height:720" coordorigin="900,6" coordsize="1620,720" path="m900,6l900,726,2520,726,2520,6,900,6xe" filled="false" stroked="true" strokeweight=".72pt" strokecolor="#ffffff">
                <v:path arrowok="t"/>
              </v:shape>
            </v:group>
            <v:group style="position:absolute;left:1260;top:726;width:2;height:900" coordorigin="1260,726" coordsize="2,900">
              <v:shape style="position:absolute;left:1260;top:726;width:2;height:900" coordorigin="1260,726" coordsize="0,900" path="m1260,1626l1260,726e" filled="false" stroked="true" strokeweight=".72pt" strokecolor="#000000">
                <v:path arrowok="t"/>
              </v:shape>
              <v:shape style="position:absolute;left:713;top:-2;width:3243;height:2849" type="#_x0000_t202" filled="false" stroked="false">
                <v:textbox inset="0,0,0,0">
                  <w:txbxContent>
                    <w:p>
                      <w:pPr>
                        <w:spacing w:line="247" w:lineRule="auto" w:before="78"/>
                        <w:ind w:left="338" w:right="1921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NaCl (r)</w:t>
                      </w:r>
                      <w:r>
                        <w:rPr>
                          <w:rFonts w:ascii="Times New Roman" w:hAnsi="Times New Roman"/>
                          <w:spacing w:val="-2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+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1"/>
                          <w:w w:val="100"/>
                          <w:position w:val="-2"/>
                          <w:sz w:val="16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SO</w:t>
                      </w:r>
                      <w:r>
                        <w:rPr>
                          <w:rFonts w:ascii="Times New Roman" w:hAnsi="Times New Roman"/>
                          <w:spacing w:val="1"/>
                          <w:w w:val="100"/>
                          <w:position w:val="-2"/>
                          <w:sz w:val="16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(đ)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t>Phải dùng NaCl rắn, H</w:t>
      </w:r>
      <w:r>
        <w:rPr>
          <w:position w:val="-2"/>
          <w:sz w:val="16"/>
          <w:szCs w:val="16"/>
        </w:rPr>
        <w:t>2</w:t>
      </w:r>
      <w:r>
        <w:rPr/>
        <w:t>SO</w:t>
      </w:r>
      <w:r>
        <w:rPr>
          <w:position w:val="-2"/>
          <w:sz w:val="16"/>
          <w:szCs w:val="16"/>
        </w:rPr>
        <w:t>4  </w:t>
      </w:r>
      <w:r>
        <w:rPr/>
        <w:t>đặc và phải đun nóng</w:t>
      </w:r>
      <w:r>
        <w:rPr>
          <w:spacing w:val="-25"/>
        </w:rPr>
        <w:t> </w:t>
      </w:r>
      <w:r>
        <w:rPr/>
        <w:t>vì: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left="3720" w:right="1385"/>
        <w:jc w:val="left"/>
      </w:pPr>
      <w:r>
        <w:rPr/>
        <w:t>A.Khí HCl tạo ra có khả năng tan trong nước rất</w:t>
      </w:r>
      <w:r>
        <w:rPr>
          <w:spacing w:val="-2"/>
        </w:rPr>
        <w:t> </w:t>
      </w:r>
      <w:r>
        <w:rPr/>
        <w:t>mạnh.</w:t>
      </w:r>
      <w:r>
        <w:rPr/>
        <w:t> B.Đun nóng để khí HCl thoát ra khỏi dung dịch</w:t>
      </w:r>
    </w:p>
    <w:p>
      <w:pPr>
        <w:pStyle w:val="BodyText"/>
        <w:spacing w:line="360" w:lineRule="auto" w:before="4"/>
        <w:ind w:left="3720" w:right="3476"/>
        <w:jc w:val="left"/>
      </w:pPr>
      <w:r>
        <w:rPr/>
        <w:t>C.Để phản ứng xảy ra dễ dàng</w:t>
      </w:r>
      <w:r>
        <w:rPr>
          <w:spacing w:val="-6"/>
        </w:rPr>
        <w:t> </w:t>
      </w:r>
      <w:r>
        <w:rPr/>
        <w:t>hơn</w:t>
      </w:r>
      <w:r>
        <w:rPr/>
        <w:t> D.Cả 3 đáp án</w:t>
      </w:r>
      <w:r>
        <w:rPr>
          <w:spacing w:val="-1"/>
        </w:rPr>
        <w:t> </w:t>
      </w:r>
      <w:r>
        <w:rPr/>
        <w:t>trên.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3" w:footer="0" w:top="980" w:bottom="280" w:left="60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tabs>
          <w:tab w:pos="1199" w:val="left" w:leader="none"/>
        </w:tabs>
        <w:spacing w:before="0"/>
        <w:ind w:left="26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Câu9: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  <w:t>Cho thí nghiệm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sau:</w:t>
      </w:r>
    </w:p>
    <w:p>
      <w:pPr>
        <w:pStyle w:val="BodyText"/>
        <w:spacing w:line="240" w:lineRule="auto" w:before="139"/>
        <w:ind w:left="120" w:right="0"/>
        <w:jc w:val="left"/>
      </w:pPr>
      <w:r>
        <w:rPr/>
        <w:t>Hiện tượng xảy ra trong thí nghiệm bên</w:t>
      </w:r>
      <w:r>
        <w:rPr>
          <w:spacing w:val="-4"/>
        </w:rPr>
        <w:t> </w:t>
      </w:r>
      <w:r>
        <w:rPr/>
        <w:t>là: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dd HCl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đặc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980" w:bottom="280" w:left="600" w:right="620"/>
          <w:cols w:num="2" w:equalWidth="0">
            <w:col w:w="4228" w:space="3114"/>
            <w:col w:w="3678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73"/>
        <w:ind w:left="0" w:right="3124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323.639984pt;margin-top:-75.334679pt;width:73.350pt;height:119.3pt;mso-position-horizontal-relative:page;mso-position-vertical-relative:paragraph;z-index:1384" coordorigin="6473,-1507" coordsize="1467,2386">
            <v:group style="position:absolute;left:7524;top:-484;width:183;height:769" coordorigin="7524,-484" coordsize="183,769">
              <v:shape style="position:absolute;left:7524;top:-484;width:183;height:769" coordorigin="7524,-484" coordsize="183,769" path="m7615,-484l7524,-357,7524,157,7538,219,7578,266,7610,284,7630,278,7688,228,7705,168,7706,-357,7615,-484xe" filled="true" fillcolor="#ffff99" stroked="false">
                <v:path arrowok="t"/>
                <v:fill type="solid"/>
              </v:shape>
            </v:group>
            <v:group style="position:absolute;left:7524;top:-484;width:183;height:769" coordorigin="7524,-484" coordsize="183,769">
              <v:shape style="position:absolute;left:7524;top:-484;width:183;height:769" coordorigin="7524,-484" coordsize="183,769" path="m7524,157l7538,219,7578,266,7610,284,7630,278,7688,228,7705,168,7706,-357,7615,-484,7524,-357,7524,157xe" filled="false" stroked="true" strokeweight=".72pt" strokecolor="#000000">
                <v:path arrowok="t"/>
              </v:shape>
            </v:group>
            <v:group style="position:absolute;left:7490;top:-887;width:233;height:538" coordorigin="7490,-887" coordsize="233,538">
              <v:shape style="position:absolute;left:7490;top:-887;width:233;height:538" coordorigin="7490,-887" coordsize="233,538" path="m7723,-887l7490,-887,7524,-839,7524,-350,7706,-350,7706,-832,7723,-887xe" filled="true" fillcolor="#ffff99" stroked="false">
                <v:path arrowok="t"/>
                <v:fill type="solid"/>
              </v:shape>
            </v:group>
            <v:group style="position:absolute;left:7490;top:-887;width:233;height:538" coordorigin="7490,-887" coordsize="233,538">
              <v:shape style="position:absolute;left:7490;top:-887;width:233;height:538" coordorigin="7490,-887" coordsize="233,538" path="m7524,-350l7524,-839,7490,-887,7723,-887,7706,-832,7706,-350e" filled="false" stroked="true" strokeweight=".72pt" strokecolor="#000000">
                <v:path arrowok="t"/>
              </v:shape>
            </v:group>
            <v:group style="position:absolute;left:7534;top:116;width:158;height:147" coordorigin="7534,116" coordsize="158,147">
              <v:shape style="position:absolute;left:7534;top:116;width:158;height:147" coordorigin="7534,116" coordsize="158,147" path="m7613,116l7553,142,7534,180,7537,205,7545,226,7559,243,7576,255,7595,263,7624,261,7680,229,7692,193,7689,171,7648,123,7613,116xe" filled="true" fillcolor="#333300" stroked="false">
                <v:path arrowok="t"/>
                <v:fill type="solid"/>
              </v:shape>
            </v:group>
            <v:group style="position:absolute;left:7534;top:116;width:158;height:147" coordorigin="7534,116" coordsize="158,147">
              <v:shape style="position:absolute;left:7534;top:116;width:158;height:147" coordorigin="7534,116" coordsize="158,147" path="m7613,116l7553,142,7534,180,7537,205,7545,226,7559,243,7576,255,7595,263,7624,261,7680,229,7692,193,7689,171,7680,151,7666,135,7648,123,7626,117e" filled="false" stroked="true" strokeweight=".72pt" strokecolor="#000000">
                <v:path arrowok="t"/>
              </v:shape>
            </v:group>
            <v:group style="position:absolute;left:7582;top:-931;width:77;height:2" coordorigin="7582,-931" coordsize="77,2">
              <v:shape style="position:absolute;left:7582;top:-931;width:77;height:2" coordorigin="7582,-931" coordsize="77,0" path="m7582,-931l7658,-931e" filled="false" stroked="true" strokeweight="3.84pt" strokecolor="#00ff00">
                <v:path arrowok="t"/>
              </v:shape>
            </v:group>
            <v:group style="position:absolute;left:7582;top:-751;width:77;height:2" coordorigin="7582,-751" coordsize="77,2">
              <v:shape style="position:absolute;left:7582;top:-751;width:77;height:2" coordorigin="7582,-751" coordsize="77,0" path="m7582,-751l7658,-751e" filled="false" stroked="true" strokeweight="3.84pt" strokecolor="#00ff00">
                <v:path arrowok="t"/>
              </v:shape>
            </v:group>
            <v:group style="position:absolute;left:7579;top:-717;width:77;height:401" coordorigin="7579,-717" coordsize="77,401">
              <v:shape style="position:absolute;left:7579;top:-717;width:77;height:401" coordorigin="7579,-717" coordsize="77,401" path="m7656,-717l7579,-717,7613,-316,7656,-717xe" filled="true" fillcolor="#ffffff" stroked="false">
                <v:path arrowok="t"/>
                <v:fill type="solid"/>
              </v:shape>
            </v:group>
            <v:group style="position:absolute;left:7579;top:-717;width:77;height:401" coordorigin="7579,-717" coordsize="77,401">
              <v:shape style="position:absolute;left:7579;top:-717;width:77;height:401" coordorigin="7579,-717" coordsize="77,401" path="m7579,-717l7613,-316,7656,-717e" filled="false" stroked="true" strokeweight=".72pt" strokecolor="#000000">
                <v:path arrowok="t"/>
              </v:shape>
            </v:group>
            <v:group style="position:absolute;left:7584;top:-1204;width:324;height:120" coordorigin="7584,-1204" coordsize="324,120">
              <v:shape style="position:absolute;left:7584;top:-1204;width:324;height:120" coordorigin="7584,-1204" coordsize="324,120" path="m7788,-1204l7788,-1084,7894,-1137,7810,-1137,7814,-1139,7817,-1144,7814,-1149,7810,-1151,7894,-1151,7788,-1204xe" filled="true" fillcolor="#000000" stroked="false">
                <v:path arrowok="t"/>
                <v:fill type="solid"/>
              </v:shape>
              <v:shape style="position:absolute;left:7584;top:-1204;width:324;height:120" coordorigin="7584,-1204" coordsize="324,120" path="m7788,-1151l7591,-1151,7586,-1149,7584,-1144,7586,-1139,7591,-1137,7788,-1137,7788,-1151xe" filled="true" fillcolor="#000000" stroked="false">
                <v:path arrowok="t"/>
                <v:fill type="solid"/>
              </v:shape>
              <v:shape style="position:absolute;left:7584;top:-1204;width:324;height:120" coordorigin="7584,-1204" coordsize="324,120" path="m7894,-1151l7810,-1151,7814,-1149,7817,-1144,7814,-1139,7810,-1137,7894,-1137,7908,-1144,7894,-1151xe" filled="true" fillcolor="#000000" stroked="false">
                <v:path arrowok="t"/>
                <v:fill type="solid"/>
              </v:shape>
            </v:group>
            <v:group style="position:absolute;left:7579;top:-1267;width:77;height:548" coordorigin="7579,-1267" coordsize="77,548">
              <v:shape style="position:absolute;left:7579;top:-1267;width:77;height:548" coordorigin="7579,-1267" coordsize="77,548" path="m7579,-719l7579,-1267,7656,-1267,7656,-719e" filled="false" stroked="true" strokeweight=".72pt" strokecolor="#000000">
                <v:path arrowok="t"/>
              </v:shape>
            </v:group>
            <v:group style="position:absolute;left:7541;top:-1499;width:145;height:179" coordorigin="7541,-1499" coordsize="145,179">
              <v:shape style="position:absolute;left:7541;top:-1499;width:145;height:179" coordorigin="7541,-1499" coordsize="145,179" path="m7613,-1499l7560,-1472,7541,-1430,7542,-1401,7569,-1339,7600,-1321,7623,-1323,7673,-1361,7685,-1404,7682,-1430,7648,-1487,7613,-1499xe" filled="true" fillcolor="#993300" stroked="false">
                <v:path arrowok="t"/>
                <v:fill type="solid"/>
              </v:shape>
            </v:group>
            <v:group style="position:absolute;left:7541;top:-1499;width:145;height:179" coordorigin="7541,-1499" coordsize="145,179">
              <v:shape style="position:absolute;left:7541;top:-1499;width:145;height:179" coordorigin="7541,-1499" coordsize="145,179" path="m7613,-1499l7560,-1472,7541,-1430,7542,-1401,7569,-1339,7600,-1321,7623,-1323,7673,-1361,7685,-1404,7682,-1430,7675,-1453,7663,-1472,7648,-1487,7631,-1496e" filled="false" stroked="true" strokeweight=".72pt" strokecolor="#000000">
                <v:path arrowok="t"/>
              </v:shape>
            </v:group>
            <v:group style="position:absolute;left:7567;top:-1348;width:92;height:101" coordorigin="7567,-1348" coordsize="92,101">
              <v:shape style="position:absolute;left:7567;top:-1348;width:92;height:101" coordorigin="7567,-1348" coordsize="92,101" path="m7567,-1247l7658,-1247,7658,-1348,7567,-1348,7567,-1247xe" filled="true" fillcolor="#993300" stroked="false">
                <v:path arrowok="t"/>
                <v:fill type="solid"/>
              </v:shape>
            </v:group>
            <v:group style="position:absolute;left:7567;top:-1348;width:92;height:101" coordorigin="7567,-1348" coordsize="92,101">
              <v:shape style="position:absolute;left:7567;top:-1348;width:92;height:101" coordorigin="7567,-1348" coordsize="92,101" path="m7567,-1348l7567,-1247,7658,-1247,7658,-1348,7567,-1348xe" filled="false" stroked="true" strokeweight=".72pt" strokecolor="#000000">
                <v:path arrowok="t"/>
              </v:shape>
            </v:group>
            <v:group style="position:absolute;left:7579;top:-266;width:80;height:183" coordorigin="7579,-266" coordsize="80,183">
              <v:shape style="position:absolute;left:7579;top:-266;width:80;height:183" coordorigin="7579,-266" coordsize="80,183" path="m7618,-266l7618,-256,7615,-251,7606,-223,7601,-213,7596,-194,7591,-184,7586,-165,7582,-155,7582,-146,7579,-139,7579,-122,7582,-112,7584,-105,7589,-95,7596,-91,7601,-86,7606,-83,7632,-83,7637,-86,7651,-100,7654,-105,7656,-112,7656,-122,7658,-129,7658,-139,7656,-146,7646,-184,7642,-194,7639,-203,7634,-213,7632,-223,7630,-230,7625,-237,7622,-244,7622,-251,7620,-256,7620,-263,7618,-266xe" filled="true" fillcolor="#ffffff" stroked="false">
                <v:path arrowok="t"/>
                <v:fill type="solid"/>
              </v:shape>
            </v:group>
            <v:group style="position:absolute;left:7579;top:-268;width:80;height:185" coordorigin="7579,-268" coordsize="80,185">
              <v:shape style="position:absolute;left:7579;top:-268;width:80;height:185" coordorigin="7579,-268" coordsize="80,185" path="m7618,-83l7613,-83,7606,-83,7601,-86,7596,-91,7589,-95,7586,-100,7584,-105,7582,-112,7579,-122,7579,-129,7579,-139,7582,-146,7582,-155,7586,-165,7589,-175,7591,-184,7596,-194,7598,-203,7601,-213,7606,-223,7608,-230,7610,-237,7613,-244,7615,-251,7618,-256,7618,-261,7618,-263,7618,-266,7618,-268,7618,-266,7620,-263,7620,-261,7620,-256,7622,-251,7622,-244,7625,-237,7630,-230,7632,-223,7634,-213,7639,-203,7642,-194,7646,-184,7649,-175,7651,-165,7654,-155,7656,-146,7658,-139,7658,-129,7656,-122,7656,-112,7654,-105,7651,-100,7646,-95,7642,-91,7637,-86,7632,-83,7625,-83,7618,-83e" filled="false" stroked="true" strokeweight=".72pt" strokecolor="#c0c0c0">
                <v:path arrowok="t"/>
              </v:shape>
              <v:shape style="position:absolute;left:6833;top:-1291;width:70;height:1939" type="#_x0000_t75" stroked="false">
                <v:imagedata r:id="rId66" o:title=""/>
              </v:shape>
            </v:group>
            <v:group style="position:absolute;left:6869;top:-1298;width:2;height:1875" coordorigin="6869,-1298" coordsize="2,1875">
              <v:shape style="position:absolute;left:6869;top:-1298;width:2;height:1875" coordorigin="6869,-1298" coordsize="0,1875" path="m6869,-1298l6869,577e" filled="false" stroked="true" strokeweight="4.32pt" strokecolor="#000000">
                <v:path arrowok="t"/>
              </v:shape>
            </v:group>
            <v:group style="position:absolute;left:6799;top:577;width:149;height:116" coordorigin="6799,577" coordsize="149,116">
              <v:shape style="position:absolute;left:6799;top:577;width:149;height:116" coordorigin="6799,577" coordsize="149,116" path="m6799,692l6948,692,6948,577,6799,577,6799,692xe" filled="true" fillcolor="#333333" stroked="false">
                <v:path arrowok="t"/>
                <v:fill type="solid"/>
              </v:shape>
            </v:group>
            <v:group style="position:absolute;left:6799;top:577;width:149;height:116" coordorigin="6799,577" coordsize="149,116">
              <v:shape style="position:absolute;left:6799;top:577;width:149;height:116" coordorigin="6799,577" coordsize="149,116" path="m6799,577l6799,692,6948,692,6948,577,6799,577xe" filled="false" stroked="true" strokeweight=".72pt" strokecolor="#000000">
                <v:path arrowok="t"/>
              </v:shape>
            </v:group>
            <v:group style="position:absolute;left:6641;top:670;width:1292;height:125" coordorigin="6641,670" coordsize="1292,125">
              <v:shape style="position:absolute;left:6641;top:670;width:1292;height:125" coordorigin="6641,670" coordsize="1292,125" path="m6641,795l7932,795,7932,670,6641,670,6641,795xe" filled="true" fillcolor="#808080" stroked="false">
                <v:path arrowok="t"/>
                <v:fill type="solid"/>
              </v:shape>
            </v:group>
            <v:group style="position:absolute;left:6641;top:670;width:1292;height:125" coordorigin="6641,670" coordsize="1292,125">
              <v:shape style="position:absolute;left:6641;top:670;width:1292;height:125" coordorigin="6641,670" coordsize="1292,125" path="m6641,670l6641,795,7932,795,7932,670,6641,670xe" filled="false" stroked="true" strokeweight=".72pt" strokecolor="#000000">
                <v:path arrowok="t"/>
              </v:shape>
              <v:shape style="position:absolute;left:6710;top:795;width:106;height:74" type="#_x0000_t75" stroked="false">
                <v:imagedata r:id="rId67" o:title=""/>
              </v:shape>
            </v:group>
            <v:group style="position:absolute;left:6710;top:795;width:108;height:77" coordorigin="6710,795" coordsize="108,77">
              <v:shape style="position:absolute;left:6710;top:795;width:108;height:77" coordorigin="6710,795" coordsize="108,77" path="m6710,795l6710,872,6818,872,6818,795,6710,795xe" filled="false" stroked="true" strokeweight=".72pt" strokecolor="#000000">
                <v:path arrowok="t"/>
              </v:shape>
              <v:shape style="position:absolute;left:7764;top:795;width:98;height:70" type="#_x0000_t75" stroked="false">
                <v:imagedata r:id="rId68" o:title=""/>
              </v:shape>
            </v:group>
            <v:group style="position:absolute;left:7757;top:830;width:113;height:2" coordorigin="7757,830" coordsize="113,2">
              <v:shape style="position:absolute;left:7757;top:830;width:113;height:2" coordorigin="7757,830" coordsize="113,0" path="m7757,830l7870,830e" filled="false" stroked="true" strokeweight="4.2pt" strokecolor="#000000">
                <v:path arrowok="t"/>
              </v:shape>
            </v:group>
            <v:group style="position:absolute;left:6480;top:-592;width:1100;height:44" coordorigin="6480,-592" coordsize="1100,44">
              <v:shape style="position:absolute;left:6480;top:-592;width:1100;height:44" coordorigin="6480,-592" coordsize="1100,44" path="m6480,-549l7579,-549,7579,-592,6480,-592,6480,-549xe" filled="true" fillcolor="#ffffff" stroked="false">
                <v:path arrowok="t"/>
                <v:fill type="solid"/>
              </v:shape>
            </v:group>
            <v:group style="position:absolute;left:6473;top:-599;width:1114;height:58" coordorigin="6473,-599" coordsize="1114,58">
              <v:shape style="position:absolute;left:6473;top:-599;width:1114;height:58" coordorigin="6473,-599" coordsize="1114,58" path="m6473,-542l7586,-542,7586,-599,6473,-599,6473,-542xe" filled="true" fillcolor="#000000" stroked="false">
                <v:path arrowok="t"/>
                <v:fill type="solid"/>
              </v:shape>
            </v:group>
            <v:group style="position:absolute;left:7462;top:-626;width:262;height:104" coordorigin="7462,-626" coordsize="262,104">
              <v:shape style="position:absolute;left:7462;top:-626;width:262;height:104" coordorigin="7462,-626" coordsize="262,104" path="m7723,-626l7594,-626,7564,-625,7492,-607,7462,-576,7465,-564,7534,-529,7723,-523,7723,-626xe" filled="true" fillcolor="#ffffff" stroked="false">
                <v:path arrowok="t"/>
                <v:fill type="solid"/>
              </v:shape>
            </v:group>
            <v:group style="position:absolute;left:7462;top:-626;width:262;height:104" coordorigin="7462,-626" coordsize="262,104">
              <v:shape style="position:absolute;left:7462;top:-626;width:262;height:104" coordorigin="7462,-626" coordsize="262,104" path="m7594,-626l7512,-615,7462,-576,7465,-564,7534,-529,7723,-523,7723,-626,7594,-626xe" filled="false" stroked="true" strokeweight=".72pt" strokecolor="#000000">
                <v:path arrowok="t"/>
              </v:shape>
            </v:group>
            <v:group style="position:absolute;left:7388;top:-626;width:92;height:104" coordorigin="7388,-626" coordsize="92,104">
              <v:shape style="position:absolute;left:7388;top:-626;width:92;height:104" coordorigin="7388,-626" coordsize="92,104" path="m7435,-626l7414,-620,7398,-606,7388,-586,7391,-560,7401,-540,7416,-527,7435,-523,7455,-528,7470,-543,7480,-564,7476,-590,7466,-610,7451,-622,7435,-626xe" filled="true" fillcolor="#000000" stroked="false">
                <v:path arrowok="t"/>
                <v:fill type="solid"/>
              </v:shape>
            </v:group>
            <v:group style="position:absolute;left:7388;top:-626;width:92;height:104" coordorigin="7388,-626" coordsize="92,104">
              <v:shape style="position:absolute;left:7388;top:-626;width:92;height:104" coordorigin="7388,-626" coordsize="92,104" path="m7435,-626l7414,-620,7398,-606,7388,-586,7391,-560,7401,-540,7416,-527,7435,-523,7455,-528,7470,-543,7480,-564,7476,-590,7466,-610,7451,-622e" filled="false" stroked="true" strokeweight=".72pt" strokecolor="#000000">
                <v:path arrowok="t"/>
              </v:shape>
            </v:group>
            <v:group style="position:absolute;left:6977;top:-602;width:34;height:56" coordorigin="6977,-602" coordsize="34,56">
              <v:shape style="position:absolute;left:6977;top:-602;width:34;height:56" coordorigin="6977,-602" coordsize="34,56" path="m6977,-602l6977,-547,7010,-573,6977,-602xe" filled="true" fillcolor="#000000" stroked="false">
                <v:path arrowok="t"/>
                <v:fill type="solid"/>
              </v:shape>
            </v:group>
            <v:group style="position:absolute;left:6924;top:-667;width:46;height:44" coordorigin="6924,-667" coordsize="46,44">
              <v:shape style="position:absolute;left:6924;top:-667;width:46;height:44" coordorigin="6924,-667" coordsize="46,44" path="m6970,-667l6924,-664,6967,-623,6970,-667xe" filled="true" fillcolor="#000000" stroked="false">
                <v:path arrowok="t"/>
                <v:fill type="solid"/>
              </v:shape>
            </v:group>
            <v:group style="position:absolute;left:6840;top:-705;width:60;height:32" coordorigin="6840,-705" coordsize="60,32">
              <v:shape style="position:absolute;left:6840;top:-705;width:60;height:32" coordorigin="6840,-705" coordsize="60,32" path="m6869,-705l6840,-674,6900,-674,6869,-705xe" filled="true" fillcolor="#000000" stroked="false">
                <v:path arrowok="t"/>
                <v:fill type="solid"/>
              </v:shape>
            </v:group>
            <v:group style="position:absolute;left:6768;top:-667;width:46;height:44" coordorigin="6768,-667" coordsize="46,44">
              <v:shape style="position:absolute;left:6768;top:-667;width:46;height:44" coordorigin="6768,-667" coordsize="46,44" path="m6768,-667l6770,-623,6814,-664,6768,-667xe" filled="true" fillcolor="#000000" stroked="false">
                <v:path arrowok="t"/>
                <v:fill type="solid"/>
              </v:shape>
            </v:group>
            <v:group style="position:absolute;left:6727;top:-602;width:34;height:56" coordorigin="6727,-602" coordsize="34,56">
              <v:shape style="position:absolute;left:6727;top:-602;width:34;height:56" coordorigin="6727,-602" coordsize="34,56" path="m6761,-602l6727,-573,6761,-547,6761,-602xe" filled="true" fillcolor="#000000" stroked="false">
                <v:path arrowok="t"/>
                <v:fill type="solid"/>
              </v:shape>
            </v:group>
            <v:group style="position:absolute;left:6768;top:-523;width:46;height:41" coordorigin="6768,-523" coordsize="46,41">
              <v:shape style="position:absolute;left:6768;top:-523;width:46;height:41" coordorigin="6768,-523" coordsize="46,41" path="m6770,-523l6768,-482,6814,-484,6770,-523xe" filled="true" fillcolor="#000000" stroked="false">
                <v:path arrowok="t"/>
                <v:fill type="solid"/>
              </v:shape>
            </v:group>
            <v:group style="position:absolute;left:6840;top:-475;width:60;height:32" coordorigin="6840,-475" coordsize="60,32">
              <v:shape style="position:absolute;left:6840;top:-475;width:60;height:32" coordorigin="6840,-475" coordsize="60,32" path="m6900,-475l6840,-475,6869,-443,6900,-475xe" filled="true" fillcolor="#000000" stroked="false">
                <v:path arrowok="t"/>
                <v:fill type="solid"/>
              </v:shape>
            </v:group>
            <v:group style="position:absolute;left:6924;top:-523;width:46;height:41" coordorigin="6924,-523" coordsize="46,41">
              <v:shape style="position:absolute;left:6924;top:-523;width:46;height:41" coordorigin="6924,-523" coordsize="46,41" path="m6967,-523l6924,-484,6970,-482,6967,-523xe" filled="true" fillcolor="#000000" stroked="false">
                <v:path arrowok="t"/>
                <v:fill type="solid"/>
              </v:shape>
            </v:group>
            <v:group style="position:absolute;left:6766;top:-669;width:209;height:192" coordorigin="6766,-669" coordsize="209,192">
              <v:shape style="position:absolute;left:6766;top:-669;width:209;height:192" coordorigin="6766,-669" coordsize="209,192" path="m6869,-669l6804,-648,6769,-596,6766,-574,6768,-552,6803,-499,6867,-477,6891,-480,6949,-511,6974,-568,6972,-591,6937,-645,6876,-669,6869,-669xe" filled="true" fillcolor="#000000" stroked="false">
                <v:path arrowok="t"/>
                <v:fill type="solid"/>
              </v:shape>
            </v:group>
            <v:group style="position:absolute;left:6977;top:-602;width:34;height:56" coordorigin="6977,-602" coordsize="34,56">
              <v:shape style="position:absolute;left:6977;top:-602;width:34;height:56" coordorigin="6977,-602" coordsize="34,56" path="m7010,-573l6977,-602,6977,-547,7010,-573xe" filled="false" stroked="true" strokeweight=".72pt" strokecolor="#000000">
                <v:path arrowok="t"/>
              </v:shape>
            </v:group>
            <v:group style="position:absolute;left:6924;top:-667;width:46;height:44" coordorigin="6924,-667" coordsize="46,44">
              <v:shape style="position:absolute;left:6924;top:-667;width:46;height:44" coordorigin="6924,-667" coordsize="46,44" path="m6970,-667l6924,-664,6967,-623,6970,-667xe" filled="false" stroked="true" strokeweight=".72pt" strokecolor="#000000">
                <v:path arrowok="t"/>
              </v:shape>
            </v:group>
            <v:group style="position:absolute;left:6840;top:-705;width:60;height:32" coordorigin="6840,-705" coordsize="60,32">
              <v:shape style="position:absolute;left:6840;top:-705;width:60;height:32" coordorigin="6840,-705" coordsize="60,32" path="m6869,-705l6840,-674,6900,-674,6869,-705xe" filled="false" stroked="true" strokeweight=".72pt" strokecolor="#000000">
                <v:path arrowok="t"/>
              </v:shape>
            </v:group>
            <v:group style="position:absolute;left:6768;top:-667;width:46;height:44" coordorigin="6768,-667" coordsize="46,44">
              <v:shape style="position:absolute;left:6768;top:-667;width:46;height:44" coordorigin="6768,-667" coordsize="46,44" path="m6768,-667l6770,-623,6814,-664,6768,-667xe" filled="false" stroked="true" strokeweight=".72pt" strokecolor="#000000">
                <v:path arrowok="t"/>
              </v:shape>
            </v:group>
            <v:group style="position:absolute;left:6727;top:-602;width:34;height:56" coordorigin="6727,-602" coordsize="34,56">
              <v:shape style="position:absolute;left:6727;top:-602;width:34;height:56" coordorigin="6727,-602" coordsize="34,56" path="m6727,-573l6761,-547,6761,-602,6727,-573xe" filled="false" stroked="true" strokeweight=".72pt" strokecolor="#000000">
                <v:path arrowok="t"/>
              </v:shape>
            </v:group>
            <v:group style="position:absolute;left:6768;top:-523;width:46;height:41" coordorigin="6768,-523" coordsize="46,41">
              <v:shape style="position:absolute;left:6768;top:-523;width:46;height:41" coordorigin="6768,-523" coordsize="46,41" path="m6768,-482l6814,-484,6770,-523,6768,-482xe" filled="false" stroked="true" strokeweight=".72pt" strokecolor="#000000">
                <v:path arrowok="t"/>
              </v:shape>
            </v:group>
            <v:group style="position:absolute;left:6840;top:-475;width:60;height:32" coordorigin="6840,-475" coordsize="60,32">
              <v:shape style="position:absolute;left:6840;top:-475;width:60;height:32" coordorigin="6840,-475" coordsize="60,32" path="m6869,-443l6900,-475,6840,-475,6869,-443xe" filled="false" stroked="true" strokeweight=".72pt" strokecolor="#000000">
                <v:path arrowok="t"/>
              </v:shape>
            </v:group>
            <v:group style="position:absolute;left:6924;top:-523;width:46;height:41" coordorigin="6924,-523" coordsize="46,41">
              <v:shape style="position:absolute;left:6924;top:-523;width:46;height:41" coordorigin="6924,-523" coordsize="46,41" path="m6970,-482l6967,-523,6924,-484,6970,-482xe" filled="false" stroked="true" strokeweight=".72pt" strokecolor="#000000">
                <v:path arrowok="t"/>
              </v:shape>
            </v:group>
            <v:group style="position:absolute;left:6766;top:-669;width:209;height:192" coordorigin="6766,-669" coordsize="209,192">
              <v:shape style="position:absolute;left:6766;top:-669;width:209;height:192" coordorigin="6766,-669" coordsize="209,192" path="m6869,-669l6804,-648,6769,-596,6766,-574,6768,-552,6803,-499,6867,-477,6891,-480,6949,-511,6974,-568,6972,-591,6937,-645,6876,-669e" filled="false" stroked="true" strokeweight=".72pt" strokecolor="#000000">
                <v:path arrowok="t"/>
              </v:shape>
            </v:group>
            <v:group style="position:absolute;left:7591;top:116;width:327;height:120" coordorigin="7591,116" coordsize="327,120">
              <v:shape style="position:absolute;left:7591;top:116;width:327;height:120" coordorigin="7591,116" coordsize="327,120" path="m7711,116l7591,176,7711,236,7711,183,7692,183,7687,181,7685,176,7687,171,7692,169,7711,169,7711,116xe" filled="true" fillcolor="#000000" stroked="false">
                <v:path arrowok="t"/>
                <v:fill type="solid"/>
              </v:shape>
              <v:shape style="position:absolute;left:7591;top:116;width:327;height:120" coordorigin="7591,116" coordsize="327,120" path="m7711,169l7692,169,7687,171,7685,176,7687,181,7692,183,7711,183,7711,169xe" filled="true" fillcolor="#000000" stroked="false">
                <v:path arrowok="t"/>
                <v:fill type="solid"/>
              </v:shape>
              <v:shape style="position:absolute;left:7591;top:116;width:327;height:120" coordorigin="7591,116" coordsize="327,120" path="m7908,169l7711,169,7711,183,7908,183,7915,181,7918,176,7915,171,7908,169xe" filled="true" fillcolor="#000000" stroked="false">
                <v:path arrowok="t"/>
                <v:fill type="solid"/>
              </v:shape>
            </v:group>
            <v:group style="position:absolute;left:7526;top:-911;width:185;height:144" coordorigin="7526,-911" coordsize="185,144">
              <v:shape style="position:absolute;left:7526;top:-911;width:185;height:144" coordorigin="7526,-911" coordsize="185,144" path="m7526,-767l7711,-767,7711,-911,7526,-911,7526,-767xe" filled="true" fillcolor="#000000" stroked="false">
                <v:path arrowok="t"/>
                <v:fill type="solid"/>
              </v:shape>
            </v:group>
            <v:group style="position:absolute;left:7526;top:-911;width:185;height:144" coordorigin="7526,-911" coordsize="185,144">
              <v:shape style="position:absolute;left:7526;top:-911;width:185;height:144" coordorigin="7526,-911" coordsize="185,144" path="m7711,-911l7711,-767,7526,-767,7526,-911,7711,-911xe" filled="false" stroked="true" strokeweight=".72pt" strokecolor="#c0c0c0">
                <v:path arrowok="t"/>
              </v:shape>
            </v:group>
            <w10:wrap type="none"/>
          </v:group>
        </w:pict>
      </w:r>
      <w:r>
        <w:rPr>
          <w:rFonts w:ascii="Times New Roman"/>
          <w:spacing w:val="-1"/>
          <w:sz w:val="20"/>
        </w:rPr>
        <w:t>MnO</w:t>
      </w:r>
      <w:r>
        <w:rPr>
          <w:rFonts w:ascii="Times New Roman"/>
          <w:spacing w:val="-1"/>
          <w:position w:val="-2"/>
          <w:sz w:val="13"/>
        </w:rPr>
        <w:t>2</w:t>
      </w:r>
      <w:r>
        <w:rPr>
          <w:rFonts w:ascii="Times New Roman"/>
          <w:spacing w:val="-1"/>
          <w:sz w:val="13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980" w:bottom="280" w:left="60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/>
        <w:ind w:left="840" w:right="5137"/>
        <w:jc w:val="left"/>
      </w:pPr>
      <w:r>
        <w:rPr/>
        <w:t>A.Có khí màu vàng sinh ra, đồng thời có kết</w:t>
      </w:r>
      <w:r>
        <w:rPr>
          <w:spacing w:val="-4"/>
        </w:rPr>
        <w:t> </w:t>
      </w:r>
      <w:r>
        <w:rPr/>
        <w:t>tủa</w:t>
      </w:r>
      <w:r>
        <w:rPr/>
        <w:t> B.Chỉ có khí màu vàng thoát</w:t>
      </w:r>
      <w:r>
        <w:rPr>
          <w:spacing w:val="-1"/>
        </w:rPr>
        <w:t> </w:t>
      </w:r>
      <w:r>
        <w:rPr/>
        <w:t>ra</w:t>
      </w:r>
    </w:p>
    <w:p>
      <w:pPr>
        <w:pStyle w:val="BodyText"/>
        <w:spacing w:line="343" w:lineRule="auto" w:before="6"/>
        <w:ind w:left="840" w:right="7415"/>
        <w:jc w:val="left"/>
      </w:pPr>
      <w:r>
        <w:rPr/>
        <w:t>C.Chất rắn MnO</w:t>
      </w:r>
      <w:r>
        <w:rPr>
          <w:position w:val="-2"/>
          <w:sz w:val="16"/>
          <w:szCs w:val="16"/>
        </w:rPr>
        <w:t>2 </w:t>
      </w:r>
      <w:r>
        <w:rPr/>
        <w:t>tan</w:t>
      </w:r>
      <w:r>
        <w:rPr>
          <w:spacing w:val="-22"/>
        </w:rPr>
        <w:t> </w:t>
      </w:r>
      <w:r>
        <w:rPr/>
        <w:t>dần</w:t>
      </w:r>
      <w:r>
        <w:rPr/>
        <w:t> D.Cả B và</w:t>
      </w:r>
      <w:r>
        <w:rPr>
          <w:spacing w:val="-3"/>
        </w:rPr>
        <w:t> </w:t>
      </w:r>
      <w:r>
        <w:rPr/>
        <w:t>C</w:t>
      </w:r>
    </w:p>
    <w:p>
      <w:pPr>
        <w:pStyle w:val="BodyText"/>
        <w:spacing w:line="352" w:lineRule="auto" w:before="25"/>
        <w:ind w:left="871" w:right="71" w:hanging="608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Câu10: </w:t>
      </w:r>
      <w:r>
        <w:rPr>
          <w:rFonts w:ascii="Times New Roman" w:hAnsi="Times New Roman" w:cs="Times New Roman" w:eastAsia="Times New Roman"/>
          <w:b/>
          <w:bCs/>
        </w:rPr>
      </w:r>
      <w:r>
        <w:rPr/>
        <w:t>Trong phòng thí nghiệm khí oxi có thể được điều chế bằng cách nhiệt phân muối KClO</w:t>
      </w:r>
      <w:r>
        <w:rPr>
          <w:position w:val="-2"/>
          <w:sz w:val="16"/>
          <w:szCs w:val="16"/>
        </w:rPr>
        <w:t>3 </w:t>
      </w:r>
      <w:r>
        <w:rPr/>
        <w:t>có MnO</w:t>
      </w:r>
      <w:r>
        <w:rPr>
          <w:position w:val="-2"/>
          <w:sz w:val="16"/>
          <w:szCs w:val="16"/>
        </w:rPr>
        <w:t>2</w:t>
      </w:r>
      <w:r>
        <w:rPr>
          <w:spacing w:val="1"/>
          <w:position w:val="-2"/>
          <w:sz w:val="16"/>
          <w:szCs w:val="16"/>
        </w:rPr>
        <w:t> </w:t>
      </w:r>
      <w:r>
        <w:rPr/>
        <w:t>làm</w:t>
      </w:r>
      <w:r>
        <w:rPr/>
        <w:t> xúc tác và có thể được thu bằng cách đẩy nước hay đẩy không khí.Trong các hình vẽ cho dưới đây,</w:t>
      </w:r>
      <w:r>
        <w:rPr>
          <w:spacing w:val="-12"/>
        </w:rPr>
        <w:t> </w:t>
      </w:r>
      <w:r>
        <w:rPr/>
        <w:t>hinh</w:t>
      </w:r>
      <w:r>
        <w:rPr/>
        <w:t> vẽ nào mô tả điều chế oxi đúng</w:t>
      </w:r>
      <w:r>
        <w:rPr>
          <w:spacing w:val="-1"/>
        </w:rPr>
        <w:t> </w:t>
      </w:r>
      <w:r>
        <w:rPr/>
        <w:t>cách: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tabs>
          <w:tab w:pos="4219" w:val="left" w:leader="none"/>
        </w:tabs>
        <w:spacing w:line="2464" w:lineRule="exact"/>
        <w:ind w:left="1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-37"/>
          <w:sz w:val="20"/>
        </w:rPr>
        <w:pict>
          <v:group style="width:153.75pt;height:117.75pt;mso-position-horizontal-relative:char;mso-position-vertical-relative:line" coordorigin="0,0" coordsize="3075,2355">
            <v:group style="position:absolute;left:2018;top:1226;width:2;height:696" coordorigin="2018,1226" coordsize="2,696">
              <v:shape style="position:absolute;left:2018;top:1226;width:2;height:696" coordorigin="2018,1226" coordsize="0,696" path="m2018,1226l2018,1922e" filled="false" stroked="true" strokeweight=".72pt" strokecolor="#000000">
                <v:path arrowok="t"/>
              </v:shape>
            </v:group>
            <v:group style="position:absolute;left:2926;top:1226;width:2;height:711" coordorigin="2926,1226" coordsize="2,711">
              <v:shape style="position:absolute;left:2926;top:1226;width:2;height:711" coordorigin="2926,1226" coordsize="0,711" path="m2926,1226l2926,1937e" filled="false" stroked="true" strokeweight=".72pt" strokecolor="#000000">
                <v:path arrowok="t"/>
              </v:shape>
            </v:group>
            <v:group style="position:absolute;left:2018;top:1226;width:910;height:2" coordorigin="2018,1226" coordsize="910,2">
              <v:shape style="position:absolute;left:2018;top:1226;width:910;height:2" coordorigin="2018,1226" coordsize="910,0" path="m2018,1226l2928,1226e" filled="false" stroked="true" strokeweight=".72pt" strokecolor="#000000">
                <v:path arrowok="t"/>
              </v:shape>
            </v:group>
            <v:group style="position:absolute;left:2018;top:1939;width:48;height:69" coordorigin="2018,1939" coordsize="48,69">
              <v:shape style="position:absolute;left:2018;top:1939;width:48;height:69" coordorigin="2018,1939" coordsize="48,69" path="m2018,1939l2026,1961,2037,1981,2050,1996,2066,2007e" filled="false" stroked="true" strokeweight=".72pt" strokecolor="#000000">
                <v:path arrowok="t"/>
              </v:shape>
            </v:group>
            <v:group style="position:absolute;left:2078;top:2014;width:778;height:2" coordorigin="2078,2014" coordsize="778,2">
              <v:shape style="position:absolute;left:2078;top:2014;width:778;height:2" coordorigin="2078,2014" coordsize="778,0" path="m2078,2014l2856,2014e" filled="false" stroked="true" strokeweight=".72pt" strokecolor="#000000">
                <v:path arrowok="t"/>
              </v:shape>
            </v:group>
            <v:group style="position:absolute;left:2878;top:1939;width:48;height:68" coordorigin="2878,1939" coordsize="48,68">
              <v:shape style="position:absolute;left:2878;top:1939;width:48;height:68" coordorigin="2878,1939" coordsize="48,68" path="m2926,1939l2918,1961,2907,1980,2894,1995,2878,2006e" filled="false" stroked="true" strokeweight=".72pt" strokecolor="#000000">
                <v:path arrowok="t"/>
              </v:shape>
              <v:shape style="position:absolute;left:2018;top:1522;width:907;height:487" type="#_x0000_t75" stroked="false">
                <v:imagedata r:id="rId69" o:title=""/>
              </v:shape>
            </v:group>
            <v:group style="position:absolute;left:2018;top:1522;width:908;height:488" coordorigin="2018,1522" coordsize="908,488">
              <v:shape style="position:absolute;left:2018;top:1522;width:908;height:488" coordorigin="2018,1522" coordsize="908,488" path="m2078,1522l2025,1555,2018,1949,2023,1971,2034,1990,2051,2002,2073,2009,2863,2009,2885,2005,2904,1994,2918,1977,2925,1956,2926,1584,2921,1562,2910,1544,2893,1530,2872,1522,2078,1522xe" filled="false" stroked="true" strokeweight=".72pt" strokecolor="#000000">
                <v:path arrowok="t"/>
              </v:shape>
            </v:group>
            <v:group style="position:absolute;left:2527;top:347;width:238;height:962" coordorigin="2527,347" coordsize="238,962">
              <v:shape style="position:absolute;left:2527;top:347;width:238;height:962" coordorigin="2527,347" coordsize="238,962" path="m2636,347l2571,388,2540,444,2527,506,2527,1150,2647,1308,2765,1150,2765,504,2752,445,2726,390,2658,351,2636,347xe" filled="true" fillcolor="#ffffff" stroked="false">
                <v:path arrowok="t"/>
                <v:fill type="solid"/>
              </v:shape>
            </v:group>
            <v:group style="position:absolute;left:2527;top:347;width:238;height:962" coordorigin="2527,347" coordsize="238,962">
              <v:shape style="position:absolute;left:2527;top:347;width:238;height:962" coordorigin="2527,347" coordsize="238,962" path="m2527,506l2540,444,2571,388,2636,347,2658,351,2726,390,2752,445,2765,504,2765,1150,2647,1308,2527,1150,2527,506xe" filled="false" stroked="true" strokeweight=".72pt" strokecolor="#000000">
                <v:path arrowok="t"/>
              </v:shape>
            </v:group>
            <v:group style="position:absolute;left:2484;top:1140;width:305;height:677" coordorigin="2484,1140" coordsize="305,677">
              <v:shape style="position:absolute;left:2484;top:1140;width:305;height:677" coordorigin="2484,1140" coordsize="305,677" path="m2765,1140l2530,1140,2530,1754,2484,1817,2789,1817,2765,1745,2765,1140xe" filled="true" fillcolor="#ffffff" stroked="false">
                <v:path arrowok="t"/>
                <v:fill type="solid"/>
              </v:shape>
            </v:group>
            <v:group style="position:absolute;left:2484;top:1140;width:305;height:677" coordorigin="2484,1140" coordsize="305,677">
              <v:shape style="position:absolute;left:2484;top:1140;width:305;height:677" coordorigin="2484,1140" coordsize="305,677" path="m2530,1140l2530,1754,2484,1817,2789,1817,2765,1745,2765,1140e" filled="false" stroked="true" strokeweight=".72pt" strokecolor="#000000">
                <v:path arrowok="t"/>
              </v:shape>
            </v:group>
            <v:group style="position:absolute;left:2510;top:1116;width:305;height:514" coordorigin="2510,1116" coordsize="305,514">
              <v:shape style="position:absolute;left:2510;top:1116;width:305;height:514" coordorigin="2510,1116" coordsize="305,514" path="m2770,1116l2534,1116,2534,1577,2510,1630,2815,1630,2770,1584,2770,1116xe" filled="true" fillcolor="#ffffff" stroked="false">
                <v:path arrowok="t"/>
                <v:fill type="solid"/>
              </v:shape>
            </v:group>
            <v:group style="position:absolute;left:2510;top:1116;width:305;height:514" coordorigin="2510,1116" coordsize="305,514">
              <v:shape style="position:absolute;left:2510;top:1116;width:305;height:514" coordorigin="2510,1116" coordsize="305,514" path="m2770,1116l2770,1584,2815,1630,2510,1630,2534,1577,2534,1116,2770,1116xe" filled="false" stroked="true" strokeweight=".72pt" strokecolor="#000000">
                <v:path arrowok="t"/>
              </v:shape>
              <v:shape style="position:absolute;left:2527;top:1106;width:235;height:734" type="#_x0000_t75" stroked="false">
                <v:imagedata r:id="rId70" o:title=""/>
              </v:shape>
            </v:group>
            <v:group style="position:absolute;left:2527;top:1104;width:236;height:737" coordorigin="2527,1104" coordsize="236,737">
              <v:shape style="position:absolute;left:2527;top:1104;width:236;height:737" coordorigin="2527,1104" coordsize="236,737" path="m2527,1716l2543,1776,2589,1820,2642,1840,2662,1835,2732,1793,2759,1737,2762,1226,2645,1104,2527,1226,2527,1716xe" filled="false" stroked="true" strokeweight=".72pt" strokecolor="#000000">
                <v:path arrowok="t"/>
              </v:shape>
              <v:shape style="position:absolute;left:1282;top:89;width:70;height:1949" type="#_x0000_t75" stroked="false">
                <v:imagedata r:id="rId71" o:title=""/>
              </v:shape>
            </v:group>
            <v:group style="position:absolute;left:1316;top:82;width:2;height:1887" coordorigin="1316,82" coordsize="2,1887">
              <v:shape style="position:absolute;left:1316;top:82;width:2;height:1887" coordorigin="1316,82" coordsize="0,1887" path="m1316,82l1316,1968e" filled="false" stroked="true" strokeweight="4.2pt" strokecolor="#000000">
                <v:path arrowok="t"/>
              </v:shape>
            </v:group>
            <v:group style="position:absolute;left:1248;top:1968;width:144;height:72" coordorigin="1248,1968" coordsize="144,72">
              <v:shape style="position:absolute;left:1248;top:1968;width:144;height:72" coordorigin="1248,1968" coordsize="144,72" path="m1248,2040l1392,2040,1392,1968,1248,1968,1248,2040xe" filled="true" fillcolor="#333333" stroked="false">
                <v:path arrowok="t"/>
                <v:fill type="solid"/>
              </v:shape>
            </v:group>
            <v:group style="position:absolute;left:1248;top:1968;width:144;height:113" coordorigin="1248,1968" coordsize="144,113">
              <v:shape style="position:absolute;left:1248;top:1968;width:144;height:113" coordorigin="1248,1968" coordsize="144,113" path="m1248,1968l1248,2081,1392,2081,1392,1968,1248,1968xe" filled="false" stroked="true" strokeweight=".72pt" strokecolor="#000000">
                <v:path arrowok="t"/>
              </v:shape>
            </v:group>
            <v:group style="position:absolute;left:36;top:2040;width:3032;height:219" coordorigin="36,2040" coordsize="3032,219">
              <v:shape style="position:absolute;left:36;top:2040;width:3032;height:219" coordorigin="36,2040" coordsize="3032,219" path="m36,2258l3067,2258,3067,2040,36,2040,36,2258xe" filled="true" fillcolor="#808080" stroked="false">
                <v:path arrowok="t"/>
                <v:fill type="solid"/>
              </v:shape>
            </v:group>
            <v:group style="position:absolute;left:36;top:2040;width:3032;height:219" coordorigin="36,2040" coordsize="3032,219">
              <v:shape style="position:absolute;left:36;top:2040;width:3032;height:219" coordorigin="36,2040" coordsize="3032,219" path="m36,2040l36,2258,3067,2258,3067,2040,36,2040xe" filled="false" stroked="true" strokeweight=".72pt" strokecolor="#000000">
                <v:path arrowok="t"/>
              </v:shape>
              <v:shape style="position:absolute;left:338;top:2273;width:101;height:72" type="#_x0000_t75" stroked="false">
                <v:imagedata r:id="rId72" o:title=""/>
              </v:shape>
            </v:group>
            <v:group style="position:absolute;left:331;top:2310;width:118;height:2" coordorigin="331,2310" coordsize="118,2">
              <v:shape style="position:absolute;left:331;top:2310;width:118;height:2" coordorigin="331,2310" coordsize="118,0" path="m331,2310l449,2310e" filled="false" stroked="true" strokeweight="4.440pt" strokecolor="#000000">
                <v:path arrowok="t"/>
              </v:shape>
              <v:shape style="position:absolute;left:2765;top:2263;width:89;height:67" type="#_x0000_t75" stroked="false">
                <v:imagedata r:id="rId73" o:title=""/>
              </v:shape>
            </v:group>
            <v:group style="position:absolute;left:2758;top:2298;width:106;height:2" coordorigin="2758,2298" coordsize="106,2">
              <v:shape style="position:absolute;left:2758;top:2298;width:106;height:2" coordorigin="2758,2298" coordsize="106,0" path="m2758,2298l2863,2298e" filled="false" stroked="true" strokeweight="4.2pt" strokecolor="#000000">
                <v:path arrowok="t"/>
              </v:shape>
            </v:group>
            <v:group style="position:absolute;left:206;top:454;width:1026;height:317" coordorigin="206,454" coordsize="1026,317">
              <v:shape style="position:absolute;left:206;top:454;width:1026;height:317" coordorigin="206,454" coordsize="1026,317" path="m394,461l373,458,352,455,331,454,310,454,291,454,233,475,206,499,210,518,243,570,312,606,1044,770,1231,727,1080,610,394,461xe" filled="false" stroked="true" strokeweight=".72pt" strokecolor="#000000">
                <v:path arrowok="t"/>
              </v:shape>
            </v:group>
            <v:group style="position:absolute;left:1034;top:607;width:764;height:332" coordorigin="1034,607" coordsize="764,332">
              <v:shape style="position:absolute;left:1034;top:607;width:764;height:332" coordorigin="1034,607" coordsize="764,332" path="m1070,607l1034,768,1680,907,1752,938,1794,749,1726,749,1070,607xe" filled="true" fillcolor="#ffffff" stroked="false">
                <v:path arrowok="t"/>
                <v:fill type="solid"/>
              </v:shape>
              <v:shape style="position:absolute;left:1034;top:607;width:764;height:332" coordorigin="1034,607" coordsize="764,332" path="m1798,734l1726,749,1794,749,1798,734xe" filled="true" fillcolor="#ffffff" stroked="false">
                <v:path arrowok="t"/>
                <v:fill type="solid"/>
              </v:shape>
            </v:group>
            <v:group style="position:absolute;left:1034;top:607;width:764;height:332" coordorigin="1034,607" coordsize="764,332">
              <v:shape style="position:absolute;left:1034;top:607;width:764;height:332" coordorigin="1034,607" coordsize="764,332" path="m1070,607l1726,749,1798,734,1752,938,1680,907,1034,768e" filled="false" stroked="true" strokeweight=".72pt" strokecolor="#000000">
                <v:path arrowok="t"/>
              </v:shape>
            </v:group>
            <v:group style="position:absolute;left:230;top:490;width:112;height:104" coordorigin="230,490" coordsize="112,104">
              <v:shape style="position:absolute;left:230;top:490;width:112;height:104" coordorigin="230,490" coordsize="112,104" path="m286,490l262,494,243,505,230,522,231,549,239,570,251,584,268,593,296,591,318,583,333,570,342,554,339,529,328,510,313,497,294,490,286,490xe" filled="true" fillcolor="#333300" stroked="false">
                <v:path arrowok="t"/>
                <v:fill type="solid"/>
              </v:shape>
            </v:group>
            <v:group style="position:absolute;left:230;top:490;width:112;height:104" coordorigin="230,490" coordsize="112,104">
              <v:shape style="position:absolute;left:230;top:490;width:112;height:104" coordorigin="230,490" coordsize="112,104" path="m286,490l262,494,243,505,230,522,231,549,239,570,251,584,268,593,296,591,318,583,333,570,342,554,339,529,328,510,313,497,294,490e" filled="false" stroked="true" strokeweight=".72pt" strokecolor="#000000">
                <v:path arrowok="t"/>
              </v:shape>
            </v:group>
            <v:group style="position:absolute;left:1577;top:804;width:1116;height:1234" coordorigin="1577,804" coordsize="1116,1234">
              <v:shape style="position:absolute;left:1577;top:804;width:1116;height:1234" coordorigin="1577,804" coordsize="1116,1234" path="m1589,804l1764,854,1807,866,1831,881,1855,898,1884,936,2340,1913,2412,1963,2534,1958,2590,1925,2650,1718,2693,1730,2678,1862,2669,1908,2652,1932,2638,1958,2602,1987,2568,2016,2470,2038,2424,2026,2381,2014,2333,1980,2309,1963,1824,948,1800,931,1776,914,1577,850,1589,804xe" filled="false" stroked="true" strokeweight=".72pt" strokecolor="#000000">
                <v:path arrowok="t"/>
              </v:shape>
              <v:shape style="position:absolute;left:55;top:1222;width:658;height:192" type="#_x0000_t75" stroked="false">
                <v:imagedata r:id="rId74" o:title=""/>
              </v:shape>
            </v:group>
            <v:group style="position:absolute;left:41;top:1202;width:680;height:2" coordorigin="41,1202" coordsize="680,2">
              <v:shape style="position:absolute;left:41;top:1202;width:680;height:2" coordorigin="41,1202" coordsize="680,0" path="m41,1202l720,1202e" filled="false" stroked="true" strokeweight=".72pt" strokecolor="#000000">
                <v:path arrowok="t"/>
              </v:shape>
            </v:group>
            <v:group style="position:absolute;left:7;top:986;width:749;height:442" coordorigin="7,986" coordsize="749,442">
              <v:shape style="position:absolute;left:7;top:986;width:749;height:442" coordorigin="7,986" coordsize="749,442" path="m211,1428l7,1183,278,1085,278,986,482,986,482,1092,756,1183,550,1428,211,1428xe" filled="false" stroked="true" strokeweight=".72pt" strokecolor="#000000">
                <v:path arrowok="t"/>
              </v:shape>
            </v:group>
            <v:group style="position:absolute;left:305;top:974;width:147;height:94" coordorigin="305,974" coordsize="147,94">
              <v:shape style="position:absolute;left:305;top:974;width:147;height:94" coordorigin="305,974" coordsize="147,94" path="m305,974l341,1068,415,1068,451,974,305,974xe" filled="false" stroked="true" strokeweight=".72pt" strokecolor="#000000">
                <v:path arrowok="t"/>
              </v:shape>
            </v:group>
            <v:group style="position:absolute;left:319;top:924;width:124;height:17" coordorigin="319,924" coordsize="124,17">
              <v:shape style="position:absolute;left:319;top:924;width:124;height:17" coordorigin="319,924" coordsize="124,17" path="m382,924l352,925,330,929,319,933,327,937,348,940,377,941,408,940,431,938,443,935,436,930,416,926,389,924,382,924xe" filled="true" fillcolor="#000000" stroked="false">
                <v:path arrowok="t"/>
                <v:fill type="solid"/>
              </v:shape>
            </v:group>
            <v:group style="position:absolute;left:319;top:924;width:124;height:17" coordorigin="319,924" coordsize="124,17">
              <v:shape style="position:absolute;left:319;top:924;width:124;height:17" coordorigin="319,924" coordsize="124,17" path="m382,924l352,925,330,929,319,933,327,937,348,940,377,941,408,940,431,938,443,935,436,930,416,926,389,924e" filled="false" stroked="true" strokeweight=".72pt" strokecolor="#000000">
                <v:path arrowok="t"/>
              </v:shape>
            </v:group>
            <v:group style="position:absolute;left:348;top:888;width:63;height:36" coordorigin="348,888" coordsize="63,36">
              <v:shape style="position:absolute;left:348;top:888;width:63;height:36" coordorigin="348,888" coordsize="63,36" path="m348,924l410,924,410,888,348,888,348,924xe" filled="true" fillcolor="#000000" stroked="false">
                <v:path arrowok="t"/>
                <v:fill type="solid"/>
              </v:shape>
            </v:group>
            <v:group style="position:absolute;left:341;top:881;width:77;height:51" coordorigin="341,881" coordsize="77,51">
              <v:shape style="position:absolute;left:341;top:881;width:77;height:51" coordorigin="341,881" coordsize="77,51" path="m341,931l418,931,418,881,341,881,341,931xe" filled="true" fillcolor="#000000" stroked="false">
                <v:path arrowok="t"/>
                <v:fill type="solid"/>
              </v:shape>
              <v:shape style="position:absolute;left:278;top:1061;width:286;height:338" type="#_x0000_t75" stroked="false">
                <v:imagedata r:id="rId75" o:title=""/>
              </v:shape>
            </v:group>
            <v:group style="position:absolute;left:278;top:1061;width:285;height:338" coordorigin="278,1061" coordsize="285,338">
              <v:shape style="position:absolute;left:278;top:1061;width:285;height:338" coordorigin="278,1061" coordsize="285,338" path="m403,1061l365,1121,339,1187,341,1199,350,1209,365,1215,384,1218,406,1220,429,1219,452,1219,473,1219,533,1237,563,1264,552,1272,534,1279,511,1287,485,1293,459,1300,436,1306,417,1312,405,1318,409,1324,422,1329,442,1335,466,1339,490,1344,512,1348,528,1351,554,1361,559,1361,559,1368,555,1383,541,1398,523,1395,503,1387,484,1378,464,1367,447,1357,421,1348,400,1344,383,1340,367,1328,422,1285,445,1279,466,1272,484,1266,495,1261,498,1257,490,1254,476,1253,457,1252,435,1253,410,1254,383,1254,312,1251,278,1219,280,1206,312,1142,352,1087,367,1068e" filled="false" stroked="true" strokeweight=".72pt" strokecolor="#000000">
                <v:path arrowok="t"/>
              </v:shape>
            </v:group>
            <v:group style="position:absolute;left:300;top:943;width:156;height:29" coordorigin="300,943" coordsize="156,29">
              <v:shape style="position:absolute;left:300;top:943;width:156;height:29" coordorigin="300,943" coordsize="156,29" path="m300,972l456,972,456,943,300,943,300,972xe" filled="true" fillcolor="#ffffff" stroked="false">
                <v:path arrowok="t"/>
                <v:fill type="solid"/>
              </v:shape>
            </v:group>
            <v:group style="position:absolute;left:293;top:936;width:171;height:44" coordorigin="293,936" coordsize="171,44">
              <v:shape style="position:absolute;left:293;top:936;width:171;height:44" coordorigin="293,936" coordsize="171,44" path="m293,979l463,979,463,936,293,936,293,979xe" filled="true" fillcolor="#000000" stroked="false">
                <v:path arrowok="t"/>
                <v:fill type="solid"/>
              </v:shape>
            </v:group>
            <v:group style="position:absolute;left:245;top:967;width:267;height:27" coordorigin="245,967" coordsize="267,27">
              <v:shape style="position:absolute;left:245;top:967;width:267;height:27" coordorigin="245,967" coordsize="267,27" path="m245,994l511,994,511,967,245,967,245,994xe" filled="true" fillcolor="#ffffff" stroked="false">
                <v:path arrowok="t"/>
                <v:fill type="solid"/>
              </v:shape>
            </v:group>
            <v:group style="position:absolute;left:238;top:960;width:281;height:41" coordorigin="238,960" coordsize="281,41">
              <v:shape style="position:absolute;left:238;top:960;width:281;height:41" coordorigin="238,960" coordsize="281,41" path="m238,1001l518,1001,518,960,238,960,238,1001xe" filled="true" fillcolor="#000000" stroked="false">
                <v:path arrowok="t"/>
                <v:fill type="solid"/>
              </v:shape>
            </v:group>
            <v:group style="position:absolute;left:146;top:1444;width:471;height:2" coordorigin="146,1444" coordsize="471,2">
              <v:shape style="position:absolute;left:146;top:1444;width:471;height:2" coordorigin="146,1444" coordsize="471,0" path="m146,1444l617,1444e" filled="false" stroked="true" strokeweight="1.56pt" strokecolor="#ffffff">
                <v:path arrowok="t"/>
              </v:shape>
            </v:group>
            <v:group style="position:absolute;left:146;top:1428;width:471;height:32" coordorigin="146,1428" coordsize="471,32">
              <v:shape style="position:absolute;left:146;top:1428;width:471;height:32" coordorigin="146,1428" coordsize="471,32" path="m146,1459l235,1428,528,1428,617,1459,146,1459xe" filled="false" stroked="true" strokeweight=".72pt" strokecolor="#000000">
                <v:path arrowok="t"/>
              </v:shape>
            </v:group>
            <v:group style="position:absolute;left:206;top:1432;width:353;height:2" coordorigin="206,1432" coordsize="353,2">
              <v:shape style="position:absolute;left:206;top:1432;width:353;height:2" coordorigin="206,1432" coordsize="353,0" path="m206,1432l559,1432e" filled="false" stroked="true" strokeweight=".84pt" strokecolor="#ffffff">
                <v:path arrowok="t"/>
              </v:shape>
            </v:group>
            <v:group style="position:absolute;left:199;top:1432;width:368;height:2" coordorigin="199,1432" coordsize="368,2">
              <v:shape style="position:absolute;left:199;top:1432;width:368;height:2" coordorigin="199,1432" coordsize="368,0" path="m199,1432l566,1432e" filled="false" stroked="true" strokeweight="1.56pt" strokecolor="#000000">
                <v:path arrowok="t"/>
              </v:shape>
            </v:group>
            <v:group style="position:absolute;left:299;top:703;width:51;height:162" coordorigin="299,703" coordsize="51,162">
              <v:shape style="position:absolute;left:299;top:703;width:51;height:162" coordorigin="299,703" coordsize="51,162" path="m317,703l305,719,299,737,306,757,317,777,330,795,342,811,350,824,348,847,339,864e" filled="false" stroked="true" strokeweight=".72pt" strokecolor="#000000">
                <v:path arrowok="t"/>
              </v:shape>
            </v:group>
            <v:group style="position:absolute;left:379;top:710;width:8;height:164" coordorigin="379,710" coordsize="8,164">
              <v:shape style="position:absolute;left:379;top:710;width:8;height:164" coordorigin="379,710" coordsize="8,164" path="m386,874l381,857,379,835,380,816,382,795,385,773,386,753,384,727,380,710e" filled="false" stroked="true" strokeweight=".72pt" strokecolor="#000000">
                <v:path arrowok="t"/>
              </v:shape>
            </v:group>
            <v:group style="position:absolute;left:259;top:715;width:65;height:151" coordorigin="259,715" coordsize="65,151">
              <v:shape style="position:absolute;left:259;top:715;width:65;height:151" coordorigin="259,715" coordsize="65,151" path="m324,866l293,792,282,773,273,758,263,733,259,715e" filled="false" stroked="true" strokeweight=".72pt" strokecolor="#000000">
                <v:path arrowok="t"/>
              </v:shape>
            </v:group>
            <v:group style="position:absolute;left:415;top:715;width:22;height:159" coordorigin="415,715" coordsize="22,159">
              <v:shape style="position:absolute;left:415;top:715;width:22;height:159" coordorigin="415,715" coordsize="22,159" path="m415,874l429,859,436,840,434,821,429,799,422,778,417,759,421,732,431,715e" filled="false" stroked="true" strokeweight=".72pt" strokecolor="#000000">
                <v:path arrowok="t"/>
              </v:shape>
            </v:group>
            <v:group style="position:absolute;left:206;top:726;width:99;height:150" coordorigin="206,726" coordsize="99,150">
              <v:shape style="position:absolute;left:206;top:726;width:99;height:150" coordorigin="206,726" coordsize="99,150" path="m305,876l258,814,244,774,238,758,221,737,206,726e" filled="false" stroked="true" strokeweight=".72pt" strokecolor="#000000">
                <v:path arrowok="t"/>
              </v:shape>
            </v:group>
            <v:group style="position:absolute;left:430;top:735;width:86;height:158" coordorigin="430,735" coordsize="86,158">
              <v:shape style="position:absolute;left:430;top:735;width:86;height:158" coordorigin="430,735" coordsize="86,158" path="m430,893l471,827,476,806,482,786,487,770,502,747,516,735e" filled="false" stroked="true" strokeweight=".72pt" strokecolor="#000000">
                <v:path arrowok="t"/>
              </v:shape>
            </v:group>
            <v:group style="position:absolute;left:329;top:698;width:30;height:99" coordorigin="329,698" coordsize="30,99">
              <v:shape style="position:absolute;left:329;top:698;width:30;height:99" coordorigin="329,698" coordsize="30,99" path="m341,698l336,706,329,715,331,727,342,743,356,760,358,784,352,797e" filled="false" stroked="true" strokeweight=".72pt" strokecolor="#000000">
                <v:path arrowok="t"/>
              </v:shape>
            </v:group>
            <v:group style="position:absolute;left:446;top:718;width:44;height:92" coordorigin="446,718" coordsize="44,92">
              <v:shape style="position:absolute;left:446;top:718;width:44;height:92" coordorigin="446,718" coordsize="44,92" path="m490,718l480,720,470,725,468,737,467,755,470,776,459,801,446,809e" filled="false" stroked="true" strokeweight=".72pt" strokecolor="#000000">
                <v:path arrowok="t"/>
              </v:shape>
              <v:shape style="position:absolute;left:36;top:1486;width:701;height:552" type="#_x0000_t75" stroked="false">
                <v:imagedata r:id="rId76" o:title=""/>
              </v:shape>
            </v:group>
            <v:group style="position:absolute;left:36;top:1486;width:701;height:552" coordorigin="36,1486" coordsize="701,552">
              <v:shape style="position:absolute;left:36;top:1486;width:701;height:552" coordorigin="36,1486" coordsize="701,552" path="m36,1486l36,2038,737,2038,737,1486,36,1486xe" filled="false" stroked="true" strokeweight=".72pt" strokecolor="#000000">
                <v:path arrowok="t"/>
              </v:shape>
            </v:group>
            <v:group style="position:absolute;left:1627;top:715;width:176;height:212" coordorigin="1627,715" coordsize="176,212">
              <v:shape style="position:absolute;left:1627;top:715;width:176;height:212" coordorigin="1627,715" coordsize="176,212" path="m1654,715l1627,905,1776,926,1802,737,1654,715xe" filled="true" fillcolor="#000000" stroked="false">
                <v:path arrowok="t"/>
                <v:fill type="solid"/>
              </v:shape>
            </v:group>
            <v:group style="position:absolute;left:1627;top:715;width:176;height:212" coordorigin="1627,715" coordsize="176,212">
              <v:shape style="position:absolute;left:1627;top:715;width:176;height:212" coordorigin="1627,715" coordsize="176,212" path="m1802,737l1776,926,1627,905,1654,715,1802,737xe" filled="false" stroked="true" strokeweight=".72pt" strokecolor="#c0c0c0">
                <v:path arrowok="t"/>
              </v:shape>
            </v:group>
            <v:group style="position:absolute;left:1409;top:7;width:1011;height:646" coordorigin="1409,7" coordsize="1011,646">
              <v:shape style="position:absolute;left:1409;top:7;width:1011;height:646" coordorigin="1409,7" coordsize="1011,646" path="m1409,653l2419,653,2419,7,1409,7,1409,653xe" filled="true" fillcolor="#ffffff" stroked="false">
                <v:path arrowok="t"/>
                <v:fill type="solid"/>
              </v:shape>
            </v:group>
            <v:group style="position:absolute;left:1409;top:7;width:1011;height:646" coordorigin="1409,7" coordsize="1011,646">
              <v:shape style="position:absolute;left:1409;top:7;width:1011;height:646" coordorigin="1409,7" coordsize="1011,646" path="m1409,7l1409,653,2419,653,2419,7,1409,7xe" filled="false" stroked="true" strokeweight=".72pt" strokecolor="#ffffff">
                <v:path arrowok="t"/>
              </v:shape>
            </v:group>
            <v:group style="position:absolute;left:230;top:329;width:1179;height:164" coordorigin="230,329" coordsize="1179,164">
              <v:shape style="position:absolute;left:230;top:329;width:1179;height:164" coordorigin="230,329" coordsize="1179,164" path="m230,492l1409,329e" filled="false" stroked="true" strokeweight=".72pt" strokecolor="#000000">
                <v:path arrowok="t"/>
              </v:shape>
              <v:shape style="position:absolute;left:1560;top:106;width:703;height:452" type="#_x0000_t202" filled="false" stroked="false">
                <v:textbox inset="0,0,0,0">
                  <w:txbxContent>
                    <w:p>
                      <w:pPr>
                        <w:spacing w:line="21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w w:val="99"/>
                          <w:sz w:val="20"/>
                        </w:rPr>
                        <w:t>KCl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w w:val="99"/>
                          <w:position w:val="-2"/>
                          <w:sz w:val="13"/>
                        </w:rPr>
                        <w:t>3</w:t>
                      </w:r>
                      <w:r>
                        <w:rPr>
                          <w:rFonts w:ascii="Times New Roman"/>
                          <w:position w:val="-2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spacing w:val="-15"/>
                          <w:position w:val="-2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+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38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w w:val="99"/>
                          <w:sz w:val="20"/>
                        </w:rPr>
                        <w:t>Mn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w w:val="99"/>
                          <w:position w:val="-2"/>
                          <w:sz w:val="13"/>
                        </w:rPr>
                        <w:t>2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position w:val="-37"/>
          <w:sz w:val="20"/>
        </w:rPr>
      </w:r>
      <w:r>
        <w:rPr>
          <w:rFonts w:ascii="Times New Roman"/>
          <w:position w:val="-37"/>
          <w:sz w:val="20"/>
        </w:rPr>
        <w:tab/>
      </w:r>
      <w:r>
        <w:rPr>
          <w:rFonts w:ascii="Times New Roman"/>
          <w:position w:val="-48"/>
          <w:sz w:val="20"/>
        </w:rPr>
        <w:pict>
          <v:group style="width:173.4pt;height:102.85pt;mso-position-horizontal-relative:char;mso-position-vertical-relative:line" coordorigin="0,0" coordsize="3468,2057">
            <v:group style="position:absolute;left:2278;top:1037;width:2;height:629" coordorigin="2278,1037" coordsize="2,629">
              <v:shape style="position:absolute;left:2278;top:1037;width:2;height:629" coordorigin="2278,1037" coordsize="0,629" path="m2278,1037l2278,1666e" filled="false" stroked="true" strokeweight=".72pt" strokecolor="#000000">
                <v:path arrowok="t"/>
              </v:shape>
            </v:group>
            <v:group style="position:absolute;left:3300;top:1037;width:2;height:641" coordorigin="3300,1037" coordsize="2,641">
              <v:shape style="position:absolute;left:3300;top:1037;width:2;height:641" coordorigin="3300,1037" coordsize="0,641" path="m3300,1037l3300,1678e" filled="false" stroked="true" strokeweight=".72pt" strokecolor="#000000">
                <v:path arrowok="t"/>
              </v:shape>
            </v:group>
            <v:group style="position:absolute;left:2278;top:1037;width:1028;height:2" coordorigin="2278,1037" coordsize="1028,2">
              <v:shape style="position:absolute;left:2278;top:1037;width:1028;height:2" coordorigin="2278,1037" coordsize="1028,0" path="m2278,1037l3305,1037e" filled="false" stroked="true" strokeweight=".72pt" strokecolor="#000000">
                <v:path arrowok="t"/>
              </v:shape>
            </v:group>
            <v:group style="position:absolute;left:2280;top:1680;width:52;height:63" coordorigin="2280,1680" coordsize="52,63">
              <v:shape style="position:absolute;left:2280;top:1680;width:52;height:63" coordorigin="2280,1680" coordsize="52,63" path="m2280,1680l2288,1700,2300,1718,2314,1733,2332,1743e" filled="false" stroked="true" strokeweight=".72pt" strokecolor="#000000">
                <v:path arrowok="t"/>
              </v:shape>
            </v:group>
            <v:group style="position:absolute;left:2345;top:1747;width:879;height:2" coordorigin="2345,1747" coordsize="879,2">
              <v:shape style="position:absolute;left:2345;top:1747;width:879;height:2" coordorigin="2345,1747" coordsize="879,0" path="m2345,1747l3223,1747e" filled="false" stroked="true" strokeweight=".72pt" strokecolor="#000000">
                <v:path arrowok="t"/>
              </v:shape>
            </v:group>
            <v:group style="position:absolute;left:3245;top:1682;width:56;height:60" coordorigin="3245,1682" coordsize="56,60">
              <v:shape style="position:absolute;left:3245;top:1682;width:56;height:60" coordorigin="3245,1682" coordsize="56,60" path="m3300,1682l3291,1702,3278,1719,3263,1732,3245,1742e" filled="false" stroked="true" strokeweight=".72pt" strokecolor="#000000">
                <v:path arrowok="t"/>
              </v:shape>
              <v:shape style="position:absolute;left:2278;top:1303;width:1020;height:442" type="#_x0000_t75" stroked="false">
                <v:imagedata r:id="rId77" o:title=""/>
              </v:shape>
            </v:group>
            <v:group style="position:absolute;left:2278;top:1303;width:1023;height:442" coordorigin="2278,1303" coordsize="1023,442">
              <v:shape style="position:absolute;left:2278;top:1303;width:1023;height:442" coordorigin="2278,1303" coordsize="1023,442" path="m2333,1303l2311,1308,2293,1321,2281,1339,2278,1690,2282,1712,2294,1730,2313,1741,3245,1745,3267,1740,3285,1728,3296,1710,3300,1358,3296,1337,3283,1319,3265,1307,2333,1303xe" filled="false" stroked="true" strokeweight=".72pt" strokecolor="#000000">
                <v:path arrowok="t"/>
              </v:shape>
            </v:group>
            <v:group style="position:absolute;left:2909;top:241;width:267;height:868" coordorigin="2909,241" coordsize="267,868">
              <v:shape style="position:absolute;left:2909;top:241;width:267;height:868" coordorigin="2909,241" coordsize="267,868" path="m3031,241l2960,275,2923,324,2909,384,2909,965,3043,1109,3175,965,3172,367,3152,310,3110,265,3031,241xe" filled="true" fillcolor="#ffffff" stroked="false">
                <v:path arrowok="t"/>
                <v:fill type="solid"/>
              </v:shape>
            </v:group>
            <v:group style="position:absolute;left:2909;top:241;width:267;height:868" coordorigin="2909,241" coordsize="267,868">
              <v:shape style="position:absolute;left:2909;top:241;width:267;height:868" coordorigin="2909,241" coordsize="267,868" path="m2909,384l2923,324,2960,275,3031,241,3054,245,3126,275,3161,329,3175,965,3043,1109,2909,965,2909,384xe" filled="false" stroked="true" strokeweight=".72pt" strokecolor="#000000">
                <v:path arrowok="t"/>
              </v:shape>
            </v:group>
            <v:group style="position:absolute;left:2861;top:958;width:341;height:612" coordorigin="2861,958" coordsize="341,612">
              <v:shape style="position:absolute;left:2861;top:958;width:341;height:612" coordorigin="2861,958" coordsize="341,612" path="m3178,958l2911,958,2911,1514,2861,1570,3202,1570,3178,1505,3178,958xe" filled="true" fillcolor="#ffffff" stroked="false">
                <v:path arrowok="t"/>
                <v:fill type="solid"/>
              </v:shape>
            </v:group>
            <v:group style="position:absolute;left:2861;top:958;width:341;height:612" coordorigin="2861,958" coordsize="341,612">
              <v:shape style="position:absolute;left:2861;top:958;width:341;height:612" coordorigin="2861,958" coordsize="341,612" path="m2911,958l2911,1514,2861,1570,3202,1570,3178,1505,3178,958e" filled="false" stroked="true" strokeweight=".72pt" strokecolor="#000000">
                <v:path arrowok="t"/>
              </v:shape>
            </v:group>
            <v:group style="position:absolute;left:2890;top:936;width:344;height:468" coordorigin="2890,936" coordsize="344,468">
              <v:shape style="position:absolute;left:2890;top:936;width:344;height:468" coordorigin="2890,936" coordsize="344,468" path="m3180,936l2916,936,2916,1354,2890,1404,3233,1404,3180,1361,3180,936xe" filled="true" fillcolor="#ffffff" stroked="false">
                <v:path arrowok="t"/>
                <v:fill type="solid"/>
              </v:shape>
            </v:group>
            <v:group style="position:absolute;left:2890;top:936;width:344;height:468" coordorigin="2890,936" coordsize="344,468">
              <v:shape style="position:absolute;left:2890;top:936;width:344;height:468" coordorigin="2890,936" coordsize="344,468" path="m3180,936l3180,1361,3233,1404,2890,1404,2916,1354,2916,936,3180,936xe" filled="false" stroked="true" strokeweight=".72pt" strokecolor="#000000">
                <v:path arrowok="t"/>
              </v:shape>
              <v:shape style="position:absolute;left:2906;top:929;width:266;height:662" type="#_x0000_t75" stroked="false">
                <v:imagedata r:id="rId78" o:title=""/>
              </v:shape>
            </v:group>
            <v:group style="position:absolute;left:2906;top:926;width:267;height:666" coordorigin="2906,926" coordsize="267,666">
              <v:shape style="position:absolute;left:2906;top:926;width:267;height:666" coordorigin="2906,926" coordsize="267,666" path="m2906,1481l2927,1538,2993,1581,3032,1592,3054,1588,3128,1561,3164,1510,3173,1037,3038,926,2906,1037,2906,1481xe" filled="false" stroked="true" strokeweight=".72pt" strokecolor="#000000">
                <v:path arrowok="t"/>
              </v:shape>
            </v:group>
            <v:group style="position:absolute;left:273;top:708;width:1146;height:360" coordorigin="273,708" coordsize="1146,360">
              <v:shape style="position:absolute;left:273;top:708;width:1146;height:360" coordorigin="273,708" coordsize="1146,360" path="m444,910l383,932,307,975,273,1021,284,1038,298,1051,315,1060,338,1067,355,1068,374,1068,435,1062,1248,852,1418,730,1210,708,444,910xe" filled="false" stroked="true" strokeweight=".72pt" strokecolor="#000000">
                <v:path arrowok="t"/>
              </v:shape>
            </v:group>
            <v:group style="position:absolute;left:1200;top:473;width:845;height:384" coordorigin="1200,473" coordsize="845,384">
              <v:shape style="position:absolute;left:1200;top:473;width:845;height:384" coordorigin="1200,473" coordsize="845,384" path="m1997,473l1932,521,1200,713,1238,857,1958,667,2045,658,1997,473xe" filled="true" fillcolor="#ffffff" stroked="false">
                <v:path arrowok="t"/>
                <v:fill type="solid"/>
              </v:shape>
            </v:group>
            <v:group style="position:absolute;left:1200;top:473;width:845;height:384" coordorigin="1200,473" coordsize="845,384">
              <v:shape style="position:absolute;left:1200;top:473;width:845;height:384" coordorigin="1200,473" coordsize="845,384" path="m1200,713l1932,521,1997,473,2045,658,1958,667,1238,857e" filled="false" stroked="true" strokeweight=".72pt" strokecolor="#000000">
                <v:path arrowok="t"/>
              </v:shape>
            </v:group>
            <v:group style="position:absolute;left:323;top:1005;width:128;height:105" coordorigin="323,1005" coordsize="128,105">
              <v:shape style="position:absolute;left:323;top:1005;width:128;height:105" coordorigin="323,1005" coordsize="128,105" path="m400,1005l332,1043,323,1076,334,1093,349,1104,366,1110,385,1109,439,1076,450,1043,447,1028,436,1015,419,1007,400,1005xe" filled="true" fillcolor="#333300" stroked="false">
                <v:path arrowok="t"/>
                <v:fill type="solid"/>
              </v:shape>
            </v:group>
            <v:group style="position:absolute;left:323;top:1005;width:128;height:105" coordorigin="323,1005" coordsize="128,105">
              <v:shape style="position:absolute;left:323;top:1005;width:128;height:105" coordorigin="323,1005" coordsize="128,105" path="m365,1015l346,1028,332,1043,324,1060,323,1076,334,1093,349,1104,366,1110,385,1109,439,1076,450,1043,447,1028,436,1015,419,1007,400,1005,379,1009e" filled="false" stroked="true" strokeweight=".72pt" strokecolor="#000000">
                <v:path arrowok="t"/>
              </v:shape>
              <v:shape style="position:absolute;left:1447;top:7;width:74;height:1766" type="#_x0000_t75" stroked="false">
                <v:imagedata r:id="rId79" o:title=""/>
              </v:shape>
            </v:group>
            <v:group style="position:absolute;left:1447;top:7;width:77;height:1767" coordorigin="1447,7" coordsize="77,1767">
              <v:shape style="position:absolute;left:1447;top:7;width:77;height:1767" coordorigin="1447,7" coordsize="77,1767" path="m1447,7l1447,1774,1524,1774,1524,7,1447,7xe" filled="false" stroked="true" strokeweight=".72pt" strokecolor="#000000">
                <v:path arrowok="t"/>
              </v:shape>
            </v:group>
            <v:group style="position:absolute;left:1409;top:1706;width:161;height:65" coordorigin="1409,1706" coordsize="161,65">
              <v:shape style="position:absolute;left:1409;top:1706;width:161;height:65" coordorigin="1409,1706" coordsize="161,65" path="m1409,1771l1570,1771,1570,1706,1409,1706,1409,1771xe" filled="true" fillcolor="#333333" stroked="false">
                <v:path arrowok="t"/>
                <v:fill type="solid"/>
              </v:shape>
            </v:group>
            <v:group style="position:absolute;left:1409;top:1706;width:161;height:104" coordorigin="1409,1706" coordsize="161,104">
              <v:shape style="position:absolute;left:1409;top:1706;width:161;height:104" coordorigin="1409,1706" coordsize="161,104" path="m1409,1706l1409,1810,1570,1810,1570,1706,1409,1706xe" filled="false" stroked="true" strokeweight=".72pt" strokecolor="#000000">
                <v:path arrowok="t"/>
              </v:shape>
            </v:group>
            <v:group style="position:absolute;left:38;top:1771;width:3423;height:200" coordorigin="38,1771" coordsize="3423,200">
              <v:shape style="position:absolute;left:38;top:1771;width:3423;height:200" coordorigin="38,1771" coordsize="3423,200" path="m38,1970l3461,1970,3461,1771,38,1771,38,1970xe" filled="true" fillcolor="#808080" stroked="false">
                <v:path arrowok="t"/>
                <v:fill type="solid"/>
              </v:shape>
            </v:group>
            <v:group style="position:absolute;left:38;top:1771;width:3423;height:200" coordorigin="38,1771" coordsize="3423,200">
              <v:shape style="position:absolute;left:38;top:1771;width:3423;height:200" coordorigin="38,1771" coordsize="3423,200" path="m38,1771l38,1970,3461,1970,3461,1771,38,1771xe" filled="false" stroked="true" strokeweight=".72pt" strokecolor="#000000">
                <v:path arrowok="t"/>
              </v:shape>
              <v:shape style="position:absolute;left:382;top:1982;width:113;height:65" type="#_x0000_t75" stroked="false">
                <v:imagedata r:id="rId80" o:title=""/>
              </v:shape>
            </v:group>
            <v:group style="position:absolute;left:374;top:2016;width:130;height:2" coordorigin="374,2016" coordsize="130,2">
              <v:shape style="position:absolute;left:374;top:2016;width:130;height:2" coordorigin="374,2016" coordsize="130,0" path="m374,2016l504,2016e" filled="false" stroked="true" strokeweight="4.08pt" strokecolor="#000000">
                <v:path arrowok="t"/>
              </v:shape>
              <v:shape style="position:absolute;left:3118;top:1975;width:103;height:62" type="#_x0000_t75" stroked="false">
                <v:imagedata r:id="rId81" o:title=""/>
              </v:shape>
            </v:group>
            <v:group style="position:absolute;left:3110;top:2006;width:120;height:2" coordorigin="3110,2006" coordsize="120,2">
              <v:shape style="position:absolute;left:3110;top:2006;width:120;height:2" coordorigin="3110,2006" coordsize="120,0" path="m3110,2006l3230,2006e" filled="false" stroked="true" strokeweight="3.84pt" strokecolor="#000000">
                <v:path arrowok="t"/>
              </v:shape>
              <v:shape style="position:absolute;left:62;top:1546;width:739;height:175" type="#_x0000_t75" stroked="false">
                <v:imagedata r:id="rId82" o:title=""/>
              </v:shape>
            </v:group>
            <v:group style="position:absolute;left:46;top:1529;width:766;height:2" coordorigin="46,1529" coordsize="766,2">
              <v:shape style="position:absolute;left:46;top:1529;width:766;height:2" coordorigin="46,1529" coordsize="766,0" path="m46,1529l811,1529e" filled="false" stroked="true" strokeweight=".72pt" strokecolor="#000000">
                <v:path arrowok="t"/>
              </v:shape>
            </v:group>
            <v:group style="position:absolute;left:7;top:1334;width:845;height:399" coordorigin="7,1334" coordsize="845,399">
              <v:shape style="position:absolute;left:7;top:1334;width:845;height:399" coordorigin="7,1334" coordsize="845,399" path="m238,1733l7,1512,314,1423,314,1334,545,1334,542,1428,852,1512,622,1733,238,1733xe" filled="false" stroked="true" strokeweight=".72pt" strokecolor="#000000">
                <v:path arrowok="t"/>
              </v:shape>
            </v:group>
            <v:group style="position:absolute;left:343;top:1322;width:166;height:84" coordorigin="343,1322" coordsize="166,84">
              <v:shape style="position:absolute;left:343;top:1322;width:166;height:84" coordorigin="343,1322" coordsize="166,84" path="m343,1322l386,1406,468,1406,509,1322,343,1322xe" filled="false" stroked="true" strokeweight=".72pt" strokecolor="#000000">
                <v:path arrowok="t"/>
              </v:shape>
            </v:group>
            <v:group style="position:absolute;left:362;top:1279;width:139;height:15" coordorigin="362,1279" coordsize="139,15">
              <v:shape style="position:absolute;left:362;top:1279;width:139;height:15" coordorigin="362,1279" coordsize="139,15" path="m430,1279l399,1280,375,1282,362,1284,367,1289,385,1292,411,1293,446,1293,473,1292,491,1290,500,1288,495,1284,477,1281,451,1279,430,1279xe" filled="true" fillcolor="#000000" stroked="false">
                <v:path arrowok="t"/>
                <v:fill type="solid"/>
              </v:shape>
            </v:group>
            <v:group style="position:absolute;left:362;top:1279;width:139;height:15" coordorigin="362,1279" coordsize="139,15">
              <v:shape style="position:absolute;left:362;top:1279;width:139;height:15" coordorigin="362,1279" coordsize="139,15" path="m430,1279l399,1280,375,1282,362,1284,367,1289,385,1292,411,1293,446,1293,473,1292,491,1290,500,1288,495,1284,477,1281,451,1279e" filled="false" stroked="true" strokeweight=".72pt" strokecolor="#000000">
                <v:path arrowok="t"/>
              </v:shape>
            </v:group>
            <v:group style="position:absolute;left:394;top:1246;width:72;height:32" coordorigin="394,1246" coordsize="72,32">
              <v:shape style="position:absolute;left:394;top:1246;width:72;height:32" coordorigin="394,1246" coordsize="72,32" path="m394,1277l466,1277,466,1246,394,1246,394,1277xe" filled="true" fillcolor="#000000" stroked="false">
                <v:path arrowok="t"/>
                <v:fill type="solid"/>
              </v:shape>
            </v:group>
            <v:group style="position:absolute;left:386;top:1238;width:87;height:46" coordorigin="386,1238" coordsize="87,46">
              <v:shape style="position:absolute;left:386;top:1238;width:87;height:46" coordorigin="386,1238" coordsize="87,46" path="m386,1284l473,1284,473,1238,386,1238,386,1284xe" filled="true" fillcolor="#000000" stroked="false">
                <v:path arrowok="t"/>
                <v:fill type="solid"/>
              </v:shape>
              <v:shape style="position:absolute;left:314;top:1399;width:319;height:307" type="#_x0000_t75" stroked="false">
                <v:imagedata r:id="rId83" o:title=""/>
              </v:shape>
            </v:group>
            <v:group style="position:absolute;left:315;top:1399;width:320;height:306" coordorigin="315,1399" coordsize="320,306">
              <v:shape style="position:absolute;left:315;top:1399;width:320;height:306" coordorigin="315,1399" coordsize="320,306" path="m456,1399l412,1456,383,1517,384,1528,450,1543,473,1543,497,1543,520,1543,580,1551,635,1585,624,1591,557,1609,504,1620,482,1625,466,1629,457,1633,460,1638,543,1655,567,1658,586,1661,620,1669,631,1675,626,1690,610,1704,591,1702,571,1696,550,1688,530,1679,512,1671,495,1664,470,1658,448,1655,431,1653,415,1642,409,1632,417,1622,429,1617,447,1612,469,1606,492,1601,515,1596,535,1590,551,1585,561,1581,562,1577,555,1575,542,1574,524,1574,502,1574,477,1575,451,1575,425,1576,353,1573,315,1545,317,1532,352,1475,397,1424,413,1407e" filled="false" stroked="true" strokeweight=".72pt" strokecolor="#000000">
                <v:path arrowok="t"/>
              </v:shape>
            </v:group>
            <v:group style="position:absolute;left:338;top:1296;width:176;height:27" coordorigin="338,1296" coordsize="176,27">
              <v:shape style="position:absolute;left:338;top:1296;width:176;height:27" coordorigin="338,1296" coordsize="176,27" path="m338,1322l514,1322,514,1296,338,1296,338,1322xe" filled="true" fillcolor="#ffffff" stroked="false">
                <v:path arrowok="t"/>
                <v:fill type="solid"/>
              </v:shape>
            </v:group>
            <v:group style="position:absolute;left:331;top:1289;width:190;height:41" coordorigin="331,1289" coordsize="190,41">
              <v:shape style="position:absolute;left:331;top:1289;width:190;height:41" coordorigin="331,1289" coordsize="190,41" path="m331,1330l521,1330,521,1289,331,1289,331,1330xe" filled="true" fillcolor="#000000" stroked="false">
                <v:path arrowok="t"/>
                <v:fill type="solid"/>
              </v:shape>
            </v:group>
            <v:group style="position:absolute;left:276;top:1315;width:300;height:27" coordorigin="276,1315" coordsize="300,27">
              <v:shape style="position:absolute;left:276;top:1315;width:300;height:27" coordorigin="276,1315" coordsize="300,27" path="m276,1342l576,1342,576,1315,276,1315,276,1342xe" filled="true" fillcolor="#ffffff" stroked="false">
                <v:path arrowok="t"/>
                <v:fill type="solid"/>
              </v:shape>
            </v:group>
            <v:group style="position:absolute;left:269;top:1308;width:315;height:41" coordorigin="269,1308" coordsize="315,41">
              <v:shape style="position:absolute;left:269;top:1308;width:315;height:41" coordorigin="269,1308" coordsize="315,41" path="m269,1349l583,1349,583,1308,269,1308,269,1349xe" filled="true" fillcolor="#000000" stroked="false">
                <v:path arrowok="t"/>
                <v:fill type="solid"/>
              </v:shape>
            </v:group>
            <v:group style="position:absolute;left:166;top:1747;width:531;height:2" coordorigin="166,1747" coordsize="531,2">
              <v:shape style="position:absolute;left:166;top:1747;width:531;height:2" coordorigin="166,1747" coordsize="531,0" path="m166,1747l696,1747e" filled="false" stroked="true" strokeweight="1.44pt" strokecolor="#ffffff">
                <v:path arrowok="t"/>
              </v:shape>
            </v:group>
            <v:group style="position:absolute;left:166;top:1733;width:531;height:29" coordorigin="166,1733" coordsize="531,29">
              <v:shape style="position:absolute;left:166;top:1733;width:531;height:29" coordorigin="166,1733" coordsize="531,29" path="m166,1762l266,1733,595,1733,696,1762,166,1762xe" filled="false" stroked="true" strokeweight=".72pt" strokecolor="#000000">
                <v:path arrowok="t"/>
              </v:shape>
            </v:group>
            <v:group style="position:absolute;left:233;top:1736;width:399;height:2" coordorigin="233,1736" coordsize="399,2">
              <v:shape style="position:absolute;left:233;top:1736;width:399;height:2" coordorigin="233,1736" coordsize="399,0" path="m233,1736l631,1736e" filled="false" stroked="true" strokeweight=".84pt" strokecolor="#ffffff">
                <v:path arrowok="t"/>
              </v:shape>
            </v:group>
            <v:group style="position:absolute;left:226;top:1736;width:413;height:2" coordorigin="226,1736" coordsize="413,2">
              <v:shape style="position:absolute;left:226;top:1736;width:413;height:2" coordorigin="226,1736" coordsize="413,0" path="m226,1736l638,1736e" filled="false" stroked="true" strokeweight="1.56pt" strokecolor="#000000">
                <v:path arrowok="t"/>
              </v:shape>
            </v:group>
            <v:group style="position:absolute;left:340;top:1078;width:48;height:155" coordorigin="340,1078" coordsize="48,155">
              <v:shape style="position:absolute;left:340;top:1078;width:48;height:155" coordorigin="340,1078" coordsize="48,155" path="m362,1078l348,1093,340,1109,348,1129,360,1148,374,1165,386,1180,388,1203,380,1220,371,1232e" filled="false" stroked="true" strokeweight=".72pt" strokecolor="#000000">
                <v:path arrowok="t"/>
              </v:shape>
            </v:group>
            <v:group style="position:absolute;left:425;top:1087;width:10;height:147" coordorigin="425,1087" coordsize="10,147">
              <v:shape style="position:absolute;left:425;top:1087;width:10;height:147" coordorigin="425,1087" coordsize="10,147" path="m434,1234l430,1224,425,1214,425,1195,426,1177,430,1155,433,1134,432,1104,428,1087e" filled="false" stroked="true" strokeweight=".72pt" strokecolor="#000000">
                <v:path arrowok="t"/>
              </v:shape>
            </v:group>
            <v:group style="position:absolute;left:299;top:1092;width:56;height:135" coordorigin="299,1092" coordsize="56,135">
              <v:shape style="position:absolute;left:299;top:1092;width:56;height:135" coordorigin="299,1092" coordsize="56,135" path="m355,1226l355,1217,355,1207,346,1190,338,1174,327,1155,315,1136,304,1109,299,1092e" filled="false" stroked="true" strokeweight=".72pt" strokecolor="#000000">
                <v:path arrowok="t"/>
              </v:shape>
            </v:group>
            <v:group style="position:absolute;left:468;top:1085;width:24;height:149" coordorigin="468,1085" coordsize="24,149">
              <v:shape style="position:absolute;left:468;top:1085;width:24;height:149" coordorigin="468,1085" coordsize="24,149" path="m468,1234l483,1220,492,1202,489,1182,481,1161,473,1141,468,1123,475,1100,488,1085e" filled="false" stroked="true" strokeweight=".72pt" strokecolor="#000000">
                <v:path arrowok="t"/>
              </v:shape>
            </v:group>
            <v:group style="position:absolute;left:242;top:1099;width:92;height:135" coordorigin="242,1099" coordsize="92,135">
              <v:shape style="position:absolute;left:242;top:1099;width:92;height:135" coordorigin="242,1099" coordsize="92,135" path="m334,1234l287,1172,281,1151,275,1133,258,1110,242,1099e" filled="false" stroked="true" strokeweight=".72pt" strokecolor="#000000">
                <v:path arrowok="t"/>
              </v:shape>
            </v:group>
            <v:group style="position:absolute;left:492;top:1108;width:80;height:143" coordorigin="492,1108" coordsize="80,143">
              <v:shape style="position:absolute;left:492;top:1108;width:80;height:143" coordorigin="492,1108" coordsize="80,143" path="m492,1250l534,1185,538,1164,543,1145,557,1121,571,1108e" filled="false" stroked="true" strokeweight=".72pt" strokecolor="#000000">
                <v:path arrowok="t"/>
              </v:shape>
            </v:group>
            <v:group style="position:absolute;left:372;top:1073;width:31;height:93" coordorigin="372,1073" coordsize="31,93">
              <v:shape style="position:absolute;left:372;top:1073;width:31;height:93" coordorigin="372,1073" coordsize="31,93" path="m389,1073l382,1080,372,1090,374,1099,386,1115,401,1131,402,1152,394,1165e" filled="false" stroked="true" strokeweight=".72pt" strokecolor="#000000">
                <v:path arrowok="t"/>
              </v:shape>
            </v:group>
            <v:group style="position:absolute;left:506;top:1092;width:44;height:82" coordorigin="506,1092" coordsize="44,82">
              <v:shape style="position:absolute;left:506;top:1092;width:44;height:82" coordorigin="506,1092" coordsize="44,82" path="m550,1092l538,1094,528,1097,526,1109,526,1125,531,1145,528,1166,511,1171,506,1174e" filled="false" stroked="true" strokeweight=".72pt" strokecolor="#000000">
                <v:path arrowok="t"/>
              </v:shape>
            </v:group>
            <v:group style="position:absolute;left:1836;top:636;width:1208;height:1085" coordorigin="1836,636" coordsize="1208,1085">
              <v:shape style="position:absolute;left:1836;top:636;width:1208;height:1085" coordorigin="1836,636" coordsize="1208,1085" path="m1850,636l2042,672,2119,694,2174,742,2640,1615,2719,1656,2856,1646,2918,1613,2995,1421,3043,1430,3024,1553,3010,1594,2990,1618,2971,1642,2930,1668,2892,1697,2779,1721,2731,1711,2683,1702,2630,1675,2604,1661,2107,756,2081,742,2054,727,1836,677,1850,636xe" filled="false" stroked="true" strokeweight=".72pt" strokecolor="#000000">
                <v:path arrowok="t"/>
              </v:shape>
            </v:group>
            <v:group style="position:absolute;left:1858;top:526;width:212;height:207" coordorigin="1858,526" coordsize="212,207">
              <v:shape style="position:absolute;left:1858;top:526;width:212;height:207" coordorigin="1858,526" coordsize="212,207" path="m2018,526l1858,581,1908,732,2069,677,2018,526xe" filled="true" fillcolor="#000000" stroked="false">
                <v:path arrowok="t"/>
                <v:fill type="solid"/>
              </v:shape>
            </v:group>
            <v:group style="position:absolute;left:1858;top:526;width:212;height:207" coordorigin="1858,526" coordsize="212,207">
              <v:shape style="position:absolute;left:1858;top:526;width:212;height:207" coordorigin="1858,526" coordsize="212,207" path="m2018,526l1858,581,1908,732,2069,677,2018,526xe" filled="false" stroked="true" strokeweight=".72pt" strokecolor="#c0c0c0">
                <v:path arrowok="t"/>
              </v:shape>
            </v:group>
            <v:group style="position:absolute;left:367;top:672;width:2;height:305" coordorigin="367,672" coordsize="2,305">
              <v:shape style="position:absolute;left:367;top:672;width:2;height:305" coordorigin="367,672" coordsize="0,305" path="m367,977l367,672e" filled="false" stroked="true" strokeweight=".72pt" strokecolor="#000000">
                <v:path arrowok="t"/>
              </v:shape>
              <v:shape style="position:absolute;left:295;top:94;width:648;height:455" type="#_x0000_t202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w w:val="99"/>
                          <w:sz w:val="20"/>
                        </w:rPr>
                        <w:t>KCl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w w:val="99"/>
                          <w:position w:val="-2"/>
                          <w:sz w:val="13"/>
                        </w:rPr>
                        <w:t>3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w w:val="99"/>
                          <w:sz w:val="20"/>
                        </w:rPr>
                        <w:t>+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MnO</w:t>
                      </w:r>
                      <w:r>
                        <w:rPr>
                          <w:rFonts w:ascii="Times New Roman"/>
                          <w:w w:val="99"/>
                          <w:position w:val="-2"/>
                          <w:sz w:val="13"/>
                        </w:rPr>
                        <w:t>2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position w:val="-48"/>
          <w:sz w:val="20"/>
        </w:rPr>
      </w:r>
    </w:p>
    <w:p>
      <w:pPr>
        <w:spacing w:after="0" w:line="2464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3" w:footer="0" w:top="980" w:bottom="280" w:left="600" w:right="5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30" w:lineRule="exact" w:before="0"/>
        <w:ind w:left="271" w:right="3159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84.360001pt;margin-top:-24.454885pt;width:123pt;height:121.3pt;mso-position-horizontal-relative:page;mso-position-vertical-relative:paragraph;z-index:1528" coordorigin="1687,-489" coordsize="2460,2426">
            <v:shape style="position:absolute;left:2981;top:-231;width:67;height:1874" type="#_x0000_t75" stroked="false">
              <v:imagedata r:id="rId84" o:title=""/>
            </v:shape>
            <v:group style="position:absolute;left:3016;top:-238;width:2;height:1815" coordorigin="3016,-238" coordsize="2,1815">
              <v:shape style="position:absolute;left:3016;top:-238;width:2;height:1815" coordorigin="3016,-238" coordsize="0,1815" path="m3016,-238l3016,1576e" filled="false" stroked="true" strokeweight="4.2pt" strokecolor="#000000">
                <v:path arrowok="t"/>
              </v:shape>
            </v:group>
            <v:group style="position:absolute;left:2947;top:1576;width:144;height:108" coordorigin="2947,1576" coordsize="144,108">
              <v:shape style="position:absolute;left:2947;top:1576;width:144;height:108" coordorigin="2947,1576" coordsize="144,108" path="m2947,1684l3091,1684,3091,1576,2947,1576,2947,1684xe" filled="true" fillcolor="#333333" stroked="false">
                <v:path arrowok="t"/>
                <v:fill type="solid"/>
              </v:shape>
            </v:group>
            <v:group style="position:absolute;left:2947;top:1576;width:144;height:108" coordorigin="2947,1576" coordsize="144,108">
              <v:shape style="position:absolute;left:2947;top:1576;width:144;height:108" coordorigin="2947,1576" coordsize="144,108" path="m2947,1576l2947,1684,3091,1684,3091,1576,2947,1576xe" filled="false" stroked="true" strokeweight=".72pt" strokecolor="#000000">
                <v:path arrowok="t"/>
              </v:shape>
            </v:group>
            <v:group style="position:absolute;left:1723;top:1706;width:2417;height:142" coordorigin="1723,1706" coordsize="2417,142">
              <v:shape style="position:absolute;left:1723;top:1706;width:2417;height:142" coordorigin="1723,1706" coordsize="2417,142" path="m1723,1847l4140,1847,4140,1706,1723,1706,1723,1847xe" filled="true" fillcolor="#808080" stroked="false">
                <v:path arrowok="t"/>
                <v:fill type="solid"/>
              </v:shape>
            </v:group>
            <v:group style="position:absolute;left:1723;top:1706;width:2417;height:142" coordorigin="1723,1706" coordsize="2417,142">
              <v:shape style="position:absolute;left:1723;top:1706;width:2417;height:142" coordorigin="1723,1706" coordsize="2417,142" path="m1723,1706l1723,1847,4140,1847,4140,1706,1723,1706xe" filled="false" stroked="true" strokeweight=".72pt" strokecolor="#000000">
                <v:path arrowok="t"/>
              </v:shape>
              <v:shape style="position:absolute;left:1966;top:1857;width:103;height:70" type="#_x0000_t75" stroked="false">
                <v:imagedata r:id="rId85" o:title=""/>
              </v:shape>
            </v:group>
            <v:group style="position:absolute;left:1958;top:1893;width:118;height:2" coordorigin="1958,1893" coordsize="118,2">
              <v:shape style="position:absolute;left:1958;top:1893;width:118;height:2" coordorigin="1958,1893" coordsize="118,0" path="m1958,1893l2076,1893e" filled="false" stroked="true" strokeweight="4.32pt" strokecolor="#000000">
                <v:path arrowok="t"/>
              </v:shape>
              <v:shape style="position:absolute;left:3833;top:1850;width:94;height:67" type="#_x0000_t75" stroked="false">
                <v:imagedata r:id="rId86" o:title=""/>
              </v:shape>
            </v:group>
            <v:group style="position:absolute;left:3826;top:1883;width:111;height:2" coordorigin="3826,1883" coordsize="111,2">
              <v:shape style="position:absolute;left:3826;top:1883;width:111;height:2" coordorigin="3826,1883" coordsize="111,0" path="m3826,1883l3936,1883e" filled="false" stroked="true" strokeweight="4.08pt" strokecolor="#000000">
                <v:path arrowok="t"/>
              </v:shape>
              <v:shape style="position:absolute;left:1745;top:894;width:660;height:187" type="#_x0000_t75" stroked="false">
                <v:imagedata r:id="rId87" o:title=""/>
              </v:shape>
            </v:group>
            <v:group style="position:absolute;left:1728;top:878;width:684;height:2" coordorigin="1728,878" coordsize="684,2">
              <v:shape style="position:absolute;left:1728;top:878;width:684;height:2" coordorigin="1728,878" coordsize="684,0" path="m1728,878l2412,878e" filled="false" stroked="true" strokeweight=".72pt" strokecolor="#000000">
                <v:path arrowok="t"/>
              </v:shape>
            </v:group>
            <v:group style="position:absolute;left:1694;top:669;width:754;height:425" coordorigin="1694,669" coordsize="754,425">
              <v:shape style="position:absolute;left:1694;top:669;width:754;height:425" coordorigin="1694,669" coordsize="754,425" path="m1901,1094l1694,858,1968,765,1968,669,2174,669,2174,770,2448,858,2242,1094,1901,1094xe" filled="false" stroked="true" strokeweight=".72pt" strokecolor="#000000">
                <v:path arrowok="t"/>
              </v:shape>
            </v:group>
            <v:group style="position:absolute;left:1994;top:657;width:149;height:89" coordorigin="1994,657" coordsize="149,89">
              <v:shape style="position:absolute;left:1994;top:657;width:149;height:89" coordorigin="1994,657" coordsize="149,89" path="m1994,657l2033,746,2105,746,2143,657,1994,657xe" filled="false" stroked="true" strokeweight=".72pt" strokecolor="#000000">
                <v:path arrowok="t"/>
              </v:shape>
            </v:group>
            <v:group style="position:absolute;left:2009;top:611;width:125;height:15" coordorigin="2009,611" coordsize="125,15">
              <v:shape style="position:absolute;left:2009;top:611;width:125;height:15" coordorigin="2009,611" coordsize="125,15" path="m2074,611l2043,612,2020,614,2009,617,2016,622,2036,624,2064,626,2096,625,2120,623,2134,621,2128,615,2109,612,2082,611,2074,611xe" filled="true" fillcolor="#000000" stroked="false">
                <v:path arrowok="t"/>
                <v:fill type="solid"/>
              </v:shape>
            </v:group>
            <v:group style="position:absolute;left:2009;top:611;width:125;height:15" coordorigin="2009,611" coordsize="125,15">
              <v:shape style="position:absolute;left:2009;top:611;width:125;height:15" coordorigin="2009,611" coordsize="125,15" path="m2074,611l2043,612,2020,614,2009,617,2016,622,2036,624,2064,626,2096,625,2120,623,2134,621,2128,615,2109,612,2082,611e" filled="false" stroked="true" strokeweight=".72pt" strokecolor="#000000">
                <v:path arrowok="t"/>
              </v:shape>
            </v:group>
            <v:group style="position:absolute;left:2040;top:575;width:63;height:34" coordorigin="2040,575" coordsize="63,34">
              <v:shape style="position:absolute;left:2040;top:575;width:63;height:34" coordorigin="2040,575" coordsize="63,34" path="m2040,609l2102,609,2102,575,2040,575,2040,609xe" filled="true" fillcolor="#000000" stroked="false">
                <v:path arrowok="t"/>
                <v:fill type="solid"/>
              </v:shape>
            </v:group>
            <v:group style="position:absolute;left:2033;top:568;width:77;height:48" coordorigin="2033,568" coordsize="77,48">
              <v:shape style="position:absolute;left:2033;top:568;width:77;height:48" coordorigin="2033,568" coordsize="77,48" path="m2033,616l2110,616,2110,568,2033,568,2033,616xe" filled="true" fillcolor="#000000" stroked="false">
                <v:path arrowok="t"/>
                <v:fill type="solid"/>
              </v:shape>
              <v:shape style="position:absolute;left:1968;top:741;width:288;height:326" type="#_x0000_t75" stroked="false">
                <v:imagedata r:id="rId88" o:title=""/>
              </v:shape>
            </v:group>
            <v:group style="position:absolute;left:1968;top:741;width:288;height:324" coordorigin="1968,741" coordsize="288,324">
              <v:shape style="position:absolute;left:1968;top:741;width:288;height:324" coordorigin="1968,741" coordsize="288,324" path="m2095,741l2056,799,2029,864,2031,875,2040,884,2055,890,2074,892,2097,893,2120,893,2143,892,2164,892,2224,909,2255,936,2244,943,2225,951,2201,957,2175,964,2149,970,2126,976,2107,981,2097,986,2100,993,2114,999,2134,1004,2159,1008,2183,1012,2205,1016,2239,1025,2250,1031,2247,1049,2233,1065,2214,1061,2195,1053,2175,1044,2156,1033,2138,1024,2111,1016,2090,1012,2073,1009,2057,997,2114,956,2137,950,2159,943,2176,937,2187,932,2190,927,2182,925,2167,924,2148,924,2125,925,2100,926,2074,927,2002,924,1968,893,1970,880,2004,817,2046,763,2061,744e" filled="false" stroked="true" strokeweight=".72pt" strokecolor="#000000">
                <v:path arrowok="t"/>
              </v:shape>
            </v:group>
            <v:group style="position:absolute;left:1990;top:628;width:159;height:29" coordorigin="1990,628" coordsize="159,29">
              <v:shape style="position:absolute;left:1990;top:628;width:159;height:29" coordorigin="1990,628" coordsize="159,29" path="m1990,657l2148,657,2148,628,1990,628,1990,657xe" filled="true" fillcolor="#ffffff" stroked="false">
                <v:path arrowok="t"/>
                <v:fill type="solid"/>
              </v:shape>
            </v:group>
            <v:group style="position:absolute;left:1982;top:621;width:173;height:44" coordorigin="1982,621" coordsize="173,44">
              <v:shape style="position:absolute;left:1982;top:621;width:173;height:44" coordorigin="1982,621" coordsize="173,44" path="m1982,664l2155,664,2155,621,1982,621,1982,664xe" filled="true" fillcolor="#000000" stroked="false">
                <v:path arrowok="t"/>
                <v:fill type="solid"/>
              </v:shape>
            </v:group>
            <v:group style="position:absolute;left:1934;top:650;width:269;height:27" coordorigin="1934,650" coordsize="269,27">
              <v:shape style="position:absolute;left:1934;top:650;width:269;height:27" coordorigin="1934,650" coordsize="269,27" path="m1934,676l2203,676,2203,650,1934,650,1934,676xe" filled="true" fillcolor="#ffffff" stroked="false">
                <v:path arrowok="t"/>
                <v:fill type="solid"/>
              </v:shape>
            </v:group>
            <v:group style="position:absolute;left:1927;top:642;width:284;height:41" coordorigin="1927,642" coordsize="284,41">
              <v:shape style="position:absolute;left:1927;top:642;width:284;height:41" coordorigin="1927,642" coordsize="284,41" path="m1927,683l2210,683,2210,642,1927,642,1927,683xe" filled="true" fillcolor="#000000" stroked="false">
                <v:path arrowok="t"/>
                <v:fill type="solid"/>
              </v:shape>
            </v:group>
            <v:group style="position:absolute;left:1836;top:1108;width:473;height:2" coordorigin="1836,1108" coordsize="473,2">
              <v:shape style="position:absolute;left:1836;top:1108;width:473;height:2" coordorigin="1836,1108" coordsize="473,0" path="m1836,1108l2309,1108e" filled="false" stroked="true" strokeweight="1.44pt" strokecolor="#ffffff">
                <v:path arrowok="t"/>
              </v:shape>
            </v:group>
            <v:group style="position:absolute;left:1836;top:1094;width:473;height:29" coordorigin="1836,1094" coordsize="473,29">
              <v:shape style="position:absolute;left:1836;top:1094;width:473;height:29" coordorigin="1836,1094" coordsize="473,29" path="m1836,1122l1925,1094,2220,1094,2309,1122,1836,1122xe" filled="false" stroked="true" strokeweight=".72pt" strokecolor="#000000">
                <v:path arrowok="t"/>
              </v:shape>
            </v:group>
            <v:group style="position:absolute;left:1896;top:1097;width:358;height:2" coordorigin="1896,1097" coordsize="358,2">
              <v:shape style="position:absolute;left:1896;top:1097;width:358;height:2" coordorigin="1896,1097" coordsize="358,0" path="m1896,1097l2254,1097e" filled="false" stroked="true" strokeweight=".84pt" strokecolor="#ffffff">
                <v:path arrowok="t"/>
              </v:shape>
            </v:group>
            <v:group style="position:absolute;left:1889;top:1097;width:372;height:2" coordorigin="1889,1097" coordsize="372,2">
              <v:shape style="position:absolute;left:1889;top:1097;width:372;height:2" coordorigin="1889,1097" coordsize="372,0" path="m1889,1097l2261,1097e" filled="false" stroked="true" strokeweight="1.56pt" strokecolor="#000000">
                <v:path arrowok="t"/>
              </v:shape>
            </v:group>
            <v:group style="position:absolute;left:1989;top:398;width:48;height:161" coordorigin="1989,398" coordsize="48,161">
              <v:shape style="position:absolute;left:1989;top:398;width:48;height:161" coordorigin="1989,398" coordsize="48,161" path="m2006,398l1995,414,1989,430,1996,451,2007,470,2021,487,2033,503,2036,527,2030,546,2022,558e" filled="false" stroked="true" strokeweight=".72pt" strokecolor="#000000">
                <v:path arrowok="t"/>
              </v:shape>
            </v:group>
            <v:group style="position:absolute;left:2069;top:400;width:8;height:161" coordorigin="2069,400" coordsize="8,161">
              <v:shape style="position:absolute;left:2069;top:400;width:8;height:161" coordorigin="2069,400" coordsize="8,161" path="m2076,561l2071,546,2069,522,2070,504,2072,483,2075,461,2076,442,2073,416,2069,400e" filled="false" stroked="true" strokeweight=".72pt" strokecolor="#000000">
                <v:path arrowok="t"/>
              </v:shape>
            </v:group>
            <v:group style="position:absolute;left:1949;top:406;width:62;height:148" coordorigin="1949,406" coordsize="62,148">
              <v:shape style="position:absolute;left:1949;top:406;width:62;height:148" coordorigin="1949,406" coordsize="62,148" path="m2011,554l2011,544,2009,534,2002,515,1992,499,1981,480,1969,461,1961,446,1952,422,1949,406e" filled="false" stroked="true" strokeweight=".72pt" strokecolor="#000000">
                <v:path arrowok="t"/>
              </v:shape>
            </v:group>
            <v:group style="position:absolute;left:2105;top:407;width:24;height:155" coordorigin="2105,407" coordsize="24,155">
              <v:shape style="position:absolute;left:2105;top:407;width:24;height:155" coordorigin="2105,407" coordsize="24,155" path="m2105,561l2119,548,2128,529,2126,510,2119,489,2112,468,2106,449,2111,423,2121,407e" filled="false" stroked="true" strokeweight=".72pt" strokecolor="#000000">
                <v:path arrowok="t"/>
              </v:shape>
            </v:group>
            <v:group style="position:absolute;left:1890;top:415;width:105;height:146" coordorigin="1890,415" coordsize="105,146">
              <v:shape style="position:absolute;left:1890;top:415;width:105;height:146" coordorigin="1890,415" coordsize="105,146" path="m1994,561l1946,499,1939,479,1933,460,1916,435,1901,422,1890,415e" filled="false" stroked="true" strokeweight=".72pt" strokecolor="#000000">
                <v:path arrowok="t"/>
              </v:shape>
            </v:group>
            <v:group style="position:absolute;left:2122;top:426;width:86;height:154" coordorigin="2122,426" coordsize="86,154">
              <v:shape style="position:absolute;left:2122;top:426;width:86;height:154" coordorigin="2122,426" coordsize="86,154" path="m2122,580l2164,514,2169,492,2174,473,2179,459,2193,438,2207,426e" filled="false" stroked="true" strokeweight=".72pt" strokecolor="#000000">
                <v:path arrowok="t"/>
              </v:shape>
            </v:group>
            <v:group style="position:absolute;left:2021;top:393;width:27;height:96" coordorigin="2021,393" coordsize="27,96">
              <v:shape style="position:absolute;left:2021;top:393;width:27;height:96" coordorigin="2021,393" coordsize="27,96" path="m2033,393l2026,400,2021,407,2023,419,2033,435,2047,453,2048,477,2042,489e" filled="false" stroked="true" strokeweight=".72pt" strokecolor="#000000">
                <v:path arrowok="t"/>
              </v:shape>
            </v:group>
            <v:group style="position:absolute;left:2141;top:410;width:41;height:89" coordorigin="2141,410" coordsize="41,89">
              <v:shape style="position:absolute;left:2141;top:410;width:41;height:89" coordorigin="2141,410" coordsize="41,89" path="m2182,410l2172,412,2162,417,2158,429,2159,447,2162,469,2160,491,2143,494,2141,498e" filled="false" stroked="true" strokeweight=".72pt" strokecolor="#000000">
                <v:path arrowok="t"/>
              </v:shape>
              <v:shape style="position:absolute;left:1723;top:1149;width:706;height:528" type="#_x0000_t75" stroked="false">
                <v:imagedata r:id="rId89" o:title=""/>
              </v:shape>
            </v:group>
            <v:group style="position:absolute;left:1723;top:1149;width:706;height:531" coordorigin="1723,1149" coordsize="706,531">
              <v:shape style="position:absolute;left:1723;top:1149;width:706;height:531" coordorigin="1723,1149" coordsize="706,531" path="m1723,1149l1723,1679,2429,1679,2429,1149,1723,1149xe" filled="false" stroked="true" strokeweight=".72pt" strokecolor="#000000">
                <v:path arrowok="t"/>
              </v:shape>
            </v:group>
            <v:group style="position:absolute;left:1896;top:114;width:1035;height:313" coordorigin="1896,114" coordsize="1035,313">
              <v:shape style="position:absolute;left:1896;top:114;width:1035;height:313" coordorigin="1896,114" coordsize="1035,313" path="m2001,114l1923,134,1896,157,1900,175,1936,226,2006,260,2743,426,2930,386,2777,270,2086,122,2022,115,2001,114xe" filled="true" fillcolor="#ffffff" stroked="false">
                <v:path arrowok="t"/>
                <v:fill type="solid"/>
              </v:shape>
            </v:group>
            <v:group style="position:absolute;left:1896;top:114;width:1035;height:313" coordorigin="1896,114" coordsize="1035,313">
              <v:shape style="position:absolute;left:1896;top:114;width:1035;height:313" coordorigin="1896,114" coordsize="1035,313" path="m2086,122l2065,119,2043,116,2022,115,2001,114,1982,115,1923,134,1896,157,1900,175,1936,226,2006,260,2743,426,2930,386,2777,270,2086,122xe" filled="false" stroked="true" strokeweight=".72pt" strokecolor="#000000">
                <v:path arrowok="t"/>
              </v:shape>
            </v:group>
            <v:group style="position:absolute;left:2731;top:270;width:766;height:327" coordorigin="2731,270" coordsize="766,327">
              <v:shape style="position:absolute;left:2731;top:270;width:766;height:327" coordorigin="2731,270" coordsize="766,327" path="m2765,270l2731,424,3382,566,3456,597,3494,412,3427,412,2765,270xe" filled="true" fillcolor="#ffffff" stroked="false">
                <v:path arrowok="t"/>
                <v:fill type="solid"/>
              </v:shape>
              <v:shape style="position:absolute;left:2731;top:270;width:766;height:327" coordorigin="2731,270" coordsize="766,327" path="m3497,398l3427,412,3494,412,3497,398xe" filled="true" fillcolor="#ffffff" stroked="false">
                <v:path arrowok="t"/>
                <v:fill type="solid"/>
              </v:shape>
            </v:group>
            <v:group style="position:absolute;left:2731;top:270;width:766;height:327" coordorigin="2731,270" coordsize="766,327">
              <v:shape style="position:absolute;left:2731;top:270;width:766;height:327" coordorigin="2731,270" coordsize="766,327" path="m2765,270l3427,412,3497,398,3456,597,3382,566,2731,424e" filled="false" stroked="true" strokeweight=".72pt" strokecolor="#000000">
                <v:path arrowok="t"/>
              </v:shape>
            </v:group>
            <v:group style="position:absolute;left:1919;top:158;width:115;height:100" coordorigin="1919,158" coordsize="115,100">
              <v:shape style="position:absolute;left:1919;top:158;width:115;height:100" coordorigin="1919,158" coordsize="115,100" path="m1975,158l1951,162,1932,173,1919,189,1921,216,1929,236,1942,250,1960,257,1989,255,2011,247,2026,234,2034,218,2031,194,2020,176,2003,163,1982,158,1975,158xe" filled="true" fillcolor="#333300" stroked="false">
                <v:path arrowok="t"/>
                <v:fill type="solid"/>
              </v:shape>
            </v:group>
            <v:group style="position:absolute;left:1919;top:158;width:115;height:100" coordorigin="1919,158" coordsize="115,100">
              <v:shape style="position:absolute;left:1919;top:158;width:115;height:100" coordorigin="1919,158" coordsize="115,100" path="m1975,158l1951,162,1932,173,1919,189,1921,216,1929,236,1942,250,1960,257,1989,255,2011,247,2026,234,2034,218,2031,194,2020,176,2003,163,1982,158e" filled="false" stroked="true" strokeweight=".72pt" strokecolor="#000000">
                <v:path arrowok="t"/>
              </v:shape>
            </v:group>
            <v:group style="position:absolute;left:3300;top:483;width:353;height:2" coordorigin="3300,483" coordsize="353,2">
              <v:shape style="position:absolute;left:3300;top:483;width:353;height:2" coordorigin="3300,483" coordsize="353,0" path="m3300,483l3653,483e" filled="false" stroked="true" strokeweight="3pt" strokecolor="#ffffff">
                <v:path arrowok="t"/>
              </v:shape>
            </v:group>
            <v:group style="position:absolute;left:3300;top:453;width:353;height:994" coordorigin="3300,453" coordsize="353,994">
              <v:shape style="position:absolute;left:3300;top:453;width:353;height:994" coordorigin="3300,453" coordsize="353,994" path="m3583,513l3583,1446,3653,1446,3653,453,3300,453,3300,513,3583,513xe" filled="false" stroked="true" strokeweight=".72pt" strokecolor="#000000">
                <v:path arrowok="t"/>
              </v:shape>
            </v:group>
            <v:group style="position:absolute;left:3389;top:1046;width:464;height:648" coordorigin="3389,1046" coordsize="464,648">
              <v:shape style="position:absolute;left:3389;top:1046;width:464;height:648" coordorigin="3389,1046" coordsize="464,648" path="m3389,1240l3389,1660,3427,1694,3814,1694,3852,1660,3852,1240,3814,1175,3814,1142,3814,1110,3852,1077,3852,1046,3389,1046,3389,1077,3427,1110,3427,1175,3389,1240xe" filled="false" stroked="true" strokeweight=".72pt" strokecolor="#000000">
                <v:path arrowok="t"/>
              </v:shape>
            </v:group>
            <v:group style="position:absolute;left:3389;top:1077;width:464;height:2" coordorigin="3389,1077" coordsize="464,2">
              <v:shape style="position:absolute;left:3389;top:1077;width:464;height:2" coordorigin="3389,1077" coordsize="464,0" path="m3389,1077l3852,1077e" filled="false" stroked="true" strokeweight=".72pt" strokecolor="#000000">
                <v:path arrowok="t"/>
              </v:shape>
            </v:group>
            <v:group style="position:absolute;left:3329;top:369;width:176;height:202" coordorigin="3329,369" coordsize="176,202">
              <v:shape style="position:absolute;left:3329;top:369;width:176;height:202" coordorigin="3329,369" coordsize="176,202" path="m3353,369l3329,549,3478,570,3504,390,3353,369xe" filled="true" fillcolor="#000000" stroked="false">
                <v:path arrowok="t"/>
                <v:fill type="solid"/>
              </v:shape>
            </v:group>
            <v:group style="position:absolute;left:3329;top:369;width:176;height:202" coordorigin="3329,369" coordsize="176,202">
              <v:shape style="position:absolute;left:3329;top:369;width:176;height:202" coordorigin="3329,369" coordsize="176,202" path="m3504,390l3478,570,3329,549,3353,369,3504,390xe" filled="false" stroked="true" strokeweight=".72pt" strokecolor="#c0c0c0">
                <v:path arrowok="t"/>
              </v:shape>
              <v:shape style="position:absolute;left:1992;top:-489;width:120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1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sz w:val="20"/>
        </w:rPr>
        <w:t>KClO</w:t>
      </w:r>
      <w:r>
        <w:rPr>
          <w:rFonts w:ascii="Times New Roman"/>
          <w:position w:val="-2"/>
          <w:sz w:val="13"/>
        </w:rPr>
        <w:t>3</w:t>
      </w:r>
      <w:r>
        <w:rPr>
          <w:rFonts w:ascii="Times New Roman"/>
          <w:spacing w:val="14"/>
          <w:position w:val="-2"/>
          <w:sz w:val="13"/>
        </w:rPr>
        <w:t> </w:t>
      </w:r>
      <w:r>
        <w:rPr>
          <w:rFonts w:ascii="Times New Roman"/>
          <w:sz w:val="20"/>
        </w:rPr>
        <w:t>+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MnO</w:t>
      </w:r>
      <w:r>
        <w:rPr>
          <w:rFonts w:ascii="Times New Roman"/>
          <w:position w:val="-2"/>
          <w:sz w:val="13"/>
        </w:rPr>
        <w:t>2</w:t>
      </w:r>
      <w:r>
        <w:rPr>
          <w:rFonts w:asci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right="0"/>
        <w:jc w:val="center"/>
        <w:rPr>
          <w:b w:val="0"/>
          <w:bCs w:val="0"/>
        </w:rPr>
      </w:pPr>
      <w:r>
        <w:rPr/>
        <w:t>3</w:t>
      </w:r>
      <w:r>
        <w:rPr>
          <w:b w:val="0"/>
        </w:rPr>
      </w:r>
    </w:p>
    <w:p>
      <w:pPr>
        <w:pStyle w:val="BodyText"/>
        <w:tabs>
          <w:tab w:pos="3719" w:val="left" w:leader="none"/>
        </w:tabs>
        <w:spacing w:line="240" w:lineRule="auto" w:before="26"/>
        <w:ind w:left="120" w:right="0"/>
        <w:jc w:val="left"/>
      </w:pPr>
      <w:r>
        <w:rPr/>
        <w:t>A.1 và 2</w:t>
        <w:tab/>
        <w:t>B. 2 và</w:t>
      </w:r>
      <w:r>
        <w:rPr>
          <w:spacing w:val="-3"/>
        </w:rPr>
        <w:t> </w:t>
      </w:r>
      <w:r>
        <w:rPr/>
        <w:t>3</w:t>
      </w:r>
    </w:p>
    <w:p>
      <w:pPr>
        <w:pStyle w:val="BodyText"/>
        <w:numPr>
          <w:ilvl w:val="1"/>
          <w:numId w:val="1"/>
        </w:numPr>
        <w:tabs>
          <w:tab w:pos="521" w:val="left" w:leader="none"/>
          <w:tab w:pos="3719" w:val="left" w:leader="none"/>
        </w:tabs>
        <w:spacing w:line="240" w:lineRule="auto" w:before="137" w:after="0"/>
        <w:ind w:left="520" w:right="0" w:hanging="400"/>
        <w:jc w:val="left"/>
      </w:pPr>
      <w:r>
        <w:rPr/>
        <w:t>và 3</w:t>
        <w:tab/>
        <w:t>D. 3 và 4</w:t>
      </w:r>
    </w:p>
    <w:p>
      <w:pPr>
        <w:spacing w:before="45"/>
        <w:ind w:left="120" w:right="281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b/>
          <w:sz w:val="24"/>
        </w:rPr>
        <w:t>2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76" w:lineRule="exact" w:before="0"/>
        <w:ind w:left="1375" w:right="2812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251.639999pt;margin-top:-8.76pt;width:137.65pt;height:102.75pt;mso-position-horizontal-relative:page;mso-position-vertical-relative:paragraph;z-index:-103408" coordorigin="5033,-175" coordsize="2753,2055">
            <v:shape style="position:absolute;left:5352;top:-108;width:96;height:1723" type="#_x0000_t75" stroked="false">
              <v:imagedata r:id="rId90" o:title=""/>
            </v:shape>
            <v:group style="position:absolute;left:5352;top:-108;width:96;height:1726" coordorigin="5352,-108" coordsize="96,1726">
              <v:shape style="position:absolute;left:5352;top:-108;width:96;height:1726" coordorigin="5352,-108" coordsize="96,1726" path="m5448,-108l5448,1618,5352,1618,5352,-108,5448,-108xe" filled="false" stroked="true" strokeweight=".72pt" strokecolor="#000000">
                <v:path arrowok="t"/>
              </v:shape>
            </v:group>
            <v:group style="position:absolute;left:5297;top:1553;width:197;height:5" coordorigin="5297,1553" coordsize="197,5">
              <v:shape style="position:absolute;left:5297;top:1553;width:197;height:5" coordorigin="5297,1553" coordsize="197,5" path="m5297,1558l5494,1558,5494,1553,5297,1553,5297,1558xe" filled="true" fillcolor="#333333" stroked="false">
                <v:path arrowok="t"/>
                <v:fill type="solid"/>
              </v:shape>
            </v:group>
            <v:group style="position:absolute;left:5297;top:1553;width:197;height:99" coordorigin="5297,1553" coordsize="197,99">
              <v:shape style="position:absolute;left:5297;top:1553;width:197;height:99" coordorigin="5297,1553" coordsize="197,99" path="m5494,1553l5494,1651,5297,1651,5297,1553,5494,1553xe" filled="false" stroked="true" strokeweight=".72pt" strokecolor="#000000">
                <v:path arrowok="t"/>
              </v:shape>
            </v:group>
            <v:group style="position:absolute;left:5167;top:1558;width:2612;height:180" coordorigin="5167,1558" coordsize="2612,180">
              <v:shape style="position:absolute;left:5167;top:1558;width:2612;height:180" coordorigin="5167,1558" coordsize="2612,180" path="m5167,1738l7778,1738,7778,1558,5167,1558,5167,1738xe" filled="true" fillcolor="#808080" stroked="false">
                <v:path arrowok="t"/>
                <v:fill type="solid"/>
              </v:shape>
            </v:group>
            <v:group style="position:absolute;left:5167;top:1558;width:2612;height:180" coordorigin="5167,1558" coordsize="2612,180">
              <v:shape style="position:absolute;left:5167;top:1558;width:2612;height:180" coordorigin="5167,1558" coordsize="2612,180" path="m5167,1558l5167,1738,7778,1738,7778,1558,5167,1558xe" filled="false" stroked="true" strokeweight=".72pt" strokecolor="#000000">
                <v:path arrowok="t"/>
              </v:shape>
              <v:shape style="position:absolute;left:5304;top:1750;width:149;height:120" type="#_x0000_t75" stroked="false">
                <v:imagedata r:id="rId91" o:title=""/>
              </v:shape>
            </v:group>
            <v:group style="position:absolute;left:5304;top:1750;width:149;height:123" coordorigin="5304,1750" coordsize="149,123">
              <v:shape style="position:absolute;left:5304;top:1750;width:149;height:123" coordorigin="5304,1750" coordsize="149,123" path="m5304,1750l5304,1872,5453,1872,5453,1750,5304,1750xe" filled="false" stroked="true" strokeweight=".72pt" strokecolor="#000000">
                <v:path arrowok="t"/>
              </v:shape>
              <v:shape style="position:absolute;left:7397;top:1726;width:154;height:125" type="#_x0000_t75" stroked="false">
                <v:imagedata r:id="rId92" o:title=""/>
              </v:shape>
            </v:group>
            <v:group style="position:absolute;left:7397;top:1726;width:154;height:128" coordorigin="7397,1726" coordsize="154,128">
              <v:shape style="position:absolute;left:7397;top:1726;width:154;height:128" coordorigin="7397,1726" coordsize="154,128" path="m7397,1726l7397,1853,7550,1853,7550,1726,7397,1726xe" filled="false" stroked="true" strokeweight=".72pt" strokecolor="#000000">
                <v:path arrowok="t"/>
              </v:shape>
            </v:group>
            <v:group style="position:absolute;left:5040;top:557;width:1054;height:36" coordorigin="5040,557" coordsize="1054,36">
              <v:shape style="position:absolute;left:5040;top:557;width:1054;height:36" coordorigin="5040,557" coordsize="1054,36" path="m5040,593l6094,593,6094,557,5040,557,5040,593xe" filled="true" fillcolor="#ffffff" stroked="false">
                <v:path arrowok="t"/>
                <v:fill type="solid"/>
              </v:shape>
            </v:group>
            <v:group style="position:absolute;left:5033;top:550;width:1068;height:51" coordorigin="5033,550" coordsize="1068,51">
              <v:shape style="position:absolute;left:5033;top:550;width:1068;height:51" coordorigin="5033,550" coordsize="1068,51" path="m5033,600l6101,600,6101,550,5033,550,5033,600xe" filled="true" fillcolor="#000000" stroked="false">
                <v:path arrowok="t"/>
                <v:fill type="solid"/>
              </v:shape>
            </v:group>
            <v:group style="position:absolute;left:5983;top:528;width:251;height:87" coordorigin="5983,528" coordsize="251,87">
              <v:shape style="position:absolute;left:5983;top:528;width:251;height:87" coordorigin="5983,528" coordsize="251,87" path="m6233,528l6108,528,6078,529,6006,545,5983,564,5985,577,6054,610,6233,614,6233,528xe" filled="true" fillcolor="#ffffff" stroked="false">
                <v:path arrowok="t"/>
                <v:fill type="solid"/>
              </v:shape>
            </v:group>
            <v:group style="position:absolute;left:5983;top:528;width:251;height:87" coordorigin="5983,528" coordsize="251,87">
              <v:shape style="position:absolute;left:5983;top:528;width:251;height:87" coordorigin="5983,528" coordsize="251,87" path="m6108,528l6026,538,5983,564,5985,577,6054,610,6233,614,6233,528,6108,528xe" filled="false" stroked="true" strokeweight=".72pt" strokecolor="#000000">
                <v:path arrowok="t"/>
              </v:shape>
            </v:group>
            <v:group style="position:absolute;left:5909;top:528;width:91;height:87" coordorigin="5909,528" coordsize="91,87">
              <v:shape style="position:absolute;left:5909;top:528;width:91;height:87" coordorigin="5909,528" coordsize="91,87" path="m5954,528l5933,533,5916,548,5909,568,5914,590,5929,606,5949,614,5974,610,5991,597,5999,579,5995,555,5983,538,5964,529,5954,528xe" filled="true" fillcolor="#000000" stroked="false">
                <v:path arrowok="t"/>
                <v:fill type="solid"/>
              </v:shape>
            </v:group>
            <v:group style="position:absolute;left:5909;top:528;width:91;height:87" coordorigin="5909,528" coordsize="91,87">
              <v:shape style="position:absolute;left:5909;top:528;width:91;height:87" coordorigin="5909,528" coordsize="91,87" path="m5954,528l5933,533,5916,548,5909,568,5914,590,5929,606,5949,614,5974,610,5991,597,5999,579,5995,555,5983,538,5964,529e" filled="false" stroked="true" strokeweight=".72pt" strokecolor="#000000">
                <v:path arrowok="t"/>
              </v:shape>
            </v:group>
            <v:group style="position:absolute;left:5515;top:550;width:34;height:46" coordorigin="5515,550" coordsize="34,46">
              <v:shape style="position:absolute;left:5515;top:550;width:34;height:46" coordorigin="5515,550" coordsize="34,46" path="m5515,550l5515,595,5549,571,5515,550xe" filled="true" fillcolor="#000000" stroked="false">
                <v:path arrowok="t"/>
                <v:fill type="solid"/>
              </v:shape>
            </v:group>
            <v:group style="position:absolute;left:5465;top:494;width:44;height:36" coordorigin="5465,494" coordsize="44,36">
              <v:shape style="position:absolute;left:5465;top:494;width:44;height:36" coordorigin="5465,494" coordsize="44,36" path="m5508,494l5465,497,5506,530,5508,494xe" filled="true" fillcolor="#000000" stroked="false">
                <v:path arrowok="t"/>
                <v:fill type="solid"/>
              </v:shape>
            </v:group>
            <v:group style="position:absolute;left:5383;top:463;width:58;height:27" coordorigin="5383,463" coordsize="58,27">
              <v:shape style="position:absolute;left:5383;top:463;width:58;height:27" coordorigin="5383,463" coordsize="58,27" path="m5412,463l5383,490,5441,490,5412,463xe" filled="true" fillcolor="#000000" stroked="false">
                <v:path arrowok="t"/>
                <v:fill type="solid"/>
              </v:shape>
            </v:group>
            <v:group style="position:absolute;left:5316;top:494;width:44;height:36" coordorigin="5316,494" coordsize="44,36">
              <v:shape style="position:absolute;left:5316;top:494;width:44;height:36" coordorigin="5316,494" coordsize="44,36" path="m5316,494l5318,530,5359,497,5316,494xe" filled="true" fillcolor="#000000" stroked="false">
                <v:path arrowok="t"/>
                <v:fill type="solid"/>
              </v:shape>
            </v:group>
            <v:group style="position:absolute;left:5278;top:550;width:32;height:46" coordorigin="5278,550" coordsize="32,46">
              <v:shape style="position:absolute;left:5278;top:550;width:32;height:46" coordorigin="5278,550" coordsize="32,46" path="m5309,550l5278,571,5309,595,5309,550xe" filled="true" fillcolor="#000000" stroked="false">
                <v:path arrowok="t"/>
                <v:fill type="solid"/>
              </v:shape>
            </v:group>
            <v:group style="position:absolute;left:5316;top:614;width:44;height:34" coordorigin="5316,614" coordsize="44,34">
              <v:shape style="position:absolute;left:5316;top:614;width:44;height:34" coordorigin="5316,614" coordsize="44,34" path="m5318,614l5316,648,5359,646,5318,614xe" filled="true" fillcolor="#000000" stroked="false">
                <v:path arrowok="t"/>
                <v:fill type="solid"/>
              </v:shape>
            </v:group>
            <v:group style="position:absolute;left:5383;top:655;width:58;height:27" coordorigin="5383,655" coordsize="58,27">
              <v:shape style="position:absolute;left:5383;top:655;width:58;height:27" coordorigin="5383,655" coordsize="58,27" path="m5441,655l5383,655,5412,682,5441,655xe" filled="true" fillcolor="#000000" stroked="false">
                <v:path arrowok="t"/>
                <v:fill type="solid"/>
              </v:shape>
            </v:group>
            <v:group style="position:absolute;left:5465;top:614;width:44;height:34" coordorigin="5465,614" coordsize="44,34">
              <v:shape style="position:absolute;left:5465;top:614;width:44;height:34" coordorigin="5465,614" coordsize="44,34" path="m5506,614l5465,646,5508,648,5506,614xe" filled="true" fillcolor="#000000" stroked="false">
                <v:path arrowok="t"/>
                <v:fill type="solid"/>
              </v:shape>
            </v:group>
            <v:group style="position:absolute;left:5314;top:492;width:199;height:160" coordorigin="5314,492" coordsize="199,160">
              <v:shape style="position:absolute;left:5314;top:492;width:199;height:160" coordorigin="5314,492" coordsize="199,160" path="m5412,492l5345,513,5314,565,5317,587,5354,637,5397,652,5425,650,5488,623,5513,573,5510,553,5469,506,5412,492xe" filled="true" fillcolor="#000000" stroked="false">
                <v:path arrowok="t"/>
                <v:fill type="solid"/>
              </v:shape>
            </v:group>
            <v:group style="position:absolute;left:5515;top:550;width:34;height:46" coordorigin="5515,550" coordsize="34,46">
              <v:shape style="position:absolute;left:5515;top:550;width:34;height:46" coordorigin="5515,550" coordsize="34,46" path="m5549,571l5515,550,5515,595,5549,571xe" filled="false" stroked="true" strokeweight=".72pt" strokecolor="#000000">
                <v:path arrowok="t"/>
              </v:shape>
            </v:group>
            <v:group style="position:absolute;left:5465;top:494;width:44;height:36" coordorigin="5465,494" coordsize="44,36">
              <v:shape style="position:absolute;left:5465;top:494;width:44;height:36" coordorigin="5465,494" coordsize="44,36" path="m5508,494l5465,497,5506,530,5508,494xe" filled="false" stroked="true" strokeweight=".72pt" strokecolor="#000000">
                <v:path arrowok="t"/>
              </v:shape>
            </v:group>
            <v:group style="position:absolute;left:5383;top:463;width:58;height:27" coordorigin="5383,463" coordsize="58,27">
              <v:shape style="position:absolute;left:5383;top:463;width:58;height:27" coordorigin="5383,463" coordsize="58,27" path="m5412,463l5383,490,5441,490,5412,463xe" filled="false" stroked="true" strokeweight=".72pt" strokecolor="#000000">
                <v:path arrowok="t"/>
              </v:shape>
            </v:group>
            <v:group style="position:absolute;left:5316;top:494;width:44;height:36" coordorigin="5316,494" coordsize="44,36">
              <v:shape style="position:absolute;left:5316;top:494;width:44;height:36" coordorigin="5316,494" coordsize="44,36" path="m5316,494l5318,530,5359,497,5316,494xe" filled="false" stroked="true" strokeweight=".72pt" strokecolor="#000000">
                <v:path arrowok="t"/>
              </v:shape>
            </v:group>
            <v:group style="position:absolute;left:5278;top:550;width:32;height:46" coordorigin="5278,550" coordsize="32,46">
              <v:shape style="position:absolute;left:5278;top:550;width:32;height:46" coordorigin="5278,550" coordsize="32,46" path="m5278,571l5309,595,5309,550,5278,571xe" filled="false" stroked="true" strokeweight=".72pt" strokecolor="#000000">
                <v:path arrowok="t"/>
              </v:shape>
            </v:group>
            <v:group style="position:absolute;left:5316;top:614;width:44;height:34" coordorigin="5316,614" coordsize="44,34">
              <v:shape style="position:absolute;left:5316;top:614;width:44;height:34" coordorigin="5316,614" coordsize="44,34" path="m5316,648l5359,646,5318,614,5316,648xe" filled="false" stroked="true" strokeweight=".72pt" strokecolor="#000000">
                <v:path arrowok="t"/>
              </v:shape>
            </v:group>
            <v:group style="position:absolute;left:5383;top:655;width:58;height:27" coordorigin="5383,655" coordsize="58,27">
              <v:shape style="position:absolute;left:5383;top:655;width:58;height:27" coordorigin="5383,655" coordsize="58,27" path="m5412,682l5441,655,5383,655,5412,682xe" filled="false" stroked="true" strokeweight=".72pt" strokecolor="#000000">
                <v:path arrowok="t"/>
              </v:shape>
            </v:group>
            <v:group style="position:absolute;left:5465;top:614;width:44;height:34" coordorigin="5465,614" coordsize="44,34">
              <v:shape style="position:absolute;left:5465;top:614;width:44;height:34" coordorigin="5465,614" coordsize="44,34" path="m5508,648l5506,614,5465,646,5508,648xe" filled="false" stroked="true" strokeweight=".72pt" strokecolor="#000000">
                <v:path arrowok="t"/>
              </v:shape>
            </v:group>
            <v:group style="position:absolute;left:5314;top:492;width:199;height:160" coordorigin="5314,492" coordsize="199,160">
              <v:shape style="position:absolute;left:5314;top:492;width:199;height:160" coordorigin="5314,492" coordsize="199,160" path="m5412,492l5345,513,5314,565,5317,587,5354,637,5397,652,5425,650,5488,623,5513,573,5510,553,5469,506,5424,493e" filled="false" stroked="true" strokeweight=".72pt" strokecolor="#000000">
                <v:path arrowok="t"/>
              </v:shape>
            </v:group>
            <v:group style="position:absolute;left:6005;top:355;width:200;height:737" coordorigin="6005,355" coordsize="200,737">
              <v:shape style="position:absolute;left:6005;top:355;width:200;height:737" coordorigin="6005,355" coordsize="200,737" path="m6108,355l6010,475,6005,967,6007,988,6026,1046,6076,1084,6093,1091,6115,1087,6177,1042,6197,983,6204,478,6108,355xe" filled="true" fillcolor="#ffffff" stroked="false">
                <v:path arrowok="t"/>
                <v:fill type="solid"/>
              </v:shape>
            </v:group>
            <v:group style="position:absolute;left:6005;top:355;width:200;height:737" coordorigin="6005,355" coordsize="200,737">
              <v:shape style="position:absolute;left:6005;top:355;width:200;height:737" coordorigin="6005,355" coordsize="200,737" path="m6005,967l6018,1028,6060,1074,6093,1091,6115,1087,6177,1042,6197,983,6204,478,6108,355,6010,475,6005,967xe" filled="false" stroked="true" strokeweight=".72pt" strokecolor="#000000">
                <v:path arrowok="t"/>
              </v:shape>
            </v:group>
            <v:group style="position:absolute;left:5978;top:-36;width:248;height:521" coordorigin="5978,-36" coordsize="248,521">
              <v:shape style="position:absolute;left:5978;top:-36;width:248;height:521" coordorigin="5978,-36" coordsize="248,521" path="m5978,-36l6014,12,6012,482,6204,485,6206,22,6226,-34,5978,-36xe" filled="true" fillcolor="#ffffff" stroked="false">
                <v:path arrowok="t"/>
                <v:fill type="solid"/>
              </v:shape>
            </v:group>
            <v:group style="position:absolute;left:5978;top:-36;width:248;height:521" coordorigin="5978,-36" coordsize="248,521">
              <v:shape style="position:absolute;left:5978;top:-36;width:248;height:521" coordorigin="5978,-36" coordsize="248,521" path="m6012,482l6014,12,5978,-36,6226,-34,6206,22,6204,485e" filled="false" stroked="true" strokeweight=".72pt" strokecolor="#000000">
                <v:path arrowok="t"/>
              </v:shape>
            </v:group>
            <v:group style="position:absolute;left:6024;top:995;width:121;height:85" coordorigin="6024,995" coordsize="121,85">
              <v:shape style="position:absolute;left:6024;top:995;width:121;height:85" coordorigin="6024,995" coordsize="121,85" path="m6101,995l6036,1016,6024,1046,6024,1049,6032,1064,6047,1075,6067,1080,6097,1073,6120,1063,6135,1052,6143,1039,6144,1026,6136,1011,6121,1000,6101,995xe" filled="true" fillcolor="#333300" stroked="false">
                <v:path arrowok="t"/>
                <v:fill type="solid"/>
              </v:shape>
            </v:group>
            <v:group style="position:absolute;left:6024;top:995;width:121;height:85" coordorigin="6024,995" coordsize="121,85">
              <v:shape style="position:absolute;left:6024;top:995;width:121;height:85" coordorigin="6024,995" coordsize="121,85" path="m6024,1049l6032,1064,6047,1075,6067,1080,6097,1073,6120,1063,6135,1052,6143,1039,6144,1026,6136,1011,6121,1000,6101,995,6078,995,6054,1004,6036,1016,6026,1031,6024,1046e" filled="false" stroked="true" strokeweight=".72pt" strokecolor="#000000">
                <v:path arrowok="t"/>
              </v:shape>
              <v:shape style="position:absolute;left:5834;top:1466;width:526;height:125" type="#_x0000_t75" stroked="false">
                <v:imagedata r:id="rId93" o:title=""/>
              </v:shape>
            </v:group>
            <v:group style="position:absolute;left:5822;top:1454;width:543;height:2" coordorigin="5822,1454" coordsize="543,2">
              <v:shape style="position:absolute;left:5822;top:1454;width:543;height:2" coordorigin="5822,1454" coordsize="543,0" path="m5822,1454l6365,1454e" filled="false" stroked="true" strokeweight=".72pt" strokecolor="#000000">
                <v:path arrowok="t"/>
              </v:shape>
            </v:group>
            <v:group style="position:absolute;left:5796;top:1318;width:600;height:284" coordorigin="5796,1318" coordsize="600,284">
              <v:shape style="position:absolute;left:5796;top:1318;width:600;height:284" coordorigin="5796,1318" coordsize="600,284" path="m5959,1601l5796,1442,6014,1380,6014,1318,6178,1318,6175,1385,6396,1442,6230,1601,5959,1601xe" filled="false" stroked="true" strokeweight=".72pt" strokecolor="#000000">
                <v:path arrowok="t"/>
              </v:shape>
            </v:group>
            <v:group style="position:absolute;left:6034;top:1310;width:118;height:58" coordorigin="6034,1310" coordsize="118,58">
              <v:shape style="position:absolute;left:6034;top:1310;width:118;height:58" coordorigin="6034,1310" coordsize="118,58" path="m6034,1310l6062,1368,6122,1368,6151,1310,6034,1310xe" filled="false" stroked="true" strokeweight=".72pt" strokecolor="#000000">
                <v:path arrowok="t"/>
              </v:shape>
            </v:group>
            <v:group style="position:absolute;left:6048;top:1277;width:97;height:12" coordorigin="6048,1277" coordsize="97,12">
              <v:shape style="position:absolute;left:6048;top:1277;width:97;height:12" coordorigin="6048,1277" coordsize="97,12" path="m6096,1277l6066,1278,6048,1281,6055,1286,6076,1288,6110,1288,6133,1287,6145,1285,6137,1280,6114,1277,6096,1277xe" filled="true" fillcolor="#000000" stroked="false">
                <v:path arrowok="t"/>
                <v:fill type="solid"/>
              </v:shape>
            </v:group>
            <v:group style="position:absolute;left:6048;top:1277;width:97;height:12" coordorigin="6048,1277" coordsize="97,12">
              <v:shape style="position:absolute;left:6048;top:1277;width:97;height:12" coordorigin="6048,1277" coordsize="97,12" path="m6096,1277l6066,1278,6048,1281,6055,1286,6076,1288,6110,1288,6133,1287,6145,1285,6137,1280,6114,1277e" filled="false" stroked="true" strokeweight=".72pt" strokecolor="#000000">
                <v:path arrowok="t"/>
              </v:shape>
            </v:group>
            <v:group style="position:absolute;left:6070;top:1266;width:51;height:2" coordorigin="6070,1266" coordsize="51,2">
              <v:shape style="position:absolute;left:6070;top:1266;width:51;height:2" coordorigin="6070,1266" coordsize="51,0" path="m6070,1266l6120,1266e" filled="false" stroked="true" strokeweight="1.08pt" strokecolor="#000000">
                <v:path arrowok="t"/>
              </v:shape>
            </v:group>
            <v:group style="position:absolute;left:6062;top:1266;width:65;height:2" coordorigin="6062,1266" coordsize="65,2">
              <v:shape style="position:absolute;left:6062;top:1266;width:65;height:2" coordorigin="6062,1266" coordsize="65,0" path="m6062,1266l6127,1266e" filled="false" stroked="true" strokeweight="1.8pt" strokecolor="#000000">
                <v:path arrowok="t"/>
              </v:shape>
              <v:shape style="position:absolute;left:6012;top:1363;width:228;height:218" type="#_x0000_t75" stroked="false">
                <v:imagedata r:id="rId94" o:title=""/>
              </v:shape>
            </v:group>
            <v:group style="position:absolute;left:6011;top:1363;width:230;height:219" coordorigin="6011,1363" coordsize="230,219">
              <v:shape style="position:absolute;left:6011;top:1363;width:230;height:219" coordorigin="6011,1363" coordsize="230,219" path="m6115,1363l6074,1418,6062,1447,6073,1456,6090,1461,6111,1464,6134,1464,6157,1464,6177,1465,6202,1471,6222,1478,6236,1486,6241,1493,6228,1500,6207,1507,6181,1513,6154,1518,6132,1523,6118,1527,6121,1533,6137,1538,6159,1542,6183,1546,6204,1549,6235,1555,6238,1555,6238,1560,6238,1565,6230,1582,6214,1582,6198,1577,6179,1568,6158,1558,6140,1551,6116,1545,6097,1543,6082,1532,6140,1505,6162,1500,6180,1495,6190,1491,6180,1488,6164,1487,6142,1487,6117,1488,6091,1488,6025,1484,6011,1469,6013,1458,6019,1445,6029,1430,6041,1414,6057,1397,6073,1380e" filled="false" stroked="true" strokeweight=".72pt" strokecolor="#000000">
                <v:path arrowok="t"/>
              </v:shape>
            </v:group>
            <v:group style="position:absolute;left:6029;top:1298;width:128;height:2" coordorigin="6029,1298" coordsize="128,2">
              <v:shape style="position:absolute;left:6029;top:1298;width:128;height:2" coordorigin="6029,1298" coordsize="128,0" path="m6029,1298l6156,1298e" filled="false" stroked="true" strokeweight=".96pt" strokecolor="#ffffff">
                <v:path arrowok="t"/>
              </v:shape>
            </v:group>
            <v:group style="position:absolute;left:6022;top:1298;width:142;height:2" coordorigin="6022,1298" coordsize="142,2">
              <v:shape style="position:absolute;left:6022;top:1298;width:142;height:2" coordorigin="6022,1298" coordsize="142,0" path="m6022,1298l6163,1298e" filled="false" stroked="true" strokeweight="1.68pt" strokecolor="#000000">
                <v:path arrowok="t"/>
              </v:shape>
            </v:group>
            <v:group style="position:absolute;left:5986;top:1313;width:214;height:2" coordorigin="5986,1313" coordsize="214,2">
              <v:shape style="position:absolute;left:5986;top:1313;width:214;height:2" coordorigin="5986,1313" coordsize="214,0" path="m5986,1313l6199,1313e" filled="false" stroked="true" strokeweight=".96pt" strokecolor="#ffffff">
                <v:path arrowok="t"/>
              </v:shape>
            </v:group>
            <v:group style="position:absolute;left:5978;top:1313;width:228;height:2" coordorigin="5978,1313" coordsize="228,2">
              <v:shape style="position:absolute;left:5978;top:1313;width:228;height:2" coordorigin="5978,1313" coordsize="228,0" path="m5978,1313l6206,1313e" filled="false" stroked="true" strokeweight="1.68pt" strokecolor="#000000">
                <v:path arrowok="t"/>
              </v:shape>
            </v:group>
            <v:group style="position:absolute;left:5906;top:1609;width:377;height:2" coordorigin="5906,1609" coordsize="377,2">
              <v:shape style="position:absolute;left:5906;top:1609;width:377;height:2" coordorigin="5906,1609" coordsize="377,0" path="m5906,1609l6283,1609e" filled="false" stroked="true" strokeweight=".84pt" strokecolor="#ffffff">
                <v:path arrowok="t"/>
              </v:shape>
            </v:group>
            <v:group style="position:absolute;left:5906;top:1601;width:377;height:17" coordorigin="5906,1601" coordsize="377,17">
              <v:shape style="position:absolute;left:5906;top:1601;width:377;height:17" coordorigin="5906,1601" coordsize="377,17" path="m5906,1618l5978,1601,6214,1601,6283,1618,5906,1618xe" filled="false" stroked="true" strokeweight=".72pt" strokecolor="#000000">
                <v:path arrowok="t"/>
              </v:shape>
            </v:group>
            <v:group style="position:absolute;left:5957;top:1601;width:284;height:2" coordorigin="5957,1601" coordsize="284,2">
              <v:shape style="position:absolute;left:5957;top:1601;width:284;height:2" coordorigin="5957,1601" coordsize="284,0" path="m5957,1601l6240,1601e" filled="false" stroked="true" strokeweight=".48pt" strokecolor="#ffffff">
                <v:path arrowok="t"/>
              </v:shape>
            </v:group>
            <v:group style="position:absolute;left:5950;top:1601;width:298;height:2" coordorigin="5950,1601" coordsize="298,2">
              <v:shape style="position:absolute;left:5950;top:1601;width:298;height:2" coordorigin="5950,1601" coordsize="298,0" path="m5950,1601l6247,1601e" filled="false" stroked="true" strokeweight="1.2pt" strokecolor="#000000">
                <v:path arrowok="t"/>
              </v:shape>
            </v:group>
            <v:group style="position:absolute;left:6029;top:1135;width:35;height:104" coordorigin="6029,1135" coordsize="35,104">
              <v:shape style="position:absolute;left:6029;top:1135;width:35;height:104" coordorigin="6029,1135" coordsize="35,104" path="m6046,1135l6036,1145,6029,1154,6031,1169,6043,1183,6059,1200,6063,1224,6057,1239e" filled="false" stroked="true" strokeweight=".72pt" strokecolor="#000000">
                <v:path arrowok="t"/>
              </v:shape>
            </v:group>
            <v:group style="position:absolute;left:6091;top:1138;width:8;height:108" coordorigin="6091,1138" coordsize="8,108">
              <v:shape style="position:absolute;left:6091;top:1138;width:8;height:108" coordorigin="6091,1138" coordsize="8,108" path="m6098,1246l6096,1238,6091,1231,6091,1217,6093,1199,6097,1177,6098,1150,6094,1142,6091,1138e" filled="false" stroked="true" strokeweight=".72pt" strokecolor="#000000">
                <v:path arrowok="t"/>
              </v:shape>
            </v:group>
            <v:group style="position:absolute;left:6002;top:1140;width:41;height:101" coordorigin="6002,1140" coordsize="41,101">
              <v:shape style="position:absolute;left:6002;top:1140;width:41;height:101" coordorigin="6002,1140" coordsize="41,101" path="m6043,1241l6043,1234,6041,1226,6036,1214,6027,1198,6016,1178,6004,1152,6002,1140e" filled="false" stroked="true" strokeweight=".72pt" strokecolor="#000000">
                <v:path arrowok="t"/>
              </v:shape>
            </v:group>
            <v:group style="position:absolute;left:6122;top:1139;width:17;height:107" coordorigin="6122,1139" coordsize="17,107">
              <v:shape style="position:absolute;left:6122;top:1139;width:17;height:107" coordorigin="6122,1139" coordsize="17,107" path="m6122,1246l6132,1238,6139,1231,6139,1217,6134,1199,6126,1178,6129,1151,6138,1139e" filled="false" stroked="true" strokeweight=".72pt" strokecolor="#000000">
                <v:path arrowok="t"/>
              </v:shape>
            </v:group>
            <v:group style="position:absolute;left:5957;top:1147;width:70;height:99" coordorigin="5957,1147" coordsize="70,99">
              <v:shape style="position:absolute;left:5957;top:1147;width:70;height:99" coordorigin="5957,1147" coordsize="70,99" path="m6026,1246l5990,1186,5983,1169,5974,1154,5962,1152,5957,1147e" filled="false" stroked="true" strokeweight=".72pt" strokecolor="#000000">
                <v:path arrowok="t"/>
              </v:shape>
            </v:group>
            <v:group style="position:absolute;left:6139;top:1155;width:59;height:103" coordorigin="6139,1155" coordsize="59,103">
              <v:shape style="position:absolute;left:6139;top:1155;width:59;height:103" coordorigin="6139,1155" coordsize="59,103" path="m6139,1258l6149,1253,6158,1248,6163,1234,6169,1216,6173,1193,6187,1166,6198,1155e" filled="false" stroked="true" strokeweight=".72pt" strokecolor="#000000">
                <v:path arrowok="t"/>
              </v:shape>
            </v:group>
            <v:group style="position:absolute;left:6055;top:1133;width:24;height:65" coordorigin="6055,1133" coordsize="24,65">
              <v:shape style="position:absolute;left:6055;top:1133;width:24;height:65" coordorigin="6055,1133" coordsize="24,65" path="m6065,1133l6060,1138,6055,1142,6058,1152,6060,1159,6077,1171,6077,1178,6079,1186,6072,1195,6070,1198e" filled="false" stroked="true" strokeweight=".72pt" strokecolor="#000000">
                <v:path arrowok="t"/>
              </v:shape>
            </v:group>
            <v:group style="position:absolute;left:6151;top:1145;width:29;height:58" coordorigin="6151,1145" coordsize="29,58">
              <v:shape style="position:absolute;left:6151;top:1145;width:29;height:58" coordorigin="6151,1145" coordsize="29,58" path="m6180,1145l6173,1147,6166,1150,6163,1157,6161,1164,6170,1183,6168,1190,6166,1198,6154,1200,6151,1202e" filled="false" stroked="true" strokeweight=".72pt" strokecolor="#000000">
                <v:path arrowok="t"/>
              </v:shape>
            </v:group>
            <v:group style="position:absolute;left:6170;top:-108;width:351;height:2" coordorigin="6170,-108" coordsize="351,2">
              <v:shape style="position:absolute;left:6170;top:-108;width:351;height:2" coordorigin="6170,-108" coordsize="351,0" path="m6170,-108l6521,-108e" filled="false" stroked="true" strokeweight="2.64pt" strokecolor="#000000">
                <v:path arrowok="t"/>
              </v:shape>
            </v:group>
            <v:group style="position:absolute;left:6094;top:-41;width:48;height:269" coordorigin="6094,-41" coordsize="48,269">
              <v:shape style="position:absolute;left:6094;top:-41;width:48;height:269" coordorigin="6094,-41" coordsize="48,269" path="m6094,228l6142,228,6142,-41,6094,-41,6094,228xe" filled="true" fillcolor="#ffffff" stroked="false">
                <v:path arrowok="t"/>
                <v:fill type="solid"/>
              </v:shape>
            </v:group>
            <v:group style="position:absolute;left:6086;top:-48;width:63;height:284" coordorigin="6086,-48" coordsize="63,284">
              <v:shape style="position:absolute;left:6086;top:-48;width:63;height:284" coordorigin="6086,-48" coordsize="63,284" path="m6086,235l6149,235,6149,-48,6086,-48,6086,235xe" filled="true" fillcolor="#000000" stroked="false">
                <v:path arrowok="t"/>
                <v:fill type="solid"/>
              </v:shape>
            </v:group>
            <v:group style="position:absolute;left:6077;top:-144;width:113;height:116" coordorigin="6077,-144" coordsize="113,116">
              <v:shape style="position:absolute;left:6077;top:-144;width:113;height:116" coordorigin="6077,-144" coordsize="113,116" path="m6077,-29l6190,-29,6190,-144,6077,-144,6077,-29xe" filled="true" fillcolor="#ffffff" stroked="false">
                <v:path arrowok="t"/>
                <v:fill type="solid"/>
              </v:shape>
            </v:group>
            <v:group style="position:absolute;left:6093;top:-127;width:116;height:117" coordorigin="6093,-127" coordsize="116,117">
              <v:shape style="position:absolute;left:6093;top:-127;width:116;height:117" coordorigin="6093,-127" coordsize="116,117" path="m6209,-127l6142,-117,6099,-76,6093,-30,6093,-11e" filled="false" stroked="true" strokeweight=".72pt" strokecolor="#000000">
                <v:path arrowok="t"/>
              </v:shape>
            </v:group>
            <v:group style="position:absolute;left:6143;top:-89;width:49;height:53" coordorigin="6143,-89" coordsize="49,53">
              <v:shape style="position:absolute;left:6143;top:-89;width:49;height:53" coordorigin="6143,-89" coordsize="49,53" path="m6192,-89l6175,-85,6154,-76,6145,-58,6143,-36e" filled="false" stroked="true" strokeweight=".72pt" strokecolor="#000000">
                <v:path arrowok="t"/>
              </v:shape>
            </v:group>
            <v:group style="position:absolute;left:5995;top:-48;width:238;height:156" coordorigin="5995,-48" coordsize="238,156">
              <v:shape style="position:absolute;left:5995;top:-48;width:238;height:156" coordorigin="5995,-48" coordsize="238,156" path="m6007,-48l5995,91,6223,108,6233,-31,6007,-48xe" filled="true" fillcolor="#000000" stroked="false">
                <v:path arrowok="t"/>
                <v:fill type="solid"/>
              </v:shape>
            </v:group>
            <v:group style="position:absolute;left:5995;top:-48;width:238;height:156" coordorigin="5995,-48" coordsize="238,156">
              <v:shape style="position:absolute;left:5995;top:-48;width:238;height:156" coordorigin="5995,-48" coordsize="238,156" path="m6233,-31l6223,108,5995,91,6007,-48,6233,-31xe" filled="false" stroked="true" strokeweight=".72pt" strokecolor="#c0c0c0">
                <v:path arrowok="t"/>
              </v:shape>
            </v:group>
            <v:group style="position:absolute;left:6648;top:-144;width:353;height:850" coordorigin="6648,-144" coordsize="353,850">
              <v:shape style="position:absolute;left:6648;top:-144;width:353;height:850" coordorigin="6648,-144" coordsize="353,850" path="m6929,-94l6929,706,7001,706,7001,-144,6648,-144,6648,-94,6929,-94xe" filled="false" stroked="true" strokeweight=".72pt" strokecolor="#000000">
                <v:path arrowok="t"/>
              </v:shape>
            </v:group>
            <v:group style="position:absolute;left:6725;top:506;width:461;height:555" coordorigin="6725,506" coordsize="461,555">
              <v:shape style="position:absolute;left:6725;top:506;width:461;height:555" coordorigin="6725,506" coordsize="461,555" path="m6725,672l6725,1034,6763,1061,7147,1061,7186,1034,7186,672,7147,617,7147,588,7147,562,7186,533,7186,506,6725,506,6725,533,6763,562,6763,617,6725,672xe" filled="false" stroked="true" strokeweight=".72pt" strokecolor="#000000">
                <v:path arrowok="t"/>
              </v:shape>
            </v:group>
            <v:group style="position:absolute;left:6725;top:533;width:461;height:2" coordorigin="6725,533" coordsize="461,2">
              <v:shape style="position:absolute;left:6725;top:533;width:461;height:2" coordorigin="6725,533" coordsize="461,0" path="m6725,533l7186,533e" filled="false" stroked="true" strokeweight=".72pt" strokecolor="#000000">
                <v:path arrowok="t"/>
              </v:shape>
            </v:group>
            <v:group style="position:absolute;left:6458;top:-109;width:197;height:2" coordorigin="6458,-109" coordsize="197,2">
              <v:shape style="position:absolute;left:6458;top:-109;width:197;height:2" coordorigin="6458,-109" coordsize="197,0" path="m6458,-109l6655,-109e" filled="false" stroked="true" strokeweight="3.72pt" strokecolor="#5c0000">
                <v:path arrowok="t"/>
              </v:shape>
            </v:group>
            <v:group style="position:absolute;left:6343;top:-175;width:143;height:118" coordorigin="6343,-175" coordsize="143,118">
              <v:shape style="position:absolute;left:6343;top:-175;width:143;height:118" coordorigin="6343,-175" coordsize="143,118" path="m6415,-175l6343,-175,6343,-58,6419,-58,6474,-86,6485,-129,6476,-148,6461,-162,6440,-172,6415,-175xe" filled="true" fillcolor="#5c0000" stroked="false">
                <v:path arrowok="t"/>
                <v:fill type="solid"/>
              </v:shape>
            </v:group>
            <v:group style="position:absolute;left:6630;top:-175;width:141;height:118" coordorigin="6630,-175" coordsize="141,118">
              <v:shape style="position:absolute;left:6630;top:-175;width:141;height:118" coordorigin="6630,-175" coordsize="141,118" path="m6770,-175l6698,-175,6675,-172,6654,-162,6639,-147,6630,-128,6633,-104,6643,-84,6657,-70,6676,-61,6770,-58,6770,-175xe" filled="true" fillcolor="#5c0000" stroked="false">
                <v:path arrowok="t"/>
                <v:fill type="solid"/>
              </v:shape>
              <v:shape style="position:absolute;left:6612;top:1082;width:698;height:451" type="#_x0000_t75" stroked="false">
                <v:imagedata r:id="rId95" o:title=""/>
              </v:shape>
            </v:group>
            <v:group style="position:absolute;left:6612;top:1082;width:701;height:454" coordorigin="6612,1082" coordsize="701,454">
              <v:shape style="position:absolute;left:6612;top:1082;width:701;height:454" coordorigin="6612,1082" coordsize="701,454" path="m6612,1082l6612,1536,7313,1536,7313,1082,6612,1082xe" filled="false" stroked="true" strokeweight=".72pt" strokecolor="#000000">
                <v:path arrowok="t"/>
              </v:shape>
            </v:group>
            <v:group style="position:absolute;left:6067;top:338;width:1200;height:682" coordorigin="6067,338" coordsize="1200,682">
              <v:shape style="position:absolute;left:6067;top:338;width:1200;height:682" coordorigin="6067,338" coordsize="1200,682" path="m6067,1020l7267,338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sz w:val="24"/>
        </w:rPr>
        <w:t>KClO</w:t>
      </w:r>
      <w:r>
        <w:rPr>
          <w:rFonts w:ascii="Times New Roman"/>
          <w:position w:val="-2"/>
          <w:sz w:val="16"/>
        </w:rPr>
        <w:t>3</w:t>
      </w:r>
      <w:r>
        <w:rPr>
          <w:rFonts w:ascii="Times New Roman"/>
          <w:spacing w:val="-1"/>
          <w:position w:val="-2"/>
          <w:sz w:val="16"/>
        </w:rPr>
        <w:t> </w:t>
      </w:r>
      <w:r>
        <w:rPr>
          <w:rFonts w:ascii="Times New Roman"/>
          <w:sz w:val="24"/>
        </w:rPr>
        <w:t>+</w:t>
      </w:r>
      <w:r>
        <w:rPr>
          <w:rFonts w:ascii="Times New Roman"/>
          <w:sz w:val="24"/>
        </w:rPr>
        <w:t> MnO</w:t>
      </w:r>
      <w:r>
        <w:rPr>
          <w:rFonts w:ascii="Times New Roman"/>
          <w:position w:val="-2"/>
          <w:sz w:val="16"/>
        </w:rPr>
        <w:t>2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 w:before="173"/>
        <w:ind w:left="355" w:right="2812"/>
        <w:jc w:val="left"/>
        <w:rPr>
          <w:b w:val="0"/>
          <w:bCs w:val="0"/>
        </w:rPr>
      </w:pPr>
      <w:r>
        <w:rPr/>
        <w:t>4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980" w:bottom="280" w:left="600" w:right="500"/>
          <w:cols w:num="2" w:equalWidth="0">
            <w:col w:w="4600" w:space="958"/>
            <w:col w:w="5582"/>
          </w:cols>
        </w:sectPr>
      </w:pPr>
    </w:p>
    <w:p>
      <w:pPr>
        <w:pStyle w:val="BodyText"/>
        <w:spacing w:line="240" w:lineRule="auto" w:before="139"/>
        <w:ind w:left="264" w:right="71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Câu11:   </w:t>
      </w:r>
      <w:r>
        <w:rPr>
          <w:rFonts w:ascii="Times New Roman" w:hAnsi="Times New Roman" w:cs="Times New Roman" w:eastAsia="Times New Roman"/>
          <w:b/>
          <w:bCs/>
        </w:rPr>
      </w:r>
      <w:r>
        <w:rPr/>
        <w:t>Cho hình vẽ sau mô tả quá trình điều chế ôxi trong phòng thí</w:t>
      </w:r>
      <w:r>
        <w:rPr>
          <w:spacing w:val="1"/>
        </w:rPr>
        <w:t> </w:t>
      </w:r>
      <w:r>
        <w:rPr/>
        <w:t>nghiệm: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980" w:bottom="280" w:left="600" w:right="500"/>
        </w:sectPr>
      </w:pPr>
    </w:p>
    <w:p>
      <w:pPr>
        <w:pStyle w:val="BodyText"/>
        <w:tabs>
          <w:tab w:pos="1751" w:val="left" w:leader="none"/>
          <w:tab w:pos="2435" w:val="left" w:leader="none"/>
        </w:tabs>
        <w:spacing w:line="240" w:lineRule="auto" w:before="68"/>
        <w:ind w:left="897" w:right="0"/>
        <w:jc w:val="left"/>
      </w:pPr>
      <w:r>
        <w:rPr/>
        <w:pict>
          <v:group style="position:absolute;margin-left:35.639999pt;margin-top:1.78311pt;width:168.75pt;height:128.9pt;mso-position-horizontal-relative:page;mso-position-vertical-relative:paragraph;z-index:-103384" coordorigin="713,36" coordsize="3375,2578">
            <v:group style="position:absolute;left:2762;top:1358;width:2;height:776" coordorigin="2762,1358" coordsize="2,776">
              <v:shape style="position:absolute;left:2762;top:1358;width:2;height:776" coordorigin="2762,1358" coordsize="0,776" path="m2762,1358l2762,2133e" filled="false" stroked="true" strokeweight=".72pt" strokecolor="#000000">
                <v:path arrowok="t"/>
              </v:shape>
            </v:group>
            <v:group style="position:absolute;left:3684;top:1358;width:2;height:790" coordorigin="3684,1358" coordsize="2,790">
              <v:shape style="position:absolute;left:3684;top:1358;width:2;height:790" coordorigin="3684,1358" coordsize="0,790" path="m3684,1358l3684,2148e" filled="false" stroked="true" strokeweight=".72pt" strokecolor="#000000">
                <v:path arrowok="t"/>
              </v:shape>
            </v:group>
            <v:group style="position:absolute;left:2762;top:1358;width:924;height:2" coordorigin="2762,1358" coordsize="924,2">
              <v:shape style="position:absolute;left:2762;top:1358;width:924;height:2" coordorigin="2762,1358" coordsize="924,0" path="m2762,1358l3686,1358e" filled="false" stroked="true" strokeweight=".72pt" strokecolor="#000000">
                <v:path arrowok="t"/>
              </v:shape>
            </v:group>
            <v:group style="position:absolute;left:2762;top:2150;width:59;height:82" coordorigin="2762,2150" coordsize="59,82">
              <v:shape style="position:absolute;left:2762;top:2150;width:59;height:82" coordorigin="2762,2150" coordsize="59,82" path="m2762,2150l2769,2173,2779,2193,2791,2210,2805,2223,2821,2231e" filled="false" stroked="true" strokeweight=".72pt" strokecolor="#000000">
                <v:path arrowok="t"/>
              </v:shape>
            </v:group>
            <v:group style="position:absolute;left:2822;top:2234;width:790;height:2" coordorigin="2822,2234" coordsize="790,2">
              <v:shape style="position:absolute;left:2822;top:2234;width:790;height:2" coordorigin="2822,2234" coordsize="790,0" path="m2822,2234l3612,2234e" filled="false" stroked="true" strokeweight=".72pt" strokecolor="#000000">
                <v:path arrowok="t"/>
              </v:shape>
            </v:group>
            <v:group style="position:absolute;left:3623;top:2152;width:62;height:81" coordorigin="3623,2152" coordsize="62,81">
              <v:shape style="position:absolute;left:3623;top:2152;width:62;height:81" coordorigin="3623,2152" coordsize="62,81" path="m3684,2152l3676,2175,3665,2195,3653,2211,3638,2224,3623,2233e" filled="false" stroked="true" strokeweight=".72pt" strokecolor="#000000">
                <v:path arrowok="t"/>
              </v:shape>
              <v:shape style="position:absolute;left:2762;top:1687;width:919;height:542" type="#_x0000_t75" stroked="false">
                <v:imagedata r:id="rId96" o:title=""/>
              </v:shape>
            </v:group>
            <v:group style="position:absolute;left:2762;top:1687;width:922;height:543" coordorigin="2762,1687" coordsize="922,543">
              <v:shape style="position:absolute;left:2762;top:1687;width:922;height:543" coordorigin="2762,1687" coordsize="922,543" path="m2830,1687l2773,1716,2762,2162,2766,2184,2776,2203,2792,2218,2812,2227,3614,2229,3637,2225,3657,2215,3672,2200,3681,2180,3684,1754,3680,1732,3670,1713,3654,1698,3634,1689,2830,1687xe" filled="false" stroked="true" strokeweight=".72pt" strokecolor="#000000">
                <v:path arrowok="t"/>
              </v:shape>
            </v:group>
            <v:group style="position:absolute;left:3281;top:373;width:240;height:1077" coordorigin="3281,373" coordsize="240,1077">
              <v:shape style="position:absolute;left:3281;top:373;width:240;height:1077" coordorigin="3281,373" coordsize="240,1077" path="m3392,373l3328,416,3297,469,3283,531,3281,552,3281,1269,3401,1449,3521,1269,3519,536,3505,476,3465,408,3392,373xe" filled="true" fillcolor="#ffffff" stroked="false">
                <v:path arrowok="t"/>
                <v:fill type="solid"/>
              </v:shape>
            </v:group>
            <v:group style="position:absolute;left:3281;top:373;width:240;height:1077" coordorigin="3281,373" coordsize="240,1077">
              <v:shape style="position:absolute;left:3281;top:373;width:240;height:1077" coordorigin="3281,373" coordsize="240,1077" path="m3281,552l3291,489,3328,416,3392,373,3413,378,3479,422,3511,496,3521,1269,3401,1449,3281,1269,3281,552xe" filled="false" stroked="true" strokeweight=".72pt" strokecolor="#000000">
                <v:path arrowok="t"/>
              </v:shape>
            </v:group>
            <v:group style="position:absolute;left:3238;top:1260;width:308;height:754" coordorigin="3238,1260" coordsize="308,754">
              <v:shape style="position:absolute;left:3238;top:1260;width:308;height:754" coordorigin="3238,1260" coordsize="308,754" path="m3523,1260l3283,1260,3283,1946,3238,2013,3545,2013,3523,1936,3523,1260xe" filled="true" fillcolor="#ffffff" stroked="false">
                <v:path arrowok="t"/>
                <v:fill type="solid"/>
              </v:shape>
            </v:group>
            <v:group style="position:absolute;left:3238;top:1260;width:308;height:754" coordorigin="3238,1260" coordsize="308,754">
              <v:shape style="position:absolute;left:3238;top:1260;width:308;height:754" coordorigin="3238,1260" coordsize="308,754" path="m3283,1260l3283,1946,3238,2013,3545,2013,3523,1936,3523,1260e" filled="false" stroked="true" strokeweight=".72pt" strokecolor="#000000">
                <v:path arrowok="t"/>
              </v:shape>
            </v:group>
            <v:group style="position:absolute;left:3264;top:1233;width:305;height:576" coordorigin="3264,1233" coordsize="305,576">
              <v:shape style="position:absolute;left:3264;top:1233;width:305;height:576" coordorigin="3264,1233" coordsize="305,576" path="m3526,1233l3286,1233,3286,1749,3264,1809,3569,1809,3526,1756,3526,1233xe" filled="true" fillcolor="#ffffff" stroked="false">
                <v:path arrowok="t"/>
                <v:fill type="solid"/>
              </v:shape>
            </v:group>
            <v:group style="position:absolute;left:3264;top:1233;width:305;height:576" coordorigin="3264,1233" coordsize="305,576">
              <v:shape style="position:absolute;left:3264;top:1233;width:305;height:576" coordorigin="3264,1233" coordsize="305,576" path="m3526,1233l3526,1756,3569,1809,3264,1809,3286,1749,3286,1233,3526,1233xe" filled="false" stroked="true" strokeweight=".72pt" strokecolor="#000000">
                <v:path arrowok="t"/>
              </v:shape>
              <v:shape style="position:absolute;left:3278;top:1221;width:240;height:821" type="#_x0000_t75" stroked="false">
                <v:imagedata r:id="rId97" o:title=""/>
              </v:shape>
            </v:group>
            <v:group style="position:absolute;left:3278;top:1219;width:240;height:818" coordorigin="3278,1219" coordsize="240,818">
              <v:shape style="position:absolute;left:3278;top:1219;width:240;height:818" coordorigin="3278,1219" coordsize="240,818" path="m3278,1903l3294,1963,3345,2021,3382,2037,3406,2033,3478,2004,3508,1950,3518,1356,3398,1219,3278,1356,3278,1903xe" filled="false" stroked="true" strokeweight=".72pt" strokecolor="#000000">
                <v:path arrowok="t"/>
              </v:shape>
              <v:shape style="position:absolute;left:2014;top:86;width:70;height:2177" type="#_x0000_t75" stroked="false">
                <v:imagedata r:id="rId98" o:title=""/>
              </v:shape>
            </v:group>
            <v:group style="position:absolute;left:2050;top:79;width:2;height:2103" coordorigin="2050,79" coordsize="2,2103">
              <v:shape style="position:absolute;left:2050;top:79;width:2;height:2103" coordorigin="2050,79" coordsize="0,2103" path="m2050,79l2050,2181e" filled="false" stroked="true" strokeweight="4.32pt" strokecolor="#000000">
                <v:path arrowok="t"/>
              </v:shape>
            </v:group>
            <v:group style="position:absolute;left:1980;top:2181;width:147;height:82" coordorigin="1980,2181" coordsize="147,82">
              <v:shape style="position:absolute;left:1980;top:2181;width:147;height:82" coordorigin="1980,2181" coordsize="147,82" path="m1980,2263l2126,2263,2126,2181,1980,2181,1980,2263xe" filled="true" fillcolor="#333333" stroked="false">
                <v:path arrowok="t"/>
                <v:fill type="solid"/>
              </v:shape>
            </v:group>
            <v:group style="position:absolute;left:1980;top:2181;width:147;height:128" coordorigin="1980,2181" coordsize="147,128">
              <v:shape style="position:absolute;left:1980;top:2181;width:147;height:128" coordorigin="1980,2181" coordsize="147,128" path="m1980,2181l1980,2308,2126,2308,2126,2181,1980,2181xe" filled="false" stroked="true" strokeweight=".72pt" strokecolor="#000000">
                <v:path arrowok="t"/>
              </v:shape>
            </v:group>
            <v:group style="position:absolute;left:749;top:2263;width:3080;height:245" coordorigin="749,2263" coordsize="3080,245">
              <v:shape style="position:absolute;left:749;top:2263;width:3080;height:245" coordorigin="749,2263" coordsize="3080,245" path="m749,2508l3828,2508,3828,2263,749,2263,749,2508xe" filled="true" fillcolor="#808080" stroked="false">
                <v:path arrowok="t"/>
                <v:fill type="solid"/>
              </v:shape>
            </v:group>
            <v:group style="position:absolute;left:749;top:2263;width:3080;height:245" coordorigin="749,2263" coordsize="3080,245">
              <v:shape style="position:absolute;left:749;top:2263;width:3080;height:245" coordorigin="749,2263" coordsize="3080,245" path="m749,2263l749,2508,3828,2508,3828,2263,749,2263xe" filled="false" stroked="true" strokeweight=".72pt" strokecolor="#000000">
                <v:path arrowok="t"/>
              </v:shape>
              <v:shape style="position:absolute;left:1056;top:2522;width:106;height:82" type="#_x0000_t75" stroked="false">
                <v:imagedata r:id="rId99" o:title=""/>
              </v:shape>
            </v:group>
            <v:group style="position:absolute;left:1056;top:2522;width:106;height:84" coordorigin="1056,2522" coordsize="106,84">
              <v:shape style="position:absolute;left:1056;top:2522;width:106;height:84" coordorigin="1056,2522" coordsize="106,84" path="m1056,2522l1056,2606,1162,2606,1162,2522,1056,2522xe" filled="false" stroked="true" strokeweight=".72pt" strokecolor="#000000">
                <v:path arrowok="t"/>
              </v:shape>
              <v:shape style="position:absolute;left:3518;top:2515;width:96;height:74" type="#_x0000_t75" stroked="false">
                <v:imagedata r:id="rId100" o:title=""/>
              </v:shape>
            </v:group>
            <v:group style="position:absolute;left:3511;top:2552;width:111;height:2" coordorigin="3511,2552" coordsize="111,2">
              <v:shape style="position:absolute;left:3511;top:2552;width:111;height:2" coordorigin="3511,2552" coordsize="111,0" path="m3511,2552l3622,2552e" filled="false" stroked="true" strokeweight="4.440pt" strokecolor="#000000">
                <v:path arrowok="t"/>
              </v:shape>
            </v:group>
            <v:group style="position:absolute;left:927;top:509;width:1039;height:339" coordorigin="927,509" coordsize="1039,339">
              <v:shape style="position:absolute;left:927;top:509;width:1039;height:339" coordorigin="927,509" coordsize="1039,339" path="m1116,513l1095,511,1074,510,1053,509,1032,509,1013,510,954,533,927,557,927,578,968,643,1021,675,1774,847,1966,794,1812,664,1116,513xe" filled="false" stroked="true" strokeweight=".72pt" strokecolor="#000000">
                <v:path arrowok="t"/>
              </v:shape>
            </v:group>
            <v:group style="position:absolute;left:1764;top:664;width:778;height:356" coordorigin="1764,664" coordsize="778,356">
              <v:shape style="position:absolute;left:1764;top:664;width:778;height:356" coordorigin="1764,664" coordsize="778,356" path="m1802,664l1764,844,2419,986,2491,1020,2537,808,2470,808,1802,664xe" filled="true" fillcolor="#ffffff" stroked="false">
                <v:path arrowok="t"/>
                <v:fill type="solid"/>
              </v:shape>
              <v:shape style="position:absolute;left:1764;top:664;width:778;height:356" coordorigin="1764,664" coordsize="778,356" path="m2542,789l2470,808,2537,808,2542,789xe" filled="true" fillcolor="#ffffff" stroked="false">
                <v:path arrowok="t"/>
                <v:fill type="solid"/>
              </v:shape>
            </v:group>
            <v:group style="position:absolute;left:1764;top:664;width:778;height:356" coordorigin="1764,664" coordsize="778,356">
              <v:shape style="position:absolute;left:1764;top:664;width:778;height:356" coordorigin="1764,664" coordsize="778,356" path="m1802,664l2470,808,2542,789,2491,1020,2419,986,1764,844e" filled="false" stroked="true" strokeweight=".72pt" strokecolor="#000000">
                <v:path arrowok="t"/>
              </v:shape>
            </v:group>
            <v:group style="position:absolute;left:941;top:535;width:119;height:118" coordorigin="941,535" coordsize="119,118">
              <v:shape style="position:absolute;left:941;top:535;width:119;height:118" coordorigin="941,535" coordsize="119,118" path="m1001,535l979,539,961,550,948,568,941,589,945,613,956,632,973,645,993,652,1018,648,1039,638,1053,623,1060,604,1057,579,1047,559,1033,544,1014,536,1001,535xe" filled="true" fillcolor="#333300" stroked="false">
                <v:path arrowok="t"/>
                <v:fill type="solid"/>
              </v:shape>
            </v:group>
            <v:group style="position:absolute;left:941;top:535;width:119;height:118" coordorigin="941,535" coordsize="119,118">
              <v:shape style="position:absolute;left:941;top:535;width:119;height:118" coordorigin="941,535" coordsize="119,118" path="m1001,535l979,539,961,550,948,568,941,589,945,613,956,632,973,645,993,652,1018,648,1039,638,1053,623,1060,604,1057,579,1047,559,1033,544,1014,536e" filled="false" stroked="true" strokeweight=".72pt" strokecolor="#000000">
                <v:path arrowok="t"/>
              </v:shape>
            </v:group>
            <v:group style="position:absolute;left:2299;top:876;width:1157;height:1388" coordorigin="2299,876" coordsize="1157,1388">
              <v:shape style="position:absolute;left:2299;top:876;width:1157;height:1388" coordorigin="2299,876" coordsize="1157,1388" path="m2311,876l2491,933,2561,967,2614,1027,3101,2124,3175,2181,3300,2179,3355,2143,3384,2088,3410,1915,3456,1929,3444,2076,3434,2126,3420,2152,3406,2179,3370,2210,3334,2244,3235,2263,3190,2248,3144,2234,3094,2198,3070,2179,2554,1039,2530,1022,2506,1003,2299,926,2311,876xe" filled="false" stroked="true" strokeweight=".72pt" strokecolor="#000000">
                <v:path arrowok="t"/>
              </v:shape>
              <v:shape style="position:absolute;left:768;top:1351;width:667;height:216" type="#_x0000_t75" stroked="false">
                <v:imagedata r:id="rId101" o:title=""/>
              </v:shape>
            </v:group>
            <v:group style="position:absolute;left:754;top:1329;width:689;height:2" coordorigin="754,1329" coordsize="689,2">
              <v:shape style="position:absolute;left:754;top:1329;width:689;height:2" coordorigin="754,1329" coordsize="689,0" path="m754,1329l1442,1329e" filled="false" stroked="true" strokeweight=".72pt" strokecolor="#000000">
                <v:path arrowok="t"/>
              </v:shape>
            </v:group>
            <v:group style="position:absolute;left:720;top:1089;width:759;height:492" coordorigin="720,1089" coordsize="759,492">
              <v:shape style="position:absolute;left:720;top:1089;width:759;height:492" coordorigin="720,1089" coordsize="759,492" path="m926,1581l720,1308,996,1200,996,1089,1202,1089,1202,1204,1478,1308,1272,1581,926,1581xe" filled="false" stroked="true" strokeweight=".72pt" strokecolor="#000000">
                <v:path arrowok="t"/>
              </v:shape>
            </v:group>
            <v:group style="position:absolute;left:1022;top:1075;width:149;height:104" coordorigin="1022,1075" coordsize="149,104">
              <v:shape style="position:absolute;left:1022;top:1075;width:149;height:104" coordorigin="1022,1075" coordsize="149,104" path="m1022,1075l1058,1178,1133,1178,1171,1075,1022,1075xe" filled="false" stroked="true" strokeweight=".72pt" strokecolor="#000000">
                <v:path arrowok="t"/>
              </v:shape>
            </v:group>
            <v:group style="position:absolute;left:1037;top:1020;width:125;height:20" coordorigin="1037,1020" coordsize="125,20">
              <v:shape style="position:absolute;left:1037;top:1020;width:125;height:20" coordorigin="1037,1020" coordsize="125,20" path="m1099,1020l1069,1021,1047,1024,1037,1029,1045,1033,1065,1037,1094,1039,1125,1038,1149,1035,1162,1031,1156,1026,1138,1022,1111,1020,1099,1020xe" filled="true" fillcolor="#000000" stroked="false">
                <v:path arrowok="t"/>
                <v:fill type="solid"/>
              </v:shape>
            </v:group>
            <v:group style="position:absolute;left:1037;top:1020;width:125;height:20" coordorigin="1037,1020" coordsize="125,20">
              <v:shape style="position:absolute;left:1037;top:1020;width:125;height:20" coordorigin="1037,1020" coordsize="125,20" path="m1099,1020l1069,1021,1047,1024,1037,1029,1045,1033,1065,1037,1094,1039,1125,1038,1149,1035,1162,1031,1156,1026,1138,1022,1111,1020e" filled="false" stroked="true" strokeweight=".72pt" strokecolor="#000000">
                <v:path arrowok="t"/>
              </v:shape>
            </v:group>
            <v:group style="position:absolute;left:1068;top:979;width:63;height:39" coordorigin="1068,979" coordsize="63,39">
              <v:shape style="position:absolute;left:1068;top:979;width:63;height:39" coordorigin="1068,979" coordsize="63,39" path="m1068,1017l1130,1017,1130,979,1068,979,1068,1017xe" filled="true" fillcolor="#000000" stroked="false">
                <v:path arrowok="t"/>
                <v:fill type="solid"/>
              </v:shape>
            </v:group>
            <v:group style="position:absolute;left:1061;top:972;width:77;height:53" coordorigin="1061,972" coordsize="77,53">
              <v:shape style="position:absolute;left:1061;top:972;width:77;height:53" coordorigin="1061,972" coordsize="77,53" path="m1061,1024l1138,1024,1138,972,1061,972,1061,1024xe" filled="true" fillcolor="#000000" stroked="false">
                <v:path arrowok="t"/>
                <v:fill type="solid"/>
              </v:shape>
              <v:shape style="position:absolute;left:994;top:1171;width:288;height:377" type="#_x0000_t75" stroked="false">
                <v:imagedata r:id="rId102" o:title=""/>
              </v:shape>
            </v:group>
            <v:group style="position:absolute;left:996;top:1171;width:287;height:377" coordorigin="996,1171" coordsize="287,377">
              <v:shape style="position:absolute;left:996;top:1171;width:287;height:377" coordorigin="996,1171" coordsize="287,377" path="m1123,1171l1087,1232,1062,1287,1057,1317,1059,1329,1068,1339,1083,1344,1101,1347,1123,1348,1146,1348,1169,1347,1190,1347,1250,1366,1283,1396,1272,1405,1254,1414,1231,1422,1206,1430,1180,1437,1156,1444,1138,1450,1126,1456,1129,1464,1209,1487,1230,1491,1247,1494,1274,1504,1279,1504,1279,1514,1275,1531,1261,1548,1243,1544,1224,1536,1205,1525,1186,1513,1168,1502,1142,1492,1120,1487,1104,1484,1093,1479,1082,1468,1080,1455,1093,1446,1111,1437,1132,1428,1154,1420,1175,1412,1194,1405,1208,1398,1217,1392,1218,1388,1210,1385,1197,1384,1178,1385,1156,1385,1132,1387,1106,1388,1034,1386,996,1353,997,1339,1023,1275,1059,1219,1072,1199,1086,1180e" filled="false" stroked="true" strokeweight=".72pt" strokecolor="#000000">
                <v:path arrowok="t"/>
              </v:shape>
            </v:group>
            <v:group style="position:absolute;left:1018;top:1041;width:159;height:32" coordorigin="1018,1041" coordsize="159,32">
              <v:shape style="position:absolute;left:1018;top:1041;width:159;height:32" coordorigin="1018,1041" coordsize="159,32" path="m1018,1072l1176,1072,1176,1041,1018,1041,1018,1072xe" filled="true" fillcolor="#ffffff" stroked="false">
                <v:path arrowok="t"/>
                <v:fill type="solid"/>
              </v:shape>
            </v:group>
            <v:group style="position:absolute;left:1010;top:1034;width:173;height:46" coordorigin="1010,1034" coordsize="173,46">
              <v:shape style="position:absolute;left:1010;top:1034;width:173;height:46" coordorigin="1010,1034" coordsize="173,46" path="m1010,1080l1183,1080,1183,1034,1010,1034,1010,1080xe" filled="true" fillcolor="#000000" stroked="false">
                <v:path arrowok="t"/>
                <v:fill type="solid"/>
              </v:shape>
            </v:group>
            <v:group style="position:absolute;left:960;top:1065;width:272;height:32" coordorigin="960,1065" coordsize="272,32">
              <v:shape style="position:absolute;left:960;top:1065;width:272;height:32" coordorigin="960,1065" coordsize="272,32" path="m960,1096l1231,1096,1231,1065,960,1065,960,1096xe" filled="true" fillcolor="#ffffff" stroked="false">
                <v:path arrowok="t"/>
                <v:fill type="solid"/>
              </v:shape>
            </v:group>
            <v:group style="position:absolute;left:953;top:1058;width:286;height:46" coordorigin="953,1058" coordsize="286,46">
              <v:shape style="position:absolute;left:953;top:1058;width:286;height:46" coordorigin="953,1058" coordsize="286,46" path="m953,1104l1238,1104,1238,1058,953,1058,953,1104xe" filled="true" fillcolor="#000000" stroked="false">
                <v:path arrowok="t"/>
                <v:fill type="solid"/>
              </v:shape>
            </v:group>
            <v:group style="position:absolute;left:862;top:1598;width:478;height:2" coordorigin="862,1598" coordsize="478,2">
              <v:shape style="position:absolute;left:862;top:1598;width:478;height:2" coordorigin="862,1598" coordsize="478,0" path="m862,1598l1339,1598e" filled="false" stroked="true" strokeweight="1.68pt" strokecolor="#ffffff">
                <v:path arrowok="t"/>
              </v:shape>
            </v:group>
            <v:group style="position:absolute;left:862;top:1581;width:478;height:34" coordorigin="862,1581" coordsize="478,34">
              <v:shape style="position:absolute;left:862;top:1581;width:478;height:34" coordorigin="862,1581" coordsize="478,34" path="m862,1615l950,1581,1248,1581,1339,1615,862,1615xe" filled="false" stroked="true" strokeweight=".72pt" strokecolor="#000000">
                <v:path arrowok="t"/>
              </v:shape>
            </v:group>
            <v:group style="position:absolute;left:922;top:1584;width:360;height:2" coordorigin="922,1584" coordsize="360,2">
              <v:shape style="position:absolute;left:922;top:1584;width:360;height:2" coordorigin="922,1584" coordsize="360,0" path="m922,1584l1282,1584e" filled="false" stroked="true" strokeweight=".96pt" strokecolor="#ffffff">
                <v:path arrowok="t"/>
              </v:shape>
            </v:group>
            <v:group style="position:absolute;left:914;top:1584;width:375;height:2" coordorigin="914,1584" coordsize="375,2">
              <v:shape style="position:absolute;left:914;top:1584;width:375;height:2" coordorigin="914,1584" coordsize="375,0" path="m914,1584l1289,1584e" filled="false" stroked="true" strokeweight="1.68pt" strokecolor="#000000">
                <v:path arrowok="t"/>
              </v:shape>
            </v:group>
            <v:group style="position:absolute;left:1014;top:772;width:54;height:189" coordorigin="1014,772" coordsize="54,189">
              <v:shape style="position:absolute;left:1014;top:772;width:54;height:189" coordorigin="1014,772" coordsize="54,189" path="m1032,772l1021,788,1014,804,1014,824,1022,840,1035,858,1049,877,1061,894,1068,909,1068,931,1059,950,1051,961e" filled="false" stroked="true" strokeweight=".72pt" strokecolor="#000000">
                <v:path arrowok="t"/>
              </v:shape>
            </v:group>
            <v:group style="position:absolute;left:1097;top:780;width:7;height:182" coordorigin="1097,780" coordsize="7,182">
              <v:shape style="position:absolute;left:1097;top:780;width:7;height:182" coordorigin="1097,780" coordsize="7,182" path="m1104,962l1099,946,1097,926,1098,905,1099,884,1101,862,1103,842,1104,824,1101,798,1098,780e" filled="false" stroked="true" strokeweight=".72pt" strokecolor="#000000">
                <v:path arrowok="t"/>
              </v:shape>
            </v:group>
            <v:group style="position:absolute;left:972;top:788;width:72;height:168" coordorigin="972,788" coordsize="72,168">
              <v:shape style="position:absolute;left:972;top:788;width:72;height:168" coordorigin="972,788" coordsize="72,168" path="m1044,955l1014,881,1003,862,993,845,985,830,976,805,972,788e" filled="false" stroked="true" strokeweight=".72pt" strokecolor="#000000">
                <v:path arrowok="t"/>
              </v:shape>
            </v:group>
            <v:group style="position:absolute;left:1133;top:775;width:24;height:188" coordorigin="1133,775" coordsize="24,188">
              <v:shape style="position:absolute;left:1133;top:775;width:24;height:188" coordorigin="1133,775" coordsize="24,188" path="m1133,962l1146,948,1155,930,1154,909,1149,888,1143,866,1138,847,1134,830,1138,803,1148,785,1157,775e" filled="false" stroked="true" strokeweight=".72pt" strokecolor="#000000">
                <v:path arrowok="t"/>
              </v:shape>
            </v:group>
            <v:group style="position:absolute;left:919;top:797;width:109;height:167" coordorigin="919,797" coordsize="109,167">
              <v:shape style="position:absolute;left:919;top:797;width:109;height:167" coordorigin="919,797" coordsize="109,167" path="m1027,964l979,902,964,862,957,844,952,830,934,810,919,797e" filled="false" stroked="true" strokeweight=".72pt" strokecolor="#000000">
                <v:path arrowok="t"/>
              </v:shape>
            </v:group>
            <v:group style="position:absolute;left:1142;top:809;width:96;height:175" coordorigin="1142,809" coordsize="96,175">
              <v:shape style="position:absolute;left:1142;top:809;width:96;height:175" coordorigin="1142,809" coordsize="96,175" path="m1142,984l1186,918,1198,877,1203,859,1208,845,1224,822,1238,809e" filled="false" stroked="true" strokeweight=".72pt" strokecolor="#000000">
                <v:path arrowok="t"/>
              </v:shape>
            </v:group>
            <v:group style="position:absolute;left:1046;top:768;width:31;height:107" coordorigin="1046,768" coordsize="31,107">
              <v:shape style="position:absolute;left:1046;top:768;width:31;height:107" coordorigin="1046,768" coordsize="31,107" path="m1058,768l1051,775,1046,784,1049,799,1059,815,1072,833,1077,860,1072,874e" filled="false" stroked="true" strokeweight=".72pt" strokecolor="#000000">
                <v:path arrowok="t"/>
              </v:shape>
            </v:group>
            <v:group style="position:absolute;left:1166;top:787;width:46;height:104" coordorigin="1166,787" coordsize="46,104">
              <v:shape style="position:absolute;left:1166;top:787;width:46;height:104" coordorigin="1166,787" coordsize="46,104" path="m1212,787l1200,792,1190,796,1188,808,1187,826,1190,848,1191,867,1186,880,1169,885,1166,890e" filled="false" stroked="true" strokeweight=".72pt" strokecolor="#000000">
                <v:path arrowok="t"/>
              </v:shape>
              <v:shape style="position:absolute;left:749;top:1644;width:710;height:614" type="#_x0000_t75" stroked="false">
                <v:imagedata r:id="rId103" o:title=""/>
              </v:shape>
            </v:group>
            <v:group style="position:absolute;left:749;top:1644;width:711;height:617" coordorigin="749,1644" coordsize="711,617">
              <v:shape style="position:absolute;left:749;top:1644;width:711;height:617" coordorigin="749,1644" coordsize="711,617" path="m749,1644l749,2260,1459,2260,1459,1644,749,1644xe" filled="false" stroked="true" strokeweight=".72pt" strokecolor="#000000">
                <v:path arrowok="t"/>
              </v:shape>
            </v:group>
            <v:group style="position:absolute;left:2362;top:789;width:183;height:231" coordorigin="2362,789" coordsize="183,231">
              <v:shape style="position:absolute;left:2362;top:789;width:183;height:231" coordorigin="2362,789" coordsize="183,231" path="m2393,789l2362,998,2515,1020,2544,811,2393,789xe" filled="true" fillcolor="#000000" stroked="false">
                <v:path arrowok="t"/>
                <v:fill type="solid"/>
              </v:shape>
            </v:group>
            <v:group style="position:absolute;left:2362;top:789;width:183;height:231" coordorigin="2362,789" coordsize="183,231">
              <v:shape style="position:absolute;left:2362;top:789;width:183;height:231" coordorigin="2362,789" coordsize="183,231" path="m2544,811l2515,1020,2362,998,2393,789,2544,811xe" filled="false" stroked="true" strokeweight=".72pt" strokecolor="#c0c0c0">
                <v:path arrowok="t"/>
              </v:shape>
            </v:group>
            <v:group style="position:absolute;left:998;top:177;width:348;height:368" coordorigin="998,177" coordsize="348,368">
              <v:shape style="position:absolute;left:998;top:177;width:348;height:368" coordorigin="998,177" coordsize="348,368" path="m1258,259l998,530,998,537,1001,542,1006,544,1010,542,1268,268,1258,259xe" filled="true" fillcolor="#000000" stroked="false">
                <v:path arrowok="t"/>
                <v:fill type="solid"/>
              </v:shape>
              <v:shape style="position:absolute;left:998;top:177;width:348;height:368" coordorigin="998,177" coordsize="348,368" path="m1327,242l1277,242,1282,244,1284,249,1282,254,1268,268,1308,304,1327,242xe" filled="true" fillcolor="#000000" stroked="false">
                <v:path arrowok="t"/>
                <v:fill type="solid"/>
              </v:shape>
              <v:shape style="position:absolute;left:998;top:177;width:348;height:368" coordorigin="998,177" coordsize="348,368" path="m1277,242l1272,244,1258,259,1268,268,1282,254,1284,249,1282,244,1277,242xe" filled="true" fillcolor="#000000" stroked="false">
                <v:path arrowok="t"/>
                <v:fill type="solid"/>
              </v:shape>
              <v:shape style="position:absolute;left:998;top:177;width:348;height:368" coordorigin="998,177" coordsize="348,368" path="m1346,177l1219,223,1258,259,1272,244,1277,242,1327,242,1346,177xe" filled="true" fillcolor="#000000" stroked="false">
                <v:path arrowok="t"/>
                <v:fill type="solid"/>
              </v:shape>
            </v:group>
            <v:group style="position:absolute;left:3389;top:717;width:348;height:188" coordorigin="3389,717" coordsize="348,188">
              <v:shape style="position:absolute;left:3389;top:717;width:348;height:188" coordorigin="3389,717" coordsize="348,188" path="m3628,765l3394,890,3389,895,3394,904,3401,902,3636,779,3628,765xe" filled="true" fillcolor="#000000" stroked="false">
                <v:path arrowok="t"/>
                <v:fill type="solid"/>
              </v:shape>
              <v:shape style="position:absolute;left:3389;top:717;width:348;height:188" coordorigin="3389,717" coordsize="348,188" path="m3709,756l3653,756,3658,765,3653,770,3636,779,3660,825,3709,756xe" filled="true" fillcolor="#000000" stroked="false">
                <v:path arrowok="t"/>
                <v:fill type="solid"/>
              </v:shape>
              <v:shape style="position:absolute;left:3389;top:717;width:348;height:188" coordorigin="3389,717" coordsize="348,188" path="m3653,756l3646,756,3628,765,3636,779,3653,770,3658,765,3653,756xe" filled="true" fillcolor="#000000" stroked="false">
                <v:path arrowok="t"/>
                <v:fill type="solid"/>
              </v:shape>
              <v:shape style="position:absolute;left:3389;top:717;width:348;height:188" coordorigin="3389,717" coordsize="348,188" path="m3737,717l3605,720,3628,765,3646,756,3709,756,3737,717xe" filled="true" fillcolor="#000000" stroked="false">
                <v:path arrowok="t"/>
                <v:fill type="solid"/>
              </v:shape>
            </v:group>
            <v:group style="position:absolute;left:2705;top:537;width:209;height:728" coordorigin="2705,537" coordsize="209,728">
              <v:shape style="position:absolute;left:2705;top:537;width:209;height:728" coordorigin="2705,537" coordsize="209,728" path="m2849,651l2705,1255,2707,1260,2712,1264,2717,1262,2719,1257,2864,654,2849,651xe" filled="true" fillcolor="#000000" stroked="false">
                <v:path arrowok="t"/>
                <v:fill type="solid"/>
              </v:shape>
              <v:shape style="position:absolute;left:2705;top:537;width:209;height:728" coordorigin="2705,537" coordsize="209,728" path="m2905,626l2863,626,2868,628,2868,636,2864,654,2914,667,2905,626xe" filled="true" fillcolor="#000000" stroked="false">
                <v:path arrowok="t"/>
                <v:fill type="solid"/>
              </v:shape>
              <v:shape style="position:absolute;left:2705;top:537;width:209;height:728" coordorigin="2705,537" coordsize="209,728" path="m2863,626l2856,626,2854,631,2849,651,2864,654,2868,636,2868,628,2863,626xe" filled="true" fillcolor="#000000" stroked="false">
                <v:path arrowok="t"/>
                <v:fill type="solid"/>
              </v:shape>
              <v:shape style="position:absolute;left:2705;top:537;width:209;height:728" coordorigin="2705,537" coordsize="209,728" path="m2885,537l2798,638,2849,651,2854,631,2856,626,2905,626,2885,537xe" filled="true" fillcolor="#000000" stroked="false">
                <v:path arrowok="t"/>
                <v:fill type="solid"/>
              </v:shape>
            </v:group>
            <v:group style="position:absolute;left:1169;top:357;width:1032;height:1088" coordorigin="1169,357" coordsize="1032,1088">
              <v:shape style="position:absolute;left:1169;top:357;width:1032;height:1088" coordorigin="1169,357" coordsize="1032,1088" path="m2113,438l1171,1430,1169,1437,1171,1442,1176,1444,1181,1442,2125,449,2113,438xe" filled="true" fillcolor="#000000" stroked="false">
                <v:path arrowok="t"/>
                <v:fill type="solid"/>
              </v:shape>
              <v:shape style="position:absolute;left:1169;top:357;width:1032;height:1088" coordorigin="1169,357" coordsize="1032,1088" path="m2181,422l2131,422,2138,424,2141,429,2138,434,2125,449,2162,484,2181,422xe" filled="true" fillcolor="#000000" stroked="false">
                <v:path arrowok="t"/>
                <v:fill type="solid"/>
              </v:shape>
              <v:shape style="position:absolute;left:1169;top:357;width:1032;height:1088" coordorigin="1169,357" coordsize="1032,1088" path="m2131,422l2126,424,2113,438,2125,449,2138,434,2141,429,2138,424,2131,422xe" filled="true" fillcolor="#000000" stroked="false">
                <v:path arrowok="t"/>
                <v:fill type="solid"/>
              </v:shape>
              <v:shape style="position:absolute;left:1169;top:357;width:1032;height:1088" coordorigin="1169,357" coordsize="1032,1088" path="m2201,357l2076,403,2113,438,2126,424,2131,422,2181,422,2201,357xe" filled="true" fillcolor="#000000" stroked="false">
                <v:path arrowok="t"/>
                <v:fill type="solid"/>
              </v:shape>
            </v:group>
            <v:group style="position:absolute;left:3737;top:537;width:344;height:360" coordorigin="3737,537" coordsize="344,360">
              <v:shape style="position:absolute;left:3737;top:537;width:344;height:360" coordorigin="3737,537" coordsize="344,360" path="m3737,897l4080,897,4080,537,3737,537,3737,897xe" filled="true" fillcolor="#ffffff" stroked="false">
                <v:path arrowok="t"/>
                <v:fill type="solid"/>
              </v:shape>
            </v:group>
            <v:group style="position:absolute;left:3737;top:537;width:344;height:360" coordorigin="3737,537" coordsize="344,360">
              <v:shape style="position:absolute;left:3737;top:537;width:344;height:360" coordorigin="3737,537" coordsize="344,360" path="m3737,537l3737,897,4080,897,4080,537,3737,537xe" filled="false" stroked="true" strokeweight=".72pt" strokecolor="#ffffff">
                <v:path arrowok="t"/>
              </v:shape>
            </v:group>
            <w10:wrap type="none"/>
          </v:group>
        </w:pict>
      </w:r>
      <w:r>
        <w:rPr>
          <w:position w:val="1"/>
        </w:rPr>
        <w:t>1</w:t>
        <w:tab/>
      </w:r>
      <w:r>
        <w:rPr/>
        <w:t>2</w:t>
        <w:tab/>
        <w:t>3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spacing w:line="240" w:lineRule="auto"/>
        <w:ind w:left="403" w:right="0"/>
        <w:jc w:val="left"/>
      </w:pPr>
      <w:r>
        <w:rPr/>
        <w:t>Tên dụng cụ và hóa chất theo thứ tự 1, 2, 3, 4 trên hình vẽ đã cho</w:t>
      </w:r>
      <w:r>
        <w:rPr>
          <w:spacing w:val="-7"/>
        </w:rPr>
        <w:t> </w:t>
      </w:r>
      <w:r>
        <w:rPr/>
        <w:t>là:</w:t>
      </w:r>
    </w:p>
    <w:p>
      <w:pPr>
        <w:spacing w:after="0" w:line="240" w:lineRule="auto"/>
        <w:jc w:val="left"/>
        <w:sectPr>
          <w:type w:val="continuous"/>
          <w:pgSz w:w="12240" w:h="15840"/>
          <w:pgMar w:top="980" w:bottom="280" w:left="600" w:right="500"/>
          <w:cols w:num="2" w:equalWidth="0">
            <w:col w:w="2557" w:space="40"/>
            <w:col w:w="8543"/>
          </w:cols>
        </w:sectPr>
      </w:pPr>
    </w:p>
    <w:p>
      <w:pPr>
        <w:pStyle w:val="BodyText"/>
        <w:tabs>
          <w:tab w:pos="3719" w:val="left" w:leader="none"/>
        </w:tabs>
        <w:spacing w:line="336" w:lineRule="auto" w:before="27"/>
        <w:ind w:left="3720" w:right="2608" w:hanging="430"/>
        <w:jc w:val="left"/>
      </w:pPr>
      <w:r>
        <w:rPr>
          <w:position w:val="11"/>
        </w:rPr>
        <w:t>4</w:t>
        <w:tab/>
      </w:r>
      <w:r>
        <w:rPr/>
        <w:t>A.1:KClO</w:t>
      </w:r>
      <w:r>
        <w:rPr>
          <w:position w:val="-2"/>
          <w:sz w:val="16"/>
          <w:szCs w:val="16"/>
        </w:rPr>
        <w:t>3  </w:t>
      </w:r>
      <w:r>
        <w:rPr/>
        <w:t>; 2:ống dẫn khi; 3: đèn cồn; 4: khí</w:t>
      </w:r>
      <w:r>
        <w:rPr>
          <w:spacing w:val="-21"/>
        </w:rPr>
        <w:t> </w:t>
      </w:r>
      <w:r>
        <w:rPr/>
        <w:t>Oxi</w:t>
      </w:r>
      <w:r>
        <w:rPr/>
        <w:t> B.1:KClO</w:t>
      </w:r>
      <w:r>
        <w:rPr>
          <w:position w:val="-2"/>
          <w:sz w:val="16"/>
          <w:szCs w:val="16"/>
        </w:rPr>
        <w:t>3 </w:t>
      </w:r>
      <w:r>
        <w:rPr/>
        <w:t>; 2:đèn cồn; 3:ống dẫn khí; 4: khí</w:t>
      </w:r>
      <w:r>
        <w:rPr>
          <w:spacing w:val="-21"/>
        </w:rPr>
        <w:t> </w:t>
      </w:r>
      <w:r>
        <w:rPr/>
        <w:t>Oxi</w:t>
      </w:r>
      <w:r>
        <w:rPr/>
        <w:t> C.1:khí Oxi; 2: đèn cồn; 3:ống dẫn khí;</w:t>
      </w:r>
      <w:r>
        <w:rPr>
          <w:spacing w:val="-4"/>
        </w:rPr>
        <w:t> </w:t>
      </w:r>
      <w:r>
        <w:rPr/>
        <w:t>4:KClO</w:t>
      </w:r>
      <w:r>
        <w:rPr>
          <w:position w:val="-2"/>
          <w:sz w:val="16"/>
          <w:szCs w:val="16"/>
        </w:rPr>
        <w:t>3</w:t>
      </w:r>
      <w:r>
        <w:rPr>
          <w:w w:val="100"/>
          <w:position w:val="-2"/>
          <w:sz w:val="16"/>
          <w:szCs w:val="16"/>
        </w:rPr>
        <w:t> </w:t>
      </w:r>
      <w:r>
        <w:rPr/>
        <w:t>D.1.KClO</w:t>
      </w:r>
      <w:r>
        <w:rPr>
          <w:position w:val="-2"/>
          <w:sz w:val="16"/>
          <w:szCs w:val="16"/>
        </w:rPr>
        <w:t>3</w:t>
      </w:r>
      <w:r>
        <w:rPr/>
        <w:t>; 2: ống nghiệm; 3:đèn cồn; 4:khí</w:t>
      </w:r>
      <w:r>
        <w:rPr>
          <w:spacing w:val="-6"/>
        </w:rPr>
        <w:t> </w:t>
      </w:r>
      <w:r>
        <w:rPr/>
        <w:t>ox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98"/>
        <w:ind w:left="264" w:right="5137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Câu12:   </w:t>
      </w:r>
      <w:r>
        <w:rPr>
          <w:rFonts w:ascii="Times New Roman" w:hAnsi="Times New Roman" w:cs="Times New Roman" w:eastAsia="Times New Roman"/>
          <w:b/>
          <w:bCs/>
        </w:rPr>
      </w:r>
      <w:r>
        <w:rPr/>
        <w:t>Cho hình vẽ biểu diễn thí nghiệm của oxi với</w:t>
      </w:r>
      <w:r>
        <w:rPr>
          <w:spacing w:val="8"/>
        </w:rPr>
        <w:t> </w:t>
      </w:r>
      <w:r>
        <w:rPr/>
        <w:t>Fe</w:t>
      </w:r>
    </w:p>
    <w:p>
      <w:pPr>
        <w:spacing w:after="0" w:line="240" w:lineRule="auto"/>
        <w:jc w:val="left"/>
        <w:sectPr>
          <w:type w:val="continuous"/>
          <w:pgSz w:w="12240" w:h="15840"/>
          <w:pgMar w:top="980" w:bottom="280" w:left="600" w:right="5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69"/>
        <w:ind w:left="2176" w:right="0"/>
        <w:jc w:val="left"/>
      </w:pPr>
      <w:r>
        <w:rPr/>
        <w:pict>
          <v:group style="position:absolute;margin-left:35.639999pt;margin-top:5.77315pt;width:103.1pt;height:83.9pt;mso-position-horizontal-relative:page;mso-position-vertical-relative:paragraph;z-index:-103360" coordorigin="713,115" coordsize="2062,1678">
            <v:group style="position:absolute;left:1622;top:1095;width:32;height:108" coordorigin="1622,1095" coordsize="32,108">
              <v:shape style="position:absolute;left:1622;top:1095;width:32;height:108" coordorigin="1622,1095" coordsize="32,108" path="m1622,1123l1630,1123,1637,1133,1637,1150,1637,1164,1630,1176,1622,1176,1622,1203,1638,1196,1649,1177,1654,1152,1650,1124,1640,1104,1626,1095,1622,1123xe" filled="false" stroked="true" strokeweight=".72pt" strokecolor="#000000">
                <v:path arrowok="t"/>
              </v:shape>
            </v:group>
            <v:group style="position:absolute;left:1605;top:1042;width:16;height:102" coordorigin="1605,1042" coordsize="16,102">
              <v:shape style="position:absolute;left:1605;top:1042;width:16;height:102" coordorigin="1605,1042" coordsize="16,102" path="m1620,1042l1611,1050,1605,1072,1605,1106,1608,1130,1614,1144,1620,1121,1615,1121,1613,1109,1613,1080,1615,1068,1620,1068,1620,1042xe" filled="true" fillcolor="#ffffff" stroked="false">
                <v:path arrowok="t"/>
                <v:fill type="solid"/>
              </v:shape>
            </v:group>
            <v:group style="position:absolute;left:1605;top:1042;width:16;height:102" coordorigin="1605,1042" coordsize="16,102">
              <v:shape style="position:absolute;left:1605;top:1042;width:16;height:102" coordorigin="1605,1042" coordsize="16,102" path="m1620,1121l1615,1121,1613,1109,1613,1095,1613,1080,1615,1068,1620,1068,1620,1042,1611,1050,1605,1072,1605,1106,1608,1130,1614,1144,1620,1121xe" filled="false" stroked="true" strokeweight=".72pt" strokecolor="#000000">
                <v:path arrowok="t"/>
              </v:shape>
            </v:group>
            <v:group style="position:absolute;left:1644;top:989;width:32;height:106" coordorigin="1644,989" coordsize="32,106">
              <v:shape style="position:absolute;left:1644;top:989;width:32;height:106" coordorigin="1644,989" coordsize="32,106" path="m1646,989l1644,1015,1651,1015,1658,1027,1658,1056,1651,1068,1644,1068,1644,1095,1659,1088,1670,1069,1675,1044,1671,1017,1661,998,1646,989xe" filled="true" fillcolor="#ffffff" stroked="false">
                <v:path arrowok="t"/>
                <v:fill type="solid"/>
              </v:shape>
            </v:group>
            <v:group style="position:absolute;left:1644;top:989;width:32;height:106" coordorigin="1644,989" coordsize="32,106">
              <v:shape style="position:absolute;left:1644;top:989;width:32;height:106" coordorigin="1644,989" coordsize="32,106" path="m1644,1015l1651,1015,1658,1027,1658,1042,1658,1056,1651,1068,1644,1068,1644,1095,1659,1088,1670,1069,1675,1044,1671,1017,1661,998,1646,989,1644,1015xe" filled="false" stroked="true" strokeweight=".72pt" strokecolor="#000000">
                <v:path arrowok="t"/>
              </v:shape>
            </v:group>
            <v:group style="position:absolute;left:1627;top:934;width:15;height:108" coordorigin="1627,934" coordsize="15,108">
              <v:shape style="position:absolute;left:1627;top:934;width:15;height:108" coordorigin="1627,934" coordsize="15,108" path="m1642,934l1633,942,1627,963,1627,998,1630,1022,1635,1037,1641,1042,1642,1015,1637,1015,1632,1003,1632,975,1637,963,1642,963,1642,934xe" filled="true" fillcolor="#ffffff" stroked="false">
                <v:path arrowok="t"/>
                <v:fill type="solid"/>
              </v:shape>
            </v:group>
            <v:group style="position:absolute;left:1627;top:934;width:15;height:108" coordorigin="1627,934" coordsize="15,108">
              <v:shape style="position:absolute;left:1627;top:934;width:15;height:108" coordorigin="1627,934" coordsize="15,108" path="m1642,1015l1637,1015,1632,1003,1632,989,1632,975,1637,963,1642,963,1642,934,1633,942,1627,963,1627,998,1630,1022,1635,1037,1641,1042,1642,1015xe" filled="false" stroked="true" strokeweight=".72pt" strokecolor="#000000">
                <v:path arrowok="t"/>
              </v:shape>
            </v:group>
            <v:group style="position:absolute;left:1644;top:884;width:32;height:106" coordorigin="1644,884" coordsize="32,106">
              <v:shape style="position:absolute;left:1644;top:884;width:32;height:106" coordorigin="1644,884" coordsize="32,106" path="m1646,884l1644,910,1651,910,1658,922,1658,951,1651,963,1644,963,1644,989,1659,982,1670,964,1675,938,1671,911,1661,892,1646,884xe" filled="true" fillcolor="#ffffff" stroked="false">
                <v:path arrowok="t"/>
                <v:fill type="solid"/>
              </v:shape>
            </v:group>
            <v:group style="position:absolute;left:1644;top:884;width:32;height:106" coordorigin="1644,884" coordsize="32,106">
              <v:shape style="position:absolute;left:1644;top:884;width:32;height:106" coordorigin="1644,884" coordsize="32,106" path="m1644,910l1651,910,1658,922,1658,936,1658,951,1651,963,1644,963,1644,989,1659,982,1670,964,1675,938,1671,911,1661,892,1646,884,1644,910xe" filled="false" stroked="true" strokeweight=".72pt" strokecolor="#000000">
                <v:path arrowok="t"/>
              </v:shape>
            </v:group>
            <v:group style="position:absolute;left:1651;top:670;width:32;height:106" coordorigin="1651,670" coordsize="32,106">
              <v:shape style="position:absolute;left:1651;top:670;width:32;height:106" coordorigin="1651,670" coordsize="32,106" path="m1651,696l1661,696,1668,708,1668,723,1668,737,1661,749,1651,749,1651,775,1666,768,1678,750,1682,725,1678,698,1668,679,1654,670,1651,696xe" filled="false" stroked="true" strokeweight=".72pt" strokecolor="#000000">
                <v:path arrowok="t"/>
              </v:shape>
            </v:group>
            <v:group style="position:absolute;left:1634;top:615;width:15;height:108" coordorigin="1634,615" coordsize="15,108">
              <v:shape style="position:absolute;left:1634;top:615;width:15;height:108" coordorigin="1634,615" coordsize="15,108" path="m1649,615l1640,623,1634,643,1634,679,1637,703,1642,718,1648,723,1649,696,1644,696,1642,684,1642,653,1644,643,1649,643,1649,615xe" filled="true" fillcolor="#ffffff" stroked="false">
                <v:path arrowok="t"/>
                <v:fill type="solid"/>
              </v:shape>
            </v:group>
            <v:group style="position:absolute;left:1634;top:615;width:15;height:108" coordorigin="1634,615" coordsize="15,108">
              <v:shape style="position:absolute;left:1634;top:615;width:15;height:108" coordorigin="1634,615" coordsize="15,108" path="m1649,696l1644,696,1642,684,1642,670,1642,653,1644,643,1649,643,1649,615,1640,623,1634,644,1634,679,1637,703,1642,718,1648,723,1649,696xe" filled="false" stroked="true" strokeweight=".72pt" strokecolor="#000000">
                <v:path arrowok="t"/>
              </v:shape>
            </v:group>
            <v:group style="position:absolute;left:1626;top:828;width:16;height:102" coordorigin="1626,828" coordsize="16,102">
              <v:shape style="position:absolute;left:1626;top:828;width:16;height:102" coordorigin="1626,828" coordsize="16,102" path="m1642,828l1632,837,1626,859,1627,893,1630,917,1636,930,1642,907,1637,907,1632,895,1632,867,1637,855,1642,855,1642,828xe" filled="true" fillcolor="#ffffff" stroked="false">
                <v:path arrowok="t"/>
                <v:fill type="solid"/>
              </v:shape>
            </v:group>
            <v:group style="position:absolute;left:1626;top:828;width:16;height:102" coordorigin="1626,828" coordsize="16,102">
              <v:shape style="position:absolute;left:1626;top:828;width:16;height:102" coordorigin="1626,828" coordsize="16,102" path="m1642,907l1637,907,1632,895,1632,881,1632,867,1637,855,1642,855,1642,828,1632,837,1626,859,1627,893,1630,917,1636,930,1642,907xe" filled="false" stroked="true" strokeweight=".72pt" strokecolor="#000000">
                <v:path arrowok="t"/>
              </v:shape>
            </v:group>
            <v:group style="position:absolute;left:1644;top:776;width:32;height:108" coordorigin="1644,776" coordsize="32,108">
              <v:shape style="position:absolute;left:1644;top:776;width:32;height:108" coordorigin="1644,776" coordsize="32,108" path="m1648,776l1644,802,1651,802,1658,814,1658,845,1651,857,1644,857,1644,883,1659,877,1670,859,1675,833,1671,806,1662,786,1648,776xe" filled="true" fillcolor="#ffffff" stroked="false">
                <v:path arrowok="t"/>
                <v:fill type="solid"/>
              </v:shape>
            </v:group>
            <v:group style="position:absolute;left:1644;top:776;width:32;height:108" coordorigin="1644,776" coordsize="32,108">
              <v:shape style="position:absolute;left:1644;top:776;width:32;height:108" coordorigin="1644,776" coordsize="32,108" path="m1644,802l1651,802,1658,814,1658,828,1658,845,1651,857,1644,857,1644,883,1659,877,1670,859,1675,833,1671,806,1662,786,1648,776,1644,802xe" filled="false" stroked="true" strokeweight=".72pt" strokecolor="#000000">
                <v:path arrowok="t"/>
              </v:shape>
            </v:group>
            <v:group style="position:absolute;left:1626;top:723;width:16;height:102" coordorigin="1626,723" coordsize="16,102">
              <v:shape style="position:absolute;left:1626;top:723;width:16;height:102" coordorigin="1626,723" coordsize="16,102" path="m1642,723l1632,731,1626,753,1627,787,1630,811,1636,825,1642,802,1637,802,1632,790,1632,761,1637,749,1642,749,1642,723xe" filled="true" fillcolor="#ffffff" stroked="false">
                <v:path arrowok="t"/>
                <v:fill type="solid"/>
              </v:shape>
            </v:group>
            <v:group style="position:absolute;left:1626;top:723;width:16;height:102" coordorigin="1626,723" coordsize="16,102">
              <v:shape style="position:absolute;left:1626;top:723;width:16;height:102" coordorigin="1626,723" coordsize="16,102" path="m1642,802l1637,802,1632,790,1632,775,1632,761,1637,749,1642,749,1642,723,1632,731,1626,753,1627,787,1630,811,1636,825,1642,802xe" filled="false" stroked="true" strokeweight=".72pt" strokecolor="#000000">
                <v:path arrowok="t"/>
              </v:shape>
            </v:group>
            <v:group style="position:absolute;left:1630;top:331;width:2;height:332" coordorigin="1630,331" coordsize="2,332">
              <v:shape style="position:absolute;left:1630;top:331;width:2;height:332" coordorigin="1630,331" coordsize="0,332" path="m1630,663l1630,331e" filled="false" stroked="true" strokeweight=".72pt" strokecolor="#000000">
                <v:path arrowok="t"/>
              </v:shape>
            </v:group>
            <v:group style="position:absolute;left:1589;top:1109;width:106;height:197" coordorigin="1589,1109" coordsize="106,197">
              <v:shape style="position:absolute;left:1589;top:1109;width:106;height:197" coordorigin="1589,1109" coordsize="106,197" path="m1589,1306l1694,1306,1694,1109,1589,1109,1589,1306xe" filled="true" fillcolor="#000000" stroked="false">
                <v:path arrowok="t"/>
                <v:fill type="solid"/>
              </v:shape>
            </v:group>
            <v:group style="position:absolute;left:1589;top:1109;width:106;height:197" coordorigin="1589,1109" coordsize="106,197">
              <v:shape style="position:absolute;left:1589;top:1109;width:106;height:197" coordorigin="1589,1109" coordsize="106,197" path="m1694,1109l1694,1306,1589,1306,1589,1109,1694,1109xe" filled="false" stroked="true" strokeweight=".72pt" strokecolor="#c0c0c0">
                <v:path arrowok="t"/>
              </v:shape>
            </v:group>
            <v:group style="position:absolute;left:1630;top:123;width:2;height:29" coordorigin="1630,123" coordsize="2,29">
              <v:shape style="position:absolute;left:1630;top:123;width:2;height:29" coordorigin="1630,123" coordsize="0,29" path="m1630,151l1630,123e" filled="false" stroked="true" strokeweight=".72pt" strokecolor="#000000">
                <v:path arrowok="t"/>
              </v:shape>
            </v:group>
            <v:group style="position:absolute;left:1373;top:166;width:579;height:2" coordorigin="1373,166" coordsize="579,2">
              <v:shape style="position:absolute;left:1373;top:166;width:579;height:2" coordorigin="1373,166" coordsize="579,0" path="m1373,166l1951,166e" filled="false" stroked="true" strokeweight=".72pt" strokecolor="#000000">
                <v:path arrowok="t"/>
              </v:shape>
            </v:group>
            <v:group style="position:absolute;left:1373;top:166;width:58;height:39" coordorigin="1373,166" coordsize="58,39">
              <v:shape style="position:absolute;left:1373;top:166;width:58;height:39" coordorigin="1373,166" coordsize="58,39" path="m1373,166l1430,204e" filled="false" stroked="true" strokeweight=".72pt" strokecolor="#000000">
                <v:path arrowok="t"/>
              </v:shape>
            </v:group>
            <v:group style="position:absolute;left:1894;top:166;width:58;height:39" coordorigin="1894,166" coordsize="58,39">
              <v:shape style="position:absolute;left:1894;top:166;width:58;height:39" coordorigin="1894,166" coordsize="58,39" path="m1951,166l1894,204e" filled="false" stroked="true" strokeweight=".72pt" strokecolor="#000000">
                <v:path arrowok="t"/>
              </v:shape>
            </v:group>
            <v:group style="position:absolute;left:1430;top:204;width:2;height:219" coordorigin="1430,204" coordsize="2,219">
              <v:shape style="position:absolute;left:1430;top:204;width:2;height:219" coordorigin="1430,204" coordsize="0,219" path="m1430,204l1430,423e" filled="false" stroked="true" strokeweight=".72pt" strokecolor="#000000">
                <v:path arrowok="t"/>
              </v:shape>
            </v:group>
            <v:group style="position:absolute;left:1894;top:204;width:2;height:219" coordorigin="1894,204" coordsize="2,219">
              <v:shape style="position:absolute;left:1894;top:204;width:2;height:219" coordorigin="1894,204" coordsize="0,219" path="m1894,204l1894,423e" filled="false" stroked="true" strokeweight=".72pt" strokecolor="#000000">
                <v:path arrowok="t"/>
              </v:shape>
            </v:group>
            <v:group style="position:absolute;left:794;top:423;width:636;height:1292" coordorigin="794,423" coordsize="636,1292">
              <v:shape style="position:absolute;left:794;top:423;width:636;height:1292" coordorigin="794,423" coordsize="636,1292" path="m1430,423l794,1714e" filled="false" stroked="true" strokeweight=".72pt" strokecolor="#000000">
                <v:path arrowok="t"/>
              </v:shape>
            </v:group>
            <v:group style="position:absolute;left:1894;top:423;width:521;height:1292" coordorigin="1894,423" coordsize="521,1292">
              <v:shape style="position:absolute;left:1894;top:423;width:521;height:1292" coordorigin="1894,423" coordsize="521,1292" path="m1894,423l2414,1714e" filled="false" stroked="true" strokeweight=".72pt" strokecolor="#000000">
                <v:path arrowok="t"/>
              </v:shape>
            </v:group>
            <v:group style="position:absolute;left:1548;top:423;width:288;height:2" coordorigin="1548,423" coordsize="288,2">
              <v:shape style="position:absolute;left:1548;top:423;width:288;height:2" coordorigin="1548,423" coordsize="288,0" path="m1548,423l1836,423e" filled="false" stroked="true" strokeweight=".72pt" strokecolor="#000000">
                <v:path arrowok="t"/>
              </v:shape>
            </v:group>
            <v:group style="position:absolute;left:1836;top:461;width:464;height:1215" coordorigin="1836,461" coordsize="464,1215">
              <v:shape style="position:absolute;left:1836;top:461;width:464;height:1215" coordorigin="1836,461" coordsize="464,1215" path="m1836,461l2299,1675e" filled="false" stroked="true" strokeweight=".72pt" strokecolor="#000000">
                <v:path arrowok="t"/>
              </v:shape>
            </v:group>
            <v:group style="position:absolute;left:912;top:461;width:576;height:1215" coordorigin="912,461" coordsize="576,1215">
              <v:shape style="position:absolute;left:912;top:461;width:576;height:1215" coordorigin="912,461" coordsize="576,1215" path="m1488,461l912,1675e" filled="false" stroked="true" strokeweight=".72pt" strokecolor="#000000">
                <v:path arrowok="t"/>
              </v:shape>
            </v:group>
            <v:group style="position:absolute;left:970;top:1750;width:1272;height:2" coordorigin="970,1750" coordsize="1272,2">
              <v:shape style="position:absolute;left:970;top:1750;width:1272;height:2" coordorigin="970,1750" coordsize="1272,0" path="m970,1750l2242,1750e" filled="false" stroked="true" strokeweight=".72pt" strokecolor="#000000">
                <v:path arrowok="t"/>
              </v:shape>
            </v:group>
            <v:group style="position:absolute;left:852;top:1786;width:1505;height:2" coordorigin="852,1786" coordsize="1505,2">
              <v:shape style="position:absolute;left:852;top:1786;width:1505;height:2" coordorigin="852,1786" coordsize="1505,0" path="m852,1786l2357,1786e" filled="false" stroked="true" strokeweight=".72pt" strokecolor="#000000">
                <v:path arrowok="t"/>
              </v:shape>
            </v:group>
            <v:group style="position:absolute;left:914;top:1693;width:57;height:57" coordorigin="914,1693" coordsize="57,57">
              <v:shape style="position:absolute;left:914;top:1693;width:57;height:57" coordorigin="914,1693" coordsize="57,57" path="m970,1750l950,1746,933,1734,921,1716,914,1693e" filled="false" stroked="true" strokeweight=".72pt" strokecolor="#000000">
                <v:path arrowok="t"/>
              </v:shape>
            </v:group>
            <v:group style="position:absolute;left:796;top:1730;width:57;height:57" coordorigin="796,1730" coordsize="57,57">
              <v:shape style="position:absolute;left:796;top:1730;width:57;height:57" coordorigin="796,1730" coordsize="57,57" path="m852,1786l833,1782,816,1770,803,1752,796,1730e" filled="false" stroked="true" strokeweight=".72pt" strokecolor="#000000">
                <v:path arrowok="t"/>
              </v:shape>
            </v:group>
            <v:group style="position:absolute;left:2242;top:1693;width:56;height:57" coordorigin="2242,1693" coordsize="56,57">
              <v:shape style="position:absolute;left:2242;top:1693;width:56;height:57" coordorigin="2242,1693" coordsize="56,57" path="m2242,1750l2261,1746,2277,1734,2290,1716,2297,1693e" filled="false" stroked="true" strokeweight=".72pt" strokecolor="#000000">
                <v:path arrowok="t"/>
              </v:shape>
            </v:group>
            <v:group style="position:absolute;left:2357;top:1730;width:57;height:57" coordorigin="2357,1730" coordsize="57,57">
              <v:shape style="position:absolute;left:2357;top:1730;width:57;height:57" coordorigin="2357,1730" coordsize="57,57" path="m2357,1786l2376,1782,2393,1770,2406,1752,2413,1730e" filled="false" stroked="true" strokeweight=".72pt" strokecolor="#000000">
                <v:path arrowok="t"/>
              </v:shape>
            </v:group>
            <v:group style="position:absolute;left:1409;top:151;width:468;height:180" coordorigin="1409,151" coordsize="468,180">
              <v:shape style="position:absolute;left:1409;top:151;width:468;height:180" coordorigin="1409,151" coordsize="468,180" path="m1409,331l1877,331,1877,151,1409,151,1409,331xe" filled="true" fillcolor="#000000" stroked="false">
                <v:path arrowok="t"/>
                <v:fill type="solid"/>
              </v:shape>
            </v:group>
            <v:group style="position:absolute;left:1409;top:151;width:468;height:180" coordorigin="1409,151" coordsize="468,180">
              <v:shape style="position:absolute;left:1409;top:151;width:468;height:180" coordorigin="1409,151" coordsize="468,180" path="m1877,151l1877,331,1409,331,1409,151,1877,151xe" filled="false" stroked="true" strokeweight=".72pt" strokecolor="#c0c0c0">
                <v:path arrowok="t"/>
              </v:shape>
            </v:group>
            <v:group style="position:absolute;left:1687;top:1239;width:1088;height:387" coordorigin="1687,1239" coordsize="1088,387">
              <v:shape style="position:absolute;left:1687;top:1239;width:1088;height:387" coordorigin="1687,1239" coordsize="1088,387" path="m2659,1575l2642,1625,2774,1606,2750,1582,2678,1582,2659,1575xe" filled="true" fillcolor="#000000" stroked="false">
                <v:path arrowok="t"/>
                <v:fill type="solid"/>
              </v:shape>
              <v:shape style="position:absolute;left:1687;top:1239;width:1088;height:387" coordorigin="1687,1239" coordsize="1088,387" path="m2664,1561l2659,1575,2678,1582,2683,1582,2688,1577,2683,1567,2664,1561xe" filled="true" fillcolor="#000000" stroked="false">
                <v:path arrowok="t"/>
                <v:fill type="solid"/>
              </v:shape>
              <v:shape style="position:absolute;left:1687;top:1239;width:1088;height:387" coordorigin="1687,1239" coordsize="1088,387" path="m2681,1512l2664,1561,2683,1567,2688,1577,2683,1582,2750,1582,2681,1512xe" filled="true" fillcolor="#000000" stroked="false">
                <v:path arrowok="t"/>
                <v:fill type="solid"/>
              </v:shape>
              <v:shape style="position:absolute;left:1687;top:1239;width:1088;height:387" coordorigin="1687,1239" coordsize="1088,387" path="m1697,1239l1687,1243,1687,1251,1692,1253,2659,1575,2664,1561,1697,1239xe" filled="true" fillcolor="#000000" stroked="false">
                <v:path arrowok="t"/>
                <v:fill type="solid"/>
              </v:shape>
              <v:shape style="position:absolute;left:900;top:1563;width:1438;height:178" type="#_x0000_t75" stroked="false">
                <v:imagedata r:id="rId104" o:title=""/>
              </v:shape>
            </v:group>
            <v:group style="position:absolute;left:900;top:1563;width:1440;height:180" coordorigin="900,1563" coordsize="1440,180">
              <v:shape style="position:absolute;left:900;top:1563;width:1440;height:180" coordorigin="900,1563" coordsize="1440,180" path="m2318,1743l2330,1743,2340,1731,2340,1719,2340,1584,2340,1572,2330,1563,2318,1563,922,1563,910,1563,900,1572,900,1584,900,1719,900,1731,910,1743,922,1743,2318,1743xe" filled="false" stroked="true" strokeweight=".72pt" strokecolor="#000000">
                <v:path arrowok="t"/>
              </v:shape>
            </v:group>
            <v:group style="position:absolute;left:900;top:843;width:368;height:728" coordorigin="900,843" coordsize="368,728">
              <v:shape style="position:absolute;left:900;top:843;width:368;height:728" coordorigin="900,843" coordsize="368,728" path="m959,947l948,953,1253,1565,1258,1570,1267,1565,1267,1558,959,947xe" filled="true" fillcolor="#000000" stroked="false">
                <v:path arrowok="t"/>
                <v:fill type="solid"/>
              </v:shape>
              <v:shape style="position:absolute;left:900;top:843;width:368;height:728" coordorigin="900,843" coordsize="368,728" path="m900,843l900,977,948,953,938,934,938,929,941,924,1003,924,1008,922,900,843xe" filled="true" fillcolor="#000000" stroked="false">
                <v:path arrowok="t"/>
                <v:fill type="solid"/>
              </v:shape>
              <v:shape style="position:absolute;left:900;top:843;width:368;height:728" coordorigin="900,843" coordsize="368,728" path="m948,924l941,924,938,929,938,934,948,953,959,947,948,924xe" filled="true" fillcolor="#000000" stroked="false">
                <v:path arrowok="t"/>
                <v:fill type="solid"/>
              </v:shape>
              <v:shape style="position:absolute;left:900;top:843;width:368;height:728" coordorigin="900,843" coordsize="368,728" path="m1003,924l948,924,959,947,1003,924xe" filled="true" fillcolor="#000000" stroked="false">
                <v:path arrowok="t"/>
                <v:fill type="solid"/>
              </v:shape>
            </v:group>
            <v:group style="position:absolute;left:720;top:303;width:360;height:540" coordorigin="720,303" coordsize="360,540">
              <v:shape style="position:absolute;left:720;top:303;width:360;height:540" coordorigin="720,303" coordsize="360,540" path="m720,843l1080,843,1080,303,720,303,720,843xe" filled="true" fillcolor="#ffffff" stroked="false">
                <v:path arrowok="t"/>
                <v:fill type="solid"/>
              </v:shape>
            </v:group>
            <v:group style="position:absolute;left:720;top:303;width:360;height:540" coordorigin="720,303" coordsize="360,540">
              <v:shape style="position:absolute;left:720;top:303;width:360;height:540" coordorigin="720,303" coordsize="360,540" path="m720,303l720,843,1080,843,1080,303,720,303xe" filled="false" stroked="true" strokeweight=".72pt" strokecolor="#ffffff">
                <v:path arrowok="t"/>
              </v:shape>
            </v:group>
            <v:group style="position:absolute;left:1687;top:183;width:1088;height:728" coordorigin="1687,183" coordsize="1088,728">
              <v:shape style="position:absolute;left:1687;top:183;width:1088;height:728" coordorigin="1687,183" coordsize="1088,728" path="m2671,242l1692,895,1687,900,1690,905,1694,910,1699,907,2679,253,2671,242xe" filled="true" fillcolor="#000000" stroked="false">
                <v:path arrowok="t"/>
                <v:fill type="solid"/>
              </v:shape>
              <v:shape style="position:absolute;left:1687;top:183;width:1088;height:728" coordorigin="1687,183" coordsize="1088,728" path="m2747,231l2693,231,2698,233,2700,238,2695,243,2679,253,2710,298,2747,231xe" filled="true" fillcolor="#000000" stroked="false">
                <v:path arrowok="t"/>
                <v:fill type="solid"/>
              </v:shape>
              <v:shape style="position:absolute;left:1687;top:183;width:1088;height:728" coordorigin="1687,183" coordsize="1088,728" path="m2693,231l2688,231,2671,242,2679,253,2695,243,2700,238,2698,233,2693,231xe" filled="true" fillcolor="#000000" stroked="false">
                <v:path arrowok="t"/>
                <v:fill type="solid"/>
              </v:shape>
              <v:shape style="position:absolute;left:1687;top:183;width:1088;height:728" coordorigin="1687,183" coordsize="1088,728" path="m2774,183l2642,199,2671,242,2688,231,2747,231,2774,183xe" filled="true" fillcolor="#000000" stroked="false">
                <v:path arrowok="t"/>
                <v:fill type="solid"/>
              </v:shape>
            </v:group>
            <v:group style="position:absolute;left:1867;top:963;width:728;height:120" coordorigin="1867,963" coordsize="728,120">
              <v:shape style="position:absolute;left:1867;top:963;width:728;height:120" coordorigin="1867,963" coordsize="728,120" path="m2474,963l2474,1083,2580,1030,2496,1030,2501,1027,2503,1023,2501,1015,2580,1015,2474,963xe" filled="true" fillcolor="#000000" stroked="false">
                <v:path arrowok="t"/>
                <v:fill type="solid"/>
              </v:shape>
              <v:shape style="position:absolute;left:1867;top:963;width:728;height:120" coordorigin="1867,963" coordsize="728,120" path="m2474,1015l1870,1015,1867,1023,1870,1027,1874,1030,2474,1030,2474,1015xe" filled="true" fillcolor="#000000" stroked="false">
                <v:path arrowok="t"/>
                <v:fill type="solid"/>
              </v:shape>
              <v:shape style="position:absolute;left:1867;top:963;width:728;height:120" coordorigin="1867,963" coordsize="728,120" path="m2580,1015l2501,1015,2503,1023,2501,1027,2496,1030,2580,1030,2594,1023,2580,1015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/>
        <w:t>1</w:t>
      </w:r>
    </w:p>
    <w:p>
      <w:pPr>
        <w:pStyle w:val="BodyText"/>
        <w:tabs>
          <w:tab w:pos="2999" w:val="left" w:leader="none"/>
        </w:tabs>
        <w:spacing w:line="240" w:lineRule="auto" w:before="12"/>
        <w:ind w:left="271" w:right="0"/>
        <w:jc w:val="left"/>
      </w:pPr>
      <w:r>
        <w:rPr>
          <w:position w:val="-2"/>
        </w:rPr>
        <w:t>3</w:t>
        <w:tab/>
      </w:r>
      <w:r>
        <w:rPr/>
        <w:t>Điền tên đúng cho các kí hiệu 1, 2, 3 đã</w:t>
      </w:r>
      <w:r>
        <w:rPr>
          <w:spacing w:val="-2"/>
        </w:rPr>
        <w:t> </w:t>
      </w:r>
      <w:r>
        <w:rPr/>
        <w:t>cho:</w:t>
      </w:r>
    </w:p>
    <w:p>
      <w:pPr>
        <w:pStyle w:val="BodyText"/>
        <w:tabs>
          <w:tab w:pos="3719" w:val="left" w:leader="none"/>
        </w:tabs>
        <w:spacing w:line="412" w:lineRule="exact" w:before="3"/>
        <w:ind w:left="3720" w:right="3586" w:hanging="1649"/>
        <w:jc w:val="left"/>
      </w:pPr>
      <w:r>
        <w:rPr>
          <w:position w:val="-14"/>
        </w:rPr>
        <w:t>2</w:t>
        <w:tab/>
      </w:r>
      <w:r>
        <w:rPr/>
        <w:t>A.1:dây sắt; 2:khí oxi; 3:lớp</w:t>
      </w:r>
      <w:r>
        <w:rPr>
          <w:spacing w:val="-4"/>
        </w:rPr>
        <w:t> </w:t>
      </w:r>
      <w:r>
        <w:rPr/>
        <w:t>nước</w:t>
      </w:r>
      <w:r>
        <w:rPr/>
        <w:t> B.1:mẩu than; 2:khí oxi; 3:lớp</w:t>
      </w:r>
      <w:r>
        <w:rPr>
          <w:spacing w:val="-1"/>
        </w:rPr>
        <w:t> </w:t>
      </w:r>
      <w:r>
        <w:rPr/>
        <w:t>nước</w:t>
      </w:r>
    </w:p>
    <w:p>
      <w:pPr>
        <w:spacing w:after="0" w:line="412" w:lineRule="exact"/>
        <w:jc w:val="left"/>
        <w:sectPr>
          <w:pgSz w:w="12240" w:h="15840"/>
          <w:pgMar w:header="743" w:footer="0" w:top="980" w:bottom="280" w:left="600" w:right="880"/>
        </w:sectPr>
      </w:pPr>
    </w:p>
    <w:p>
      <w:pPr>
        <w:pStyle w:val="BodyText"/>
        <w:spacing w:line="248" w:lineRule="exact"/>
        <w:ind w:left="0" w:right="0"/>
        <w:jc w:val="right"/>
      </w:pPr>
      <w:r>
        <w:rPr/>
        <w:t>Mẩu than</w:t>
      </w:r>
    </w:p>
    <w:p>
      <w:pPr>
        <w:pStyle w:val="BodyText"/>
        <w:numPr>
          <w:ilvl w:val="2"/>
          <w:numId w:val="1"/>
        </w:numPr>
        <w:tabs>
          <w:tab w:pos="808" w:val="left" w:leader="none"/>
        </w:tabs>
        <w:spacing w:line="360" w:lineRule="auto" w:before="108" w:after="0"/>
        <w:ind w:left="587" w:right="3711" w:firstLine="0"/>
        <w:jc w:val="left"/>
      </w:pPr>
      <w:r>
        <w:rPr/>
        <w:br w:type="column"/>
        <w:t>1:khí oxi; 2:dây sắt; 3:lớp</w:t>
      </w:r>
      <w:r>
        <w:rPr>
          <w:spacing w:val="-3"/>
        </w:rPr>
        <w:t> </w:t>
      </w:r>
      <w:r>
        <w:rPr/>
        <w:t>nước</w:t>
      </w:r>
      <w:r>
        <w:rPr/>
        <w:t> D.1:Lớp nước; 2:khí oxi; 3:dây</w:t>
      </w:r>
      <w:r>
        <w:rPr>
          <w:spacing w:val="-7"/>
        </w:rPr>
        <w:t> </w:t>
      </w:r>
      <w:r>
        <w:rPr/>
        <w:t>sắt</w:t>
      </w:r>
    </w:p>
    <w:p>
      <w:pPr>
        <w:spacing w:after="0" w:line="360" w:lineRule="auto"/>
        <w:jc w:val="left"/>
        <w:sectPr>
          <w:type w:val="continuous"/>
          <w:pgSz w:w="12240" w:h="15840"/>
          <w:pgMar w:top="980" w:bottom="280" w:left="600" w:right="880"/>
          <w:cols w:num="2" w:equalWidth="0">
            <w:col w:w="3093" w:space="40"/>
            <w:col w:w="7627"/>
          </w:cols>
        </w:sectPr>
      </w:pPr>
    </w:p>
    <w:p>
      <w:pPr>
        <w:spacing w:before="6"/>
        <w:ind w:left="26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Câu13:  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Cho phản ứng của oxi với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Na:</w:t>
      </w:r>
    </w:p>
    <w:p>
      <w:pPr>
        <w:pStyle w:val="BodyText"/>
        <w:spacing w:line="416" w:lineRule="exact" w:before="28"/>
        <w:ind w:left="3000" w:right="3790"/>
        <w:jc w:val="left"/>
      </w:pPr>
      <w:r>
        <w:rPr/>
        <w:pict>
          <v:group style="position:absolute;margin-left:65.760002pt;margin-top:15.365574pt;width:89.4pt;height:108.65pt;mso-position-horizontal-relative:page;mso-position-vertical-relative:paragraph;z-index:-103336" coordorigin="1315,307" coordsize="1788,2173">
            <v:group style="position:absolute;left:1613;top:1256;width:896;height:1217" coordorigin="1613,1256" coordsize="896,1217">
              <v:shape style="position:absolute;left:1613;top:1256;width:896;height:1217" coordorigin="1613,1256" coordsize="896,1217" path="m1764,1256l1698,1271,1647,1311,1617,1369,1613,2324,1615,2347,1639,2407,1686,2452,1750,2472,2359,2473,2382,2471,2443,2447,2487,2399,2508,2336,2508,1405,2506,1382,2482,1321,2434,1277,2371,1256,1764,1256xe" filled="false" stroked="true" strokeweight=".72pt" strokecolor="#000000">
                <v:path arrowok="t"/>
              </v:shape>
            </v:group>
            <v:group style="position:absolute;left:1702;top:920;width:723;height:353" coordorigin="1702,920" coordsize="723,353">
              <v:shape style="position:absolute;left:1702;top:920;width:723;height:353" coordorigin="1702,920" coordsize="723,353" path="m2270,920l1858,920,1858,1191,1702,1273,2424,1273,2270,1191,2270,920xe" filled="true" fillcolor="#ffffff" stroked="false">
                <v:path arrowok="t"/>
                <v:fill type="solid"/>
              </v:shape>
            </v:group>
            <v:group style="position:absolute;left:1702;top:920;width:723;height:353" coordorigin="1702,920" coordsize="723,353">
              <v:shape style="position:absolute;left:1702;top:920;width:723;height:353" coordorigin="1702,920" coordsize="723,353" path="m1702,1273l1858,1191,1858,920,2270,920,2270,1191,2424,1273e" filled="false" stroked="true" strokeweight=".72pt" strokecolor="#000000">
                <v:path arrowok="t"/>
              </v:shape>
            </v:group>
            <v:group style="position:absolute;left:1949;top:495;width:34;height:1316" coordorigin="1949,495" coordsize="34,1316">
              <v:shape style="position:absolute;left:1949;top:495;width:34;height:1316" coordorigin="1949,495" coordsize="34,1316" path="m1949,1810l1982,1810,1982,495,1949,495,1949,1810xe" filled="true" fillcolor="#969696" stroked="false">
                <v:path arrowok="t"/>
                <v:fill type="solid"/>
              </v:shape>
            </v:group>
            <v:group style="position:absolute;left:1942;top:488;width:48;height:1330" coordorigin="1942,488" coordsize="48,1330">
              <v:shape style="position:absolute;left:1942;top:488;width:48;height:1330" coordorigin="1942,488" coordsize="48,1330" path="m1942,1818l1990,1818,1990,488,1942,488,1942,1818xe" filled="true" fillcolor="#000000" stroked="false">
                <v:path arrowok="t"/>
                <v:fill type="solid"/>
              </v:shape>
            </v:group>
            <v:group style="position:absolute;left:1942;top:1741;width:336;height:188" coordorigin="1942,1741" coordsize="336,188">
              <v:shape style="position:absolute;left:1942;top:1741;width:336;height:188" coordorigin="1942,1741" coordsize="336,188" path="m2126,1926l2090,1926,2098,1928,2122,1928,2126,1926xe" filled="true" fillcolor="#969696" stroked="false">
                <v:path arrowok="t"/>
                <v:fill type="solid"/>
              </v:shape>
              <v:shape style="position:absolute;left:1942;top:1741;width:336;height:188" coordorigin="1942,1741" coordsize="336,188" path="m2150,1921l2069,1921,2074,1923,2081,1926,2138,1926,2143,1923,2150,1921xe" filled="true" fillcolor="#969696" stroked="false">
                <v:path arrowok="t"/>
                <v:fill type="solid"/>
              </v:shape>
              <v:shape style="position:absolute;left:1942;top:1741;width:336;height:188" coordorigin="1942,1741" coordsize="336,188" path="m2278,1741l1942,1741,1942,1767,1944,1772,1944,1779,1946,1786,1946,1791,1951,1806,1954,1810,1956,1818,1961,1827,1963,1834,1966,1839,1970,1844,1973,1851,1978,1856,1980,1861,1985,1866,1987,1870,2002,1885,2006,1887,2011,1892,2016,1894,2021,1899,2026,1902,2030,1906,2045,1914,2052,1916,2062,1921,2155,1921,2160,1918,2167,1916,2182,1909,2189,1906,2194,1902,2198,1899,2203,1894,2208,1892,2213,1887,2218,1885,2222,1880,2225,1875,2234,1866,2237,1861,2242,1856,2244,1851,2249,1844,2254,1834,2258,1827,2263,1818,2266,1810,2266,1806,2270,1791,2273,1786,2273,1779,2275,1772,2275,1760,2278,1753,2278,1741xe" filled="true" fillcolor="#969696" stroked="false">
                <v:path arrowok="t"/>
                <v:fill type="solid"/>
              </v:shape>
            </v:group>
            <v:group style="position:absolute;left:1942;top:1741;width:336;height:188" coordorigin="1942,1741" coordsize="336,188">
              <v:shape style="position:absolute;left:1942;top:1741;width:336;height:188" coordorigin="1942,1741" coordsize="336,188" path="m2278,1741l2278,1748,2278,1753,2275,1760,2275,1767,2275,1772,2273,1779,2273,1786,2270,1791,2268,1798,2266,1806,2266,1810,2263,1818,2261,1822,2258,1827,2254,1834,2251,1839,2249,1844,2244,1851,2242,1856,2237,1861,2234,1866,2230,1870,2225,1875,2222,1880,2218,1885,2213,1887,2208,1892,2203,1894,2198,1899,2194,1902,2189,1906,2182,1909,2177,1911,2172,1914,2167,1916,2160,1918,2155,1921,2150,1921,2143,1923,2138,1926,2131,1926,2126,1926,2122,1928,2114,1928,2110,1928,2102,1928,2098,1928,2090,1926,2086,1926,2081,1926,2074,1923,2069,1921,2062,1921,2057,1918,2052,1916,2045,1914,2040,1911,2035,1909,2030,1906,2026,1902,2021,1899,2016,1894,2011,1892,2006,1887,2002,1885,1997,1880,1992,1875,1987,1870,1985,1866,1980,1861,1978,1856,1973,1851,1970,1844,1966,1839,1963,1834,1961,1827,1958,1822,1956,1818,1954,1810,1951,1806,1949,1798,1946,1791,1946,1786,1944,1779,1944,1772,1942,1767,1942,1760,1942,1753,1942,1748,1942,1741,2278,1741xe" filled="false" stroked="true" strokeweight=".72pt" strokecolor="#000000">
                <v:path arrowok="t"/>
              </v:shape>
            </v:group>
            <v:group style="position:absolute;left:1732;top:315;width:234;height:191" coordorigin="1732,315" coordsize="234,191">
              <v:shape style="position:absolute;left:1732;top:315;width:234;height:191" coordorigin="1732,315" coordsize="234,191" path="m1863,315l1796,339,1760,389,1737,458,1732,485,1750,505,1754,476,1760,450,1789,386,1845,349,1913,349,1906,341,1892,329,1878,320,1863,315xe" filled="true" fillcolor="#969696" stroked="false">
                <v:path arrowok="t"/>
                <v:fill type="solid"/>
              </v:shape>
              <v:shape style="position:absolute;left:1732;top:315;width:234;height:191" coordorigin="1732,315" coordsize="234,191" path="m1913,349l1845,349,1861,351,1876,357,1926,419,1946,495,1966,498,1949,417,1919,356,1913,349xe" filled="true" fillcolor="#969696" stroked="false">
                <v:path arrowok="t"/>
                <v:fill type="solid"/>
              </v:shape>
            </v:group>
            <v:group style="position:absolute;left:1732;top:315;width:234;height:191" coordorigin="1732,315" coordsize="234,191">
              <v:shape style="position:absolute;left:1732;top:315;width:234;height:191" coordorigin="1732,315" coordsize="234,191" path="m1750,505l1768,425,1801,371,1845,349,1861,351,1916,399,1941,468,1946,495,1966,498,1949,417,1919,356,1863,315,1844,316,1783,353,1751,410,1732,485,1750,505xe" filled="false" stroked="true" strokeweight=".72pt" strokecolor="#000000">
                <v:path arrowok="t"/>
              </v:shape>
              <v:shape style="position:absolute;left:1632;top:2346;width:864;height:127" type="#_x0000_t75" stroked="false">
                <v:imagedata r:id="rId105" o:title=""/>
              </v:shape>
            </v:group>
            <v:group style="position:absolute;left:1632;top:2346;width:867;height:128" coordorigin="1632,2346" coordsize="867,128">
              <v:shape style="position:absolute;left:1632;top:2346;width:867;height:128" coordorigin="1632,2346" coordsize="867,128" path="m2484,2346l2491,2346,2498,2353,2498,2362,2498,2456,2498,2466,2491,2473,2484,2473,1649,2473,1639,2473,1632,2466,1632,2456,1632,2362,1632,2353,1639,2346,1649,2346,2484,2346xe" filled="false" stroked="true" strokeweight=".72pt" strokecolor="#000000">
                <v:path arrowok="t"/>
              </v:shape>
            </v:group>
            <v:group style="position:absolute;left:1315;top:1731;width:456;height:173" coordorigin="1315,1731" coordsize="456,173">
              <v:shape style="position:absolute;left:1315;top:1731;width:456;height:173" coordorigin="1315,1731" coordsize="456,173" path="m1432,1783l1428,1797,1762,1904,1766,1904,1771,1899,1769,1892,1766,1890,1432,1783xe" filled="true" fillcolor="#000000" stroked="false">
                <v:path arrowok="t"/>
                <v:fill type="solid"/>
              </v:shape>
              <v:shape style="position:absolute;left:1315;top:1731;width:456;height:173" coordorigin="1315,1731" coordsize="456,173" path="m1450,1731l1315,1753,1411,1846,1428,1797,1409,1791,1404,1786,1404,1782,1409,1777,1434,1777,1450,1731xe" filled="true" fillcolor="#000000" stroked="false">
                <v:path arrowok="t"/>
                <v:fill type="solid"/>
              </v:shape>
              <v:shape style="position:absolute;left:1315;top:1731;width:456;height:173" coordorigin="1315,1731" coordsize="456,173" path="m1414,1777l1409,1777,1404,1782,1404,1786,1409,1791,1428,1797,1432,1783,1414,1777xe" filled="true" fillcolor="#000000" stroked="false">
                <v:path arrowok="t"/>
                <v:fill type="solid"/>
              </v:shape>
              <v:shape style="position:absolute;left:1315;top:1731;width:456;height:173" coordorigin="1315,1731" coordsize="456,173" path="m1434,1777l1414,1777,1432,1783,1434,1777xe" filled="true" fillcolor="#000000" stroked="false">
                <v:path arrowok="t"/>
                <v:fill type="solid"/>
              </v:shape>
            </v:group>
            <v:group style="position:absolute;left:2352;top:2125;width:752;height:308" coordorigin="2352,2125" coordsize="752,308">
              <v:shape style="position:absolute;left:2352;top:2125;width:752;height:308" coordorigin="2352,2125" coordsize="752,308" path="m2988,2173l2357,2418,2352,2422,2352,2427,2357,2432,2362,2432,2993,2187,2988,2173xe" filled="true" fillcolor="#000000" stroked="false">
                <v:path arrowok="t"/>
                <v:fill type="solid"/>
              </v:shape>
              <v:shape style="position:absolute;left:2352;top:2125;width:752;height:308" coordorigin="2352,2125" coordsize="752,308" path="m3077,2166l3012,2166,3017,2170,3017,2175,3012,2180,2993,2187,3012,2235,3077,2166xe" filled="true" fillcolor="#000000" stroked="false">
                <v:path arrowok="t"/>
                <v:fill type="solid"/>
              </v:shape>
              <v:shape style="position:absolute;left:2352;top:2125;width:752;height:308" coordorigin="2352,2125" coordsize="752,308" path="m3012,2166l3007,2166,2988,2173,2993,2187,3012,2180,3017,2175,3017,2170,3012,2166xe" filled="true" fillcolor="#000000" stroked="false">
                <v:path arrowok="t"/>
                <v:fill type="solid"/>
              </v:shape>
              <v:shape style="position:absolute;left:2352;top:2125;width:752;height:308" coordorigin="2352,2125" coordsize="752,308" path="m2969,2125l2988,2173,3007,2166,3077,2166,3103,2137,2969,2125xe" filled="true" fillcolor="#000000" stroked="false">
                <v:path arrowok="t"/>
                <v:fill type="solid"/>
              </v:shape>
            </v:group>
            <v:group style="position:absolute;left:2054;top:1033;width:752;height:728" coordorigin="2054,1033" coordsize="752,728">
              <v:shape style="position:absolute;left:2054;top:1033;width:752;height:728" coordorigin="2054,1033" coordsize="752,728" path="m2715,1111l2057,1748,2054,1753,2054,1758,2062,1760,2066,1758,2724,1121,2715,1111xe" filled="true" fillcolor="#000000" stroked="false">
                <v:path arrowok="t"/>
                <v:fill type="solid"/>
              </v:shape>
              <v:shape style="position:absolute;left:2054;top:1033;width:752;height:728" coordorigin="2054,1033" coordsize="752,728" path="m2784,1095l2734,1095,2738,1098,2741,1102,2738,1107,2724,1121,2762,1160,2784,1095xe" filled="true" fillcolor="#000000" stroked="false">
                <v:path arrowok="t"/>
                <v:fill type="solid"/>
              </v:shape>
              <v:shape style="position:absolute;left:2054;top:1033;width:752;height:728" coordorigin="2054,1033" coordsize="752,728" path="m2734,1095l2729,1098,2715,1111,2724,1121,2738,1107,2741,1102,2738,1098,2734,1095xe" filled="true" fillcolor="#000000" stroked="false">
                <v:path arrowok="t"/>
                <v:fill type="solid"/>
              </v:shape>
              <v:shape style="position:absolute;left:2054;top:1033;width:752;height:728" coordorigin="2054,1033" coordsize="752,728" path="m2806,1033l2678,1074,2715,1111,2729,1098,2734,1095,2784,1095,2806,1033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/>
        <w:t>Phát biểu nào sau đây </w:t>
      </w:r>
      <w:r>
        <w:rPr>
          <w:rFonts w:ascii="Times New Roman" w:hAnsi="Times New Roman" w:cs="Times New Roman" w:eastAsia="Times New Roman"/>
          <w:b/>
          <w:bCs/>
        </w:rPr>
        <w:t>không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</w:rPr>
        <w:t>đúng</w:t>
      </w:r>
      <w:r>
        <w:rPr/>
        <w:t>? A.Na cháy trong oxi khi nung</w:t>
      </w:r>
      <w:r>
        <w:rPr>
          <w:spacing w:val="-5"/>
        </w:rPr>
        <w:t> </w:t>
      </w:r>
      <w:r>
        <w:rPr/>
        <w:t>nóng.</w:t>
      </w:r>
    </w:p>
    <w:p>
      <w:pPr>
        <w:spacing w:after="0" w:line="416" w:lineRule="exact"/>
        <w:jc w:val="left"/>
        <w:sectPr>
          <w:type w:val="continuous"/>
          <w:pgSz w:w="12240" w:h="15840"/>
          <w:pgMar w:top="980" w:bottom="280" w:left="600" w:right="8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27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Oxi</w:t>
      </w:r>
    </w:p>
    <w:p>
      <w:pPr>
        <w:spacing w:line="193" w:lineRule="exact" w:before="0"/>
        <w:ind w:left="321" w:right="0" w:hanging="5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  <w:t>Na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0"/>
        <w:ind w:left="32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Nước</w:t>
      </w:r>
    </w:p>
    <w:p>
      <w:pPr>
        <w:pStyle w:val="BodyText"/>
        <w:spacing w:line="360" w:lineRule="auto" w:before="105"/>
        <w:ind w:left="149" w:right="3146"/>
        <w:jc w:val="left"/>
      </w:pPr>
      <w:r>
        <w:rPr/>
        <w:br w:type="column"/>
      </w:r>
      <w:r>
        <w:rPr/>
        <w:t>B.Lớp nước để bảo vệ đáy bình thuỷ</w:t>
      </w:r>
      <w:r>
        <w:rPr>
          <w:spacing w:val="-6"/>
        </w:rPr>
        <w:t> </w:t>
      </w:r>
      <w:r>
        <w:rPr/>
        <w:t>tinh.</w:t>
      </w:r>
      <w:r>
        <w:rPr/>
        <w:t> C.Đưa ngay mẩu Na rắn vào bình phản</w:t>
      </w:r>
      <w:r>
        <w:rPr>
          <w:spacing w:val="-4"/>
        </w:rPr>
        <w:t> </w:t>
      </w:r>
      <w:r>
        <w:rPr/>
        <w:t>ứng</w:t>
      </w:r>
    </w:p>
    <w:p>
      <w:pPr>
        <w:pStyle w:val="BodyText"/>
        <w:spacing w:line="240" w:lineRule="auto" w:before="4"/>
        <w:ind w:left="149" w:right="0"/>
        <w:jc w:val="left"/>
      </w:pPr>
      <w:r>
        <w:rPr/>
        <w:t>D.Hơ cho Na cháy ngoài không khí rồi mới đưa nhanh vào</w:t>
      </w:r>
      <w:r>
        <w:rPr>
          <w:spacing w:val="-7"/>
        </w:rPr>
        <w:t> </w:t>
      </w:r>
      <w:r>
        <w:rPr/>
        <w:t>bình.</w:t>
      </w:r>
    </w:p>
    <w:p>
      <w:pPr>
        <w:spacing w:after="0" w:line="240" w:lineRule="auto"/>
        <w:jc w:val="left"/>
        <w:sectPr>
          <w:type w:val="continuous"/>
          <w:pgSz w:w="12240" w:h="15840"/>
          <w:pgMar w:top="980" w:bottom="280" w:left="600" w:right="880"/>
          <w:cols w:num="3" w:equalWidth="0">
            <w:col w:w="542" w:space="1544"/>
            <w:col w:w="725" w:space="40"/>
            <w:col w:w="79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left="264" w:right="0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Câu14:   </w:t>
      </w:r>
      <w:r>
        <w:rPr>
          <w:rFonts w:ascii="Times New Roman" w:hAnsi="Times New Roman" w:cs="Times New Roman" w:eastAsia="Times New Roman"/>
          <w:b/>
          <w:bCs/>
        </w:rPr>
      </w:r>
      <w:r>
        <w:rPr/>
        <w:t>Cho phản ứng của Fe với Oxi như hình vẽ</w:t>
      </w:r>
      <w:r>
        <w:rPr>
          <w:spacing w:val="8"/>
        </w:rPr>
        <w:t> </w:t>
      </w:r>
      <w:r>
        <w:rPr/>
        <w:t>sau: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40" w:h="15840"/>
          <w:pgMar w:top="980" w:bottom="280" w:left="600" w:right="880"/>
        </w:sectPr>
      </w:pPr>
    </w:p>
    <w:p>
      <w:pPr>
        <w:spacing w:before="73"/>
        <w:ind w:left="2200" w:right="0" w:firstLine="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5.639999pt;margin-top:4.105812pt;width:103.95pt;height:56.9pt;mso-position-horizontal-relative:page;mso-position-vertical-relative:paragraph;z-index:1696" coordorigin="713,82" coordsize="2079,1138">
            <v:group style="position:absolute;left:2141;top:730;width:20;height:72" coordorigin="2141,730" coordsize="20,72">
              <v:shape style="position:absolute;left:2141;top:730;width:20;height:72" coordorigin="2141,730" coordsize="20,72" path="m2141,747l2148,747,2150,757,2150,766,2150,776,2148,783,2141,783,2141,802,2155,792,2160,767,2155,742,2142,730,2141,747xe" filled="false" stroked="true" strokeweight=".72pt" strokecolor="#000000">
                <v:path arrowok="t"/>
              </v:shape>
            </v:group>
            <v:group style="position:absolute;left:2131;top:694;width:10;height:72" coordorigin="2131,694" coordsize="10,72">
              <v:shape style="position:absolute;left:2131;top:694;width:10;height:72" coordorigin="2131,694" coordsize="10,72" path="m2141,694l2136,694,2131,711,2131,749,2136,766,2141,766,2141,749,2138,749,2136,740,2136,721,2138,713,2141,713,2141,694xe" filled="true" fillcolor="#ffffff" stroked="false">
                <v:path arrowok="t"/>
                <v:fill type="solid"/>
              </v:shape>
            </v:group>
            <v:group style="position:absolute;left:2131;top:694;width:10;height:72" coordorigin="2131,694" coordsize="10,72">
              <v:shape style="position:absolute;left:2131;top:694;width:10;height:72" coordorigin="2131,694" coordsize="10,72" path="m2141,749l2138,749,2136,740,2136,730,2136,721,2138,713,2141,713,2141,694,2136,694,2131,711,2131,730,2131,749,2136,766,2141,766,2141,749xe" filled="false" stroked="true" strokeweight=".72pt" strokecolor="#000000">
                <v:path arrowok="t"/>
              </v:shape>
            </v:group>
            <v:group style="position:absolute;left:2153;top:661;width:20;height:70" coordorigin="2153,661" coordsize="20,70">
              <v:shape style="position:absolute;left:2153;top:661;width:20;height:70" coordorigin="2153,661" coordsize="20,70" path="m2154,661l2153,677,2160,677,2162,687,2162,706,2160,713,2153,713,2153,730,2165,730,2172,716,2172,697,2167,672,2154,661xe" filled="true" fillcolor="#ffffff" stroked="false">
                <v:path arrowok="t"/>
                <v:fill type="solid"/>
              </v:shape>
            </v:group>
            <v:group style="position:absolute;left:2153;top:661;width:20;height:70" coordorigin="2153,661" coordsize="20,70">
              <v:shape style="position:absolute;left:2153;top:661;width:20;height:70" coordorigin="2153,661" coordsize="20,70" path="m2153,677l2160,677,2162,687,2162,697,2162,706,2160,713,2153,713,2153,730,2165,730,2172,716,2172,697,2167,672,2154,661,2153,677xe" filled="false" stroked="true" strokeweight=".72pt" strokecolor="#000000">
                <v:path arrowok="t"/>
              </v:shape>
            </v:group>
            <v:group style="position:absolute;left:2143;top:625;width:10;height:72" coordorigin="2143,625" coordsize="10,72">
              <v:shape style="position:absolute;left:2143;top:625;width:10;height:72" coordorigin="2143,625" coordsize="10,72" path="m2153,625l2148,625,2143,641,2143,680,2148,697,2153,697,2153,677,2150,677,2148,670,2148,651,2150,644,2153,644,2153,625xe" filled="true" fillcolor="#ffffff" stroked="false">
                <v:path arrowok="t"/>
                <v:fill type="solid"/>
              </v:shape>
            </v:group>
            <v:group style="position:absolute;left:2143;top:625;width:10;height:72" coordorigin="2143,625" coordsize="10,72">
              <v:shape style="position:absolute;left:2143;top:625;width:10;height:72" coordorigin="2143,625" coordsize="10,72" path="m2153,677l2150,677,2148,670,2148,661,2148,651,2150,644,2153,644,2153,625,2148,625,2143,641,2143,661,2143,680,2148,697,2153,697,2153,677xe" filled="false" stroked="true" strokeweight=".72pt" strokecolor="#000000">
                <v:path arrowok="t"/>
              </v:shape>
            </v:group>
            <v:group style="position:absolute;left:2158;top:449;width:20;height:72" coordorigin="2158,449" coordsize="20,72">
              <v:shape style="position:absolute;left:2158;top:449;width:20;height:72" coordorigin="2158,449" coordsize="20,72" path="m2158,466l2162,466,2167,476,2167,485,2167,495,2162,502,2158,502,2158,521,2171,511,2177,486,2171,461,2159,449,2158,466xe" filled="false" stroked="true" strokeweight=".72pt" strokecolor="#000000">
                <v:path arrowok="t"/>
              </v:shape>
            </v:group>
            <v:group style="position:absolute;left:2148;top:413;width:10;height:72" coordorigin="2148,413" coordsize="10,72">
              <v:shape style="position:absolute;left:2148;top:413;width:10;height:72" coordorigin="2148,413" coordsize="10,72" path="m2158,413l2153,413,2148,430,2148,469,2153,485,2158,485,2158,469,2155,469,2153,459,2153,440,2155,433,2158,433,2158,413xe" filled="true" fillcolor="#ffffff" stroked="false">
                <v:path arrowok="t"/>
                <v:fill type="solid"/>
              </v:shape>
            </v:group>
            <v:group style="position:absolute;left:2148;top:413;width:10;height:72" coordorigin="2148,413" coordsize="10,72">
              <v:shape style="position:absolute;left:2148;top:413;width:10;height:72" coordorigin="2148,413" coordsize="10,72" path="m2158,469l2155,469,2153,459,2153,449,2153,440,2155,433,2158,433,2158,413,2153,413,2148,430,2148,449,2148,469,2153,485,2158,485,2158,469xe" filled="false" stroked="true" strokeweight=".72pt" strokecolor="#000000">
                <v:path arrowok="t"/>
              </v:shape>
            </v:group>
            <v:group style="position:absolute;left:2153;top:591;width:20;height:70" coordorigin="2153,591" coordsize="20,70">
              <v:shape style="position:absolute;left:2153;top:591;width:20;height:70" coordorigin="2153,591" coordsize="20,70" path="m2165,591l2153,591,2153,608,2160,608,2162,615,2162,634,2160,644,2153,644,2153,661,2167,650,2172,626,2172,605,2165,591xe" filled="true" fillcolor="#ffffff" stroked="false">
                <v:path arrowok="t"/>
                <v:fill type="solid"/>
              </v:shape>
            </v:group>
            <v:group style="position:absolute;left:2153;top:591;width:20;height:70" coordorigin="2153,591" coordsize="20,70">
              <v:shape style="position:absolute;left:2153;top:591;width:20;height:70" coordorigin="2153,591" coordsize="20,70" path="m2153,608l2160,608,2162,615,2162,625,2162,634,2160,644,2153,644,2153,661,2167,650,2172,626,2172,605,2165,591,2153,591,2153,608xe" filled="false" stroked="true" strokeweight=".72pt" strokecolor="#000000">
                <v:path arrowok="t"/>
              </v:shape>
            </v:group>
            <v:group style="position:absolute;left:2143;top:555;width:10;height:70" coordorigin="2143,555" coordsize="10,70">
              <v:shape style="position:absolute;left:2143;top:555;width:10;height:70" coordorigin="2143,555" coordsize="10,70" path="m2153,555l2148,555,2143,572,2143,610,2148,625,2153,625,2153,608,2150,608,2148,601,2148,581,2150,572,2153,572,2153,555xe" filled="true" fillcolor="#ffffff" stroked="false">
                <v:path arrowok="t"/>
                <v:fill type="solid"/>
              </v:shape>
            </v:group>
            <v:group style="position:absolute;left:2143;top:555;width:10;height:70" coordorigin="2143,555" coordsize="10,70">
              <v:shape style="position:absolute;left:2143;top:555;width:10;height:70" coordorigin="2143,555" coordsize="10,70" path="m2153,608l2150,608,2148,601,2148,591,2148,581,2150,572,2153,572,2153,555,2148,555,2143,572,2143,591,2143,610,2148,625,2153,625,2153,608xe" filled="false" stroked="true" strokeweight=".72pt" strokecolor="#000000">
                <v:path arrowok="t"/>
              </v:shape>
            </v:group>
            <v:group style="position:absolute;left:2153;top:519;width:20;height:72" coordorigin="2153,519" coordsize="20,72">
              <v:shape style="position:absolute;left:2153;top:519;width:20;height:72" coordorigin="2153,519" coordsize="20,72" path="m2154,519l2153,538,2160,538,2162,545,2162,565,2160,572,2153,572,2153,591,2167,581,2172,556,2167,531,2154,519xe" filled="true" fillcolor="#ffffff" stroked="false">
                <v:path arrowok="t"/>
                <v:fill type="solid"/>
              </v:shape>
            </v:group>
            <v:group style="position:absolute;left:2153;top:519;width:20;height:72" coordorigin="2153,519" coordsize="20,72">
              <v:shape style="position:absolute;left:2153;top:519;width:20;height:72" coordorigin="2153,519" coordsize="20,72" path="m2153,538l2160,538,2162,545,2162,555,2162,565,2160,572,2153,572,2153,591,2167,581,2172,556,2167,531,2154,519,2153,538xe" filled="false" stroked="true" strokeweight=".72pt" strokecolor="#000000">
                <v:path arrowok="t"/>
              </v:shape>
            </v:group>
            <v:group style="position:absolute;left:2143;top:485;width:10;height:70" coordorigin="2143,485" coordsize="10,70">
              <v:shape style="position:absolute;left:2143;top:485;width:10;height:70" coordorigin="2143,485" coordsize="10,70" path="m2153,485l2148,485,2143,500,2143,541,2148,555,2153,555,2153,538,2150,538,2148,529,2148,509,2150,502,2153,502,2153,485xe" filled="true" fillcolor="#ffffff" stroked="false">
                <v:path arrowok="t"/>
                <v:fill type="solid"/>
              </v:shape>
            </v:group>
            <v:group style="position:absolute;left:2143;top:485;width:10;height:70" coordorigin="2143,485" coordsize="10,70">
              <v:shape style="position:absolute;left:2143;top:485;width:10;height:70" coordorigin="2143,485" coordsize="10,70" path="m2153,538l2150,538,2148,529,2148,519,2148,509,2150,502,2153,502,2153,485,2148,485,2143,500,2143,519,2143,541,2148,555,2153,555,2153,538xe" filled="false" stroked="true" strokeweight=".72pt" strokecolor="#000000">
                <v:path arrowok="t"/>
              </v:shape>
            </v:group>
            <v:group style="position:absolute;left:2146;top:226;width:2;height:219" coordorigin="2146,226" coordsize="2,219">
              <v:shape style="position:absolute;left:2146;top:226;width:2;height:219" coordorigin="2146,226" coordsize="0,219" path="m2146,445l2146,226e" filled="false" stroked="true" strokeweight=".72pt" strokecolor="#000000">
                <v:path arrowok="t"/>
              </v:shape>
            </v:group>
            <v:group style="position:absolute;left:2124;top:740;width:60;height:130" coordorigin="2124,740" coordsize="60,130">
              <v:shape style="position:absolute;left:2124;top:740;width:60;height:130" coordorigin="2124,740" coordsize="60,130" path="m2124,869l2184,869,2184,740,2124,740,2124,869xe" filled="true" fillcolor="#000000" stroked="false">
                <v:path arrowok="t"/>
                <v:fill type="solid"/>
              </v:shape>
            </v:group>
            <v:group style="position:absolute;left:2117;top:733;width:75;height:144" coordorigin="2117,733" coordsize="75,144">
              <v:shape style="position:absolute;left:2117;top:733;width:75;height:144" coordorigin="2117,733" coordsize="75,144" path="m2117,877l2191,877,2191,733,2117,733,2117,877xe" filled="true" fillcolor="#c0c0c0" stroked="false">
                <v:path arrowok="t"/>
                <v:fill type="solid"/>
              </v:shape>
            </v:group>
            <v:group style="position:absolute;left:2146;top:89;width:2;height:20" coordorigin="2146,89" coordsize="2,20">
              <v:shape style="position:absolute;left:2146;top:89;width:2;height:20" coordorigin="2146,89" coordsize="0,20" path="m2146,109l2146,89e" filled="false" stroked="true" strokeweight=".72pt" strokecolor="#000000">
                <v:path arrowok="t"/>
              </v:shape>
            </v:group>
            <v:group style="position:absolute;left:2002;top:118;width:327;height:2" coordorigin="2002,118" coordsize="327,2">
              <v:shape style="position:absolute;left:2002;top:118;width:327;height:2" coordorigin="2002,118" coordsize="327,0" path="m2002,118l2328,118e" filled="false" stroked="true" strokeweight=".72pt" strokecolor="#000000">
                <v:path arrowok="t"/>
              </v:shape>
            </v:group>
            <v:group style="position:absolute;left:2002;top:118;width:34;height:24" coordorigin="2002,118" coordsize="34,24">
              <v:shape style="position:absolute;left:2002;top:118;width:34;height:24" coordorigin="2002,118" coordsize="34,24" path="m2002,118l2035,142e" filled="false" stroked="true" strokeweight=".72pt" strokecolor="#000000">
                <v:path arrowok="t"/>
              </v:shape>
            </v:group>
            <v:group style="position:absolute;left:2297;top:118;width:32;height:24" coordorigin="2297,118" coordsize="32,24">
              <v:shape style="position:absolute;left:2297;top:118;width:32;height:24" coordorigin="2297,118" coordsize="32,24" path="m2328,118l2297,142e" filled="false" stroked="true" strokeweight=".72pt" strokecolor="#000000">
                <v:path arrowok="t"/>
              </v:shape>
            </v:group>
            <v:group style="position:absolute;left:2035;top:142;width:2;height:147" coordorigin="2035,142" coordsize="2,147">
              <v:shape style="position:absolute;left:2035;top:142;width:2;height:147" coordorigin="2035,142" coordsize="0,147" path="m2035,142l2035,289e" filled="false" stroked="true" strokeweight=".72pt" strokecolor="#000000">
                <v:path arrowok="t"/>
              </v:shape>
            </v:group>
            <v:group style="position:absolute;left:2297;top:142;width:2;height:147" coordorigin="2297,142" coordsize="2,147">
              <v:shape style="position:absolute;left:2297;top:142;width:2;height:147" coordorigin="2297,142" coordsize="0,147" path="m2297,142l2297,289e" filled="false" stroked="true" strokeweight=".72pt" strokecolor="#000000">
                <v:path arrowok="t"/>
              </v:shape>
            </v:group>
            <v:group style="position:absolute;left:1675;top:289;width:360;height:850" coordorigin="1675,289" coordsize="360,850">
              <v:shape style="position:absolute;left:1675;top:289;width:360;height:850" coordorigin="1675,289" coordsize="360,850" path="m2035,289l1675,1138e" filled="false" stroked="true" strokeweight=".72pt" strokecolor="#000000">
                <v:path arrowok="t"/>
              </v:shape>
            </v:group>
            <v:group style="position:absolute;left:2297;top:289;width:293;height:850" coordorigin="2297,289" coordsize="293,850">
              <v:shape style="position:absolute;left:2297;top:289;width:293;height:850" coordorigin="2297,289" coordsize="293,850" path="m2297,289l2590,1138e" filled="false" stroked="true" strokeweight=".72pt" strokecolor="#000000">
                <v:path arrowok="t"/>
              </v:shape>
            </v:group>
            <v:group style="position:absolute;left:2100;top:289;width:164;height:2" coordorigin="2100,289" coordsize="164,2">
              <v:shape style="position:absolute;left:2100;top:289;width:164;height:2" coordorigin="2100,289" coordsize="164,0" path="m2100,289l2263,289e" filled="false" stroked="true" strokeweight=".72pt" strokecolor="#000000">
                <v:path arrowok="t"/>
              </v:shape>
            </v:group>
            <v:group style="position:absolute;left:2263;top:313;width:262;height:802" coordorigin="2263,313" coordsize="262,802">
              <v:shape style="position:absolute;left:2263;top:313;width:262;height:802" coordorigin="2263,313" coordsize="262,802" path="m2263,313l2525,1114e" filled="false" stroked="true" strokeweight=".72pt" strokecolor="#000000">
                <v:path arrowok="t"/>
              </v:shape>
            </v:group>
            <v:group style="position:absolute;left:1740;top:313;width:327;height:802" coordorigin="1740,313" coordsize="327,802">
              <v:shape style="position:absolute;left:1740;top:313;width:327;height:802" coordorigin="1740,313" coordsize="327,802" path="m2066,313l1740,1114e" filled="false" stroked="true" strokeweight=".72pt" strokecolor="#000000">
                <v:path arrowok="t"/>
              </v:shape>
            </v:group>
            <v:group style="position:absolute;left:1745;top:1137;width:30;height:25" coordorigin="1745,1137" coordsize="30,25">
              <v:shape style="position:absolute;left:1745;top:1137;width:30;height:25" coordorigin="1745,1137" coordsize="30,25" path="m1774,1162l1757,1155,1745,1137e" filled="false" stroked="true" strokeweight=".72pt" strokecolor="#000000">
                <v:path arrowok="t"/>
              </v:shape>
            </v:group>
            <v:group style="position:absolute;left:1679;top:1162;width:30;height:24" coordorigin="1679,1162" coordsize="30,24">
              <v:shape style="position:absolute;left:1679;top:1162;width:30;height:24" coordorigin="1679,1162" coordsize="30,24" path="m1709,1186l1691,1180,1679,1162e" filled="false" stroked="true" strokeweight=".72pt" strokecolor="#000000">
                <v:path arrowok="t"/>
              </v:shape>
            </v:group>
            <v:group style="position:absolute;left:2491;top:1137;width:30;height:25" coordorigin="2491,1137" coordsize="30,25">
              <v:shape style="position:absolute;left:2491;top:1137;width:30;height:25" coordorigin="2491,1137" coordsize="30,25" path="m2491,1162l2508,1155,2520,1137e" filled="false" stroked="true" strokeweight=".72pt" strokecolor="#000000">
                <v:path arrowok="t"/>
              </v:shape>
            </v:group>
            <v:group style="position:absolute;left:2556;top:1162;width:30;height:24" coordorigin="2556,1162" coordsize="30,24">
              <v:shape style="position:absolute;left:2556;top:1162;width:30;height:24" coordorigin="2556,1162" coordsize="30,24" path="m2556,1186l2574,1180,2586,1162e" filled="false" stroked="true" strokeweight=".72pt" strokecolor="#000000">
                <v:path arrowok="t"/>
              </v:shape>
            </v:group>
            <v:group style="position:absolute;left:2023;top:109;width:262;height:118" coordorigin="2023,109" coordsize="262,118">
              <v:shape style="position:absolute;left:2023;top:109;width:262;height:118" coordorigin="2023,109" coordsize="262,118" path="m2023,226l2285,226,2285,109,2023,109,2023,226xe" filled="true" fillcolor="#000000" stroked="false">
                <v:path arrowok="t"/>
                <v:fill type="solid"/>
              </v:shape>
            </v:group>
            <v:group style="position:absolute;left:2023;top:109;width:262;height:118" coordorigin="2023,109" coordsize="262,118">
              <v:shape style="position:absolute;left:2023;top:109;width:262;height:118" coordorigin="2023,109" coordsize="262,118" path="m2285,109l2285,226,2023,226,2023,109,2285,109xe" filled="false" stroked="true" strokeweight=".72pt" strokecolor="#c0c0c0">
                <v:path arrowok="t"/>
              </v:shape>
            </v:group>
            <v:group style="position:absolute;left:2177;top:824;width:615;height:257" coordorigin="2177,824" coordsize="615,257">
              <v:shape style="position:absolute;left:2177;top:824;width:615;height:257" coordorigin="2177,824" coordsize="615,257" path="m2677,1033l2659,1081,2791,1069,2766,1040,2695,1040,2677,1033xe" filled="true" fillcolor="#000000" stroked="false">
                <v:path arrowok="t"/>
                <v:fill type="solid"/>
              </v:shape>
              <v:shape style="position:absolute;left:2177;top:824;width:615;height:257" coordorigin="2177,824" coordsize="615,257" path="m2683,1018l2677,1033,2695,1040,2702,1040,2705,1035,2705,1030,2702,1025,2683,1018xe" filled="true" fillcolor="#000000" stroked="false">
                <v:path arrowok="t"/>
                <v:fill type="solid"/>
              </v:shape>
              <v:shape style="position:absolute;left:2177;top:824;width:615;height:257" coordorigin="2177,824" coordsize="615,257" path="m2702,968l2683,1018,2702,1025,2705,1030,2705,1035,2702,1040,2766,1040,2702,968xe" filled="true" fillcolor="#000000" stroked="false">
                <v:path arrowok="t"/>
                <v:fill type="solid"/>
              </v:shape>
              <v:shape style="position:absolute;left:2177;top:824;width:615;height:257" coordorigin="2177,824" coordsize="615,257" path="m2186,824l2179,824,2177,829,2177,833,2179,838,2677,1033,2683,1018,2186,824xe" filled="true" fillcolor="#000000" stroked="false">
                <v:path arrowok="t"/>
                <v:fill type="solid"/>
              </v:shape>
              <v:shape style="position:absolute;left:1735;top:1037;width:809;height:120" type="#_x0000_t75" stroked="false">
                <v:imagedata r:id="rId106" o:title=""/>
              </v:shape>
            </v:group>
            <v:group style="position:absolute;left:1735;top:1037;width:812;height:120" coordorigin="1735,1037" coordsize="812,120">
              <v:shape style="position:absolute;left:1735;top:1037;width:812;height:120" coordorigin="1735,1037" coordsize="812,120" path="m2532,1157l2539,1157,2546,1150,2546,1143,2546,1054,2546,1045,2539,1037,2532,1037,1750,1037,1742,1037,1735,1045,1735,1054,1735,1143,1735,1150,1742,1157,1750,1157,2532,1157xe" filled="false" stroked="true" strokeweight=".72pt" strokecolor="#000000">
                <v:path arrowok="t"/>
              </v:shape>
            </v:group>
            <v:group style="position:absolute;left:1728;top:562;width:216;height:483" coordorigin="1728,562" coordsize="216,483">
              <v:shape style="position:absolute;left:1728;top:562;width:216;height:483" coordorigin="1728,562" coordsize="216,483" path="m1789,671l1775,677,1932,1042,1934,1045,1942,1045,1944,1042,1944,1035,1789,671xe" filled="true" fillcolor="#000000" stroked="false">
                <v:path arrowok="t"/>
                <v:fill type="solid"/>
              </v:shape>
              <v:shape style="position:absolute;left:1728;top:562;width:216;height:483" coordorigin="1728,562" coordsize="216,483" path="m1735,562l1728,697,1775,677,1766,658,1766,653,1771,649,1836,649,1735,562xe" filled="true" fillcolor="#000000" stroked="false">
                <v:path arrowok="t"/>
                <v:fill type="solid"/>
              </v:shape>
              <v:shape style="position:absolute;left:1728;top:562;width:216;height:483" coordorigin="1728,562" coordsize="216,483" path="m1776,649l1771,649,1766,653,1766,658,1775,677,1789,671,1781,653,1776,649xe" filled="true" fillcolor="#000000" stroked="false">
                <v:path arrowok="t"/>
                <v:fill type="solid"/>
              </v:shape>
              <v:shape style="position:absolute;left:1728;top:562;width:216;height:483" coordorigin="1728,562" coordsize="216,483" path="m1836,649l1776,649,1781,653,1789,671,1838,651,1836,649xe" filled="true" fillcolor="#000000" stroked="false">
                <v:path arrowok="t"/>
                <v:fill type="solid"/>
              </v:shape>
            </v:group>
            <v:group style="position:absolute;left:720;top:118;width:1116;height:356" coordorigin="720,118" coordsize="1116,356">
              <v:shape style="position:absolute;left:720;top:118;width:1116;height:356" coordorigin="720,118" coordsize="1116,356" path="m720,473l1836,473,1836,118,720,118,720,473xe" filled="true" fillcolor="#ffffff" stroked="false">
                <v:path arrowok="t"/>
                <v:fill type="solid"/>
              </v:shape>
            </v:group>
            <v:group style="position:absolute;left:720;top:118;width:1116;height:356" coordorigin="720,118" coordsize="1116,356">
              <v:shape style="position:absolute;left:720;top:118;width:1116;height:356" coordorigin="720,118" coordsize="1116,356" path="m720,118l720,473,1836,473,1836,118,720,118xe" filled="false" stroked="true" strokeweight=".72pt" strokecolor="#ffffff">
                <v:path arrowok="t"/>
              </v:shape>
            </v:group>
            <v:group style="position:absolute;left:2177;top:128;width:615;height:483" coordorigin="2177,128" coordsize="615,483">
              <v:shape style="position:absolute;left:2177;top:128;width:615;height:483" coordorigin="2177,128" coordsize="615,483" path="m2693,196l2179,598,2177,603,2177,608,2182,610,2186,610,2701,207,2693,196xe" filled="true" fillcolor="#000000" stroked="false">
                <v:path arrowok="t"/>
                <v:fill type="solid"/>
              </v:shape>
              <v:shape style="position:absolute;left:2177;top:128;width:615;height:483" coordorigin="2177,128" coordsize="615,483" path="m2765,183l2714,183,2719,185,2722,190,2717,195,2701,207,2734,250,2765,183xe" filled="true" fillcolor="#000000" stroked="false">
                <v:path arrowok="t"/>
                <v:fill type="solid"/>
              </v:shape>
              <v:shape style="position:absolute;left:2177;top:128;width:615;height:483" coordorigin="2177,128" coordsize="615,483" path="m2714,183l2710,183,2693,196,2701,207,2717,195,2722,190,2719,185,2714,183xe" filled="true" fillcolor="#000000" stroked="false">
                <v:path arrowok="t"/>
                <v:fill type="solid"/>
              </v:shape>
              <v:shape style="position:absolute;left:2177;top:128;width:615;height:483" coordorigin="2177,128" coordsize="615,483" path="m2791,128l2662,154,2693,196,2710,183,2765,183,2791,128xe" filled="true" fillcolor="#000000" stroked="false">
                <v:path arrowok="t"/>
                <v:fill type="solid"/>
              </v:shape>
            </v:group>
            <v:group style="position:absolute;left:2278;top:622;width:413;height:120" coordorigin="2278,622" coordsize="413,120">
              <v:shape style="position:absolute;left:2278;top:622;width:413;height:120" coordorigin="2278,622" coordsize="413,120" path="m2570,622l2570,742,2676,689,2592,689,2597,687,2599,682,2597,677,2592,675,2676,675,2570,622xe" filled="true" fillcolor="#000000" stroked="false">
                <v:path arrowok="t"/>
                <v:fill type="solid"/>
              </v:shape>
              <v:shape style="position:absolute;left:2278;top:622;width:413;height:120" coordorigin="2278,622" coordsize="413,120" path="m2570,675l2285,675,2280,677,2278,682,2280,687,2285,689,2570,689,2570,675xe" filled="true" fillcolor="#000000" stroked="false">
                <v:path arrowok="t"/>
                <v:fill type="solid"/>
              </v:shape>
              <v:shape style="position:absolute;left:2278;top:622;width:413;height:120" coordorigin="2278,622" coordsize="413,120" path="m2676,675l2592,675,2597,677,2599,682,2597,687,2592,689,2676,689,2690,682,2676,675xe" filled="true" fillcolor="#000000" stroked="false">
                <v:path arrowok="t"/>
                <v:fill type="solid"/>
              </v:shape>
              <v:shape style="position:absolute;left:871;top:217;width:778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w w:val="99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 w:cs="Times New Roman" w:eastAsia="Times New Roman"/>
                          <w:w w:val="99"/>
                          <w:sz w:val="20"/>
                          <w:szCs w:val="20"/>
                        </w:rPr>
                        <w:t>ớp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w w:val="99"/>
                          <w:sz w:val="20"/>
                          <w:szCs w:val="20"/>
                        </w:rPr>
                        <w:t>nước</w:t>
                      </w:r>
                      <w:r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709;top:1021;width:848;height:200" type="#_x0000_t202" filled="false" stroked="false">
                <v:textbox inset="0,0,0,0">
                  <w:txbxContent>
                    <w:p>
                      <w:pPr>
                        <w:tabs>
                          <w:tab w:pos="847" w:val="left" w:leader="none"/>
                        </w:tabs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w w:val="99"/>
                          <w:sz w:val="20"/>
                        </w:rPr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thick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  <w:u w:val="thick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  <w:t>sắt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0" w:right="194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w w:val="95"/>
          <w:sz w:val="20"/>
        </w:rPr>
        <w:t>O</w:t>
      </w:r>
      <w:r>
        <w:rPr>
          <w:rFonts w:ascii="Times New Roman"/>
          <w:w w:val="95"/>
          <w:position w:val="-2"/>
          <w:sz w:val="13"/>
        </w:rPr>
        <w:t>2</w:t>
      </w:r>
      <w:r>
        <w:rPr>
          <w:rFonts w:ascii="Times New Roman"/>
          <w:sz w:val="13"/>
        </w:rPr>
      </w:r>
    </w:p>
    <w:p>
      <w:pPr>
        <w:spacing w:before="112"/>
        <w:ind w:left="0" w:right="0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5"/>
          <w:sz w:val="20"/>
        </w:rPr>
        <w:t>than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353" w:right="1647"/>
        <w:jc w:val="left"/>
      </w:pPr>
      <w:r>
        <w:rPr/>
        <w:t>Vai trò của lớp nước ở đáy bình</w:t>
      </w:r>
      <w:r>
        <w:rPr>
          <w:spacing w:val="-7"/>
        </w:rPr>
        <w:t> </w:t>
      </w:r>
      <w:r>
        <w:rPr/>
        <w:t>là:</w:t>
      </w:r>
    </w:p>
    <w:p>
      <w:pPr>
        <w:pStyle w:val="BodyText"/>
        <w:spacing w:line="360" w:lineRule="auto" w:before="139"/>
        <w:ind w:left="353" w:right="1647"/>
        <w:jc w:val="left"/>
      </w:pPr>
      <w:r>
        <w:rPr/>
        <w:t>A.Giúp cho phản ứng của Fe với Oxi xảy ra dễ dàng</w:t>
      </w:r>
      <w:r>
        <w:rPr>
          <w:spacing w:val="-3"/>
        </w:rPr>
        <w:t> </w:t>
      </w:r>
      <w:r>
        <w:rPr/>
        <w:t>hơn.</w:t>
      </w:r>
      <w:r>
        <w:rPr/>
        <w:t> B.Hòa tan Oxi để phản ứng với Fe trong</w:t>
      </w:r>
      <w:r>
        <w:rPr>
          <w:spacing w:val="-5"/>
        </w:rPr>
        <w:t> </w:t>
      </w:r>
      <w:r>
        <w:rPr/>
        <w:t>nước.</w:t>
      </w:r>
    </w:p>
    <w:p>
      <w:pPr>
        <w:pStyle w:val="BodyText"/>
        <w:spacing w:line="360" w:lineRule="auto" w:before="6"/>
        <w:ind w:left="353" w:right="3008"/>
        <w:jc w:val="left"/>
      </w:pPr>
      <w:r>
        <w:rPr/>
        <w:t>C.Tránh vỡ bình vì phản ứng tỏa nhiệt</w:t>
      </w:r>
      <w:r>
        <w:rPr>
          <w:spacing w:val="-4"/>
        </w:rPr>
        <w:t> </w:t>
      </w:r>
      <w:r>
        <w:rPr/>
        <w:t>mạnh</w:t>
      </w:r>
      <w:r>
        <w:rPr/>
        <w:t> D.Cả 3 vai trò</w:t>
      </w:r>
      <w:r>
        <w:rPr>
          <w:spacing w:val="-2"/>
        </w:rPr>
        <w:t> </w:t>
      </w:r>
      <w:r>
        <w:rPr/>
        <w:t>trên.</w:t>
      </w:r>
    </w:p>
    <w:p>
      <w:pPr>
        <w:spacing w:after="0" w:line="360" w:lineRule="auto"/>
        <w:jc w:val="left"/>
        <w:sectPr>
          <w:type w:val="continuous"/>
          <w:pgSz w:w="12240" w:h="15840"/>
          <w:pgMar w:top="980" w:bottom="280" w:left="600" w:right="880"/>
          <w:cols w:num="2" w:equalWidth="0">
            <w:col w:w="2607" w:space="40"/>
            <w:col w:w="8113"/>
          </w:cols>
        </w:sectPr>
      </w:pPr>
    </w:p>
    <w:p>
      <w:pPr>
        <w:pStyle w:val="BodyText"/>
        <w:spacing w:line="343" w:lineRule="auto" w:before="6"/>
        <w:ind w:left="871" w:right="0" w:hanging="608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Câu15: </w:t>
      </w:r>
      <w:r>
        <w:rPr>
          <w:rFonts w:ascii="Times New Roman" w:hAnsi="Times New Roman" w:cs="Times New Roman" w:eastAsia="Times New Roman"/>
          <w:b/>
          <w:bCs/>
        </w:rPr>
      </w:r>
      <w:r>
        <w:rPr/>
        <w:t>Cho phản ứng giữa lưu huỳnh với Hidro như hình vễ sau, trong đó ống nghiệm 1 để tạo ra H</w:t>
      </w:r>
      <w:r>
        <w:rPr>
          <w:position w:val="-2"/>
          <w:sz w:val="16"/>
          <w:szCs w:val="16"/>
        </w:rPr>
        <w:t>2</w:t>
      </w:r>
      <w:r>
        <w:rPr/>
        <w:t>,</w:t>
      </w:r>
      <w:r>
        <w:rPr>
          <w:spacing w:val="5"/>
        </w:rPr>
        <w:t> </w:t>
      </w:r>
      <w:r>
        <w:rPr/>
        <w:t>ống</w:t>
      </w:r>
      <w:r>
        <w:rPr/>
        <w:t> nghiệm thứ 2 dùng để nhận biết sản phẩm trong</w:t>
      </w:r>
      <w:r>
        <w:rPr>
          <w:spacing w:val="-3"/>
        </w:rPr>
        <w:t> </w:t>
      </w:r>
      <w:r>
        <w:rPr/>
        <w:t>ống.</w:t>
      </w:r>
    </w:p>
    <w:p>
      <w:pPr>
        <w:pStyle w:val="BodyText"/>
        <w:spacing w:line="240" w:lineRule="auto" w:before="25"/>
        <w:ind w:left="120" w:right="0"/>
        <w:jc w:val="left"/>
      </w:pPr>
      <w:r>
        <w:rPr/>
        <w:pict>
          <v:group style="position:absolute;margin-left:296.639984pt;margin-top:8.253106pt;width:225.25pt;height:202.7pt;mso-position-horizontal-relative:page;mso-position-vertical-relative:paragraph;z-index:-103240" coordorigin="5933,165" coordsize="4505,4054">
            <v:group style="position:absolute;left:7224;top:710;width:1652;height:192" coordorigin="7224,710" coordsize="1652,192">
              <v:shape style="position:absolute;left:7224;top:710;width:1652;height:192" coordorigin="7224,710" coordsize="1652,192" path="m7224,806l7246,867,7302,900,8782,902,8804,899,8858,864,8876,824,8874,797,8846,737,7320,710,7297,713,7244,748,7224,806xe" filled="false" stroked="true" strokeweight="1.56pt" strokecolor="#000000">
                <v:path arrowok="t"/>
              </v:shape>
            </v:group>
            <v:group style="position:absolute;left:7200;top:683;width:104;height:248" coordorigin="7200,683" coordsize="104,248">
              <v:shape style="position:absolute;left:7200;top:683;width:104;height:248" coordorigin="7200,683" coordsize="104,248" path="m7200,931l7303,931,7303,683,7200,683,7200,931xe" filled="true" fillcolor="#ffffff" stroked="false">
                <v:path arrowok="t"/>
                <v:fill type="solid"/>
              </v:shape>
            </v:group>
            <v:group style="position:absolute;left:7440;top:808;width:168;height:2" coordorigin="7440,808" coordsize="168,2">
              <v:shape style="position:absolute;left:7440;top:808;width:168;height:2" coordorigin="7440,808" coordsize="168,0" path="m7440,808l7608,808e" filled="false" stroked="true" strokeweight="3.84pt" strokecolor="#ffffff">
                <v:path arrowok="t"/>
              </v:shape>
            </v:group>
            <v:group style="position:absolute;left:6979;top:808;width:324;height:2" coordorigin="6979,808" coordsize="324,2">
              <v:shape style="position:absolute;left:6979;top:808;width:324;height:2" coordorigin="6979,808" coordsize="324,0" path="m6979,808l7303,808e" filled="false" stroked="true" strokeweight="3.84pt" strokecolor="#ffffff">
                <v:path arrowok="t"/>
              </v:shape>
            </v:group>
            <v:group style="position:absolute;left:6979;top:770;width:629;height:77" coordorigin="6979,770" coordsize="629,77">
              <v:shape style="position:absolute;left:6979;top:770;width:629;height:77" coordorigin="6979,770" coordsize="629,77" path="m6979,770l6979,847,7608,847,7608,770,6979,770xe" filled="false" stroked="true" strokeweight=".72pt" strokecolor="#000000">
                <v:path arrowok="t"/>
              </v:shape>
              <v:shape style="position:absolute;left:6754;top:1543;width:211;height:646" type="#_x0000_t75" stroked="false">
                <v:imagedata r:id="rId107" o:title=""/>
              </v:shape>
            </v:group>
            <v:group style="position:absolute;left:6754;top:1540;width:212;height:650" coordorigin="6754,1540" coordsize="212,650">
              <v:shape style="position:absolute;left:6754;top:1540;width:212;height:650" coordorigin="6754,1540" coordsize="212,650" path="m6754,2080l6771,2139,6825,2178,6857,2190,6877,2185,6943,2141,6964,2084,6965,1646,6859,1540,6754,1646,6754,2080xe" filled="false" stroked="true" strokeweight=".72pt" strokecolor="#000000">
                <v:path arrowok="t"/>
              </v:shape>
            </v:group>
            <v:group style="position:absolute;left:6713;top:1199;width:274;height:454" coordorigin="6713,1199" coordsize="274,454">
              <v:shape style="position:absolute;left:6713;top:1199;width:274;height:454" coordorigin="6713,1199" coordsize="274,454" path="m6986,1199l6713,1199,6754,1240,6754,1653,6965,1653,6965,1245,6986,1199xe" filled="true" fillcolor="#ffffff" stroked="false">
                <v:path arrowok="t"/>
                <v:fill type="solid"/>
              </v:shape>
            </v:group>
            <v:group style="position:absolute;left:6713;top:1199;width:274;height:454" coordorigin="6713,1199" coordsize="274,454">
              <v:shape style="position:absolute;left:6713;top:1199;width:274;height:454" coordorigin="6713,1199" coordsize="274,454" path="m6754,1653l6754,1240,6713,1199,6986,1199,6965,1245,6965,1653,6754,1653xe" filled="false" stroked="true" strokeweight=".72pt" strokecolor="#000000">
                <v:path arrowok="t"/>
              </v:shape>
            </v:group>
            <v:group style="position:absolute;left:6762;top:2042;width:183;height:124" coordorigin="6762,2042" coordsize="183,124">
              <v:shape style="position:absolute;left:6762;top:2042;width:183;height:124" coordorigin="6762,2042" coordsize="183,124" path="m6852,2042l6783,2063,6762,2095,6765,2116,6774,2133,6789,2148,6808,2158,6831,2165,6861,2164,6927,2140,6945,2113,6942,2093,6897,2050,6852,2042xe" filled="true" fillcolor="#333300" stroked="false">
                <v:path arrowok="t"/>
                <v:fill type="solid"/>
              </v:shape>
            </v:group>
            <v:group style="position:absolute;left:6762;top:2042;width:183;height:124" coordorigin="6762,2042" coordsize="183,124">
              <v:shape style="position:absolute;left:6762;top:2042;width:183;height:124" coordorigin="6762,2042" coordsize="183,124" path="m6852,2042l6783,2063,6762,2095,6765,2116,6774,2133,6789,2148,6808,2158,6831,2165,6861,2164,6927,2140,6945,2113,6942,2093,6932,2075,6917,2061,6897,2050,6875,2044e" filled="false" stroked="true" strokeweight=".72pt" strokecolor="#000000">
                <v:path arrowok="t"/>
              </v:shape>
            </v:group>
            <v:group style="position:absolute;left:6821;top:943;width:92;height:257" coordorigin="6821,943" coordsize="92,257">
              <v:shape style="position:absolute;left:6821;top:943;width:92;height:257" coordorigin="6821,943" coordsize="92,257" path="m6821,1199l6912,1199,6912,943,6821,943,6821,1199xe" filled="true" fillcolor="#ffffff" stroked="false">
                <v:path arrowok="t"/>
                <v:fill type="solid"/>
              </v:shape>
            </v:group>
            <v:group style="position:absolute;left:6821;top:1322;width:92;height:156" coordorigin="6821,1322" coordsize="92,156">
              <v:shape style="position:absolute;left:6821;top:1322;width:92;height:156" coordorigin="6821,1322" coordsize="92,156" path="m6821,1478l6912,1478,6912,1322,6821,1322,6821,1478xe" filled="true" fillcolor="#ffffff" stroked="false">
                <v:path arrowok="t"/>
                <v:fill type="solid"/>
              </v:shape>
            </v:group>
            <v:group style="position:absolute;left:6821;top:943;width:92;height:536" coordorigin="6821,943" coordsize="92,536">
              <v:shape style="position:absolute;left:6821;top:943;width:92;height:536" coordorigin="6821,943" coordsize="92,536" path="m6821,943l6821,1478,6912,1478,6912,943,6821,943xe" filled="false" stroked="true" strokeweight=".72pt" strokecolor="#000000">
                <v:path arrowok="t"/>
              </v:shape>
            </v:group>
            <v:group style="position:absolute;left:6792;top:736;width:209;height:228" coordorigin="6792,736" coordsize="209,228">
              <v:shape style="position:absolute;left:6792;top:736;width:209;height:228" coordorigin="6792,736" coordsize="209,228" path="m6792,964l7001,964,7001,736,6792,736,6792,964xe" filled="true" fillcolor="#ffffff" stroked="false">
                <v:path arrowok="t"/>
                <v:fill type="solid"/>
              </v:shape>
            </v:group>
            <v:group style="position:absolute;left:6821;top:772;width:219;height:254" coordorigin="6821,772" coordsize="219,254">
              <v:shape style="position:absolute;left:6821;top:772;width:219;height:254" coordorigin="6821,772" coordsize="219,254" path="m7039,772l6976,774,6898,794,6844,848,6826,906,6822,973,6822,994,6822,1012,6821,1026e" filled="false" stroked="true" strokeweight=".72pt" strokecolor="#000000">
                <v:path arrowok="t"/>
              </v:shape>
            </v:group>
            <v:group style="position:absolute;left:6913;top:844;width:96;height:128" coordorigin="6913,844" coordsize="96,128">
              <v:shape style="position:absolute;left:6913;top:844;width:96;height:128" coordorigin="6913,844" coordsize="96,128" path="m7008,844l6993,848,6972,853,6950,861,6914,933,6913,954,6913,972e" filled="false" stroked="true" strokeweight=".72pt" strokecolor="#000000">
                <v:path arrowok="t"/>
              </v:shape>
            </v:group>
            <v:group style="position:absolute;left:6713;top:1199;width:274;height:123" coordorigin="6713,1199" coordsize="274,123">
              <v:shape style="position:absolute;left:6713;top:1199;width:274;height:123" coordorigin="6713,1199" coordsize="274,123" path="m6713,1322l6986,1322,6986,1199,6713,1199,6713,1322xe" filled="true" fillcolor="#000000" stroked="false">
                <v:path arrowok="t"/>
                <v:fill type="solid"/>
              </v:shape>
            </v:group>
            <v:group style="position:absolute;left:6713;top:1199;width:274;height:123" coordorigin="6713,1199" coordsize="274,123">
              <v:shape style="position:absolute;left:6713;top:1199;width:274;height:123" coordorigin="6713,1199" coordsize="274,123" path="m6986,1199l6986,1322,6713,1322,6713,1199,6986,1199xe" filled="false" stroked="true" strokeweight=".72pt" strokecolor="#c0c0c0">
                <v:path arrowok="t"/>
              </v:shape>
            </v:group>
            <v:group style="position:absolute;left:7303;top:683;width:137;height:276" coordorigin="7303,683" coordsize="137,276">
              <v:shape style="position:absolute;left:7303;top:683;width:137;height:276" coordorigin="7303,683" coordsize="137,276" path="m7303,959l7440,959,7440,683,7303,683,7303,959xe" filled="true" fillcolor="#000000" stroked="false">
                <v:path arrowok="t"/>
                <v:fill type="solid"/>
              </v:shape>
            </v:group>
            <v:group style="position:absolute;left:7303;top:683;width:137;height:276" coordorigin="7303,683" coordsize="137,276">
              <v:shape style="position:absolute;left:7303;top:683;width:137;height:276" coordorigin="7303,683" coordsize="137,276" path="m7440,683l7440,959,7303,959,7303,683,7440,683xe" filled="false" stroked="true" strokeweight=".72pt" strokecolor="#c0c0c0">
                <v:path arrowok="t"/>
              </v:shape>
            </v:group>
            <v:group style="position:absolute;left:7689;top:755;width:133;height:125" coordorigin="7689,755" coordsize="133,125">
              <v:shape style="position:absolute;left:7689;top:755;width:133;height:125" coordorigin="7689,755" coordsize="133,125" path="m7757,755l7733,759,7713,769,7698,785,7689,804,7691,829,7700,850,7714,865,7731,876,7752,880,7776,877,7796,867,7812,852,7822,834,7819,808,7781,760,7757,755xe" filled="true" fillcolor="#ffff00" stroked="false">
                <v:path arrowok="t"/>
                <v:fill type="solid"/>
              </v:shape>
            </v:group>
            <v:group style="position:absolute;left:7689;top:755;width:133;height:125" coordorigin="7689,755" coordsize="133,125">
              <v:shape style="position:absolute;left:7689;top:755;width:133;height:125" coordorigin="7689,755" coordsize="133,125" path="m7757,755l7733,759,7713,769,7698,785,7689,804,7691,829,7700,850,7714,865,7731,876,7752,880,7776,877,7796,867,7812,852,7822,834,7819,808,7811,787,7798,771,7781,760,7762,756e" filled="false" stroked="true" strokeweight=".72pt" strokecolor="#000000">
                <v:path arrowok="t"/>
              </v:shape>
            </v:group>
            <v:group style="position:absolute;left:8741;top:674;width:137;height:276" coordorigin="8741,674" coordsize="137,276">
              <v:shape style="position:absolute;left:8741;top:674;width:137;height:276" coordorigin="8741,674" coordsize="137,276" path="m8741,950l8878,950,8878,674,8741,674,8741,950xe" filled="true" fillcolor="#000000" stroked="false">
                <v:path arrowok="t"/>
                <v:fill type="solid"/>
              </v:shape>
            </v:group>
            <v:group style="position:absolute;left:8741;top:674;width:137;height:276" coordorigin="8741,674" coordsize="137,276">
              <v:shape style="position:absolute;left:8741;top:674;width:137;height:276" coordorigin="8741,674" coordsize="137,276" path="m8878,674l8878,950,8741,950,8741,674,8878,674xe" filled="false" stroked="true" strokeweight=".72pt" strokecolor="#c0c0c0">
                <v:path arrowok="t"/>
              </v:shape>
              <v:shape style="position:absolute;left:8160;top:211;width:62;height:1776" type="#_x0000_t75" stroked="false">
                <v:imagedata r:id="rId108" o:title=""/>
              </v:shape>
            </v:group>
            <v:group style="position:absolute;left:8191;top:203;width:2;height:1719" coordorigin="8191,203" coordsize="2,1719">
              <v:shape style="position:absolute;left:8191;top:203;width:2;height:1719" coordorigin="8191,203" coordsize="0,1719" path="m8191,203l8191,1922e" filled="false" stroked="true" strokeweight="3.84pt" strokecolor="#000000">
                <v:path arrowok="t"/>
              </v:shape>
            </v:group>
            <v:group style="position:absolute;left:8131;top:1922;width:128;height:104" coordorigin="8131,1922" coordsize="128,104">
              <v:shape style="position:absolute;left:8131;top:1922;width:128;height:104" coordorigin="8131,1922" coordsize="128,104" path="m8131,2025l8258,2025,8258,1922,8131,1922,8131,2025xe" filled="true" fillcolor="#333333" stroked="false">
                <v:path arrowok="t"/>
                <v:fill type="solid"/>
              </v:shape>
            </v:group>
            <v:group style="position:absolute;left:8131;top:1922;width:128;height:104" coordorigin="8131,1922" coordsize="128,104">
              <v:shape style="position:absolute;left:8131;top:1922;width:128;height:104" coordorigin="8131,1922" coordsize="128,104" path="m8131,1922l8131,2025,8258,2025,8258,1922,8131,1922xe" filled="false" stroked="true" strokeweight=".72pt" strokecolor="#000000">
                <v:path arrowok="t"/>
              </v:shape>
            </v:group>
            <v:group style="position:absolute;left:7994;top:2006;width:1107;height:116" coordorigin="7994,2006" coordsize="1107,116">
              <v:shape style="position:absolute;left:7994;top:2006;width:1107;height:116" coordorigin="7994,2006" coordsize="1107,116" path="m7994,2121l9101,2121,9101,2006,7994,2006,7994,2121xe" filled="true" fillcolor="#808080" stroked="false">
                <v:path arrowok="t"/>
                <v:fill type="solid"/>
              </v:shape>
            </v:group>
            <v:group style="position:absolute;left:7994;top:2006;width:1107;height:116" coordorigin="7994,2006" coordsize="1107,116">
              <v:shape style="position:absolute;left:7994;top:2006;width:1107;height:116" coordorigin="7994,2006" coordsize="1107,116" path="m7994,2006l7994,2121,9101,2121,9101,2006,7994,2006xe" filled="false" stroked="true" strokeweight=".72pt" strokecolor="#000000">
                <v:path arrowok="t"/>
              </v:shape>
              <v:shape style="position:absolute;left:8054;top:2121;width:91;height:67" type="#_x0000_t75" stroked="false">
                <v:imagedata r:id="rId109" o:title=""/>
              </v:shape>
            </v:group>
            <v:group style="position:absolute;left:8047;top:2156;width:108;height:2" coordorigin="8047,2156" coordsize="108,2">
              <v:shape style="position:absolute;left:8047;top:2156;width:108;height:2" coordorigin="8047,2156" coordsize="108,0" path="m8047,2156l8155,2156e" filled="false" stroked="true" strokeweight="4.2pt" strokecolor="#000000">
                <v:path arrowok="t"/>
              </v:shape>
              <v:shape style="position:absolute;left:8957;top:2121;width:82;height:62" type="#_x0000_t75" stroked="false">
                <v:imagedata r:id="rId110" o:title=""/>
              </v:shape>
            </v:group>
            <v:group style="position:absolute;left:8950;top:2152;width:99;height:2" coordorigin="8950,2152" coordsize="99,2">
              <v:shape style="position:absolute;left:8950;top:2152;width:99;height:2" coordorigin="8950,2152" coordsize="99,0" path="m8950,2152l9048,2152e" filled="false" stroked="true" strokeweight="3.84pt" strokecolor="#000000">
                <v:path arrowok="t"/>
              </v:shape>
              <v:shape style="position:absolute;left:9149;top:1526;width:173;height:662" type="#_x0000_t75" stroked="false">
                <v:imagedata r:id="rId111" o:title=""/>
              </v:shape>
            </v:group>
            <v:group style="position:absolute;left:9149;top:1523;width:176;height:663" coordorigin="9149,1523" coordsize="176,663">
              <v:shape style="position:absolute;left:9149;top:1523;width:176;height:663" coordorigin="9149,1523" coordsize="176,663" path="m9149,2078l9165,2137,9225,2186,9248,2183,9308,2139,9324,2079,9324,1634,9238,1523,9149,1634,9149,2078xe" filled="false" stroked="true" strokeweight=".72pt" strokecolor="#000000">
                <v:path arrowok="t"/>
              </v:shape>
            </v:group>
            <v:group style="position:absolute;left:9118;top:1171;width:224;height:468" coordorigin="9118,1171" coordsize="224,468">
              <v:shape style="position:absolute;left:9118;top:1171;width:224;height:468" coordorigin="9118,1171" coordsize="224,468" path="m9341,1171l9118,1171,9151,1214,9151,1639,9326,1639,9326,1221,9341,1171xe" filled="true" fillcolor="#ffffff" stroked="false">
                <v:path arrowok="t"/>
                <v:fill type="solid"/>
              </v:shape>
            </v:group>
            <v:group style="position:absolute;left:9118;top:1171;width:224;height:468" coordorigin="9118,1171" coordsize="224,468">
              <v:shape style="position:absolute;left:9118;top:1171;width:224;height:468" coordorigin="9118,1171" coordsize="224,468" path="m9151,1639l9151,1214,9118,1171,9341,1171,9326,1221,9326,1639,9151,1639xe" filled="false" stroked="true" strokeweight=".72pt" strokecolor="#000000">
                <v:path arrowok="t"/>
              </v:shape>
            </v:group>
            <v:group style="position:absolute;left:8712;top:830;width:509;height:425" coordorigin="8712,830" coordsize="509,425">
              <v:shape style="position:absolute;left:8712;top:830;width:509;height:425" coordorigin="8712,830" coordsize="509,425" path="m9221,1255l9221,899,9211,866,9180,839,9137,830,8712,830e" filled="false" stroked="true" strokeweight=".72pt" strokecolor="#000000">
                <v:path arrowok="t"/>
              </v:shape>
            </v:group>
            <v:group style="position:absolute;left:8712;top:787;width:562;height:468" coordorigin="8712,787" coordsize="562,468">
              <v:shape style="position:absolute;left:8712;top:787;width:562;height:468" coordorigin="8712,787" coordsize="562,468" path="m9274,1255l9274,902,9269,871,9233,820,9173,791,9137,787,8712,787e" filled="false" stroked="true" strokeweight=".72pt" strokecolor="#000000">
                <v:path arrowok="t"/>
              </v:shape>
            </v:group>
            <v:group style="position:absolute;left:9216;top:1075;width:2;height:106" coordorigin="9216,1075" coordsize="2,106">
              <v:shape style="position:absolute;left:9216;top:1075;width:2;height:106" coordorigin="9216,1075" coordsize="0,106" path="m9216,1180l9216,1075e" filled="false" stroked="true" strokeweight=".72pt" strokecolor="#000000">
                <v:path arrowok="t"/>
              </v:shape>
            </v:group>
            <v:group style="position:absolute;left:9216;top:1312;width:2;height:500" coordorigin="9216,1312" coordsize="2,500">
              <v:shape style="position:absolute;left:9216;top:1312;width:2;height:500" coordorigin="9216,1312" coordsize="0,500" path="m9216,1811l9216,1312e" filled="false" stroked="true" strokeweight=".72pt" strokecolor="#000000">
                <v:path arrowok="t"/>
              </v:shape>
            </v:group>
            <v:group style="position:absolute;left:9269;top:1075;width:2;height:106" coordorigin="9269,1075" coordsize="2,106">
              <v:shape style="position:absolute;left:9269;top:1075;width:2;height:106" coordorigin="9269,1075" coordsize="0,106" path="m9269,1180l9269,1075e" filled="false" stroked="true" strokeweight=".72pt" strokecolor="#000000">
                <v:path arrowok="t"/>
              </v:shape>
            </v:group>
            <v:group style="position:absolute;left:9269;top:1312;width:2;height:500" coordorigin="9269,1312" coordsize="2,500">
              <v:shape style="position:absolute;left:9269;top:1312;width:2;height:500" coordorigin="9269,1312" coordsize="0,500" path="m9269,1811l9269,1312e" filled="false" stroked="true" strokeweight=".72pt" strokecolor="#000000">
                <v:path arrowok="t"/>
              </v:shape>
            </v:group>
            <v:group style="position:absolute;left:9130;top:1180;width:192;height:132" coordorigin="9130,1180" coordsize="192,132">
              <v:shape style="position:absolute;left:9130;top:1180;width:192;height:132" coordorigin="9130,1180" coordsize="192,132" path="m9130,1312l9322,1312,9322,1180,9130,1180,9130,1312xe" filled="true" fillcolor="#000000" stroked="false">
                <v:path arrowok="t"/>
                <v:fill type="solid"/>
              </v:shape>
            </v:group>
            <v:group style="position:absolute;left:9130;top:1180;width:192;height:132" coordorigin="9130,1180" coordsize="192,132">
              <v:shape style="position:absolute;left:9130;top:1180;width:192;height:132" coordorigin="9130,1180" coordsize="192,132" path="m9322,1180l9322,1312,9130,1312,9130,1180,9322,1180xe" filled="false" stroked="true" strokeweight=".72pt" strokecolor="#c0c0c0">
                <v:path arrowok="t"/>
              </v:shape>
            </v:group>
            <v:group style="position:absolute;left:5945;top:2191;width:4486;height:2" coordorigin="5945,2191" coordsize="4486,2">
              <v:shape style="position:absolute;left:5945;top:2191;width:4486;height:2" coordorigin="5945,2191" coordsize="4486,0" path="m5945,2191l10430,2191e" filled="false" stroked="true" strokeweight=".72pt" strokecolor="#000000">
                <v:path arrowok="t"/>
              </v:shape>
            </v:group>
            <v:group style="position:absolute;left:8086;top:1514;width:29;height:46" coordorigin="8086,1514" coordsize="29,46">
              <v:shape style="position:absolute;left:8086;top:1514;width:29;height:46" coordorigin="8086,1514" coordsize="29,46" path="m8114,1514l8086,1538,8114,1559,8114,1514xe" filled="true" fillcolor="#000000" stroked="false">
                <v:path arrowok="t"/>
                <v:fill type="solid"/>
              </v:shape>
            </v:group>
            <v:group style="position:absolute;left:8122;top:1581;width:39;height:34" coordorigin="8122,1581" coordsize="39,34">
              <v:shape style="position:absolute;left:8122;top:1581;width:39;height:34" coordorigin="8122,1581" coordsize="39,34" path="m8124,1581l8122,1615,8160,1612,8124,1581xe" filled="true" fillcolor="#000000" stroked="false">
                <v:path arrowok="t"/>
                <v:fill type="solid"/>
              </v:shape>
            </v:group>
            <v:group style="position:absolute;left:8182;top:1622;width:51;height:27" coordorigin="8182,1622" coordsize="51,27">
              <v:shape style="position:absolute;left:8182;top:1622;width:51;height:27" coordorigin="8182,1622" coordsize="51,27" path="m8232,1622l8182,1622,8206,1648,8232,1622xe" filled="true" fillcolor="#000000" stroked="false">
                <v:path arrowok="t"/>
                <v:fill type="solid"/>
              </v:shape>
            </v:group>
            <v:group style="position:absolute;left:8254;top:1581;width:39;height:34" coordorigin="8254,1581" coordsize="39,34">
              <v:shape style="position:absolute;left:8254;top:1581;width:39;height:34" coordorigin="8254,1581" coordsize="39,34" path="m8290,1581l8254,1612,8292,1615,8290,1581xe" filled="true" fillcolor="#000000" stroked="false">
                <v:path arrowok="t"/>
                <v:fill type="solid"/>
              </v:shape>
            </v:group>
            <v:group style="position:absolute;left:8299;top:1514;width:29;height:46" coordorigin="8299,1514" coordsize="29,46">
              <v:shape style="position:absolute;left:8299;top:1514;width:29;height:46" coordorigin="8299,1514" coordsize="29,46" path="m8299,1514l8299,1559,8328,1538,8299,1514xe" filled="true" fillcolor="#000000" stroked="false">
                <v:path arrowok="t"/>
                <v:fill type="solid"/>
              </v:shape>
            </v:group>
            <v:group style="position:absolute;left:8254;top:1459;width:39;height:36" coordorigin="8254,1459" coordsize="39,36">
              <v:shape style="position:absolute;left:8254;top:1459;width:39;height:36" coordorigin="8254,1459" coordsize="39,36" path="m8292,1459l8254,1461,8290,1495,8292,1459xe" filled="true" fillcolor="#000000" stroked="false">
                <v:path arrowok="t"/>
                <v:fill type="solid"/>
              </v:shape>
            </v:group>
            <v:group style="position:absolute;left:8182;top:1427;width:51;height:27" coordorigin="8182,1427" coordsize="51,27">
              <v:shape style="position:absolute;left:8182;top:1427;width:51;height:27" coordorigin="8182,1427" coordsize="51,27" path="m8206,1427l8182,1454,8232,1454,8206,1427xe" filled="true" fillcolor="#000000" stroked="false">
                <v:path arrowok="t"/>
                <v:fill type="solid"/>
              </v:shape>
            </v:group>
            <v:group style="position:absolute;left:8122;top:1459;width:39;height:36" coordorigin="8122,1459" coordsize="39,36">
              <v:shape style="position:absolute;left:8122;top:1459;width:39;height:36" coordorigin="8122,1459" coordsize="39,36" path="m8122,1459l8124,1495,8160,1461,8122,1459xe" filled="true" fillcolor="#000000" stroked="false">
                <v:path arrowok="t"/>
                <v:fill type="solid"/>
              </v:shape>
            </v:group>
            <v:group style="position:absolute;left:8117;top:1456;width:180;height:164" coordorigin="8117,1456" coordsize="180,164">
              <v:shape style="position:absolute;left:8117;top:1456;width:180;height:164" coordorigin="8117,1456" coordsize="180,164" path="m8211,1456l8146,1478,8117,1533,8120,1555,8159,1606,8206,1619,8229,1617,8283,1580,8297,1540,8294,1518,8254,1469,8211,1456xe" filled="true" fillcolor="#000000" stroked="false">
                <v:path arrowok="t"/>
                <v:fill type="solid"/>
              </v:shape>
            </v:group>
            <v:group style="position:absolute;left:8086;top:1514;width:29;height:46" coordorigin="8086,1514" coordsize="29,46">
              <v:shape style="position:absolute;left:8086;top:1514;width:29;height:46" coordorigin="8086,1514" coordsize="29,46" path="m8086,1538l8114,1559,8114,1514,8086,1538xe" filled="false" stroked="true" strokeweight=".72pt" strokecolor="#000000">
                <v:path arrowok="t"/>
              </v:shape>
            </v:group>
            <v:group style="position:absolute;left:8122;top:1581;width:39;height:34" coordorigin="8122,1581" coordsize="39,34">
              <v:shape style="position:absolute;left:8122;top:1581;width:39;height:34" coordorigin="8122,1581" coordsize="39,34" path="m8122,1615l8160,1612,8124,1581,8122,1615xe" filled="false" stroked="true" strokeweight=".72pt" strokecolor="#000000">
                <v:path arrowok="t"/>
              </v:shape>
            </v:group>
            <v:group style="position:absolute;left:8182;top:1622;width:51;height:27" coordorigin="8182,1622" coordsize="51,27">
              <v:shape style="position:absolute;left:8182;top:1622;width:51;height:27" coordorigin="8182,1622" coordsize="51,27" path="m8206,1648l8232,1622,8182,1622,8206,1648xe" filled="false" stroked="true" strokeweight=".72pt" strokecolor="#000000">
                <v:path arrowok="t"/>
              </v:shape>
            </v:group>
            <v:group style="position:absolute;left:8254;top:1581;width:39;height:34" coordorigin="8254,1581" coordsize="39,34">
              <v:shape style="position:absolute;left:8254;top:1581;width:39;height:34" coordorigin="8254,1581" coordsize="39,34" path="m8292,1615l8290,1581,8254,1612,8292,1615xe" filled="false" stroked="true" strokeweight=".72pt" strokecolor="#000000">
                <v:path arrowok="t"/>
              </v:shape>
            </v:group>
            <v:group style="position:absolute;left:8299;top:1514;width:29;height:46" coordorigin="8299,1514" coordsize="29,46">
              <v:shape style="position:absolute;left:8299;top:1514;width:29;height:46" coordorigin="8299,1514" coordsize="29,46" path="m8328,1538l8299,1514,8299,1559,8328,1538xe" filled="false" stroked="true" strokeweight=".72pt" strokecolor="#000000">
                <v:path arrowok="t"/>
              </v:shape>
            </v:group>
            <v:group style="position:absolute;left:8254;top:1459;width:39;height:36" coordorigin="8254,1459" coordsize="39,36">
              <v:shape style="position:absolute;left:8254;top:1459;width:39;height:36" coordorigin="8254,1459" coordsize="39,36" path="m8292,1459l8254,1461,8290,1495,8292,1459xe" filled="false" stroked="true" strokeweight=".72pt" strokecolor="#000000">
                <v:path arrowok="t"/>
              </v:shape>
            </v:group>
            <v:group style="position:absolute;left:8182;top:1427;width:51;height:27" coordorigin="8182,1427" coordsize="51,27">
              <v:shape style="position:absolute;left:8182;top:1427;width:51;height:27" coordorigin="8182,1427" coordsize="51,27" path="m8206,1427l8182,1454,8232,1454,8206,1427xe" filled="false" stroked="true" strokeweight=".72pt" strokecolor="#000000">
                <v:path arrowok="t"/>
              </v:shape>
            </v:group>
            <v:group style="position:absolute;left:8122;top:1459;width:39;height:36" coordorigin="8122,1459" coordsize="39,36">
              <v:shape style="position:absolute;left:8122;top:1459;width:39;height:36" coordorigin="8122,1459" coordsize="39,36" path="m8122,1459l8124,1495,8160,1461,8122,1459xe" filled="false" stroked="true" strokeweight=".72pt" strokecolor="#000000">
                <v:path arrowok="t"/>
              </v:shape>
            </v:group>
            <v:group style="position:absolute;left:8117;top:1456;width:180;height:164" coordorigin="8117,1456" coordsize="180,164">
              <v:shape style="position:absolute;left:8117;top:1456;width:180;height:164" coordorigin="8117,1456" coordsize="180,164" path="m8206,1619l8269,1596,8297,1540,8294,1518,8254,1469,8211,1456,8186,1459,8131,1494,8117,1533,8120,1555,8159,1606,8201,1619e" filled="false" stroked="true" strokeweight=".72pt" strokecolor="#000000">
                <v:path arrowok="t"/>
              </v:shape>
            </v:group>
            <v:group style="position:absolute;left:7841;top:1507;width:519;height:36" coordorigin="7841,1507" coordsize="519,36">
              <v:shape style="position:absolute;left:7841;top:1507;width:519;height:36" coordorigin="7841,1507" coordsize="519,36" path="m7841,1543l8359,1543,8359,1507,7841,1507,7841,1543xe" filled="true" fillcolor="#000000" stroked="false">
                <v:path arrowok="t"/>
                <v:fill type="solid"/>
              </v:shape>
            </v:group>
            <v:group style="position:absolute;left:7834;top:1499;width:533;height:51" coordorigin="7834,1499" coordsize="533,51">
              <v:shape style="position:absolute;left:7834;top:1499;width:533;height:51" coordorigin="7834,1499" coordsize="533,51" path="m7834,1550l8366,1550,8366,1499,7834,1499,7834,1550xe" filled="true" fillcolor="#000000" stroked="false">
                <v:path arrowok="t"/>
                <v:fill type="solid"/>
              </v:shape>
            </v:group>
            <v:group style="position:absolute;left:7325;top:1507;width:519;height:36" coordorigin="7325,1507" coordsize="519,36">
              <v:shape style="position:absolute;left:7325;top:1507;width:519;height:36" coordorigin="7325,1507" coordsize="519,36" path="m7325,1543l7843,1543,7843,1507,7325,1507,7325,1543xe" filled="true" fillcolor="#ffffff" stroked="false">
                <v:path arrowok="t"/>
                <v:fill type="solid"/>
              </v:shape>
            </v:group>
            <v:group style="position:absolute;left:7318;top:1499;width:533;height:51" coordorigin="7318,1499" coordsize="533,51">
              <v:shape style="position:absolute;left:7318;top:1499;width:533;height:51" coordorigin="7318,1499" coordsize="533,51" path="m7318,1550l7850,1550,7850,1499,7318,1499,7318,1550xe" filled="true" fillcolor="#000000" stroked="false">
                <v:path arrowok="t"/>
                <v:fill type="solid"/>
              </v:shape>
            </v:group>
            <v:group style="position:absolute;left:7370;top:1562;width:430;height:2" coordorigin="7370,1562" coordsize="430,2">
              <v:shape style="position:absolute;left:7370;top:1562;width:430;height:2" coordorigin="7370,1562" coordsize="430,0" path="m7370,1562l7800,1562e" filled="false" stroked="true" strokeweight=".72pt" strokecolor="#000000">
                <v:path arrowok="t"/>
              </v:shape>
            </v:group>
            <v:group style="position:absolute;left:7363;top:1562;width:444;height:2" coordorigin="7363,1562" coordsize="444,2">
              <v:shape style="position:absolute;left:7363;top:1562;width:444;height:2" coordorigin="7363,1562" coordsize="444,0" path="m7363,1562l7807,1562e" filled="false" stroked="true" strokeweight="1.44pt" strokecolor="#000000">
                <v:path arrowok="t"/>
              </v:shape>
              <v:shape style="position:absolute;left:7601;top:1353;width:348;height:125" type="#_x0000_t75" stroked="false">
                <v:imagedata r:id="rId112" o:title=""/>
              </v:shape>
            </v:group>
            <v:group style="position:absolute;left:7594;top:1341;width:360;height:2" coordorigin="7594,1341" coordsize="360,2">
              <v:shape style="position:absolute;left:7594;top:1341;width:360;height:2" coordorigin="7594,1341" coordsize="360,0" path="m7594,1341l7954,1341e" filled="false" stroked="true" strokeweight=".72pt" strokecolor="#000000">
                <v:path arrowok="t"/>
              </v:shape>
            </v:group>
            <v:group style="position:absolute;left:7574;top:1202;width:399;height:286" coordorigin="7574,1202" coordsize="399,286">
              <v:shape style="position:absolute;left:7574;top:1202;width:399;height:286" coordorigin="7574,1202" coordsize="399,286" path="m7682,1487l7574,1329,7718,1264,7718,1202,7829,1202,7826,1269,7973,1329,7865,1487,7682,1487xe" filled="false" stroked="true" strokeweight=".72pt" strokecolor="#000000">
                <v:path arrowok="t"/>
              </v:shape>
            </v:group>
            <v:group style="position:absolute;left:7733;top:1195;width:80;height:60" coordorigin="7733,1195" coordsize="80,60">
              <v:shape style="position:absolute;left:7733;top:1195;width:80;height:60" coordorigin="7733,1195" coordsize="80,60" path="m7733,1195l7752,1255,7793,1255,7812,1195,7733,1195xe" filled="false" stroked="true" strokeweight=".72pt" strokecolor="#000000">
                <v:path arrowok="t"/>
              </v:shape>
            </v:group>
            <v:group style="position:absolute;left:7740;top:1161;width:68;height:10" coordorigin="7740,1161" coordsize="68,10">
              <v:shape style="position:absolute;left:7740;top:1161;width:68;height:10" coordorigin="7740,1161" coordsize="68,10" path="m7793,1161l7757,1161,7740,1163,7740,1168,7757,1171,7793,1171,7807,1168,7807,1163,7793,1161xe" filled="true" fillcolor="#000000" stroked="false">
                <v:path arrowok="t"/>
                <v:fill type="solid"/>
              </v:shape>
            </v:group>
            <v:group style="position:absolute;left:7740;top:1161;width:68;height:10" coordorigin="7740,1161" coordsize="68,10">
              <v:shape style="position:absolute;left:7740;top:1161;width:68;height:10" coordorigin="7740,1161" coordsize="68,10" path="m7774,1161l7757,1161,7740,1163,7740,1166,7740,1168,7757,1171,7774,1171,7793,1171,7807,1168,7807,1166,7807,1163,7793,1161,7774,1161e" filled="false" stroked="true" strokeweight=".72pt" strokecolor="#000000">
                <v:path arrowok="t"/>
              </v:shape>
            </v:group>
            <v:group style="position:absolute;left:7757;top:1149;width:34;height:2" coordorigin="7757,1149" coordsize="34,2">
              <v:shape style="position:absolute;left:7757;top:1149;width:34;height:2" coordorigin="7757,1149" coordsize="34,0" path="m7757,1149l7790,1149e" filled="false" stroked="true" strokeweight="1.2pt" strokecolor="#000000">
                <v:path arrowok="t"/>
              </v:shape>
            </v:group>
            <v:group style="position:absolute;left:7750;top:1149;width:48;height:2" coordorigin="7750,1149" coordsize="48,2">
              <v:shape style="position:absolute;left:7750;top:1149;width:48;height:2" coordorigin="7750,1149" coordsize="48,0" path="m7750,1149l7798,1149e" filled="false" stroked="true" strokeweight="1.92pt" strokecolor="#000000">
                <v:path arrowok="t"/>
              </v:shape>
              <v:shape style="position:absolute;left:7718;top:1250;width:154;height:218" type="#_x0000_t75" stroked="false">
                <v:imagedata r:id="rId113" o:title=""/>
              </v:shape>
            </v:group>
            <v:group style="position:absolute;left:7719;top:1250;width:152;height:224" coordorigin="7719,1250" coordsize="152,224">
              <v:shape style="position:absolute;left:7719;top:1250;width:152;height:224" coordorigin="7719,1250" coordsize="152,224" path="m7786,1250l7756,1312,7751,1341,7763,1350,7782,1353,7804,1353,7824,1353,7849,1363,7865,1373,7871,1383,7857,1391,7833,1399,7808,1407,7790,1414,7795,1423,7813,1430,7836,1435,7853,1439,7865,1444,7870,1444,7870,1449,7870,1454,7862,1473,7853,1471,7837,1463,7819,1450,7792,1437,7776,1433,7764,1423,7759,1415,7769,1408,7784,1401,7805,1392,7826,1385,7836,1379,7826,1376,7806,1376,7782,1377,7757,1376,7735,1374,7722,1367,7719,1356,7721,1342,7726,1326,7735,1308,7745,1289,7757,1269e" filled="false" stroked="true" strokeweight=".72pt" strokecolor="#000000">
                <v:path arrowok="t"/>
              </v:shape>
            </v:group>
            <v:group style="position:absolute;left:7723;top:1183;width:99;height:2" coordorigin="7723,1183" coordsize="99,2">
              <v:shape style="position:absolute;left:7723;top:1183;width:99;height:2" coordorigin="7723,1183" coordsize="99,0" path="m7723,1183l7822,1183e" filled="false" stroked="true" strokeweight="1.68pt" strokecolor="#000000">
                <v:path arrowok="t"/>
              </v:shape>
            </v:group>
            <v:group style="position:absolute;left:7702;top:1197;width:142;height:2" coordorigin="7702,1197" coordsize="142,2">
              <v:shape style="position:absolute;left:7702;top:1197;width:142;height:2" coordorigin="7702,1197" coordsize="142,0" path="m7702,1197l7843,1197e" filled="false" stroked="true" strokeweight=".96pt" strokecolor="#ffffff">
                <v:path arrowok="t"/>
              </v:shape>
            </v:group>
            <v:group style="position:absolute;left:7694;top:1197;width:156;height:2" coordorigin="7694,1197" coordsize="156,2">
              <v:shape style="position:absolute;left:7694;top:1197;width:156;height:2" coordorigin="7694,1197" coordsize="156,0" path="m7694,1197l7850,1197e" filled="false" stroked="true" strokeweight="1.68pt" strokecolor="#000000">
                <v:path arrowok="t"/>
              </v:shape>
            </v:group>
            <v:group style="position:absolute;left:7649;top:1498;width:252;height:2" coordorigin="7649,1498" coordsize="252,2">
              <v:shape style="position:absolute;left:7649;top:1498;width:252;height:2" coordorigin="7649,1498" coordsize="252,0" path="m7649,1498l7901,1498e" filled="false" stroked="true" strokeweight="1.08pt" strokecolor="#ffffff">
                <v:path arrowok="t"/>
              </v:shape>
            </v:group>
            <v:group style="position:absolute;left:7649;top:1487;width:252;height:22" coordorigin="7649,1487" coordsize="252,22">
              <v:shape style="position:absolute;left:7649;top:1487;width:252;height:22" coordorigin="7649,1487" coordsize="252,22" path="m7649,1509l7697,1487,7853,1487,7901,1509,7649,1509xe" filled="false" stroked="true" strokeweight=".72pt" strokecolor="#000000">
                <v:path arrowok="t"/>
              </v:shape>
            </v:group>
            <v:group style="position:absolute;left:7680;top:1491;width:190;height:2" coordorigin="7680,1491" coordsize="190,2">
              <v:shape style="position:absolute;left:7680;top:1491;width:190;height:2" coordorigin="7680,1491" coordsize="190,0" path="m7680,1491l7870,1491e" filled="false" stroked="true" strokeweight=".6pt" strokecolor="#ffffff">
                <v:path arrowok="t"/>
              </v:shape>
            </v:group>
            <v:group style="position:absolute;left:7673;top:1491;width:204;height:2" coordorigin="7673,1491" coordsize="204,2">
              <v:shape style="position:absolute;left:7673;top:1491;width:204;height:2" coordorigin="7673,1491" coordsize="204,0" path="m7673,1491l7877,1491e" filled="false" stroked="true" strokeweight="1.32pt" strokecolor="#000000">
                <v:path arrowok="t"/>
              </v:shape>
            </v:group>
            <v:group style="position:absolute;left:7726;top:1017;width:31;height:108" coordorigin="7726,1017" coordsize="31,108">
              <v:shape style="position:absolute;left:7726;top:1017;width:31;height:108" coordorigin="7726,1017" coordsize="31,108" path="m7738,1017l7733,1027,7726,1034,7730,1048,7738,1065,7751,1084,7756,1110,7753,1124e" filled="false" stroked="true" strokeweight=".72pt" strokecolor="#000000">
                <v:path arrowok="t"/>
              </v:shape>
            </v:group>
            <v:group style="position:absolute;left:7771;top:1018;width:5;height:110" coordorigin="7771,1018" coordsize="5,110">
              <v:shape style="position:absolute;left:7771;top:1018;width:5;height:110" coordorigin="7771,1018" coordsize="5,110" path="m7776,1127l7774,1123,7771,1115,7771,1101,7773,1082,7775,1060,7775,1031,7772,1018e" filled="false" stroked="true" strokeweight=".72pt" strokecolor="#000000">
                <v:path arrowok="t"/>
              </v:shape>
            </v:group>
            <v:group style="position:absolute;left:7704;top:1023;width:46;height:103" coordorigin="7704,1023" coordsize="46,103">
              <v:shape style="position:absolute;left:7704;top:1023;width:46;height:103" coordorigin="7704,1023" coordsize="46,103" path="m7750,1125l7747,1118,7745,1111,7740,1099,7730,1081,7720,1062,7708,1035,7704,1023e" filled="false" stroked="true" strokeweight=".72pt" strokecolor="#000000">
                <v:path arrowok="t"/>
              </v:shape>
            </v:group>
            <v:group style="position:absolute;left:7793;top:1019;width:10;height:109" coordorigin="7793,1019" coordsize="10,109">
              <v:shape style="position:absolute;left:7793;top:1019;width:10;height:109" coordorigin="7793,1019" coordsize="10,109" path="m7793,1127l7798,1123,7802,1115,7802,1101,7800,1082,7795,1061,7796,1032,7801,1019e" filled="false" stroked="true" strokeweight=".72pt" strokecolor="#000000">
                <v:path arrowok="t"/>
              </v:shape>
            </v:group>
            <v:group style="position:absolute;left:7673;top:1027;width:68;height:104" coordorigin="7673,1027" coordsize="68,104">
              <v:shape style="position:absolute;left:7673;top:1027;width:68;height:104" coordorigin="7673,1027" coordsize="68,104" path="m7740,1130l7733,1125,7726,1120,7718,1106,7711,1089,7702,1068,7694,1051,7687,1036,7675,1031,7673,1027e" filled="false" stroked="true" strokeweight=".72pt" strokecolor="#000000">
                <v:path arrowok="t"/>
              </v:shape>
            </v:group>
            <v:group style="position:absolute;left:7795;top:1034;width:58;height:108" coordorigin="7795,1034" coordsize="58,108">
              <v:shape style="position:absolute;left:7795;top:1034;width:58;height:108" coordorigin="7795,1034" coordsize="58,108" path="m7795,1142l7800,1135,7807,1130,7814,1115,7821,1099,7827,1077,7833,1058,7841,1043,7850,1036,7853,1034e" filled="false" stroked="true" strokeweight=".72pt" strokecolor="#000000">
                <v:path arrowok="t"/>
              </v:shape>
            </v:group>
            <v:group style="position:absolute;left:7745;top:1015;width:22;height:65" coordorigin="7745,1015" coordsize="22,65">
              <v:shape style="position:absolute;left:7745;top:1015;width:22;height:65" coordorigin="7745,1015" coordsize="22,65" path="m7752,1015l7747,1019,7745,1024,7747,1031,7750,1039,7762,1053,7764,1060,7766,1067,7759,1075,7759,1079e" filled="false" stroked="true" strokeweight=".72pt" strokecolor="#000000">
                <v:path arrowok="t"/>
              </v:shape>
            </v:group>
            <v:group style="position:absolute;left:7807;top:1024;width:27;height:60" coordorigin="7807,1024" coordsize="27,60">
              <v:shape style="position:absolute;left:7807;top:1024;width:27;height:60" coordorigin="7807,1024" coordsize="27,60" path="m7834,1024l7829,1027,7822,1031,7819,1039,7819,1046,7822,1065,7822,1072,7819,1079,7810,1084,7807,1084e" filled="false" stroked="true" strokeweight=".72pt" strokecolor="#000000">
                <v:path arrowok="t"/>
              </v:shape>
            </v:group>
            <v:group style="position:absolute;left:7303;top:458;width:416;height:380" coordorigin="7303,458" coordsize="416,380">
              <v:shape style="position:absolute;left:7303;top:458;width:416;height:380" coordorigin="7303,458" coordsize="416,380" path="m7397,533l7387,543,7706,835,7711,837,7716,835,7718,827,7716,823,7397,533xe" filled="true" fillcolor="#000000" stroked="false">
                <v:path arrowok="t"/>
                <v:fill type="solid"/>
              </v:shape>
              <v:shape style="position:absolute;left:7303;top:458;width:416;height:380" coordorigin="7303,458" coordsize="416,380" path="m7303,458l7351,583,7387,543,7373,530,7370,525,7370,520,7378,518,7411,518,7433,494,7303,458xe" filled="true" fillcolor="#000000" stroked="false">
                <v:path arrowok="t"/>
                <v:fill type="solid"/>
              </v:shape>
              <v:shape style="position:absolute;left:7303;top:458;width:416;height:380" coordorigin="7303,458" coordsize="416,380" path="m7378,518l7370,520,7370,525,7373,530,7387,543,7397,533,7382,520,7378,518xe" filled="true" fillcolor="#000000" stroked="false">
                <v:path arrowok="t"/>
                <v:fill type="solid"/>
              </v:shape>
              <v:shape style="position:absolute;left:7303;top:458;width:416;height:380" coordorigin="7303,458" coordsize="416,380" path="m7411,518l7378,518,7382,520,7397,533,7411,518xe" filled="true" fillcolor="#000000" stroked="false">
                <v:path arrowok="t"/>
                <v:fill type="solid"/>
              </v:shape>
            </v:group>
            <v:group style="position:absolute;left:9199;top:1819;width:416;height:255" coordorigin="9199,1819" coordsize="416,255">
              <v:shape style="position:absolute;left:9199;top:1819;width:416;height:255" coordorigin="9199,1819" coordsize="416,255" path="m9508,1875l9204,2059,9199,2063,9202,2071,9204,2073,9211,2073,9515,1887,9508,1875xe" filled="true" fillcolor="#000000" stroked="false">
                <v:path arrowok="t"/>
                <v:fill type="solid"/>
              </v:shape>
              <v:shape style="position:absolute;left:9199;top:1819;width:416;height:255" coordorigin="9199,1819" coordsize="416,255" path="m9585,1864l9530,1864,9535,1867,9535,1871,9533,1876,9515,1887,9542,1931,9585,1864xe" filled="true" fillcolor="#000000" stroked="false">
                <v:path arrowok="t"/>
                <v:fill type="solid"/>
              </v:shape>
              <v:shape style="position:absolute;left:9199;top:1819;width:416;height:255" coordorigin="9199,1819" coordsize="416,255" path="m9530,1864l9526,1864,9508,1875,9515,1887,9533,1876,9535,1871,9535,1867,9530,1864xe" filled="true" fillcolor="#000000" stroked="false">
                <v:path arrowok="t"/>
                <v:fill type="solid"/>
              </v:shape>
              <v:shape style="position:absolute;left:9199;top:1819;width:416;height:255" coordorigin="9199,1819" coordsize="416,255" path="m9614,1819l9480,1831,9508,1875,9526,1864,9585,1864,9614,1819xe" filled="true" fillcolor="#000000" stroked="false">
                <v:path arrowok="t"/>
                <v:fill type="solid"/>
              </v:shape>
            </v:group>
            <v:group style="position:absolute;left:6814;top:859;width:120;height:255" coordorigin="6814,859" coordsize="120,255">
              <v:shape style="position:absolute;left:6814;top:859;width:120;height:255" coordorigin="6814,859" coordsize="120,255" path="m6874,952l6869,955,6866,959,6866,1106,6869,1113,6878,1113,6881,1106,6881,959,6878,955,6874,952xe" filled="true" fillcolor="#000000" stroked="false">
                <v:path arrowok="t"/>
                <v:fill type="solid"/>
              </v:shape>
              <v:shape style="position:absolute;left:6814;top:859;width:120;height:255" coordorigin="6814,859" coordsize="120,255" path="m6874,859l6814,979,6866,979,6866,959,6869,955,6874,952,6920,952,6874,859xe" filled="true" fillcolor="#000000" stroked="false">
                <v:path arrowok="t"/>
                <v:fill type="solid"/>
              </v:shape>
              <v:shape style="position:absolute;left:6814;top:859;width:120;height:255" coordorigin="6814,859" coordsize="120,255" path="m6920,952l6874,952,6878,955,6881,959,6881,979,6934,979,6920,952xe" filled="true" fillcolor="#000000" stroked="false">
                <v:path arrowok="t"/>
                <v:fill type="solid"/>
              </v:shape>
            </v:group>
            <v:group style="position:absolute;left:7219;top:2733;width:1652;height:192" coordorigin="7219,2733" coordsize="1652,192">
              <v:shape style="position:absolute;left:7219;top:2733;width:1652;height:192" coordorigin="7219,2733" coordsize="1652,192" path="m7219,2829l7242,2891,7297,2923,8777,2925,8800,2922,8854,2887,8871,2847,8870,2820,8842,2760,8788,2734,7315,2733,7293,2736,7239,2771,7219,2829xe" filled="false" stroked="true" strokeweight="1.56pt" strokecolor="#000000">
                <v:path arrowok="t"/>
              </v:shape>
            </v:group>
            <v:group style="position:absolute;left:7198;top:2707;width:101;height:248" coordorigin="7198,2707" coordsize="101,248">
              <v:shape style="position:absolute;left:7198;top:2707;width:101;height:248" coordorigin="7198,2707" coordsize="101,248" path="m7198,2954l7298,2954,7298,2707,7198,2707,7198,2954xe" filled="true" fillcolor="#ffffff" stroked="false">
                <v:path arrowok="t"/>
                <v:fill type="solid"/>
              </v:shape>
            </v:group>
            <v:group style="position:absolute;left:7435;top:2831;width:171;height:2" coordorigin="7435,2831" coordsize="171,2">
              <v:shape style="position:absolute;left:7435;top:2831;width:171;height:2" coordorigin="7435,2831" coordsize="171,0" path="m7435,2831l7606,2831e" filled="false" stroked="true" strokeweight="3.84pt" strokecolor="#ffffff">
                <v:path arrowok="t"/>
              </v:shape>
            </v:group>
            <v:group style="position:absolute;left:6977;top:2831;width:322;height:2" coordorigin="6977,2831" coordsize="322,2">
              <v:shape style="position:absolute;left:6977;top:2831;width:322;height:2" coordorigin="6977,2831" coordsize="322,0" path="m6977,2831l7298,2831e" filled="false" stroked="true" strokeweight="3.84pt" strokecolor="#ffffff">
                <v:path arrowok="t"/>
              </v:shape>
            </v:group>
            <v:group style="position:absolute;left:6977;top:2793;width:629;height:77" coordorigin="6977,2793" coordsize="629,77">
              <v:shape style="position:absolute;left:6977;top:2793;width:629;height:77" coordorigin="6977,2793" coordsize="629,77" path="m6977,2793l6977,2870,7606,2870,7606,2793,6977,2793xe" filled="false" stroked="true" strokeweight=".72pt" strokecolor="#000000">
                <v:path arrowok="t"/>
              </v:shape>
              <v:shape style="position:absolute;left:6749;top:3563;width:211;height:646" type="#_x0000_t75" stroked="false">
                <v:imagedata r:id="rId114" o:title=""/>
              </v:shape>
            </v:group>
            <v:group style="position:absolute;left:6749;top:3561;width:212;height:650" coordorigin="6749,3561" coordsize="212,650">
              <v:shape style="position:absolute;left:6749;top:3561;width:212;height:650" coordorigin="6749,3561" coordsize="212,650" path="m6749,4101l6768,4160,6831,4205,6851,4211,6872,4206,6938,4163,6959,4106,6960,3669,6854,3561,6749,3669,6749,4101xe" filled="false" stroked="true" strokeweight=".72pt" strokecolor="#000000">
                <v:path arrowok="t"/>
              </v:shape>
            </v:group>
            <v:group style="position:absolute;left:6710;top:3220;width:272;height:454" coordorigin="6710,3220" coordsize="272,454">
              <v:shape style="position:absolute;left:6710;top:3220;width:272;height:454" coordorigin="6710,3220" coordsize="272,454" path="m6982,3220l6710,3220,6751,3261,6751,3674,6962,3674,6962,3268,6982,3220xe" filled="true" fillcolor="#ffffff" stroked="false">
                <v:path arrowok="t"/>
                <v:fill type="solid"/>
              </v:shape>
            </v:group>
            <v:group style="position:absolute;left:6710;top:3220;width:272;height:454" coordorigin="6710,3220" coordsize="272,454">
              <v:shape style="position:absolute;left:6710;top:3220;width:272;height:454" coordorigin="6710,3220" coordsize="272,454" path="m6751,3674l6751,3261,6710,3220,6982,3220,6962,3268,6962,3674,6751,3674xe" filled="false" stroked="true" strokeweight=".72pt" strokecolor="#000000">
                <v:path arrowok="t"/>
              </v:shape>
            </v:group>
            <v:group style="position:absolute;left:6757;top:4065;width:183;height:121" coordorigin="6757,4065" coordsize="183,121">
              <v:shape style="position:absolute;left:6757;top:4065;width:183;height:121" coordorigin="6757,4065" coordsize="183,121" path="m6850,4065l6780,4085,6757,4116,6760,4137,6769,4155,6784,4169,6803,4179,6825,4185,6857,4184,6923,4162,6940,4136,6937,4115,6893,4072,6850,4065xe" filled="true" fillcolor="#333300" stroked="false">
                <v:path arrowok="t"/>
                <v:fill type="solid"/>
              </v:shape>
            </v:group>
            <v:group style="position:absolute;left:6757;top:4065;width:183;height:121" coordorigin="6757,4065" coordsize="183,121">
              <v:shape style="position:absolute;left:6757;top:4065;width:183;height:121" coordorigin="6757,4065" coordsize="183,121" path="m6850,4065l6780,4085,6757,4116,6760,4137,6769,4155,6784,4169,6803,4179,6825,4185,6857,4184,6923,4162,6940,4136,6937,4115,6927,4097,6912,4083,6893,4072,6870,4067e" filled="false" stroked="true" strokeweight=".72pt" strokecolor="#000000">
                <v:path arrowok="t"/>
              </v:shape>
            </v:group>
            <v:group style="position:absolute;left:6863;top:2963;width:2;height:257" coordorigin="6863,2963" coordsize="2,257">
              <v:shape style="position:absolute;left:6863;top:2963;width:2;height:257" coordorigin="6863,2963" coordsize="0,257" path="m6863,2963l6863,3220e" filled="false" stroked="true" strokeweight="4.440pt" strokecolor="#ffffff">
                <v:path arrowok="t"/>
              </v:shape>
            </v:group>
            <v:group style="position:absolute;left:6863;top:3343;width:2;height:156" coordorigin="6863,3343" coordsize="2,156">
              <v:shape style="position:absolute;left:6863;top:3343;width:2;height:156" coordorigin="6863,3343" coordsize="0,156" path="m6863,3343l6863,3499e" filled="false" stroked="true" strokeweight="4.440pt" strokecolor="#ffffff">
                <v:path arrowok="t"/>
              </v:shape>
            </v:group>
            <v:group style="position:absolute;left:6818;top:2963;width:89;height:536" coordorigin="6818,2963" coordsize="89,536">
              <v:shape style="position:absolute;left:6818;top:2963;width:89;height:536" coordorigin="6818,2963" coordsize="89,536" path="m6818,2963l6818,3499,6907,3499,6907,2963,6818,2963xe" filled="false" stroked="true" strokeweight=".72pt" strokecolor="#000000">
                <v:path arrowok="t"/>
              </v:shape>
            </v:group>
            <v:group style="position:absolute;left:6790;top:2757;width:207;height:231" coordorigin="6790,2757" coordsize="207,231">
              <v:shape style="position:absolute;left:6790;top:2757;width:207;height:231" coordorigin="6790,2757" coordsize="207,231" path="m6790,2987l6996,2987,6996,2757,6790,2757,6790,2987xe" filled="true" fillcolor="#ffffff" stroked="false">
                <v:path arrowok="t"/>
                <v:fill type="solid"/>
              </v:shape>
            </v:group>
            <v:group style="position:absolute;left:6818;top:2793;width:219;height:254" coordorigin="6818,2793" coordsize="219,254">
              <v:shape style="position:absolute;left:6818;top:2793;width:219;height:254" coordorigin="6818,2793" coordsize="219,254" path="m7037,2793l6973,2795,6914,2808,6851,2852,6822,2927,6818,2995,6818,3015,6818,3033,6818,3047e" filled="false" stroked="true" strokeweight=".72pt" strokecolor="#000000">
                <v:path arrowok="t"/>
              </v:shape>
            </v:group>
            <v:group style="position:absolute;left:6908;top:2867;width:96;height:126" coordorigin="6908,2867" coordsize="96,126">
              <v:shape style="position:absolute;left:6908;top:2867;width:96;height:126" coordorigin="6908,2867" coordsize="96,126" path="m7003,2867l6988,2871,6967,2876,6945,2883,6909,2954,6908,2975,6908,2993e" filled="false" stroked="true" strokeweight=".72pt" strokecolor="#000000">
                <v:path arrowok="t"/>
              </v:shape>
            </v:group>
            <v:group style="position:absolute;left:6710;top:3220;width:272;height:123" coordorigin="6710,3220" coordsize="272,123">
              <v:shape style="position:absolute;left:6710;top:3220;width:272;height:123" coordorigin="6710,3220" coordsize="272,123" path="m6710,3343l6982,3343,6982,3220,6710,3220,6710,3343xe" filled="true" fillcolor="#000000" stroked="false">
                <v:path arrowok="t"/>
                <v:fill type="solid"/>
              </v:shape>
            </v:group>
            <v:group style="position:absolute;left:6710;top:3220;width:272;height:123" coordorigin="6710,3220" coordsize="272,123">
              <v:shape style="position:absolute;left:6710;top:3220;width:272;height:123" coordorigin="6710,3220" coordsize="272,123" path="m6982,3220l6982,3343,6710,3343,6710,3220,6982,3220xe" filled="false" stroked="true" strokeweight=".72pt" strokecolor="#c0c0c0">
                <v:path arrowok="t"/>
              </v:shape>
            </v:group>
            <v:group style="position:absolute;left:7298;top:2707;width:137;height:276" coordorigin="7298,2707" coordsize="137,276">
              <v:shape style="position:absolute;left:7298;top:2707;width:137;height:276" coordorigin="7298,2707" coordsize="137,276" path="m7298,2983l7435,2983,7435,2707,7298,2707,7298,2983xe" filled="true" fillcolor="#000000" stroked="false">
                <v:path arrowok="t"/>
                <v:fill type="solid"/>
              </v:shape>
            </v:group>
            <v:group style="position:absolute;left:7298;top:2707;width:137;height:276" coordorigin="7298,2707" coordsize="137,276">
              <v:shape style="position:absolute;left:7298;top:2707;width:137;height:276" coordorigin="7298,2707" coordsize="137,276" path="m7435,2707l7435,2983,7298,2983,7298,2707,7435,2707xe" filled="false" stroked="true" strokeweight=".72pt" strokecolor="#c0c0c0">
                <v:path arrowok="t"/>
              </v:shape>
            </v:group>
            <v:group style="position:absolute;left:7686;top:2779;width:132;height:123" coordorigin="7686,2779" coordsize="132,123">
              <v:shape style="position:absolute;left:7686;top:2779;width:132;height:123" coordorigin="7686,2779" coordsize="132,123" path="m7752,2779l7728,2782,7708,2793,7694,2808,7686,2828,7689,2853,7698,2874,7712,2889,7730,2898,7752,2901,7775,2897,7795,2887,7810,2872,7818,2852,7815,2827,7774,2782,7752,2779xe" filled="true" fillcolor="#ffff00" stroked="false">
                <v:path arrowok="t"/>
                <v:fill type="solid"/>
              </v:shape>
            </v:group>
            <v:group style="position:absolute;left:7686;top:2779;width:132;height:123" coordorigin="7686,2779" coordsize="132,123">
              <v:shape style="position:absolute;left:7686;top:2779;width:132;height:123" coordorigin="7686,2779" coordsize="132,123" path="m7752,2779l7728,2782,7708,2793,7694,2808,7686,2828,7689,2853,7698,2874,7712,2889,7730,2898,7752,2901,7775,2897,7795,2887,7810,2872,7818,2852,7815,2827,7806,2806,7792,2791,7774,2782,7753,2779e" filled="false" stroked="true" strokeweight=".72pt" strokecolor="#000000">
                <v:path arrowok="t"/>
              </v:shape>
            </v:group>
            <v:group style="position:absolute;left:8738;top:2695;width:135;height:279" coordorigin="8738,2695" coordsize="135,279">
              <v:shape style="position:absolute;left:8738;top:2695;width:135;height:279" coordorigin="8738,2695" coordsize="135,279" path="m8738,2973l8873,2973,8873,2695,8738,2695,8738,2973xe" filled="true" fillcolor="#000000" stroked="false">
                <v:path arrowok="t"/>
                <v:fill type="solid"/>
              </v:shape>
            </v:group>
            <v:group style="position:absolute;left:8738;top:2695;width:135;height:279" coordorigin="8738,2695" coordsize="135,279">
              <v:shape style="position:absolute;left:8738;top:2695;width:135;height:279" coordorigin="8738,2695" coordsize="135,279" path="m8873,2695l8873,2973,8738,2973,8738,2695,8873,2695xe" filled="false" stroked="true" strokeweight=".72pt" strokecolor="#c0c0c0">
                <v:path arrowok="t"/>
              </v:shape>
              <v:shape style="position:absolute;left:8158;top:2231;width:60;height:1776" type="#_x0000_t75" stroked="false">
                <v:imagedata r:id="rId115" o:title=""/>
              </v:shape>
            </v:group>
            <v:group style="position:absolute;left:8189;top:2224;width:2;height:1719" coordorigin="8189,2224" coordsize="2,1719">
              <v:shape style="position:absolute;left:8189;top:2224;width:2;height:1719" coordorigin="8189,2224" coordsize="0,1719" path="m8189,2224l8189,3943e" filled="false" stroked="true" strokeweight="3.84pt" strokecolor="#000000">
                <v:path arrowok="t"/>
              </v:shape>
            </v:group>
            <v:group style="position:absolute;left:8129;top:3943;width:128;height:104" coordorigin="8129,3943" coordsize="128,104">
              <v:shape style="position:absolute;left:8129;top:3943;width:128;height:104" coordorigin="8129,3943" coordsize="128,104" path="m8129,4046l8256,4046,8256,3943,8129,3943,8129,4046xe" filled="true" fillcolor="#333333" stroked="false">
                <v:path arrowok="t"/>
                <v:fill type="solid"/>
              </v:shape>
            </v:group>
            <v:group style="position:absolute;left:8129;top:3943;width:128;height:104" coordorigin="8129,3943" coordsize="128,104">
              <v:shape style="position:absolute;left:8129;top:3943;width:128;height:104" coordorigin="8129,3943" coordsize="128,104" path="m8129,3943l8129,4046,8256,4046,8256,3943,8129,3943xe" filled="false" stroked="true" strokeweight=".72pt" strokecolor="#000000">
                <v:path arrowok="t"/>
              </v:shape>
            </v:group>
            <v:group style="position:absolute;left:7992;top:4027;width:1107;height:116" coordorigin="7992,4027" coordsize="1107,116">
              <v:shape style="position:absolute;left:7992;top:4027;width:1107;height:116" coordorigin="7992,4027" coordsize="1107,116" path="m7992,4142l9098,4142,9098,4027,7992,4027,7992,4142xe" filled="true" fillcolor="#808080" stroked="false">
                <v:path arrowok="t"/>
                <v:fill type="solid"/>
              </v:shape>
            </v:group>
            <v:group style="position:absolute;left:7992;top:4027;width:1107;height:116" coordorigin="7992,4027" coordsize="1107,116">
              <v:shape style="position:absolute;left:7992;top:4027;width:1107;height:116" coordorigin="7992,4027" coordsize="1107,116" path="m7992,4027l7992,4142,9098,4142,9098,4027,7992,4027xe" filled="false" stroked="true" strokeweight=".72pt" strokecolor="#000000">
                <v:path arrowok="t"/>
              </v:shape>
              <v:shape style="position:absolute;left:8052;top:4142;width:89;height:67" type="#_x0000_t75" stroked="false">
                <v:imagedata r:id="rId116" o:title=""/>
              </v:shape>
            </v:group>
            <v:group style="position:absolute;left:8045;top:4177;width:106;height:2" coordorigin="8045,4177" coordsize="106,2">
              <v:shape style="position:absolute;left:8045;top:4177;width:106;height:2" coordorigin="8045,4177" coordsize="106,0" path="m8045,4177l8150,4177e" filled="false" stroked="true" strokeweight="4.2pt" strokecolor="#000000">
                <v:path arrowok="t"/>
              </v:shape>
              <v:shape style="position:absolute;left:8952;top:4142;width:82;height:62" type="#_x0000_t75" stroked="false">
                <v:imagedata r:id="rId117" o:title=""/>
              </v:shape>
            </v:group>
            <v:group style="position:absolute;left:8945;top:4173;width:99;height:2" coordorigin="8945,4173" coordsize="99,2">
              <v:shape style="position:absolute;left:8945;top:4173;width:99;height:2" coordorigin="8945,4173" coordsize="99,0" path="m8945,4173l9043,4173e" filled="false" stroked="true" strokeweight="3.84pt" strokecolor="#000000">
                <v:path arrowok="t"/>
              </v:shape>
              <v:shape style="position:absolute;left:9146;top:3547;width:175;height:662" type="#_x0000_t75" stroked="false">
                <v:imagedata r:id="rId118" o:title=""/>
              </v:shape>
            </v:group>
            <v:group style="position:absolute;left:9146;top:3544;width:176;height:664" coordorigin="9146,3544" coordsize="176,664">
              <v:shape style="position:absolute;left:9146;top:3544;width:176;height:664" coordorigin="9146,3544" coordsize="176,664" path="m9146,4099l9162,4159,9221,4208,9245,4204,9305,4160,9321,4101,9322,3655,9233,3544,9146,3655,9146,4099xe" filled="false" stroked="true" strokeweight=".72pt" strokecolor="#000000">
                <v:path arrowok="t"/>
              </v:shape>
            </v:group>
            <v:group style="position:absolute;left:9113;top:3194;width:226;height:466" coordorigin="9113,3194" coordsize="226,466">
              <v:shape style="position:absolute;left:9113;top:3194;width:226;height:466" coordorigin="9113,3194" coordsize="226,466" path="m9338,3194l9113,3194,9146,3235,9146,3659,9322,3659,9322,3242,9338,3194xe" filled="true" fillcolor="#ffffff" stroked="false">
                <v:path arrowok="t"/>
                <v:fill type="solid"/>
              </v:shape>
            </v:group>
            <v:group style="position:absolute;left:9113;top:3194;width:226;height:466" coordorigin="9113,3194" coordsize="226,466">
              <v:shape style="position:absolute;left:9113;top:3194;width:226;height:466" coordorigin="9113,3194" coordsize="226,466" path="m9146,3659l9146,3235,9113,3194,9338,3194,9322,3242,9322,3659,9146,3659xe" filled="false" stroked="true" strokeweight=".72pt" strokecolor="#000000">
                <v:path arrowok="t"/>
              </v:shape>
            </v:group>
            <v:group style="position:absolute;left:8707;top:2851;width:512;height:425" coordorigin="8707,2851" coordsize="512,425">
              <v:shape style="position:absolute;left:8707;top:2851;width:512;height:425" coordorigin="8707,2851" coordsize="512,425" path="m9218,3275l9218,2923,9206,2887,9175,2860,9132,2851,8707,2851e" filled="false" stroked="true" strokeweight=".72pt" strokecolor="#000000">
                <v:path arrowok="t"/>
              </v:shape>
            </v:group>
            <v:group style="position:absolute;left:8707;top:2810;width:562;height:468" coordorigin="8707,2810" coordsize="562,468">
              <v:shape style="position:absolute;left:8707;top:2810;width:562;height:468" coordorigin="8707,2810" coordsize="562,468" path="m9269,3278l9269,2923,9264,2894,9228,2843,9168,2815,9132,2810,8707,2810e" filled="false" stroked="true" strokeweight=".72pt" strokecolor="#000000">
                <v:path arrowok="t"/>
              </v:shape>
            </v:group>
            <v:group style="position:absolute;left:9214;top:3098;width:2;height:104" coordorigin="9214,3098" coordsize="2,104">
              <v:shape style="position:absolute;left:9214;top:3098;width:2;height:104" coordorigin="9214,3098" coordsize="0,104" path="m9214,3201l9214,3098e" filled="false" stroked="true" strokeweight=".72pt" strokecolor="#000000">
                <v:path arrowok="t"/>
              </v:shape>
            </v:group>
            <v:group style="position:absolute;left:9214;top:3335;width:2;height:500" coordorigin="9214,3335" coordsize="2,500">
              <v:shape style="position:absolute;left:9214;top:3335;width:2;height:500" coordorigin="9214,3335" coordsize="0,500" path="m9214,3835l9214,3335e" filled="false" stroked="true" strokeweight=".72pt" strokecolor="#000000">
                <v:path arrowok="t"/>
              </v:shape>
            </v:group>
            <v:group style="position:absolute;left:9266;top:3098;width:2;height:104" coordorigin="9266,3098" coordsize="2,104">
              <v:shape style="position:absolute;left:9266;top:3098;width:2;height:104" coordorigin="9266,3098" coordsize="0,104" path="m9266,3201l9266,3098e" filled="false" stroked="true" strokeweight=".72pt" strokecolor="#000000">
                <v:path arrowok="t"/>
              </v:shape>
            </v:group>
            <v:group style="position:absolute;left:9266;top:3335;width:2;height:500" coordorigin="9266,3335" coordsize="2,500">
              <v:shape style="position:absolute;left:9266;top:3335;width:2;height:500" coordorigin="9266,3335" coordsize="0,500" path="m9266,3835l9266,3335e" filled="false" stroked="true" strokeweight=".72pt" strokecolor="#000000">
                <v:path arrowok="t"/>
              </v:shape>
            </v:group>
            <v:group style="position:absolute;left:9125;top:3201;width:192;height:135" coordorigin="9125,3201" coordsize="192,135">
              <v:shape style="position:absolute;left:9125;top:3201;width:192;height:135" coordorigin="9125,3201" coordsize="192,135" path="m9125,3335l9317,3335,9317,3201,9125,3201,9125,3335xe" filled="true" fillcolor="#000000" stroked="false">
                <v:path arrowok="t"/>
                <v:fill type="solid"/>
              </v:shape>
            </v:group>
            <v:group style="position:absolute;left:9125;top:3201;width:192;height:135" coordorigin="9125,3201" coordsize="192,135">
              <v:shape style="position:absolute;left:9125;top:3201;width:192;height:135" coordorigin="9125,3201" coordsize="192,135" path="m9317,3201l9317,3335,9125,3335,9125,3201,9317,3201xe" filled="false" stroked="true" strokeweight=".72pt" strokecolor="#c0c0c0">
                <v:path arrowok="t"/>
              </v:shape>
            </v:group>
            <v:group style="position:absolute;left:5940;top:4211;width:4486;height:2" coordorigin="5940,4211" coordsize="4486,2">
              <v:shape style="position:absolute;left:5940;top:4211;width:4486;height:2" coordorigin="5940,4211" coordsize="4486,0" path="m5940,4211l10426,4211e" filled="false" stroked="true" strokeweight=".72pt" strokecolor="#000000">
                <v:path arrowok="t"/>
              </v:shape>
            </v:group>
            <v:group style="position:absolute;left:8081;top:3535;width:29;height:48" coordorigin="8081,3535" coordsize="29,48">
              <v:shape style="position:absolute;left:8081;top:3535;width:29;height:48" coordorigin="8081,3535" coordsize="29,48" path="m8110,3535l8081,3559,8110,3583,8110,3535xe" filled="true" fillcolor="#000000" stroked="false">
                <v:path arrowok="t"/>
                <v:fill type="solid"/>
              </v:shape>
            </v:group>
            <v:group style="position:absolute;left:8117;top:3602;width:39;height:36" coordorigin="8117,3602" coordsize="39,36">
              <v:shape style="position:absolute;left:8117;top:3602;width:39;height:36" coordorigin="8117,3602" coordsize="39,36" path="m8119,3602l8117,3638,8155,3635,8119,3602xe" filled="true" fillcolor="#000000" stroked="false">
                <v:path arrowok="t"/>
                <v:fill type="solid"/>
              </v:shape>
            </v:group>
            <v:group style="position:absolute;left:8177;top:3643;width:51;height:27" coordorigin="8177,3643" coordsize="51,27">
              <v:shape style="position:absolute;left:8177;top:3643;width:51;height:27" coordorigin="8177,3643" coordsize="51,27" path="m8227,3643l8177,3643,8203,3669,8227,3643xe" filled="true" fillcolor="#000000" stroked="false">
                <v:path arrowok="t"/>
                <v:fill type="solid"/>
              </v:shape>
            </v:group>
            <v:group style="position:absolute;left:8249;top:3602;width:39;height:36" coordorigin="8249,3602" coordsize="39,36">
              <v:shape style="position:absolute;left:8249;top:3602;width:39;height:36" coordorigin="8249,3602" coordsize="39,36" path="m8285,3602l8249,3635,8287,3638,8285,3602xe" filled="true" fillcolor="#000000" stroked="false">
                <v:path arrowok="t"/>
                <v:fill type="solid"/>
              </v:shape>
            </v:group>
            <v:group style="position:absolute;left:8294;top:3535;width:29;height:48" coordorigin="8294,3535" coordsize="29,48">
              <v:shape style="position:absolute;left:8294;top:3535;width:29;height:48" coordorigin="8294,3535" coordsize="29,48" path="m8294,3535l8294,3583,8323,3559,8294,3535xe" filled="true" fillcolor="#000000" stroked="false">
                <v:path arrowok="t"/>
                <v:fill type="solid"/>
              </v:shape>
            </v:group>
            <v:group style="position:absolute;left:8249;top:3482;width:39;height:34" coordorigin="8249,3482" coordsize="39,34">
              <v:shape style="position:absolute;left:8249;top:3482;width:39;height:34" coordorigin="8249,3482" coordsize="39,34" path="m8287,3482l8249,3484,8285,3515,8287,3482xe" filled="true" fillcolor="#000000" stroked="false">
                <v:path arrowok="t"/>
                <v:fill type="solid"/>
              </v:shape>
            </v:group>
            <v:group style="position:absolute;left:8177;top:3448;width:51;height:27" coordorigin="8177,3448" coordsize="51,27">
              <v:shape style="position:absolute;left:8177;top:3448;width:51;height:27" coordorigin="8177,3448" coordsize="51,27" path="m8203,3448l8177,3475,8227,3475,8203,3448xe" filled="true" fillcolor="#000000" stroked="false">
                <v:path arrowok="t"/>
                <v:fill type="solid"/>
              </v:shape>
            </v:group>
            <v:group style="position:absolute;left:8117;top:3482;width:39;height:34" coordorigin="8117,3482" coordsize="39,34">
              <v:shape style="position:absolute;left:8117;top:3482;width:39;height:34" coordorigin="8117,3482" coordsize="39,34" path="m8117,3482l8119,3515,8155,3484,8117,3482xe" filled="true" fillcolor="#000000" stroked="false">
                <v:path arrowok="t"/>
                <v:fill type="solid"/>
              </v:shape>
            </v:group>
            <v:group style="position:absolute;left:8112;top:3477;width:180;height:164" coordorigin="8112,3477" coordsize="180,164">
              <v:shape style="position:absolute;left:8112;top:3477;width:180;height:164" coordorigin="8112,3477" coordsize="180,164" path="m8204,3477l8140,3500,8112,3555,8115,3578,8154,3627,8203,3640,8226,3637,8279,3600,8292,3559,8289,3537,8248,3488,8204,3477xe" filled="true" fillcolor="#000000" stroked="false">
                <v:path arrowok="t"/>
                <v:fill type="solid"/>
              </v:shape>
            </v:group>
            <v:group style="position:absolute;left:8081;top:3535;width:29;height:48" coordorigin="8081,3535" coordsize="29,48">
              <v:shape style="position:absolute;left:8081;top:3535;width:29;height:48" coordorigin="8081,3535" coordsize="29,48" path="m8081,3559l8110,3583,8110,3535,8081,3559xe" filled="false" stroked="true" strokeweight=".72pt" strokecolor="#000000">
                <v:path arrowok="t"/>
              </v:shape>
            </v:group>
            <v:group style="position:absolute;left:8117;top:3602;width:39;height:36" coordorigin="8117,3602" coordsize="39,36">
              <v:shape style="position:absolute;left:8117;top:3602;width:39;height:36" coordorigin="8117,3602" coordsize="39,36" path="m8117,3638l8155,3635,8119,3602,8117,3638xe" filled="false" stroked="true" strokeweight=".72pt" strokecolor="#000000">
                <v:path arrowok="t"/>
              </v:shape>
            </v:group>
            <v:group style="position:absolute;left:8177;top:3643;width:51;height:27" coordorigin="8177,3643" coordsize="51,27">
              <v:shape style="position:absolute;left:8177;top:3643;width:51;height:27" coordorigin="8177,3643" coordsize="51,27" path="m8203,3669l8227,3643,8177,3643,8203,3669xe" filled="false" stroked="true" strokeweight=".72pt" strokecolor="#000000">
                <v:path arrowok="t"/>
              </v:shape>
            </v:group>
            <v:group style="position:absolute;left:8249;top:3602;width:39;height:36" coordorigin="8249,3602" coordsize="39,36">
              <v:shape style="position:absolute;left:8249;top:3602;width:39;height:36" coordorigin="8249,3602" coordsize="39,36" path="m8287,3638l8285,3602,8249,3635,8287,3638xe" filled="false" stroked="true" strokeweight=".72pt" strokecolor="#000000">
                <v:path arrowok="t"/>
              </v:shape>
            </v:group>
            <v:group style="position:absolute;left:8294;top:3535;width:29;height:48" coordorigin="8294,3535" coordsize="29,48">
              <v:shape style="position:absolute;left:8294;top:3535;width:29;height:48" coordorigin="8294,3535" coordsize="29,48" path="m8323,3559l8294,3535,8294,3583,8323,3559xe" filled="false" stroked="true" strokeweight=".72pt" strokecolor="#000000">
                <v:path arrowok="t"/>
              </v:shape>
            </v:group>
            <v:group style="position:absolute;left:8249;top:3482;width:39;height:34" coordorigin="8249,3482" coordsize="39,34">
              <v:shape style="position:absolute;left:8249;top:3482;width:39;height:34" coordorigin="8249,3482" coordsize="39,34" path="m8287,3482l8249,3484,8285,3515,8287,3482xe" filled="false" stroked="true" strokeweight=".72pt" strokecolor="#000000">
                <v:path arrowok="t"/>
              </v:shape>
            </v:group>
            <v:group style="position:absolute;left:8177;top:3448;width:51;height:27" coordorigin="8177,3448" coordsize="51,27">
              <v:shape style="position:absolute;left:8177;top:3448;width:51;height:27" coordorigin="8177,3448" coordsize="51,27" path="m8203,3448l8177,3475,8227,3475,8203,3448xe" filled="false" stroked="true" strokeweight=".72pt" strokecolor="#000000">
                <v:path arrowok="t"/>
              </v:shape>
            </v:group>
            <v:group style="position:absolute;left:8117;top:3482;width:39;height:34" coordorigin="8117,3482" coordsize="39,34">
              <v:shape style="position:absolute;left:8117;top:3482;width:39;height:34" coordorigin="8117,3482" coordsize="39,34" path="m8117,3482l8119,3515,8155,3484,8117,3482xe" filled="false" stroked="true" strokeweight=".72pt" strokecolor="#000000">
                <v:path arrowok="t"/>
              </v:shape>
            </v:group>
            <v:group style="position:absolute;left:8112;top:3477;width:180;height:164" coordorigin="8112,3477" coordsize="180,164">
              <v:shape style="position:absolute;left:8112;top:3477;width:180;height:164" coordorigin="8112,3477" coordsize="180,164" path="m8203,3640l8265,3617,8292,3559,8289,3537,8248,3488,8204,3477,8180,3480,8126,3515,8112,3555,8115,3578,8154,3627,8197,3640e" filled="false" stroked="true" strokeweight=".72pt" strokecolor="#000000">
                <v:path arrowok="t"/>
              </v:shape>
            </v:group>
            <v:group style="position:absolute;left:7836;top:3530;width:519;height:36" coordorigin="7836,3530" coordsize="519,36">
              <v:shape style="position:absolute;left:7836;top:3530;width:519;height:36" coordorigin="7836,3530" coordsize="519,36" path="m7836,3566l8354,3566,8354,3530,7836,3530,7836,3566xe" filled="true" fillcolor="#000000" stroked="false">
                <v:path arrowok="t"/>
                <v:fill type="solid"/>
              </v:shape>
            </v:group>
            <v:group style="position:absolute;left:7829;top:3523;width:533;height:51" coordorigin="7829,3523" coordsize="533,51">
              <v:shape style="position:absolute;left:7829;top:3523;width:533;height:51" coordorigin="7829,3523" coordsize="533,51" path="m7829,3573l8362,3573,8362,3523,7829,3523,7829,3573xe" filled="true" fillcolor="#000000" stroked="false">
                <v:path arrowok="t"/>
                <v:fill type="solid"/>
              </v:shape>
            </v:group>
            <v:group style="position:absolute;left:7320;top:3530;width:521;height:36" coordorigin="7320,3530" coordsize="521,36">
              <v:shape style="position:absolute;left:7320;top:3530;width:521;height:36" coordorigin="7320,3530" coordsize="521,36" path="m7320,3566l7841,3566,7841,3530,7320,3530,7320,3566xe" filled="true" fillcolor="#ffffff" stroked="false">
                <v:path arrowok="t"/>
                <v:fill type="solid"/>
              </v:shape>
            </v:group>
            <v:group style="position:absolute;left:7313;top:3523;width:536;height:51" coordorigin="7313,3523" coordsize="536,51">
              <v:shape style="position:absolute;left:7313;top:3523;width:536;height:51" coordorigin="7313,3523" coordsize="536,51" path="m7313,3573l7848,3573,7848,3523,7313,3523,7313,3573xe" filled="true" fillcolor="#000000" stroked="false">
                <v:path arrowok="t"/>
                <v:fill type="solid"/>
              </v:shape>
            </v:group>
            <v:group style="position:absolute;left:7368;top:3583;width:428;height:2" coordorigin="7368,3583" coordsize="428,2">
              <v:shape style="position:absolute;left:7368;top:3583;width:428;height:2" coordorigin="7368,3583" coordsize="428,0" path="m7368,3583l7795,3583e" filled="false" stroked="true" strokeweight=".72pt" strokecolor="#000000">
                <v:path arrowok="t"/>
              </v:shape>
            </v:group>
            <v:group style="position:absolute;left:7361;top:3583;width:442;height:2" coordorigin="7361,3583" coordsize="442,2">
              <v:shape style="position:absolute;left:7361;top:3583;width:442;height:2" coordorigin="7361,3583" coordsize="442,0" path="m7361,3583l7802,3583e" filled="false" stroked="true" strokeweight="1.44pt" strokecolor="#000000">
                <v:path arrowok="t"/>
              </v:shape>
              <v:shape style="position:absolute;left:7596;top:3376;width:348;height:122" type="#_x0000_t75" stroked="false">
                <v:imagedata r:id="rId119" o:title=""/>
              </v:shape>
            </v:group>
            <v:group style="position:absolute;left:7589;top:3364;width:360;height:2" coordorigin="7589,3364" coordsize="360,2">
              <v:shape style="position:absolute;left:7589;top:3364;width:360;height:2" coordorigin="7589,3364" coordsize="360,0" path="m7589,3364l7949,3364e" filled="false" stroked="true" strokeweight=".72pt" strokecolor="#000000">
                <v:path arrowok="t"/>
              </v:shape>
            </v:group>
            <v:group style="position:absolute;left:7572;top:3223;width:396;height:288" coordorigin="7572,3223" coordsize="396,288">
              <v:shape style="position:absolute;left:7572;top:3223;width:396;height:288" coordorigin="7572,3223" coordsize="396,288" path="m7680,3511l7572,3352,7716,3287,7716,3223,7824,3223,7824,3290,7968,3352,7860,3511,7680,3511xe" filled="false" stroked="true" strokeweight=".72pt" strokecolor="#000000">
                <v:path arrowok="t"/>
              </v:shape>
            </v:group>
            <v:group style="position:absolute;left:7728;top:3215;width:80;height:60" coordorigin="7728,3215" coordsize="80,60">
              <v:shape style="position:absolute;left:7728;top:3215;width:80;height:60" coordorigin="7728,3215" coordsize="80,60" path="m7728,3215l7750,3275,7788,3275,7807,3215,7728,3215xe" filled="false" stroked="true" strokeweight=".72pt" strokecolor="#000000">
                <v:path arrowok="t"/>
              </v:shape>
            </v:group>
            <v:group style="position:absolute;left:7738;top:3184;width:65;height:10" coordorigin="7738,3184" coordsize="65,10">
              <v:shape style="position:absolute;left:7738;top:3184;width:65;height:10" coordorigin="7738,3184" coordsize="65,10" path="m7788,3184l7752,3184,7738,3187,7738,3191,7752,3194,7788,3194,7802,3191,7802,3187,7788,3184xe" filled="true" fillcolor="#000000" stroked="false">
                <v:path arrowok="t"/>
                <v:fill type="solid"/>
              </v:shape>
            </v:group>
            <v:group style="position:absolute;left:7738;top:3184;width:65;height:10" coordorigin="7738,3184" coordsize="65,10">
              <v:shape style="position:absolute;left:7738;top:3184;width:65;height:10" coordorigin="7738,3184" coordsize="65,10" path="m7769,3184l7752,3184,7738,3187,7738,3189,7738,3191,7752,3194,7769,3194,7788,3194,7802,3191,7802,3189,7802,3187,7788,3184,7769,3184e" filled="false" stroked="true" strokeweight=".72pt" strokecolor="#000000">
                <v:path arrowok="t"/>
              </v:shape>
            </v:group>
            <v:group style="position:absolute;left:7752;top:3171;width:34;height:2" coordorigin="7752,3171" coordsize="34,2">
              <v:shape style="position:absolute;left:7752;top:3171;width:34;height:2" coordorigin="7752,3171" coordsize="34,0" path="m7752,3171l7786,3171e" filled="false" stroked="true" strokeweight="1.08pt" strokecolor="#000000">
                <v:path arrowok="t"/>
              </v:shape>
            </v:group>
            <v:group style="position:absolute;left:7745;top:3171;width:48;height:2" coordorigin="7745,3171" coordsize="48,2">
              <v:shape style="position:absolute;left:7745;top:3171;width:48;height:2" coordorigin="7745,3171" coordsize="48,0" path="m7745,3171l7793,3171e" filled="false" stroked="true" strokeweight="1.8pt" strokecolor="#000000">
                <v:path arrowok="t"/>
              </v:shape>
              <v:shape style="position:absolute;left:7714;top:3271;width:154;height:223" type="#_x0000_t75" stroked="false">
                <v:imagedata r:id="rId120" o:title=""/>
              </v:shape>
            </v:group>
            <v:group style="position:absolute;left:7714;top:3271;width:152;height:224" coordorigin="7714,3271" coordsize="152,224">
              <v:shape style="position:absolute;left:7714;top:3271;width:152;height:224" coordorigin="7714,3271" coordsize="152,224" path="m7783,3271l7753,3332,7748,3362,7759,3371,7778,3374,7800,3374,7820,3374,7844,3384,7861,3394,7866,3404,7853,3414,7829,3423,7804,3430,7787,3438,7791,3445,7808,3451,7830,3456,7847,3460,7862,3467,7865,3467,7865,3472,7865,3477,7860,3494,7848,3494,7833,3486,7815,3472,7798,3460,7786,3453,7771,3455,7766,3451,7759,3446,7754,3439,7766,3429,7780,3423,7801,3415,7821,3407,7832,3400,7822,3398,7803,3397,7778,3398,7753,3398,7732,3396,7718,3390,7714,3379,7716,3365,7721,3349,7729,3331,7740,3312,7752,3293,7765,3272e" filled="false" stroked="true" strokeweight=".72pt" strokecolor="#000000">
                <v:path arrowok="t"/>
              </v:shape>
            </v:group>
            <v:group style="position:absolute;left:7718;top:3206;width:99;height:2" coordorigin="7718,3206" coordsize="99,2">
              <v:shape style="position:absolute;left:7718;top:3206;width:99;height:2" coordorigin="7718,3206" coordsize="99,0" path="m7718,3206l7817,3206e" filled="false" stroked="true" strokeweight="1.68pt" strokecolor="#000000">
                <v:path arrowok="t"/>
              </v:shape>
            </v:group>
            <v:group style="position:absolute;left:7697;top:3219;width:142;height:2" coordorigin="7697,3219" coordsize="142,2">
              <v:shape style="position:absolute;left:7697;top:3219;width:142;height:2" coordorigin="7697,3219" coordsize="142,0" path="m7697,3219l7838,3219e" filled="false" stroked="true" strokeweight=".84pt" strokecolor="#ffffff">
                <v:path arrowok="t"/>
              </v:shape>
            </v:group>
            <v:group style="position:absolute;left:7690;top:3219;width:156;height:2" coordorigin="7690,3219" coordsize="156,2">
              <v:shape style="position:absolute;left:7690;top:3219;width:156;height:2" coordorigin="7690,3219" coordsize="156,0" path="m7690,3219l7846,3219e" filled="false" stroked="true" strokeweight="1.56pt" strokecolor="#000000">
                <v:path arrowok="t"/>
              </v:shape>
            </v:group>
            <v:group style="position:absolute;left:7644;top:3520;width:252;height:2" coordorigin="7644,3520" coordsize="252,2">
              <v:shape style="position:absolute;left:7644;top:3520;width:252;height:2" coordorigin="7644,3520" coordsize="252,0" path="m7644,3520l7896,3520e" filled="false" stroked="true" strokeweight=".96pt" strokecolor="#ffffff">
                <v:path arrowok="t"/>
              </v:shape>
            </v:group>
            <v:group style="position:absolute;left:7644;top:3511;width:252;height:20" coordorigin="7644,3511" coordsize="252,20">
              <v:shape style="position:absolute;left:7644;top:3511;width:252;height:20" coordorigin="7644,3511" coordsize="252,20" path="m7644,3530l7692,3511,7848,3511,7896,3530,7644,3530xe" filled="false" stroked="true" strokeweight=".72pt" strokecolor="#000000">
                <v:path arrowok="t"/>
              </v:shape>
            </v:group>
            <v:group style="position:absolute;left:7678;top:3512;width:188;height:2" coordorigin="7678,3512" coordsize="188,2">
              <v:shape style="position:absolute;left:7678;top:3512;width:188;height:2" coordorigin="7678,3512" coordsize="188,0" path="m7678,3512l7865,3512e" filled="false" stroked="true" strokeweight=".6pt" strokecolor="#ffffff">
                <v:path arrowok="t"/>
              </v:shape>
            </v:group>
            <v:group style="position:absolute;left:7670;top:3512;width:202;height:2" coordorigin="7670,3512" coordsize="202,2">
              <v:shape style="position:absolute;left:7670;top:3512;width:202;height:2" coordorigin="7670,3512" coordsize="202,0" path="m7670,3512l7872,3512e" filled="false" stroked="true" strokeweight="1.32pt" strokecolor="#000000">
                <v:path arrowok="t"/>
              </v:shape>
            </v:group>
            <v:group style="position:absolute;left:7723;top:3040;width:30;height:107" coordorigin="7723,3040" coordsize="30,107">
              <v:shape style="position:absolute;left:7723;top:3040;width:30;height:107" coordorigin="7723,3040" coordsize="30,107" path="m7733,3040l7728,3047,7723,3057,7726,3069,7735,3086,7748,3105,7753,3132,7749,3146e" filled="false" stroked="true" strokeweight=".72pt" strokecolor="#000000">
                <v:path arrowok="t"/>
              </v:shape>
            </v:group>
            <v:group style="position:absolute;left:7769;top:3041;width:3;height:110" coordorigin="7769,3041" coordsize="3,110">
              <v:shape style="position:absolute;left:7769;top:3041;width:3;height:110" coordorigin="7769,3041" coordsize="3,110" path="m7771,3151l7769,3143,7769,3136,7769,3122,7770,3104,7771,3081,7770,3053,7769,3041e" filled="false" stroked="true" strokeweight=".72pt" strokecolor="#000000">
                <v:path arrowok="t"/>
              </v:shape>
            </v:group>
            <v:group style="position:absolute;left:7699;top:3045;width:46;height:101" coordorigin="7699,3045" coordsize="46,101">
              <v:shape style="position:absolute;left:7699;top:3045;width:46;height:101" coordorigin="7699,3045" coordsize="46,101" path="m7745,3146l7742,3139,7742,3131,7735,3119,7727,3103,7716,3083,7704,3056,7699,3045e" filled="false" stroked="true" strokeweight=".72pt" strokecolor="#000000">
                <v:path arrowok="t"/>
              </v:shape>
            </v:group>
            <v:group style="position:absolute;left:7788;top:3042;width:12;height:109" coordorigin="7788,3042" coordsize="12,109">
              <v:shape style="position:absolute;left:7788;top:3042;width:12;height:109" coordorigin="7788,3042" coordsize="12,109" path="m7788,3151l7793,3143,7800,3136,7800,3122,7797,3104,7790,3082,7793,3055,7799,3042e" filled="false" stroked="true" strokeweight=".72pt" strokecolor="#000000">
                <v:path arrowok="t"/>
              </v:shape>
            </v:group>
            <v:group style="position:absolute;left:7668;top:3050;width:68;height:101" coordorigin="7668,3050" coordsize="68,101">
              <v:shape style="position:absolute;left:7668;top:3050;width:68;height:101" coordorigin="7668,3050" coordsize="68,101" path="m7735,3151l7728,3146,7721,3141,7714,3129,7706,3112,7698,3091,7690,3073,7682,3059,7673,3055,7668,3050e" filled="false" stroked="true" strokeweight=".72pt" strokecolor="#000000">
                <v:path arrowok="t"/>
              </v:shape>
            </v:group>
            <v:group style="position:absolute;left:7790;top:3055;width:60;height:108" coordorigin="7790,3055" coordsize="60,108">
              <v:shape style="position:absolute;left:7790;top:3055;width:60;height:108" coordorigin="7790,3055" coordsize="60,108" path="m7790,3163l7798,3158,7805,3153,7810,3139,7816,3121,7822,3100,7828,3081,7836,3067,7846,3059,7850,3055e" filled="false" stroked="true" strokeweight=".72pt" strokecolor="#000000">
                <v:path arrowok="t"/>
              </v:shape>
            </v:group>
            <v:group style="position:absolute;left:7740;top:3035;width:22;height:65" coordorigin="7740,3035" coordsize="22,65">
              <v:shape style="position:absolute;left:7740;top:3035;width:22;height:65" coordorigin="7740,3035" coordsize="22,65" path="m7747,3035l7745,3040,7740,3045,7742,3055,7745,3062,7757,3074,7759,3083,7762,3091,7757,3098,7754,3100e" filled="false" stroked="true" strokeweight=".72pt" strokecolor="#000000">
                <v:path arrowok="t"/>
              </v:shape>
            </v:group>
            <v:group style="position:absolute;left:7805;top:3047;width:24;height:60" coordorigin="7805,3047" coordsize="24,60">
              <v:shape style="position:absolute;left:7805;top:3047;width:24;height:60" coordorigin="7805,3047" coordsize="24,60" path="m7829,3047l7824,3050,7819,3052,7817,3059,7814,3069,7819,3086,7817,3093,7814,3103,7805,3105,7805,3107e" filled="false" stroked="true" strokeweight=".72pt" strokecolor="#000000">
                <v:path arrowok="t"/>
              </v:shape>
            </v:group>
            <v:group style="position:absolute;left:7298;top:2479;width:416;height:380" coordorigin="7298,2479" coordsize="416,380">
              <v:shape style="position:absolute;left:7298;top:2479;width:416;height:380" coordorigin="7298,2479" coordsize="416,380" path="m7393,2555l7383,2566,7702,2855,7706,2858,7714,2855,7714,2851,7711,2846,7393,2555xe" filled="true" fillcolor="#000000" stroked="false">
                <v:path arrowok="t"/>
                <v:fill type="solid"/>
              </v:shape>
              <v:shape style="position:absolute;left:7298;top:2479;width:416;height:380" coordorigin="7298,2479" coordsize="416,380" path="m7298,2479l7346,2606,7383,2566,7368,2553,7366,2548,7368,2541,7373,2539,7408,2539,7428,2517,7298,2479xe" filled="true" fillcolor="#000000" stroked="false">
                <v:path arrowok="t"/>
                <v:fill type="solid"/>
              </v:shape>
              <v:shape style="position:absolute;left:7298;top:2479;width:416;height:380" coordorigin="7298,2479" coordsize="416,380" path="m7373,2539l7368,2541,7366,2548,7368,2553,7383,2566,7393,2555,7378,2541,7373,2539xe" filled="true" fillcolor="#000000" stroked="false">
                <v:path arrowok="t"/>
                <v:fill type="solid"/>
              </v:shape>
              <v:shape style="position:absolute;left:7298;top:2479;width:416;height:380" coordorigin="7298,2479" coordsize="416,380" path="m7408,2539l7373,2539,7378,2541,7393,2555,7408,2539xe" filled="true" fillcolor="#000000" stroked="false">
                <v:path arrowok="t"/>
                <v:fill type="solid"/>
              </v:shape>
            </v:group>
            <v:group style="position:absolute;left:9197;top:3839;width:413;height:255" coordorigin="9197,3839" coordsize="413,255">
              <v:shape style="position:absolute;left:9197;top:3839;width:413;height:255" coordorigin="9197,3839" coordsize="413,255" path="m9502,3896l9199,4082,9197,4087,9197,4091,9202,4094,9206,4094,9511,3910,9502,3896xe" filled="true" fillcolor="#000000" stroked="false">
                <v:path arrowok="t"/>
                <v:fill type="solid"/>
              </v:shape>
              <v:shape style="position:absolute;left:9197;top:3839;width:413;height:255" coordorigin="9197,3839" coordsize="413,255" path="m9581,3885l9526,3885,9530,3887,9533,3895,9528,3899,9511,3910,9538,3955,9581,3885xe" filled="true" fillcolor="#000000" stroked="false">
                <v:path arrowok="t"/>
                <v:fill type="solid"/>
              </v:shape>
              <v:shape style="position:absolute;left:9197;top:3839;width:413;height:255" coordorigin="9197,3839" coordsize="413,255" path="m9526,3885l9521,3885,9502,3896,9511,3910,9528,3899,9533,3895,9530,3887,9526,3885xe" filled="true" fillcolor="#000000" stroked="false">
                <v:path arrowok="t"/>
                <v:fill type="solid"/>
              </v:shape>
              <v:shape style="position:absolute;left:9197;top:3839;width:413;height:255" coordorigin="9197,3839" coordsize="413,255" path="m9610,3839l9475,3851,9502,3896,9521,3885,9581,3885,9610,3839xe" filled="true" fillcolor="#000000" stroked="false">
                <v:path arrowok="t"/>
                <v:fill type="solid"/>
              </v:shape>
            </v:group>
            <v:group style="position:absolute;left:6809;top:2882;width:120;height:255" coordorigin="6809,2882" coordsize="120,255">
              <v:shape style="position:absolute;left:6809;top:2882;width:120;height:255" coordorigin="6809,2882" coordsize="120,255" path="m6869,2973l6864,2975,6862,2983,6862,3129,6864,3134,6869,3136,6874,3134,6876,3129,6876,2983,6874,2975,6869,2973xe" filled="true" fillcolor="#000000" stroked="false">
                <v:path arrowok="t"/>
                <v:fill type="solid"/>
              </v:shape>
              <v:shape style="position:absolute;left:6809;top:2882;width:120;height:255" coordorigin="6809,2882" coordsize="120,255" path="m6869,2882l6809,3002,6862,3002,6862,2983,6864,2975,6869,2973,6914,2973,6869,2882xe" filled="true" fillcolor="#000000" stroked="false">
                <v:path arrowok="t"/>
                <v:fill type="solid"/>
              </v:shape>
              <v:shape style="position:absolute;left:6809;top:2882;width:120;height:255" coordorigin="6809,2882" coordsize="120,255" path="m6914,2973l6869,2973,6874,2975,6876,2983,6876,3002,6929,3002,6914,2973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/>
        <w:t>Hãy cho biết hiện tượng quan sát được trong ống nghiệm 2</w:t>
      </w:r>
      <w:r>
        <w:rPr>
          <w:spacing w:val="-7"/>
        </w:rPr>
        <w:t> </w:t>
      </w:r>
      <w:r>
        <w:rPr/>
        <w:t>là:</w:t>
      </w:r>
    </w:p>
    <w:p>
      <w:pPr>
        <w:pStyle w:val="BodyText"/>
        <w:tabs>
          <w:tab w:pos="6568" w:val="left" w:leader="none"/>
        </w:tabs>
        <w:spacing w:line="413" w:lineRule="exact"/>
        <w:ind w:left="120" w:right="0"/>
        <w:jc w:val="left"/>
      </w:pPr>
      <w:r>
        <w:rPr/>
        <w:t>A.Có kết tủa đen của</w:t>
      </w:r>
      <w:r>
        <w:rPr>
          <w:spacing w:val="-3"/>
        </w:rPr>
        <w:t> </w:t>
      </w:r>
      <w:r>
        <w:rPr/>
        <w:t>PbS</w:t>
        <w:tab/>
      </w:r>
      <w:r>
        <w:rPr>
          <w:position w:val="16"/>
        </w:rPr>
        <w:t>S</w:t>
      </w:r>
      <w:r>
        <w:rPr/>
      </w:r>
    </w:p>
    <w:p>
      <w:pPr>
        <w:pStyle w:val="BodyText"/>
        <w:tabs>
          <w:tab w:pos="5923" w:val="left" w:leader="none"/>
          <w:tab w:pos="7130" w:val="left" w:leader="none"/>
          <w:tab w:pos="7214" w:val="left" w:leader="none"/>
        </w:tabs>
        <w:spacing w:line="414" w:lineRule="exact" w:before="139"/>
        <w:ind w:left="120" w:right="0"/>
        <w:jc w:val="left"/>
        <w:rPr>
          <w:rFonts w:ascii="Times New Roman" w:hAnsi="Times New Roman" w:cs="Times New Roman" w:eastAsia="Times New Roman"/>
        </w:rPr>
      </w:pPr>
      <w:r>
        <w:rPr/>
        <w:t>B.Dung dịch chuyển sang màu vàng do S tan vào</w:t>
      </w:r>
      <w:r>
        <w:rPr>
          <w:spacing w:val="-5"/>
        </w:rPr>
        <w:t> </w:t>
      </w:r>
      <w:r>
        <w:rPr/>
        <w:t>nước.</w:t>
        <w:tab/>
      </w:r>
      <w:r>
        <w:rPr>
          <w:position w:val="-13"/>
        </w:rPr>
        <w:t>1</w:t>
        <w:tab/>
      </w:r>
      <w:r>
        <w:rPr>
          <w:rFonts w:ascii="Times New Roman" w:hAnsi="Times New Roman" w:cs="Times New Roman" w:eastAsia="Times New Roman"/>
          <w:position w:val="-13"/>
        </w:rPr>
      </w:r>
      <w:r>
        <w:rPr>
          <w:rFonts w:ascii="Times New Roman" w:hAnsi="Times New Roman" w:cs="Times New Roman" w:eastAsia="Times New Roman"/>
          <w:position w:val="-13"/>
          <w:u w:val="single" w:color="FFFFFF"/>
        </w:rPr>
        <w:t> </w:t>
        <w:tab/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159" w:lineRule="exact"/>
        <w:ind w:left="120" w:right="0"/>
        <w:jc w:val="left"/>
      </w:pPr>
      <w:r>
        <w:rPr/>
        <w:t>C.Có kết tủa trắng của</w:t>
      </w:r>
      <w:r>
        <w:rPr>
          <w:spacing w:val="-1"/>
        </w:rPr>
        <w:t> </w:t>
      </w:r>
      <w:r>
        <w:rPr/>
        <w:t>PbS</w:t>
      </w:r>
    </w:p>
    <w:p>
      <w:pPr>
        <w:spacing w:after="0" w:line="159" w:lineRule="exact"/>
        <w:jc w:val="left"/>
        <w:sectPr>
          <w:type w:val="continuous"/>
          <w:pgSz w:w="12240" w:h="15840"/>
          <w:pgMar w:top="980" w:bottom="280" w:left="600" w:right="8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/>
        <w:ind w:left="264" w:right="0" w:hanging="144"/>
        <w:jc w:val="left"/>
      </w:pPr>
      <w:r>
        <w:rPr/>
        <w:t>D.Có cả kết tủa trắng và dung dịch vàng xuất</w:t>
      </w:r>
      <w:r>
        <w:rPr>
          <w:spacing w:val="-1"/>
        </w:rPr>
        <w:t> </w:t>
      </w:r>
      <w:r>
        <w:rPr/>
        <w:t>hiện.</w:t>
      </w:r>
      <w:r>
        <w:rPr/>
        <w:t> </w:t>
      </w: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Câu16:   </w:t>
      </w:r>
      <w:r>
        <w:rPr>
          <w:rFonts w:ascii="Times New Roman" w:hAnsi="Times New Roman" w:cs="Times New Roman" w:eastAsia="Times New Roman"/>
          <w:b/>
          <w:bCs/>
        </w:rPr>
      </w:r>
      <w:r>
        <w:rPr/>
        <w:t>cho thí nghiệm như hình</w:t>
      </w:r>
      <w:r>
        <w:rPr>
          <w:spacing w:val="7"/>
        </w:rPr>
        <w:t> </w:t>
      </w:r>
      <w:r>
        <w:rPr/>
        <w:t>vẽ:</w:t>
      </w:r>
    </w:p>
    <w:p>
      <w:pPr>
        <w:pStyle w:val="BodyText"/>
        <w:spacing w:line="360" w:lineRule="auto" w:before="6"/>
        <w:ind w:left="120" w:right="598"/>
        <w:jc w:val="left"/>
        <w:rPr>
          <w:sz w:val="16"/>
          <w:szCs w:val="16"/>
        </w:rPr>
      </w:pPr>
      <w:r>
        <w:rPr/>
        <w:t>Phản ứng xảy ra trong ống nghiệm 1</w:t>
      </w:r>
      <w:r>
        <w:rPr>
          <w:spacing w:val="-8"/>
        </w:rPr>
        <w:t> </w:t>
      </w:r>
      <w:r>
        <w:rPr/>
        <w:t>là:</w:t>
      </w:r>
      <w:r>
        <w:rPr/>
        <w:t> A.Zn + 2HCl → ZnCl</w:t>
      </w:r>
      <w:r>
        <w:rPr>
          <w:position w:val="-2"/>
          <w:sz w:val="16"/>
          <w:szCs w:val="16"/>
        </w:rPr>
        <w:t>2 </w:t>
      </w:r>
      <w:r>
        <w:rPr/>
        <w:t>+</w:t>
      </w:r>
      <w:r>
        <w:rPr>
          <w:spacing w:val="17"/>
        </w:rPr>
        <w:t> </w:t>
      </w:r>
      <w:r>
        <w:rPr/>
        <w:t>H</w:t>
      </w:r>
      <w:r>
        <w:rPr>
          <w:position w:val="-2"/>
          <w:sz w:val="16"/>
          <w:szCs w:val="16"/>
        </w:rPr>
        <w:t>2</w:t>
      </w:r>
      <w:r>
        <w:rPr>
          <w:sz w:val="16"/>
          <w:szCs w:val="16"/>
        </w:rPr>
      </w:r>
    </w:p>
    <w:p>
      <w:pPr>
        <w:spacing w:line="276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B.H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2  </w:t>
      </w:r>
      <w:r>
        <w:rPr>
          <w:rFonts w:ascii="Times New Roman" w:hAnsi="Times New Roman" w:cs="Times New Roman" w:eastAsia="Times New Roman"/>
          <w:sz w:val="24"/>
          <w:szCs w:val="24"/>
        </w:rPr>
        <w:t>+ S →</w:t>
      </w:r>
      <w:r>
        <w:rPr>
          <w:rFonts w:ascii="Times New Roman" w:hAnsi="Times New Roman" w:cs="Times New Roman" w:eastAsia="Times New Roman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24"/>
          <w:szCs w:val="24"/>
        </w:rPr>
        <w:t>S</w:t>
      </w:r>
    </w:p>
    <w:p>
      <w:pPr>
        <w:spacing w:line="247" w:lineRule="auto" w:before="95"/>
        <w:ind w:left="122" w:right="120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  <w:t>Zn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+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HCl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0" w:right="510"/>
        <w:jc w:val="right"/>
      </w:pPr>
      <w:r>
        <w:rPr/>
        <w:t>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1936" w:val="left" w:leader="none"/>
          <w:tab w:pos="2020" w:val="left" w:leader="none"/>
        </w:tabs>
        <w:spacing w:line="240" w:lineRule="auto" w:before="153"/>
        <w:ind w:left="731" w:right="0"/>
        <w:jc w:val="center"/>
        <w:rPr>
          <w:rFonts w:ascii="Times New Roman" w:hAnsi="Times New Roman" w:cs="Times New Roman" w:eastAsia="Times New Roman"/>
        </w:rPr>
      </w:pPr>
      <w:r>
        <w:rPr/>
        <w:t>1</w:t>
        <w:tab/>
      </w:r>
      <w:r>
        <w:rPr>
          <w:rFonts w:ascii="Times New Roman"/>
        </w:rPr>
      </w:r>
      <w:r>
        <w:rPr>
          <w:rFonts w:ascii="Times New Roman"/>
          <w:u w:val="single" w:color="FFFFFF"/>
        </w:rPr>
        <w:t> </w:t>
        <w:tab/>
      </w:r>
      <w:r>
        <w:rPr>
          <w:rFonts w:asci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7" w:lineRule="auto" w:before="0"/>
        <w:ind w:left="120" w:right="120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Zn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+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HCl</w:t>
      </w:r>
    </w:p>
    <w:p>
      <w:pPr>
        <w:spacing w:line="245" w:lineRule="exact" w:before="0"/>
        <w:ind w:left="12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  <w:t>2</w:t>
      </w:r>
    </w:p>
    <w:p>
      <w:pPr>
        <w:spacing w:before="97"/>
        <w:ind w:left="120" w:right="0" w:firstLine="105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sz w:val="20"/>
        </w:rPr>
        <w:t>dd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Pb(NO</w:t>
      </w:r>
      <w:r>
        <w:rPr>
          <w:rFonts w:ascii="Times New Roman"/>
          <w:position w:val="-2"/>
          <w:sz w:val="13"/>
        </w:rPr>
        <w:t>3</w:t>
      </w:r>
      <w:r>
        <w:rPr>
          <w:rFonts w:ascii="Times New Roman"/>
          <w:sz w:val="20"/>
        </w:rPr>
        <w:t>)</w:t>
      </w:r>
      <w:r>
        <w:rPr>
          <w:rFonts w:ascii="Times New Roman"/>
          <w:position w:val="-2"/>
          <w:sz w:val="13"/>
        </w:rPr>
        <w:t>2</w:t>
      </w:r>
      <w:r>
        <w:rPr>
          <w:rFonts w:asci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40"/>
        <w:ind w:left="120" w:right="0"/>
        <w:jc w:val="left"/>
      </w:pPr>
      <w:r>
        <w:rPr/>
        <w:t>2</w:t>
      </w:r>
    </w:p>
    <w:p>
      <w:pPr>
        <w:spacing w:before="95"/>
        <w:ind w:left="220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sz w:val="20"/>
        </w:rPr>
        <w:t>dd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Pb(NO</w:t>
      </w:r>
      <w:r>
        <w:rPr>
          <w:rFonts w:ascii="Times New Roman"/>
          <w:position w:val="-2"/>
          <w:sz w:val="13"/>
        </w:rPr>
        <w:t>3</w:t>
      </w:r>
      <w:r>
        <w:rPr>
          <w:rFonts w:ascii="Times New Roman"/>
          <w:sz w:val="20"/>
        </w:rPr>
        <w:t>)</w:t>
      </w:r>
      <w:r>
        <w:rPr>
          <w:rFonts w:ascii="Times New Roman"/>
          <w:position w:val="-2"/>
          <w:sz w:val="13"/>
        </w:rPr>
        <w:t>2</w:t>
      </w:r>
      <w:r>
        <w:rPr>
          <w:rFonts w:ascii="Times New Roman"/>
          <w:sz w:val="1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980" w:bottom="280" w:left="600" w:right="880"/>
          <w:cols w:num="3" w:equalWidth="0">
            <w:col w:w="5001" w:space="188"/>
            <w:col w:w="2021" w:space="1562"/>
            <w:col w:w="1988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3" w:footer="0" w:top="980" w:bottom="280" w:left="620" w:right="1520"/>
        </w:sectPr>
      </w:pPr>
    </w:p>
    <w:p>
      <w:pPr>
        <w:pStyle w:val="BodyText"/>
        <w:spacing w:line="343" w:lineRule="auto" w:before="221"/>
        <w:ind w:right="469"/>
        <w:jc w:val="left"/>
        <w:rPr>
          <w:sz w:val="16"/>
          <w:szCs w:val="16"/>
        </w:rPr>
      </w:pPr>
      <w:r>
        <w:rPr/>
        <w:t>C.H</w:t>
      </w:r>
      <w:r>
        <w:rPr>
          <w:position w:val="-2"/>
          <w:sz w:val="16"/>
          <w:szCs w:val="16"/>
        </w:rPr>
        <w:t>2</w:t>
      </w:r>
      <w:r>
        <w:rPr/>
        <w:t>S + Pb(NO</w:t>
      </w:r>
      <w:r>
        <w:rPr>
          <w:position w:val="-2"/>
          <w:sz w:val="16"/>
          <w:szCs w:val="16"/>
        </w:rPr>
        <w:t>3</w:t>
      </w:r>
      <w:r>
        <w:rPr/>
        <w:t>)</w:t>
      </w:r>
      <w:r>
        <w:rPr>
          <w:position w:val="-2"/>
          <w:sz w:val="16"/>
          <w:szCs w:val="16"/>
        </w:rPr>
        <w:t>2 </w:t>
      </w:r>
      <w:r>
        <w:rPr/>
        <w:t>→ PbS↓ +</w:t>
      </w:r>
      <w:r>
        <w:rPr>
          <w:spacing w:val="-25"/>
        </w:rPr>
        <w:t> </w:t>
      </w:r>
      <w:r>
        <w:rPr/>
        <w:t>2HNO</w:t>
      </w:r>
      <w:r>
        <w:rPr>
          <w:position w:val="-2"/>
          <w:sz w:val="16"/>
          <w:szCs w:val="16"/>
        </w:rPr>
        <w:t>3</w:t>
      </w:r>
      <w:r>
        <w:rPr>
          <w:w w:val="100"/>
          <w:position w:val="-2"/>
          <w:sz w:val="16"/>
          <w:szCs w:val="16"/>
        </w:rPr>
        <w:t> </w:t>
      </w:r>
      <w:r>
        <w:rPr/>
        <w:t>D.2HCl + Pb(NO</w:t>
      </w:r>
      <w:r>
        <w:rPr>
          <w:position w:val="-2"/>
          <w:sz w:val="16"/>
          <w:szCs w:val="16"/>
        </w:rPr>
        <w:t>3</w:t>
      </w:r>
      <w:r>
        <w:rPr/>
        <w:t>)</w:t>
      </w:r>
      <w:r>
        <w:rPr>
          <w:position w:val="-2"/>
          <w:sz w:val="16"/>
          <w:szCs w:val="16"/>
        </w:rPr>
        <w:t>2  </w:t>
      </w:r>
      <w:r>
        <w:rPr/>
        <w:t>→ PbCl</w:t>
      </w:r>
      <w:r>
        <w:rPr>
          <w:position w:val="-2"/>
          <w:sz w:val="16"/>
          <w:szCs w:val="16"/>
        </w:rPr>
        <w:t>2</w:t>
      </w:r>
      <w:r>
        <w:rPr/>
        <w:t>↓ +</w:t>
      </w:r>
      <w:r>
        <w:rPr>
          <w:spacing w:val="-26"/>
        </w:rPr>
        <w:t> </w:t>
      </w:r>
      <w:r>
        <w:rPr/>
        <w:t>2HNO</w:t>
      </w:r>
      <w:r>
        <w:rPr>
          <w:position w:val="-2"/>
          <w:sz w:val="16"/>
          <w:szCs w:val="16"/>
        </w:rPr>
        <w:t>3</w:t>
      </w:r>
      <w:r>
        <w:rPr>
          <w:sz w:val="16"/>
          <w:szCs w:val="16"/>
        </w:rPr>
      </w:r>
    </w:p>
    <w:p>
      <w:pPr>
        <w:spacing w:before="6"/>
        <w:ind w:left="244" w:right="46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Câu17:  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Cho thí nghiệm như hình vẽ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sau:</w:t>
      </w:r>
    </w:p>
    <w:p>
      <w:pPr>
        <w:pStyle w:val="BodyText"/>
        <w:spacing w:line="360" w:lineRule="auto" w:before="137"/>
        <w:ind w:right="0"/>
        <w:jc w:val="left"/>
        <w:rPr>
          <w:sz w:val="16"/>
          <w:szCs w:val="16"/>
        </w:rPr>
      </w:pPr>
      <w:r>
        <w:rPr/>
        <w:t>Phản ứng xảy ra trong ống nghiệm nằm ngang</w:t>
      </w:r>
      <w:r>
        <w:rPr>
          <w:spacing w:val="-7"/>
        </w:rPr>
        <w:t> </w:t>
      </w:r>
      <w:r>
        <w:rPr/>
        <w:t>là:</w:t>
      </w:r>
      <w:r>
        <w:rPr/>
        <w:t> A.Zn + 2HCl → ZnCl</w:t>
      </w:r>
      <w:r>
        <w:rPr>
          <w:position w:val="-2"/>
          <w:sz w:val="16"/>
          <w:szCs w:val="16"/>
        </w:rPr>
        <w:t>2 </w:t>
      </w:r>
      <w:r>
        <w:rPr/>
        <w:t>+</w:t>
      </w:r>
      <w:r>
        <w:rPr>
          <w:spacing w:val="17"/>
        </w:rPr>
        <w:t> </w:t>
      </w:r>
      <w:r>
        <w:rPr/>
        <w:t>H</w:t>
      </w:r>
      <w:r>
        <w:rPr>
          <w:position w:val="-2"/>
          <w:sz w:val="16"/>
          <w:szCs w:val="16"/>
        </w:rPr>
        <w:t>2</w:t>
      </w:r>
      <w:r>
        <w:rPr>
          <w:sz w:val="16"/>
          <w:szCs w:val="16"/>
        </w:rPr>
      </w:r>
    </w:p>
    <w:p>
      <w:pPr>
        <w:spacing w:line="274" w:lineRule="exact" w:before="0"/>
        <w:ind w:left="100" w:right="46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B.H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2  </w:t>
      </w:r>
      <w:r>
        <w:rPr>
          <w:rFonts w:ascii="Times New Roman" w:hAnsi="Times New Roman" w:cs="Times New Roman" w:eastAsia="Times New Roman"/>
          <w:sz w:val="24"/>
          <w:szCs w:val="24"/>
        </w:rPr>
        <w:t>+ S →</w:t>
      </w:r>
      <w:r>
        <w:rPr>
          <w:rFonts w:ascii="Times New Roman" w:hAnsi="Times New Roman" w:cs="Times New Roman" w:eastAsia="Times New Roman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24"/>
          <w:szCs w:val="24"/>
        </w:rPr>
        <w:t>S</w:t>
      </w:r>
    </w:p>
    <w:p>
      <w:pPr>
        <w:pStyle w:val="BodyText"/>
        <w:spacing w:line="343" w:lineRule="auto" w:before="126"/>
        <w:ind w:right="469"/>
        <w:jc w:val="left"/>
        <w:rPr>
          <w:sz w:val="16"/>
          <w:szCs w:val="16"/>
        </w:rPr>
      </w:pPr>
      <w:r>
        <w:rPr/>
        <w:t>C.H</w:t>
      </w:r>
      <w:r>
        <w:rPr>
          <w:position w:val="-2"/>
          <w:sz w:val="16"/>
          <w:szCs w:val="16"/>
        </w:rPr>
        <w:t>2</w:t>
      </w:r>
      <w:r>
        <w:rPr/>
        <w:t>S + Pb(NO</w:t>
      </w:r>
      <w:r>
        <w:rPr>
          <w:position w:val="-2"/>
          <w:sz w:val="16"/>
          <w:szCs w:val="16"/>
        </w:rPr>
        <w:t>3</w:t>
      </w:r>
      <w:r>
        <w:rPr/>
        <w:t>)</w:t>
      </w:r>
      <w:r>
        <w:rPr>
          <w:position w:val="-2"/>
          <w:sz w:val="16"/>
          <w:szCs w:val="16"/>
        </w:rPr>
        <w:t>2 </w:t>
      </w:r>
      <w:r>
        <w:rPr/>
        <w:t>→ PbS↓ +</w:t>
      </w:r>
      <w:r>
        <w:rPr>
          <w:spacing w:val="-25"/>
        </w:rPr>
        <w:t> </w:t>
      </w:r>
      <w:r>
        <w:rPr/>
        <w:t>2HNO</w:t>
      </w:r>
      <w:r>
        <w:rPr>
          <w:position w:val="-2"/>
          <w:sz w:val="16"/>
          <w:szCs w:val="16"/>
        </w:rPr>
        <w:t>3</w:t>
      </w:r>
      <w:r>
        <w:rPr>
          <w:w w:val="100"/>
          <w:position w:val="-2"/>
          <w:sz w:val="16"/>
          <w:szCs w:val="16"/>
        </w:rPr>
        <w:t> </w:t>
      </w:r>
      <w:r>
        <w:rPr/>
        <w:t>D.2HCl + Pb(NO</w:t>
      </w:r>
      <w:r>
        <w:rPr>
          <w:position w:val="-2"/>
          <w:sz w:val="16"/>
          <w:szCs w:val="16"/>
        </w:rPr>
        <w:t>3</w:t>
      </w:r>
      <w:r>
        <w:rPr/>
        <w:t>)</w:t>
      </w:r>
      <w:r>
        <w:rPr>
          <w:position w:val="-2"/>
          <w:sz w:val="16"/>
          <w:szCs w:val="16"/>
        </w:rPr>
        <w:t>2  </w:t>
      </w:r>
      <w:r>
        <w:rPr/>
        <w:t>→ PbCl</w:t>
      </w:r>
      <w:r>
        <w:rPr>
          <w:position w:val="-2"/>
          <w:sz w:val="16"/>
          <w:szCs w:val="16"/>
        </w:rPr>
        <w:t>2</w:t>
      </w:r>
      <w:r>
        <w:rPr/>
        <w:t>↓ +</w:t>
      </w:r>
      <w:r>
        <w:rPr>
          <w:spacing w:val="-26"/>
        </w:rPr>
        <w:t> </w:t>
      </w:r>
      <w:r>
        <w:rPr/>
        <w:t>2HNO</w:t>
      </w:r>
      <w:r>
        <w:rPr>
          <w:position w:val="-2"/>
          <w:sz w:val="16"/>
          <w:szCs w:val="16"/>
        </w:rPr>
        <w:t>3</w:t>
      </w:r>
      <w:r>
        <w:rPr>
          <w:sz w:val="16"/>
          <w:szCs w:val="16"/>
        </w:rPr>
      </w:r>
    </w:p>
    <w:p>
      <w:pPr>
        <w:pStyle w:val="BodyText"/>
        <w:spacing w:line="360" w:lineRule="auto" w:before="6"/>
        <w:ind w:right="469" w:firstLine="144"/>
        <w:jc w:val="left"/>
        <w:rPr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Câu18: </w:t>
      </w:r>
      <w:r>
        <w:rPr>
          <w:rFonts w:ascii="Times New Roman" w:hAnsi="Times New Roman" w:cs="Times New Roman" w:eastAsia="Times New Roman"/>
          <w:b/>
          <w:bCs/>
        </w:rPr>
      </w:r>
      <w:r>
        <w:rPr/>
        <w:t>Cho thí nghiệm như hình vẽ</w:t>
      </w:r>
      <w:r>
        <w:rPr>
          <w:spacing w:val="6"/>
        </w:rPr>
        <w:t> </w:t>
      </w:r>
      <w:r>
        <w:rPr/>
        <w:t>sau:</w:t>
      </w:r>
      <w:r>
        <w:rPr/>
        <w:t> Phản ứng</w:t>
      </w:r>
      <w:r>
        <w:rPr>
          <w:spacing w:val="-4"/>
        </w:rPr>
        <w:t> </w:t>
      </w:r>
      <w:r>
        <w:rPr/>
        <w:t>xảy</w:t>
      </w:r>
      <w:r>
        <w:rPr>
          <w:spacing w:val="-5"/>
        </w:rPr>
        <w:t> </w:t>
      </w:r>
      <w:r>
        <w:rPr/>
        <w:t>ra trong</w:t>
      </w:r>
      <w:r>
        <w:rPr>
          <w:spacing w:val="-2"/>
        </w:rPr>
        <w:t> </w:t>
      </w:r>
      <w:r>
        <w:rPr/>
        <w:t>ống nghiệm 2 là:</w:t>
      </w:r>
      <w:r>
        <w:rPr>
          <w:spacing w:val="-58"/>
        </w:rPr>
        <w:t> </w:t>
      </w:r>
      <w:r>
        <w:rPr>
          <w:spacing w:val="-58"/>
        </w:rPr>
      </w:r>
      <w:r>
        <w:rPr/>
        <w:t>A.Zn + 2HCl → ZnCl</w:t>
      </w:r>
      <w:r>
        <w:rPr>
          <w:position w:val="-2"/>
          <w:sz w:val="16"/>
          <w:szCs w:val="16"/>
        </w:rPr>
        <w:t>2 </w:t>
      </w:r>
      <w:r>
        <w:rPr/>
        <w:t>+</w:t>
      </w:r>
      <w:r>
        <w:rPr>
          <w:spacing w:val="17"/>
        </w:rPr>
        <w:t> </w:t>
      </w:r>
      <w:r>
        <w:rPr/>
        <w:t>H</w:t>
      </w:r>
      <w:r>
        <w:rPr>
          <w:position w:val="-2"/>
          <w:sz w:val="16"/>
          <w:szCs w:val="16"/>
        </w:rPr>
        <w:t>2</w:t>
      </w:r>
      <w:r>
        <w:rPr>
          <w:sz w:val="16"/>
          <w:szCs w:val="16"/>
        </w:rPr>
      </w:r>
    </w:p>
    <w:p>
      <w:pPr>
        <w:spacing w:line="274" w:lineRule="exact" w:before="0"/>
        <w:ind w:left="100" w:right="46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B.H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2  </w:t>
      </w:r>
      <w:r>
        <w:rPr>
          <w:rFonts w:ascii="Times New Roman" w:hAnsi="Times New Roman" w:cs="Times New Roman" w:eastAsia="Times New Roman"/>
          <w:sz w:val="24"/>
          <w:szCs w:val="24"/>
        </w:rPr>
        <w:t>+ S →</w:t>
      </w:r>
      <w:r>
        <w:rPr>
          <w:rFonts w:ascii="Times New Roman" w:hAnsi="Times New Roman" w:cs="Times New Roman" w:eastAsia="Times New Roman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24"/>
          <w:szCs w:val="24"/>
        </w:rPr>
        <w:t>S</w:t>
      </w:r>
    </w:p>
    <w:p>
      <w:pPr>
        <w:pStyle w:val="BodyText"/>
        <w:spacing w:line="343" w:lineRule="auto" w:before="126"/>
        <w:ind w:right="469"/>
        <w:jc w:val="left"/>
        <w:rPr>
          <w:sz w:val="16"/>
          <w:szCs w:val="16"/>
        </w:rPr>
      </w:pPr>
      <w:r>
        <w:rPr/>
        <w:t>C.H</w:t>
      </w:r>
      <w:r>
        <w:rPr>
          <w:position w:val="-2"/>
          <w:sz w:val="16"/>
          <w:szCs w:val="16"/>
        </w:rPr>
        <w:t>2</w:t>
      </w:r>
      <w:r>
        <w:rPr/>
        <w:t>S + Pb(NO</w:t>
      </w:r>
      <w:r>
        <w:rPr>
          <w:position w:val="-2"/>
          <w:sz w:val="16"/>
          <w:szCs w:val="16"/>
        </w:rPr>
        <w:t>3</w:t>
      </w:r>
      <w:r>
        <w:rPr/>
        <w:t>)</w:t>
      </w:r>
      <w:r>
        <w:rPr>
          <w:position w:val="-2"/>
          <w:sz w:val="16"/>
          <w:szCs w:val="16"/>
        </w:rPr>
        <w:t>2 </w:t>
      </w:r>
      <w:r>
        <w:rPr/>
        <w:t>→ PbS↓ +</w:t>
      </w:r>
      <w:r>
        <w:rPr>
          <w:spacing w:val="-25"/>
        </w:rPr>
        <w:t> </w:t>
      </w:r>
      <w:r>
        <w:rPr/>
        <w:t>2HNO</w:t>
      </w:r>
      <w:r>
        <w:rPr>
          <w:position w:val="-2"/>
          <w:sz w:val="16"/>
          <w:szCs w:val="16"/>
        </w:rPr>
        <w:t>3</w:t>
      </w:r>
      <w:r>
        <w:rPr>
          <w:w w:val="100"/>
          <w:position w:val="-2"/>
          <w:sz w:val="16"/>
          <w:szCs w:val="16"/>
        </w:rPr>
        <w:t> </w:t>
      </w:r>
      <w:r>
        <w:rPr/>
        <w:t>D.2HCl + Pb(NO</w:t>
      </w:r>
      <w:r>
        <w:rPr>
          <w:position w:val="-2"/>
          <w:sz w:val="16"/>
          <w:szCs w:val="16"/>
        </w:rPr>
        <w:t>3</w:t>
      </w:r>
      <w:r>
        <w:rPr/>
        <w:t>)</w:t>
      </w:r>
      <w:r>
        <w:rPr>
          <w:position w:val="-2"/>
          <w:sz w:val="16"/>
          <w:szCs w:val="16"/>
        </w:rPr>
        <w:t>2  </w:t>
      </w:r>
      <w:r>
        <w:rPr/>
        <w:t>→ PbCl</w:t>
      </w:r>
      <w:r>
        <w:rPr>
          <w:position w:val="-2"/>
          <w:sz w:val="16"/>
          <w:szCs w:val="16"/>
        </w:rPr>
        <w:t>2</w:t>
      </w:r>
      <w:r>
        <w:rPr/>
        <w:t>↓ +</w:t>
      </w:r>
      <w:r>
        <w:rPr>
          <w:spacing w:val="-26"/>
        </w:rPr>
        <w:t> </w:t>
      </w:r>
      <w:r>
        <w:rPr/>
        <w:t>2HNO</w:t>
      </w:r>
      <w:r>
        <w:rPr>
          <w:position w:val="-2"/>
          <w:sz w:val="16"/>
          <w:szCs w:val="16"/>
        </w:rPr>
        <w:t>3</w:t>
      </w:r>
      <w:r>
        <w:rPr>
          <w:sz w:val="16"/>
          <w:szCs w:val="16"/>
        </w:rPr>
      </w:r>
    </w:p>
    <w:p>
      <w:pPr>
        <w:spacing w:before="6"/>
        <w:ind w:left="244" w:right="46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Câu19:  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Cho hình vẽ thu khí như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sau: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left="665" w:right="0"/>
        <w:jc w:val="center"/>
      </w:pPr>
      <w:r>
        <w:rPr/>
        <w:pict>
          <v:group style="position:absolute;margin-left:287.880005pt;margin-top:-5.836887pt;width:225pt;height:101.65pt;mso-position-horizontal-relative:page;mso-position-vertical-relative:paragraph;z-index:-103216" coordorigin="5758,-117" coordsize="4500,2033">
            <v:group style="position:absolute;left:7044;top:430;width:1652;height:192" coordorigin="7044,430" coordsize="1652,192">
              <v:shape style="position:absolute;left:7044;top:430;width:1652;height:192" coordorigin="7044,430" coordsize="1652,192" path="m7044,526l7066,588,7122,621,8602,622,8624,620,8678,584,8696,544,8694,518,8666,457,7140,430,7117,433,7064,469,7044,526xe" filled="false" stroked="true" strokeweight="1.56pt" strokecolor="#000000">
                <v:path arrowok="t"/>
              </v:shape>
            </v:group>
            <v:group style="position:absolute;left:7020;top:402;width:104;height:248" coordorigin="7020,402" coordsize="104,248">
              <v:shape style="position:absolute;left:7020;top:402;width:104;height:248" coordorigin="7020,402" coordsize="104,248" path="m7020,649l7123,649,7123,402,7020,402,7020,649xe" filled="true" fillcolor="#ffffff" stroked="false">
                <v:path arrowok="t"/>
                <v:fill type="solid"/>
              </v:shape>
            </v:group>
            <v:group style="position:absolute;left:7260;top:529;width:168;height:2" coordorigin="7260,529" coordsize="168,2">
              <v:shape style="position:absolute;left:7260;top:529;width:168;height:2" coordorigin="7260,529" coordsize="168,0" path="m7260,529l7428,529e" filled="false" stroked="true" strokeweight="3.84pt" strokecolor="#ffffff">
                <v:path arrowok="t"/>
              </v:shape>
            </v:group>
            <v:group style="position:absolute;left:6799;top:529;width:324;height:2" coordorigin="6799,529" coordsize="324,2">
              <v:shape style="position:absolute;left:6799;top:529;width:324;height:2" coordorigin="6799,529" coordsize="324,0" path="m6799,529l7123,529e" filled="false" stroked="true" strokeweight="3.84pt" strokecolor="#ffffff">
                <v:path arrowok="t"/>
              </v:shape>
            </v:group>
            <v:group style="position:absolute;left:6799;top:490;width:629;height:77" coordorigin="6799,490" coordsize="629,77">
              <v:shape style="position:absolute;left:6799;top:490;width:629;height:77" coordorigin="6799,490" coordsize="629,77" path="m6799,490l6799,567,7428,567,7428,490,6799,490xe" filled="false" stroked="true" strokeweight=".72pt" strokecolor="#000000">
                <v:path arrowok="t"/>
              </v:shape>
              <v:shape style="position:absolute;left:6574;top:1261;width:209;height:648" type="#_x0000_t75" stroked="false">
                <v:imagedata r:id="rId121" o:title=""/>
              </v:shape>
            </v:group>
            <v:group style="position:absolute;left:6574;top:1258;width:212;height:651" coordorigin="6574,1258" coordsize="212,651">
              <v:shape style="position:absolute;left:6574;top:1258;width:212;height:651" coordorigin="6574,1258" coordsize="212,651" path="m6574,1798l6591,1858,6645,1897,6678,1909,6697,1903,6763,1860,6784,1802,6785,1366,6679,1258,6574,1366,6574,1798xe" filled="false" stroked="true" strokeweight=".72pt" strokecolor="#000000">
                <v:path arrowok="t"/>
              </v:shape>
            </v:group>
            <v:group style="position:absolute;left:6533;top:918;width:274;height:454" coordorigin="6533,918" coordsize="274,454">
              <v:shape style="position:absolute;left:6533;top:918;width:274;height:454" coordorigin="6533,918" coordsize="274,454" path="m6806,918l6533,918,6574,958,6574,1371,6785,1371,6785,966,6806,918xe" filled="true" fillcolor="#ffffff" stroked="false">
                <v:path arrowok="t"/>
                <v:fill type="solid"/>
              </v:shape>
            </v:group>
            <v:group style="position:absolute;left:6533;top:918;width:274;height:454" coordorigin="6533,918" coordsize="274,454">
              <v:shape style="position:absolute;left:6533;top:918;width:274;height:454" coordorigin="6533,918" coordsize="274,454" path="m6574,1371l6574,958,6533,918,6806,918,6785,966,6785,1371,6574,1371xe" filled="false" stroked="true" strokeweight=".72pt" strokecolor="#000000">
                <v:path arrowok="t"/>
              </v:shape>
            </v:group>
            <v:group style="position:absolute;left:6582;top:1762;width:184;height:121" coordorigin="6582,1762" coordsize="184,121">
              <v:shape style="position:absolute;left:6582;top:1762;width:184;height:121" coordorigin="6582,1762" coordsize="184,121" path="m6672,1762l6603,1783,6582,1815,6585,1836,6594,1854,6609,1867,6629,1878,6652,1883,6683,1882,6748,1859,6765,1832,6762,1811,6717,1770,6672,1762xe" filled="true" fillcolor="#333300" stroked="false">
                <v:path arrowok="t"/>
                <v:fill type="solid"/>
              </v:shape>
            </v:group>
            <v:group style="position:absolute;left:6582;top:1762;width:184;height:121" coordorigin="6582,1762" coordsize="184,121">
              <v:shape style="position:absolute;left:6582;top:1762;width:184;height:121" coordorigin="6582,1762" coordsize="184,121" path="m6672,1762l6603,1783,6582,1815,6585,1836,6594,1854,6609,1867,6629,1878,6652,1883,6683,1882,6748,1859,6765,1832,6762,1811,6752,1794,6736,1780,6717,1770,6693,1764e" filled="false" stroked="true" strokeweight=".72pt" strokecolor="#000000">
                <v:path arrowok="t"/>
              </v:shape>
            </v:group>
            <v:group style="position:absolute;left:6641;top:661;width:92;height:257" coordorigin="6641,661" coordsize="92,257">
              <v:shape style="position:absolute;left:6641;top:661;width:92;height:257" coordorigin="6641,661" coordsize="92,257" path="m6641,918l6732,918,6732,661,6641,661,6641,918xe" filled="true" fillcolor="#ffffff" stroked="false">
                <v:path arrowok="t"/>
                <v:fill type="solid"/>
              </v:shape>
            </v:group>
            <v:group style="position:absolute;left:6641;top:1040;width:92;height:156" coordorigin="6641,1040" coordsize="92,156">
              <v:shape style="position:absolute;left:6641;top:1040;width:92;height:156" coordorigin="6641,1040" coordsize="92,156" path="m6641,1196l6732,1196,6732,1040,6641,1040,6641,1196xe" filled="true" fillcolor="#ffffff" stroked="false">
                <v:path arrowok="t"/>
                <v:fill type="solid"/>
              </v:shape>
            </v:group>
            <v:group style="position:absolute;left:6641;top:661;width:92;height:536" coordorigin="6641,661" coordsize="92,536">
              <v:shape style="position:absolute;left:6641;top:661;width:92;height:536" coordorigin="6641,661" coordsize="92,536" path="m6641,661l6641,1196,6732,1196,6732,661,6641,661xe" filled="false" stroked="true" strokeweight=".72pt" strokecolor="#000000">
                <v:path arrowok="t"/>
              </v:shape>
            </v:group>
            <v:group style="position:absolute;left:6612;top:454;width:209;height:231" coordorigin="6612,454" coordsize="209,231">
              <v:shape style="position:absolute;left:6612;top:454;width:209;height:231" coordorigin="6612,454" coordsize="209,231" path="m6612,685l6821,685,6821,454,6612,454,6612,685xe" filled="true" fillcolor="#ffffff" stroked="false">
                <v:path arrowok="t"/>
                <v:fill type="solid"/>
              </v:shape>
            </v:group>
            <v:group style="position:absolute;left:6641;top:490;width:219;height:254" coordorigin="6641,490" coordsize="219,254">
              <v:shape style="position:absolute;left:6641;top:490;width:219;height:254" coordorigin="6641,490" coordsize="219,254" path="m6859,490l6796,492,6718,514,6664,567,6646,625,6642,692,6642,713,6642,731,6641,744e" filled="false" stroked="true" strokeweight=".72pt" strokecolor="#000000">
                <v:path arrowok="t"/>
              </v:shape>
            </v:group>
            <v:group style="position:absolute;left:6732;top:565;width:96;height:126" coordorigin="6732,565" coordsize="96,126">
              <v:shape style="position:absolute;left:6732;top:565;width:96;height:126" coordorigin="6732,565" coordsize="96,126" path="m6828,565l6813,568,6791,573,6769,580,6734,652,6733,673,6732,690e" filled="false" stroked="true" strokeweight=".72pt" strokecolor="#000000">
                <v:path arrowok="t"/>
              </v:shape>
            </v:group>
            <v:group style="position:absolute;left:6533;top:918;width:274;height:123" coordorigin="6533,918" coordsize="274,123">
              <v:shape style="position:absolute;left:6533;top:918;width:274;height:123" coordorigin="6533,918" coordsize="274,123" path="m6533,1040l6806,1040,6806,918,6533,918,6533,1040xe" filled="true" fillcolor="#000000" stroked="false">
                <v:path arrowok="t"/>
                <v:fill type="solid"/>
              </v:shape>
            </v:group>
            <v:group style="position:absolute;left:6533;top:918;width:274;height:123" coordorigin="6533,918" coordsize="274,123">
              <v:shape style="position:absolute;left:6533;top:918;width:274;height:123" coordorigin="6533,918" coordsize="274,123" path="m6806,918l6806,1040,6533,1040,6533,918,6806,918xe" filled="false" stroked="true" strokeweight=".72pt" strokecolor="#c0c0c0">
                <v:path arrowok="t"/>
              </v:shape>
            </v:group>
            <v:group style="position:absolute;left:7123;top:402;width:137;height:279" coordorigin="7123,402" coordsize="137,279">
              <v:shape style="position:absolute;left:7123;top:402;width:137;height:279" coordorigin="7123,402" coordsize="137,279" path="m7123,680l7260,680,7260,402,7123,402,7123,680xe" filled="true" fillcolor="#000000" stroked="false">
                <v:path arrowok="t"/>
                <v:fill type="solid"/>
              </v:shape>
            </v:group>
            <v:group style="position:absolute;left:7123;top:402;width:137;height:279" coordorigin="7123,402" coordsize="137,279">
              <v:shape style="position:absolute;left:7123;top:402;width:137;height:279" coordorigin="7123,402" coordsize="137,279" path="m7260,402l7260,680,7123,680,7123,402,7260,402xe" filled="false" stroked="true" strokeweight=".72pt" strokecolor="#c0c0c0">
                <v:path arrowok="t"/>
              </v:shape>
            </v:group>
            <v:group style="position:absolute;left:7509;top:474;width:133;height:125" coordorigin="7509,474" coordsize="133,125">
              <v:shape style="position:absolute;left:7509;top:474;width:133;height:125" coordorigin="7509,474" coordsize="133,125" path="m7577,474l7553,477,7533,488,7518,503,7509,522,7511,548,7520,569,7534,584,7551,594,7572,598,7596,595,7616,586,7632,571,7642,553,7640,527,7602,479,7577,474xe" filled="true" fillcolor="#ffff00" stroked="false">
                <v:path arrowok="t"/>
                <v:fill type="solid"/>
              </v:shape>
            </v:group>
            <v:group style="position:absolute;left:7509;top:474;width:133;height:125" coordorigin="7509,474" coordsize="133,125">
              <v:shape style="position:absolute;left:7509;top:474;width:133;height:125" coordorigin="7509,474" coordsize="133,125" path="m7577,474l7553,477,7533,488,7518,503,7509,522,7511,548,7520,569,7534,584,7551,594,7572,598,7596,595,7616,586,7632,571,7642,553,7640,527,7631,505,7618,489,7602,479,7582,474e" filled="false" stroked="true" strokeweight=".72pt" strokecolor="#000000">
                <v:path arrowok="t"/>
              </v:shape>
            </v:group>
            <v:group style="position:absolute;left:8561;top:392;width:137;height:279" coordorigin="8561,392" coordsize="137,279">
              <v:shape style="position:absolute;left:8561;top:392;width:137;height:279" coordorigin="8561,392" coordsize="137,279" path="m8561,670l8698,670,8698,392,8561,392,8561,670xe" filled="true" fillcolor="#000000" stroked="false">
                <v:path arrowok="t"/>
                <v:fill type="solid"/>
              </v:shape>
            </v:group>
            <v:group style="position:absolute;left:8561;top:392;width:137;height:279" coordorigin="8561,392" coordsize="137,279">
              <v:shape style="position:absolute;left:8561;top:392;width:137;height:279" coordorigin="8561,392" coordsize="137,279" path="m8698,392l8698,670,8561,670,8561,392,8698,392xe" filled="false" stroked="true" strokeweight=".72pt" strokecolor="#c0c0c0">
                <v:path arrowok="t"/>
              </v:shape>
              <v:shape style="position:absolute;left:7980;top:-71;width:60;height:1778" type="#_x0000_t75" stroked="false">
                <v:imagedata r:id="rId122" o:title=""/>
              </v:shape>
            </v:group>
            <v:group style="position:absolute;left:8011;top:-78;width:2;height:1719" coordorigin="8011,-78" coordsize="2,1719">
              <v:shape style="position:absolute;left:8011;top:-78;width:2;height:1719" coordorigin="8011,-78" coordsize="0,1719" path="m8011,-78l8011,1640e" filled="false" stroked="true" strokeweight="3.84pt" strokecolor="#000000">
                <v:path arrowok="t"/>
              </v:shape>
            </v:group>
            <v:group style="position:absolute;left:7951;top:1640;width:128;height:104" coordorigin="7951,1640" coordsize="128,104">
              <v:shape style="position:absolute;left:7951;top:1640;width:128;height:104" coordorigin="7951,1640" coordsize="128,104" path="m7951,1743l8078,1743,8078,1640,7951,1640,7951,1743xe" filled="true" fillcolor="#333333" stroked="false">
                <v:path arrowok="t"/>
                <v:fill type="solid"/>
              </v:shape>
            </v:group>
            <v:group style="position:absolute;left:7951;top:1640;width:128;height:104" coordorigin="7951,1640" coordsize="128,104">
              <v:shape style="position:absolute;left:7951;top:1640;width:128;height:104" coordorigin="7951,1640" coordsize="128,104" path="m7951,1640l7951,1743,8078,1743,8078,1640,7951,1640xe" filled="false" stroked="true" strokeweight=".72pt" strokecolor="#000000">
                <v:path arrowok="t"/>
              </v:shape>
            </v:group>
            <v:group style="position:absolute;left:7814;top:1724;width:1107;height:116" coordorigin="7814,1724" coordsize="1107,116">
              <v:shape style="position:absolute;left:7814;top:1724;width:1107;height:116" coordorigin="7814,1724" coordsize="1107,116" path="m7814,1839l8921,1839,8921,1724,7814,1724,7814,1839xe" filled="true" fillcolor="#808080" stroked="false">
                <v:path arrowok="t"/>
                <v:fill type="solid"/>
              </v:shape>
            </v:group>
            <v:group style="position:absolute;left:7814;top:1724;width:1107;height:116" coordorigin="7814,1724" coordsize="1107,116">
              <v:shape style="position:absolute;left:7814;top:1724;width:1107;height:116" coordorigin="7814,1724" coordsize="1107,116" path="m7814,1724l7814,1839,8921,1839,8921,1724,7814,1724xe" filled="false" stroked="true" strokeweight=".72pt" strokecolor="#000000">
                <v:path arrowok="t"/>
              </v:shape>
              <v:shape style="position:absolute;left:7874;top:1839;width:94;height:70" type="#_x0000_t75" stroked="false">
                <v:imagedata r:id="rId123" o:title=""/>
              </v:shape>
            </v:group>
            <v:group style="position:absolute;left:7867;top:1874;width:108;height:2" coordorigin="7867,1874" coordsize="108,2">
              <v:shape style="position:absolute;left:7867;top:1874;width:108;height:2" coordorigin="7867,1874" coordsize="108,0" path="m7867,1874l7975,1874e" filled="false" stroked="true" strokeweight="4.2pt" strokecolor="#000000">
                <v:path arrowok="t"/>
              </v:shape>
              <v:shape style="position:absolute;left:8777;top:1839;width:84;height:60" type="#_x0000_t75" stroked="false">
                <v:imagedata r:id="rId124" o:title=""/>
              </v:shape>
            </v:group>
            <v:group style="position:absolute;left:8770;top:1870;width:99;height:2" coordorigin="8770,1870" coordsize="99,2">
              <v:shape style="position:absolute;left:8770;top:1870;width:99;height:2" coordorigin="8770,1870" coordsize="99,0" path="m8770,1870l8868,1870e" filled="false" stroked="true" strokeweight="3.84pt" strokecolor="#000000">
                <v:path arrowok="t"/>
              </v:shape>
              <v:shape style="position:absolute;left:8969;top:1244;width:175;height:665" type="#_x0000_t75" stroked="false">
                <v:imagedata r:id="rId125" o:title=""/>
              </v:shape>
            </v:group>
            <v:group style="position:absolute;left:8969;top:1242;width:176;height:664" coordorigin="8969,1242" coordsize="176,664">
              <v:shape style="position:absolute;left:8969;top:1242;width:176;height:664" coordorigin="8969,1242" coordsize="176,664" path="m8969,1796l8985,1856,9045,1905,9068,1901,9128,1857,9144,1798,9144,1352,9058,1242,8969,1352,8969,1796xe" filled="false" stroked="true" strokeweight=".72pt" strokecolor="#000000">
                <v:path arrowok="t"/>
              </v:shape>
            </v:group>
            <v:group style="position:absolute;left:8938;top:891;width:224;height:466" coordorigin="8938,891" coordsize="224,466">
              <v:shape style="position:absolute;left:8938;top:891;width:224;height:466" coordorigin="8938,891" coordsize="224,466" path="m9161,891l8938,891,8971,932,8971,1357,9146,1357,9146,939,9161,891xe" filled="true" fillcolor="#ffffff" stroked="false">
                <v:path arrowok="t"/>
                <v:fill type="solid"/>
              </v:shape>
            </v:group>
            <v:group style="position:absolute;left:8938;top:891;width:224;height:466" coordorigin="8938,891" coordsize="224,466">
              <v:shape style="position:absolute;left:8938;top:891;width:224;height:466" coordorigin="8938,891" coordsize="224,466" path="m8971,1357l8971,932,8938,891,9161,891,9146,939,9146,1357,8971,1357xe" filled="false" stroked="true" strokeweight=".72pt" strokecolor="#000000">
                <v:path arrowok="t"/>
              </v:shape>
            </v:group>
            <v:group style="position:absolute;left:8532;top:548;width:509;height:425" coordorigin="8532,548" coordsize="509,425">
              <v:shape style="position:absolute;left:8532;top:548;width:509;height:425" coordorigin="8532,548" coordsize="509,425" path="m9041,973l9041,620,9031,584,9000,558,8957,548,8532,548e" filled="false" stroked="true" strokeweight=".72pt" strokecolor="#000000">
                <v:path arrowok="t"/>
              </v:shape>
            </v:group>
            <v:group style="position:absolute;left:8532;top:507;width:562;height:468" coordorigin="8532,507" coordsize="562,468">
              <v:shape style="position:absolute;left:8532;top:507;width:562;height:468" coordorigin="8532,507" coordsize="562,468" path="m9094,975l9094,620,9089,591,9053,541,8993,510,8957,507,8532,507e" filled="false" stroked="true" strokeweight=".72pt" strokecolor="#000000">
                <v:path arrowok="t"/>
              </v:shape>
            </v:group>
            <v:group style="position:absolute;left:9036;top:795;width:2;height:104" coordorigin="9036,795" coordsize="2,104">
              <v:shape style="position:absolute;left:9036;top:795;width:2;height:104" coordorigin="9036,795" coordsize="0,104" path="m9036,898l9036,795e" filled="false" stroked="true" strokeweight=".72pt" strokecolor="#000000">
                <v:path arrowok="t"/>
              </v:shape>
            </v:group>
            <v:group style="position:absolute;left:9036;top:1033;width:2;height:500" coordorigin="9036,1033" coordsize="2,500">
              <v:shape style="position:absolute;left:9036;top:1033;width:2;height:500" coordorigin="9036,1033" coordsize="0,500" path="m9036,1532l9036,1033e" filled="false" stroked="true" strokeweight=".72pt" strokecolor="#000000">
                <v:path arrowok="t"/>
              </v:shape>
            </v:group>
            <v:group style="position:absolute;left:9089;top:795;width:2;height:104" coordorigin="9089,795" coordsize="2,104">
              <v:shape style="position:absolute;left:9089;top:795;width:2;height:104" coordorigin="9089,795" coordsize="0,104" path="m9089,898l9089,795e" filled="false" stroked="true" strokeweight=".72pt" strokecolor="#000000">
                <v:path arrowok="t"/>
              </v:shape>
            </v:group>
            <v:group style="position:absolute;left:9089;top:1033;width:2;height:500" coordorigin="9089,1033" coordsize="2,500">
              <v:shape style="position:absolute;left:9089;top:1033;width:2;height:500" coordorigin="9089,1033" coordsize="0,500" path="m9089,1532l9089,1033e" filled="false" stroked="true" strokeweight=".72pt" strokecolor="#000000">
                <v:path arrowok="t"/>
              </v:shape>
            </v:group>
            <v:group style="position:absolute;left:8950;top:898;width:192;height:135" coordorigin="8950,898" coordsize="192,135">
              <v:shape style="position:absolute;left:8950;top:898;width:192;height:135" coordorigin="8950,898" coordsize="192,135" path="m8950,1033l9142,1033,9142,898,8950,898,8950,1033xe" filled="true" fillcolor="#000000" stroked="false">
                <v:path arrowok="t"/>
                <v:fill type="solid"/>
              </v:shape>
            </v:group>
            <v:group style="position:absolute;left:8950;top:898;width:192;height:135" coordorigin="8950,898" coordsize="192,135">
              <v:shape style="position:absolute;left:8950;top:898;width:192;height:135" coordorigin="8950,898" coordsize="192,135" path="m9142,898l9142,1033,8950,1033,8950,898,9142,898xe" filled="false" stroked="true" strokeweight=".72pt" strokecolor="#c0c0c0">
                <v:path arrowok="t"/>
              </v:shape>
            </v:group>
            <v:group style="position:absolute;left:5765;top:1909;width:4486;height:2" coordorigin="5765,1909" coordsize="4486,2">
              <v:shape style="position:absolute;left:5765;top:1909;width:4486;height:2" coordorigin="5765,1909" coordsize="4486,0" path="m5765,1909l10250,1909e" filled="false" stroked="true" strokeweight=".72pt" strokecolor="#000000">
                <v:path arrowok="t"/>
              </v:shape>
            </v:group>
            <v:group style="position:absolute;left:7906;top:1232;width:29;height:48" coordorigin="7906,1232" coordsize="29,48">
              <v:shape style="position:absolute;left:7906;top:1232;width:29;height:48" coordorigin="7906,1232" coordsize="29,48" path="m7934,1232l7906,1256,7934,1280,7934,1232xe" filled="true" fillcolor="#000000" stroked="false">
                <v:path arrowok="t"/>
                <v:fill type="solid"/>
              </v:shape>
            </v:group>
            <v:group style="position:absolute;left:7942;top:1299;width:39;height:36" coordorigin="7942,1299" coordsize="39,36">
              <v:shape style="position:absolute;left:7942;top:1299;width:39;height:36" coordorigin="7942,1299" coordsize="39,36" path="m7944,1299l7942,1335,7980,1333,7944,1299xe" filled="true" fillcolor="#000000" stroked="false">
                <v:path arrowok="t"/>
                <v:fill type="solid"/>
              </v:shape>
            </v:group>
            <v:group style="position:absolute;left:8002;top:1340;width:51;height:27" coordorigin="8002,1340" coordsize="51,27">
              <v:shape style="position:absolute;left:8002;top:1340;width:51;height:27" coordorigin="8002,1340" coordsize="51,27" path="m8052,1340l8002,1340,8026,1366,8052,1340xe" filled="true" fillcolor="#000000" stroked="false">
                <v:path arrowok="t"/>
                <v:fill type="solid"/>
              </v:shape>
            </v:group>
            <v:group style="position:absolute;left:8074;top:1299;width:39;height:36" coordorigin="8074,1299" coordsize="39,36">
              <v:shape style="position:absolute;left:8074;top:1299;width:39;height:36" coordorigin="8074,1299" coordsize="39,36" path="m8110,1299l8074,1333,8112,1335,8110,1299xe" filled="true" fillcolor="#000000" stroked="false">
                <v:path arrowok="t"/>
                <v:fill type="solid"/>
              </v:shape>
            </v:group>
            <v:group style="position:absolute;left:8119;top:1232;width:29;height:48" coordorigin="8119,1232" coordsize="29,48">
              <v:shape style="position:absolute;left:8119;top:1232;width:29;height:48" coordorigin="8119,1232" coordsize="29,48" path="m8119,1232l8119,1280,8148,1256,8119,1232xe" filled="true" fillcolor="#000000" stroked="false">
                <v:path arrowok="t"/>
                <v:fill type="solid"/>
              </v:shape>
            </v:group>
            <v:group style="position:absolute;left:8074;top:1179;width:39;height:34" coordorigin="8074,1179" coordsize="39,34">
              <v:shape style="position:absolute;left:8074;top:1179;width:39;height:34" coordorigin="8074,1179" coordsize="39,34" path="m8112,1179l8074,1179,8110,1213,8112,1179xe" filled="true" fillcolor="#000000" stroked="false">
                <v:path arrowok="t"/>
                <v:fill type="solid"/>
              </v:shape>
            </v:group>
            <v:group style="position:absolute;left:8002;top:1146;width:51;height:27" coordorigin="8002,1146" coordsize="51,27">
              <v:shape style="position:absolute;left:8002;top:1146;width:51;height:27" coordorigin="8002,1146" coordsize="51,27" path="m8026,1146l8002,1172,8052,1172,8026,1146xe" filled="true" fillcolor="#000000" stroked="false">
                <v:path arrowok="t"/>
                <v:fill type="solid"/>
              </v:shape>
            </v:group>
            <v:group style="position:absolute;left:7942;top:1179;width:39;height:34" coordorigin="7942,1179" coordsize="39,34">
              <v:shape style="position:absolute;left:7942;top:1179;width:39;height:34" coordorigin="7942,1179" coordsize="39,34" path="m7980,1179l7942,1179,7944,1213,7980,1179xe" filled="true" fillcolor="#000000" stroked="false">
                <v:path arrowok="t"/>
                <v:fill type="solid"/>
              </v:shape>
            </v:group>
            <v:group style="position:absolute;left:7937;top:1175;width:180;height:164" coordorigin="7937,1175" coordsize="180,164">
              <v:shape style="position:absolute;left:7937;top:1175;width:180;height:164" coordorigin="7937,1175" coordsize="180,164" path="m8031,1175l7966,1197,7937,1251,7940,1274,7979,1325,8026,1338,8049,1335,8103,1299,8117,1259,8114,1236,8074,1187,8031,1175xe" filled="true" fillcolor="#000000" stroked="false">
                <v:path arrowok="t"/>
                <v:fill type="solid"/>
              </v:shape>
            </v:group>
            <v:group style="position:absolute;left:7906;top:1232;width:29;height:48" coordorigin="7906,1232" coordsize="29,48">
              <v:shape style="position:absolute;left:7906;top:1232;width:29;height:48" coordorigin="7906,1232" coordsize="29,48" path="m7906,1256l7934,1280,7934,1232,7906,1256xe" filled="false" stroked="true" strokeweight=".72pt" strokecolor="#000000">
                <v:path arrowok="t"/>
              </v:shape>
            </v:group>
            <v:group style="position:absolute;left:7942;top:1299;width:39;height:36" coordorigin="7942,1299" coordsize="39,36">
              <v:shape style="position:absolute;left:7942;top:1299;width:39;height:36" coordorigin="7942,1299" coordsize="39,36" path="m7942,1335l7980,1333,7944,1299,7942,1335xe" filled="false" stroked="true" strokeweight=".72pt" strokecolor="#000000">
                <v:path arrowok="t"/>
              </v:shape>
            </v:group>
            <v:group style="position:absolute;left:8002;top:1340;width:51;height:27" coordorigin="8002,1340" coordsize="51,27">
              <v:shape style="position:absolute;left:8002;top:1340;width:51;height:27" coordorigin="8002,1340" coordsize="51,27" path="m8026,1366l8052,1340,8002,1340,8026,1366xe" filled="false" stroked="true" strokeweight=".72pt" strokecolor="#000000">
                <v:path arrowok="t"/>
              </v:shape>
            </v:group>
            <v:group style="position:absolute;left:8074;top:1299;width:39;height:36" coordorigin="8074,1299" coordsize="39,36">
              <v:shape style="position:absolute;left:8074;top:1299;width:39;height:36" coordorigin="8074,1299" coordsize="39,36" path="m8112,1335l8110,1299,8074,1333,8112,1335xe" filled="false" stroked="true" strokeweight=".72pt" strokecolor="#000000">
                <v:path arrowok="t"/>
              </v:shape>
            </v:group>
            <v:group style="position:absolute;left:8119;top:1232;width:29;height:48" coordorigin="8119,1232" coordsize="29,48">
              <v:shape style="position:absolute;left:8119;top:1232;width:29;height:48" coordorigin="8119,1232" coordsize="29,48" path="m8148,1256l8119,1232,8119,1280,8148,1256xe" filled="false" stroked="true" strokeweight=".72pt" strokecolor="#000000">
                <v:path arrowok="t"/>
              </v:shape>
            </v:group>
            <v:group style="position:absolute;left:8074;top:1179;width:39;height:34" coordorigin="8074,1179" coordsize="39,34">
              <v:shape style="position:absolute;left:8074;top:1179;width:39;height:34" coordorigin="8074,1179" coordsize="39,34" path="m8112,1179l8074,1179,8110,1213,8112,1179xe" filled="false" stroked="true" strokeweight=".72pt" strokecolor="#000000">
                <v:path arrowok="t"/>
              </v:shape>
            </v:group>
            <v:group style="position:absolute;left:8002;top:1146;width:51;height:27" coordorigin="8002,1146" coordsize="51,27">
              <v:shape style="position:absolute;left:8002;top:1146;width:51;height:27" coordorigin="8002,1146" coordsize="51,27" path="m8026,1146l8002,1172,8052,1172,8026,1146xe" filled="false" stroked="true" strokeweight=".72pt" strokecolor="#000000">
                <v:path arrowok="t"/>
              </v:shape>
            </v:group>
            <v:group style="position:absolute;left:7942;top:1179;width:39;height:34" coordorigin="7942,1179" coordsize="39,34">
              <v:shape style="position:absolute;left:7942;top:1179;width:39;height:34" coordorigin="7942,1179" coordsize="39,34" path="m7942,1179l7944,1213,7980,1179,7942,1179xe" filled="false" stroked="true" strokeweight=".72pt" strokecolor="#000000">
                <v:path arrowok="t"/>
              </v:shape>
            </v:group>
            <v:group style="position:absolute;left:7937;top:1175;width:180;height:164" coordorigin="7937,1175" coordsize="180,164">
              <v:shape style="position:absolute;left:7937;top:1175;width:180;height:164" coordorigin="7937,1175" coordsize="180,164" path="m8026,1338l8089,1315,8117,1259,8114,1236,8074,1187,8031,1175,8006,1177,7951,1212,7937,1251,7940,1274,7979,1325,8021,1338e" filled="false" stroked="true" strokeweight=".72pt" strokecolor="#000000">
                <v:path arrowok="t"/>
              </v:shape>
            </v:group>
            <v:group style="position:absolute;left:7661;top:1227;width:519;height:36" coordorigin="7661,1227" coordsize="519,36">
              <v:shape style="position:absolute;left:7661;top:1227;width:519;height:36" coordorigin="7661,1227" coordsize="519,36" path="m7661,1263l8179,1263,8179,1227,7661,1227,7661,1263xe" filled="true" fillcolor="#000000" stroked="false">
                <v:path arrowok="t"/>
                <v:fill type="solid"/>
              </v:shape>
            </v:group>
            <v:group style="position:absolute;left:7654;top:1220;width:533;height:51" coordorigin="7654,1220" coordsize="533,51">
              <v:shape style="position:absolute;left:7654;top:1220;width:533;height:51" coordorigin="7654,1220" coordsize="533,51" path="m7654,1270l8186,1270,8186,1220,7654,1220,7654,1270xe" filled="true" fillcolor="#000000" stroked="false">
                <v:path arrowok="t"/>
                <v:fill type="solid"/>
              </v:shape>
            </v:group>
            <v:group style="position:absolute;left:7145;top:1227;width:519;height:36" coordorigin="7145,1227" coordsize="519,36">
              <v:shape style="position:absolute;left:7145;top:1227;width:519;height:36" coordorigin="7145,1227" coordsize="519,36" path="m7145,1263l7663,1263,7663,1227,7145,1227,7145,1263xe" filled="true" fillcolor="#ffffff" stroked="false">
                <v:path arrowok="t"/>
                <v:fill type="solid"/>
              </v:shape>
            </v:group>
            <v:group style="position:absolute;left:7138;top:1220;width:533;height:51" coordorigin="7138,1220" coordsize="533,51">
              <v:shape style="position:absolute;left:7138;top:1220;width:533;height:51" coordorigin="7138,1220" coordsize="533,51" path="m7138,1270l7670,1270,7670,1220,7138,1220,7138,1270xe" filled="true" fillcolor="#000000" stroked="false">
                <v:path arrowok="t"/>
                <v:fill type="solid"/>
              </v:shape>
            </v:group>
            <v:group style="position:absolute;left:7190;top:1280;width:430;height:2" coordorigin="7190,1280" coordsize="430,2">
              <v:shape style="position:absolute;left:7190;top:1280;width:430;height:2" coordorigin="7190,1280" coordsize="430,0" path="m7190,1280l7620,1280e" filled="false" stroked="true" strokeweight=".72pt" strokecolor="#000000">
                <v:path arrowok="t"/>
              </v:shape>
            </v:group>
            <v:group style="position:absolute;left:7183;top:1280;width:444;height:2" coordorigin="7183,1280" coordsize="444,2">
              <v:shape style="position:absolute;left:7183;top:1280;width:444;height:2" coordorigin="7183,1280" coordsize="444,0" path="m7183,1280l7627,1280e" filled="false" stroked="true" strokeweight="1.44pt" strokecolor="#000000">
                <v:path arrowok="t"/>
              </v:shape>
              <v:shape style="position:absolute;left:7421;top:1074;width:350;height:125" type="#_x0000_t75" stroked="false">
                <v:imagedata r:id="rId126" o:title=""/>
              </v:shape>
            </v:group>
            <v:group style="position:absolute;left:7414;top:1062;width:360;height:2" coordorigin="7414,1062" coordsize="360,2">
              <v:shape style="position:absolute;left:7414;top:1062;width:360;height:2" coordorigin="7414,1062" coordsize="360,0" path="m7414,1062l7774,1062e" filled="false" stroked="true" strokeweight=".72pt" strokecolor="#000000">
                <v:path arrowok="t"/>
              </v:shape>
            </v:group>
            <v:group style="position:absolute;left:7394;top:920;width:399;height:288" coordorigin="7394,920" coordsize="399,288">
              <v:shape style="position:absolute;left:7394;top:920;width:399;height:288" coordorigin="7394,920" coordsize="399,288" path="m7502,1208l7394,1047,7538,985,7538,920,7649,920,7646,987,7793,1047,7685,1208,7502,1208xe" filled="false" stroked="true" strokeweight=".72pt" strokecolor="#000000">
                <v:path arrowok="t"/>
              </v:shape>
            </v:group>
            <v:group style="position:absolute;left:7553;top:913;width:80;height:60" coordorigin="7553,913" coordsize="80,60">
              <v:shape style="position:absolute;left:7553;top:913;width:80;height:60" coordorigin="7553,913" coordsize="80,60" path="m7553,913l7572,973,7613,973,7632,913,7553,913xe" filled="false" stroked="true" strokeweight=".72pt" strokecolor="#000000">
                <v:path arrowok="t"/>
              </v:shape>
            </v:group>
            <v:group style="position:absolute;left:7560;top:882;width:68;height:10" coordorigin="7560,882" coordsize="68,10">
              <v:shape style="position:absolute;left:7560;top:882;width:68;height:10" coordorigin="7560,882" coordsize="68,10" path="m7613,882l7577,882,7560,884,7560,889,7577,891,7613,891,7627,889,7627,884,7613,882xe" filled="true" fillcolor="#000000" stroked="false">
                <v:path arrowok="t"/>
                <v:fill type="solid"/>
              </v:shape>
            </v:group>
            <v:group style="position:absolute;left:7560;top:882;width:68;height:10" coordorigin="7560,882" coordsize="68,10">
              <v:shape style="position:absolute;left:7560;top:882;width:68;height:10" coordorigin="7560,882" coordsize="68,10" path="m7594,882l7577,882,7560,884,7560,886,7560,889,7577,891,7594,891,7613,891,7627,889,7627,886,7627,884,7613,882,7594,882e" filled="false" stroked="true" strokeweight=".72pt" strokecolor="#000000">
                <v:path arrowok="t"/>
              </v:shape>
            </v:group>
            <v:group style="position:absolute;left:7577;top:868;width:34;height:2" coordorigin="7577,868" coordsize="34,2">
              <v:shape style="position:absolute;left:7577;top:868;width:34;height:2" coordorigin="7577,868" coordsize="34,0" path="m7577,868l7610,868e" filled="false" stroked="true" strokeweight="1.08pt" strokecolor="#000000">
                <v:path arrowok="t"/>
              </v:shape>
            </v:group>
            <v:group style="position:absolute;left:7570;top:868;width:48;height:2" coordorigin="7570,868" coordsize="48,2">
              <v:shape style="position:absolute;left:7570;top:868;width:48;height:2" coordorigin="7570,868" coordsize="48,0" path="m7570,868l7618,868e" filled="false" stroked="true" strokeweight="1.8pt" strokecolor="#000000">
                <v:path arrowok="t"/>
              </v:shape>
              <v:shape style="position:absolute;left:7538;top:968;width:151;height:221" type="#_x0000_t75" stroked="false">
                <v:imagedata r:id="rId127" o:title=""/>
              </v:shape>
            </v:group>
            <v:group style="position:absolute;left:7539;top:968;width:153;height:224" coordorigin="7539,968" coordsize="153,224">
              <v:shape style="position:absolute;left:7539;top:968;width:153;height:224" coordorigin="7539,968" coordsize="153,224" path="m7606,968l7577,1029,7571,1060,7583,1069,7602,1072,7624,1072,7644,1072,7669,1081,7685,1091,7691,1101,7677,1111,7653,1119,7629,1127,7610,1134,7615,1142,7633,1148,7656,1154,7673,1158,7685,1165,7690,1165,7690,1170,7690,1174,7682,1191,7673,1189,7657,1182,7639,1169,7612,1156,7596,1151,7584,1143,7579,1136,7589,1126,7604,1119,7625,1111,7646,1104,7656,1097,7646,1095,7626,1094,7601,1095,7576,1095,7555,1093,7542,1087,7539,1076,7540,1062,7546,1046,7554,1028,7565,1009,7576,989,7589,968e" filled="false" stroked="true" strokeweight=".72pt" strokecolor="#000000">
                <v:path arrowok="t"/>
              </v:shape>
            </v:group>
            <v:group style="position:absolute;left:7543;top:903;width:99;height:2" coordorigin="7543,903" coordsize="99,2">
              <v:shape style="position:absolute;left:7543;top:903;width:99;height:2" coordorigin="7543,903" coordsize="99,0" path="m7543,903l7642,903e" filled="false" stroked="true" strokeweight="1.68pt" strokecolor="#000000">
                <v:path arrowok="t"/>
              </v:shape>
            </v:group>
            <v:group style="position:absolute;left:7522;top:915;width:142;height:2" coordorigin="7522,915" coordsize="142,2">
              <v:shape style="position:absolute;left:7522;top:915;width:142;height:2" coordorigin="7522,915" coordsize="142,0" path="m7522,915l7663,915e" filled="false" stroked="true" strokeweight=".96pt" strokecolor="#ffffff">
                <v:path arrowok="t"/>
              </v:shape>
            </v:group>
            <v:group style="position:absolute;left:7514;top:915;width:156;height:2" coordorigin="7514,915" coordsize="156,2">
              <v:shape style="position:absolute;left:7514;top:915;width:156;height:2" coordorigin="7514,915" coordsize="156,0" path="m7514,915l7670,915e" filled="false" stroked="true" strokeweight="1.68pt" strokecolor="#000000">
                <v:path arrowok="t"/>
              </v:shape>
            </v:group>
            <v:group style="position:absolute;left:7469;top:1218;width:252;height:2" coordorigin="7469,1218" coordsize="252,2">
              <v:shape style="position:absolute;left:7469;top:1218;width:252;height:2" coordorigin="7469,1218" coordsize="252,0" path="m7469,1218l7721,1218e" filled="false" stroked="true" strokeweight=".96pt" strokecolor="#ffffff">
                <v:path arrowok="t"/>
              </v:shape>
            </v:group>
            <v:group style="position:absolute;left:7469;top:1208;width:252;height:20" coordorigin="7469,1208" coordsize="252,20">
              <v:shape style="position:absolute;left:7469;top:1208;width:252;height:20" coordorigin="7469,1208" coordsize="252,20" path="m7469,1227l7517,1208,7673,1208,7721,1227,7469,1227xe" filled="false" stroked="true" strokeweight=".72pt" strokecolor="#000000">
                <v:path arrowok="t"/>
              </v:shape>
            </v:group>
            <v:group style="position:absolute;left:7500;top:1209;width:190;height:2" coordorigin="7500,1209" coordsize="190,2">
              <v:shape style="position:absolute;left:7500;top:1209;width:190;height:2" coordorigin="7500,1209" coordsize="190,0" path="m7500,1209l7690,1209e" filled="false" stroked="true" strokeweight=".6pt" strokecolor="#ffffff">
                <v:path arrowok="t"/>
              </v:shape>
            </v:group>
            <v:group style="position:absolute;left:7493;top:1209;width:204;height:2" coordorigin="7493,1209" coordsize="204,2">
              <v:shape style="position:absolute;left:7493;top:1209;width:204;height:2" coordorigin="7493,1209" coordsize="204,0" path="m7493,1209l7697,1209e" filled="false" stroked="true" strokeweight="1.32pt" strokecolor="#000000">
                <v:path arrowok="t"/>
              </v:shape>
            </v:group>
            <v:group style="position:absolute;left:7546;top:738;width:31;height:107" coordorigin="7546,738" coordsize="31,107">
              <v:shape style="position:absolute;left:7546;top:738;width:31;height:107" coordorigin="7546,738" coordsize="31,107" path="m7558,738l7553,745,7546,754,7550,766,7558,784,7571,803,7576,830,7573,844e" filled="false" stroked="true" strokeweight=".72pt" strokecolor="#000000">
                <v:path arrowok="t"/>
              </v:shape>
            </v:group>
            <v:group style="position:absolute;left:7591;top:738;width:5;height:110" coordorigin="7591,738" coordsize="5,110">
              <v:shape style="position:absolute;left:7591;top:738;width:5;height:110" coordorigin="7591,738" coordsize="5,110" path="m7596,848l7594,841,7591,834,7591,819,7593,801,7595,779,7594,750,7591,738e" filled="false" stroked="true" strokeweight=".72pt" strokecolor="#000000">
                <v:path arrowok="t"/>
              </v:shape>
            </v:group>
            <v:group style="position:absolute;left:7524;top:743;width:46;height:101" coordorigin="7524,743" coordsize="46,101">
              <v:shape style="position:absolute;left:7524;top:743;width:46;height:101" coordorigin="7524,743" coordsize="46,101" path="m7570,843l7567,836,7565,829,7560,817,7550,800,7539,781,7528,753,7524,743e" filled="false" stroked="true" strokeweight=".72pt" strokecolor="#000000">
                <v:path arrowok="t"/>
              </v:shape>
            </v:group>
            <v:group style="position:absolute;left:7613;top:739;width:10;height:110" coordorigin="7613,739" coordsize="10,110">
              <v:shape style="position:absolute;left:7613;top:739;width:10;height:110" coordorigin="7613,739" coordsize="10,110" path="m7613,848l7618,841,7622,834,7622,819,7620,801,7615,779,7617,751,7622,739e" filled="false" stroked="true" strokeweight=".72pt" strokecolor="#000000">
                <v:path arrowok="t"/>
              </v:shape>
            </v:group>
            <v:group style="position:absolute;left:7493;top:747;width:68;height:101" coordorigin="7493,747" coordsize="68,101">
              <v:shape style="position:absolute;left:7493;top:747;width:68;height:101" coordorigin="7493,747" coordsize="68,101" path="m7560,848l7553,843,7546,838,7538,826,7531,809,7523,789,7515,771,7507,757,7495,750,7493,747e" filled="false" stroked="true" strokeweight=".72pt" strokecolor="#000000">
                <v:path arrowok="t"/>
              </v:shape>
            </v:group>
            <v:group style="position:absolute;left:7615;top:752;width:58;height:108" coordorigin="7615,752" coordsize="58,108">
              <v:shape style="position:absolute;left:7615;top:752;width:58;height:108" coordorigin="7615,752" coordsize="58,108" path="m7615,860l7620,855,7627,850,7634,836,7641,818,7646,797,7653,778,7661,762,7670,757,7673,752e" filled="false" stroked="true" strokeweight=".72pt" strokecolor="#000000">
                <v:path arrowok="t"/>
              </v:shape>
            </v:group>
            <v:group style="position:absolute;left:7565;top:733;width:22;height:65" coordorigin="7565,733" coordsize="22,65">
              <v:shape style="position:absolute;left:7565;top:733;width:22;height:65" coordorigin="7565,733" coordsize="22,65" path="m7572,733l7567,738,7565,742,7567,750,7570,759,7582,771,7584,781,7586,788,7579,795,7579,798e" filled="false" stroked="true" strokeweight=".72pt" strokecolor="#000000">
                <v:path arrowok="t"/>
              </v:shape>
            </v:group>
            <v:group style="position:absolute;left:7627;top:745;width:27;height:60" coordorigin="7627,745" coordsize="27,60">
              <v:shape style="position:absolute;left:7627;top:745;width:27;height:60" coordorigin="7627,745" coordsize="27,60" path="m7654,745l7649,747,7642,750,7639,757,7639,766,7642,783,7642,790,7639,800,7630,802,7627,805e" filled="false" stroked="true" strokeweight=".72pt" strokecolor="#000000">
                <v:path arrowok="t"/>
              </v:shape>
            </v:group>
            <v:group style="position:absolute;left:7123;top:176;width:416;height:380" coordorigin="7123,176" coordsize="416,380">
              <v:shape style="position:absolute;left:7123;top:176;width:416;height:380" coordorigin="7123,176" coordsize="416,380" path="m7217,251l7206,263,7526,553,7531,555,7536,553,7538,548,7536,543,7217,251xe" filled="true" fillcolor="#000000" stroked="false">
                <v:path arrowok="t"/>
                <v:fill type="solid"/>
              </v:shape>
              <v:shape style="position:absolute;left:7123;top:176;width:416;height:380" coordorigin="7123,176" coordsize="416,380" path="m7123,176l7171,301,7206,263,7193,250,7190,246,7190,238,7198,236,7231,236,7253,212,7123,176xe" filled="true" fillcolor="#000000" stroked="false">
                <v:path arrowok="t"/>
                <v:fill type="solid"/>
              </v:shape>
              <v:shape style="position:absolute;left:7123;top:176;width:416;height:380" coordorigin="7123,176" coordsize="416,380" path="m7198,236l7190,238,7190,246,7193,250,7206,263,7217,251,7202,238,7198,236xe" filled="true" fillcolor="#000000" stroked="false">
                <v:path arrowok="t"/>
                <v:fill type="solid"/>
              </v:shape>
              <v:shape style="position:absolute;left:7123;top:176;width:416;height:380" coordorigin="7123,176" coordsize="416,380" path="m7231,236l7198,236,7202,238,7217,251,7231,236xe" filled="true" fillcolor="#000000" stroked="false">
                <v:path arrowok="t"/>
                <v:fill type="solid"/>
              </v:shape>
            </v:group>
            <v:group style="position:absolute;left:9019;top:1537;width:416;height:255" coordorigin="9019,1537" coordsize="416,255">
              <v:shape style="position:absolute;left:9019;top:1537;width:416;height:255" coordorigin="9019,1537" coordsize="416,255" path="m9327,1594l9024,1779,9019,1784,9022,1789,9024,1791,9031,1791,9335,1607,9327,1594xe" filled="true" fillcolor="#000000" stroked="false">
                <v:path arrowok="t"/>
                <v:fill type="solid"/>
              </v:shape>
              <v:shape style="position:absolute;left:9019;top:1537;width:416;height:255" coordorigin="9019,1537" coordsize="416,255" path="m9406,1582l9350,1582,9355,1585,9355,1592,9353,1597,9335,1607,9362,1652,9406,1582xe" filled="true" fillcolor="#000000" stroked="false">
                <v:path arrowok="t"/>
                <v:fill type="solid"/>
              </v:shape>
              <v:shape style="position:absolute;left:9019;top:1537;width:416;height:255" coordorigin="9019,1537" coordsize="416,255" path="m9350,1582l9346,1582,9327,1594,9335,1607,9353,1597,9355,1592,9355,1585,9350,1582xe" filled="true" fillcolor="#000000" stroked="false">
                <v:path arrowok="t"/>
                <v:fill type="solid"/>
              </v:shape>
              <v:shape style="position:absolute;left:9019;top:1537;width:416;height:255" coordorigin="9019,1537" coordsize="416,255" path="m9434,1537l9300,1549,9327,1594,9346,1582,9406,1582,9434,1537xe" filled="true" fillcolor="#000000" stroked="false">
                <v:path arrowok="t"/>
                <v:fill type="solid"/>
              </v:shape>
            </v:group>
            <v:group style="position:absolute;left:6634;top:579;width:120;height:255" coordorigin="6634,579" coordsize="120,255">
              <v:shape style="position:absolute;left:6634;top:579;width:120;height:255" coordorigin="6634,579" coordsize="120,255" path="m6694,670l6689,673,6686,678,6686,826,6689,831,6694,834,6698,831,6701,826,6701,678,6698,673,6694,670xe" filled="true" fillcolor="#000000" stroked="false">
                <v:path arrowok="t"/>
                <v:fill type="solid"/>
              </v:shape>
              <v:shape style="position:absolute;left:6634;top:579;width:120;height:255" coordorigin="6634,579" coordsize="120,255" path="m6694,579l6634,699,6686,699,6686,678,6689,673,6694,670,6739,670,6694,579xe" filled="true" fillcolor="#000000" stroked="false">
                <v:path arrowok="t"/>
                <v:fill type="solid"/>
              </v:shape>
              <v:shape style="position:absolute;left:6634;top:579;width:120;height:255" coordorigin="6634,579" coordsize="120,255" path="m6739,670l6694,670,6698,673,6701,678,6701,699,6754,699,6739,670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/>
        <w:t>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1739" w:val="left" w:leader="none"/>
          <w:tab w:pos="1823" w:val="left" w:leader="none"/>
        </w:tabs>
        <w:spacing w:line="240" w:lineRule="auto" w:before="153"/>
        <w:ind w:left="532" w:right="0"/>
        <w:jc w:val="center"/>
        <w:rPr>
          <w:rFonts w:ascii="Times New Roman" w:hAnsi="Times New Roman" w:cs="Times New Roman" w:eastAsia="Times New Roman"/>
        </w:rPr>
      </w:pPr>
      <w:r>
        <w:rPr/>
        <w:t>1</w:t>
        <w:tab/>
      </w:r>
      <w:r>
        <w:rPr>
          <w:rFonts w:ascii="Times New Roman"/>
        </w:rPr>
      </w:r>
      <w:r>
        <w:rPr>
          <w:rFonts w:ascii="Times New Roman"/>
          <w:u w:val="single" w:color="FFFFFF"/>
        </w:rPr>
        <w:t> </w:t>
        <w:tab/>
      </w:r>
      <w:r>
        <w:rPr>
          <w:rFonts w:asci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7" w:lineRule="auto" w:before="0"/>
        <w:ind w:left="100" w:right="138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Zn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+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HCl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0" w:right="510"/>
        <w:jc w:val="right"/>
      </w:pPr>
      <w:r>
        <w:rPr/>
        <w:pict>
          <v:group style="position:absolute;margin-left:296.880005pt;margin-top:-5.95691pt;width:225pt;height:101.65pt;mso-position-horizontal-relative:page;mso-position-vertical-relative:paragraph;z-index:-103192" coordorigin="5938,-119" coordsize="4500,2033">
            <v:group style="position:absolute;left:7224;top:428;width:1652;height:192" coordorigin="7224,428" coordsize="1652,192">
              <v:shape style="position:absolute;left:7224;top:428;width:1652;height:192" coordorigin="7224,428" coordsize="1652,192" path="m7224,524l7246,586,7302,618,8782,620,8804,617,8858,582,8876,542,8874,515,8846,455,7320,428,7297,431,7244,466,7224,524xe" filled="false" stroked="true" strokeweight="1.56pt" strokecolor="#000000">
                <v:path arrowok="t"/>
              </v:shape>
            </v:group>
            <v:group style="position:absolute;left:7200;top:399;width:104;height:250" coordorigin="7200,399" coordsize="104,250">
              <v:shape style="position:absolute;left:7200;top:399;width:104;height:250" coordorigin="7200,399" coordsize="104,250" path="m7200,649l7303,649,7303,399,7200,399,7200,649xe" filled="true" fillcolor="#ffffff" stroked="false">
                <v:path arrowok="t"/>
                <v:fill type="solid"/>
              </v:shape>
            </v:group>
            <v:group style="position:absolute;left:7440;top:526;width:168;height:2" coordorigin="7440,526" coordsize="168,2">
              <v:shape style="position:absolute;left:7440;top:526;width:168;height:2" coordorigin="7440,526" coordsize="168,0" path="m7440,526l7608,526e" filled="false" stroked="true" strokeweight="3.84pt" strokecolor="#ffffff">
                <v:path arrowok="t"/>
              </v:shape>
            </v:group>
            <v:group style="position:absolute;left:6979;top:526;width:324;height:2" coordorigin="6979,526" coordsize="324,2">
              <v:shape style="position:absolute;left:6979;top:526;width:324;height:2" coordorigin="6979,526" coordsize="324,0" path="m6979,526l7303,526e" filled="false" stroked="true" strokeweight="3.84pt" strokecolor="#ffffff">
                <v:path arrowok="t"/>
              </v:shape>
            </v:group>
            <v:group style="position:absolute;left:6979;top:488;width:629;height:77" coordorigin="6979,488" coordsize="629,77">
              <v:shape style="position:absolute;left:6979;top:488;width:629;height:77" coordorigin="6979,488" coordsize="629,77" path="m6979,488l6979,565,7608,565,7608,488,6979,488xe" filled="false" stroked="true" strokeweight=".72pt" strokecolor="#000000">
                <v:path arrowok="t"/>
              </v:shape>
              <v:shape style="position:absolute;left:6754;top:1261;width:211;height:646" type="#_x0000_t75" stroked="false">
                <v:imagedata r:id="rId128" o:title=""/>
              </v:shape>
            </v:group>
            <v:group style="position:absolute;left:6754;top:1258;width:212;height:648" coordorigin="6754,1258" coordsize="212,648">
              <v:shape style="position:absolute;left:6754;top:1258;width:212;height:648" coordorigin="6754,1258" coordsize="212,648" path="m6754,1798l6771,1857,6825,1896,6858,1906,6878,1902,6932,1874,6961,1820,6965,1364,6859,1258,6754,1364,6754,1798xe" filled="false" stroked="true" strokeweight=".72pt" strokecolor="#000000">
                <v:path arrowok="t"/>
              </v:shape>
            </v:group>
            <v:group style="position:absolute;left:6713;top:915;width:274;height:456" coordorigin="6713,915" coordsize="274,456">
              <v:shape style="position:absolute;left:6713;top:915;width:274;height:456" coordorigin="6713,915" coordsize="274,456" path="m6986,915l6713,915,6754,956,6754,1371,6965,1371,6965,963,6986,915xe" filled="true" fillcolor="#ffffff" stroked="false">
                <v:path arrowok="t"/>
                <v:fill type="solid"/>
              </v:shape>
            </v:group>
            <v:group style="position:absolute;left:6713;top:915;width:274;height:456" coordorigin="6713,915" coordsize="274,456">
              <v:shape style="position:absolute;left:6713;top:915;width:274;height:456" coordorigin="6713,915" coordsize="274,456" path="m6754,1371l6754,956,6713,915,6986,915,6965,963,6965,1371,6754,1371xe" filled="false" stroked="true" strokeweight=".72pt" strokecolor="#000000">
                <v:path arrowok="t"/>
              </v:shape>
            </v:group>
            <v:group style="position:absolute;left:6762;top:1760;width:183;height:124" coordorigin="6762,1760" coordsize="183,124">
              <v:shape style="position:absolute;left:6762;top:1760;width:183;height:124" coordorigin="6762,1760" coordsize="183,124" path="m6852,1760l6783,1782,6762,1813,6765,1834,6774,1852,6789,1866,6808,1877,6831,1883,6861,1882,6927,1858,6945,1831,6942,1811,6897,1769,6852,1760xe" filled="true" fillcolor="#333300" stroked="false">
                <v:path arrowok="t"/>
                <v:fill type="solid"/>
              </v:shape>
            </v:group>
            <v:group style="position:absolute;left:6762;top:1760;width:183;height:124" coordorigin="6762,1760" coordsize="183,124">
              <v:shape style="position:absolute;left:6762;top:1760;width:183;height:124" coordorigin="6762,1760" coordsize="183,124" path="m6852,1760l6783,1782,6762,1813,6765,1834,6774,1852,6789,1866,6808,1877,6831,1883,6861,1882,6927,1858,6945,1831,6942,1811,6932,1793,6917,1779,6897,1769,6875,1762e" filled="false" stroked="true" strokeweight=".72pt" strokecolor="#000000">
                <v:path arrowok="t"/>
              </v:shape>
            </v:group>
            <v:group style="position:absolute;left:6821;top:658;width:92;height:257" coordorigin="6821,658" coordsize="92,257">
              <v:shape style="position:absolute;left:6821;top:658;width:92;height:257" coordorigin="6821,658" coordsize="92,257" path="m6821,915l6912,915,6912,658,6821,658,6821,915xe" filled="true" fillcolor="#ffffff" stroked="false">
                <v:path arrowok="t"/>
                <v:fill type="solid"/>
              </v:shape>
            </v:group>
            <v:group style="position:absolute;left:6821;top:1040;width:92;height:156" coordorigin="6821,1040" coordsize="92,156">
              <v:shape style="position:absolute;left:6821;top:1040;width:92;height:156" coordorigin="6821,1040" coordsize="92,156" path="m6821,1196l6912,1196,6912,1040,6821,1040,6821,1196xe" filled="true" fillcolor="#ffffff" stroked="false">
                <v:path arrowok="t"/>
                <v:fill type="solid"/>
              </v:shape>
            </v:group>
            <v:group style="position:absolute;left:6821;top:658;width:92;height:538" coordorigin="6821,658" coordsize="92,538">
              <v:shape style="position:absolute;left:6821;top:658;width:92;height:538" coordorigin="6821,658" coordsize="92,538" path="m6821,658l6821,1196,6912,1196,6912,658,6821,658xe" filled="false" stroked="true" strokeweight=".72pt" strokecolor="#000000">
                <v:path arrowok="t"/>
              </v:shape>
            </v:group>
            <v:group style="position:absolute;left:6792;top:454;width:209;height:228" coordorigin="6792,454" coordsize="209,228">
              <v:shape style="position:absolute;left:6792;top:454;width:209;height:228" coordorigin="6792,454" coordsize="209,228" path="m6792,682l7001,682,7001,454,6792,454,6792,682xe" filled="true" fillcolor="#ffffff" stroked="false">
                <v:path arrowok="t"/>
                <v:fill type="solid"/>
              </v:shape>
            </v:group>
            <v:group style="position:absolute;left:6821;top:490;width:219;height:254" coordorigin="6821,490" coordsize="219,254">
              <v:shape style="position:absolute;left:6821;top:490;width:219;height:254" coordorigin="6821,490" coordsize="219,254" path="m7039,490l6976,492,6898,512,6844,566,6826,624,6822,691,6822,712,6822,730,6821,744e" filled="false" stroked="true" strokeweight=".72pt" strokecolor="#000000">
                <v:path arrowok="t"/>
              </v:shape>
            </v:group>
            <v:group style="position:absolute;left:6913;top:562;width:96;height:128" coordorigin="6913,562" coordsize="96,128">
              <v:shape style="position:absolute;left:6913;top:562;width:96;height:128" coordorigin="6913,562" coordsize="96,128" path="m7008,562l6993,566,6972,571,6950,578,6917,628,6913,672,6913,690e" filled="false" stroked="true" strokeweight=".72pt" strokecolor="#000000">
                <v:path arrowok="t"/>
              </v:shape>
            </v:group>
            <v:group style="position:absolute;left:6713;top:915;width:274;height:125" coordorigin="6713,915" coordsize="274,125">
              <v:shape style="position:absolute;left:6713;top:915;width:274;height:125" coordorigin="6713,915" coordsize="274,125" path="m6713,1040l6986,1040,6986,915,6713,915,6713,1040xe" filled="true" fillcolor="#000000" stroked="false">
                <v:path arrowok="t"/>
                <v:fill type="solid"/>
              </v:shape>
            </v:group>
            <v:group style="position:absolute;left:6713;top:915;width:274;height:125" coordorigin="6713,915" coordsize="274,125">
              <v:shape style="position:absolute;left:6713;top:915;width:274;height:125" coordorigin="6713,915" coordsize="274,125" path="m6986,915l6986,1040,6713,1040,6713,915,6986,915xe" filled="false" stroked="true" strokeweight=".72pt" strokecolor="#c0c0c0">
                <v:path arrowok="t"/>
              </v:shape>
            </v:group>
            <v:group style="position:absolute;left:7303;top:402;width:137;height:276" coordorigin="7303,402" coordsize="137,276">
              <v:shape style="position:absolute;left:7303;top:402;width:137;height:276" coordorigin="7303,402" coordsize="137,276" path="m7303,678l7440,678,7440,402,7303,402,7303,678xe" filled="true" fillcolor="#000000" stroked="false">
                <v:path arrowok="t"/>
                <v:fill type="solid"/>
              </v:shape>
            </v:group>
            <v:group style="position:absolute;left:7303;top:402;width:137;height:276" coordorigin="7303,402" coordsize="137,276">
              <v:shape style="position:absolute;left:7303;top:402;width:137;height:276" coordorigin="7303,402" coordsize="137,276" path="m7440,402l7440,678,7303,678,7303,402,7440,402xe" filled="false" stroked="true" strokeweight=".72pt" strokecolor="#c0c0c0">
                <v:path arrowok="t"/>
              </v:shape>
            </v:group>
            <v:group style="position:absolute;left:7689;top:474;width:133;height:125" coordorigin="7689,474" coordsize="133,125">
              <v:shape style="position:absolute;left:7689;top:474;width:133;height:125" coordorigin="7689,474" coordsize="133,125" path="m7757,474l7733,477,7713,487,7698,502,7689,521,7691,547,7700,567,7713,583,7731,594,7751,598,7776,595,7796,585,7812,571,7821,552,7819,525,7781,478,7757,474xe" filled="true" fillcolor="#ffff00" stroked="false">
                <v:path arrowok="t"/>
                <v:fill type="solid"/>
              </v:shape>
            </v:group>
            <v:group style="position:absolute;left:7689;top:474;width:133;height:125" coordorigin="7689,474" coordsize="133,125">
              <v:shape style="position:absolute;left:7689;top:474;width:133;height:125" coordorigin="7689,474" coordsize="133,125" path="m7757,474l7733,477,7713,487,7698,502,7689,521,7691,547,7700,567,7713,583,7731,594,7751,598,7776,595,7796,585,7812,571,7821,552,7819,525,7811,504,7798,488,7781,478,7762,474e" filled="false" stroked="true" strokeweight=".72pt" strokecolor="#000000">
                <v:path arrowok="t"/>
              </v:shape>
            </v:group>
            <v:group style="position:absolute;left:8741;top:392;width:137;height:276" coordorigin="8741,392" coordsize="137,276">
              <v:shape style="position:absolute;left:8741;top:392;width:137;height:276" coordorigin="8741,392" coordsize="137,276" path="m8741,668l8878,668,8878,392,8741,392,8741,668xe" filled="true" fillcolor="#000000" stroked="false">
                <v:path arrowok="t"/>
                <v:fill type="solid"/>
              </v:shape>
            </v:group>
            <v:group style="position:absolute;left:8741;top:392;width:137;height:276" coordorigin="8741,392" coordsize="137,276">
              <v:shape style="position:absolute;left:8741;top:392;width:137;height:276" coordorigin="8741,392" coordsize="137,276" path="m8878,392l8878,668,8741,668,8741,392,8878,392xe" filled="false" stroked="true" strokeweight=".72pt" strokecolor="#c0c0c0">
                <v:path arrowok="t"/>
              </v:shape>
              <v:shape style="position:absolute;left:8160;top:-74;width:62;height:1778" type="#_x0000_t75" stroked="false">
                <v:imagedata r:id="rId129" o:title=""/>
              </v:shape>
            </v:group>
            <v:group style="position:absolute;left:8191;top:-81;width:2;height:1721" coordorigin="8191,-81" coordsize="2,1721">
              <v:shape style="position:absolute;left:8191;top:-81;width:2;height:1721" coordorigin="8191,-81" coordsize="0,1721" path="m8191,-81l8191,1640e" filled="false" stroked="true" strokeweight="3.84pt" strokecolor="#000000">
                <v:path arrowok="t"/>
              </v:shape>
            </v:group>
            <v:group style="position:absolute;left:8131;top:1640;width:128;height:104" coordorigin="8131,1640" coordsize="128,104">
              <v:shape style="position:absolute;left:8131;top:1640;width:128;height:104" coordorigin="8131,1640" coordsize="128,104" path="m8131,1743l8258,1743,8258,1640,8131,1640,8131,1743xe" filled="true" fillcolor="#333333" stroked="false">
                <v:path arrowok="t"/>
                <v:fill type="solid"/>
              </v:shape>
            </v:group>
            <v:group style="position:absolute;left:8131;top:1640;width:128;height:104" coordorigin="8131,1640" coordsize="128,104">
              <v:shape style="position:absolute;left:8131;top:1640;width:128;height:104" coordorigin="8131,1640" coordsize="128,104" path="m8131,1640l8131,1743,8258,1743,8258,1640,8131,1640xe" filled="false" stroked="true" strokeweight=".72pt" strokecolor="#000000">
                <v:path arrowok="t"/>
              </v:shape>
            </v:group>
            <v:group style="position:absolute;left:7994;top:1724;width:1107;height:116" coordorigin="7994,1724" coordsize="1107,116">
              <v:shape style="position:absolute;left:7994;top:1724;width:1107;height:116" coordorigin="7994,1724" coordsize="1107,116" path="m7994,1839l9101,1839,9101,1724,7994,1724,7994,1839xe" filled="true" fillcolor="#808080" stroked="false">
                <v:path arrowok="t"/>
                <v:fill type="solid"/>
              </v:shape>
            </v:group>
            <v:group style="position:absolute;left:7994;top:1724;width:1107;height:116" coordorigin="7994,1724" coordsize="1107,116">
              <v:shape style="position:absolute;left:7994;top:1724;width:1107;height:116" coordorigin="7994,1724" coordsize="1107,116" path="m7994,1724l7994,1839,9101,1839,9101,1724,7994,1724xe" filled="false" stroked="true" strokeweight=".72pt" strokecolor="#000000">
                <v:path arrowok="t"/>
              </v:shape>
              <v:shape style="position:absolute;left:8054;top:1839;width:91;height:67" type="#_x0000_t75" stroked="false">
                <v:imagedata r:id="rId130" o:title=""/>
              </v:shape>
            </v:group>
            <v:group style="position:absolute;left:8047;top:1873;width:108;height:2" coordorigin="8047,1873" coordsize="108,2">
              <v:shape style="position:absolute;left:8047;top:1873;width:108;height:2" coordorigin="8047,1873" coordsize="108,0" path="m8047,1873l8155,1873e" filled="false" stroked="true" strokeweight="4.08pt" strokecolor="#000000">
                <v:path arrowok="t"/>
              </v:shape>
              <v:shape style="position:absolute;left:8957;top:1839;width:82;height:58" type="#_x0000_t75" stroked="false">
                <v:imagedata r:id="rId131" o:title=""/>
              </v:shape>
            </v:group>
            <v:group style="position:absolute;left:8950;top:1869;width:99;height:2" coordorigin="8950,1869" coordsize="99,2">
              <v:shape style="position:absolute;left:8950;top:1869;width:99;height:2" coordorigin="8950,1869" coordsize="99,0" path="m8950,1869l9048,1869e" filled="false" stroked="true" strokeweight="3.72pt" strokecolor="#000000">
                <v:path arrowok="t"/>
              </v:shape>
              <v:shape style="position:absolute;left:9149;top:1242;width:173;height:665" type="#_x0000_t75" stroked="false">
                <v:imagedata r:id="rId132" o:title=""/>
              </v:shape>
            </v:group>
            <v:group style="position:absolute;left:9149;top:1239;width:176;height:664" coordorigin="9149,1239" coordsize="176,664">
              <v:shape style="position:absolute;left:9149;top:1239;width:176;height:664" coordorigin="9149,1239" coordsize="176,664" path="m9149,1794l9165,1855,9225,1902,9248,1899,9308,1856,9324,1795,9324,1350,9238,1239,9149,1350,9149,1794xe" filled="false" stroked="true" strokeweight=".72pt" strokecolor="#000000">
                <v:path arrowok="t"/>
              </v:shape>
            </v:group>
            <v:group style="position:absolute;left:9118;top:889;width:224;height:468" coordorigin="9118,889" coordsize="224,468">
              <v:shape style="position:absolute;left:9118;top:889;width:224;height:468" coordorigin="9118,889" coordsize="224,468" path="m9341,889l9118,889,9151,932,9151,1357,9326,1357,9326,939,9341,889xe" filled="true" fillcolor="#ffffff" stroked="false">
                <v:path arrowok="t"/>
                <v:fill type="solid"/>
              </v:shape>
            </v:group>
            <v:group style="position:absolute;left:9118;top:889;width:224;height:468" coordorigin="9118,889" coordsize="224,468">
              <v:shape style="position:absolute;left:9118;top:889;width:224;height:468" coordorigin="9118,889" coordsize="224,468" path="m9151,1357l9151,932,9118,889,9341,889,9326,939,9326,1357,9151,1357xe" filled="false" stroked="true" strokeweight=".72pt" strokecolor="#000000">
                <v:path arrowok="t"/>
              </v:shape>
            </v:group>
            <v:group style="position:absolute;left:8712;top:548;width:509;height:425" coordorigin="8712,548" coordsize="509,425">
              <v:shape style="position:absolute;left:8712;top:548;width:509;height:425" coordorigin="8712,548" coordsize="509,425" path="m9221,973l9221,618,9211,582,9180,558,9137,548,8712,548e" filled="false" stroked="true" strokeweight=".72pt" strokecolor="#000000">
                <v:path arrowok="t"/>
              </v:shape>
            </v:group>
            <v:group style="position:absolute;left:8712;top:505;width:562;height:468" coordorigin="8712,505" coordsize="562,468">
              <v:shape style="position:absolute;left:8712;top:505;width:562;height:468" coordorigin="8712,505" coordsize="562,468" path="m9274,973l9274,618,9269,589,9233,538,9173,510,9137,505,8712,505e" filled="false" stroked="true" strokeweight=".72pt" strokecolor="#000000">
                <v:path arrowok="t"/>
              </v:shape>
            </v:group>
            <v:group style="position:absolute;left:9216;top:793;width:2;height:106" coordorigin="9216,793" coordsize="2,106">
              <v:shape style="position:absolute;left:9216;top:793;width:2;height:106" coordorigin="9216,793" coordsize="0,106" path="m9216,898l9216,793e" filled="false" stroked="true" strokeweight=".72pt" strokecolor="#000000">
                <v:path arrowok="t"/>
              </v:shape>
            </v:group>
            <v:group style="position:absolute;left:9216;top:1030;width:2;height:500" coordorigin="9216,1030" coordsize="2,500">
              <v:shape style="position:absolute;left:9216;top:1030;width:2;height:500" coordorigin="9216,1030" coordsize="0,500" path="m9216,1530l9216,1030e" filled="false" stroked="true" strokeweight=".72pt" strokecolor="#000000">
                <v:path arrowok="t"/>
              </v:shape>
            </v:group>
            <v:group style="position:absolute;left:9269;top:793;width:2;height:106" coordorigin="9269,793" coordsize="2,106">
              <v:shape style="position:absolute;left:9269;top:793;width:2;height:106" coordorigin="9269,793" coordsize="0,106" path="m9269,898l9269,793e" filled="false" stroked="true" strokeweight=".72pt" strokecolor="#000000">
                <v:path arrowok="t"/>
              </v:shape>
            </v:group>
            <v:group style="position:absolute;left:9269;top:1030;width:2;height:500" coordorigin="9269,1030" coordsize="2,500">
              <v:shape style="position:absolute;left:9269;top:1030;width:2;height:500" coordorigin="9269,1030" coordsize="0,500" path="m9269,1530l9269,1030e" filled="false" stroked="true" strokeweight=".72pt" strokecolor="#000000">
                <v:path arrowok="t"/>
              </v:shape>
            </v:group>
            <v:group style="position:absolute;left:9130;top:898;width:192;height:132" coordorigin="9130,898" coordsize="192,132">
              <v:shape style="position:absolute;left:9130;top:898;width:192;height:132" coordorigin="9130,898" coordsize="192,132" path="m9130,1030l9322,1030,9322,898,9130,898,9130,1030xe" filled="true" fillcolor="#000000" stroked="false">
                <v:path arrowok="t"/>
                <v:fill type="solid"/>
              </v:shape>
            </v:group>
            <v:group style="position:absolute;left:9130;top:898;width:192;height:132" coordorigin="9130,898" coordsize="192,132">
              <v:shape style="position:absolute;left:9130;top:898;width:192;height:132" coordorigin="9130,898" coordsize="192,132" path="m9322,898l9322,1030,9130,1030,9130,898,9322,898xe" filled="false" stroked="true" strokeweight=".72pt" strokecolor="#c0c0c0">
                <v:path arrowok="t"/>
              </v:shape>
            </v:group>
            <v:group style="position:absolute;left:5945;top:1906;width:4486;height:2" coordorigin="5945,1906" coordsize="4486,2">
              <v:shape style="position:absolute;left:5945;top:1906;width:4486;height:2" coordorigin="5945,1906" coordsize="4486,0" path="m5945,1906l10430,1906e" filled="false" stroked="true" strokeweight=".72pt" strokecolor="#000000">
                <v:path arrowok="t"/>
              </v:shape>
            </v:group>
            <v:group style="position:absolute;left:8086;top:1232;width:29;height:46" coordorigin="8086,1232" coordsize="29,46">
              <v:shape style="position:absolute;left:8086;top:1232;width:29;height:46" coordorigin="8086,1232" coordsize="29,46" path="m8114,1232l8086,1256,8114,1278,8114,1232xe" filled="true" fillcolor="#000000" stroked="false">
                <v:path arrowok="t"/>
                <v:fill type="solid"/>
              </v:shape>
            </v:group>
            <v:group style="position:absolute;left:8122;top:1297;width:39;height:36" coordorigin="8122,1297" coordsize="39,36">
              <v:shape style="position:absolute;left:8122;top:1297;width:39;height:36" coordorigin="8122,1297" coordsize="39,36" path="m8124,1297l8122,1333,8160,1330,8124,1297xe" filled="true" fillcolor="#000000" stroked="false">
                <v:path arrowok="t"/>
                <v:fill type="solid"/>
              </v:shape>
            </v:group>
            <v:group style="position:absolute;left:8182;top:1340;width:51;height:27" coordorigin="8182,1340" coordsize="51,27">
              <v:shape style="position:absolute;left:8182;top:1340;width:51;height:27" coordorigin="8182,1340" coordsize="51,27" path="m8232,1340l8182,1340,8206,1366,8232,1340xe" filled="true" fillcolor="#000000" stroked="false">
                <v:path arrowok="t"/>
                <v:fill type="solid"/>
              </v:shape>
            </v:group>
            <v:group style="position:absolute;left:8254;top:1297;width:39;height:36" coordorigin="8254,1297" coordsize="39,36">
              <v:shape style="position:absolute;left:8254;top:1297;width:39;height:36" coordorigin="8254,1297" coordsize="39,36" path="m8290,1297l8254,1330,8292,1333,8290,1297xe" filled="true" fillcolor="#000000" stroked="false">
                <v:path arrowok="t"/>
                <v:fill type="solid"/>
              </v:shape>
            </v:group>
            <v:group style="position:absolute;left:8299;top:1232;width:29;height:46" coordorigin="8299,1232" coordsize="29,46">
              <v:shape style="position:absolute;left:8299;top:1232;width:29;height:46" coordorigin="8299,1232" coordsize="29,46" path="m8299,1232l8299,1278,8328,1256,8299,1232xe" filled="true" fillcolor="#000000" stroked="false">
                <v:path arrowok="t"/>
                <v:fill type="solid"/>
              </v:shape>
            </v:group>
            <v:group style="position:absolute;left:8254;top:1177;width:39;height:36" coordorigin="8254,1177" coordsize="39,36">
              <v:shape style="position:absolute;left:8254;top:1177;width:39;height:36" coordorigin="8254,1177" coordsize="39,36" path="m8292,1177l8254,1179,8290,1213,8292,1177xe" filled="true" fillcolor="#000000" stroked="false">
                <v:path arrowok="t"/>
                <v:fill type="solid"/>
              </v:shape>
            </v:group>
            <v:group style="position:absolute;left:8182;top:1143;width:51;height:29" coordorigin="8182,1143" coordsize="51,29">
              <v:shape style="position:absolute;left:8182;top:1143;width:51;height:29" coordorigin="8182,1143" coordsize="51,29" path="m8206,1143l8182,1172,8232,1172,8206,1143xe" filled="true" fillcolor="#000000" stroked="false">
                <v:path arrowok="t"/>
                <v:fill type="solid"/>
              </v:shape>
            </v:group>
            <v:group style="position:absolute;left:8122;top:1177;width:39;height:36" coordorigin="8122,1177" coordsize="39,36">
              <v:shape style="position:absolute;left:8122;top:1177;width:39;height:36" coordorigin="8122,1177" coordsize="39,36" path="m8122,1177l8124,1213,8160,1179,8122,1177xe" filled="true" fillcolor="#000000" stroked="false">
                <v:path arrowok="t"/>
                <v:fill type="solid"/>
              </v:shape>
            </v:group>
            <v:group style="position:absolute;left:8117;top:1175;width:180;height:161" coordorigin="8117,1175" coordsize="180,161">
              <v:shape style="position:absolute;left:8117;top:1175;width:180;height:161" coordorigin="8117,1175" coordsize="180,161" path="m8209,1175l8145,1197,8117,1252,8120,1275,8160,1324,8204,1335,8206,1335,8270,1312,8297,1257,8294,1235,8254,1187,8209,1175xe" filled="true" fillcolor="#000000" stroked="false">
                <v:path arrowok="t"/>
                <v:fill type="solid"/>
              </v:shape>
            </v:group>
            <v:group style="position:absolute;left:8086;top:1232;width:29;height:46" coordorigin="8086,1232" coordsize="29,46">
              <v:shape style="position:absolute;left:8086;top:1232;width:29;height:46" coordorigin="8086,1232" coordsize="29,46" path="m8086,1256l8114,1278,8114,1232,8086,1256xe" filled="false" stroked="true" strokeweight=".72pt" strokecolor="#000000">
                <v:path arrowok="t"/>
              </v:shape>
            </v:group>
            <v:group style="position:absolute;left:8122;top:1297;width:39;height:36" coordorigin="8122,1297" coordsize="39,36">
              <v:shape style="position:absolute;left:8122;top:1297;width:39;height:36" coordorigin="8122,1297" coordsize="39,36" path="m8122,1333l8160,1330,8124,1297,8122,1333xe" filled="false" stroked="true" strokeweight=".72pt" strokecolor="#000000">
                <v:path arrowok="t"/>
              </v:shape>
            </v:group>
            <v:group style="position:absolute;left:8182;top:1340;width:51;height:27" coordorigin="8182,1340" coordsize="51,27">
              <v:shape style="position:absolute;left:8182;top:1340;width:51;height:27" coordorigin="8182,1340" coordsize="51,27" path="m8206,1366l8232,1340,8182,1340,8206,1366xe" filled="false" stroked="true" strokeweight=".72pt" strokecolor="#000000">
                <v:path arrowok="t"/>
              </v:shape>
            </v:group>
            <v:group style="position:absolute;left:8254;top:1297;width:39;height:36" coordorigin="8254,1297" coordsize="39,36">
              <v:shape style="position:absolute;left:8254;top:1297;width:39;height:36" coordorigin="8254,1297" coordsize="39,36" path="m8292,1333l8290,1297,8254,1330,8292,1333xe" filled="false" stroked="true" strokeweight=".72pt" strokecolor="#000000">
                <v:path arrowok="t"/>
              </v:shape>
            </v:group>
            <v:group style="position:absolute;left:8299;top:1232;width:29;height:46" coordorigin="8299,1232" coordsize="29,46">
              <v:shape style="position:absolute;left:8299;top:1232;width:29;height:46" coordorigin="8299,1232" coordsize="29,46" path="m8328,1256l8299,1232,8299,1278,8328,1256xe" filled="false" stroked="true" strokeweight=".72pt" strokecolor="#000000">
                <v:path arrowok="t"/>
              </v:shape>
            </v:group>
            <v:group style="position:absolute;left:8254;top:1177;width:39;height:36" coordorigin="8254,1177" coordsize="39,36">
              <v:shape style="position:absolute;left:8254;top:1177;width:39;height:36" coordorigin="8254,1177" coordsize="39,36" path="m8292,1177l8254,1179,8290,1213,8292,1177xe" filled="false" stroked="true" strokeweight=".72pt" strokecolor="#000000">
                <v:path arrowok="t"/>
              </v:shape>
            </v:group>
            <v:group style="position:absolute;left:8182;top:1143;width:51;height:29" coordorigin="8182,1143" coordsize="51,29">
              <v:shape style="position:absolute;left:8182;top:1143;width:51;height:29" coordorigin="8182,1143" coordsize="51,29" path="m8206,1143l8182,1172,8232,1172,8206,1143xe" filled="false" stroked="true" strokeweight=".72pt" strokecolor="#000000">
                <v:path arrowok="t"/>
              </v:shape>
            </v:group>
            <v:group style="position:absolute;left:8122;top:1177;width:39;height:36" coordorigin="8122,1177" coordsize="39,36">
              <v:shape style="position:absolute;left:8122;top:1177;width:39;height:36" coordorigin="8122,1177" coordsize="39,36" path="m8122,1177l8124,1213,8160,1179,8122,1177xe" filled="false" stroked="true" strokeweight=".72pt" strokecolor="#000000">
                <v:path arrowok="t"/>
              </v:shape>
            </v:group>
            <v:group style="position:absolute;left:8117;top:1175;width:180;height:161" coordorigin="8117,1175" coordsize="180,161">
              <v:shape style="position:absolute;left:8117;top:1175;width:180;height:161" coordorigin="8117,1175" coordsize="180,161" path="m8206,1335l8270,1312,8297,1257,8294,1235,8254,1187,8209,1175,8185,1177,8131,1213,8117,1252,8120,1275,8160,1324,8204,1335e" filled="false" stroked="true" strokeweight=".72pt" strokecolor="#000000">
                <v:path arrowok="t"/>
              </v:shape>
            </v:group>
            <v:group style="position:absolute;left:7838;top:1225;width:519;height:36" coordorigin="7838,1225" coordsize="519,36">
              <v:shape style="position:absolute;left:7838;top:1225;width:519;height:36" coordorigin="7838,1225" coordsize="519,36" path="m7838,1261l8357,1261,8357,1225,7838,1225,7838,1261xe" filled="true" fillcolor="#000000" stroked="false">
                <v:path arrowok="t"/>
                <v:fill type="solid"/>
              </v:shape>
            </v:group>
            <v:group style="position:absolute;left:7831;top:1218;width:533;height:51" coordorigin="7831,1218" coordsize="533,51">
              <v:shape style="position:absolute;left:7831;top:1218;width:533;height:51" coordorigin="7831,1218" coordsize="533,51" path="m7831,1268l8364,1268,8364,1218,7831,1218,7831,1268xe" filled="true" fillcolor="#000000" stroked="false">
                <v:path arrowok="t"/>
                <v:fill type="solid"/>
              </v:shape>
            </v:group>
            <v:group style="position:absolute;left:7325;top:1225;width:519;height:36" coordorigin="7325,1225" coordsize="519,36">
              <v:shape style="position:absolute;left:7325;top:1225;width:519;height:36" coordorigin="7325,1225" coordsize="519,36" path="m7325,1261l7843,1261,7843,1225,7325,1225,7325,1261xe" filled="true" fillcolor="#ffffff" stroked="false">
                <v:path arrowok="t"/>
                <v:fill type="solid"/>
              </v:shape>
            </v:group>
            <v:group style="position:absolute;left:7318;top:1218;width:533;height:51" coordorigin="7318,1218" coordsize="533,51">
              <v:shape style="position:absolute;left:7318;top:1218;width:533;height:51" coordorigin="7318,1218" coordsize="533,51" path="m7318,1268l7850,1268,7850,1218,7318,1218,7318,1268xe" filled="true" fillcolor="#000000" stroked="false">
                <v:path arrowok="t"/>
                <v:fill type="solid"/>
              </v:shape>
            </v:group>
            <v:group style="position:absolute;left:7370;top:1280;width:428;height:2" coordorigin="7370,1280" coordsize="428,2">
              <v:shape style="position:absolute;left:7370;top:1280;width:428;height:2" coordorigin="7370,1280" coordsize="428,0" path="m7370,1280l7798,1280e" filled="false" stroked="true" strokeweight=".72pt" strokecolor="#000000">
                <v:path arrowok="t"/>
              </v:shape>
            </v:group>
            <v:group style="position:absolute;left:7363;top:1280;width:442;height:2" coordorigin="7363,1280" coordsize="442,2">
              <v:shape style="position:absolute;left:7363;top:1280;width:442;height:2" coordorigin="7363,1280" coordsize="442,0" path="m7363,1280l7805,1280e" filled="false" stroked="true" strokeweight="1.44pt" strokecolor="#000000">
                <v:path arrowok="t"/>
              </v:shape>
              <v:shape style="position:absolute;left:7601;top:1071;width:348;height:125" type="#_x0000_t75" stroked="false">
                <v:imagedata r:id="rId133" o:title=""/>
              </v:shape>
            </v:group>
            <v:group style="position:absolute;left:7594;top:1059;width:360;height:2" coordorigin="7594,1059" coordsize="360,2">
              <v:shape style="position:absolute;left:7594;top:1059;width:360;height:2" coordorigin="7594,1059" coordsize="360,0" path="m7594,1059l7954,1059e" filled="false" stroked="true" strokeweight=".72pt" strokecolor="#000000">
                <v:path arrowok="t"/>
              </v:shape>
            </v:group>
            <v:group style="position:absolute;left:7574;top:920;width:399;height:286" coordorigin="7574,920" coordsize="399,286">
              <v:shape style="position:absolute;left:7574;top:920;width:399;height:286" coordorigin="7574,920" coordsize="399,286" path="m7682,1206l7574,1047,7718,982,7718,920,7829,920,7826,987,7973,1047,7865,1206,7682,1206xe" filled="false" stroked="true" strokeweight=".72pt" strokecolor="#000000">
                <v:path arrowok="t"/>
              </v:shape>
            </v:group>
            <v:group style="position:absolute;left:7733;top:910;width:80;height:60" coordorigin="7733,910" coordsize="80,60">
              <v:shape style="position:absolute;left:7733;top:910;width:80;height:60" coordorigin="7733,910" coordsize="80,60" path="m7733,910l7752,970,7793,970,7812,910,7733,910xe" filled="false" stroked="true" strokeweight=".72pt" strokecolor="#000000">
                <v:path arrowok="t"/>
              </v:shape>
            </v:group>
            <v:group style="position:absolute;left:7740;top:879;width:68;height:10" coordorigin="7740,879" coordsize="68,10">
              <v:shape style="position:absolute;left:7740;top:879;width:68;height:10" coordorigin="7740,879" coordsize="68,10" path="m7793,879l7757,879,7740,882,7740,886,7757,889,7793,889,7807,886,7807,882,7793,879xe" filled="true" fillcolor="#000000" stroked="false">
                <v:path arrowok="t"/>
                <v:fill type="solid"/>
              </v:shape>
            </v:group>
            <v:group style="position:absolute;left:7740;top:879;width:68;height:10" coordorigin="7740,879" coordsize="68,10">
              <v:shape style="position:absolute;left:7740;top:879;width:68;height:10" coordorigin="7740,879" coordsize="68,10" path="m7774,879l7757,879,7740,882,7740,884,7740,886,7757,889,7774,889,7793,889,7807,886,7807,884,7807,882,7793,879,7774,879e" filled="false" stroked="true" strokeweight=".72pt" strokecolor="#000000">
                <v:path arrowok="t"/>
              </v:shape>
            </v:group>
            <v:group style="position:absolute;left:7757;top:867;width:34;height:2" coordorigin="7757,867" coordsize="34,2">
              <v:shape style="position:absolute;left:7757;top:867;width:34;height:2" coordorigin="7757,867" coordsize="34,0" path="m7757,867l7790,867e" filled="false" stroked="true" strokeweight="1.2pt" strokecolor="#000000">
                <v:path arrowok="t"/>
              </v:shape>
            </v:group>
            <v:group style="position:absolute;left:7750;top:867;width:48;height:2" coordorigin="7750,867" coordsize="48,2">
              <v:shape style="position:absolute;left:7750;top:867;width:48;height:2" coordorigin="7750,867" coordsize="48,0" path="m7750,867l7798,867e" filled="false" stroked="true" strokeweight="1.92pt" strokecolor="#000000">
                <v:path arrowok="t"/>
              </v:shape>
              <v:shape style="position:absolute;left:7718;top:968;width:154;height:218" type="#_x0000_t75" stroked="false">
                <v:imagedata r:id="rId134" o:title=""/>
              </v:shape>
            </v:group>
            <v:group style="position:absolute;left:7719;top:968;width:152;height:224" coordorigin="7719,968" coordsize="152,224">
              <v:shape style="position:absolute;left:7719;top:968;width:152;height:224" coordorigin="7719,968" coordsize="152,224" path="m7786,968l7756,1030,7751,1059,7763,1069,7782,1072,7804,1072,7824,1072,7849,1080,7865,1090,7871,1100,7857,1109,7833,1117,7808,1125,7790,1132,7795,1141,7813,1148,7835,1153,7852,1158,7865,1162,7870,1162,7870,1167,7870,1172,7862,1191,7853,1189,7837,1181,7819,1168,7793,1156,7777,1150,7764,1141,7759,1134,7769,1126,7783,1119,7805,1111,7825,1102,7836,1095,7826,1093,7806,1093,7782,1094,7757,1094,7736,1092,7723,1086,7719,1074,7721,1060,7726,1043,7734,1026,7745,1007,7757,987e" filled="false" stroked="true" strokeweight=".72pt" strokecolor="#000000">
                <v:path arrowok="t"/>
              </v:shape>
            </v:group>
            <v:group style="position:absolute;left:7723;top:901;width:99;height:2" coordorigin="7723,901" coordsize="99,2">
              <v:shape style="position:absolute;left:7723;top:901;width:99;height:2" coordorigin="7723,901" coordsize="99,0" path="m7723,901l7822,901e" filled="false" stroked="true" strokeweight="1.68pt" strokecolor="#000000">
                <v:path arrowok="t"/>
              </v:shape>
            </v:group>
            <v:group style="position:absolute;left:7702;top:914;width:142;height:2" coordorigin="7702,914" coordsize="142,2">
              <v:shape style="position:absolute;left:7702;top:914;width:142;height:2" coordorigin="7702,914" coordsize="142,0" path="m7702,914l7843,914e" filled="false" stroked="true" strokeweight=".84pt" strokecolor="#ffffff">
                <v:path arrowok="t"/>
              </v:shape>
            </v:group>
            <v:group style="position:absolute;left:7694;top:914;width:156;height:2" coordorigin="7694,914" coordsize="156,2">
              <v:shape style="position:absolute;left:7694;top:914;width:156;height:2" coordorigin="7694,914" coordsize="156,0" path="m7694,914l7850,914e" filled="false" stroked="true" strokeweight="1.56pt" strokecolor="#000000">
                <v:path arrowok="t"/>
              </v:shape>
            </v:group>
            <v:group style="position:absolute;left:7649;top:1216;width:252;height:2" coordorigin="7649,1216" coordsize="252,2">
              <v:shape style="position:absolute;left:7649;top:1216;width:252;height:2" coordorigin="7649,1216" coordsize="252,0" path="m7649,1216l7901,1216e" filled="false" stroked="true" strokeweight="1.08pt" strokecolor="#ffffff">
                <v:path arrowok="t"/>
              </v:shape>
            </v:group>
            <v:group style="position:absolute;left:7649;top:1206;width:252;height:22" coordorigin="7649,1206" coordsize="252,22">
              <v:shape style="position:absolute;left:7649;top:1206;width:252;height:22" coordorigin="7649,1206" coordsize="252,22" path="m7649,1227l7697,1206,7853,1206,7901,1227,7649,1227xe" filled="false" stroked="true" strokeweight=".72pt" strokecolor="#000000">
                <v:path arrowok="t"/>
              </v:shape>
            </v:group>
            <v:group style="position:absolute;left:7680;top:1209;width:190;height:2" coordorigin="7680,1209" coordsize="190,2">
              <v:shape style="position:absolute;left:7680;top:1209;width:190;height:2" coordorigin="7680,1209" coordsize="190,0" path="m7680,1209l7870,1209e" filled="false" stroked="true" strokeweight=".6pt" strokecolor="#ffffff">
                <v:path arrowok="t"/>
              </v:shape>
            </v:group>
            <v:group style="position:absolute;left:7673;top:1209;width:204;height:2" coordorigin="7673,1209" coordsize="204,2">
              <v:shape style="position:absolute;left:7673;top:1209;width:204;height:2" coordorigin="7673,1209" coordsize="204,0" path="m7673,1209l7877,1209e" filled="false" stroked="true" strokeweight="1.32pt" strokecolor="#000000">
                <v:path arrowok="t"/>
              </v:shape>
            </v:group>
            <v:group style="position:absolute;left:7726;top:735;width:31;height:108" coordorigin="7726,735" coordsize="31,108">
              <v:shape style="position:absolute;left:7726;top:735;width:31;height:108" coordorigin="7726,735" coordsize="31,108" path="m7738,735l7733,745,7726,752,7730,766,7738,782,7751,801,7756,828,7753,842e" filled="false" stroked="true" strokeweight=".72pt" strokecolor="#000000">
                <v:path arrowok="t"/>
              </v:shape>
            </v:group>
            <v:group style="position:absolute;left:7771;top:736;width:5;height:110" coordorigin="7771,736" coordsize="5,110">
              <v:shape style="position:absolute;left:7771;top:736;width:5;height:110" coordorigin="7771,736" coordsize="5,110" path="m7776,846l7774,838,7771,834,7771,819,7773,800,7775,777,7775,749,7772,736e" filled="false" stroked="true" strokeweight=".72pt" strokecolor="#000000">
                <v:path arrowok="t"/>
              </v:shape>
            </v:group>
            <v:group style="position:absolute;left:7704;top:740;width:46;height:101" coordorigin="7704,740" coordsize="46,101">
              <v:shape style="position:absolute;left:7704;top:740;width:46;height:101" coordorigin="7704,740" coordsize="46,101" path="m7750,841l7747,836,7745,829,7740,814,7730,798,7719,778,7708,753,7704,740e" filled="false" stroked="true" strokeweight=".72pt" strokecolor="#000000">
                <v:path arrowok="t"/>
              </v:shape>
            </v:group>
            <v:group style="position:absolute;left:7793;top:737;width:10;height:109" coordorigin="7793,737" coordsize="10,109">
              <v:shape style="position:absolute;left:7793;top:737;width:10;height:109" coordorigin="7793,737" coordsize="10,109" path="m7793,846l7798,838,7802,834,7802,819,7800,800,7795,778,7796,750,7802,737e" filled="false" stroked="true" strokeweight=".72pt" strokecolor="#000000">
                <v:path arrowok="t"/>
              </v:shape>
            </v:group>
            <v:group style="position:absolute;left:7673;top:745;width:68;height:104" coordorigin="7673,745" coordsize="68,104">
              <v:shape style="position:absolute;left:7673;top:745;width:68;height:104" coordorigin="7673,745" coordsize="68,104" path="m7740,848l7733,843,7726,838,7718,824,7711,807,7702,786,7694,769,7687,754,7675,750,7673,745e" filled="false" stroked="true" strokeweight=".72pt" strokecolor="#000000">
                <v:path arrowok="t"/>
              </v:shape>
            </v:group>
            <v:group style="position:absolute;left:7795;top:750;width:58;height:111" coordorigin="7795,750" coordsize="58,111">
              <v:shape style="position:absolute;left:7795;top:750;width:58;height:111" coordorigin="7795,750" coordsize="58,111" path="m7795,860l7800,853,7807,848,7814,834,7821,817,7827,795,7833,777,7841,762,7850,754,7853,750e" filled="false" stroked="true" strokeweight=".72pt" strokecolor="#000000">
                <v:path arrowok="t"/>
              </v:shape>
            </v:group>
            <v:group style="position:absolute;left:7745;top:730;width:22;height:65" coordorigin="7745,730" coordsize="22,65">
              <v:shape style="position:absolute;left:7745;top:730;width:22;height:65" coordorigin="7745,730" coordsize="22,65" path="m7752,730l7747,735,7745,742,7747,750,7750,757,7762,771,7764,778,7766,786,7759,793,7759,795e" filled="false" stroked="true" strokeweight=".72pt" strokecolor="#000000">
                <v:path arrowok="t"/>
              </v:shape>
            </v:group>
            <v:group style="position:absolute;left:7807;top:742;width:27;height:60" coordorigin="7807,742" coordsize="27,60">
              <v:shape style="position:absolute;left:7807;top:742;width:27;height:60" coordorigin="7807,742" coordsize="27,60" path="m7834,742l7829,745,7822,747,7819,757,7819,764,7822,781,7822,790,7819,798,7810,800,7807,802e" filled="false" stroked="true" strokeweight=".72pt" strokecolor="#000000">
                <v:path arrowok="t"/>
              </v:shape>
            </v:group>
            <v:group style="position:absolute;left:7303;top:176;width:416;height:377" coordorigin="7303,176" coordsize="416,377">
              <v:shape style="position:absolute;left:7303;top:176;width:416;height:377" coordorigin="7303,176" coordsize="416,377" path="m7398,250l7387,261,7706,553,7711,553,7716,550,7718,546,7716,541,7398,250xe" filled="true" fillcolor="#000000" stroked="false">
                <v:path arrowok="t"/>
                <v:fill type="solid"/>
              </v:shape>
              <v:shape style="position:absolute;left:7303;top:176;width:416;height:377" coordorigin="7303,176" coordsize="416,377" path="m7303,176l7351,301,7387,261,7373,248,7370,243,7370,238,7378,236,7411,236,7433,212,7303,176xe" filled="true" fillcolor="#000000" stroked="false">
                <v:path arrowok="t"/>
                <v:fill type="solid"/>
              </v:shape>
              <v:shape style="position:absolute;left:7303;top:176;width:416;height:377" coordorigin="7303,176" coordsize="416,377" path="m7382,236l7378,236,7370,238,7370,243,7373,248,7387,261,7398,250,7382,236xe" filled="true" fillcolor="#000000" stroked="false">
                <v:path arrowok="t"/>
                <v:fill type="solid"/>
              </v:shape>
              <v:shape style="position:absolute;left:7303;top:176;width:416;height:377" coordorigin="7303,176" coordsize="416,377" path="m7411,236l7382,236,7398,250,7411,236xe" filled="true" fillcolor="#000000" stroked="false">
                <v:path arrowok="t"/>
                <v:fill type="solid"/>
              </v:shape>
            </v:group>
            <v:group style="position:absolute;left:9199;top:1537;width:416;height:255" coordorigin="9199,1537" coordsize="416,255">
              <v:shape style="position:absolute;left:9199;top:1537;width:416;height:255" coordorigin="9199,1537" coordsize="416,255" path="m9508,1593l9204,1777,9199,1782,9204,1791,9211,1789,9515,1605,9508,1593xe" filled="true" fillcolor="#000000" stroked="false">
                <v:path arrowok="t"/>
                <v:fill type="solid"/>
              </v:shape>
              <v:shape style="position:absolute;left:9199;top:1537;width:416;height:255" coordorigin="9199,1537" coordsize="416,255" path="m9587,1580l9530,1580,9535,1585,9535,1590,9533,1594,9515,1605,9542,1650,9587,1580xe" filled="true" fillcolor="#000000" stroked="false">
                <v:path arrowok="t"/>
                <v:fill type="solid"/>
              </v:shape>
              <v:shape style="position:absolute;left:9199;top:1537;width:416;height:255" coordorigin="9199,1537" coordsize="416,255" path="m9530,1580l9526,1582,9508,1593,9515,1605,9533,1594,9535,1590,9535,1585,9530,1580xe" filled="true" fillcolor="#000000" stroked="false">
                <v:path arrowok="t"/>
                <v:fill type="solid"/>
              </v:shape>
              <v:shape style="position:absolute;left:9199;top:1537;width:416;height:255" coordorigin="9199,1537" coordsize="416,255" path="m9614,1537l9480,1546,9508,1593,9526,1582,9530,1580,9587,1580,9614,1537xe" filled="true" fillcolor="#000000" stroked="false">
                <v:path arrowok="t"/>
                <v:fill type="solid"/>
              </v:shape>
            </v:group>
            <v:group style="position:absolute;left:6814;top:577;width:120;height:255" coordorigin="6814,577" coordsize="120,255">
              <v:shape style="position:absolute;left:6814;top:577;width:120;height:255" coordorigin="6814,577" coordsize="120,255" path="m6874,670l6869,673,6866,678,6866,824,6869,829,6874,831,6878,829,6881,824,6881,678,6878,673,6874,670xe" filled="true" fillcolor="#000000" stroked="false">
                <v:path arrowok="t"/>
                <v:fill type="solid"/>
              </v:shape>
              <v:shape style="position:absolute;left:6814;top:577;width:120;height:255" coordorigin="6814,577" coordsize="120,255" path="m6874,577l6814,697,6866,697,6866,678,6869,673,6874,670,6920,670,6874,577xe" filled="true" fillcolor="#000000" stroked="false">
                <v:path arrowok="t"/>
                <v:fill type="solid"/>
              </v:shape>
              <v:shape style="position:absolute;left:6814;top:577;width:120;height:255" coordorigin="6814,577" coordsize="120,255" path="m6920,670l6874,670,6878,673,6881,678,6881,697,6934,697,6920,670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/>
        <w:t>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099" w:val="left" w:leader="none"/>
        </w:tabs>
        <w:spacing w:line="240" w:lineRule="auto" w:before="156"/>
        <w:ind w:left="892" w:right="0"/>
        <w:jc w:val="center"/>
        <w:rPr>
          <w:rFonts w:ascii="Times New Roman" w:hAnsi="Times New Roman" w:cs="Times New Roman" w:eastAsia="Times New Roman"/>
        </w:rPr>
      </w:pPr>
      <w:r>
        <w:rPr/>
        <w:t>1</w:t>
        <w:tab/>
      </w:r>
      <w:r>
        <w:rPr>
          <w:rFonts w:ascii="Times New Roman"/>
        </w:rPr>
      </w:r>
      <w:r>
        <w:rPr>
          <w:rFonts w:ascii="Times New Roman"/>
          <w:u w:val="single" w:color="FFFFFF"/>
        </w:rPr>
        <w:t> </w:t>
        <w:tab/>
      </w:r>
      <w:r>
        <w:rPr>
          <w:rFonts w:asci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2" w:lineRule="auto" w:before="0"/>
        <w:ind w:left="280" w:right="138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Zn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+</w:t>
      </w:r>
      <w:r>
        <w:rPr>
          <w:rFonts w:ascii="Times New Roman"/>
          <w:w w:val="99"/>
          <w:sz w:val="20"/>
        </w:rPr>
        <w:t> </w:t>
      </w:r>
      <w:r>
        <w:rPr>
          <w:rFonts w:ascii="Times New Roman"/>
          <w:sz w:val="20"/>
        </w:rPr>
        <w:t>HCl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40" w:lineRule="auto"/>
        <w:ind w:right="0"/>
        <w:jc w:val="left"/>
      </w:pPr>
      <w:r>
        <w:rPr/>
        <w:t>2</w:t>
      </w:r>
    </w:p>
    <w:p>
      <w:pPr>
        <w:spacing w:before="97"/>
        <w:ind w:left="280" w:right="0" w:hanging="77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sz w:val="20"/>
        </w:rPr>
        <w:t>dd Pb(NO</w:t>
      </w:r>
      <w:r>
        <w:rPr>
          <w:rFonts w:ascii="Times New Roman"/>
          <w:position w:val="-2"/>
          <w:sz w:val="13"/>
        </w:rPr>
        <w:t>3</w:t>
      </w:r>
      <w:r>
        <w:rPr>
          <w:rFonts w:ascii="Times New Roman"/>
          <w:sz w:val="20"/>
        </w:rPr>
        <w:t>)</w:t>
      </w:r>
      <w:r>
        <w:rPr>
          <w:rFonts w:ascii="Times New Roman"/>
          <w:position w:val="-2"/>
          <w:sz w:val="13"/>
        </w:rPr>
        <w:t>2</w:t>
      </w:r>
      <w:r>
        <w:rPr>
          <w:rFonts w:asci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280" w:right="0"/>
        <w:jc w:val="left"/>
      </w:pPr>
      <w:r>
        <w:rPr/>
        <w:t>2</w:t>
      </w:r>
    </w:p>
    <w:p>
      <w:pPr>
        <w:spacing w:before="95"/>
        <w:ind w:left="383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sz w:val="20"/>
        </w:rPr>
        <w:t>dd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Pb(NO</w:t>
      </w:r>
      <w:r>
        <w:rPr>
          <w:rFonts w:ascii="Times New Roman"/>
          <w:position w:val="-2"/>
          <w:sz w:val="13"/>
        </w:rPr>
        <w:t>3</w:t>
      </w:r>
      <w:r>
        <w:rPr>
          <w:rFonts w:ascii="Times New Roman"/>
          <w:sz w:val="20"/>
        </w:rPr>
        <w:t>)</w:t>
      </w:r>
      <w:r>
        <w:rPr>
          <w:rFonts w:ascii="Times New Roman"/>
          <w:position w:val="-2"/>
          <w:sz w:val="13"/>
        </w:rPr>
        <w:t>2</w:t>
      </w:r>
      <w:r>
        <w:rPr>
          <w:rFonts w:ascii="Times New Roman"/>
          <w:sz w:val="1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980" w:bottom="280" w:left="620" w:right="1520"/>
          <w:cols w:num="3" w:equalWidth="0">
            <w:col w:w="4848" w:space="163"/>
            <w:col w:w="2184" w:space="1400"/>
            <w:col w:w="1505"/>
          </w:cols>
        </w:sectPr>
      </w:pPr>
    </w:p>
    <w:p>
      <w:pPr>
        <w:pStyle w:val="BodyText"/>
        <w:spacing w:line="345" w:lineRule="auto" w:before="137"/>
        <w:ind w:right="3507"/>
        <w:jc w:val="left"/>
      </w:pPr>
      <w:r>
        <w:rPr/>
        <w:pict>
          <v:group style="position:absolute;margin-left:346.079987pt;margin-top:5.156479pt;width:41.3pt;height:96.8pt;mso-position-horizontal-relative:page;mso-position-vertical-relative:paragraph;z-index:1792" coordorigin="6922,103" coordsize="826,1936">
            <v:group style="position:absolute;left:7406;top:110;width:281;height:942" coordorigin="7406,110" coordsize="281,942">
              <v:shape style="position:absolute;left:7406;top:110;width:281;height:942" coordorigin="7406,110" coordsize="281,942" path="m7687,267l7672,207,7637,155,7586,122,7551,110,7530,115,7459,150,7424,204,7406,896,7546,1052,7687,896,7687,267xe" filled="false" stroked="true" strokeweight=".72pt" strokecolor="#000000">
                <v:path arrowok="t"/>
              </v:shape>
            </v:group>
            <v:group style="position:absolute;left:7380;top:887;width:360;height:660" coordorigin="7380,887" coordsize="360,660">
              <v:shape style="position:absolute;left:7380;top:887;width:360;height:660" coordorigin="7380,887" coordsize="360,660" path="m7685,887l7406,887,7406,1479,7380,1547,7740,1547,7685,1489,7685,887xe" filled="true" fillcolor="#ffffff" stroked="false">
                <v:path arrowok="t"/>
                <v:fill type="solid"/>
              </v:shape>
            </v:group>
            <v:group style="position:absolute;left:7380;top:887;width:360;height:660" coordorigin="7380,887" coordsize="360,660">
              <v:shape style="position:absolute;left:7380;top:887;width:360;height:660" coordorigin="7380,887" coordsize="360,660" path="m7685,887l7685,1489,7740,1547,7380,1547,7406,1479,7406,887e" filled="false" stroked="true" strokeweight=".72pt" strokecolor="#000000">
                <v:path arrowok="t"/>
              </v:shape>
            </v:group>
            <v:group style="position:absolute;left:6929;top:1367;width:605;height:605" coordorigin="6929,1367" coordsize="605,605">
              <v:shape style="position:absolute;left:6929;top:1367;width:605;height:605" coordorigin="6929,1367" coordsize="605,605" path="m6929,1971l7433,1971,7483,1957,7519,1921,7534,1871,7534,1367e" filled="false" stroked="true" strokeweight=".72pt" strokecolor="#000000">
                <v:path arrowok="t"/>
              </v:shape>
            </v:group>
            <v:group style="position:absolute;left:6929;top:1367;width:665;height:665" coordorigin="6929,1367" coordsize="665,665">
              <v:shape style="position:absolute;left:6929;top:1367;width:665;height:665" coordorigin="6929,1367" coordsize="665,665" path="m6929,2031l7433,2031,7474,2024,7546,1983,7586,1911,7594,1871,7594,1367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t>Những khí nào trong số các khí H</w:t>
      </w:r>
      <w:r>
        <w:rPr>
          <w:position w:val="-2"/>
          <w:sz w:val="16"/>
          <w:szCs w:val="16"/>
        </w:rPr>
        <w:t>2</w:t>
      </w:r>
      <w:r>
        <w:rPr/>
        <w:t>, N</w:t>
      </w:r>
      <w:r>
        <w:rPr>
          <w:position w:val="-2"/>
          <w:sz w:val="16"/>
          <w:szCs w:val="16"/>
        </w:rPr>
        <w:t>2</w:t>
      </w:r>
      <w:r>
        <w:rPr/>
        <w:t>, NH</w:t>
      </w:r>
      <w:r>
        <w:rPr>
          <w:position w:val="-2"/>
          <w:sz w:val="16"/>
          <w:szCs w:val="16"/>
        </w:rPr>
        <w:t>3 </w:t>
      </w:r>
      <w:r>
        <w:rPr/>
        <w:t>,O</w:t>
      </w:r>
      <w:r>
        <w:rPr>
          <w:position w:val="-2"/>
          <w:sz w:val="16"/>
          <w:szCs w:val="16"/>
        </w:rPr>
        <w:t>2</w:t>
      </w:r>
      <w:r>
        <w:rPr/>
        <w:t>, Cl</w:t>
      </w:r>
      <w:r>
        <w:rPr>
          <w:position w:val="-2"/>
          <w:sz w:val="16"/>
          <w:szCs w:val="16"/>
        </w:rPr>
        <w:t>2</w:t>
      </w:r>
      <w:r>
        <w:rPr/>
        <w:t>,</w:t>
      </w:r>
      <w:r>
        <w:rPr>
          <w:spacing w:val="-24"/>
        </w:rPr>
        <w:t> </w:t>
      </w:r>
      <w:r>
        <w:rPr/>
        <w:t>CO</w:t>
      </w:r>
      <w:r>
        <w:rPr>
          <w:position w:val="-2"/>
          <w:sz w:val="16"/>
          <w:szCs w:val="16"/>
        </w:rPr>
        <w:t>2</w:t>
      </w:r>
      <w:r>
        <w:rPr/>
        <w:t>,HCl,</w:t>
      </w:r>
      <w:r>
        <w:rPr/>
        <w:t> SO</w:t>
      </w:r>
      <w:r>
        <w:rPr>
          <w:position w:val="-2"/>
          <w:sz w:val="16"/>
          <w:szCs w:val="16"/>
        </w:rPr>
        <w:t>2</w:t>
      </w:r>
      <w:r>
        <w:rPr/>
        <w:t>, H</w:t>
      </w:r>
      <w:r>
        <w:rPr>
          <w:position w:val="-2"/>
          <w:sz w:val="16"/>
          <w:szCs w:val="16"/>
        </w:rPr>
        <w:t>2</w:t>
      </w:r>
      <w:r>
        <w:rPr/>
        <w:t>S có thể thu được theo cách</w:t>
      </w:r>
      <w:r>
        <w:rPr>
          <w:spacing w:val="-7"/>
        </w:rPr>
        <w:t> </w:t>
      </w:r>
      <w:r>
        <w:rPr/>
        <w:t>trên?</w:t>
      </w:r>
    </w:p>
    <w:p>
      <w:pPr>
        <w:pStyle w:val="BodyText"/>
        <w:tabs>
          <w:tab w:pos="2979" w:val="left" w:leader="none"/>
        </w:tabs>
        <w:spacing w:line="240" w:lineRule="auto" w:before="1"/>
        <w:ind w:right="3507"/>
        <w:jc w:val="left"/>
      </w:pPr>
      <w:r>
        <w:rPr/>
        <w:t>A)Chỉ có khí</w:t>
      </w:r>
      <w:r>
        <w:rPr>
          <w:spacing w:val="-2"/>
        </w:rPr>
        <w:t> </w:t>
      </w:r>
      <w:r>
        <w:rPr/>
        <w:t>H</w:t>
      </w:r>
      <w:r>
        <w:rPr>
          <w:position w:val="-2"/>
          <w:sz w:val="16"/>
          <w:szCs w:val="16"/>
        </w:rPr>
        <w:t>2</w:t>
        <w:tab/>
      </w:r>
      <w:r>
        <w:rPr/>
        <w:t>B)H</w:t>
      </w:r>
      <w:r>
        <w:rPr>
          <w:position w:val="-2"/>
          <w:sz w:val="16"/>
          <w:szCs w:val="16"/>
        </w:rPr>
        <w:t>2</w:t>
      </w:r>
      <w:r>
        <w:rPr/>
        <w:t>, N</w:t>
      </w:r>
      <w:r>
        <w:rPr>
          <w:position w:val="-2"/>
          <w:sz w:val="16"/>
          <w:szCs w:val="16"/>
        </w:rPr>
        <w:t>2</w:t>
      </w:r>
      <w:r>
        <w:rPr/>
        <w:t>,</w:t>
      </w:r>
      <w:r>
        <w:rPr>
          <w:spacing w:val="-1"/>
        </w:rPr>
        <w:t> </w:t>
      </w:r>
      <w:r>
        <w:rPr/>
        <w:t>NH</w:t>
      </w:r>
      <w:r>
        <w:rPr>
          <w:position w:val="-2"/>
          <w:sz w:val="16"/>
          <w:szCs w:val="16"/>
        </w:rPr>
        <w:t>3</w:t>
      </w:r>
      <w:r>
        <w:rPr/>
        <w:t>,</w:t>
      </w:r>
    </w:p>
    <w:p>
      <w:pPr>
        <w:pStyle w:val="BodyText"/>
        <w:tabs>
          <w:tab w:pos="2979" w:val="left" w:leader="none"/>
        </w:tabs>
        <w:spacing w:line="240" w:lineRule="auto" w:before="126"/>
        <w:ind w:left="244" w:right="3507" w:hanging="144"/>
        <w:jc w:val="left"/>
      </w:pPr>
      <w:r>
        <w:rPr/>
        <w:t>C) O</w:t>
      </w:r>
      <w:r>
        <w:rPr>
          <w:position w:val="-2"/>
          <w:sz w:val="16"/>
          <w:szCs w:val="16"/>
        </w:rPr>
        <w:t>2</w:t>
      </w:r>
      <w:r>
        <w:rPr/>
        <w:t>, N</w:t>
      </w:r>
      <w:r>
        <w:rPr>
          <w:position w:val="-2"/>
          <w:sz w:val="16"/>
          <w:szCs w:val="16"/>
        </w:rPr>
        <w:t>2</w:t>
      </w:r>
      <w:r>
        <w:rPr/>
        <w:t>, H</w:t>
      </w:r>
      <w:r>
        <w:rPr>
          <w:position w:val="-2"/>
          <w:sz w:val="16"/>
          <w:szCs w:val="16"/>
        </w:rPr>
        <w:t>2</w:t>
      </w:r>
      <w:r>
        <w:rPr/>
        <w:t>,Cl</w:t>
      </w:r>
      <w:r>
        <w:rPr>
          <w:position w:val="-2"/>
          <w:sz w:val="16"/>
          <w:szCs w:val="16"/>
        </w:rPr>
        <w:t>2</w:t>
      </w:r>
      <w:r>
        <w:rPr/>
        <w:t>,</w:t>
      </w:r>
      <w:r>
        <w:rPr>
          <w:spacing w:val="-2"/>
        </w:rPr>
        <w:t> </w:t>
      </w:r>
      <w:r>
        <w:rPr/>
        <w:t>CO</w:t>
      </w:r>
      <w:r>
        <w:rPr>
          <w:position w:val="-2"/>
          <w:sz w:val="16"/>
          <w:szCs w:val="16"/>
        </w:rPr>
        <w:t>2</w:t>
        <w:tab/>
      </w:r>
      <w:r>
        <w:rPr/>
        <w:t>D)Tất cả các khí</w:t>
      </w:r>
      <w:r>
        <w:rPr>
          <w:spacing w:val="-3"/>
        </w:rPr>
        <w:t> </w:t>
      </w:r>
      <w:r>
        <w:rPr/>
        <w:t>trên.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244" w:right="350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Câu20:  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Cho hình vẽ thu khí như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sau:</w:t>
      </w:r>
    </w:p>
    <w:p>
      <w:pPr>
        <w:pStyle w:val="BodyText"/>
        <w:spacing w:line="345" w:lineRule="auto" w:before="137"/>
        <w:ind w:left="1540" w:right="2067"/>
        <w:jc w:val="left"/>
      </w:pPr>
      <w:r>
        <w:rPr/>
        <w:pict>
          <v:group style="position:absolute;margin-left:44.639999pt;margin-top:11.573116pt;width:41.2pt;height:96.95pt;mso-position-horizontal-relative:page;mso-position-vertical-relative:paragraph;z-index:-103144" coordorigin="893,231" coordsize="824,1939">
            <v:group style="position:absolute;left:953;top:1220;width:279;height:943" coordorigin="953,1220" coordsize="279,943">
              <v:shape style="position:absolute;left:953;top:1220;width:279;height:943" coordorigin="953,1220" coordsize="279,943" path="m953,2005l966,2065,1002,2118,1053,2150,1088,2162,1108,2157,1180,2122,1214,2068,1231,1376,1092,1220,953,1376,953,2005xe" filled="false" stroked="true" strokeweight=".72pt" strokecolor="#000000">
                <v:path arrowok="t"/>
              </v:shape>
            </v:group>
            <v:group style="position:absolute;left:900;top:723;width:360;height:660" coordorigin="900,723" coordsize="360,660">
              <v:shape style="position:absolute;left:900;top:723;width:360;height:660" coordorigin="900,723" coordsize="360,660" path="m1260,723l900,723,953,783,953,1383,1234,1383,1234,793,1260,723xe" filled="true" fillcolor="#ffffff" stroked="false">
                <v:path arrowok="t"/>
                <v:fill type="solid"/>
              </v:shape>
            </v:group>
            <v:group style="position:absolute;left:900;top:723;width:360;height:660" coordorigin="900,723" coordsize="360,660">
              <v:shape style="position:absolute;left:900;top:723;width:360;height:660" coordorigin="900,723" coordsize="360,660" path="m953,1383l953,783,900,723,1260,723,1234,793,1234,1383e" filled="false" stroked="true" strokeweight=".72pt" strokecolor="#000000">
                <v:path arrowok="t"/>
              </v:shape>
            </v:group>
            <v:group style="position:absolute;left:1106;top:299;width:603;height:605" coordorigin="1106,299" coordsize="603,605">
              <v:shape style="position:absolute;left:1106;top:299;width:603;height:605" coordorigin="1106,299" coordsize="603,605" path="m1709,299l1207,299,1157,313,1118,349,1106,399,1106,903e" filled="false" stroked="true" strokeweight=".72pt" strokecolor="#000000">
                <v:path arrowok="t"/>
              </v:shape>
            </v:group>
            <v:group style="position:absolute;left:1046;top:239;width:663;height:665" coordorigin="1046,239" coordsize="663,665">
              <v:shape style="position:absolute;left:1046;top:239;width:663;height:665" coordorigin="1046,239" coordsize="663,665" path="m1709,239l1207,239,1164,246,1092,287,1051,359,1046,399,1046,903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t>Những khí nào trong số các khí H</w:t>
      </w:r>
      <w:r>
        <w:rPr>
          <w:position w:val="-2"/>
          <w:sz w:val="16"/>
          <w:szCs w:val="16"/>
        </w:rPr>
        <w:t>2</w:t>
      </w:r>
      <w:r>
        <w:rPr/>
        <w:t>, N</w:t>
      </w:r>
      <w:r>
        <w:rPr>
          <w:position w:val="-2"/>
          <w:sz w:val="16"/>
          <w:szCs w:val="16"/>
        </w:rPr>
        <w:t>2</w:t>
      </w:r>
      <w:r>
        <w:rPr/>
        <w:t>, NH</w:t>
      </w:r>
      <w:r>
        <w:rPr>
          <w:position w:val="-2"/>
          <w:sz w:val="16"/>
          <w:szCs w:val="16"/>
        </w:rPr>
        <w:t>3 </w:t>
      </w:r>
      <w:r>
        <w:rPr/>
        <w:t>,O</w:t>
      </w:r>
      <w:r>
        <w:rPr>
          <w:position w:val="-2"/>
          <w:sz w:val="16"/>
          <w:szCs w:val="16"/>
        </w:rPr>
        <w:t>2</w:t>
      </w:r>
      <w:r>
        <w:rPr/>
        <w:t>, Cl</w:t>
      </w:r>
      <w:r>
        <w:rPr>
          <w:position w:val="-2"/>
          <w:sz w:val="16"/>
          <w:szCs w:val="16"/>
        </w:rPr>
        <w:t>2</w:t>
      </w:r>
      <w:r>
        <w:rPr/>
        <w:t>,</w:t>
      </w:r>
      <w:r>
        <w:rPr>
          <w:spacing w:val="-24"/>
        </w:rPr>
        <w:t> </w:t>
      </w:r>
      <w:r>
        <w:rPr/>
        <w:t>CO</w:t>
      </w:r>
      <w:r>
        <w:rPr>
          <w:position w:val="-2"/>
          <w:sz w:val="16"/>
          <w:szCs w:val="16"/>
        </w:rPr>
        <w:t>2</w:t>
      </w:r>
      <w:r>
        <w:rPr/>
        <w:t>,HCl,</w:t>
      </w:r>
      <w:r>
        <w:rPr/>
        <w:t> SO</w:t>
      </w:r>
      <w:r>
        <w:rPr>
          <w:position w:val="-2"/>
          <w:sz w:val="16"/>
          <w:szCs w:val="16"/>
        </w:rPr>
        <w:t>2</w:t>
      </w:r>
      <w:r>
        <w:rPr/>
        <w:t>, H</w:t>
      </w:r>
      <w:r>
        <w:rPr>
          <w:position w:val="-2"/>
          <w:sz w:val="16"/>
          <w:szCs w:val="16"/>
        </w:rPr>
        <w:t>2</w:t>
      </w:r>
      <w:r>
        <w:rPr/>
        <w:t>S có thể thu được theo cách</w:t>
      </w:r>
      <w:r>
        <w:rPr>
          <w:spacing w:val="-7"/>
        </w:rPr>
        <w:t> </w:t>
      </w:r>
      <w:r>
        <w:rPr/>
        <w:t>trên?</w:t>
      </w:r>
    </w:p>
    <w:p>
      <w:pPr>
        <w:tabs>
          <w:tab w:pos="5139" w:val="left" w:leader="none"/>
        </w:tabs>
        <w:spacing w:before="1"/>
        <w:ind w:left="1540" w:right="2067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24"/>
        </w:rPr>
        <w:t>A)H</w:t>
      </w:r>
      <w:r>
        <w:rPr>
          <w:rFonts w:ascii="Times New Roman"/>
          <w:position w:val="-2"/>
          <w:sz w:val="16"/>
        </w:rPr>
        <w:t>2</w:t>
      </w:r>
      <w:r>
        <w:rPr>
          <w:rFonts w:ascii="Times New Roman"/>
          <w:sz w:val="24"/>
        </w:rPr>
        <w:t>, NH</w:t>
      </w:r>
      <w:r>
        <w:rPr>
          <w:rFonts w:ascii="Times New Roman"/>
          <w:position w:val="-2"/>
          <w:sz w:val="16"/>
        </w:rPr>
        <w:t>3</w:t>
      </w:r>
      <w:r>
        <w:rPr>
          <w:rFonts w:ascii="Times New Roman"/>
          <w:sz w:val="24"/>
        </w:rPr>
        <w:t>, N</w:t>
      </w:r>
      <w:r>
        <w:rPr>
          <w:rFonts w:ascii="Times New Roman"/>
          <w:position w:val="-2"/>
          <w:sz w:val="16"/>
        </w:rPr>
        <w:t>2</w:t>
      </w:r>
      <w:r>
        <w:rPr>
          <w:rFonts w:ascii="Times New Roman"/>
          <w:sz w:val="24"/>
        </w:rPr>
        <w:t>, HCl,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CO</w:t>
      </w:r>
      <w:r>
        <w:rPr>
          <w:rFonts w:ascii="Times New Roman"/>
          <w:position w:val="-2"/>
          <w:sz w:val="16"/>
        </w:rPr>
        <w:t>2</w:t>
        <w:tab/>
      </w:r>
      <w:r>
        <w:rPr>
          <w:rFonts w:ascii="Times New Roman"/>
          <w:sz w:val="24"/>
        </w:rPr>
        <w:t>B)H</w:t>
      </w:r>
      <w:r>
        <w:rPr>
          <w:rFonts w:ascii="Times New Roman"/>
          <w:position w:val="-2"/>
          <w:sz w:val="16"/>
        </w:rPr>
        <w:t>2</w:t>
      </w:r>
      <w:r>
        <w:rPr>
          <w:rFonts w:ascii="Times New Roman"/>
          <w:sz w:val="24"/>
        </w:rPr>
        <w:t>, N</w:t>
      </w:r>
      <w:r>
        <w:rPr>
          <w:rFonts w:ascii="Times New Roman"/>
          <w:position w:val="-2"/>
          <w:sz w:val="16"/>
        </w:rPr>
        <w:t>2</w:t>
      </w:r>
      <w:r>
        <w:rPr>
          <w:rFonts w:ascii="Times New Roman"/>
          <w:sz w:val="24"/>
        </w:rPr>
        <w:t>, NH</w:t>
      </w:r>
      <w:r>
        <w:rPr>
          <w:rFonts w:ascii="Times New Roman"/>
          <w:position w:val="-2"/>
          <w:sz w:val="16"/>
        </w:rPr>
        <w:t>3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CO</w:t>
      </w:r>
      <w:r>
        <w:rPr>
          <w:rFonts w:ascii="Times New Roman"/>
          <w:position w:val="-2"/>
          <w:sz w:val="16"/>
        </w:rPr>
        <w:t>2</w:t>
      </w:r>
      <w:r>
        <w:rPr>
          <w:rFonts w:ascii="Times New Roman"/>
          <w:sz w:val="16"/>
        </w:rPr>
      </w:r>
    </w:p>
    <w:p>
      <w:pPr>
        <w:pStyle w:val="BodyText"/>
        <w:tabs>
          <w:tab w:pos="5139" w:val="left" w:leader="none"/>
        </w:tabs>
        <w:spacing w:line="240" w:lineRule="auto" w:before="126"/>
        <w:ind w:left="244" w:right="2067" w:firstLine="1296"/>
        <w:jc w:val="left"/>
      </w:pPr>
      <w:r>
        <w:rPr/>
        <w:t>C) O</w:t>
      </w:r>
      <w:r>
        <w:rPr>
          <w:position w:val="-2"/>
          <w:sz w:val="16"/>
          <w:szCs w:val="16"/>
        </w:rPr>
        <w:t>2</w:t>
      </w:r>
      <w:r>
        <w:rPr/>
        <w:t>, Cl</w:t>
      </w:r>
      <w:r>
        <w:rPr>
          <w:position w:val="-2"/>
          <w:sz w:val="16"/>
          <w:szCs w:val="16"/>
        </w:rPr>
        <w:t>2</w:t>
      </w:r>
      <w:r>
        <w:rPr/>
        <w:t>, H</w:t>
      </w:r>
      <w:r>
        <w:rPr>
          <w:position w:val="-2"/>
          <w:sz w:val="16"/>
          <w:szCs w:val="16"/>
        </w:rPr>
        <w:t>2</w:t>
      </w:r>
      <w:r>
        <w:rPr/>
        <w:t>S, SO</w:t>
      </w:r>
      <w:r>
        <w:rPr>
          <w:position w:val="-2"/>
          <w:sz w:val="16"/>
          <w:szCs w:val="16"/>
        </w:rPr>
        <w:t>2</w:t>
      </w:r>
      <w:r>
        <w:rPr/>
        <w:t>, CO</w:t>
      </w:r>
      <w:r>
        <w:rPr>
          <w:position w:val="-2"/>
          <w:sz w:val="16"/>
          <w:szCs w:val="16"/>
        </w:rPr>
        <w:t>2</w:t>
      </w:r>
      <w:r>
        <w:rPr/>
        <w:t>,</w:t>
      </w:r>
      <w:r>
        <w:rPr>
          <w:spacing w:val="-1"/>
        </w:rPr>
        <w:t> </w:t>
      </w:r>
      <w:r>
        <w:rPr/>
        <w:t>HCl</w:t>
        <w:tab/>
        <w:t>D)Tất cả các khí</w:t>
      </w:r>
      <w:r>
        <w:rPr>
          <w:spacing w:val="-3"/>
        </w:rPr>
        <w:t> </w:t>
      </w:r>
      <w:r>
        <w:rPr/>
        <w:t>trên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0" w:lineRule="auto"/>
        <w:ind w:left="244" w:right="3507"/>
        <w:jc w:val="left"/>
      </w:pPr>
      <w:r>
        <w:rPr/>
        <w:pict>
          <v:group style="position:absolute;margin-left:417.119995pt;margin-top:2.778011pt;width:105.5pt;height:86.35pt;mso-position-horizontal-relative:page;mso-position-vertical-relative:paragraph;z-index:1840" coordorigin="8342,56" coordsize="2110,1727">
            <v:group style="position:absolute;left:8460;top:738;width:2;height:917" coordorigin="8460,738" coordsize="2,917">
              <v:shape style="position:absolute;left:8460;top:738;width:2;height:917" coordorigin="8460,738" coordsize="0,917" path="m8460,738l8460,1654e" filled="false" stroked="true" strokeweight=".72pt" strokecolor="#000000">
                <v:path arrowok="t"/>
              </v:shape>
            </v:group>
            <v:group style="position:absolute;left:10440;top:738;width:2;height:934" coordorigin="10440,738" coordsize="2,934">
              <v:shape style="position:absolute;left:10440;top:738;width:2;height:934" coordorigin="10440,738" coordsize="0,934" path="m10440,738l10440,1671e" filled="false" stroked="true" strokeweight=".72pt" strokecolor="#000000">
                <v:path arrowok="t"/>
              </v:shape>
            </v:group>
            <v:group style="position:absolute;left:8460;top:738;width:1985;height:2" coordorigin="8460,738" coordsize="1985,2">
              <v:shape style="position:absolute;left:8460;top:738;width:1985;height:2" coordorigin="8460,738" coordsize="1985,0" path="m8460,738l10445,738e" filled="false" stroked="true" strokeweight=".72pt" strokecolor="#000000">
                <v:path arrowok="t"/>
              </v:shape>
            </v:group>
            <v:group style="position:absolute;left:8460;top:1676;width:129;height:96" coordorigin="8460,1676" coordsize="129,96">
              <v:shape style="position:absolute;left:8460;top:1676;width:129;height:96" coordorigin="8460,1676" coordsize="129,96" path="m8460,1676l8510,1738,8567,1767,8588,1772e" filled="false" stroked="true" strokeweight=".72pt" strokecolor="#000000">
                <v:path arrowok="t"/>
              </v:shape>
            </v:group>
            <v:group style="position:absolute;left:8592;top:1774;width:1697;height:2" coordorigin="8592,1774" coordsize="1697,2">
              <v:shape style="position:absolute;left:8592;top:1774;width:1697;height:2" coordorigin="8592,1774" coordsize="1697,0" path="m8592,1774l10289,1774e" filled="false" stroked="true" strokeweight=".72pt" strokecolor="#000000">
                <v:path arrowok="t"/>
              </v:shape>
            </v:group>
            <v:group style="position:absolute;left:10312;top:1676;width:128;height:96" coordorigin="10312,1676" coordsize="128,96">
              <v:shape style="position:absolute;left:10312;top:1676;width:128;height:96" coordorigin="10312,1676" coordsize="128,96" path="m10440,1676l10390,1736,10334,1765,10312,1771e" filled="false" stroked="true" strokeweight=".72pt" strokecolor="#000000">
                <v:path arrowok="t"/>
              </v:shape>
              <v:shape style="position:absolute;left:8460;top:1194;width:1980;height:538" type="#_x0000_t75" stroked="false">
                <v:imagedata r:id="rId135" o:title=""/>
              </v:shape>
            </v:group>
            <v:group style="position:absolute;left:8460;top:1194;width:1980;height:540" coordorigin="8460,1194" coordsize="1980,540">
              <v:shape style="position:absolute;left:8460;top:1194;width:1980;height:540" coordorigin="8460,1194" coordsize="1980,540" path="m10373,1194l10428,1224,10440,1666,10436,1689,10425,1708,10409,1723,10389,1732,8527,1734,8505,1730,8486,1720,8471,1704,8462,1684,8460,1263,8464,1241,8474,1221,8490,1206,8509,1196,10373,1194xe" filled="false" stroked="true" strokeweight=".72pt" strokecolor="#000000">
                <v:path arrowok="t"/>
              </v:shape>
            </v:group>
            <v:group style="position:absolute;left:9506;top:63;width:281;height:944" coordorigin="9506,63" coordsize="281,944">
              <v:shape style="position:absolute;left:9506;top:63;width:281;height:944" coordorigin="9506,63" coordsize="281,944" path="m9652,63l9594,83,9546,121,9517,176,9506,850,9646,1006,9787,850,9787,222,9772,161,9737,109,9686,76,9652,63xe" filled="true" fillcolor="#ffffff" stroked="false">
                <v:path arrowok="t"/>
                <v:fill type="solid"/>
              </v:shape>
            </v:group>
            <v:group style="position:absolute;left:9506;top:63;width:281;height:944" coordorigin="9506,63" coordsize="281,944">
              <v:shape style="position:absolute;left:9506;top:63;width:281;height:944" coordorigin="9506,63" coordsize="281,944" path="m9787,222l9772,161,9737,109,9686,76,9652,63,9631,68,9560,103,9524,157,9506,850,9646,1006,9787,850,9787,222xe" filled="false" stroked="true" strokeweight=".72pt" strokecolor="#000000">
                <v:path arrowok="t"/>
              </v:shape>
            </v:group>
            <v:group style="position:absolute;left:9480;top:841;width:360;height:660" coordorigin="9480,841" coordsize="360,660">
              <v:shape style="position:absolute;left:9480;top:841;width:360;height:660" coordorigin="9480,841" coordsize="360,660" path="m9785,841l9506,841,9506,1434,9480,1501,9840,1501,9785,1443,9785,841xe" filled="true" fillcolor="#ffffff" stroked="false">
                <v:path arrowok="t"/>
                <v:fill type="solid"/>
              </v:shape>
            </v:group>
            <v:group style="position:absolute;left:9480;top:841;width:360;height:660" coordorigin="9480,841" coordsize="360,660">
              <v:shape style="position:absolute;left:9480;top:841;width:360;height:660" coordorigin="9480,841" coordsize="360,660" path="m9785,841l9785,1443,9840,1501,9480,1501,9506,1434,9506,841e" filled="false" stroked="true" strokeweight=".72pt" strokecolor="#000000">
                <v:path arrowok="t"/>
              </v:shape>
            </v:group>
            <v:group style="position:absolute;left:8350;top:114;width:1335;height:1512" coordorigin="8350,114" coordsize="1335,1512">
              <v:shape style="position:absolute;left:8350;top:114;width:1335;height:1512" coordorigin="8350,114" coordsize="1335,1512" path="m8364,114l8573,176,8623,190,8652,210,8681,231,8717,277,9266,1474,9353,1534,9497,1530,9562,1489,9598,1429,9631,1237,9684,1254,9670,1414,9638,1498,9578,1566,9420,1626,9367,1609,9314,1594,9257,1554,9228,1534,8645,291,8616,272,8587,250,8350,171,8364,114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Câu21:   </w:t>
      </w:r>
      <w:r>
        <w:rPr>
          <w:rFonts w:ascii="Times New Roman" w:hAnsi="Times New Roman" w:cs="Times New Roman" w:eastAsia="Times New Roman"/>
          <w:b/>
          <w:bCs/>
        </w:rPr>
      </w:r>
      <w:r>
        <w:rPr/>
        <w:t>Cho hình vẽ về cách thu khí dời nước như</w:t>
      </w:r>
      <w:r>
        <w:rPr>
          <w:spacing w:val="7"/>
        </w:rPr>
        <w:t> </w:t>
      </w:r>
      <w:r>
        <w:rPr/>
        <w:t>sau:</w:t>
      </w:r>
    </w:p>
    <w:p>
      <w:pPr>
        <w:pStyle w:val="BodyText"/>
        <w:tabs>
          <w:tab w:pos="4419" w:val="left" w:leader="none"/>
        </w:tabs>
        <w:spacing w:line="360" w:lineRule="auto" w:before="139"/>
        <w:ind w:right="2518"/>
        <w:jc w:val="left"/>
        <w:rPr>
          <w:sz w:val="16"/>
          <w:szCs w:val="16"/>
        </w:rPr>
      </w:pPr>
      <w:r>
        <w:rPr/>
        <w:t>Hình vẽ bên có thể áp dụng để thu được những khí nào trong các khí sau</w:t>
      </w:r>
      <w:r>
        <w:rPr>
          <w:spacing w:val="-12"/>
        </w:rPr>
        <w:t> </w:t>
      </w:r>
      <w:r>
        <w:rPr/>
        <w:t>đây?</w:t>
      </w:r>
      <w:r>
        <w:rPr/>
        <w:t> A)H</w:t>
      </w:r>
      <w:r>
        <w:rPr>
          <w:position w:val="-2"/>
          <w:sz w:val="16"/>
          <w:szCs w:val="16"/>
        </w:rPr>
        <w:t>2</w:t>
      </w:r>
      <w:r>
        <w:rPr/>
        <w:t>, N</w:t>
      </w:r>
      <w:r>
        <w:rPr>
          <w:position w:val="-2"/>
          <w:sz w:val="16"/>
          <w:szCs w:val="16"/>
        </w:rPr>
        <w:t>2</w:t>
      </w:r>
      <w:r>
        <w:rPr/>
        <w:t>, O</w:t>
      </w:r>
      <w:r>
        <w:rPr>
          <w:position w:val="-2"/>
          <w:sz w:val="16"/>
          <w:szCs w:val="16"/>
        </w:rPr>
        <w:t>2</w:t>
      </w:r>
      <w:r>
        <w:rPr/>
        <w:t>, CO</w:t>
      </w:r>
      <w:r>
        <w:rPr>
          <w:position w:val="-2"/>
          <w:sz w:val="16"/>
          <w:szCs w:val="16"/>
        </w:rPr>
        <w:t>2</w:t>
      </w:r>
      <w:r>
        <w:rPr/>
        <w:t>, HCl,</w:t>
      </w:r>
      <w:r>
        <w:rPr>
          <w:spacing w:val="-3"/>
        </w:rPr>
        <w:t> </w:t>
      </w:r>
      <w:r>
        <w:rPr/>
        <w:t>H</w:t>
      </w:r>
      <w:r>
        <w:rPr>
          <w:position w:val="-2"/>
          <w:sz w:val="16"/>
          <w:szCs w:val="16"/>
        </w:rPr>
        <w:t>2</w:t>
      </w:r>
      <w:r>
        <w:rPr/>
        <w:t>S</w:t>
        <w:tab/>
        <w:t>B)O</w:t>
      </w:r>
      <w:r>
        <w:rPr>
          <w:position w:val="-2"/>
          <w:sz w:val="16"/>
          <w:szCs w:val="16"/>
        </w:rPr>
        <w:t>2</w:t>
      </w:r>
      <w:r>
        <w:rPr/>
        <w:t>, N</w:t>
      </w:r>
      <w:r>
        <w:rPr>
          <w:position w:val="-2"/>
          <w:sz w:val="16"/>
          <w:szCs w:val="16"/>
        </w:rPr>
        <w:t>2</w:t>
      </w:r>
      <w:r>
        <w:rPr/>
        <w:t>, H</w:t>
      </w:r>
      <w:r>
        <w:rPr>
          <w:position w:val="-2"/>
          <w:sz w:val="16"/>
          <w:szCs w:val="16"/>
        </w:rPr>
        <w:t>2</w:t>
      </w:r>
      <w:r>
        <w:rPr/>
        <w:t>,</w:t>
      </w:r>
      <w:r>
        <w:rPr>
          <w:spacing w:val="-2"/>
        </w:rPr>
        <w:t> </w:t>
      </w:r>
      <w:r>
        <w:rPr/>
        <w:t>CO</w:t>
      </w:r>
      <w:r>
        <w:rPr>
          <w:position w:val="-2"/>
          <w:sz w:val="16"/>
          <w:szCs w:val="16"/>
        </w:rPr>
        <w:t>2</w:t>
      </w:r>
      <w:r>
        <w:rPr>
          <w:sz w:val="16"/>
          <w:szCs w:val="16"/>
        </w:rPr>
      </w:r>
    </w:p>
    <w:p>
      <w:pPr>
        <w:pStyle w:val="BodyText"/>
        <w:tabs>
          <w:tab w:pos="4419" w:val="left" w:leader="none"/>
        </w:tabs>
        <w:spacing w:line="276" w:lineRule="exact"/>
        <w:ind w:right="2067"/>
        <w:jc w:val="left"/>
        <w:rPr>
          <w:sz w:val="16"/>
          <w:szCs w:val="16"/>
        </w:rPr>
      </w:pPr>
      <w:r>
        <w:rPr/>
        <w:t>C)NH</w:t>
      </w:r>
      <w:r>
        <w:rPr>
          <w:position w:val="-2"/>
          <w:sz w:val="16"/>
        </w:rPr>
        <w:t>3</w:t>
      </w:r>
      <w:r>
        <w:rPr/>
        <w:t>, HCl, CO</w:t>
      </w:r>
      <w:r>
        <w:rPr>
          <w:position w:val="-2"/>
          <w:sz w:val="16"/>
        </w:rPr>
        <w:t>2</w:t>
      </w:r>
      <w:r>
        <w:rPr/>
        <w:t>, SO</w:t>
      </w:r>
      <w:r>
        <w:rPr>
          <w:position w:val="-2"/>
          <w:sz w:val="16"/>
        </w:rPr>
        <w:t>2</w:t>
      </w:r>
      <w:r>
        <w:rPr/>
        <w:t>,</w:t>
      </w:r>
      <w:r>
        <w:rPr>
          <w:spacing w:val="-1"/>
        </w:rPr>
        <w:t> </w:t>
      </w:r>
      <w:r>
        <w:rPr/>
        <w:t>Cl</w:t>
      </w:r>
      <w:r>
        <w:rPr>
          <w:position w:val="-2"/>
          <w:sz w:val="16"/>
        </w:rPr>
        <w:t>2</w:t>
        <w:tab/>
      </w:r>
      <w:r>
        <w:rPr/>
        <w:t>D)NH</w:t>
      </w:r>
      <w:r>
        <w:rPr>
          <w:position w:val="-2"/>
          <w:sz w:val="16"/>
        </w:rPr>
        <w:t>3</w:t>
      </w:r>
      <w:r>
        <w:rPr/>
        <w:t>, O</w:t>
      </w:r>
      <w:r>
        <w:rPr>
          <w:position w:val="-2"/>
          <w:sz w:val="16"/>
        </w:rPr>
        <w:t>2</w:t>
      </w:r>
      <w:r>
        <w:rPr/>
        <w:t>, N</w:t>
      </w:r>
      <w:r>
        <w:rPr>
          <w:position w:val="-2"/>
          <w:sz w:val="16"/>
        </w:rPr>
        <w:t>2</w:t>
      </w:r>
      <w:r>
        <w:rPr/>
        <w:t>, HCl,</w:t>
      </w:r>
      <w:r>
        <w:rPr>
          <w:spacing w:val="57"/>
        </w:rPr>
        <w:t> </w:t>
      </w:r>
      <w:r>
        <w:rPr/>
        <w:t>CO</w:t>
      </w:r>
      <w:r>
        <w:rPr>
          <w:position w:val="-2"/>
          <w:sz w:val="16"/>
        </w:rPr>
        <w:t>2</w:t>
      </w:r>
      <w:r>
        <w:rPr>
          <w:sz w:val="16"/>
        </w:rPr>
      </w:r>
    </w:p>
    <w:p>
      <w:pPr>
        <w:spacing w:after="0" w:line="276" w:lineRule="exact"/>
        <w:jc w:val="left"/>
        <w:rPr>
          <w:sz w:val="16"/>
          <w:szCs w:val="16"/>
        </w:rPr>
        <w:sectPr>
          <w:type w:val="continuous"/>
          <w:pgSz w:w="12240" w:h="15840"/>
          <w:pgMar w:top="980" w:bottom="280" w:left="620" w:right="15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360" w:lineRule="auto" w:before="69"/>
        <w:ind w:left="891" w:right="120" w:hanging="608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Câu22: </w:t>
      </w:r>
      <w:r>
        <w:rPr>
          <w:rFonts w:ascii="Times New Roman" w:hAnsi="Times New Roman" w:cs="Times New Roman" w:eastAsia="Times New Roman"/>
          <w:b/>
          <w:bCs/>
        </w:rPr>
      </w:r>
      <w:r>
        <w:rPr/>
        <w:t>Cho TN về tính tan của khi HCl như hình vẽ,Trong bình ban đầu chứa khí HCl, trong nước có nhỏ thêm vài giọt quỳ</w:t>
      </w:r>
      <w:r>
        <w:rPr>
          <w:spacing w:val="-3"/>
        </w:rPr>
        <w:t> </w:t>
      </w:r>
      <w:r>
        <w:rPr/>
        <w:t>tím.</w:t>
      </w:r>
    </w:p>
    <w:p>
      <w:pPr>
        <w:pStyle w:val="BodyText"/>
        <w:spacing w:line="360" w:lineRule="auto" w:before="4"/>
        <w:ind w:left="3020" w:right="1375"/>
        <w:jc w:val="left"/>
      </w:pPr>
      <w:r>
        <w:rPr/>
        <w:pict>
          <v:group style="position:absolute;margin-left:43.68pt;margin-top:6.2431pt;width:109.7pt;height:72.6pt;mso-position-horizontal-relative:page;mso-position-vertical-relative:paragraph;z-index:1888" coordorigin="874,125" coordsize="2194,1452">
            <v:group style="position:absolute;left:1999;top:1157;width:2;height:250" coordorigin="1999,1157" coordsize="2,250">
              <v:shape style="position:absolute;left:1999;top:1157;width:2;height:250" coordorigin="1999,1157" coordsize="0,250" path="m1999,1157l1999,1406e" filled="false" stroked="true" strokeweight=".72pt" strokecolor="#000000">
                <v:path arrowok="t"/>
              </v:shape>
            </v:group>
            <v:group style="position:absolute;left:2940;top:1157;width:2;height:255" coordorigin="2940,1157" coordsize="2,255">
              <v:shape style="position:absolute;left:2940;top:1157;width:2;height:255" coordorigin="2940,1157" coordsize="0,255" path="m2940,1157l2940,1411e" filled="false" stroked="true" strokeweight=".72pt" strokecolor="#000000">
                <v:path arrowok="t"/>
              </v:shape>
            </v:group>
            <v:group style="position:absolute;left:1999;top:1157;width:944;height:2" coordorigin="1999,1157" coordsize="944,2">
              <v:shape style="position:absolute;left:1999;top:1157;width:944;height:2" coordorigin="1999,1157" coordsize="944,0" path="m1999,1157l2942,1157e" filled="false" stroked="true" strokeweight=".72pt" strokecolor="#000000">
                <v:path arrowok="t"/>
              </v:shape>
            </v:group>
            <v:group style="position:absolute;left:1999;top:1411;width:52;height:27" coordorigin="1999,1411" coordsize="52,27">
              <v:shape style="position:absolute;left:1999;top:1411;width:52;height:27" coordorigin="1999,1411" coordsize="52,27" path="m1999,1411l2012,1423,2029,1432,2051,1438e" filled="false" stroked="true" strokeweight=".72pt" strokecolor="#000000">
                <v:path arrowok="t"/>
              </v:shape>
            </v:group>
            <v:group style="position:absolute;left:2064;top:1438;width:804;height:2" coordorigin="2064,1438" coordsize="804,2">
              <v:shape style="position:absolute;left:2064;top:1438;width:804;height:2" coordorigin="2064,1438" coordsize="804,0" path="m2064,1438l2868,1438e" filled="false" stroked="true" strokeweight=".72pt" strokecolor="#000000">
                <v:path arrowok="t"/>
              </v:shape>
            </v:group>
            <v:group style="position:absolute;left:2889;top:1411;width:52;height:26" coordorigin="2889,1411" coordsize="52,26">
              <v:shape style="position:absolute;left:2889;top:1411;width:52;height:26" coordorigin="2889,1411" coordsize="52,26" path="m2940,1411l2928,1422,2910,1431,2889,1437e" filled="false" stroked="true" strokeweight=".72pt" strokecolor="#000000">
                <v:path arrowok="t"/>
              </v:shape>
              <v:shape style="position:absolute;left:2014;top:1226;width:914;height:197" type="#_x0000_t75" stroked="false">
                <v:imagedata r:id="rId136" o:title=""/>
              </v:shape>
            </v:group>
            <v:group style="position:absolute;left:1999;top:1214;width:941;height:2" coordorigin="1999,1214" coordsize="941,2">
              <v:shape style="position:absolute;left:1999;top:1214;width:941;height:2" coordorigin="1999,1214" coordsize="941,0" path="m1999,1214l2940,1214e" filled="false" stroked="true" strokeweight=".48pt" strokecolor="#000000">
                <v:path arrowok="t"/>
              </v:shape>
              <v:shape style="position:absolute;left:1361;top:156;width:79;height:1291" type="#_x0000_t75" stroked="false">
                <v:imagedata r:id="rId137" o:title=""/>
              </v:shape>
            </v:group>
            <v:group style="position:absolute;left:1361;top:156;width:82;height:1294" coordorigin="1361,156" coordsize="82,1294">
              <v:shape style="position:absolute;left:1361;top:156;width:82;height:1294" coordorigin="1361,156" coordsize="82,1294" path="m1361,156l1361,1450,1442,1450,1442,156,1361,156xe" filled="false" stroked="true" strokeweight=".72pt" strokecolor="#000000">
                <v:path arrowok="t"/>
              </v:shape>
            </v:group>
            <v:group style="position:absolute;left:1325;top:1420;width:164;height:2" coordorigin="1325,1420" coordsize="164,2">
              <v:shape style="position:absolute;left:1325;top:1420;width:164;height:2" coordorigin="1325,1420" coordsize="164,0" path="m1325,1420l1488,1420e" filled="false" stroked="true" strokeweight="3.84pt" strokecolor="#333333">
                <v:path arrowok="t"/>
              </v:shape>
            </v:group>
            <v:group style="position:absolute;left:1325;top:1402;width:164;height:77" coordorigin="1325,1402" coordsize="164,77">
              <v:shape style="position:absolute;left:1325;top:1402;width:164;height:77" coordorigin="1325,1402" coordsize="164,77" path="m1325,1402l1325,1478,1488,1478,1488,1402,1325,1402xe" filled="false" stroked="true" strokeweight=".72pt" strokecolor="#000000">
                <v:path arrowok="t"/>
              </v:shape>
            </v:group>
            <v:group style="position:absolute;left:1176;top:1438;width:1884;height:94" coordorigin="1176,1438" coordsize="1884,94">
              <v:shape style="position:absolute;left:1176;top:1438;width:1884;height:94" coordorigin="1176,1438" coordsize="1884,94" path="m1176,1531l3060,1531,3060,1438,1176,1438,1176,1531xe" filled="true" fillcolor="#808080" stroked="false">
                <v:path arrowok="t"/>
                <v:fill type="solid"/>
              </v:shape>
            </v:group>
            <v:group style="position:absolute;left:1176;top:1438;width:1884;height:94" coordorigin="1176,1438" coordsize="1884,94">
              <v:shape style="position:absolute;left:1176;top:1438;width:1884;height:94" coordorigin="1176,1438" coordsize="1884,94" path="m1176,1438l1176,1531,3060,1531,3060,1438,1176,1438xe" filled="false" stroked="true" strokeweight=".72pt" strokecolor="#000000">
                <v:path arrowok="t"/>
              </v:shape>
              <v:shape style="position:absolute;left:1246;top:1531;width:103;height:36" type="#_x0000_t75" stroked="false">
                <v:imagedata r:id="rId138" o:title=""/>
              </v:shape>
            </v:group>
            <v:group style="position:absolute;left:1238;top:1550;width:120;height:2" coordorigin="1238,1550" coordsize="120,2">
              <v:shape style="position:absolute;left:1238;top:1550;width:120;height:2" coordorigin="1238,1550" coordsize="120,0" path="m1238,1550l1358,1550e" filled="false" stroked="true" strokeweight="2.64pt" strokecolor="#000000">
                <v:path arrowok="t"/>
              </v:shape>
              <v:shape style="position:absolute;left:2870;top:1531;width:96;height:36" type="#_x0000_t75" stroked="false">
                <v:imagedata r:id="rId139" o:title=""/>
              </v:shape>
            </v:group>
            <v:group style="position:absolute;left:2863;top:1549;width:113;height:2" coordorigin="2863,1549" coordsize="113,2">
              <v:shape style="position:absolute;left:2863;top:1549;width:113;height:2" coordorigin="2863,1549" coordsize="113,0" path="m2863,1549l2976,1549e" filled="false" stroked="true" strokeweight="2.52pt" strokecolor="#000000">
                <v:path arrowok="t"/>
              </v:shape>
            </v:group>
            <v:group style="position:absolute;left:2129;top:132;width:682;height:718" coordorigin="2129,132" coordsize="682,718">
              <v:shape style="position:absolute;left:2129;top:132;width:682;height:718" coordorigin="2129,132" coordsize="682,718" path="m2698,850l2761,830,2802,780,2810,245,2808,222,2777,165,2720,134,2242,132,2219,134,2162,165,2131,223,2129,737,2131,760,2162,817,2219,847,2698,850xe" filled="false" stroked="true" strokeweight=".72pt" strokecolor="#000000">
                <v:path arrowok="t"/>
              </v:shape>
            </v:group>
            <v:group style="position:absolute;left:2194;top:838;width:550;height:212" coordorigin="2194,838" coordsize="550,212">
              <v:shape style="position:absolute;left:2194;top:838;width:550;height:212" coordorigin="2194,838" coordsize="550,212" path="m2743,838l2194,838,2311,888,2311,1049,2626,1049,2626,888,2743,838xe" filled="true" fillcolor="#ffffff" stroked="false">
                <v:path arrowok="t"/>
                <v:fill type="solid"/>
              </v:shape>
            </v:group>
            <v:group style="position:absolute;left:2194;top:838;width:550;height:212" coordorigin="2194,838" coordsize="550,212">
              <v:shape style="position:absolute;left:2194;top:838;width:550;height:212" coordorigin="2194,838" coordsize="550,212" path="m2743,838l2626,888,2626,1049,2311,1049,2311,888,2194,838e" filled="false" stroked="true" strokeweight=".72pt" strokecolor="#000000">
                <v:path arrowok="t"/>
              </v:shape>
              <v:shape style="position:absolute;left:2170;top:634;width:610;height:190" type="#_x0000_t75" stroked="false">
                <v:imagedata r:id="rId140" o:title=""/>
              </v:shape>
              <v:shape style="position:absolute;left:874;top:158;width:1942;height:1262" type="#_x0000_t75" stroked="false">
                <v:imagedata r:id="rId141" o:title=""/>
              </v:shape>
            </v:group>
            <w10:wrap type="none"/>
          </v:group>
        </w:pict>
      </w:r>
      <w:r>
        <w:rPr/>
        <w:t>Hiện tượng xảy ra trong bình khi cắm ống thủy tinh vào</w:t>
      </w:r>
      <w:r>
        <w:rPr>
          <w:spacing w:val="-6"/>
        </w:rPr>
        <w:t> </w:t>
      </w:r>
      <w:r>
        <w:rPr/>
        <w:t>nước:</w:t>
      </w:r>
      <w:r>
        <w:rPr/>
        <w:t> A.Nước phun vào bình và chuyển sang màu</w:t>
      </w:r>
      <w:r>
        <w:rPr>
          <w:spacing w:val="-4"/>
        </w:rPr>
        <w:t> </w:t>
      </w:r>
      <w:r>
        <w:rPr/>
        <w:t>đỏ</w:t>
      </w:r>
    </w:p>
    <w:p>
      <w:pPr>
        <w:pStyle w:val="BodyText"/>
        <w:spacing w:line="360" w:lineRule="auto" w:before="4"/>
        <w:ind w:left="3020" w:right="2635"/>
        <w:jc w:val="left"/>
      </w:pPr>
      <w:r>
        <w:rPr/>
        <w:t>B.Nước phun vào bình và chuyển sang màu</w:t>
      </w:r>
      <w:r>
        <w:rPr>
          <w:spacing w:val="-2"/>
        </w:rPr>
        <w:t> </w:t>
      </w:r>
      <w:r>
        <w:rPr/>
        <w:t>xanh</w:t>
      </w:r>
      <w:r>
        <w:rPr/>
        <w:t> C.Nước phun vào bình và vẫn có màu</w:t>
      </w:r>
      <w:r>
        <w:rPr>
          <w:spacing w:val="-4"/>
        </w:rPr>
        <w:t> </w:t>
      </w:r>
      <w:r>
        <w:rPr/>
        <w:t>tím</w:t>
      </w:r>
    </w:p>
    <w:p>
      <w:pPr>
        <w:pStyle w:val="BodyText"/>
        <w:spacing w:line="240" w:lineRule="auto" w:before="4"/>
        <w:ind w:left="3020" w:right="120"/>
        <w:jc w:val="left"/>
      </w:pPr>
      <w:r>
        <w:rPr/>
        <w:t>D.Nước phun vào bình và chuyển thành không</w:t>
      </w:r>
      <w:r>
        <w:rPr>
          <w:spacing w:val="-5"/>
        </w:rPr>
        <w:t> </w:t>
      </w:r>
      <w:r>
        <w:rPr/>
        <w:t>màu.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45" w:lineRule="auto"/>
        <w:ind w:left="891" w:right="120" w:hanging="608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Câu23: </w:t>
      </w:r>
      <w:r>
        <w:rPr>
          <w:rFonts w:ascii="Times New Roman" w:hAnsi="Times New Roman" w:cs="Times New Roman" w:eastAsia="Times New Roman"/>
          <w:b/>
          <w:bCs/>
        </w:rPr>
      </w:r>
      <w:r>
        <w:rPr/>
        <w:t>Cho TN như hình vẽ, bên trong bình có chứa khí NH</w:t>
      </w:r>
      <w:r>
        <w:rPr>
          <w:position w:val="-2"/>
          <w:sz w:val="16"/>
          <w:szCs w:val="16"/>
        </w:rPr>
        <w:t>3</w:t>
      </w:r>
      <w:r>
        <w:rPr/>
        <w:t>, trong chậu thủy tinh chứa nước có nhỏ vài</w:t>
      </w:r>
      <w:r>
        <w:rPr>
          <w:spacing w:val="3"/>
        </w:rPr>
        <w:t> </w:t>
      </w:r>
      <w:r>
        <w:rPr/>
        <w:t>giọt</w:t>
      </w:r>
      <w:r>
        <w:rPr/>
        <w:t> phenolphthalein.</w:t>
      </w:r>
    </w:p>
    <w:p>
      <w:pPr>
        <w:spacing w:after="0" w:line="345" w:lineRule="auto"/>
        <w:jc w:val="left"/>
        <w:sectPr>
          <w:pgSz w:w="12240" w:h="15840"/>
          <w:pgMar w:header="743" w:footer="0" w:top="980" w:bottom="280" w:left="580" w:right="5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1452" w:lineRule="exact"/>
        <w:ind w:left="1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28"/>
          <w:sz w:val="20"/>
          <w:szCs w:val="20"/>
        </w:rPr>
        <w:pict>
          <v:group style="width:109.7pt;height:72.6pt;mso-position-horizontal-relative:char;mso-position-vertical-relative:line" coordorigin="0,0" coordsize="2194,1452">
            <v:group style="position:absolute;left:1126;top:1032;width:2;height:250" coordorigin="1126,1032" coordsize="2,250">
              <v:shape style="position:absolute;left:1126;top:1032;width:2;height:250" coordorigin="1126,1032" coordsize="0,250" path="m1126,1032l1126,1282e" filled="false" stroked="true" strokeweight=".72pt" strokecolor="#000000">
                <v:path arrowok="t"/>
              </v:shape>
            </v:group>
            <v:group style="position:absolute;left:2066;top:1032;width:2;height:255" coordorigin="2066,1032" coordsize="2,255">
              <v:shape style="position:absolute;left:2066;top:1032;width:2;height:255" coordorigin="2066,1032" coordsize="0,255" path="m2066,1032l2066,1286e" filled="false" stroked="true" strokeweight=".72pt" strokecolor="#000000">
                <v:path arrowok="t"/>
              </v:shape>
            </v:group>
            <v:group style="position:absolute;left:1126;top:1032;width:944;height:2" coordorigin="1126,1032" coordsize="944,2">
              <v:shape style="position:absolute;left:1126;top:1032;width:944;height:2" coordorigin="1126,1032" coordsize="944,0" path="m1126,1032l2069,1032e" filled="false" stroked="true" strokeweight=".72pt" strokecolor="#000000">
                <v:path arrowok="t"/>
              </v:shape>
            </v:group>
            <v:group style="position:absolute;left:1126;top:1286;width:52;height:27" coordorigin="1126,1286" coordsize="52,27">
              <v:shape style="position:absolute;left:1126;top:1286;width:52;height:27" coordorigin="1126,1286" coordsize="52,27" path="m1126,1286l1138,1298,1156,1307,1177,1313e" filled="false" stroked="true" strokeweight=".72pt" strokecolor="#000000">
                <v:path arrowok="t"/>
              </v:shape>
            </v:group>
            <v:group style="position:absolute;left:1190;top:1313;width:804;height:2" coordorigin="1190,1313" coordsize="804,2">
              <v:shape style="position:absolute;left:1190;top:1313;width:804;height:2" coordorigin="1190,1313" coordsize="804,0" path="m1190,1313l1994,1313e" filled="false" stroked="true" strokeweight=".72pt" strokecolor="#000000">
                <v:path arrowok="t"/>
              </v:shape>
            </v:group>
            <v:group style="position:absolute;left:2015;top:1286;width:52;height:26" coordorigin="2015,1286" coordsize="52,26">
              <v:shape style="position:absolute;left:2015;top:1286;width:52;height:26" coordorigin="2015,1286" coordsize="52,26" path="m2066,1286l2054,1297,2037,1306,2015,1312e" filled="false" stroked="true" strokeweight=".72pt" strokecolor="#000000">
                <v:path arrowok="t"/>
              </v:shape>
              <v:shape style="position:absolute;left:1140;top:1102;width:912;height:199" type="#_x0000_t75" stroked="false">
                <v:imagedata r:id="rId142" o:title=""/>
              </v:shape>
            </v:group>
            <v:group style="position:absolute;left:1126;top:1090;width:941;height:2" coordorigin="1126,1090" coordsize="941,2">
              <v:shape style="position:absolute;left:1126;top:1090;width:941;height:2" coordorigin="1126,1090" coordsize="941,0" path="m1126,1090l2066,1090e" filled="false" stroked="true" strokeweight=".48pt" strokecolor="#000000">
                <v:path arrowok="t"/>
              </v:shape>
              <v:shape style="position:absolute;left:487;top:31;width:82;height:1294" type="#_x0000_t75" stroked="false">
                <v:imagedata r:id="rId143" o:title=""/>
              </v:shape>
            </v:group>
            <v:group style="position:absolute;left:487;top:31;width:82;height:1294" coordorigin="487,31" coordsize="82,1294">
              <v:shape style="position:absolute;left:487;top:31;width:82;height:1294" coordorigin="487,31" coordsize="82,1294" path="m487,31l487,1325,569,1325,569,31,487,31xe" filled="false" stroked="true" strokeweight=".72pt" strokecolor="#000000">
                <v:path arrowok="t"/>
              </v:shape>
            </v:group>
            <v:group style="position:absolute;left:451;top:1295;width:164;height:2" coordorigin="451,1295" coordsize="164,2">
              <v:shape style="position:absolute;left:451;top:1295;width:164;height:2" coordorigin="451,1295" coordsize="164,0" path="m451,1295l614,1295e" filled="false" stroked="true" strokeweight="3.84pt" strokecolor="#333333">
                <v:path arrowok="t"/>
              </v:shape>
            </v:group>
            <v:group style="position:absolute;left:451;top:1277;width:164;height:77" coordorigin="451,1277" coordsize="164,77">
              <v:shape style="position:absolute;left:451;top:1277;width:164;height:77" coordorigin="451,1277" coordsize="164,77" path="m451,1277l451,1354,614,1354,614,1277,451,1277xe" filled="false" stroked="true" strokeweight=".72pt" strokecolor="#000000">
                <v:path arrowok="t"/>
              </v:shape>
            </v:group>
            <v:group style="position:absolute;left:302;top:1313;width:1884;height:94" coordorigin="302,1313" coordsize="1884,94">
              <v:shape style="position:absolute;left:302;top:1313;width:1884;height:94" coordorigin="302,1313" coordsize="1884,94" path="m302,1406l2186,1406,2186,1313,302,1313,302,1406xe" filled="true" fillcolor="#808080" stroked="false">
                <v:path arrowok="t"/>
                <v:fill type="solid"/>
              </v:shape>
            </v:group>
            <v:group style="position:absolute;left:302;top:1313;width:1884;height:94" coordorigin="302,1313" coordsize="1884,94">
              <v:shape style="position:absolute;left:302;top:1313;width:1884;height:94" coordorigin="302,1313" coordsize="1884,94" path="m302,1313l302,1406,2186,1406,2186,1313,302,1313xe" filled="false" stroked="true" strokeweight=".72pt" strokecolor="#000000">
                <v:path arrowok="t"/>
              </v:shape>
              <v:shape style="position:absolute;left:372;top:1406;width:106;height:38" type="#_x0000_t75" stroked="false">
                <v:imagedata r:id="rId144" o:title=""/>
              </v:shape>
            </v:group>
            <v:group style="position:absolute;left:365;top:1426;width:120;height:2" coordorigin="365,1426" coordsize="120,2">
              <v:shape style="position:absolute;left:365;top:1426;width:120;height:2" coordorigin="365,1426" coordsize="120,0" path="m365,1426l485,1426e" filled="false" stroked="true" strokeweight="2.64pt" strokecolor="#000000">
                <v:path arrowok="t"/>
              </v:shape>
              <v:shape style="position:absolute;left:1997;top:1406;width:98;height:34" type="#_x0000_t75" stroked="false">
                <v:imagedata r:id="rId145" o:title=""/>
              </v:shape>
            </v:group>
            <v:group style="position:absolute;left:1990;top:1424;width:113;height:2" coordorigin="1990,1424" coordsize="113,2">
              <v:shape style="position:absolute;left:1990;top:1424;width:113;height:2" coordorigin="1990,1424" coordsize="113,0" path="m1990,1424l2102,1424e" filled="false" stroked="true" strokeweight="2.52pt" strokecolor="#000000">
                <v:path arrowok="t"/>
              </v:shape>
            </v:group>
            <v:group style="position:absolute;left:1255;top:7;width:682;height:718" coordorigin="1255,7" coordsize="682,718">
              <v:shape style="position:absolute;left:1255;top:7;width:682;height:718" coordorigin="1255,7" coordsize="682,718" path="m1824,725l1887,705,1928,656,1937,120,1934,97,1904,40,1846,9,1370,7,1348,9,1290,40,1258,96,1255,612,1258,635,1289,691,1346,722,1824,725xe" filled="false" stroked="true" strokeweight=".72pt" strokecolor="#000000">
                <v:path arrowok="t"/>
              </v:shape>
            </v:group>
            <v:group style="position:absolute;left:1322;top:713;width:550;height:212" coordorigin="1322,713" coordsize="550,212">
              <v:shape style="position:absolute;left:1322;top:713;width:550;height:212" coordorigin="1322,713" coordsize="550,212" path="m1872,713l1322,713,1440,763,1440,924,1754,924,1754,763,1872,713xe" filled="true" fillcolor="#ffffff" stroked="false">
                <v:path arrowok="t"/>
                <v:fill type="solid"/>
              </v:shape>
            </v:group>
            <v:group style="position:absolute;left:1322;top:713;width:550;height:212" coordorigin="1322,713" coordsize="550,212">
              <v:shape style="position:absolute;left:1322;top:713;width:550;height:212" coordorigin="1322,713" coordsize="550,212" path="m1872,713l1754,763,1754,924,1440,924,1440,763,1322,713e" filled="false" stroked="true" strokeweight=".72pt" strokecolor="#000000">
                <v:path arrowok="t"/>
              </v:shape>
              <v:shape style="position:absolute;left:1296;top:509;width:612;height:187" type="#_x0000_t75" stroked="false">
                <v:imagedata r:id="rId146" o:title=""/>
              </v:shape>
              <v:shape style="position:absolute;left:0;top:34;width:1942;height:1262" type="#_x0000_t75" stroked="false">
                <v:imagedata r:id="rId147" o:title="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28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86"/>
        <w:ind w:left="28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Câu24:  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Cho hình vẽ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sau:</w:t>
      </w:r>
    </w:p>
    <w:p>
      <w:pPr>
        <w:pStyle w:val="BodyText"/>
        <w:spacing w:line="240" w:lineRule="auto" w:before="20"/>
        <w:ind w:left="138" w:right="0"/>
        <w:jc w:val="both"/>
      </w:pPr>
      <w:r>
        <w:rPr/>
        <w:br w:type="column"/>
      </w:r>
      <w:r>
        <w:rPr/>
        <w:t>Hiện tượng xảy ra trong thí nghiệm</w:t>
      </w:r>
      <w:r>
        <w:rPr>
          <w:spacing w:val="-4"/>
        </w:rPr>
        <w:t> </w:t>
      </w:r>
      <w:r>
        <w:rPr/>
        <w:t>là:</w:t>
      </w:r>
    </w:p>
    <w:p>
      <w:pPr>
        <w:pStyle w:val="BodyText"/>
        <w:spacing w:line="360" w:lineRule="auto" w:before="139"/>
        <w:ind w:left="138" w:right="3261"/>
        <w:jc w:val="both"/>
      </w:pPr>
      <w:r>
        <w:rPr/>
        <w:t>A.Nước phun vào bình và chuyển thành màu</w:t>
      </w:r>
      <w:r>
        <w:rPr>
          <w:spacing w:val="-2"/>
        </w:rPr>
        <w:t> </w:t>
      </w:r>
      <w:r>
        <w:rPr/>
        <w:t>xanh</w:t>
      </w:r>
      <w:r>
        <w:rPr/>
        <w:t> B.Nước phun vào bình và chuyển thành màu</w:t>
      </w:r>
      <w:r>
        <w:rPr>
          <w:spacing w:val="-4"/>
        </w:rPr>
        <w:t> </w:t>
      </w:r>
      <w:r>
        <w:rPr/>
        <w:t>hồng</w:t>
      </w:r>
      <w:r>
        <w:rPr/>
        <w:t> C.Nước phun vào bình và  không có</w:t>
      </w:r>
      <w:r>
        <w:rPr>
          <w:spacing w:val="-2"/>
        </w:rPr>
        <w:t> </w:t>
      </w:r>
      <w:r>
        <w:rPr/>
        <w:t>màu</w:t>
      </w:r>
    </w:p>
    <w:p>
      <w:pPr>
        <w:pStyle w:val="BodyText"/>
        <w:numPr>
          <w:ilvl w:val="2"/>
          <w:numId w:val="1"/>
        </w:numPr>
        <w:tabs>
          <w:tab w:pos="373" w:val="left" w:leader="none"/>
        </w:tabs>
        <w:spacing w:line="240" w:lineRule="auto" w:before="4" w:after="0"/>
        <w:ind w:left="372" w:right="0" w:hanging="234"/>
        <w:jc w:val="both"/>
      </w:pPr>
      <w:r>
        <w:rPr/>
        <w:t>nước phun vào bình và chuyển thành màu</w:t>
      </w:r>
      <w:r>
        <w:rPr>
          <w:spacing w:val="-2"/>
        </w:rPr>
        <w:t> </w:t>
      </w:r>
      <w:r>
        <w:rPr/>
        <w:t>tím</w:t>
      </w:r>
    </w:p>
    <w:p>
      <w:pPr>
        <w:spacing w:after="0" w:line="240" w:lineRule="auto"/>
        <w:jc w:val="both"/>
        <w:sectPr>
          <w:type w:val="continuous"/>
          <w:pgSz w:w="12240" w:h="15840"/>
          <w:pgMar w:top="980" w:bottom="280" w:left="580" w:right="540"/>
          <w:cols w:num="2" w:equalWidth="0">
            <w:col w:w="2842" w:space="40"/>
            <w:col w:w="8238"/>
          </w:cols>
        </w:sectPr>
      </w:pPr>
    </w:p>
    <w:p>
      <w:pPr>
        <w:pStyle w:val="BodyText"/>
        <w:spacing w:line="345" w:lineRule="auto" w:before="137"/>
        <w:ind w:left="140" w:right="6157"/>
        <w:jc w:val="left"/>
      </w:pPr>
      <w:r>
        <w:rPr/>
        <w:t>Hiện tượng xảy ra trong bình eclen chứa</w:t>
      </w:r>
      <w:r>
        <w:rPr>
          <w:spacing w:val="-4"/>
        </w:rPr>
        <w:t> </w:t>
      </w:r>
      <w:r>
        <w:rPr/>
        <w:t>Br</w:t>
      </w:r>
      <w:r>
        <w:rPr>
          <w:position w:val="-2"/>
          <w:sz w:val="16"/>
          <w:szCs w:val="16"/>
        </w:rPr>
        <w:t>2</w:t>
      </w:r>
      <w:r>
        <w:rPr/>
        <w:t>:</w:t>
      </w:r>
      <w:r>
        <w:rPr/>
        <w:t> A.Có kết tủa xuất hiện</w:t>
      </w:r>
    </w:p>
    <w:p>
      <w:pPr>
        <w:pStyle w:val="BodyText"/>
        <w:spacing w:line="240" w:lineRule="auto" w:before="20"/>
        <w:ind w:left="140" w:right="120"/>
        <w:jc w:val="left"/>
      </w:pPr>
      <w:r>
        <w:rPr/>
        <w:t>B.Dung dịch Br</w:t>
      </w:r>
      <w:r>
        <w:rPr>
          <w:position w:val="-2"/>
          <w:sz w:val="16"/>
          <w:szCs w:val="16"/>
        </w:rPr>
        <w:t>2  </w:t>
      </w:r>
      <w:r>
        <w:rPr/>
        <w:t>bị mất</w:t>
      </w:r>
      <w:r>
        <w:rPr>
          <w:spacing w:val="-23"/>
        </w:rPr>
        <w:t> </w:t>
      </w:r>
      <w:r>
        <w:rPr/>
        <w:t>màu</w:t>
      </w:r>
    </w:p>
    <w:p>
      <w:pPr>
        <w:pStyle w:val="BodyText"/>
        <w:spacing w:line="343" w:lineRule="auto" w:before="126"/>
        <w:ind w:left="140" w:right="6157"/>
        <w:jc w:val="left"/>
      </w:pPr>
      <w:r>
        <w:rPr/>
        <w:t>C.Vừa có kết tủa vừa mất màu dung dịch</w:t>
      </w:r>
      <w:r>
        <w:rPr>
          <w:spacing w:val="-6"/>
        </w:rPr>
        <w:t> </w:t>
      </w:r>
      <w:r>
        <w:rPr/>
        <w:t>Br</w:t>
      </w:r>
      <w:r>
        <w:rPr>
          <w:position w:val="-2"/>
          <w:sz w:val="16"/>
          <w:szCs w:val="16"/>
        </w:rPr>
        <w:t>2</w:t>
      </w:r>
      <w:r>
        <w:rPr>
          <w:w w:val="100"/>
          <w:position w:val="-2"/>
          <w:sz w:val="16"/>
          <w:szCs w:val="16"/>
        </w:rPr>
        <w:t> </w:t>
      </w:r>
      <w:r>
        <w:rPr/>
        <w:t>D.Không có phản ứng xảy</w:t>
      </w:r>
      <w:r>
        <w:rPr>
          <w:spacing w:val="-1"/>
        </w:rPr>
        <w:t> </w:t>
      </w:r>
      <w:r>
        <w:rPr/>
        <w:t>ra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980" w:bottom="280" w:left="580" w:right="540"/>
        </w:sectPr>
      </w:pPr>
    </w:p>
    <w:p>
      <w:pPr>
        <w:spacing w:before="185"/>
        <w:ind w:left="28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Câu25:  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Cho hình vẽ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sau:</w:t>
      </w:r>
    </w:p>
    <w:p>
      <w:pPr>
        <w:pStyle w:val="BodyText"/>
        <w:spacing w:line="352" w:lineRule="auto" w:before="137"/>
        <w:ind w:left="140" w:right="0"/>
        <w:jc w:val="left"/>
      </w:pPr>
      <w:r>
        <w:rPr/>
        <w:t>Cho biết phản ứng nào xảy ra trong bình</w:t>
      </w:r>
      <w:r>
        <w:rPr>
          <w:spacing w:val="-4"/>
        </w:rPr>
        <w:t> </w:t>
      </w:r>
      <w:r>
        <w:rPr/>
        <w:t>cầu:</w:t>
      </w:r>
      <w:r>
        <w:rPr/>
        <w:t> A.SO</w:t>
      </w:r>
      <w:r>
        <w:rPr>
          <w:position w:val="-2"/>
          <w:sz w:val="16"/>
          <w:szCs w:val="16"/>
        </w:rPr>
        <w:t>2 </w:t>
      </w:r>
      <w:r>
        <w:rPr/>
        <w:t>+ Br</w:t>
      </w:r>
      <w:r>
        <w:rPr>
          <w:position w:val="-2"/>
          <w:sz w:val="16"/>
          <w:szCs w:val="16"/>
        </w:rPr>
        <w:t>2 </w:t>
      </w:r>
      <w:r>
        <w:rPr/>
        <w:t>+ 2H</w:t>
      </w:r>
      <w:r>
        <w:rPr>
          <w:position w:val="-2"/>
          <w:sz w:val="16"/>
          <w:szCs w:val="16"/>
        </w:rPr>
        <w:t>2</w:t>
      </w:r>
      <w:r>
        <w:rPr/>
        <w:t>O → 2HBr +</w:t>
      </w:r>
      <w:r>
        <w:rPr>
          <w:spacing w:val="37"/>
        </w:rPr>
        <w:t> </w:t>
      </w:r>
      <w:r>
        <w:rPr/>
        <w:t>H</w:t>
      </w:r>
      <w:r>
        <w:rPr>
          <w:position w:val="-2"/>
          <w:sz w:val="16"/>
          <w:szCs w:val="16"/>
        </w:rPr>
        <w:t>2</w:t>
      </w:r>
      <w:r>
        <w:rPr/>
        <w:t>SO</w:t>
      </w:r>
      <w:r>
        <w:rPr>
          <w:position w:val="-2"/>
          <w:sz w:val="16"/>
          <w:szCs w:val="16"/>
        </w:rPr>
        <w:t>4</w:t>
      </w:r>
      <w:r>
        <w:rPr>
          <w:w w:val="100"/>
          <w:position w:val="-2"/>
          <w:sz w:val="16"/>
          <w:szCs w:val="16"/>
        </w:rPr>
        <w:t> </w:t>
      </w:r>
      <w:r>
        <w:rPr/>
        <w:t>B.Na</w:t>
      </w:r>
      <w:r>
        <w:rPr>
          <w:position w:val="-2"/>
          <w:sz w:val="16"/>
          <w:szCs w:val="16"/>
        </w:rPr>
        <w:t>2</w:t>
      </w:r>
      <w:r>
        <w:rPr/>
        <w:t>SO</w:t>
      </w:r>
      <w:r>
        <w:rPr>
          <w:position w:val="-2"/>
          <w:sz w:val="16"/>
          <w:szCs w:val="16"/>
        </w:rPr>
        <w:t>3 </w:t>
      </w:r>
      <w:r>
        <w:rPr/>
        <w:t>+ H</w:t>
      </w:r>
      <w:r>
        <w:rPr>
          <w:position w:val="-2"/>
          <w:sz w:val="16"/>
          <w:szCs w:val="16"/>
        </w:rPr>
        <w:t>2</w:t>
      </w:r>
      <w:r>
        <w:rPr/>
        <w:t>SO</w:t>
      </w:r>
      <w:r>
        <w:rPr>
          <w:position w:val="-2"/>
          <w:sz w:val="16"/>
          <w:szCs w:val="16"/>
        </w:rPr>
        <w:t>4 </w:t>
      </w:r>
      <w:r>
        <w:rPr/>
        <w:t>→ Na</w:t>
      </w:r>
      <w:r>
        <w:rPr>
          <w:position w:val="-2"/>
          <w:sz w:val="16"/>
          <w:szCs w:val="16"/>
        </w:rPr>
        <w:t>2</w:t>
      </w:r>
      <w:r>
        <w:rPr/>
        <w:t>SO</w:t>
      </w:r>
      <w:r>
        <w:rPr>
          <w:position w:val="-2"/>
          <w:sz w:val="16"/>
          <w:szCs w:val="16"/>
        </w:rPr>
        <w:t>4 </w:t>
      </w:r>
      <w:r>
        <w:rPr/>
        <w:t>+ SO</w:t>
      </w:r>
      <w:r>
        <w:rPr>
          <w:position w:val="-2"/>
          <w:sz w:val="16"/>
          <w:szCs w:val="16"/>
        </w:rPr>
        <w:t>2 </w:t>
      </w:r>
      <w:r>
        <w:rPr/>
        <w:t>+ </w:t>
      </w:r>
      <w:r>
        <w:rPr>
          <w:spacing w:val="16"/>
        </w:rPr>
        <w:t> </w:t>
      </w:r>
      <w:r>
        <w:rPr/>
        <w:t>H</w:t>
      </w:r>
      <w:r>
        <w:rPr>
          <w:position w:val="-2"/>
          <w:sz w:val="16"/>
          <w:szCs w:val="16"/>
        </w:rPr>
        <w:t>2</w:t>
      </w:r>
      <w:r>
        <w:rPr/>
        <w:t>O</w:t>
      </w:r>
    </w:p>
    <w:p>
      <w:pPr>
        <w:spacing w:line="284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C. 2SO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2  </w:t>
      </w:r>
      <w:r>
        <w:rPr>
          <w:rFonts w:ascii="Times New Roman" w:hAnsi="Times New Roman" w:cs="Times New Roman" w:eastAsia="Times New Roman"/>
          <w:sz w:val="24"/>
          <w:szCs w:val="24"/>
        </w:rPr>
        <w:t>+ O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2  </w:t>
      </w:r>
      <w:r>
        <w:rPr>
          <w:rFonts w:ascii="Times New Roman" w:hAnsi="Times New Roman" w:cs="Times New Roman" w:eastAsia="Times New Roman"/>
          <w:sz w:val="24"/>
          <w:szCs w:val="24"/>
        </w:rPr>
        <w:t>→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2SO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before="124"/>
        <w:ind w:left="2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D.Na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3 </w:t>
      </w:r>
      <w:r>
        <w:rPr>
          <w:rFonts w:ascii="Times New Roman" w:hAnsi="Times New Roman" w:cs="Times New Roman" w:eastAsia="Times New Roman"/>
          <w:sz w:val="24"/>
          <w:szCs w:val="24"/>
        </w:rPr>
        <w:t>+ Br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2 </w:t>
      </w:r>
      <w:r>
        <w:rPr>
          <w:rFonts w:ascii="Times New Roman" w:hAnsi="Times New Roman" w:cs="Times New Roman" w:eastAsia="Times New Roman"/>
          <w:sz w:val="24"/>
          <w:szCs w:val="24"/>
        </w:rPr>
        <w:t>+ H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24"/>
          <w:szCs w:val="24"/>
        </w:rPr>
        <w:t>O → Na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4 </w:t>
      </w:r>
      <w:r>
        <w:rPr>
          <w:rFonts w:ascii="Times New Roman" w:hAnsi="Times New Roman" w:cs="Times New Roman" w:eastAsia="Times New Roman"/>
          <w:sz w:val="24"/>
          <w:szCs w:val="24"/>
        </w:rPr>
        <w:t>+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2HBr</w:t>
      </w:r>
    </w:p>
    <w:p>
      <w:pPr>
        <w:tabs>
          <w:tab w:pos="1839" w:val="left" w:leader="none"/>
          <w:tab w:pos="2127" w:val="left" w:leader="none"/>
        </w:tabs>
        <w:spacing w:before="74"/>
        <w:ind w:left="140" w:right="0" w:firstLine="496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br w:type="column"/>
      </w:r>
      <w:r>
        <w:rPr>
          <w:rFonts w:ascii="Times New Roman" w:hAnsi="Times New Roman" w:cs="Times New Roman" w:eastAsia="Times New Roman"/>
          <w:position w:val="3"/>
          <w:sz w:val="20"/>
          <w:szCs w:val="20"/>
        </w:rPr>
        <w:t>dd H</w:t>
      </w:r>
      <w:r>
        <w:rPr>
          <w:rFonts w:ascii="Times New Roman" w:hAnsi="Times New Roman" w:cs="Times New Roman" w:eastAsia="Times New Roman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position w:val="3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sz w:val="13"/>
          <w:szCs w:val="13"/>
        </w:rPr>
        <w:t>4</w:t>
      </w:r>
      <w:r>
        <w:rPr>
          <w:rFonts w:ascii="Times New Roman" w:hAnsi="Times New Roman" w:cs="Times New Roman" w:eastAsia="Times New Roman"/>
          <w:spacing w:val="-6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z w:val="13"/>
          <w:szCs w:val="13"/>
        </w:rPr>
        <w:t>đặc</w:t>
        <w:tab/>
      </w:r>
      <w:r>
        <w:rPr>
          <w:rFonts w:ascii="Times New Roman" w:hAnsi="Times New Roman" w:cs="Times New Roman" w:eastAsia="Times New Roman"/>
          <w:w w:val="99"/>
          <w:sz w:val="13"/>
          <w:szCs w:val="13"/>
        </w:rPr>
      </w:r>
      <w:r>
        <w:rPr>
          <w:rFonts w:ascii="Times New Roman" w:hAnsi="Times New Roman" w:cs="Times New Roman" w:eastAsia="Times New Roman"/>
          <w:spacing w:val="-18"/>
          <w:w w:val="99"/>
          <w:sz w:val="13"/>
          <w:szCs w:val="13"/>
          <w:u w:val="single" w:color="000000"/>
        </w:rPr>
        <w:t> </w:t>
      </w:r>
      <w:r>
        <w:rPr>
          <w:rFonts w:ascii="Times New Roman" w:hAnsi="Times New Roman" w:cs="Times New Roman" w:eastAsia="Times New Roman"/>
          <w:w w:val="99"/>
          <w:sz w:val="13"/>
          <w:szCs w:val="13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14"/>
          <w:sz w:val="13"/>
          <w:szCs w:val="13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1"/>
          <w:w w:val="99"/>
          <w:sz w:val="13"/>
          <w:szCs w:val="13"/>
          <w:u w:val="single" w:color="000000"/>
        </w:rPr>
        <w:t> </w:t>
      </w:r>
      <w:r>
        <w:rPr>
          <w:rFonts w:ascii="Times New Roman" w:hAnsi="Times New Roman" w:cs="Times New Roman" w:eastAsia="Times New Roman"/>
          <w:w w:val="99"/>
          <w:sz w:val="13"/>
          <w:szCs w:val="13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11"/>
          <w:sz w:val="13"/>
          <w:szCs w:val="13"/>
          <w:u w:val="single" w:color="000000"/>
        </w:rPr>
        <w:t> </w:t>
      </w:r>
      <w:r>
        <w:rPr>
          <w:rFonts w:ascii="Times New Roman" w:hAnsi="Times New Roman" w:cs="Times New Roman" w:eastAsia="Times New Roman"/>
          <w:w w:val="99"/>
          <w:sz w:val="13"/>
          <w:szCs w:val="1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u w:val="single" w:color="000000"/>
        </w:rPr>
        <w:tab/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320.039978pt;margin-top:-93.740234pt;width:166.35pt;height:153.75pt;mso-position-horizontal-relative:page;mso-position-vertical-relative:paragraph;z-index:-103048" coordorigin="6401,-1875" coordsize="3327,3075">
            <v:group style="position:absolute;left:8657;top:115;width:240;height:2" coordorigin="8657,115" coordsize="240,2">
              <v:shape style="position:absolute;left:8657;top:115;width:240;height:2" coordorigin="8657,115" coordsize="240,0" path="m8657,115l8897,115e" filled="false" stroked="true" strokeweight=".72pt" strokecolor="#000000">
                <v:path arrowok="t"/>
              </v:shape>
            </v:group>
            <v:group style="position:absolute;left:8657;top:115;width:24;height:22" coordorigin="8657,115" coordsize="24,22">
              <v:shape style="position:absolute;left:8657;top:115;width:24;height:22" coordorigin="8657,115" coordsize="24,22" path="m8657,115l8681,136e" filled="false" stroked="true" strokeweight=".72pt" strokecolor="#000000">
                <v:path arrowok="t"/>
              </v:shape>
            </v:group>
            <v:group style="position:absolute;left:8873;top:115;width:24;height:22" coordorigin="8873,115" coordsize="24,22">
              <v:shape style="position:absolute;left:8873;top:115;width:24;height:22" coordorigin="8873,115" coordsize="24,22" path="m8897,115l8873,136e" filled="false" stroked="true" strokeweight=".72pt" strokecolor="#000000">
                <v:path arrowok="t"/>
              </v:shape>
            </v:group>
            <v:group style="position:absolute;left:8681;top:136;width:2;height:123" coordorigin="8681,136" coordsize="2,123">
              <v:shape style="position:absolute;left:8681;top:136;width:2;height:123" coordorigin="8681,136" coordsize="0,123" path="m8681,136l8681,259e" filled="false" stroked="true" strokeweight=".72pt" strokecolor="#000000">
                <v:path arrowok="t"/>
              </v:shape>
            </v:group>
            <v:group style="position:absolute;left:8873;top:136;width:2;height:123" coordorigin="8873,136" coordsize="2,123">
              <v:shape style="position:absolute;left:8873;top:136;width:2;height:123" coordorigin="8873,136" coordsize="0,123" path="m8873,136l8873,259e" filled="false" stroked="true" strokeweight=".72pt" strokecolor="#000000">
                <v:path arrowok="t"/>
              </v:shape>
            </v:group>
            <v:group style="position:absolute;left:8414;top:259;width:267;height:723" coordorigin="8414,259" coordsize="267,723">
              <v:shape style="position:absolute;left:8414;top:259;width:267;height:723" coordorigin="8414,259" coordsize="267,723" path="m8681,259l8414,981e" filled="false" stroked="true" strokeweight=".72pt" strokecolor="#000000">
                <v:path arrowok="t"/>
              </v:shape>
            </v:group>
            <v:group style="position:absolute;left:8873;top:259;width:219;height:723" coordorigin="8873,259" coordsize="219,723">
              <v:shape style="position:absolute;left:8873;top:259;width:219;height:723" coordorigin="8873,259" coordsize="219,723" path="m8873,259l9091,981e" filled="false" stroked="true" strokeweight=".72pt" strokecolor="#000000">
                <v:path arrowok="t"/>
              </v:shape>
            </v:group>
            <v:group style="position:absolute;left:8729;top:136;width:120;height:2" coordorigin="8729,136" coordsize="120,2">
              <v:shape style="position:absolute;left:8729;top:136;width:120;height:2" coordorigin="8729,136" coordsize="120,0" path="m8729,136l8849,136e" filled="false" stroked="true" strokeweight=".72pt" strokecolor="#000000">
                <v:path arrowok="t"/>
              </v:shape>
            </v:group>
            <v:group style="position:absolute;left:8729;top:259;width:120;height:2" coordorigin="8729,259" coordsize="120,2">
              <v:shape style="position:absolute;left:8729;top:259;width:120;height:2" coordorigin="8729,259" coordsize="120,0" path="m8729,259l8849,259e" filled="false" stroked="true" strokeweight=".72pt" strokecolor="#000000">
                <v:path arrowok="t"/>
              </v:shape>
            </v:group>
            <v:group style="position:absolute;left:8849;top:280;width:195;height:680" coordorigin="8849,280" coordsize="195,680">
              <v:shape style="position:absolute;left:8849;top:280;width:195;height:680" coordorigin="8849,280" coordsize="195,680" path="m8849,280l9043,960e" filled="false" stroked="true" strokeweight=".72pt" strokecolor="#000000">
                <v:path arrowok="t"/>
              </v:shape>
            </v:group>
            <v:group style="position:absolute;left:8462;top:280;width:243;height:680" coordorigin="8462,280" coordsize="243,680">
              <v:shape style="position:absolute;left:8462;top:280;width:243;height:680" coordorigin="8462,280" coordsize="243,680" path="m8705,280l8462,960e" filled="false" stroked="true" strokeweight=".72pt" strokecolor="#000000">
                <v:path arrowok="t"/>
              </v:shape>
            </v:group>
            <v:group style="position:absolute;left:8486;top:1000;width:533;height:2" coordorigin="8486,1000" coordsize="533,2">
              <v:shape style="position:absolute;left:8486;top:1000;width:533;height:2" coordorigin="8486,1000" coordsize="533,0" path="m8486,1000l9019,1000e" filled="false" stroked="true" strokeweight=".72pt" strokecolor="#000000">
                <v:path arrowok="t"/>
              </v:shape>
            </v:group>
            <v:group style="position:absolute;left:8438;top:1022;width:629;height:2" coordorigin="8438,1022" coordsize="629,2">
              <v:shape style="position:absolute;left:8438;top:1022;width:629;height:2" coordorigin="8438,1022" coordsize="629,0" path="m8438,1022l9067,1022e" filled="false" stroked="true" strokeweight=".72pt" strokecolor="#000000">
                <v:path arrowok="t"/>
              </v:shape>
            </v:group>
            <v:group style="position:absolute;left:8463;top:960;width:24;height:41" coordorigin="8463,960" coordsize="24,41">
              <v:shape style="position:absolute;left:8463;top:960;width:24;height:41" coordorigin="8463,960" coordsize="24,41" path="m8486,960l8463,970,8472,992,8486,1000,8486,960xe" filled="true" fillcolor="#ffff99" stroked="false">
                <v:path arrowok="t"/>
                <v:fill type="solid"/>
              </v:shape>
            </v:group>
            <v:group style="position:absolute;left:8463;top:970;width:24;height:31" coordorigin="8463,970" coordsize="24,31">
              <v:shape style="position:absolute;left:8463;top:970;width:24;height:31" coordorigin="8463,970" coordsize="24,31" path="m8486,1000l8472,992,8463,970e" filled="false" stroked="true" strokeweight=".72pt" strokecolor="#000000">
                <v:path arrowok="t"/>
              </v:shape>
            </v:group>
            <v:group style="position:absolute;left:8415;top:981;width:24;height:41" coordorigin="8415,981" coordsize="24,41">
              <v:shape style="position:absolute;left:8415;top:981;width:24;height:41" coordorigin="8415,981" coordsize="24,41" path="m8438,981l8415,991,8424,1013,8438,1022,8438,981xe" filled="true" fillcolor="#ffff99" stroked="false">
                <v:path arrowok="t"/>
                <v:fill type="solid"/>
              </v:shape>
            </v:group>
            <v:group style="position:absolute;left:8415;top:991;width:24;height:31" coordorigin="8415,991" coordsize="24,31">
              <v:shape style="position:absolute;left:8415;top:991;width:24;height:31" coordorigin="8415,991" coordsize="24,31" path="m8438,1022l8424,1013,8415,991e" filled="false" stroked="true" strokeweight=".72pt" strokecolor="#000000">
                <v:path arrowok="t"/>
              </v:shape>
            </v:group>
            <v:group style="position:absolute;left:9019;top:960;width:24;height:41" coordorigin="9019,960" coordsize="24,41">
              <v:shape style="position:absolute;left:9019;top:960;width:24;height:41" coordorigin="9019,960" coordsize="24,41" path="m9019,960l9019,1000,9034,992,9042,970,9019,960xe" filled="true" fillcolor="#ffff99" stroked="false">
                <v:path arrowok="t"/>
                <v:fill type="solid"/>
              </v:shape>
            </v:group>
            <v:group style="position:absolute;left:9019;top:970;width:24;height:31" coordorigin="9019,970" coordsize="24,31">
              <v:shape style="position:absolute;left:9019;top:970;width:24;height:31" coordorigin="9019,970" coordsize="24,31" path="m9019,1000l9034,992,9042,970e" filled="false" stroked="true" strokeweight=".72pt" strokecolor="#000000">
                <v:path arrowok="t"/>
              </v:shape>
            </v:group>
            <v:group style="position:absolute;left:9067;top:981;width:24;height:41" coordorigin="9067,981" coordsize="24,41">
              <v:shape style="position:absolute;left:9067;top:981;width:24;height:41" coordorigin="9067,981" coordsize="24,41" path="m9067,981l9067,1022,9082,1013,9090,991,9067,981xe" filled="true" fillcolor="#ffff99" stroked="false">
                <v:path arrowok="t"/>
                <v:fill type="solid"/>
              </v:shape>
            </v:group>
            <v:group style="position:absolute;left:9067;top:991;width:24;height:31" coordorigin="9067,991" coordsize="24,31">
              <v:shape style="position:absolute;left:9067;top:991;width:24;height:31" coordorigin="9067,991" coordsize="24,31" path="m9067,1022l9082,1013,9090,991e" filled="false" stroked="true" strokeweight=".72pt" strokecolor="#000000">
                <v:path arrowok="t"/>
              </v:shape>
              <v:shape style="position:absolute;left:8522;top:849;width:458;height:144" type="#_x0000_t75" stroked="false">
                <v:imagedata r:id="rId148" o:title=""/>
              </v:shape>
            </v:group>
            <v:group style="position:absolute;left:8494;top:830;width:509;height:2" coordorigin="8494,830" coordsize="509,2">
              <v:shape style="position:absolute;left:8494;top:830;width:509;height:2" coordorigin="8494,830" coordsize="509,0" path="m8494,830l9002,830e" filled="false" stroked="true" strokeweight=".72pt" strokecolor="#000000">
                <v:path arrowok="t"/>
              </v:shape>
            </v:group>
            <v:group style="position:absolute;left:8206;top:-792;width:555;height:737" coordorigin="8206,-792" coordsize="555,737">
              <v:shape style="position:absolute;left:8206;top:-792;width:555;height:737" coordorigin="8206,-792" coordsize="555,737" path="m8760,-56l8760,-670,8748,-730,8714,-776,8669,-792,8206,-792e" filled="false" stroked="true" strokeweight=".72pt" strokecolor="#000000">
                <v:path arrowok="t"/>
              </v:shape>
            </v:group>
            <v:group style="position:absolute;left:8206;top:-867;width:610;height:812" coordorigin="8206,-867" coordsize="610,812">
              <v:shape style="position:absolute;left:8206;top:-867;width:610;height:812" coordorigin="8206,-867" coordsize="610,812" path="m8815,-56l8815,-670,8810,-720,8772,-809,8707,-860,8669,-867,8206,-867e" filled="false" stroked="true" strokeweight=".72pt" strokecolor="#000000">
                <v:path arrowok="t"/>
              </v:shape>
            </v:group>
            <v:group style="position:absolute;left:8755;top:-368;width:2;height:1275" coordorigin="8755,-368" coordsize="2,1275">
              <v:shape style="position:absolute;left:8755;top:-368;width:2;height:1275" coordorigin="8755,-368" coordsize="0,1275" path="m8755,907l8755,-368e" filled="false" stroked="true" strokeweight=".72pt" strokecolor="#000000">
                <v:path arrowok="t"/>
              </v:shape>
            </v:group>
            <v:group style="position:absolute;left:8813;top:-368;width:2;height:1275" coordorigin="8813,-368" coordsize="2,1275">
              <v:shape style="position:absolute;left:8813;top:-368;width:2;height:1275" coordorigin="8813,-368" coordsize="0,1275" path="m8813,907l8813,-368e" filled="false" stroked="true" strokeweight=".72pt" strokecolor="#000000">
                <v:path arrowok="t"/>
              </v:shape>
            </v:group>
            <v:group style="position:absolute;left:7318;top:-356;width:568;height:562" coordorigin="7318,-356" coordsize="568,562">
              <v:shape style="position:absolute;left:7318;top:-356;width:568;height:562" coordorigin="7318,-356" coordsize="568,562" path="m7601,-356l7533,-347,7470,-324,7416,-288,7372,-240,7340,-184,7321,-119,7318,-97,7319,-71,7333,2,7360,66,7401,120,7452,163,7511,191,7578,205,7601,206,7624,205,7691,192,7752,164,7803,123,7844,72,7872,13,7885,-52,7886,-75,7885,-98,7872,-164,7844,-223,7803,-274,7752,-314,7691,-341,7624,-355,7601,-356e" filled="false" stroked="true" strokeweight=".72pt" strokecolor="#000000">
                <v:path arrowok="t"/>
              </v:shape>
            </v:group>
            <v:group style="position:absolute;left:7519;top:-1064;width:161;height:723" coordorigin="7519,-1064" coordsize="161,723">
              <v:shape style="position:absolute;left:7519;top:-1064;width:161;height:723" coordorigin="7519,-1064" coordsize="161,723" path="m7519,-341l7680,-341,7680,-1064,7519,-1064,7519,-341xe" filled="true" fillcolor="#ffffff" stroked="false">
                <v:path arrowok="t"/>
                <v:fill type="solid"/>
              </v:shape>
            </v:group>
            <v:group style="position:absolute;left:7519;top:-1064;width:161;height:723" coordorigin="7519,-1064" coordsize="161,723">
              <v:shape style="position:absolute;left:7519;top:-1064;width:161;height:723" coordorigin="7519,-1064" coordsize="161,723" path="m7519,-341l7519,-1064,7680,-1064,7680,-341e" filled="false" stroked="true" strokeweight=".72pt" strokecolor="#000000">
                <v:path arrowok="t"/>
              </v:shape>
            </v:group>
            <v:group style="position:absolute;left:7663;top:-910;width:341;height:140" coordorigin="7663,-910" coordsize="341,140">
              <v:shape style="position:absolute;left:7663;top:-910;width:341;height:140" coordorigin="7663,-910" coordsize="341,140" path="m7663,-910l7670,-855,8004,-771,7970,-838,7663,-910xe" filled="true" fillcolor="#ffffff" stroked="false">
                <v:path arrowok="t"/>
                <v:fill type="solid"/>
              </v:shape>
            </v:group>
            <v:group style="position:absolute;left:7663;top:-910;width:341;height:140" coordorigin="7663,-910" coordsize="341,140">
              <v:shape style="position:absolute;left:7663;top:-910;width:341;height:140" coordorigin="7663,-910" coordsize="341,140" path="m7670,-855l8004,-771,7970,-838,7663,-910e" filled="false" stroked="true" strokeweight=".72pt" strokecolor="#000000">
                <v:path arrowok="t"/>
              </v:shape>
            </v:group>
            <v:group style="position:absolute;left:7572;top:-1217;width:41;height:111" coordorigin="7572,-1217" coordsize="41,111">
              <v:shape style="position:absolute;left:7572;top:-1217;width:41;height:111" coordorigin="7572,-1217" coordsize="41,111" path="m7572,-1107l7613,-1107,7613,-1217,7572,-1217,7572,-1107xe" filled="true" fillcolor="#ffffff" stroked="false">
                <v:path arrowok="t"/>
                <v:fill type="solid"/>
              </v:shape>
            </v:group>
            <v:group style="position:absolute;left:7572;top:-977;width:41;height:584" coordorigin="7572,-977" coordsize="41,584">
              <v:shape style="position:absolute;left:7572;top:-977;width:41;height:584" coordorigin="7572,-977" coordsize="41,584" path="m7572,-394l7613,-394,7613,-977,7572,-977,7572,-394xe" filled="true" fillcolor="#ffffff" stroked="false">
                <v:path arrowok="t"/>
                <v:fill type="solid"/>
              </v:shape>
            </v:group>
            <v:group style="position:absolute;left:7565;top:-1224;width:56;height:118" coordorigin="7565,-1224" coordsize="56,118">
              <v:shape style="position:absolute;left:7565;top:-1224;width:56;height:118" coordorigin="7565,-1224" coordsize="56,118" path="m7565,-1107l7620,-1107,7620,-1224,7565,-1224,7565,-1107xe" filled="true" fillcolor="#000000" stroked="false">
                <v:path arrowok="t"/>
                <v:fill type="solid"/>
              </v:shape>
            </v:group>
            <v:group style="position:absolute;left:7565;top:-977;width:56;height:591" coordorigin="7565,-977" coordsize="56,591">
              <v:shape style="position:absolute;left:7565;top:-977;width:56;height:591" coordorigin="7565,-977" coordsize="56,591" path="m7565,-387l7620,-387,7620,-977,7565,-977,7565,-387xe" filled="true" fillcolor="#000000" stroked="false">
                <v:path arrowok="t"/>
                <v:fill type="solid"/>
              </v:shape>
            </v:group>
            <v:group style="position:absolute;left:7562;top:-396;width:48;height:2" coordorigin="7562,-396" coordsize="48,2">
              <v:shape style="position:absolute;left:7562;top:-396;width:48;height:2" coordorigin="7562,-396" coordsize="48,0" path="m7610,-396l7562,-396e" filled="false" stroked="true" strokeweight=".96pt" strokecolor="#ffffff">
                <v:path arrowok="t"/>
              </v:shape>
            </v:group>
            <v:group style="position:absolute;left:7572;top:-411;width:41;height:27" coordorigin="7572,-411" coordsize="41,27">
              <v:shape style="position:absolute;left:7572;top:-411;width:41;height:27" coordorigin="7572,-411" coordsize="41,27" path="m7572,-411l7613,-384e" filled="false" stroked="true" strokeweight=".72pt" strokecolor="#000000">
                <v:path arrowok="t"/>
              </v:shape>
            </v:group>
            <v:group style="position:absolute;left:7613;top:-423;width:2;height:41" coordorigin="7613,-423" coordsize="2,41">
              <v:shape style="position:absolute;left:7613;top:-423;width:2;height:41" coordorigin="7613,-423" coordsize="0,41" path="m7613,-423l7613,-382e" filled="false" stroked="true" strokeweight=".72pt" strokecolor="#000000">
                <v:path arrowok="t"/>
              </v:shape>
            </v:group>
            <v:group style="position:absolute;left:7536;top:-1733;width:118;height:106" coordorigin="7536,-1733" coordsize="118,106">
              <v:shape style="position:absolute;left:7536;top:-1733;width:118;height:106" coordorigin="7536,-1733" coordsize="118,106" path="m7654,-1733l7639,-1628,7548,-1628,7536,-1733,7654,-1733xe" filled="false" stroked="true" strokeweight=".72pt" strokecolor="#000000">
                <v:path arrowok="t"/>
              </v:shape>
            </v:group>
            <v:group style="position:absolute;left:7586;top:-1685;width:15;height:12" coordorigin="7586,-1685" coordsize="15,12">
              <v:shape style="position:absolute;left:7586;top:-1685;width:15;height:12" coordorigin="7586,-1685" coordsize="15,12" path="m7594,-1685l7589,-1685,7586,-1683,7586,-1678,7586,-1676,7589,-1673,7594,-1673,7596,-1673,7601,-1676,7601,-1678,7601,-1683,7596,-1685,7594,-1685e" filled="false" stroked="true" strokeweight=".72pt" strokecolor="#000000">
                <v:path arrowok="t"/>
              </v:shape>
            </v:group>
            <v:group style="position:absolute;left:7541;top:-1868;width:106;height:103" coordorigin="7541,-1868" coordsize="106,103">
              <v:shape style="position:absolute;left:7541;top:-1868;width:106;height:103" coordorigin="7541,-1868" coordsize="106,103" path="m7594,-1868l7617,-1863,7635,-1851,7646,-1833,7644,-1806,7636,-1785,7622,-1772,7604,-1765,7578,-1768,7559,-1778,7546,-1794,7541,-1814,7546,-1837,7558,-1855,7577,-1865e" filled="false" stroked="true" strokeweight=".72pt" strokecolor="#000000">
                <v:path arrowok="t"/>
              </v:shape>
            </v:group>
            <v:group style="position:absolute;left:7570;top:-1793;width:51;height:51" coordorigin="7570,-1793" coordsize="51,51">
              <v:shape style="position:absolute;left:7570;top:-1793;width:51;height:51" coordorigin="7570,-1793" coordsize="51,51" path="m7608,-1793l7579,-1793,7570,-1781,7570,-1755,7579,-1743,7608,-1743,7620,-1755,7620,-1781,7608,-1793xe" filled="true" fillcolor="#ffffff" stroked="false">
                <v:path arrowok="t"/>
                <v:fill type="solid"/>
              </v:shape>
            </v:group>
            <v:group style="position:absolute;left:7570;top:-1793;width:51;height:51" coordorigin="7570,-1793" coordsize="51,51">
              <v:shape style="position:absolute;left:7570;top:-1793;width:51;height:51" coordorigin="7570,-1793" coordsize="51,51" path="m7594,-1793l7608,-1793,7620,-1781,7620,-1769,7620,-1755,7608,-1743,7594,-1743,7579,-1743,7570,-1755,7570,-1769,7570,-1781,7579,-1793,7594,-1793e" filled="false" stroked="true" strokeweight=".48pt" strokecolor="#000000">
                <v:path arrowok="t"/>
              </v:shape>
            </v:group>
            <v:group style="position:absolute;left:7536;top:-1767;width:118;height:22" coordorigin="7536,-1767" coordsize="118,22">
              <v:shape style="position:absolute;left:7536;top:-1767;width:118;height:22" coordorigin="7536,-1767" coordsize="118,22" path="m7625,-1767l7565,-1767,7536,-1745,7654,-1745,7625,-1767xe" filled="true" fillcolor="#ffffff" stroked="false">
                <v:path arrowok="t"/>
                <v:fill type="solid"/>
              </v:shape>
            </v:group>
            <v:group style="position:absolute;left:7536;top:-1767;width:118;height:22" coordorigin="7536,-1767" coordsize="118,22">
              <v:shape style="position:absolute;left:7536;top:-1767;width:118;height:22" coordorigin="7536,-1767" coordsize="118,22" path="m7654,-1745l7625,-1767,7565,-1767,7536,-1745,7654,-1745xe" filled="false" stroked="true" strokeweight=".72pt" strokecolor="#000000">
                <v:path arrowok="t"/>
              </v:shape>
            </v:group>
            <v:group style="position:absolute;left:7529;top:-1745;width:132;height:22" coordorigin="7529,-1745" coordsize="132,22">
              <v:shape style="position:absolute;left:7529;top:-1745;width:132;height:22" coordorigin="7529,-1745" coordsize="132,22" path="m7656,-1745l7534,-1745,7529,-1740,7529,-1728,7534,-1724,7656,-1724,7661,-1728,7661,-1740,7656,-1745xe" filled="true" fillcolor="#ffffff" stroked="false">
                <v:path arrowok="t"/>
                <v:fill type="solid"/>
              </v:shape>
            </v:group>
            <v:group style="position:absolute;left:7529;top:-1745;width:132;height:22" coordorigin="7529,-1745" coordsize="132,22">
              <v:shape style="position:absolute;left:7529;top:-1745;width:132;height:22" coordorigin="7529,-1745" coordsize="132,22" path="m7651,-1745l7656,-1745,7661,-1740,7661,-1736,7661,-1728,7656,-1724,7651,-1724,7538,-1724,7534,-1724,7529,-1728,7529,-1736,7529,-1740,7534,-1745,7538,-1745,7651,-1745xe" filled="false" stroked="true" strokeweight=".72pt" strokecolor="#000000">
                <v:path arrowok="t"/>
              </v:shape>
            </v:group>
            <v:group style="position:absolute;left:7423;top:-1644;width:138;height:417" coordorigin="7423,-1644" coordsize="138,417">
              <v:shape style="position:absolute;left:7423;top:-1644;width:138;height:417" coordorigin="7423,-1644" coordsize="138,417" path="m7546,-1644l7548,-1635,7553,-1625,7550,-1618,7548,-1613,7543,-1613,7529,-1604,7515,-1595,7497,-1586,7478,-1574,7437,-1527,7423,-1466,7425,-1445,7444,-1369,7488,-1301,7533,-1254,7549,-1239,7561,-1228e" filled="false" stroked="true" strokeweight=".72pt" strokecolor="#000000">
                <v:path arrowok="t"/>
              </v:shape>
            </v:group>
            <v:group style="position:absolute;left:7625;top:-1644;width:138;height:417" coordorigin="7625,-1644" coordsize="138,417">
              <v:shape style="position:absolute;left:7625;top:-1644;width:138;height:417" coordorigin="7625,-1644" coordsize="138,417" path="m7642,-1644l7637,-1635,7634,-1625,7637,-1618,7639,-1613,7644,-1613,7658,-1604,7672,-1595,7690,-1586,7709,-1574,7750,-1527,7763,-1465,7761,-1444,7743,-1368,7698,-1301,7653,-1254,7637,-1239,7625,-1227e" filled="false" stroked="true" strokeweight=".72pt" strokecolor="#000000">
                <v:path arrowok="t"/>
              </v:shape>
            </v:group>
            <v:group style="position:absolute;left:7510;top:-1204;width:156;height:2" coordorigin="7510,-1204" coordsize="156,2">
              <v:shape style="position:absolute;left:7510;top:-1204;width:156;height:2" coordorigin="7510,-1204" coordsize="156,0" path="m7510,-1204l7666,-1204e" filled="false" stroked="true" strokeweight="2.52pt" strokecolor="#ffffff">
                <v:path arrowok="t"/>
              </v:shape>
            </v:group>
            <v:group style="position:absolute;left:7613;top:-1241;width:27;height:39" coordorigin="7613,-1241" coordsize="27,39">
              <v:shape style="position:absolute;left:7613;top:-1241;width:27;height:39" coordorigin="7613,-1241" coordsize="27,39" path="m7639,-1241l7632,-1234,7625,-1227,7620,-1222,7618,-1215,7615,-1210,7613,-1203e" filled="false" stroked="true" strokeweight=".72pt" strokecolor="#000000">
                <v:path arrowok="t"/>
              </v:shape>
            </v:group>
            <v:group style="position:absolute;left:7548;top:-1241;width:24;height:39" coordorigin="7548,-1241" coordsize="24,39">
              <v:shape style="position:absolute;left:7548;top:-1241;width:24;height:39" coordorigin="7548,-1241" coordsize="24,39" path="m7548,-1241l7555,-1234,7562,-1227,7565,-1222,7570,-1215,7570,-1210,7572,-1203e" filled="false" stroked="true" strokeweight=".72pt" strokecolor="#000000">
                <v:path arrowok="t"/>
              </v:shape>
            </v:group>
            <v:group style="position:absolute;left:7421;top:-1188;width:303;height:41" coordorigin="7421,-1188" coordsize="303,41">
              <v:shape style="position:absolute;left:7421;top:-1188;width:303;height:41" coordorigin="7421,-1188" coordsize="303,41" path="m7714,-1188l7430,-1188,7421,-1179,7421,-1157,7430,-1148,7714,-1148,7723,-1157,7723,-1179,7714,-1188xe" filled="true" fillcolor="#ffffff" stroked="false">
                <v:path arrowok="t"/>
                <v:fill type="solid"/>
              </v:shape>
            </v:group>
            <v:group style="position:absolute;left:7421;top:-1188;width:303;height:41" coordorigin="7421,-1188" coordsize="303,41">
              <v:shape style="position:absolute;left:7421;top:-1188;width:303;height:41" coordorigin="7421,-1188" coordsize="303,41" path="m7442,-1188l7430,-1188,7421,-1179,7421,-1167,7421,-1157,7430,-1148,7442,-1148,7702,-1148,7714,-1148,7723,-1157,7723,-1167,7723,-1179,7714,-1188,7702,-1188,7442,-1188xe" filled="false" stroked="true" strokeweight=".72pt" strokecolor="#000000">
                <v:path arrowok="t"/>
              </v:shape>
            </v:group>
            <v:group style="position:absolute;left:7488;top:-1212;width:188;height:89" coordorigin="7488,-1212" coordsize="188,89">
              <v:shape style="position:absolute;left:7488;top:-1212;width:188;height:89" coordorigin="7488,-1212" coordsize="188,89" path="m7488,-1212l7488,-1124,7675,-1138,7675,-1198,7488,-1212xe" filled="true" fillcolor="#ffffff" stroked="false">
                <v:path arrowok="t"/>
                <v:fill type="solid"/>
              </v:shape>
            </v:group>
            <v:group style="position:absolute;left:7488;top:-1212;width:188;height:89" coordorigin="7488,-1212" coordsize="188,89">
              <v:shape style="position:absolute;left:7488;top:-1212;width:188;height:89" coordorigin="7488,-1212" coordsize="188,89" path="m7488,-1124l7675,-1138,7675,-1198,7488,-1212,7488,-1124xe" filled="false" stroked="true" strokeweight=".72pt" strokecolor="#000000">
                <v:path arrowok="t"/>
              </v:shape>
            </v:group>
            <v:group style="position:absolute;left:7402;top:-1193;width:51;height:51" coordorigin="7402,-1193" coordsize="51,51">
              <v:shape style="position:absolute;left:7402;top:-1193;width:51;height:51" coordorigin="7402,-1193" coordsize="51,51" path="m7440,-1193l7414,-1193,7402,-1181,7402,-1155,7414,-1143,7440,-1143,7452,-1155,7452,-1181,7440,-1193xe" filled="true" fillcolor="#ffffff" stroked="false">
                <v:path arrowok="t"/>
                <v:fill type="solid"/>
              </v:shape>
            </v:group>
            <v:group style="position:absolute;left:7402;top:-1193;width:51;height:51" coordorigin="7402,-1193" coordsize="51,51">
              <v:shape style="position:absolute;left:7402;top:-1193;width:51;height:51" coordorigin="7402,-1193" coordsize="51,51" path="m7428,-1193l7414,-1193,7402,-1181,7402,-1169,7402,-1155,7414,-1143,7428,-1143,7440,-1143,7452,-1155,7452,-1169,7452,-1181,7440,-1193,7428,-1193e" filled="false" stroked="true" strokeweight=".72pt" strokecolor="#000000">
                <v:path arrowok="t"/>
              </v:shape>
            </v:group>
            <v:group style="position:absolute;left:7690;top:-1169;width:20;height:2" coordorigin="7690,-1169" coordsize="20,2">
              <v:shape style="position:absolute;left:7690;top:-1169;width:20;height:2" coordorigin="7690,-1169" coordsize="20,0" path="m7690,-1169l7709,-1169e" filled="false" stroked="true" strokeweight="2.64pt" strokecolor="#ffffff">
                <v:path arrowok="t"/>
              </v:shape>
            </v:group>
            <v:group style="position:absolute;left:7682;top:-1169;width:34;height:2" coordorigin="7682,-1169" coordsize="34,2">
              <v:shape style="position:absolute;left:7682;top:-1169;width:34;height:2" coordorigin="7682,-1169" coordsize="34,0" path="m7682,-1169l7716,-1169e" filled="false" stroked="true" strokeweight="3.36pt" strokecolor="#000000">
                <v:path arrowok="t"/>
              </v:shape>
            </v:group>
            <v:group style="position:absolute;left:7589;top:-1174;width:12;height:12" coordorigin="7589,-1174" coordsize="12,12">
              <v:shape style="position:absolute;left:7589;top:-1174;width:12;height:12" coordorigin="7589,-1174" coordsize="12,12" path="m7598,-1174l7591,-1174,7589,-1172,7589,-1164,7591,-1162,7598,-1162,7601,-1164,7601,-1172,7598,-1174xe" filled="true" fillcolor="#ffffff" stroked="false">
                <v:path arrowok="t"/>
                <v:fill type="solid"/>
              </v:shape>
            </v:group>
            <v:group style="position:absolute;left:7589;top:-1174;width:12;height:12" coordorigin="7589,-1174" coordsize="12,12">
              <v:shape style="position:absolute;left:7589;top:-1174;width:12;height:12" coordorigin="7589,-1174" coordsize="12,12" path="m7596,-1174l7591,-1174,7589,-1172,7589,-1167,7589,-1164,7591,-1162,7596,-1162,7598,-1162,7601,-1164,7601,-1167,7601,-1172,7598,-1174,7596,-1174e" filled="false" stroked="true" strokeweight=".72pt" strokecolor="#000000">
                <v:path arrowok="t"/>
              </v:shape>
            </v:group>
            <v:group style="position:absolute;left:7494;top:-1220;width:2;height:104" coordorigin="7494,-1220" coordsize="2,104">
              <v:shape style="position:absolute;left:7494;top:-1220;width:2;height:104" coordorigin="7494,-1220" coordsize="0,104" path="m7494,-1220l7494,-1116e" filled="false" stroked="true" strokeweight="1.08pt" strokecolor="#ffffff">
                <v:path arrowok="t"/>
              </v:shape>
            </v:group>
            <v:group style="position:absolute;left:7494;top:-1227;width:2;height:118" coordorigin="7494,-1227" coordsize="2,118">
              <v:shape style="position:absolute;left:7494;top:-1227;width:2;height:118" coordorigin="7494,-1227" coordsize="0,118" path="m7494,-1227l7494,-1109e" filled="false" stroked="true" strokeweight="1.8pt" strokecolor="#000000">
                <v:path arrowok="t"/>
              </v:shape>
            </v:group>
            <v:group style="position:absolute;left:7728;top:-1445;width:24;height:12" coordorigin="7728,-1445" coordsize="24,12">
              <v:shape style="position:absolute;left:7728;top:-1445;width:24;height:12" coordorigin="7728,-1445" coordsize="24,12" path="m7728,-1433l7740,-1440,7752,-1445e" filled="false" stroked="true" strokeweight=".72pt" strokecolor="#000000">
                <v:path arrowok="t"/>
              </v:shape>
            </v:group>
            <v:group style="position:absolute;left:7416;top:-1445;width:22;height:12" coordorigin="7416,-1445" coordsize="22,12">
              <v:shape style="position:absolute;left:7416;top:-1445;width:22;height:12" coordorigin="7416,-1445" coordsize="22,12" path="m7438,-1433l7428,-1440,7416,-1445e" filled="false" stroked="true" strokeweight=".72pt" strokecolor="#000000">
                <v:path arrowok="t"/>
              </v:shape>
            </v:group>
            <v:group style="position:absolute;left:7474;top:-1330;width:41;height:2" coordorigin="7474,-1330" coordsize="41,2">
              <v:shape style="position:absolute;left:7474;top:-1330;width:41;height:2" coordorigin="7474,-1330" coordsize="41,0" path="m7474,-1330l7514,-1330e" filled="false" stroked="true" strokeweight=".48pt" strokecolor="#000000">
                <v:path arrowok="t"/>
              </v:shape>
            </v:group>
            <v:group style="position:absolute;left:7538;top:-1246;width:39;height:2" coordorigin="7538,-1246" coordsize="39,2">
              <v:shape style="position:absolute;left:7538;top:-1246;width:39;height:2" coordorigin="7538,-1246" coordsize="39,0" path="m7538,-1246l7577,-1246e" filled="false" stroked="true" strokeweight=".48pt" strokecolor="#000000">
                <v:path arrowok="t"/>
              </v:shape>
              <v:shape style="position:absolute;left:6775;top:-891;width:74;height:1870" type="#_x0000_t75" stroked="false">
                <v:imagedata r:id="rId149" o:title=""/>
              </v:shape>
            </v:group>
            <v:group style="position:absolute;left:6775;top:-891;width:77;height:1872" coordorigin="6775,-891" coordsize="77,1872">
              <v:shape style="position:absolute;left:6775;top:-891;width:77;height:1872" coordorigin="6775,-891" coordsize="77,1872" path="m6775,-891l6775,981,6852,981,6852,-891,6775,-891xe" filled="false" stroked="true" strokeweight=".72pt" strokecolor="#000000">
                <v:path arrowok="t"/>
              </v:shape>
            </v:group>
            <v:group style="position:absolute;left:6739;top:909;width:156;height:108" coordorigin="6739,909" coordsize="156,108">
              <v:shape style="position:absolute;left:6739;top:909;width:156;height:108" coordorigin="6739,909" coordsize="156,108" path="m6739,1017l6895,1017,6895,909,6739,909,6739,1017xe" filled="true" fillcolor="#333333" stroked="false">
                <v:path arrowok="t"/>
                <v:fill type="solid"/>
              </v:shape>
            </v:group>
            <v:group style="position:absolute;left:6739;top:909;width:156;height:108" coordorigin="6739,909" coordsize="156,108">
              <v:shape style="position:absolute;left:6739;top:909;width:156;height:108" coordorigin="6739,909" coordsize="156,108" path="m6739,909l6739,1017,6895,1017,6895,909,6739,909xe" filled="false" stroked="true" strokeweight=".72pt" strokecolor="#000000">
                <v:path arrowok="t"/>
              </v:shape>
            </v:group>
            <v:group style="position:absolute;left:6574;top:998;width:1349;height:123" coordorigin="6574,998" coordsize="1349,123">
              <v:shape style="position:absolute;left:6574;top:998;width:1349;height:123" coordorigin="6574,998" coordsize="1349,123" path="m6574,1120l7922,1120,7922,998,6574,998,6574,1120xe" filled="true" fillcolor="#808080" stroked="false">
                <v:path arrowok="t"/>
                <v:fill type="solid"/>
              </v:shape>
            </v:group>
            <v:group style="position:absolute;left:6574;top:998;width:1349;height:123" coordorigin="6574,998" coordsize="1349,123">
              <v:shape style="position:absolute;left:6574;top:998;width:1349;height:123" coordorigin="6574,998" coordsize="1349,123" path="m6574,998l6574,1120,7922,1120,7922,998,6574,998xe" filled="false" stroked="true" strokeweight=".72pt" strokecolor="#000000">
                <v:path arrowok="t"/>
              </v:shape>
              <v:shape style="position:absolute;left:6648;top:1120;width:110;height:70" type="#_x0000_t75" stroked="false">
                <v:imagedata r:id="rId150" o:title=""/>
              </v:shape>
            </v:group>
            <v:group style="position:absolute;left:6641;top:1156;width:128;height:2" coordorigin="6641,1156" coordsize="128,2">
              <v:shape style="position:absolute;left:6641;top:1156;width:128;height:2" coordorigin="6641,1156" coordsize="128,0" path="m6641,1156l6768,1156e" filled="false" stroked="true" strokeweight="4.32pt" strokecolor="#000000">
                <v:path arrowok="t"/>
              </v:shape>
              <v:shape style="position:absolute;left:7745;top:1120;width:103;height:65" type="#_x0000_t75" stroked="false">
                <v:imagedata r:id="rId151" o:title=""/>
              </v:shape>
            </v:group>
            <v:group style="position:absolute;left:7738;top:1153;width:118;height:2" coordorigin="7738,1153" coordsize="118,2">
              <v:shape style="position:absolute;left:7738;top:1153;width:118;height:2" coordorigin="7738,1153" coordsize="118,0" path="m7738,1153l7855,1153e" filled="false" stroked="true" strokeweight="3.96pt" strokecolor="#000000">
                <v:path arrowok="t"/>
              </v:shape>
            </v:group>
            <v:group style="position:absolute;left:6408;top:-536;width:1145;height:41" coordorigin="6408,-536" coordsize="1145,41">
              <v:shape style="position:absolute;left:6408;top:-536;width:1145;height:41" coordorigin="6408,-536" coordsize="1145,41" path="m6408,-495l7553,-495,7553,-536,6408,-536,6408,-495xe" filled="true" fillcolor="#ffffff" stroked="false">
                <v:path arrowok="t"/>
                <v:fill type="solid"/>
              </v:shape>
            </v:group>
            <v:group style="position:absolute;left:6401;top:-543;width:1160;height:56" coordorigin="6401,-543" coordsize="1160,56">
              <v:shape style="position:absolute;left:6401;top:-543;width:1160;height:56" coordorigin="6401,-543" coordsize="1160,56" path="m6401,-488l7560,-488,7560,-543,6401,-543,6401,-488xe" filled="true" fillcolor="#000000" stroked="false">
                <v:path arrowok="t"/>
                <v:fill type="solid"/>
              </v:shape>
            </v:group>
            <v:group style="position:absolute;left:7431;top:-572;width:274;height:101" coordorigin="7431,-572" coordsize="274,101">
              <v:shape style="position:absolute;left:7431;top:-572;width:274;height:101" coordorigin="7431,-572" coordsize="274,101" path="m7704,-572l7567,-572,7537,-570,7464,-553,7431,-524,7434,-512,7501,-477,7704,-471,7704,-572xe" filled="true" fillcolor="#ffffff" stroked="false">
                <v:path arrowok="t"/>
                <v:fill type="solid"/>
              </v:shape>
            </v:group>
            <v:group style="position:absolute;left:7431;top:-572;width:274;height:101" coordorigin="7431,-572" coordsize="274,101">
              <v:shape style="position:absolute;left:7431;top:-572;width:274;height:101" coordorigin="7431,-572" coordsize="274,101" path="m7567,-572l7485,-561,7431,-524,7434,-512,7501,-477,7704,-471,7704,-572,7567,-572xe" filled="false" stroked="true" strokeweight=".72pt" strokecolor="#000000">
                <v:path arrowok="t"/>
              </v:shape>
            </v:group>
            <v:group style="position:absolute;left:7355;top:-572;width:96;height:101" coordorigin="7355,-572" coordsize="96,101">
              <v:shape style="position:absolute;left:7355;top:-572;width:96;height:101" coordorigin="7355,-572" coordsize="96,101" path="m7404,-572l7382,-566,7365,-553,7355,-533,7358,-507,7368,-487,7383,-475,7403,-471,7424,-476,7441,-489,7451,-509,7448,-535,7438,-555,7423,-567,7404,-572xe" filled="true" fillcolor="#000000" stroked="false">
                <v:path arrowok="t"/>
                <v:fill type="solid"/>
              </v:shape>
            </v:group>
            <v:group style="position:absolute;left:7355;top:-572;width:96;height:101" coordorigin="7355,-572" coordsize="96,101">
              <v:shape style="position:absolute;left:7355;top:-572;width:96;height:101" coordorigin="7355,-572" coordsize="96,101" path="m7404,-572l7382,-566,7365,-553,7355,-533,7358,-507,7368,-487,7383,-475,7403,-471,7424,-476,7441,-489,7451,-509,7448,-535,7438,-555,7423,-567e" filled="false" stroked="true" strokeweight=".72pt" strokecolor="#000000">
                <v:path arrowok="t"/>
              </v:shape>
            </v:group>
            <v:group style="position:absolute;left:6926;top:-545;width:34;height:53" coordorigin="6926,-545" coordsize="34,53">
              <v:shape style="position:absolute;left:6926;top:-545;width:34;height:53" coordorigin="6926,-545" coordsize="34,53" path="m6926,-545l6926,-492,6960,-519,6926,-545xe" filled="true" fillcolor="#000000" stroked="false">
                <v:path arrowok="t"/>
                <v:fill type="solid"/>
              </v:shape>
            </v:group>
            <v:group style="position:absolute;left:6871;top:-608;width:46;height:39" coordorigin="6871,-608" coordsize="46,39">
              <v:shape style="position:absolute;left:6871;top:-608;width:46;height:39" coordorigin="6871,-608" coordsize="46,39" path="m6917,-608l6871,-605,6914,-569,6917,-608xe" filled="true" fillcolor="#000000" stroked="false">
                <v:path arrowok="t"/>
                <v:fill type="solid"/>
              </v:shape>
            </v:group>
            <v:group style="position:absolute;left:6782;top:-646;width:63;height:32" coordorigin="6782,-646" coordsize="63,32">
              <v:shape style="position:absolute;left:6782;top:-646;width:63;height:32" coordorigin="6782,-646" coordsize="63,32" path="m6814,-646l6782,-615,6845,-615,6814,-646xe" filled="true" fillcolor="#000000" stroked="false">
                <v:path arrowok="t"/>
                <v:fill type="solid"/>
              </v:shape>
            </v:group>
            <v:group style="position:absolute;left:6708;top:-608;width:48;height:39" coordorigin="6708,-608" coordsize="48,39">
              <v:shape style="position:absolute;left:6708;top:-608;width:48;height:39" coordorigin="6708,-608" coordsize="48,39" path="m6708,-608l6713,-569,6756,-605,6708,-608xe" filled="true" fillcolor="#000000" stroked="false">
                <v:path arrowok="t"/>
                <v:fill type="solid"/>
              </v:shape>
            </v:group>
            <v:group style="position:absolute;left:6665;top:-545;width:36;height:53" coordorigin="6665,-545" coordsize="36,53">
              <v:shape style="position:absolute;left:6665;top:-545;width:36;height:53" coordorigin="6665,-545" coordsize="36,53" path="m6701,-545l6665,-519,6701,-492,6701,-545xe" filled="true" fillcolor="#000000" stroked="false">
                <v:path arrowok="t"/>
                <v:fill type="solid"/>
              </v:shape>
            </v:group>
            <v:group style="position:absolute;left:6708;top:-471;width:48;height:41" coordorigin="6708,-471" coordsize="48,41">
              <v:shape style="position:absolute;left:6708;top:-471;width:48;height:41" coordorigin="6708,-471" coordsize="48,41" path="m6713,-471l6708,-430,6756,-432,6713,-471xe" filled="true" fillcolor="#000000" stroked="false">
                <v:path arrowok="t"/>
                <v:fill type="solid"/>
              </v:shape>
            </v:group>
            <v:group style="position:absolute;left:6782;top:-423;width:63;height:29" coordorigin="6782,-423" coordsize="63,29">
              <v:shape style="position:absolute;left:6782;top:-423;width:63;height:29" coordorigin="6782,-423" coordsize="63,29" path="m6845,-423l6782,-423,6814,-394,6845,-423xe" filled="true" fillcolor="#000000" stroked="false">
                <v:path arrowok="t"/>
                <v:fill type="solid"/>
              </v:shape>
            </v:group>
            <v:group style="position:absolute;left:6871;top:-471;width:46;height:41" coordorigin="6871,-471" coordsize="46,41">
              <v:shape style="position:absolute;left:6871;top:-471;width:46;height:41" coordorigin="6871,-471" coordsize="46,41" path="m6914,-471l6871,-432,6917,-430,6914,-471xe" filled="true" fillcolor="#000000" stroked="false">
                <v:path arrowok="t"/>
                <v:fill type="solid"/>
              </v:shape>
            </v:group>
            <v:group style="position:absolute;left:6706;top:-612;width:216;height:185" coordorigin="6706,-612" coordsize="216,185">
              <v:shape style="position:absolute;left:6706;top:-612;width:216;height:185" coordorigin="6706,-612" coordsize="216,185" path="m6814,-612l6747,-593,6709,-543,6706,-522,6708,-500,6744,-449,6809,-428,6835,-430,6896,-460,6921,-514,6919,-537,6884,-589,6821,-612,6814,-612xe" filled="true" fillcolor="#000000" stroked="false">
                <v:path arrowok="t"/>
                <v:fill type="solid"/>
              </v:shape>
            </v:group>
            <v:group style="position:absolute;left:6926;top:-545;width:34;height:53" coordorigin="6926,-545" coordsize="34,53">
              <v:shape style="position:absolute;left:6926;top:-545;width:34;height:53" coordorigin="6926,-545" coordsize="34,53" path="m6960,-519l6926,-545,6926,-492,6960,-519xe" filled="false" stroked="true" strokeweight=".72pt" strokecolor="#000000">
                <v:path arrowok="t"/>
              </v:shape>
            </v:group>
            <v:group style="position:absolute;left:6871;top:-608;width:46;height:39" coordorigin="6871,-608" coordsize="46,39">
              <v:shape style="position:absolute;left:6871;top:-608;width:46;height:39" coordorigin="6871,-608" coordsize="46,39" path="m6917,-608l6871,-605,6914,-569,6917,-608xe" filled="false" stroked="true" strokeweight=".72pt" strokecolor="#000000">
                <v:path arrowok="t"/>
              </v:shape>
            </v:group>
            <v:group style="position:absolute;left:6782;top:-646;width:63;height:32" coordorigin="6782,-646" coordsize="63,32">
              <v:shape style="position:absolute;left:6782;top:-646;width:63;height:32" coordorigin="6782,-646" coordsize="63,32" path="m6814,-646l6782,-615,6845,-615,6814,-646xe" filled="false" stroked="true" strokeweight=".72pt" strokecolor="#000000">
                <v:path arrowok="t"/>
              </v:shape>
            </v:group>
            <v:group style="position:absolute;left:6708;top:-608;width:48;height:39" coordorigin="6708,-608" coordsize="48,39">
              <v:shape style="position:absolute;left:6708;top:-608;width:48;height:39" coordorigin="6708,-608" coordsize="48,39" path="m6708,-608l6713,-569,6756,-605,6708,-608xe" filled="false" stroked="true" strokeweight=".72pt" strokecolor="#000000">
                <v:path arrowok="t"/>
              </v:shape>
            </v:group>
            <v:group style="position:absolute;left:6665;top:-545;width:36;height:53" coordorigin="6665,-545" coordsize="36,53">
              <v:shape style="position:absolute;left:6665;top:-545;width:36;height:53" coordorigin="6665,-545" coordsize="36,53" path="m6665,-519l6701,-492,6701,-545,6665,-519xe" filled="false" stroked="true" strokeweight=".72pt" strokecolor="#000000">
                <v:path arrowok="t"/>
              </v:shape>
            </v:group>
            <v:group style="position:absolute;left:6708;top:-471;width:48;height:41" coordorigin="6708,-471" coordsize="48,41">
              <v:shape style="position:absolute;left:6708;top:-471;width:48;height:41" coordorigin="6708,-471" coordsize="48,41" path="m6708,-430l6756,-432,6713,-471,6708,-430xe" filled="false" stroked="true" strokeweight=".72pt" strokecolor="#000000">
                <v:path arrowok="t"/>
              </v:shape>
            </v:group>
            <v:group style="position:absolute;left:6782;top:-423;width:63;height:29" coordorigin="6782,-423" coordsize="63,29">
              <v:shape style="position:absolute;left:6782;top:-423;width:63;height:29" coordorigin="6782,-423" coordsize="63,29" path="m6814,-394l6845,-423,6782,-423,6814,-394xe" filled="false" stroked="true" strokeweight=".72pt" strokecolor="#000000">
                <v:path arrowok="t"/>
              </v:shape>
            </v:group>
            <v:group style="position:absolute;left:6871;top:-471;width:46;height:41" coordorigin="6871,-471" coordsize="46,41">
              <v:shape style="position:absolute;left:6871;top:-471;width:46;height:41" coordorigin="6871,-471" coordsize="46,41" path="m6917,-430l6914,-471,6871,-432,6917,-430xe" filled="false" stroked="true" strokeweight=".72pt" strokecolor="#000000">
                <v:path arrowok="t"/>
              </v:shape>
            </v:group>
            <v:group style="position:absolute;left:6706;top:-612;width:216;height:185" coordorigin="6706,-612" coordsize="216,185">
              <v:shape style="position:absolute;left:6706;top:-612;width:216;height:185" coordorigin="6706,-612" coordsize="216,185" path="m6814,-612l6747,-593,6709,-543,6706,-522,6708,-500,6744,-449,6809,-428,6835,-430,6896,-460,6921,-514,6919,-537,6884,-589,6821,-612e" filled="false" stroked="true" strokeweight=".72pt" strokecolor="#000000">
                <v:path arrowok="t"/>
              </v:shape>
              <v:shape style="position:absolute;left:7361;top:741;width:439;height:175" type="#_x0000_t75" stroked="false">
                <v:imagedata r:id="rId152" o:title=""/>
              </v:shape>
            </v:group>
            <v:group style="position:absolute;left:7351;top:724;width:452;height:2" coordorigin="7351,724" coordsize="452,2">
              <v:shape style="position:absolute;left:7351;top:724;width:452;height:2" coordorigin="7351,724" coordsize="452,0" path="m7351,724l7802,724e" filled="false" stroked="true" strokeweight=".72pt" strokecolor="#000000">
                <v:path arrowok="t"/>
              </v:shape>
            </v:group>
            <v:group style="position:absolute;left:7330;top:530;width:497;height:399" coordorigin="7330,530" coordsize="497,399">
              <v:shape style="position:absolute;left:7330;top:530;width:497;height:399" coordorigin="7330,530" coordsize="497,399" path="m7466,928l7330,708,7510,619,7510,530,7646,530,7646,624,7826,708,7692,928,7466,928xe" filled="false" stroked="true" strokeweight=".72pt" strokecolor="#000000">
                <v:path arrowok="t"/>
              </v:shape>
            </v:group>
            <v:group style="position:absolute;left:7529;top:518;width:96;height:84" coordorigin="7529,518" coordsize="96,84">
              <v:shape style="position:absolute;left:7529;top:518;width:96;height:84" coordorigin="7529,518" coordsize="96,84" path="m7529,518l7553,602,7601,602,7625,518,7529,518xe" filled="false" stroked="true" strokeweight=".72pt" strokecolor="#000000">
                <v:path arrowok="t"/>
              </v:shape>
            </v:group>
            <v:group style="position:absolute;left:7538;top:475;width:82;height:15" coordorigin="7538,475" coordsize="82,15">
              <v:shape style="position:absolute;left:7538;top:475;width:82;height:15" coordorigin="7538,475" coordsize="82,15" path="m7579,475l7551,476,7538,482,7550,487,7577,489,7606,488,7620,483,7610,477,7583,475,7579,475xe" filled="true" fillcolor="#000000" stroked="false">
                <v:path arrowok="t"/>
                <v:fill type="solid"/>
              </v:shape>
            </v:group>
            <v:group style="position:absolute;left:7538;top:475;width:82;height:15" coordorigin="7538,475" coordsize="82,15">
              <v:shape style="position:absolute;left:7538;top:475;width:82;height:15" coordorigin="7538,475" coordsize="82,15" path="m7579,475l7551,476,7538,482,7550,487,7577,489,7606,488,7620,483,7610,477,7583,475e" filled="false" stroked="true" strokeweight=".72pt" strokecolor="#000000">
                <v:path arrowok="t"/>
              </v:shape>
            </v:group>
            <v:group style="position:absolute;left:7558;top:441;width:41;height:32" coordorigin="7558,441" coordsize="41,32">
              <v:shape style="position:absolute;left:7558;top:441;width:41;height:32" coordorigin="7558,441" coordsize="41,32" path="m7558,472l7598,472,7598,441,7558,441,7558,472xe" filled="true" fillcolor="#000000" stroked="false">
                <v:path arrowok="t"/>
                <v:fill type="solid"/>
              </v:shape>
            </v:group>
            <v:group style="position:absolute;left:7550;top:434;width:56;height:46" coordorigin="7550,434" coordsize="56,46">
              <v:shape style="position:absolute;left:7550;top:434;width:56;height:46" coordorigin="7550,434" coordsize="56,46" path="m7550,480l7606,480,7606,434,7550,434,7550,480xe" filled="true" fillcolor="#000000" stroked="false">
                <v:path arrowok="t"/>
                <v:fill type="solid"/>
              </v:shape>
              <v:shape style="position:absolute;left:7510;top:595;width:190;height:307" type="#_x0000_t75" stroked="false">
                <v:imagedata r:id="rId153" o:title=""/>
              </v:shape>
            </v:group>
            <v:group style="position:absolute;left:7509;top:595;width:191;height:310" coordorigin="7509,595" coordsize="191,310">
              <v:shape style="position:absolute;left:7509;top:595;width:191;height:310" coordorigin="7509,595" coordsize="191,310" path="m7594,595l7565,660,7551,712,7552,724,7562,734,7579,738,7600,739,7622,738,7642,739,7665,747,7684,758,7696,769,7699,780,7687,791,7667,800,7642,809,7618,817,7601,824,7603,834,7618,842,7639,848,7661,854,7677,858,7694,866,7697,866,7697,873,7697,880,7690,904,7678,902,7663,895,7645,882,7627,867,7602,855,7585,849,7570,836,7568,823,7581,813,7601,803,7622,794,7642,785,7654,777,7646,772,7631,771,7610,771,7586,772,7561,772,7539,770,7522,765,7512,756,7509,745,7510,732,7536,663,7559,622,7571,600e" filled="false" stroked="true" strokeweight=".72pt" strokecolor="#000000">
                <v:path arrowok="t"/>
              </v:shape>
            </v:group>
            <v:group style="position:absolute;left:7524;top:492;width:106;height:27" coordorigin="7524,492" coordsize="106,27">
              <v:shape style="position:absolute;left:7524;top:492;width:106;height:27" coordorigin="7524,492" coordsize="106,27" path="m7524,518l7630,518,7630,492,7524,492,7524,518xe" filled="true" fillcolor="#ffffff" stroked="false">
                <v:path arrowok="t"/>
                <v:fill type="solid"/>
              </v:shape>
            </v:group>
            <v:group style="position:absolute;left:7517;top:484;width:120;height:41" coordorigin="7517,484" coordsize="120,41">
              <v:shape style="position:absolute;left:7517;top:484;width:120;height:41" coordorigin="7517,484" coordsize="120,41" path="m7517,525l7637,525,7637,484,7517,484,7517,525xe" filled="true" fillcolor="#000000" stroked="false">
                <v:path arrowok="t"/>
                <v:fill type="solid"/>
              </v:shape>
            </v:group>
            <v:group style="position:absolute;left:7488;top:511;width:178;height:27" coordorigin="7488,511" coordsize="178,27">
              <v:shape style="position:absolute;left:7488;top:511;width:178;height:27" coordorigin="7488,511" coordsize="178,27" path="m7488,537l7666,537,7666,511,7488,511,7488,537xe" filled="true" fillcolor="#ffffff" stroked="false">
                <v:path arrowok="t"/>
                <v:fill type="solid"/>
              </v:shape>
            </v:group>
            <v:group style="position:absolute;left:7481;top:504;width:192;height:41" coordorigin="7481,504" coordsize="192,41">
              <v:shape style="position:absolute;left:7481;top:504;width:192;height:41" coordorigin="7481,504" coordsize="192,41" path="m7481,544l7673,544,7673,504,7481,504,7481,544xe" filled="true" fillcolor="#000000" stroked="false">
                <v:path arrowok="t"/>
                <v:fill type="solid"/>
              </v:shape>
            </v:group>
            <v:group style="position:absolute;left:7423;top:943;width:312;height:2" coordorigin="7423,943" coordsize="312,2">
              <v:shape style="position:absolute;left:7423;top:943;width:312;height:2" coordorigin="7423,943" coordsize="312,0" path="m7423,943l7735,943e" filled="false" stroked="true" strokeweight="1.44pt" strokecolor="#ffffff">
                <v:path arrowok="t"/>
              </v:shape>
            </v:group>
            <v:group style="position:absolute;left:7423;top:928;width:312;height:29" coordorigin="7423,928" coordsize="312,29">
              <v:shape style="position:absolute;left:7423;top:928;width:312;height:29" coordorigin="7423,928" coordsize="312,29" path="m7423,957l7483,928,7675,928,7735,957,7423,957xe" filled="false" stroked="true" strokeweight=".72pt" strokecolor="#000000">
                <v:path arrowok="t"/>
              </v:shape>
            </v:group>
            <v:group style="position:absolute;left:7462;top:932;width:236;height:2" coordorigin="7462,932" coordsize="236,2">
              <v:shape style="position:absolute;left:7462;top:932;width:236;height:2" coordorigin="7462,932" coordsize="236,0" path="m7462,932l7697,932e" filled="false" stroked="true" strokeweight=".84pt" strokecolor="#ffffff">
                <v:path arrowok="t"/>
              </v:shape>
            </v:group>
            <v:group style="position:absolute;left:7454;top:932;width:250;height:2" coordorigin="7454,932" coordsize="250,2">
              <v:shape style="position:absolute;left:7454;top:932;width:250;height:2" coordorigin="7454,932" coordsize="250,0" path="m7454,932l7704,932e" filled="false" stroked="true" strokeweight="1.56pt" strokecolor="#000000">
                <v:path arrowok="t"/>
              </v:shape>
            </v:group>
            <v:group style="position:absolute;left:7491;top:204;width:72;height:253" coordorigin="7491,204" coordsize="72,253">
              <v:shape style="position:absolute;left:7491;top:204;width:72;height:253" coordorigin="7491,204" coordsize="72,253" path="m7514,204l7504,219,7496,236,7491,254,7493,275,7499,290,7510,307,7523,326,7537,344,7550,362,7560,379,7563,404,7560,426,7553,443,7546,456e" filled="false" stroked="true" strokeweight=".72pt" strokecolor="#000000">
                <v:path arrowok="t"/>
              </v:shape>
            </v:group>
            <v:group style="position:absolute;left:7598;top:213;width:10;height:248" coordorigin="7598,213" coordsize="10,248">
              <v:shape style="position:absolute;left:7598;top:213;width:10;height:248" coordorigin="7598,213" coordsize="10,248" path="m7608,460l7604,446,7600,427,7598,403,7599,384,7600,363,7602,341,7605,319,7606,298,7608,280,7606,250,7603,229,7600,213e" filled="false" stroked="true" strokeweight=".72pt" strokecolor="#000000">
                <v:path arrowok="t"/>
              </v:shape>
            </v:group>
            <v:group style="position:absolute;left:7437;top:224;width:100;height:228" coordorigin="7437,224" coordsize="100,228">
              <v:shape style="position:absolute;left:7437;top:224;width:100;height:228" coordorigin="7437,224" coordsize="100,228" path="m7536,451l7511,379,7480,323,7469,304,7460,288,7448,259,7441,238,7437,224e" filled="false" stroked="true" strokeweight=".72pt" strokecolor="#000000">
                <v:path arrowok="t"/>
              </v:shape>
            </v:group>
            <v:group style="position:absolute;left:7646;top:210;width:26;height:251" coordorigin="7646,210" coordsize="26,251">
              <v:shape style="position:absolute;left:7646;top:210;width:26;height:251" coordorigin="7646,210" coordsize="26,251" path="m7646,460l7658,447,7667,430,7672,408,7671,389,7668,367,7663,346,7657,324,7652,304,7648,285,7646,270,7651,245,7661,225,7670,210e" filled="false" stroked="true" strokeweight=".72pt" strokecolor="#000000">
                <v:path arrowok="t"/>
              </v:shape>
            </v:group>
            <v:group style="position:absolute;left:7364;top:234;width:153;height:232" coordorigin="7364,234" coordsize="153,232">
              <v:shape style="position:absolute;left:7364;top:234;width:153;height:232" coordorigin="7364,234" coordsize="153,232" path="m7517,465l7464,410,7438,349,7430,329,7423,311,7416,294,7410,280,7394,259,7378,244,7364,234e" filled="false" stroked="true" strokeweight=".72pt" strokecolor="#000000">
                <v:path arrowok="t"/>
              </v:shape>
            </v:group>
            <v:group style="position:absolute;left:7654;top:248;width:133;height:245" coordorigin="7654,248" coordsize="133,245">
              <v:shape style="position:absolute;left:7654;top:248;width:133;height:245" coordorigin="7654,248" coordsize="133,245" path="m7654,492l7702,434,7722,370,7728,350,7733,330,7739,314,7744,300,7758,275,7773,258,7786,248e" filled="false" stroked="true" strokeweight=".72pt" strokecolor="#000000">
                <v:path arrowok="t"/>
              </v:shape>
            </v:group>
            <v:group style="position:absolute;left:7537;top:194;width:41;height:147" coordorigin="7537,194" coordsize="41,147">
              <v:shape style="position:absolute;left:7537;top:194;width:41;height:147" coordorigin="7537,194" coordsize="41,147" path="m7548,194l7540,210,7537,229,7545,247,7557,266,7569,284,7578,300,7578,324,7571,341e" filled="false" stroked="true" strokeweight=".72pt" strokecolor="#000000">
                <v:path arrowok="t"/>
              </v:shape>
            </v:group>
            <v:group style="position:absolute;left:7689;top:220;width:57;height:139" coordorigin="7689,220" coordsize="57,139">
              <v:shape style="position:absolute;left:7689;top:220;width:57;height:139" coordorigin="7689,220" coordsize="57,139" path="m7745,220l7728,230,7715,247,7713,265,7715,287,7717,308,7717,326,7704,348,7689,359e" filled="false" stroked="true" strokeweight=".72pt" strokecolor="#000000">
                <v:path arrowok="t"/>
              </v:shape>
            </v:group>
            <v:group style="position:absolute;left:7925;top:-876;width:216;height:104" coordorigin="7925,-876" coordsize="216,104">
              <v:shape style="position:absolute;left:7925;top:-876;width:216;height:104" coordorigin="7925,-876" coordsize="216,104" path="m7925,-773l8141,-773,8141,-876,7925,-876,7925,-773xe" filled="true" fillcolor="#5c0000" stroked="false">
                <v:path arrowok="t"/>
                <v:fill type="solid"/>
              </v:shape>
            </v:group>
            <v:group style="position:absolute;left:7800;top:-912;width:155;height:159" coordorigin="7800,-912" coordsize="155,159">
              <v:shape style="position:absolute;left:7800;top:-912;width:155;height:159" coordorigin="7800,-912" coordsize="155,159" path="m7877,-912l7800,-912,7800,-754,7880,-754,7945,-798,7955,-847,7948,-868,7936,-886,7919,-900,7899,-909,7877,-912xe" filled="true" fillcolor="#5c0000" stroked="false">
                <v:path arrowok="t"/>
                <v:fill type="solid"/>
              </v:shape>
            </v:group>
            <v:group style="position:absolute;left:8110;top:-912;width:156;height:159" coordorigin="8110,-912" coordsize="156,159">
              <v:shape style="position:absolute;left:8110;top:-912;width:156;height:159" coordorigin="8110,-912" coordsize="156,159" path="m8266,-912l8186,-912,8164,-909,8144,-900,8128,-885,8117,-867,8110,-845,8113,-819,8147,-765,8266,-754,8266,-912xe" filled="true" fillcolor="#5c0000" stroked="false">
                <v:path arrowok="t"/>
                <v:fill type="solid"/>
              </v:shape>
            </v:group>
            <v:group style="position:absolute;left:8892;top:-236;width:828;height:490" coordorigin="8892,-236" coordsize="828,490">
              <v:shape style="position:absolute;left:8892;top:-236;width:828;height:490" coordorigin="8892,-236" coordsize="828,490" path="m8892,-236l8892,254,9720,254,9720,-236,8892,-236xe" filled="false" stroked="true" strokeweight=".72pt" strokecolor="#ffffff">
                <v:path arrowok="t"/>
              </v:shape>
            </v:group>
            <v:group style="position:absolute;left:8892;top:247;width:339;height:660" coordorigin="8892,247" coordsize="339,660">
              <v:shape style="position:absolute;left:8892;top:247;width:339;height:660" coordorigin="8892,247" coordsize="339,660" path="m8892,772l8892,907,9000,828,8995,825,8940,825,8933,823,8930,820,8930,813,8939,796,8892,772xe" filled="true" fillcolor="#000000" stroked="false">
                <v:path arrowok="t"/>
                <v:fill type="solid"/>
              </v:shape>
              <v:shape style="position:absolute;left:8892;top:247;width:339;height:660" coordorigin="8892,247" coordsize="339,660" path="m8939,796l8930,813,8930,820,8933,823,8940,825,8945,820,8953,804,8939,796xe" filled="true" fillcolor="#000000" stroked="false">
                <v:path arrowok="t"/>
                <v:fill type="solid"/>
              </v:shape>
              <v:shape style="position:absolute;left:8892;top:247;width:339;height:660" coordorigin="8892,247" coordsize="339,660" path="m8953,804l8945,820,8940,825,8995,825,8953,804xe" filled="true" fillcolor="#000000" stroked="false">
                <v:path arrowok="t"/>
                <v:fill type="solid"/>
              </v:shape>
              <v:shape style="position:absolute;left:8892;top:247;width:339;height:660" coordorigin="8892,247" coordsize="339,660" path="m9226,247l9221,247,9216,249,8939,796,8953,804,9230,256,9230,252,9226,247xe" filled="true" fillcolor="#000000" stroked="false">
                <v:path arrowok="t"/>
                <v:fill type="solid"/>
              </v:shape>
            </v:group>
            <v:group style="position:absolute;left:8299;top:-896;width:339;height:120" coordorigin="8299,-896" coordsize="339,120">
              <v:shape style="position:absolute;left:8299;top:-896;width:339;height:120" coordorigin="8299,-896" coordsize="339,120" path="m8518,-896l8518,-776,8618,-826,8537,-826,8544,-828,8546,-836,8544,-840,8537,-843,8623,-843,8518,-896xe" filled="true" fillcolor="#000000" stroked="false">
                <v:path arrowok="t"/>
                <v:fill type="solid"/>
              </v:shape>
              <v:shape style="position:absolute;left:8299;top:-896;width:339;height:120" coordorigin="8299,-896" coordsize="339,120" path="m8518,-843l8306,-843,8302,-840,8299,-836,8302,-828,8306,-826,8518,-826,8518,-843xe" filled="true" fillcolor="#000000" stroked="false">
                <v:path arrowok="t"/>
                <v:fill type="solid"/>
              </v:shape>
              <v:shape style="position:absolute;left:8299;top:-896;width:339;height:120" coordorigin="8299,-896" coordsize="339,120" path="m8623,-843l8537,-843,8544,-840,8546,-836,8544,-828,8537,-826,8618,-826,8638,-836,8623,-843xe" filled="true" fillcolor="#000000" stroked="false">
                <v:path arrowok="t"/>
                <v:fill type="solid"/>
              </v:shape>
            </v:group>
            <v:group style="position:absolute;left:7512;top:-1107;width:166;height:130" coordorigin="7512,-1107" coordsize="166,130">
              <v:shape style="position:absolute;left:7512;top:-1107;width:166;height:130" coordorigin="7512,-1107" coordsize="166,130" path="m7512,-977l7678,-977,7678,-1107,7512,-1107,7512,-977xe" filled="true" fillcolor="#000000" stroked="false">
                <v:path arrowok="t"/>
                <v:fill type="solid"/>
              </v:shape>
            </v:group>
            <v:group style="position:absolute;left:7512;top:-1107;width:166;height:130" coordorigin="7512,-1107" coordsize="166,130">
              <v:shape style="position:absolute;left:7512;top:-1107;width:166;height:130" coordorigin="7512,-1107" coordsize="166,130" path="m7512,-977l7678,-977,7678,-1107,7512,-1107,7512,-977xe" filled="false" stroked="true" strokeweight=".72pt" strokecolor="#c0c0c0">
                <v:path arrowok="t"/>
              </v:shape>
            </v:group>
            <v:group style="position:absolute;left:6574;top:31;width:1001;height:120" coordorigin="6574,31" coordsize="1001,120">
              <v:shape style="position:absolute;left:6574;top:31;width:1001;height:120" coordorigin="6574,31" coordsize="1001,120" path="m6694,31l6574,91,6694,151,6694,98,6674,98,6670,96,6667,91,6670,86,6674,84,6694,84,6694,31xe" filled="true" fillcolor="#000000" stroked="false">
                <v:path arrowok="t"/>
                <v:fill type="solid"/>
              </v:shape>
              <v:shape style="position:absolute;left:6574;top:31;width:1001;height:120" coordorigin="6574,31" coordsize="1001,120" path="m6694,84l6674,84,6670,86,6667,91,6670,96,6674,98,6694,98,6694,84xe" filled="true" fillcolor="#000000" stroked="false">
                <v:path arrowok="t"/>
                <v:fill type="solid"/>
              </v:shape>
              <v:shape style="position:absolute;left:6574;top:31;width:1001;height:120" coordorigin="6574,31" coordsize="1001,120" path="m7567,84l6694,84,6694,98,7567,98,7572,96,7574,91,7572,86,7567,84xe" filled="true" fillcolor="#000000" stroked="false">
                <v:path arrowok="t"/>
                <v:fill type="solid"/>
              </v:shape>
            </v:group>
            <v:group style="position:absolute;left:7558;top:88;width:82;height:42" coordorigin="7558,88" coordsize="82,42">
              <v:shape style="position:absolute;left:7558;top:88;width:82;height:42" coordorigin="7558,88" coordsize="82,42" path="m7634,88l7624,94,7620,96,7610,98,7601,98,7594,103,7584,108,7565,115,7562,120,7558,122,7560,127,7562,129,7586,129,7598,127,7610,127,7628,114,7639,99,7634,88xe" filled="true" fillcolor="#ffffff" stroked="false">
                <v:path arrowok="t"/>
                <v:fill type="solid"/>
              </v:shape>
            </v:group>
            <v:group style="position:absolute;left:7558;top:88;width:82;height:42" coordorigin="7558,88" coordsize="82,42">
              <v:shape style="position:absolute;left:7558;top:88;width:82;height:42" coordorigin="7558,88" coordsize="82,42" path="m7620,96l7610,98,7601,98,7594,103,7584,108,7565,115,7562,120,7558,122,7560,127,7562,129,7570,129,7574,129,7586,129,7598,127,7610,127,7628,114,7639,99,7634,88,7624,94e" filled="false" stroked="true" strokeweight=".72pt" strokecolor="#000000">
                <v:path arrowok="t"/>
              </v:shape>
            </v:group>
            <v:group style="position:absolute;left:7606;top:62;width:92;height:39" coordorigin="7606,62" coordsize="92,39">
              <v:shape style="position:absolute;left:7606;top:62;width:92;height:39" coordorigin="7606,62" coordsize="92,39" path="m7679,90l7609,90,7634,98,7639,100,7651,100,7661,96,7666,96,7675,91,7679,90xe" filled="true" fillcolor="#ffffff" stroked="false">
                <v:path arrowok="t"/>
                <v:fill type="solid"/>
              </v:shape>
              <v:shape style="position:absolute;left:7606;top:62;width:92;height:39" coordorigin="7606,62" coordsize="92,39" path="m7608,92l7606,94,7606,98,7608,92xe" filled="true" fillcolor="#ffffff" stroked="false">
                <v:path arrowok="t"/>
                <v:fill type="solid"/>
              </v:shape>
              <v:shape style="position:absolute;left:7606;top:62;width:92;height:39" coordorigin="7606,62" coordsize="92,39" path="m7651,62l7625,65,7613,79,7608,92,7609,90,7679,90,7690,88,7694,81,7697,76,7687,74,7684,69,7669,64,7651,62xe" filled="true" fillcolor="#ffffff" stroked="false">
                <v:path arrowok="t"/>
                <v:fill type="solid"/>
              </v:shape>
            </v:group>
            <v:group style="position:absolute;left:7606;top:62;width:92;height:39" coordorigin="7606,62" coordsize="92,39">
              <v:shape style="position:absolute;left:7606;top:62;width:92;height:39" coordorigin="7606,62" coordsize="92,39" path="m7606,98l7613,79,7625,65,7651,62,7669,64,7684,69,7687,74,7697,76,7694,81,7690,88,7675,91,7666,96,7661,96,7651,100,7646,100,7639,100,7634,98,7609,90,7606,94e" filled="false" stroked="true" strokeweight=".72pt" strokecolor="#000000">
                <v:path arrowok="t"/>
              </v:shape>
            </v:group>
            <v:group style="position:absolute;left:7534;top:28;width:60;height:51" coordorigin="7534,28" coordsize="60,51">
              <v:shape style="position:absolute;left:7534;top:28;width:60;height:51" coordorigin="7534,28" coordsize="60,51" path="m7534,28l7538,48,7543,67,7563,79,7579,79,7586,79,7591,76,7594,74,7591,58,7575,49,7559,39,7551,35,7542,32,7534,28xe" filled="true" fillcolor="#ffffff" stroked="false">
                <v:path arrowok="t"/>
                <v:fill type="solid"/>
              </v:shape>
            </v:group>
            <v:group style="position:absolute;left:7534;top:28;width:60;height:51" coordorigin="7534,28" coordsize="60,51">
              <v:shape style="position:absolute;left:7534;top:28;width:60;height:51" coordorigin="7534,28" coordsize="60,51" path="m7534,28l7538,48,7543,67,7563,79,7579,79,7586,79,7591,76,7594,74,7591,58,7575,49,7559,39,7551,35,7542,32e" filled="false" stroked="true" strokeweight=".72pt" strokecolor="#000000">
                <v:path arrowok="t"/>
              </v:shape>
            </v:group>
            <v:group style="position:absolute;left:7505;top:67;width:68;height:61" coordorigin="7505,67" coordsize="68,61">
              <v:shape style="position:absolute;left:7505;top:67;width:68;height:61" coordorigin="7505,67" coordsize="68,61" path="m7505,67l7506,93,7506,111,7508,121,7516,126,7533,127,7561,125,7571,109,7572,99,7568,93,7522,93,7517,88,7512,86,7510,81,7505,67xe" filled="true" fillcolor="#ffffff" stroked="false">
                <v:path arrowok="t"/>
                <v:fill type="solid"/>
              </v:shape>
              <v:shape style="position:absolute;left:7505;top:67;width:68;height:61" coordorigin="7505,67" coordsize="68,61" path="m7553,84l7548,86,7541,86,7536,88,7534,93,7568,93,7562,86,7553,84xe" filled="true" fillcolor="#ffffff" stroked="false">
                <v:path arrowok="t"/>
                <v:fill type="solid"/>
              </v:shape>
            </v:group>
            <v:group style="position:absolute;left:7505;top:67;width:68;height:61" coordorigin="7505,67" coordsize="68,61">
              <v:shape style="position:absolute;left:7505;top:67;width:68;height:61" coordorigin="7505,67" coordsize="68,61" path="m7505,67l7506,93,7506,111,7508,121,7516,126,7533,127,7561,125,7571,109,7572,99,7562,86,7553,84,7548,86,7541,86,7536,88,7534,93,7526,93,7522,93,7517,88,7512,86,7510,81,7507,74,7505,67e" filled="false" stroked="true" strokeweight=".72pt" strokecolor="#000000">
                <v:path arrowok="t"/>
              </v:shape>
            </v:group>
            <v:group style="position:absolute;left:7522;top:124;width:57;height:44" coordorigin="7522,124" coordsize="57,44">
              <v:shape style="position:absolute;left:7522;top:124;width:57;height:44" coordorigin="7522,124" coordsize="57,44" path="m7525,147l7522,149,7537,162,7554,168,7569,164,7577,150,7525,150,7525,147xe" filled="true" fillcolor="#ffffff" stroked="false">
                <v:path arrowok="t"/>
                <v:fill type="solid"/>
              </v:shape>
              <v:shape style="position:absolute;left:7522;top:124;width:57;height:44" coordorigin="7522,124" coordsize="57,44" path="m7562,124l7550,124,7548,127,7543,129,7543,134,7538,139,7528,148,7525,150,7577,150,7579,146,7579,141,7574,139,7566,131,7562,131,7562,124xe" filled="true" fillcolor="#ffffff" stroked="false">
                <v:path arrowok="t"/>
                <v:fill type="solid"/>
              </v:shape>
              <v:shape style="position:absolute;left:7522;top:124;width:57;height:44" coordorigin="7522,124" coordsize="57,44" path="m7565,130l7562,131,7566,131,7565,130xe" filled="true" fillcolor="#ffffff" stroked="false">
                <v:path arrowok="t"/>
                <v:fill type="solid"/>
              </v:shape>
            </v:group>
            <v:group style="position:absolute;left:7522;top:124;width:57;height:44" coordorigin="7522,124" coordsize="57,44">
              <v:shape style="position:absolute;left:7522;top:124;width:57;height:44" coordorigin="7522,124" coordsize="57,44" path="m7562,124l7558,124,7550,124,7548,127,7543,129,7543,134,7538,139,7528,148,7525,150,7525,148,7525,147,7522,149,7537,162,7554,168,7569,164,7579,146,7579,141,7574,139,7565,130,7562,131e" filled="false" stroked="true" strokeweight=".72pt" strokecolor="#000000">
                <v:path arrowok="t"/>
              </v:shape>
            </v:group>
            <v:group style="position:absolute;left:7658;top:24;width:76;height:67" coordorigin="7658,24" coordsize="76,67">
              <v:shape style="position:absolute;left:7658;top:24;width:76;height:67" coordorigin="7658,24" coordsize="76,67" path="m7709,24l7697,26,7685,26,7678,36,7670,40,7658,55,7661,74,7669,85,7693,89,7712,90,7729,80,7702,80,7694,79,7690,58,7698,46,7712,33,7711,27,7709,24xe" filled="true" fillcolor="#ffffff" stroked="false">
                <v:path arrowok="t"/>
                <v:fill type="solid"/>
              </v:shape>
              <v:shape style="position:absolute;left:7658;top:24;width:76;height:67" coordorigin="7658,24" coordsize="76,67" path="m7730,60l7718,60,7707,75,7702,80,7729,80,7734,78,7734,64,7730,60xe" filled="true" fillcolor="#ffffff" stroked="false">
                <v:path arrowok="t"/>
                <v:fill type="solid"/>
              </v:shape>
            </v:group>
            <v:group style="position:absolute;left:7658;top:24;width:76;height:67" coordorigin="7658,24" coordsize="76,67">
              <v:shape style="position:absolute;left:7658;top:24;width:76;height:67" coordorigin="7658,24" coordsize="76,67" path="m7709,24l7697,26,7685,26,7678,36,7670,40,7658,55,7661,74,7669,85,7693,89,7712,90,7734,78,7734,64,7730,60,7723,60,7718,60,7707,75,7702,80,7694,79,7690,58,7698,46,7712,33,7711,27e" filled="false" stroked="true" strokeweight=".72pt" strokecolor="#000000">
                <v:path arrowok="t"/>
              </v:shape>
            </v:group>
            <v:group style="position:absolute;left:7601;top:14;width:60;height:36" coordorigin="7601,14" coordsize="60,36">
              <v:shape style="position:absolute;left:7601;top:14;width:60;height:36" coordorigin="7601,14" coordsize="60,36" path="m7625,14l7603,17,7603,19,7620,19,7602,28,7601,40,7626,48,7642,49,7655,42,7658,31,7661,26,7656,26,7654,24,7644,24,7637,21,7632,19,7630,16,7625,14xe" filled="true" fillcolor="#ffffff" stroked="false">
                <v:path arrowok="t"/>
                <v:fill type="solid"/>
              </v:shape>
              <v:shape style="position:absolute;left:7601;top:14;width:60;height:36" coordorigin="7601,14" coordsize="60,36" path="m7651,21l7644,24,7654,24,7651,21xe" filled="true" fillcolor="#ffffff" stroked="false">
                <v:path arrowok="t"/>
                <v:fill type="solid"/>
              </v:shape>
            </v:group>
            <v:group style="position:absolute;left:7601;top:14;width:60;height:36" coordorigin="7601,14" coordsize="60,36">
              <v:shape style="position:absolute;left:7601;top:14;width:60;height:36" coordorigin="7601,14" coordsize="60,36" path="m7620,19l7602,28,7601,40,7626,48,7642,49,7655,42,7658,31,7661,26,7656,26,7651,21,7644,24,7637,21,7632,19,7630,16,7625,14,7603,17,7603,19e" filled="false" stroked="true" strokeweight=".72pt" strokecolor="#000000">
                <v:path arrowok="t"/>
              </v:shape>
            </v:group>
            <v:group style="position:absolute;left:7661;top:80;width:45;height:75" coordorigin="7661,80" coordsize="45,75">
              <v:shape style="position:absolute;left:7661;top:80;width:45;height:75" coordorigin="7661,80" coordsize="45,75" path="m7679,80l7663,87,7661,105,7663,124,7664,127,7673,141,7687,154,7700,152,7705,134,7702,96,7693,87,7679,80xe" filled="true" fillcolor="#ffffff" stroked="false">
                <v:path arrowok="t"/>
                <v:fill type="solid"/>
              </v:shape>
            </v:group>
            <v:group style="position:absolute;left:7661;top:80;width:45;height:75" coordorigin="7661,80" coordsize="45,75">
              <v:shape style="position:absolute;left:7661;top:80;width:45;height:75" coordorigin="7661,80" coordsize="45,75" path="m7663,124l7661,105,7663,87,7679,80,7693,87,7702,96,7704,115,7705,134,7700,152,7687,154,7673,141,7664,127e" filled="false" stroked="true" strokeweight=".72pt" strokecolor="#000000">
                <v:path arrowok="t"/>
              </v:shape>
            </v:group>
            <v:group style="position:absolute;left:7601;top:120;width:88;height:58" coordorigin="7601,120" coordsize="88,58">
              <v:shape style="position:absolute;left:7601;top:120;width:88;height:58" coordorigin="7601,120" coordsize="88,58" path="m7628,133l7620,139,7613,146,7601,160,7603,165,7601,170,7608,177,7620,177,7639,177,7680,175,7688,159,7683,146,7672,136,7645,136,7636,136,7630,133,7628,133xe" filled="true" fillcolor="#ffffff" stroked="false">
                <v:path arrowok="t"/>
                <v:fill type="solid"/>
              </v:shape>
              <v:shape style="position:absolute;left:7601;top:120;width:88;height:58" coordorigin="7601,120" coordsize="88,58" path="m7660,129l7632,129,7632,132,7646,136,7672,136,7670,134,7660,129xe" filled="true" fillcolor="#ffffff" stroked="false">
                <v:path arrowok="t"/>
                <v:fill type="solid"/>
              </v:shape>
              <v:shape style="position:absolute;left:7601;top:120;width:88;height:58" coordorigin="7601,120" coordsize="88,58" path="m7637,120l7615,123,7610,126,7628,133,7632,129,7660,129,7656,127,7637,120xe" filled="true" fillcolor="#ffffff" stroked="false">
                <v:path arrowok="t"/>
                <v:fill type="solid"/>
              </v:shape>
            </v:group>
            <v:group style="position:absolute;left:7601;top:120;width:88;height:58" coordorigin="7601,120" coordsize="88,58">
              <v:shape style="position:absolute;left:7601;top:120;width:88;height:58" coordorigin="7601,120" coordsize="88,58" path="m7646,136l7632,132,7632,129,7620,139,7613,146,7601,160,7603,165,7601,170,7606,175,7608,177,7615,177,7620,177,7639,177,7659,176,7680,175,7688,159,7683,146,7670,134,7656,127,7637,120,7615,123,7610,126,7630,133,7636,136,7645,136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sz w:val="20"/>
        </w:rPr>
        <w:t>Na</w:t>
      </w:r>
      <w:r>
        <w:rPr>
          <w:rFonts w:ascii="Times New Roman"/>
          <w:position w:val="-2"/>
          <w:sz w:val="13"/>
        </w:rPr>
        <w:t>2</w:t>
      </w:r>
      <w:r>
        <w:rPr>
          <w:rFonts w:ascii="Times New Roman"/>
          <w:sz w:val="20"/>
        </w:rPr>
        <w:t>SO</w:t>
      </w:r>
      <w:r>
        <w:rPr>
          <w:rFonts w:ascii="Times New Roman"/>
          <w:position w:val="-2"/>
          <w:sz w:val="13"/>
        </w:rPr>
        <w:t>3</w:t>
      </w:r>
      <w:r>
        <w:rPr>
          <w:rFonts w:asci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sz w:val="20"/>
        </w:rPr>
        <w:t>dd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Br</w:t>
      </w:r>
      <w:r>
        <w:rPr>
          <w:rFonts w:ascii="Times New Roman"/>
          <w:position w:val="-2"/>
          <w:sz w:val="13"/>
        </w:rPr>
        <w:t>2</w:t>
      </w:r>
      <w:r>
        <w:rPr>
          <w:rFonts w:ascii="Times New Roman"/>
          <w:sz w:val="1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980" w:bottom="280" w:left="580" w:right="540"/>
          <w:cols w:num="3" w:equalWidth="0">
            <w:col w:w="4490" w:space="521"/>
            <w:col w:w="2128" w:space="1184"/>
            <w:col w:w="279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3" w:footer="0" w:top="980" w:bottom="280" w:left="620" w:right="13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244" w:right="2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Câu26:  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Cho hình vẽ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sau:</w:t>
      </w:r>
    </w:p>
    <w:p>
      <w:pPr>
        <w:pStyle w:val="BodyText"/>
        <w:spacing w:line="360" w:lineRule="auto" w:before="137"/>
        <w:ind w:right="29"/>
        <w:jc w:val="left"/>
        <w:rPr>
          <w:sz w:val="16"/>
          <w:szCs w:val="16"/>
        </w:rPr>
      </w:pPr>
      <w:r>
        <w:rPr/>
        <w:t>Cho biết phản ứng xảy ra trong</w:t>
      </w:r>
      <w:r>
        <w:rPr>
          <w:spacing w:val="-5"/>
        </w:rPr>
        <w:t> </w:t>
      </w:r>
      <w:r>
        <w:rPr/>
        <w:t>eclen?</w:t>
      </w:r>
      <w:r>
        <w:rPr/>
        <w:t> A.SO</w:t>
      </w:r>
      <w:r>
        <w:rPr>
          <w:position w:val="-2"/>
          <w:sz w:val="16"/>
          <w:szCs w:val="16"/>
        </w:rPr>
        <w:t>2 </w:t>
      </w:r>
      <w:r>
        <w:rPr/>
        <w:t>+ Br</w:t>
      </w:r>
      <w:r>
        <w:rPr>
          <w:position w:val="-2"/>
          <w:sz w:val="16"/>
          <w:szCs w:val="16"/>
        </w:rPr>
        <w:t>2 </w:t>
      </w:r>
      <w:r>
        <w:rPr/>
        <w:t>+ 2H</w:t>
      </w:r>
      <w:r>
        <w:rPr>
          <w:position w:val="-2"/>
          <w:sz w:val="16"/>
          <w:szCs w:val="16"/>
        </w:rPr>
        <w:t>2</w:t>
      </w:r>
      <w:r>
        <w:rPr/>
        <w:t>O → 2HBr +</w:t>
      </w:r>
      <w:r>
        <w:rPr>
          <w:spacing w:val="36"/>
        </w:rPr>
        <w:t> </w:t>
      </w:r>
      <w:r>
        <w:rPr/>
        <w:t>H</w:t>
      </w:r>
      <w:r>
        <w:rPr>
          <w:position w:val="-2"/>
          <w:sz w:val="16"/>
          <w:szCs w:val="16"/>
        </w:rPr>
        <w:t>2</w:t>
      </w:r>
      <w:r>
        <w:rPr/>
        <w:t>SO</w:t>
      </w:r>
      <w:r>
        <w:rPr>
          <w:position w:val="-2"/>
          <w:sz w:val="16"/>
          <w:szCs w:val="16"/>
        </w:rPr>
        <w:t>4</w:t>
      </w:r>
      <w:r>
        <w:rPr>
          <w:sz w:val="16"/>
          <w:szCs w:val="16"/>
        </w:rPr>
      </w:r>
    </w:p>
    <w:p>
      <w:pPr>
        <w:spacing w:line="274" w:lineRule="exact"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B.Na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3 </w:t>
      </w:r>
      <w:r>
        <w:rPr>
          <w:rFonts w:ascii="Times New Roman" w:hAnsi="Times New Roman" w:cs="Times New Roman" w:eastAsia="Times New Roman"/>
          <w:sz w:val="24"/>
          <w:szCs w:val="24"/>
        </w:rPr>
        <w:t>+ H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4 </w:t>
      </w:r>
      <w:r>
        <w:rPr>
          <w:rFonts w:ascii="Times New Roman" w:hAnsi="Times New Roman" w:cs="Times New Roman" w:eastAsia="Times New Roman"/>
          <w:sz w:val="24"/>
          <w:szCs w:val="24"/>
        </w:rPr>
        <w:t>→ Na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4 </w:t>
      </w:r>
      <w:r>
        <w:rPr>
          <w:rFonts w:ascii="Times New Roman" w:hAnsi="Times New Roman" w:cs="Times New Roman" w:eastAsia="Times New Roman"/>
          <w:sz w:val="24"/>
          <w:szCs w:val="24"/>
        </w:rPr>
        <w:t>+ SO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2 </w:t>
      </w:r>
      <w:r>
        <w:rPr>
          <w:rFonts w:ascii="Times New Roman" w:hAnsi="Times New Roman" w:cs="Times New Roman" w:eastAsia="Times New Roman"/>
          <w:sz w:val="24"/>
          <w:szCs w:val="24"/>
        </w:rPr>
        <w:t>+ 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24"/>
          <w:szCs w:val="24"/>
        </w:rPr>
        <w:t>O</w:t>
      </w:r>
    </w:p>
    <w:p>
      <w:pPr>
        <w:spacing w:before="126"/>
        <w:ind w:left="100" w:right="29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C. 2SO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2  </w:t>
      </w:r>
      <w:r>
        <w:rPr>
          <w:rFonts w:ascii="Times New Roman" w:hAnsi="Times New Roman" w:cs="Times New Roman" w:eastAsia="Times New Roman"/>
          <w:sz w:val="24"/>
          <w:szCs w:val="24"/>
        </w:rPr>
        <w:t>+ O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2  </w:t>
      </w:r>
      <w:r>
        <w:rPr>
          <w:rFonts w:ascii="Times New Roman" w:hAnsi="Times New Roman" w:cs="Times New Roman" w:eastAsia="Times New Roman"/>
          <w:sz w:val="24"/>
          <w:szCs w:val="24"/>
        </w:rPr>
        <w:t>→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2SO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before="124"/>
        <w:ind w:left="160" w:right="2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D.Na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3 </w:t>
      </w:r>
      <w:r>
        <w:rPr>
          <w:rFonts w:ascii="Times New Roman" w:hAnsi="Times New Roman" w:cs="Times New Roman" w:eastAsia="Times New Roman"/>
          <w:sz w:val="24"/>
          <w:szCs w:val="24"/>
        </w:rPr>
        <w:t>+ Br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2 </w:t>
      </w:r>
      <w:r>
        <w:rPr>
          <w:rFonts w:ascii="Times New Roman" w:hAnsi="Times New Roman" w:cs="Times New Roman" w:eastAsia="Times New Roman"/>
          <w:sz w:val="24"/>
          <w:szCs w:val="24"/>
        </w:rPr>
        <w:t>+ H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24"/>
          <w:szCs w:val="24"/>
        </w:rPr>
        <w:t>O → Na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position w:val="-2"/>
          <w:sz w:val="16"/>
          <w:szCs w:val="16"/>
        </w:rPr>
        <w:t>4 </w:t>
      </w:r>
      <w:r>
        <w:rPr>
          <w:rFonts w:ascii="Times New Roman" w:hAnsi="Times New Roman" w:cs="Times New Roman" w:eastAsia="Times New Roman"/>
          <w:sz w:val="24"/>
          <w:szCs w:val="24"/>
        </w:rPr>
        <w:t>+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2HBr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1799" w:val="left" w:leader="none"/>
          <w:tab w:pos="2087" w:val="left" w:leader="none"/>
        </w:tabs>
        <w:spacing w:before="0"/>
        <w:ind w:left="100" w:right="0" w:firstLine="496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293.040009pt;margin-top:-12.444535pt;width:247.35pt;height:314.9pt;mso-position-horizontal-relative:page;mso-position-vertical-relative:paragraph;z-index:-103024" coordorigin="5861,-249" coordsize="4947,6298">
            <v:group style="position:absolute;left:8117;top:1741;width:240;height:2" coordorigin="8117,1741" coordsize="240,2">
              <v:shape style="position:absolute;left:8117;top:1741;width:240;height:2" coordorigin="8117,1741" coordsize="240,0" path="m8117,1741l8357,1741e" filled="false" stroked="true" strokeweight=".72pt" strokecolor="#000000">
                <v:path arrowok="t"/>
              </v:shape>
            </v:group>
            <v:group style="position:absolute;left:8117;top:1741;width:24;height:22" coordorigin="8117,1741" coordsize="24,22">
              <v:shape style="position:absolute;left:8117;top:1741;width:24;height:22" coordorigin="8117,1741" coordsize="24,22" path="m8117,1741l8141,1762e" filled="false" stroked="true" strokeweight=".72pt" strokecolor="#000000">
                <v:path arrowok="t"/>
              </v:shape>
            </v:group>
            <v:group style="position:absolute;left:8333;top:1741;width:24;height:22" coordorigin="8333,1741" coordsize="24,22">
              <v:shape style="position:absolute;left:8333;top:1741;width:24;height:22" coordorigin="8333,1741" coordsize="24,22" path="m8357,1741l8333,1762e" filled="false" stroked="true" strokeweight=".72pt" strokecolor="#000000">
                <v:path arrowok="t"/>
              </v:shape>
            </v:group>
            <v:group style="position:absolute;left:8141;top:1762;width:2;height:123" coordorigin="8141,1762" coordsize="2,123">
              <v:shape style="position:absolute;left:8141;top:1762;width:2;height:123" coordorigin="8141,1762" coordsize="0,123" path="m8141,1762l8141,1885e" filled="false" stroked="true" strokeweight=".72pt" strokecolor="#000000">
                <v:path arrowok="t"/>
              </v:shape>
            </v:group>
            <v:group style="position:absolute;left:8333;top:1762;width:2;height:123" coordorigin="8333,1762" coordsize="2,123">
              <v:shape style="position:absolute;left:8333;top:1762;width:2;height:123" coordorigin="8333,1762" coordsize="0,123" path="m8333,1762l8333,1885e" filled="false" stroked="true" strokeweight=".72pt" strokecolor="#000000">
                <v:path arrowok="t"/>
              </v:shape>
            </v:group>
            <v:group style="position:absolute;left:7874;top:1885;width:267;height:723" coordorigin="7874,1885" coordsize="267,723">
              <v:shape style="position:absolute;left:7874;top:1885;width:267;height:723" coordorigin="7874,1885" coordsize="267,723" path="m8141,1885l7874,2607e" filled="false" stroked="true" strokeweight=".72pt" strokecolor="#000000">
                <v:path arrowok="t"/>
              </v:shape>
            </v:group>
            <v:group style="position:absolute;left:8333;top:1885;width:219;height:723" coordorigin="8333,1885" coordsize="219,723">
              <v:shape style="position:absolute;left:8333;top:1885;width:219;height:723" coordorigin="8333,1885" coordsize="219,723" path="m8333,1885l8551,2607e" filled="false" stroked="true" strokeweight=".72pt" strokecolor="#000000">
                <v:path arrowok="t"/>
              </v:shape>
            </v:group>
            <v:group style="position:absolute;left:8189;top:1762;width:120;height:2" coordorigin="8189,1762" coordsize="120,2">
              <v:shape style="position:absolute;left:8189;top:1762;width:120;height:2" coordorigin="8189,1762" coordsize="120,0" path="m8189,1762l8309,1762e" filled="false" stroked="true" strokeweight=".72pt" strokecolor="#000000">
                <v:path arrowok="t"/>
              </v:shape>
            </v:group>
            <v:group style="position:absolute;left:8189;top:1885;width:120;height:2" coordorigin="8189,1885" coordsize="120,2">
              <v:shape style="position:absolute;left:8189;top:1885;width:120;height:2" coordorigin="8189,1885" coordsize="120,0" path="m8189,1885l8309,1885e" filled="false" stroked="true" strokeweight=".72pt" strokecolor="#000000">
                <v:path arrowok="t"/>
              </v:shape>
            </v:group>
            <v:group style="position:absolute;left:8309;top:1906;width:195;height:682" coordorigin="8309,1906" coordsize="195,682">
              <v:shape style="position:absolute;left:8309;top:1906;width:195;height:682" coordorigin="8309,1906" coordsize="195,682" path="m8309,1906l8503,2588e" filled="false" stroked="true" strokeweight=".72pt" strokecolor="#000000">
                <v:path arrowok="t"/>
              </v:shape>
            </v:group>
            <v:group style="position:absolute;left:7922;top:1906;width:243;height:682" coordorigin="7922,1906" coordsize="243,682">
              <v:shape style="position:absolute;left:7922;top:1906;width:243;height:682" coordorigin="7922,1906" coordsize="243,682" path="m8165,1906l7922,2588e" filled="false" stroked="true" strokeweight=".72pt" strokecolor="#000000">
                <v:path arrowok="t"/>
              </v:shape>
            </v:group>
            <v:group style="position:absolute;left:7946;top:2629;width:533;height:2" coordorigin="7946,2629" coordsize="533,2">
              <v:shape style="position:absolute;left:7946;top:2629;width:533;height:2" coordorigin="7946,2629" coordsize="533,0" path="m7946,2629l8479,2629e" filled="false" stroked="true" strokeweight=".72pt" strokecolor="#000000">
                <v:path arrowok="t"/>
              </v:shape>
            </v:group>
            <v:group style="position:absolute;left:7898;top:2650;width:629;height:2" coordorigin="7898,2650" coordsize="629,2">
              <v:shape style="position:absolute;left:7898;top:2650;width:629;height:2" coordorigin="7898,2650" coordsize="629,0" path="m7898,2650l8527,2650e" filled="false" stroked="true" strokeweight=".72pt" strokecolor="#000000">
                <v:path arrowok="t"/>
              </v:shape>
            </v:group>
            <v:group style="position:absolute;left:7923;top:2588;width:24;height:41" coordorigin="7923,2588" coordsize="24,41">
              <v:shape style="position:absolute;left:7923;top:2588;width:24;height:41" coordorigin="7923,2588" coordsize="24,41" path="m7946,2588l7923,2598,7932,2620,7946,2629,7946,2588xe" filled="true" fillcolor="#ffff99" stroked="false">
                <v:path arrowok="t"/>
                <v:fill type="solid"/>
              </v:shape>
            </v:group>
            <v:group style="position:absolute;left:7923;top:2598;width:24;height:31" coordorigin="7923,2598" coordsize="24,31">
              <v:shape style="position:absolute;left:7923;top:2598;width:24;height:31" coordorigin="7923,2598" coordsize="24,31" path="m7946,2629l7932,2620,7923,2598e" filled="false" stroked="true" strokeweight=".72pt" strokecolor="#000000">
                <v:path arrowok="t"/>
              </v:shape>
            </v:group>
            <v:group style="position:absolute;left:7876;top:2607;width:23;height:44" coordorigin="7876,2607" coordsize="23,44">
              <v:shape style="position:absolute;left:7876;top:2607;width:23;height:44" coordorigin="7876,2607" coordsize="23,44" path="m7898,2607l7876,2620,7885,2642,7898,2650,7898,2607xe" filled="true" fillcolor="#ffff99" stroked="false">
                <v:path arrowok="t"/>
                <v:fill type="solid"/>
              </v:shape>
            </v:group>
            <v:group style="position:absolute;left:7876;top:2620;width:23;height:31" coordorigin="7876,2620" coordsize="23,31">
              <v:shape style="position:absolute;left:7876;top:2620;width:23;height:31" coordorigin="7876,2620" coordsize="23,31" path="m7898,2650l7885,2642,7876,2620e" filled="false" stroked="true" strokeweight=".72pt" strokecolor="#000000">
                <v:path arrowok="t"/>
              </v:shape>
            </v:group>
            <v:group style="position:absolute;left:8479;top:2588;width:24;height:41" coordorigin="8479,2588" coordsize="24,41">
              <v:shape style="position:absolute;left:8479;top:2588;width:24;height:41" coordorigin="8479,2588" coordsize="24,41" path="m8479,2588l8479,2629,8494,2620,8502,2598,8479,2588xe" filled="true" fillcolor="#ffff99" stroked="false">
                <v:path arrowok="t"/>
                <v:fill type="solid"/>
              </v:shape>
            </v:group>
            <v:group style="position:absolute;left:8479;top:2598;width:24;height:31" coordorigin="8479,2598" coordsize="24,31">
              <v:shape style="position:absolute;left:8479;top:2598;width:24;height:31" coordorigin="8479,2598" coordsize="24,31" path="m8479,2629l8494,2620,8502,2598e" filled="false" stroked="true" strokeweight=".72pt" strokecolor="#000000">
                <v:path arrowok="t"/>
              </v:shape>
            </v:group>
            <v:group style="position:absolute;left:8527;top:2607;width:23;height:44" coordorigin="8527,2607" coordsize="23,44">
              <v:shape style="position:absolute;left:8527;top:2607;width:23;height:44" coordorigin="8527,2607" coordsize="23,44" path="m8527,2607l8527,2650,8541,2642,8550,2620,8527,2607xe" filled="true" fillcolor="#ffff99" stroked="false">
                <v:path arrowok="t"/>
                <v:fill type="solid"/>
              </v:shape>
            </v:group>
            <v:group style="position:absolute;left:8527;top:2620;width:23;height:31" coordorigin="8527,2620" coordsize="23,31">
              <v:shape style="position:absolute;left:8527;top:2620;width:23;height:31" coordorigin="8527,2620" coordsize="23,31" path="m8527,2650l8541,2642,8550,2620e" filled="false" stroked="true" strokeweight=".72pt" strokecolor="#000000">
                <v:path arrowok="t"/>
              </v:shape>
              <v:shape style="position:absolute;left:7982;top:2475;width:461;height:144" type="#_x0000_t75" stroked="false">
                <v:imagedata r:id="rId154" o:title=""/>
              </v:shape>
            </v:group>
            <v:group style="position:absolute;left:7954;top:2458;width:509;height:2" coordorigin="7954,2458" coordsize="509,2">
              <v:shape style="position:absolute;left:7954;top:2458;width:509;height:2" coordorigin="7954,2458" coordsize="509,0" path="m7954,2458l8462,2458e" filled="false" stroked="true" strokeweight=".72pt" strokecolor="#000000">
                <v:path arrowok="t"/>
              </v:shape>
            </v:group>
            <v:group style="position:absolute;left:7666;top:836;width:555;height:735" coordorigin="7666,836" coordsize="555,735">
              <v:shape style="position:absolute;left:7666;top:836;width:555;height:735" coordorigin="7666,836" coordsize="555,735" path="m8220,1570l8220,958,8208,896,8174,853,8129,836,7666,836e" filled="false" stroked="true" strokeweight=".72pt" strokecolor="#000000">
                <v:path arrowok="t"/>
              </v:shape>
            </v:group>
            <v:group style="position:absolute;left:7666;top:762;width:610;height:809" coordorigin="7666,762" coordsize="610,809">
              <v:shape style="position:absolute;left:7666;top:762;width:610;height:809" coordorigin="7666,762" coordsize="610,809" path="m8275,1570l8275,958,8270,906,8232,819,8167,769,8129,762,7666,762e" filled="false" stroked="true" strokeweight=".72pt" strokecolor="#000000">
                <v:path arrowok="t"/>
              </v:shape>
            </v:group>
            <v:group style="position:absolute;left:8215;top:1258;width:2;height:1275" coordorigin="8215,1258" coordsize="2,1275">
              <v:shape style="position:absolute;left:8215;top:1258;width:2;height:1275" coordorigin="8215,1258" coordsize="0,1275" path="m8215,2533l8215,1258e" filled="false" stroked="true" strokeweight=".72pt" strokecolor="#000000">
                <v:path arrowok="t"/>
              </v:shape>
            </v:group>
            <v:group style="position:absolute;left:8273;top:1258;width:2;height:1275" coordorigin="8273,1258" coordsize="2,1275">
              <v:shape style="position:absolute;left:8273;top:1258;width:2;height:1275" coordorigin="8273,1258" coordsize="0,1275" path="m8273,2533l8273,1258e" filled="false" stroked="true" strokeweight=".72pt" strokecolor="#000000">
                <v:path arrowok="t"/>
              </v:shape>
            </v:group>
            <v:group style="position:absolute;left:6778;top:1270;width:568;height:562" coordorigin="6778,1270" coordsize="568,562">
              <v:shape style="position:absolute;left:6778;top:1270;width:568;height:562" coordorigin="6778,1270" coordsize="568,562" path="m7061,1270l6993,1279,6930,1302,6876,1339,6832,1387,6800,1443,6781,1507,6778,1530,6779,1556,6793,1629,6820,1694,6861,1747,6912,1789,6971,1818,7038,1831,7061,1832,7084,1831,7151,1818,7212,1790,7263,1750,7304,1699,7332,1640,7345,1574,7346,1551,7345,1528,7332,1463,7304,1404,7263,1353,7212,1313,7151,1285,7084,1271,7061,1270e" filled="false" stroked="true" strokeweight=".72pt" strokecolor="#000000">
                <v:path arrowok="t"/>
              </v:shape>
            </v:group>
            <v:group style="position:absolute;left:6979;top:565;width:161;height:723" coordorigin="6979,565" coordsize="161,723">
              <v:shape style="position:absolute;left:6979;top:565;width:161;height:723" coordorigin="6979,565" coordsize="161,723" path="m6979,1287l7140,1287,7140,565,6979,565,6979,1287xe" filled="true" fillcolor="#ffffff" stroked="false">
                <v:path arrowok="t"/>
                <v:fill type="solid"/>
              </v:shape>
            </v:group>
            <v:group style="position:absolute;left:6979;top:565;width:161;height:723" coordorigin="6979,565" coordsize="161,723">
              <v:shape style="position:absolute;left:6979;top:565;width:161;height:723" coordorigin="6979,565" coordsize="161,723" path="m6979,1287l6979,565,7140,565,7140,1287e" filled="false" stroked="true" strokeweight=".72pt" strokecolor="#000000">
                <v:path arrowok="t"/>
              </v:shape>
            </v:group>
            <v:group style="position:absolute;left:7123;top:716;width:341;height:140" coordorigin="7123,716" coordsize="341,140">
              <v:shape style="position:absolute;left:7123;top:716;width:341;height:140" coordorigin="7123,716" coordsize="341,140" path="m7123,716l7130,774,7464,855,7430,788,7123,716xe" filled="true" fillcolor="#ffffff" stroked="false">
                <v:path arrowok="t"/>
                <v:fill type="solid"/>
              </v:shape>
            </v:group>
            <v:group style="position:absolute;left:7123;top:716;width:341;height:140" coordorigin="7123,716" coordsize="341,140">
              <v:shape style="position:absolute;left:7123;top:716;width:341;height:140" coordorigin="7123,716" coordsize="341,140" path="m7130,774l7464,855,7430,788,7123,716e" filled="false" stroked="true" strokeweight=".72pt" strokecolor="#000000">
                <v:path arrowok="t"/>
              </v:shape>
            </v:group>
            <v:group style="position:absolute;left:7032;top:411;width:41;height:108" coordorigin="7032,411" coordsize="41,108">
              <v:shape style="position:absolute;left:7032;top:411;width:41;height:108" coordorigin="7032,411" coordsize="41,108" path="m7032,519l7073,519,7073,411,7032,411,7032,519xe" filled="true" fillcolor="#ffffff" stroked="false">
                <v:path arrowok="t"/>
                <v:fill type="solid"/>
              </v:shape>
            </v:group>
            <v:group style="position:absolute;left:7032;top:649;width:41;height:584" coordorigin="7032,649" coordsize="41,584">
              <v:shape style="position:absolute;left:7032;top:649;width:41;height:584" coordorigin="7032,649" coordsize="41,584" path="m7032,1232l7073,1232,7073,649,7032,649,7032,1232xe" filled="true" fillcolor="#ffffff" stroked="false">
                <v:path arrowok="t"/>
                <v:fill type="solid"/>
              </v:shape>
            </v:group>
            <v:group style="position:absolute;left:7025;top:404;width:56;height:116" coordorigin="7025,404" coordsize="56,116">
              <v:shape style="position:absolute;left:7025;top:404;width:56;height:116" coordorigin="7025,404" coordsize="56,116" path="m7025,519l7080,519,7080,404,7025,404,7025,519xe" filled="true" fillcolor="#000000" stroked="false">
                <v:path arrowok="t"/>
                <v:fill type="solid"/>
              </v:shape>
            </v:group>
            <v:group style="position:absolute;left:7025;top:649;width:56;height:591" coordorigin="7025,649" coordsize="56,591">
              <v:shape style="position:absolute;left:7025;top:649;width:56;height:591" coordorigin="7025,649" coordsize="56,591" path="m7025,1239l7080,1239,7080,649,7025,649,7025,1239xe" filled="true" fillcolor="#000000" stroked="false">
                <v:path arrowok="t"/>
                <v:fill type="solid"/>
              </v:shape>
            </v:group>
            <v:group style="position:absolute;left:7022;top:1230;width:48;height:2" coordorigin="7022,1230" coordsize="48,2">
              <v:shape style="position:absolute;left:7022;top:1230;width:48;height:2" coordorigin="7022,1230" coordsize="48,0" path="m7070,1230l7022,1230e" filled="false" stroked="true" strokeweight=".96pt" strokecolor="#ffffff">
                <v:path arrowok="t"/>
              </v:shape>
            </v:group>
            <v:group style="position:absolute;left:7032;top:1218;width:41;height:24" coordorigin="7032,1218" coordsize="41,24">
              <v:shape style="position:absolute;left:7032;top:1218;width:41;height:24" coordorigin="7032,1218" coordsize="41,24" path="m7032,1218l7073,1242e" filled="false" stroked="true" strokeweight=".72pt" strokecolor="#000000">
                <v:path arrowok="t"/>
              </v:shape>
            </v:group>
            <v:group style="position:absolute;left:7073;top:1206;width:2;height:39" coordorigin="7073,1206" coordsize="2,39">
              <v:shape style="position:absolute;left:7073;top:1206;width:2;height:39" coordorigin="7073,1206" coordsize="0,39" path="m7073,1206l7073,1244e" filled="false" stroked="true" strokeweight=".72pt" strokecolor="#000000">
                <v:path arrowok="t"/>
              </v:shape>
            </v:group>
            <v:group style="position:absolute;left:6996;top:-105;width:118;height:106" coordorigin="6996,-105" coordsize="118,106">
              <v:shape style="position:absolute;left:6996;top:-105;width:118;height:106" coordorigin="6996,-105" coordsize="118,106" path="m7114,-105l7099,1,7008,1,6996,-105,7114,-105xe" filled="false" stroked="true" strokeweight=".72pt" strokecolor="#000000">
                <v:path arrowok="t"/>
              </v:shape>
            </v:group>
            <v:group style="position:absolute;left:7046;top:-57;width:15;height:12" coordorigin="7046,-57" coordsize="15,12">
              <v:shape style="position:absolute;left:7046;top:-57;width:15;height:12" coordorigin="7046,-57" coordsize="15,12" path="m7054,-57l7049,-57,7046,-54,7046,-52,7046,-47,7049,-45,7054,-45,7056,-45,7061,-47,7061,-52,7061,-54,7056,-57,7054,-57e" filled="false" stroked="true" strokeweight=".72pt" strokecolor="#000000">
                <v:path arrowok="t"/>
              </v:shape>
            </v:group>
            <v:group style="position:absolute;left:7001;top:-242;width:105;height:105" coordorigin="7001,-242" coordsize="105,105">
              <v:shape style="position:absolute;left:7001;top:-242;width:105;height:105" coordorigin="7001,-242" coordsize="105,105" path="m7054,-242l7076,-237,7094,-225,7106,-207,7104,-179,7096,-159,7082,-145,7065,-137,7039,-140,7019,-151,7006,-166,7001,-185,7005,-208,7017,-227,7035,-238e" filled="false" stroked="true" strokeweight=".72pt" strokecolor="#000000">
                <v:path arrowok="t"/>
              </v:shape>
            </v:group>
            <v:group style="position:absolute;left:7030;top:-165;width:51;height:48" coordorigin="7030,-165" coordsize="51,48">
              <v:shape style="position:absolute;left:7030;top:-165;width:51;height:48" coordorigin="7030,-165" coordsize="51,48" path="m7068,-165l7039,-165,7030,-155,7030,-129,7039,-117,7068,-117,7080,-129,7080,-155,7068,-165xe" filled="true" fillcolor="#ffffff" stroked="false">
                <v:path arrowok="t"/>
                <v:fill type="solid"/>
              </v:shape>
            </v:group>
            <v:group style="position:absolute;left:7030;top:-165;width:51;height:48" coordorigin="7030,-165" coordsize="51,48">
              <v:shape style="position:absolute;left:7030;top:-165;width:51;height:48" coordorigin="7030,-165" coordsize="51,48" path="m7054,-165l7068,-165,7080,-155,7080,-141,7080,-129,7068,-117,7054,-117,7039,-117,7030,-129,7030,-141,7030,-155,7039,-165,7054,-165e" filled="false" stroked="true" strokeweight=".48pt" strokecolor="#000000">
                <v:path arrowok="t"/>
              </v:shape>
            </v:group>
            <v:group style="position:absolute;left:6996;top:-138;width:118;height:20" coordorigin="6996,-138" coordsize="118,20">
              <v:shape style="position:absolute;left:6996;top:-138;width:118;height:20" coordorigin="6996,-138" coordsize="118,20" path="m7085,-138l7025,-138,6996,-119,7114,-119,7085,-138xe" filled="true" fillcolor="#ffffff" stroked="false">
                <v:path arrowok="t"/>
                <v:fill type="solid"/>
              </v:shape>
            </v:group>
            <v:group style="position:absolute;left:6996;top:-138;width:118;height:20" coordorigin="6996,-138" coordsize="118,20">
              <v:shape style="position:absolute;left:6996;top:-138;width:118;height:20" coordorigin="6996,-138" coordsize="118,20" path="m7114,-119l7085,-138,7025,-138,6996,-119,7114,-119xe" filled="false" stroked="true" strokeweight=".72pt" strokecolor="#000000">
                <v:path arrowok="t"/>
              </v:shape>
            </v:group>
            <v:group style="position:absolute;left:6989;top:-117;width:132;height:20" coordorigin="6989,-117" coordsize="132,20">
              <v:shape style="position:absolute;left:6989;top:-117;width:132;height:20" coordorigin="6989,-117" coordsize="132,20" path="m7116,-117l6994,-117,6989,-112,6989,-102,6994,-98,7116,-98,7121,-102,7121,-112,7116,-117xe" filled="true" fillcolor="#ffffff" stroked="false">
                <v:path arrowok="t"/>
                <v:fill type="solid"/>
              </v:shape>
            </v:group>
            <v:group style="position:absolute;left:6989;top:-117;width:132;height:20" coordorigin="6989,-117" coordsize="132,20">
              <v:shape style="position:absolute;left:6989;top:-117;width:132;height:20" coordorigin="6989,-117" coordsize="132,20" path="m7111,-117l7116,-117,7121,-112,7121,-107,7121,-102,7116,-98,7111,-98,6998,-98,6994,-98,6989,-102,6989,-107,6989,-112,6994,-117,6998,-117,7111,-117xe" filled="false" stroked="true" strokeweight=".72pt" strokecolor="#000000">
                <v:path arrowok="t"/>
              </v:shape>
            </v:group>
            <v:group style="position:absolute;left:6883;top:-16;width:139;height:416" coordorigin="6883,-16" coordsize="139,416">
              <v:shape style="position:absolute;left:6883;top:-16;width:139;height:416" coordorigin="6883,-16" coordsize="139,416" path="m7006,-16l7008,-9,7013,1,7010,8,7008,15,7003,15,6989,22,6975,31,6957,41,6938,53,6897,101,6883,160,6885,181,6904,258,6948,325,6993,374,7009,389,7021,399e" filled="false" stroked="true" strokeweight=".72pt" strokecolor="#000000">
                <v:path arrowok="t"/>
              </v:shape>
            </v:group>
            <v:group style="position:absolute;left:7085;top:-16;width:138;height:416" coordorigin="7085,-16" coordsize="138,416">
              <v:shape style="position:absolute;left:7085;top:-16;width:138;height:416" coordorigin="7085,-16" coordsize="138,416" path="m7102,-16l7097,-9,7094,1,7097,8,7099,15,7104,15,7118,22,7132,31,7150,41,7198,84,7222,139,7223,161,7221,182,7203,259,7158,326,7113,374,7097,389,7085,400e" filled="false" stroked="true" strokeweight=".72pt" strokecolor="#000000">
                <v:path arrowok="t"/>
              </v:shape>
            </v:group>
            <v:group style="position:absolute;left:6970;top:423;width:156;height:2" coordorigin="6970,423" coordsize="156,2">
              <v:shape style="position:absolute;left:6970;top:423;width:156;height:2" coordorigin="6970,423" coordsize="156,0" path="m6970,423l7126,423e" filled="false" stroked="true" strokeweight="2.64pt" strokecolor="#ffffff">
                <v:path arrowok="t"/>
              </v:shape>
            </v:group>
            <v:group style="position:absolute;left:7073;top:387;width:27;height:36" coordorigin="7073,387" coordsize="27,36">
              <v:shape style="position:absolute;left:7073;top:387;width:27;height:36" coordorigin="7073,387" coordsize="27,36" path="m7099,387l7075,418,7073,423e" filled="false" stroked="true" strokeweight=".72pt" strokecolor="#000000">
                <v:path arrowok="t"/>
              </v:shape>
            </v:group>
            <v:group style="position:absolute;left:7008;top:387;width:24;height:36" coordorigin="7008,387" coordsize="24,36">
              <v:shape style="position:absolute;left:7008;top:387;width:24;height:36" coordorigin="7008,387" coordsize="24,36" path="m7008,387l7015,392,7022,399,7025,406,7030,411,7030,418,7032,423e" filled="false" stroked="true" strokeweight=".72pt" strokecolor="#000000">
                <v:path arrowok="t"/>
              </v:shape>
            </v:group>
            <v:group style="position:absolute;left:6881;top:438;width:303;height:44" coordorigin="6881,438" coordsize="303,44">
              <v:shape style="position:absolute;left:6881;top:438;width:303;height:44" coordorigin="6881,438" coordsize="303,44" path="m7174,438l6890,438,6881,447,6881,471,6890,481,7174,481,7183,471,7183,447,7174,438xe" filled="true" fillcolor="#ffffff" stroked="false">
                <v:path arrowok="t"/>
                <v:fill type="solid"/>
              </v:shape>
            </v:group>
            <v:group style="position:absolute;left:6881;top:438;width:303;height:44" coordorigin="6881,438" coordsize="303,44">
              <v:shape style="position:absolute;left:6881;top:438;width:303;height:44" coordorigin="6881,438" coordsize="303,44" path="m6902,438l6890,438,6881,447,6881,459,6881,471,6890,481,6902,481,7162,481,7174,481,7183,471,7183,459,7183,447,7174,438,7162,438,6902,438xe" filled="false" stroked="true" strokeweight=".72pt" strokecolor="#000000">
                <v:path arrowok="t"/>
              </v:shape>
            </v:group>
            <v:group style="position:absolute;left:6948;top:414;width:188;height:92" coordorigin="6948,414" coordsize="188,92">
              <v:shape style="position:absolute;left:6948;top:414;width:188;height:92" coordorigin="6948,414" coordsize="188,92" path="m6948,414l6948,505,7135,490,7135,428,6948,414xe" filled="true" fillcolor="#ffffff" stroked="false">
                <v:path arrowok="t"/>
                <v:fill type="solid"/>
              </v:shape>
            </v:group>
            <v:group style="position:absolute;left:6948;top:414;width:188;height:92" coordorigin="6948,414" coordsize="188,92">
              <v:shape style="position:absolute;left:6948;top:414;width:188;height:92" coordorigin="6948,414" coordsize="188,92" path="m6948,505l7135,490,7135,428,6948,414,6948,505xe" filled="false" stroked="true" strokeweight=".72pt" strokecolor="#000000">
                <v:path arrowok="t"/>
              </v:shape>
            </v:group>
            <v:group style="position:absolute;left:6862;top:435;width:51;height:48" coordorigin="6862,435" coordsize="51,48">
              <v:shape style="position:absolute;left:6862;top:435;width:51;height:48" coordorigin="6862,435" coordsize="51,48" path="m6900,435l6874,435,6862,445,6862,471,6874,483,6900,483,6912,471,6912,445,6900,435xe" filled="true" fillcolor="#ffffff" stroked="false">
                <v:path arrowok="t"/>
                <v:fill type="solid"/>
              </v:shape>
            </v:group>
            <v:group style="position:absolute;left:6862;top:435;width:51;height:48" coordorigin="6862,435" coordsize="51,48">
              <v:shape style="position:absolute;left:6862;top:435;width:51;height:48" coordorigin="6862,435" coordsize="51,48" path="m6888,435l6874,435,6862,445,6862,459,6862,471,6874,483,6888,483,6900,483,6912,471,6912,459,6912,445,6900,435,6888,435e" filled="false" stroked="true" strokeweight=".72pt" strokecolor="#000000">
                <v:path arrowok="t"/>
              </v:shape>
            </v:group>
            <v:group style="position:absolute;left:7150;top:459;width:20;height:2" coordorigin="7150,459" coordsize="20,2">
              <v:shape style="position:absolute;left:7150;top:459;width:20;height:2" coordorigin="7150,459" coordsize="20,0" path="m7150,459l7169,459e" filled="false" stroked="true" strokeweight="2.64pt" strokecolor="#ffffff">
                <v:path arrowok="t"/>
              </v:shape>
            </v:group>
            <v:group style="position:absolute;left:7142;top:459;width:34;height:2" coordorigin="7142,459" coordsize="34,2">
              <v:shape style="position:absolute;left:7142;top:459;width:34;height:2" coordorigin="7142,459" coordsize="34,0" path="m7142,459l7176,459e" filled="false" stroked="true" strokeweight="3.36pt" strokecolor="#000000">
                <v:path arrowok="t"/>
              </v:shape>
            </v:group>
            <v:group style="position:absolute;left:7049;top:454;width:12;height:12" coordorigin="7049,454" coordsize="12,12">
              <v:shape style="position:absolute;left:7049;top:454;width:12;height:12" coordorigin="7049,454" coordsize="12,12" path="m7058,454l7051,454,7049,457,7049,462,7051,466,7058,466,7061,462,7061,457,7058,454xe" filled="true" fillcolor="#ffffff" stroked="false">
                <v:path arrowok="t"/>
                <v:fill type="solid"/>
              </v:shape>
            </v:group>
            <v:group style="position:absolute;left:7049;top:454;width:12;height:12" coordorigin="7049,454" coordsize="12,12">
              <v:shape style="position:absolute;left:7049;top:454;width:12;height:12" coordorigin="7049,454" coordsize="12,12" path="m7056,454l7051,454,7049,457,7049,459,7049,462,7051,466,7056,466,7058,466,7061,462,7061,459,7061,457,7058,454,7056,454e" filled="false" stroked="true" strokeweight=".72pt" strokecolor="#000000">
                <v:path arrowok="t"/>
              </v:shape>
            </v:group>
            <v:group style="position:absolute;left:6954;top:406;width:2;height:104" coordorigin="6954,406" coordsize="2,104">
              <v:shape style="position:absolute;left:6954;top:406;width:2;height:104" coordorigin="6954,406" coordsize="0,104" path="m6954,406l6954,510e" filled="false" stroked="true" strokeweight="1.08pt" strokecolor="#ffffff">
                <v:path arrowok="t"/>
              </v:shape>
            </v:group>
            <v:group style="position:absolute;left:6954;top:399;width:2;height:118" coordorigin="6954,399" coordsize="2,118">
              <v:shape style="position:absolute;left:6954;top:399;width:2;height:118" coordorigin="6954,399" coordsize="0,118" path="m6954,399l6954,517e" filled="false" stroked="true" strokeweight="1.8pt" strokecolor="#000000">
                <v:path arrowok="t"/>
              </v:shape>
            </v:group>
            <v:group style="position:absolute;left:7188;top:183;width:24;height:10" coordorigin="7188,183" coordsize="24,10">
              <v:shape style="position:absolute;left:7188;top:183;width:24;height:10" coordorigin="7188,183" coordsize="24,10" path="m7188,193l7200,188,7212,183e" filled="false" stroked="true" strokeweight=".72pt" strokecolor="#000000">
                <v:path arrowok="t"/>
              </v:shape>
            </v:group>
            <v:group style="position:absolute;left:6876;top:183;width:22;height:10" coordorigin="6876,183" coordsize="22,10">
              <v:shape style="position:absolute;left:6876;top:183;width:22;height:10" coordorigin="6876,183" coordsize="22,10" path="m6898,193l6888,188,6876,183e" filled="false" stroked="true" strokeweight=".72pt" strokecolor="#000000">
                <v:path arrowok="t"/>
              </v:shape>
            </v:group>
            <v:group style="position:absolute;left:6934;top:298;width:41;height:2" coordorigin="6934,298" coordsize="41,2">
              <v:shape style="position:absolute;left:6934;top:298;width:41;height:2" coordorigin="6934,298" coordsize="41,0" path="m6934,298l6974,298e" filled="false" stroked="true" strokeweight=".48pt" strokecolor="#000000">
                <v:path arrowok="t"/>
              </v:shape>
            </v:group>
            <v:group style="position:absolute;left:7018;top:298;width:65;height:2" coordorigin="7018,298" coordsize="65,2">
              <v:shape style="position:absolute;left:7018;top:298;width:65;height:2" coordorigin="7018,298" coordsize="65,0" path="m7018,298l7082,298e" filled="false" stroked="true" strokeweight=".48pt" strokecolor="#000000">
                <v:path arrowok="t"/>
              </v:shape>
            </v:group>
            <v:group style="position:absolute;left:6984;top:344;width:63;height:2" coordorigin="6984,344" coordsize="63,2">
              <v:shape style="position:absolute;left:6984;top:344;width:63;height:2" coordorigin="6984,344" coordsize="63,0" path="m6984,344l7046,344e" filled="false" stroked="true" strokeweight=".48pt" strokecolor="#000000">
                <v:path arrowok="t"/>
              </v:shape>
            </v:group>
            <v:group style="position:absolute;left:7068;top:346;width:39;height:2" coordorigin="7068,346" coordsize="39,2">
              <v:shape style="position:absolute;left:7068;top:346;width:39;height:2" coordorigin="7068,346" coordsize="39,0" path="m7068,346l7106,346e" filled="false" stroked="true" strokeweight=".48pt" strokecolor="#000000">
                <v:path arrowok="t"/>
              </v:shape>
            </v:group>
            <v:group style="position:absolute;left:7106;top:296;width:63;height:2" coordorigin="7106,296" coordsize="63,2">
              <v:shape style="position:absolute;left:7106;top:296;width:63;height:2" coordorigin="7106,296" coordsize="63,0" path="m7106,296l7169,296e" filled="false" stroked="true" strokeweight=".48pt" strokecolor="#000000">
                <v:path arrowok="t"/>
              </v:shape>
            </v:group>
            <v:group style="position:absolute;left:6998;top:380;width:39;height:2" coordorigin="6998,380" coordsize="39,2">
              <v:shape style="position:absolute;left:6998;top:380;width:39;height:2" coordorigin="6998,380" coordsize="39,0" path="m6998,380l7037,380e" filled="false" stroked="true" strokeweight=".48pt" strokecolor="#000000">
                <v:path arrowok="t"/>
              </v:shape>
              <v:shape style="position:absolute;left:6235;top:738;width:77;height:1867" type="#_x0000_t75" stroked="false">
                <v:imagedata r:id="rId155" o:title=""/>
              </v:shape>
            </v:group>
            <v:group style="position:absolute;left:6235;top:738;width:77;height:1870" coordorigin="6235,738" coordsize="77,1870">
              <v:shape style="position:absolute;left:6235;top:738;width:77;height:1870" coordorigin="6235,738" coordsize="77,1870" path="m6235,738l6235,2607,6312,2607,6312,738,6235,738xe" filled="false" stroked="true" strokeweight=".72pt" strokecolor="#000000">
                <v:path arrowok="t"/>
              </v:shape>
            </v:group>
            <v:group style="position:absolute;left:6199;top:2535;width:156;height:111" coordorigin="6199,2535" coordsize="156,111">
              <v:shape style="position:absolute;left:6199;top:2535;width:156;height:111" coordorigin="6199,2535" coordsize="156,111" path="m6199,2646l6355,2646,6355,2535,6199,2535,6199,2646xe" filled="true" fillcolor="#333333" stroked="false">
                <v:path arrowok="t"/>
                <v:fill type="solid"/>
              </v:shape>
            </v:group>
            <v:group style="position:absolute;left:6199;top:2535;width:156;height:111" coordorigin="6199,2535" coordsize="156,111">
              <v:shape style="position:absolute;left:6199;top:2535;width:156;height:111" coordorigin="6199,2535" coordsize="156,111" path="m6199,2535l6199,2646,6355,2646,6355,2535,6199,2535xe" filled="false" stroked="true" strokeweight=".72pt" strokecolor="#000000">
                <v:path arrowok="t"/>
              </v:shape>
            </v:group>
            <v:group style="position:absolute;left:6034;top:2626;width:1349;height:120" coordorigin="6034,2626" coordsize="1349,120">
              <v:shape style="position:absolute;left:6034;top:2626;width:1349;height:120" coordorigin="6034,2626" coordsize="1349,120" path="m6034,2746l7382,2746,7382,2626,6034,2626,6034,2746xe" filled="true" fillcolor="#808080" stroked="false">
                <v:path arrowok="t"/>
                <v:fill type="solid"/>
              </v:shape>
            </v:group>
            <v:group style="position:absolute;left:6034;top:2626;width:1349;height:120" coordorigin="6034,2626" coordsize="1349,120">
              <v:shape style="position:absolute;left:6034;top:2626;width:1349;height:120" coordorigin="6034,2626" coordsize="1349,120" path="m6034,2626l6034,2746,7382,2746,7382,2626,6034,2626xe" filled="false" stroked="true" strokeweight=".72pt" strokecolor="#000000">
                <v:path arrowok="t"/>
              </v:shape>
              <v:shape style="position:absolute;left:6108;top:2746;width:113;height:70" type="#_x0000_t75" stroked="false">
                <v:imagedata r:id="rId156" o:title=""/>
              </v:shape>
            </v:group>
            <v:group style="position:absolute;left:6101;top:2782;width:128;height:2" coordorigin="6101,2782" coordsize="128,2">
              <v:shape style="position:absolute;left:6101;top:2782;width:128;height:2" coordorigin="6101,2782" coordsize="128,0" path="m6101,2782l6228,2782e" filled="false" stroked="true" strokeweight="4.32pt" strokecolor="#000000">
                <v:path arrowok="t"/>
              </v:shape>
              <v:shape style="position:absolute;left:7205;top:2746;width:101;height:65" type="#_x0000_t75" stroked="false">
                <v:imagedata r:id="rId157" o:title=""/>
              </v:shape>
            </v:group>
            <v:group style="position:absolute;left:7198;top:2779;width:118;height:2" coordorigin="7198,2779" coordsize="118,2">
              <v:shape style="position:absolute;left:7198;top:2779;width:118;height:2" coordorigin="7198,2779" coordsize="118,0" path="m7198,2779l7315,2779e" filled="false" stroked="true" strokeweight="3.96pt" strokecolor="#000000">
                <v:path arrowok="t"/>
              </v:shape>
            </v:group>
            <v:group style="position:absolute;left:5868;top:1090;width:1145;height:41" coordorigin="5868,1090" coordsize="1145,41">
              <v:shape style="position:absolute;left:5868;top:1090;width:1145;height:41" coordorigin="5868,1090" coordsize="1145,41" path="m5868,1131l7013,1131,7013,1090,5868,1090,5868,1131xe" filled="true" fillcolor="#ffffff" stroked="false">
                <v:path arrowok="t"/>
                <v:fill type="solid"/>
              </v:shape>
            </v:group>
            <v:group style="position:absolute;left:5861;top:1083;width:1160;height:56" coordorigin="5861,1083" coordsize="1160,56">
              <v:shape style="position:absolute;left:5861;top:1083;width:1160;height:56" coordorigin="5861,1083" coordsize="1160,56" path="m5861,1138l7020,1138,7020,1083,5861,1083,5861,1138xe" filled="true" fillcolor="#000000" stroked="false">
                <v:path arrowok="t"/>
                <v:fill type="solid"/>
              </v:shape>
            </v:group>
            <v:group style="position:absolute;left:6891;top:1057;width:274;height:99" coordorigin="6891,1057" coordsize="274,99">
              <v:shape style="position:absolute;left:6891;top:1057;width:274;height:99" coordorigin="6891,1057" coordsize="274,99" path="m7164,1057l7027,1057,6997,1058,6924,1074,6891,1104,6894,1115,6962,1149,7164,1155,7164,1057xe" filled="true" fillcolor="#ffffff" stroked="false">
                <v:path arrowok="t"/>
                <v:fill type="solid"/>
              </v:shape>
            </v:group>
            <v:group style="position:absolute;left:6891;top:1057;width:274;height:99" coordorigin="6891,1057" coordsize="274,99">
              <v:shape style="position:absolute;left:6891;top:1057;width:274;height:99" coordorigin="6891,1057" coordsize="274,99" path="m7027,1057l6945,1067,6891,1104,6894,1115,6962,1149,7164,1155,7164,1057,7027,1057xe" filled="false" stroked="true" strokeweight=".72pt" strokecolor="#000000">
                <v:path arrowok="t"/>
              </v:shape>
            </v:group>
            <v:group style="position:absolute;left:6815;top:1057;width:96;height:99" coordorigin="6815,1057" coordsize="96,99">
              <v:shape style="position:absolute;left:6815;top:1057;width:96;height:99" coordorigin="6815,1057" coordsize="96,99" path="m6864,1057l6842,1061,6825,1075,6815,1094,6818,1120,6828,1139,6844,1151,6864,1155,6886,1150,6902,1136,6911,1116,6908,1090,6897,1071,6881,1060,6864,1057xe" filled="true" fillcolor="#000000" stroked="false">
                <v:path arrowok="t"/>
                <v:fill type="solid"/>
              </v:shape>
            </v:group>
            <v:group style="position:absolute;left:6815;top:1057;width:96;height:99" coordorigin="6815,1057" coordsize="96,99">
              <v:shape style="position:absolute;left:6815;top:1057;width:96;height:99" coordorigin="6815,1057" coordsize="96,99" path="m6864,1057l6842,1061,6825,1075,6815,1094,6818,1120,6828,1139,6844,1151,6864,1155,6886,1150,6902,1136,6911,1116,6908,1090,6897,1071,6881,1060e" filled="false" stroked="true" strokeweight=".72pt" strokecolor="#000000">
                <v:path arrowok="t"/>
              </v:shape>
            </v:group>
            <v:group style="position:absolute;left:6386;top:1081;width:34;height:53" coordorigin="6386,1081" coordsize="34,53">
              <v:shape style="position:absolute;left:6386;top:1081;width:34;height:53" coordorigin="6386,1081" coordsize="34,53" path="m6386,1081l6386,1134,6420,1107,6386,1081xe" filled="true" fillcolor="#000000" stroked="false">
                <v:path arrowok="t"/>
                <v:fill type="solid"/>
              </v:shape>
            </v:group>
            <v:group style="position:absolute;left:6331;top:1018;width:46;height:41" coordorigin="6331,1018" coordsize="46,41">
              <v:shape style="position:absolute;left:6331;top:1018;width:46;height:41" coordorigin="6331,1018" coordsize="46,41" path="m6377,1018l6331,1021,6374,1059,6377,1018xe" filled="true" fillcolor="#000000" stroked="false">
                <v:path arrowok="t"/>
                <v:fill type="solid"/>
              </v:shape>
            </v:group>
            <v:group style="position:absolute;left:6242;top:982;width:63;height:29" coordorigin="6242,982" coordsize="63,29">
              <v:shape style="position:absolute;left:6242;top:982;width:63;height:29" coordorigin="6242,982" coordsize="63,29" path="m6274,982l6242,1011,6305,1011,6274,982xe" filled="true" fillcolor="#000000" stroked="false">
                <v:path arrowok="t"/>
                <v:fill type="solid"/>
              </v:shape>
            </v:group>
            <v:group style="position:absolute;left:6168;top:1018;width:48;height:41" coordorigin="6168,1018" coordsize="48,41">
              <v:shape style="position:absolute;left:6168;top:1018;width:48;height:41" coordorigin="6168,1018" coordsize="48,41" path="m6168,1018l6173,1059,6216,1021,6168,1018xe" filled="true" fillcolor="#000000" stroked="false">
                <v:path arrowok="t"/>
                <v:fill type="solid"/>
              </v:shape>
            </v:group>
            <v:group style="position:absolute;left:6125;top:1081;width:36;height:53" coordorigin="6125,1081" coordsize="36,53">
              <v:shape style="position:absolute;left:6125;top:1081;width:36;height:53" coordorigin="6125,1081" coordsize="36,53" path="m6161,1081l6125,1107,6161,1134,6161,1081xe" filled="true" fillcolor="#000000" stroked="false">
                <v:path arrowok="t"/>
                <v:fill type="solid"/>
              </v:shape>
            </v:group>
            <v:group style="position:absolute;left:6168;top:1155;width:48;height:41" coordorigin="6168,1155" coordsize="48,41">
              <v:shape style="position:absolute;left:6168;top:1155;width:48;height:41" coordorigin="6168,1155" coordsize="48,41" path="m6173,1155l6168,1196,6216,1194,6173,1155xe" filled="true" fillcolor="#000000" stroked="false">
                <v:path arrowok="t"/>
                <v:fill type="solid"/>
              </v:shape>
            </v:group>
            <v:group style="position:absolute;left:6242;top:1203;width:63;height:32" coordorigin="6242,1203" coordsize="63,32">
              <v:shape style="position:absolute;left:6242;top:1203;width:63;height:32" coordorigin="6242,1203" coordsize="63,32" path="m6305,1203l6242,1203,6274,1234,6305,1203xe" filled="true" fillcolor="#000000" stroked="false">
                <v:path arrowok="t"/>
                <v:fill type="solid"/>
              </v:shape>
            </v:group>
            <v:group style="position:absolute;left:6331;top:1155;width:46;height:41" coordorigin="6331,1155" coordsize="46,41">
              <v:shape style="position:absolute;left:6331;top:1155;width:46;height:41" coordorigin="6331,1155" coordsize="46,41" path="m6374,1155l6331,1194,6377,1196,6374,1155xe" filled="true" fillcolor="#000000" stroked="false">
                <v:path arrowok="t"/>
                <v:fill type="solid"/>
              </v:shape>
            </v:group>
            <v:group style="position:absolute;left:6166;top:1014;width:216;height:188" coordorigin="6166,1014" coordsize="216,188">
              <v:shape style="position:absolute;left:6166;top:1014;width:216;height:188" coordorigin="6166,1014" coordsize="216,188" path="m6274,1014l6207,1034,6169,1084,6166,1104,6168,1125,6203,1178,6267,1201,6293,1198,6354,1168,6381,1115,6379,1092,6345,1038,6284,1014,6274,1014xe" filled="true" fillcolor="#000000" stroked="false">
                <v:path arrowok="t"/>
                <v:fill type="solid"/>
              </v:shape>
            </v:group>
            <v:group style="position:absolute;left:6386;top:1081;width:34;height:53" coordorigin="6386,1081" coordsize="34,53">
              <v:shape style="position:absolute;left:6386;top:1081;width:34;height:53" coordorigin="6386,1081" coordsize="34,53" path="m6420,1107l6386,1081,6386,1134,6420,1107xe" filled="false" stroked="true" strokeweight=".72pt" strokecolor="#000000">
                <v:path arrowok="t"/>
              </v:shape>
            </v:group>
            <v:group style="position:absolute;left:6331;top:1018;width:46;height:41" coordorigin="6331,1018" coordsize="46,41">
              <v:shape style="position:absolute;left:6331;top:1018;width:46;height:41" coordorigin="6331,1018" coordsize="46,41" path="m6377,1018l6331,1021,6374,1059,6377,1018xe" filled="false" stroked="true" strokeweight=".72pt" strokecolor="#000000">
                <v:path arrowok="t"/>
              </v:shape>
            </v:group>
            <v:group style="position:absolute;left:6242;top:982;width:63;height:29" coordorigin="6242,982" coordsize="63,29">
              <v:shape style="position:absolute;left:6242;top:982;width:63;height:29" coordorigin="6242,982" coordsize="63,29" path="m6274,982l6242,1011,6305,1011,6274,982xe" filled="false" stroked="true" strokeweight=".72pt" strokecolor="#000000">
                <v:path arrowok="t"/>
              </v:shape>
            </v:group>
            <v:group style="position:absolute;left:6168;top:1018;width:48;height:41" coordorigin="6168,1018" coordsize="48,41">
              <v:shape style="position:absolute;left:6168;top:1018;width:48;height:41" coordorigin="6168,1018" coordsize="48,41" path="m6168,1018l6173,1059,6216,1021,6168,1018xe" filled="false" stroked="true" strokeweight=".72pt" strokecolor="#000000">
                <v:path arrowok="t"/>
              </v:shape>
            </v:group>
            <v:group style="position:absolute;left:6125;top:1081;width:36;height:53" coordorigin="6125,1081" coordsize="36,53">
              <v:shape style="position:absolute;left:6125;top:1081;width:36;height:53" coordorigin="6125,1081" coordsize="36,53" path="m6125,1107l6161,1134,6161,1081,6125,1107xe" filled="false" stroked="true" strokeweight=".72pt" strokecolor="#000000">
                <v:path arrowok="t"/>
              </v:shape>
            </v:group>
            <v:group style="position:absolute;left:6168;top:1155;width:48;height:41" coordorigin="6168,1155" coordsize="48,41">
              <v:shape style="position:absolute;left:6168;top:1155;width:48;height:41" coordorigin="6168,1155" coordsize="48,41" path="m6168,1196l6216,1194,6173,1155,6168,1196xe" filled="false" stroked="true" strokeweight=".72pt" strokecolor="#000000">
                <v:path arrowok="t"/>
              </v:shape>
            </v:group>
            <v:group style="position:absolute;left:6242;top:1203;width:63;height:32" coordorigin="6242,1203" coordsize="63,32">
              <v:shape style="position:absolute;left:6242;top:1203;width:63;height:32" coordorigin="6242,1203" coordsize="63,32" path="m6274,1234l6305,1203,6242,1203,6274,1234xe" filled="false" stroked="true" strokeweight=".72pt" strokecolor="#000000">
                <v:path arrowok="t"/>
              </v:shape>
            </v:group>
            <v:group style="position:absolute;left:6331;top:1155;width:46;height:41" coordorigin="6331,1155" coordsize="46,41">
              <v:shape style="position:absolute;left:6331;top:1155;width:46;height:41" coordorigin="6331,1155" coordsize="46,41" path="m6377,1196l6374,1155,6331,1194,6377,1196xe" filled="false" stroked="true" strokeweight=".72pt" strokecolor="#000000">
                <v:path arrowok="t"/>
              </v:shape>
            </v:group>
            <v:group style="position:absolute;left:6166;top:1014;width:216;height:188" coordorigin="6166,1014" coordsize="216,188">
              <v:shape style="position:absolute;left:6166;top:1014;width:216;height:188" coordorigin="6166,1014" coordsize="216,188" path="m6274,1014l6207,1034,6169,1084,6166,1104,6168,1125,6203,1178,6267,1201,6293,1198,6354,1168,6381,1115,6379,1092,6345,1038,6284,1014e" filled="false" stroked="true" strokeweight=".72pt" strokecolor="#000000">
                <v:path arrowok="t"/>
              </v:shape>
              <v:shape style="position:absolute;left:6821;top:2367;width:437;height:175" type="#_x0000_t75" stroked="false">
                <v:imagedata r:id="rId158" o:title=""/>
              </v:shape>
            </v:group>
            <v:group style="position:absolute;left:6811;top:2350;width:452;height:2" coordorigin="6811,2350" coordsize="452,2">
              <v:shape style="position:absolute;left:6811;top:2350;width:452;height:2" coordorigin="6811,2350" coordsize="452,0" path="m6811,2350l7262,2350e" filled="false" stroked="true" strokeweight=".72pt" strokecolor="#000000">
                <v:path arrowok="t"/>
              </v:shape>
            </v:group>
            <v:group style="position:absolute;left:6790;top:2156;width:497;height:399" coordorigin="6790,2156" coordsize="497,399">
              <v:shape style="position:absolute;left:6790;top:2156;width:497;height:399" coordorigin="6790,2156" coordsize="497,399" path="m6926,2554l6790,2334,6970,2245,6970,2156,7106,2156,7106,2250,7286,2334,7152,2554,6926,2554xe" filled="false" stroked="true" strokeweight=".72pt" strokecolor="#000000">
                <v:path arrowok="t"/>
              </v:shape>
            </v:group>
            <v:group style="position:absolute;left:6989;top:2146;width:96;height:84" coordorigin="6989,2146" coordsize="96,84">
              <v:shape style="position:absolute;left:6989;top:2146;width:96;height:84" coordorigin="6989,2146" coordsize="96,84" path="m6989,2146l7013,2230,7061,2230,7085,2146,6989,2146xe" filled="false" stroked="true" strokeweight=".72pt" strokecolor="#000000">
                <v:path arrowok="t"/>
              </v:shape>
            </v:group>
            <v:group style="position:absolute;left:6998;top:2101;width:82;height:15" coordorigin="6998,2101" coordsize="82,15">
              <v:shape style="position:absolute;left:6998;top:2101;width:82;height:15" coordorigin="6998,2101" coordsize="82,15" path="m7039,2101l7011,2103,6998,2108,7010,2113,7037,2115,7066,2114,7080,2109,7070,2104,7043,2101,7039,2101xe" filled="true" fillcolor="#000000" stroked="false">
                <v:path arrowok="t"/>
                <v:fill type="solid"/>
              </v:shape>
            </v:group>
            <v:group style="position:absolute;left:6998;top:2101;width:82;height:15" coordorigin="6998,2101" coordsize="82,15">
              <v:shape style="position:absolute;left:6998;top:2101;width:82;height:15" coordorigin="6998,2101" coordsize="82,15" path="m7039,2101l7011,2103,6998,2108,7010,2113,7037,2115,7066,2114,7080,2109,7070,2104,7043,2101e" filled="false" stroked="true" strokeweight=".72pt" strokecolor="#000000">
                <v:path arrowok="t"/>
              </v:shape>
            </v:group>
            <v:group style="position:absolute;left:7018;top:2067;width:41;height:34" coordorigin="7018,2067" coordsize="41,34">
              <v:shape style="position:absolute;left:7018;top:2067;width:41;height:34" coordorigin="7018,2067" coordsize="41,34" path="m7018,2101l7058,2101,7058,2067,7018,2067,7018,2101xe" filled="true" fillcolor="#000000" stroked="false">
                <v:path arrowok="t"/>
                <v:fill type="solid"/>
              </v:shape>
            </v:group>
            <v:group style="position:absolute;left:7010;top:2060;width:56;height:48" coordorigin="7010,2060" coordsize="56,48">
              <v:shape style="position:absolute;left:7010;top:2060;width:56;height:48" coordorigin="7010,2060" coordsize="56,48" path="m7010,2108l7066,2108,7066,2060,7010,2060,7010,2108xe" filled="true" fillcolor="#000000" stroked="false">
                <v:path arrowok="t"/>
                <v:fill type="solid"/>
              </v:shape>
              <v:shape style="position:absolute;left:6970;top:2223;width:192;height:305" type="#_x0000_t75" stroked="false">
                <v:imagedata r:id="rId159" o:title=""/>
              </v:shape>
            </v:group>
            <v:group style="position:absolute;left:6974;top:2223;width:186;height:310" coordorigin="6974,2223" coordsize="186,310">
              <v:shape style="position:absolute;left:6974;top:2223;width:186;height:310" coordorigin="6974,2223" coordsize="186,310" path="m7054,2223l7025,2287,7011,2339,7012,2352,7022,2362,7039,2367,7060,2367,7082,2367,7102,2367,7125,2376,7144,2386,7156,2397,7159,2407,7147,2417,7126,2427,7102,2435,7078,2443,7060,2451,7063,2460,7078,2468,7100,2474,7121,2480,7137,2484,7154,2494,7157,2494,7157,2502,7157,2509,7150,2533,7138,2530,7124,2523,7106,2510,7088,2495,7063,2482,7046,2476,7035,2471,7026,2458,7033,2443,7046,2435,7066,2426,7088,2417,7106,2409,7116,2402,7108,2398,7091,2397,7069,2398,7045,2399,7020,2399,6998,2397,6981,2392,6976,2380,6974,2366,6975,2351,7003,2279,7013,2259,7025,2239e" filled="false" stroked="true" strokeweight=".72pt" strokecolor="#000000">
                <v:path arrowok="t"/>
              </v:shape>
            </v:group>
            <v:group style="position:absolute;left:6984;top:2118;width:106;height:27" coordorigin="6984,2118" coordsize="106,27">
              <v:shape style="position:absolute;left:6984;top:2118;width:106;height:27" coordorigin="6984,2118" coordsize="106,27" path="m6984,2144l7090,2144,7090,2118,6984,2118,6984,2144xe" filled="true" fillcolor="#ffffff" stroked="false">
                <v:path arrowok="t"/>
                <v:fill type="solid"/>
              </v:shape>
            </v:group>
            <v:group style="position:absolute;left:6977;top:2110;width:120;height:41" coordorigin="6977,2110" coordsize="120,41">
              <v:shape style="position:absolute;left:6977;top:2110;width:120;height:41" coordorigin="6977,2110" coordsize="120,41" path="m6977,2151l7097,2151,7097,2110,6977,2110,6977,2151xe" filled="true" fillcolor="#000000" stroked="false">
                <v:path arrowok="t"/>
                <v:fill type="solid"/>
              </v:shape>
            </v:group>
            <v:group style="position:absolute;left:6948;top:2151;width:178;height:2" coordorigin="6948,2151" coordsize="178,2">
              <v:shape style="position:absolute;left:6948;top:2151;width:178;height:2" coordorigin="6948,2151" coordsize="178,0" path="m6948,2151l7126,2151e" filled="false" stroked="true" strokeweight="1.2pt" strokecolor="#ffffff">
                <v:path arrowok="t"/>
              </v:shape>
            </v:group>
            <v:group style="position:absolute;left:6941;top:2151;width:192;height:2" coordorigin="6941,2151" coordsize="192,2">
              <v:shape style="position:absolute;left:6941;top:2151;width:192;height:2" coordorigin="6941,2151" coordsize="192,0" path="m6941,2151l7133,2151e" filled="false" stroked="true" strokeweight="1.92pt" strokecolor="#000000">
                <v:path arrowok="t"/>
              </v:shape>
            </v:group>
            <v:group style="position:absolute;left:6883;top:2569;width:312;height:2" coordorigin="6883,2569" coordsize="312,2">
              <v:shape style="position:absolute;left:6883;top:2569;width:312;height:2" coordorigin="6883,2569" coordsize="312,0" path="m6883,2569l7195,2569e" filled="false" stroked="true" strokeweight="1.44pt" strokecolor="#ffffff">
                <v:path arrowok="t"/>
              </v:shape>
            </v:group>
            <v:group style="position:absolute;left:6883;top:2554;width:312;height:29" coordorigin="6883,2554" coordsize="312,29">
              <v:shape style="position:absolute;left:6883;top:2554;width:312;height:29" coordorigin="6883,2554" coordsize="312,29" path="m6883,2583l6943,2554,7135,2554,7195,2583,6883,2583xe" filled="false" stroked="true" strokeweight=".72pt" strokecolor="#000000">
                <v:path arrowok="t"/>
              </v:shape>
            </v:group>
            <v:group style="position:absolute;left:6922;top:2558;width:236;height:2" coordorigin="6922,2558" coordsize="236,2">
              <v:shape style="position:absolute;left:6922;top:2558;width:236;height:2" coordorigin="6922,2558" coordsize="236,0" path="m6922,2558l7157,2558e" filled="false" stroked="true" strokeweight=".84pt" strokecolor="#ffffff">
                <v:path arrowok="t"/>
              </v:shape>
            </v:group>
            <v:group style="position:absolute;left:6914;top:2558;width:250;height:2" coordorigin="6914,2558" coordsize="250,2">
              <v:shape style="position:absolute;left:6914;top:2558;width:250;height:2" coordorigin="6914,2558" coordsize="250,0" path="m6914,2558l7164,2558e" filled="false" stroked="true" strokeweight="1.56pt" strokecolor="#000000">
                <v:path arrowok="t"/>
              </v:shape>
            </v:group>
            <v:group style="position:absolute;left:6951;top:1830;width:72;height:253" coordorigin="6951,1830" coordsize="72,253">
              <v:shape style="position:absolute;left:6951;top:1830;width:72;height:253" coordorigin="6951,1830" coordsize="72,253" path="m6974,1830l6964,1846,6956,1863,6951,1881,6953,1901,6959,1916,6970,1933,6983,1951,6997,1970,7010,1988,7020,2005,7023,2030,7020,2052,7013,2069,7006,2082e" filled="false" stroked="true" strokeweight=".72pt" strokecolor="#000000">
                <v:path arrowok="t"/>
              </v:shape>
            </v:group>
            <v:group style="position:absolute;left:7058;top:1840;width:10;height:249" coordorigin="7058,1840" coordsize="10,249">
              <v:shape style="position:absolute;left:7058;top:1840;width:10;height:249" coordorigin="7058,1840" coordsize="10,249" path="m7068,2089l7064,2073,7060,2055,7058,2031,7059,2013,7060,1992,7062,1971,7064,1949,7066,1928,7068,1909,7066,1878,7063,1856,7060,1840e" filled="false" stroked="true" strokeweight=".72pt" strokecolor="#000000">
                <v:path arrowok="t"/>
              </v:shape>
            </v:group>
            <v:group style="position:absolute;left:6897;top:1850;width:99;height:229" coordorigin="6897,1850" coordsize="99,229">
              <v:shape style="position:absolute;left:6897;top:1850;width:99;height:229" coordorigin="6897,1850" coordsize="99,229" path="m6996,2079l6971,2007,6940,1950,6929,1932,6920,1915,6908,1888,6901,1866,6897,1850e" filled="false" stroked="true" strokeweight=".72pt" strokecolor="#000000">
                <v:path arrowok="t"/>
              </v:shape>
            </v:group>
            <v:group style="position:absolute;left:7106;top:1837;width:26;height:252" coordorigin="7106,1837" coordsize="26,252">
              <v:shape style="position:absolute;left:7106;top:1837;width:26;height:252" coordorigin="7106,1837" coordsize="26,252" path="m7106,2089l7118,2074,7127,2057,7132,2036,7131,2017,7128,1996,7123,1975,7117,1953,7112,1933,7108,1914,7106,1898,7111,1871,7121,1851,7130,1837e" filled="false" stroked="true" strokeweight=".72pt" strokecolor="#000000">
                <v:path arrowok="t"/>
              </v:shape>
            </v:group>
            <v:group style="position:absolute;left:6824;top:1860;width:153;height:232" coordorigin="6824,1860" coordsize="153,232">
              <v:shape style="position:absolute;left:6824;top:1860;width:153;height:232" coordorigin="6824,1860" coordsize="153,232" path="m6977,2091l6924,2037,6897,1976,6890,1956,6882,1938,6876,1921,6869,1907,6854,1886,6838,1871,6824,1860e" filled="false" stroked="true" strokeweight=".72pt" strokecolor="#000000">
                <v:path arrowok="t"/>
              </v:shape>
            </v:group>
            <v:group style="position:absolute;left:7114;top:1875;width:133;height:243" coordorigin="7114,1875" coordsize="133,243">
              <v:shape style="position:absolute;left:7114;top:1875;width:133;height:243" coordorigin="7114,1875" coordsize="133,243" path="m7114,2118l7162,2059,7183,1997,7188,1976,7194,1957,7199,1940,7204,1925,7218,1903,7233,1886,7246,1875e" filled="false" stroked="true" strokeweight=".72pt" strokecolor="#000000">
                <v:path arrowok="t"/>
              </v:shape>
            </v:group>
            <v:group style="position:absolute;left:6997;top:1820;width:41;height:147" coordorigin="6997,1820" coordsize="41,147">
              <v:shape style="position:absolute;left:6997;top:1820;width:41;height:147" coordorigin="6997,1820" coordsize="41,147" path="m7008,1820l7000,1836,6997,1855,7005,1874,7017,1894,7029,1911,7038,1926,7038,1950,7031,1967e" filled="false" stroked="true" strokeweight=".72pt" strokecolor="#000000">
                <v:path arrowok="t"/>
              </v:shape>
            </v:group>
            <v:group style="position:absolute;left:7148;top:1849;width:57;height:137" coordorigin="7148,1849" coordsize="57,137">
              <v:shape style="position:absolute;left:7148;top:1849;width:57;height:137" coordorigin="7148,1849" coordsize="57,137" path="m7205,1849l7187,1858,7175,1875,7173,1893,7175,1915,7177,1936,7177,1953,7163,1975,7148,1986e" filled="false" stroked="true" strokeweight=".72pt" strokecolor="#000000">
                <v:path arrowok="t"/>
              </v:shape>
            </v:group>
            <v:group style="position:absolute;left:7385;top:752;width:216;height:101" coordorigin="7385,752" coordsize="216,101">
              <v:shape style="position:absolute;left:7385;top:752;width:216;height:101" coordorigin="7385,752" coordsize="216,101" path="m7385,853l7601,853,7601,752,7385,752,7385,853xe" filled="true" fillcolor="#5c0000" stroked="false">
                <v:path arrowok="t"/>
                <v:fill type="solid"/>
              </v:shape>
            </v:group>
            <v:group style="position:absolute;left:7260;top:716;width:156;height:156" coordorigin="7260,716" coordsize="156,156">
              <v:shape style="position:absolute;left:7260;top:716;width:156;height:156" coordorigin="7260,716" coordsize="156,156" path="m7337,716l7260,716,7260,872,7338,872,7393,847,7415,781,7408,760,7396,742,7380,728,7359,719,7337,716xe" filled="true" fillcolor="#5c0000" stroked="false">
                <v:path arrowok="t"/>
                <v:fill type="solid"/>
              </v:shape>
            </v:group>
            <v:group style="position:absolute;left:7570;top:716;width:156;height:156" coordorigin="7570,716" coordsize="156,156">
              <v:shape style="position:absolute;left:7570;top:716;width:156;height:156" coordorigin="7570,716" coordsize="156,156" path="m7726,716l7646,716,7624,719,7604,728,7588,743,7576,761,7570,783,7573,808,7608,861,7726,872,7726,716xe" filled="true" fillcolor="#5c0000" stroked="false">
                <v:path arrowok="t"/>
                <v:fill type="solid"/>
              </v:shape>
            </v:group>
            <v:group style="position:absolute;left:8352;top:1390;width:828;height:490" coordorigin="8352,1390" coordsize="828,490">
              <v:shape style="position:absolute;left:8352;top:1390;width:828;height:490" coordorigin="8352,1390" coordsize="828,490" path="m8352,1390l8352,1880,9180,1880,9180,1390,8352,1390xe" filled="false" stroked="true" strokeweight=".72pt" strokecolor="#ffffff">
                <v:path arrowok="t"/>
              </v:shape>
            </v:group>
            <v:group style="position:absolute;left:8352;top:1873;width:339;height:660" coordorigin="8352,1873" coordsize="339,660">
              <v:shape style="position:absolute;left:8352;top:1873;width:339;height:660" coordorigin="8352,1873" coordsize="339,660" path="m8352,2398l8352,2533,8460,2454,8455,2451,8393,2451,8390,2446,8390,2442,8400,2423,8352,2398xe" filled="true" fillcolor="#000000" stroked="false">
                <v:path arrowok="t"/>
                <v:fill type="solid"/>
              </v:shape>
              <v:shape style="position:absolute;left:8352;top:1873;width:339;height:660" coordorigin="8352,1873" coordsize="339,660" path="m8400,2423l8390,2442,8390,2446,8393,2451,8400,2451,8405,2446,8413,2430,8400,2423xe" filled="true" fillcolor="#000000" stroked="false">
                <v:path arrowok="t"/>
                <v:fill type="solid"/>
              </v:shape>
              <v:shape style="position:absolute;left:8352;top:1873;width:339;height:660" coordorigin="8352,1873" coordsize="339,660" path="m8413,2430l8405,2446,8400,2451,8455,2451,8413,2430xe" filled="true" fillcolor="#000000" stroked="false">
                <v:path arrowok="t"/>
                <v:fill type="solid"/>
              </v:shape>
              <v:shape style="position:absolute;left:8352;top:1873;width:339;height:660" coordorigin="8352,1873" coordsize="339,660" path="m8686,1873l8681,1873,8676,1878,8400,2423,8413,2430,8690,1885,8690,1878,8686,1873xe" filled="true" fillcolor="#000000" stroked="false">
                <v:path arrowok="t"/>
                <v:fill type="solid"/>
              </v:shape>
            </v:group>
            <v:group style="position:absolute;left:7759;top:733;width:339;height:120" coordorigin="7759,733" coordsize="339,120">
              <v:shape style="position:absolute;left:7759;top:733;width:339;height:120" coordorigin="7759,733" coordsize="339,120" path="m7978,733l7978,853,8083,800,7997,800,8004,798,8006,793,8004,788,7997,786,8083,786,7978,733xe" filled="true" fillcolor="#000000" stroked="false">
                <v:path arrowok="t"/>
                <v:fill type="solid"/>
              </v:shape>
              <v:shape style="position:absolute;left:7759;top:733;width:339;height:120" coordorigin="7759,733" coordsize="339,120" path="m7978,786l7766,786,7762,788,7759,793,7762,798,7766,800,7978,800,7978,786xe" filled="true" fillcolor="#000000" stroked="false">
                <v:path arrowok="t"/>
                <v:fill type="solid"/>
              </v:shape>
              <v:shape style="position:absolute;left:7759;top:733;width:339;height:120" coordorigin="7759,733" coordsize="339,120" path="m8083,786l7997,786,8004,788,8006,793,8004,798,7997,800,8083,800,8098,793,8083,786xe" filled="true" fillcolor="#000000" stroked="false">
                <v:path arrowok="t"/>
                <v:fill type="solid"/>
              </v:shape>
            </v:group>
            <v:group style="position:absolute;left:6972;top:519;width:166;height:130" coordorigin="6972,519" coordsize="166,130">
              <v:shape style="position:absolute;left:6972;top:519;width:166;height:130" coordorigin="6972,519" coordsize="166,130" path="m6972,649l7138,649,7138,519,6972,519,6972,649xe" filled="true" fillcolor="#000000" stroked="false">
                <v:path arrowok="t"/>
                <v:fill type="solid"/>
              </v:shape>
            </v:group>
            <v:group style="position:absolute;left:6972;top:519;width:166;height:130" coordorigin="6972,519" coordsize="166,130">
              <v:shape style="position:absolute;left:6972;top:519;width:166;height:130" coordorigin="6972,519" coordsize="166,130" path="m6972,649l7138,649,7138,519,6972,519,6972,649xe" filled="false" stroked="true" strokeweight=".72pt" strokecolor="#c0c0c0">
                <v:path arrowok="t"/>
              </v:shape>
            </v:group>
            <v:group style="position:absolute;left:6034;top:1657;width:1001;height:120" coordorigin="6034,1657" coordsize="1001,120">
              <v:shape style="position:absolute;left:6034;top:1657;width:1001;height:120" coordorigin="6034,1657" coordsize="1001,120" path="m6154,1657l6034,1717,6154,1777,6154,1724,6134,1724,6130,1722,6127,1717,6130,1712,6134,1710,6154,1710,6154,1657xe" filled="true" fillcolor="#000000" stroked="false">
                <v:path arrowok="t"/>
                <v:fill type="solid"/>
              </v:shape>
              <v:shape style="position:absolute;left:6034;top:1657;width:1001;height:120" coordorigin="6034,1657" coordsize="1001,120" path="m6154,1710l6134,1710,6130,1712,6127,1717,6130,1722,6134,1724,6154,1724,6154,1710xe" filled="true" fillcolor="#000000" stroked="false">
                <v:path arrowok="t"/>
                <v:fill type="solid"/>
              </v:shape>
              <v:shape style="position:absolute;left:6034;top:1657;width:1001;height:120" coordorigin="6034,1657" coordsize="1001,120" path="m7027,1710l6154,1710,6154,1724,7027,1724,7032,1722,7034,1717,7032,1712,7027,1710xe" filled="true" fillcolor="#000000" stroked="false">
                <v:path arrowok="t"/>
                <v:fill type="solid"/>
              </v:shape>
            </v:group>
            <v:group style="position:absolute;left:7018;top:1715;width:82;height:41" coordorigin="7018,1715" coordsize="82,41">
              <v:shape style="position:absolute;left:7018;top:1715;width:82;height:41" coordorigin="7018,1715" coordsize="82,41" path="m7094,1715l7082,1721,7080,1722,7070,1724,7061,1724,7054,1729,7025,1743,7018,1750,7022,1755,7058,1755,7070,1753,7087,1746,7092,1738,7099,1726,7094,1715xe" filled="true" fillcolor="#ffffff" stroked="false">
                <v:path arrowok="t"/>
                <v:fill type="solid"/>
              </v:shape>
            </v:group>
            <v:group style="position:absolute;left:7018;top:1715;width:82;height:41" coordorigin="7018,1715" coordsize="82,41">
              <v:shape style="position:absolute;left:7018;top:1715;width:82;height:41" coordorigin="7018,1715" coordsize="82,41" path="m7080,1722l7070,1724,7061,1724,7054,1729,7018,1750,7020,1753,7022,1755,7030,1755,7034,1755,7046,1755,7058,1755,7070,1753,7087,1746,7092,1738,7099,1726,7094,1715,7082,1721e" filled="false" stroked="true" strokeweight=".72pt" strokecolor="#000000">
                <v:path arrowok="t"/>
              </v:shape>
            </v:group>
            <v:group style="position:absolute;left:7066;top:1690;width:92;height:39" coordorigin="7066,1690" coordsize="92,39">
              <v:shape style="position:absolute;left:7066;top:1690;width:92;height:39" coordorigin="7066,1690" coordsize="92,39" path="m7139,1716l7069,1716,7094,1724,7099,1726,7106,1726,7111,1729,7135,1717,7139,1716xe" filled="true" fillcolor="#ffffff" stroked="false">
                <v:path arrowok="t"/>
                <v:fill type="solid"/>
              </v:shape>
              <v:shape style="position:absolute;left:7066;top:1690;width:92;height:39" coordorigin="7066,1690" coordsize="92,39" path="m7068,1717l7066,1720,7066,1724,7068,1717xe" filled="true" fillcolor="#ffffff" stroked="false">
                <v:path arrowok="t"/>
                <v:fill type="solid"/>
              </v:shape>
              <v:shape style="position:absolute;left:7066;top:1690;width:92;height:39" coordorigin="7066,1690" coordsize="92,39" path="m7111,1690l7085,1692,7073,1706,7068,1717,7069,1716,7139,1716,7150,1714,7154,1707,7157,1705,7147,1700,7144,1697,7129,1692,7111,1690xe" filled="true" fillcolor="#ffffff" stroked="false">
                <v:path arrowok="t"/>
                <v:fill type="solid"/>
              </v:shape>
            </v:group>
            <v:group style="position:absolute;left:7066;top:1690;width:92;height:39" coordorigin="7066,1690" coordsize="92,39">
              <v:shape style="position:absolute;left:7066;top:1690;width:92;height:39" coordorigin="7066,1690" coordsize="92,39" path="m7066,1724l7073,1706,7085,1692,7111,1690,7129,1692,7144,1697,7147,1700,7157,1705,7154,1707,7150,1714,7135,1717,7126,1722,7121,1724,7111,1729,7106,1726,7099,1726,7094,1724,7069,1716,7066,1720e" filled="false" stroked="true" strokeweight=".72pt" strokecolor="#000000">
                <v:path arrowok="t"/>
              </v:shape>
            </v:group>
            <v:group style="position:absolute;left:6994;top:1654;width:60;height:53" coordorigin="6994,1654" coordsize="60,53">
              <v:shape style="position:absolute;left:6994;top:1654;width:60;height:53" coordorigin="6994,1654" coordsize="60,53" path="m6994,1654l6998,1674,7003,1694,7023,1707,7039,1707,7046,1705,7051,1705,7054,1700,7051,1684,7034,1676,7019,1665,7011,1661,7002,1657,6994,1654xe" filled="true" fillcolor="#ffffff" stroked="false">
                <v:path arrowok="t"/>
                <v:fill type="solid"/>
              </v:shape>
            </v:group>
            <v:group style="position:absolute;left:6994;top:1654;width:60;height:53" coordorigin="6994,1654" coordsize="60,53">
              <v:shape style="position:absolute;left:6994;top:1654;width:60;height:53" coordorigin="6994,1654" coordsize="60,53" path="m6994,1654l6998,1674,7003,1694,7023,1707,7039,1707,7046,1705,7051,1705,7054,1700,7051,1684,7034,1676,7019,1665,7011,1661,7002,1657e" filled="false" stroked="true" strokeweight=".72pt" strokecolor="#000000">
                <v:path arrowok="t"/>
              </v:shape>
            </v:group>
            <v:group style="position:absolute;left:6965;top:1693;width:68;height:62" coordorigin="6965,1693" coordsize="68,62">
              <v:shape style="position:absolute;left:6965;top:1693;width:68;height:62" coordorigin="6965,1693" coordsize="68,62" path="m6965,1693l6966,1717,6966,1722,6966,1738,6969,1749,6977,1754,6994,1754,7024,1753,7032,1735,7032,1725,7029,1722,6982,1722,6977,1717,6972,1714,6965,1693xe" filled="true" fillcolor="#ffffff" stroked="false">
                <v:path arrowok="t"/>
                <v:fill type="solid"/>
              </v:shape>
              <v:shape style="position:absolute;left:6965;top:1693;width:68;height:62" coordorigin="6965,1693" coordsize="68,62" path="m7013,1712l7008,1712,7001,1714,6996,1717,6994,1722,7029,1722,7023,1713,7013,1712xe" filled="true" fillcolor="#ffffff" stroked="false">
                <v:path arrowok="t"/>
                <v:fill type="solid"/>
              </v:shape>
            </v:group>
            <v:group style="position:absolute;left:6965;top:1693;width:68;height:62" coordorigin="6965,1693" coordsize="68,62">
              <v:shape style="position:absolute;left:6965;top:1693;width:68;height:62" coordorigin="6965,1693" coordsize="68,62" path="m6965,1693l6966,1720,6966,1738,6969,1749,6977,1754,6994,1754,7024,1753,7032,1735,7032,1725,7023,1713,7013,1712,7008,1712,7001,1714,6996,1717,6994,1722,6986,1722,6982,1722,6977,1717,6972,1714,6970,1707,6967,1700,6965,1693e" filled="false" stroked="true" strokeweight=".72pt" strokecolor="#000000">
                <v:path arrowok="t"/>
              </v:shape>
            </v:group>
            <v:group style="position:absolute;left:6982;top:1750;width:58;height:45" coordorigin="6982,1750" coordsize="58,45">
              <v:shape style="position:absolute;left:6982;top:1750;width:58;height:45" coordorigin="6982,1750" coordsize="58,45" path="m6985,1775l6982,1778,6997,1791,7015,1795,7031,1790,7038,1776,6985,1776,6985,1775xe" filled="true" fillcolor="#ffffff" stroked="false">
                <v:path arrowok="t"/>
                <v:fill type="solid"/>
              </v:shape>
              <v:shape style="position:absolute;left:6982;top:1750;width:58;height:45" coordorigin="6982,1750" coordsize="58,45" path="m7022,1750l7018,1753,7010,1753,7008,1755,7003,1758,7003,1762,6998,1765,6988,1774,6985,1776,7038,1776,7039,1774,7039,1770,7034,1765,7026,1757,7022,1757,7022,1750xe" filled="true" fillcolor="#ffffff" stroked="false">
                <v:path arrowok="t"/>
                <v:fill type="solid"/>
              </v:shape>
              <v:shape style="position:absolute;left:6982;top:1750;width:58;height:45" coordorigin="6982,1750" coordsize="58,45" path="m7025,1756l7022,1757,7026,1757,7025,1756xe" filled="true" fillcolor="#ffffff" stroked="false">
                <v:path arrowok="t"/>
                <v:fill type="solid"/>
              </v:shape>
            </v:group>
            <v:group style="position:absolute;left:6982;top:1750;width:58;height:45" coordorigin="6982,1750" coordsize="58,45">
              <v:shape style="position:absolute;left:6982;top:1750;width:58;height:45" coordorigin="6982,1750" coordsize="58,45" path="m7022,1750l7018,1753,7010,1753,7008,1755,7003,1758,7003,1762,6998,1765,6988,1774,6985,1776,6985,1775,6985,1775,6982,1778,6997,1791,7015,1795,7031,1790,7039,1774,7039,1770,7034,1765,7025,1756,7022,1757e" filled="false" stroked="true" strokeweight=".72pt" strokecolor="#000000">
                <v:path arrowok="t"/>
              </v:shape>
            </v:group>
            <v:group style="position:absolute;left:7118;top:1652;width:82;height:66" coordorigin="7118,1652" coordsize="82,66">
              <v:shape style="position:absolute;left:7118;top:1652;width:82;height:66" coordorigin="7118,1652" coordsize="82,66" path="m7169,1652l7157,1654,7145,1654,7130,1669,7118,1683,7121,1701,7129,1713,7153,1716,7172,1717,7188,1714,7200,1712,7199,1707,7162,1707,7153,1706,7150,1685,7158,1673,7174,1659,7169,1652xe" filled="true" fillcolor="#ffffff" stroked="false">
                <v:path arrowok="t"/>
                <v:fill type="solid"/>
              </v:shape>
              <v:shape style="position:absolute;left:7118;top:1652;width:82;height:66" coordorigin="7118,1652" coordsize="82,66" path="m7178,1686l7162,1707,7199,1707,7198,1695,7190,1688,7183,1688,7178,1686xe" filled="true" fillcolor="#ffffff" stroked="false">
                <v:path arrowok="t"/>
                <v:fill type="solid"/>
              </v:shape>
              <v:shape style="position:absolute;left:7118;top:1652;width:82;height:66" coordorigin="7118,1652" coordsize="82,66" path="m7176,1657l7174,1659,7176,1662,7176,1657xe" filled="true" fillcolor="#ffffff" stroked="false">
                <v:path arrowok="t"/>
                <v:fill type="solid"/>
              </v:shape>
            </v:group>
            <v:group style="position:absolute;left:7118;top:1652;width:82;height:66" coordorigin="7118,1652" coordsize="82,66">
              <v:shape style="position:absolute;left:7118;top:1652;width:82;height:66" coordorigin="7118,1652" coordsize="82,66" path="m7169,1652l7157,1654,7145,1654,7138,1662,7130,1669,7118,1683,7121,1701,7129,1713,7153,1716,7172,1717,7188,1714,7200,1712,7198,1695,7193,1690,7190,1688,7183,1688,7178,1686,7167,1701,7162,1707,7153,1706,7150,1685,7158,1673,7176,1657,7176,1662,7169,1652e" filled="false" stroked="true" strokeweight=".72pt" strokecolor="#000000">
                <v:path arrowok="t"/>
              </v:shape>
            </v:group>
            <v:group style="position:absolute;left:7061;top:1642;width:60;height:34" coordorigin="7061,1642" coordsize="60,34">
              <v:shape style="position:absolute;left:7061;top:1642;width:60;height:34" coordorigin="7061,1642" coordsize="60,34" path="m7085,1642l7063,1644,7063,1645,7080,1645,7062,1653,7061,1666,7086,1675,7102,1676,7115,1668,7118,1659,7121,1654,7111,1650,7104,1650,7097,1647,7092,1647,7090,1645,7085,1642xe" filled="true" fillcolor="#ffffff" stroked="false">
                <v:path arrowok="t"/>
                <v:fill type="solid"/>
              </v:shape>
            </v:group>
            <v:group style="position:absolute;left:7061;top:1642;width:60;height:34" coordorigin="7061,1642" coordsize="60,34">
              <v:shape style="position:absolute;left:7061;top:1642;width:60;height:34" coordorigin="7061,1642" coordsize="60,34" path="m7080,1645l7062,1653,7061,1666,7086,1675,7102,1676,7115,1668,7118,1659,7121,1654,7116,1652,7111,1650,7104,1650,7097,1647,7092,1647,7090,1645,7085,1642,7063,1644,7063,1645e" filled="false" stroked="true" strokeweight=".72pt" strokecolor="#000000">
                <v:path arrowok="t"/>
              </v:shape>
            </v:group>
            <v:group style="position:absolute;left:7121;top:1707;width:45;height:75" coordorigin="7121,1707" coordsize="45,75">
              <v:shape style="position:absolute;left:7121;top:1707;width:45;height:75" coordorigin="7121,1707" coordsize="45,75" path="m7138,1707l7123,1715,7121,1733,7123,1753,7125,1755,7134,1769,7147,1781,7160,1778,7165,1762,7164,1743,7162,1722,7152,1713,7138,1707xe" filled="true" fillcolor="#ffffff" stroked="false">
                <v:path arrowok="t"/>
                <v:fill type="solid"/>
              </v:shape>
            </v:group>
            <v:group style="position:absolute;left:7121;top:1707;width:45;height:75" coordorigin="7121,1707" coordsize="45,75">
              <v:shape style="position:absolute;left:7121;top:1707;width:45;height:75" coordorigin="7121,1707" coordsize="45,75" path="m7123,1753l7121,1733,7123,1715,7138,1707,7152,1713,7162,1722,7164,1743,7165,1762,7160,1778,7147,1781,7134,1769,7125,1755e" filled="false" stroked="true" strokeweight=".72pt" strokecolor="#000000">
                <v:path arrowok="t"/>
              </v:shape>
            </v:group>
            <v:group style="position:absolute;left:7061;top:1746;width:88;height:58" coordorigin="7061,1746" coordsize="88,58">
              <v:shape style="position:absolute;left:7061;top:1746;width:88;height:58" coordorigin="7061,1746" coordsize="88,58" path="m7116,1755l7092,1755,7092,1760,7106,1762,7098,1762,7082,1765,7080,1767,7073,1772,7061,1786,7063,1791,7061,1796,7068,1803,7099,1803,7119,1803,7140,1802,7148,1786,7143,1774,7129,1762,7116,1755xe" filled="true" fillcolor="#ffffff" stroked="false">
                <v:path arrowok="t"/>
                <v:fill type="solid"/>
              </v:shape>
              <v:shape style="position:absolute;left:7061;top:1746;width:88;height:58" coordorigin="7061,1746" coordsize="88,58" path="m7097,1746l7075,1751,7070,1754,7075,1766,7082,1765,7092,1755,7116,1755,7097,1746xe" filled="true" fillcolor="#ffffff" stroked="false">
                <v:path arrowok="t"/>
                <v:fill type="solid"/>
              </v:shape>
            </v:group>
            <v:group style="position:absolute;left:7061;top:1746;width:88;height:58" coordorigin="7061,1746" coordsize="88,58">
              <v:shape style="position:absolute;left:7061;top:1746;width:88;height:58" coordorigin="7061,1746" coordsize="88,58" path="m7106,1762l7092,1760,7092,1755,7080,1767,7073,1772,7061,1786,7063,1791,7061,1796,7066,1801,7068,1803,7075,1803,7080,1803,7099,1803,7119,1803,7140,1802,7148,1786,7143,1774,7129,1762,7116,1755,7097,1746,7075,1751,7070,1754,7075,1766,7092,1763,7098,1762e" filled="false" stroked="true" strokeweight=".72pt" strokecolor="#000000">
                <v:path arrowok="t"/>
              </v:shape>
            </v:group>
            <v:group style="position:absolute;left:7570;top:4678;width:458;height:488" coordorigin="7570,4678" coordsize="458,488">
              <v:shape style="position:absolute;left:7570;top:4678;width:458;height:488" coordorigin="7570,4678" coordsize="458,488" path="m7798,4678l7733,4688,7675,4717,7627,4760,7592,4816,7573,4882,7570,4905,7571,4931,7585,5002,7615,5063,7657,5112,7710,5146,7770,5164,7791,5165,7814,5164,7879,5148,7935,5116,7980,5069,8012,5011,8027,4945,8028,4922,8027,4898,8011,4831,7980,4772,7935,4726,7879,4694,7815,4679e" filled="false" stroked="true" strokeweight=".72pt" strokecolor="#000000">
                <v:path arrowok="t"/>
              </v:shape>
            </v:group>
            <v:group style="position:absolute;left:7733;top:4155;width:130;height:536" coordorigin="7733,4155" coordsize="130,536">
              <v:shape style="position:absolute;left:7733;top:4155;width:130;height:536" coordorigin="7733,4155" coordsize="130,536" path="m7733,4690l7862,4690,7862,4155,7733,4155,7733,4690xe" filled="true" fillcolor="#ffffff" stroked="false">
                <v:path arrowok="t"/>
                <v:fill type="solid"/>
              </v:shape>
            </v:group>
            <v:group style="position:absolute;left:7733;top:4064;width:130;height:627" coordorigin="7733,4064" coordsize="130,627">
              <v:shape style="position:absolute;left:7733;top:4064;width:130;height:627" coordorigin="7733,4064" coordsize="130,627" path="m7733,4690l7733,4064,7862,4064,7862,4690e" filled="false" stroked="true" strokeweight=".72pt" strokecolor="#000000">
                <v:path arrowok="t"/>
              </v:shape>
            </v:group>
            <v:group style="position:absolute;left:7850;top:4198;width:272;height:116" coordorigin="7850,4198" coordsize="272,116">
              <v:shape style="position:absolute;left:7850;top:4198;width:272;height:116" coordorigin="7850,4198" coordsize="272,116" path="m7850,4198l7853,4246,8122,4314,8095,4256,7850,4198xe" filled="true" fillcolor="#ffffff" stroked="false">
                <v:path arrowok="t"/>
                <v:fill type="solid"/>
              </v:shape>
            </v:group>
            <v:group style="position:absolute;left:7850;top:4198;width:272;height:116" coordorigin="7850,4198" coordsize="272,116">
              <v:shape style="position:absolute;left:7850;top:4198;width:272;height:116" coordorigin="7850,4198" coordsize="272,116" path="m7853,4246l8122,4314,8095,4256,7850,4198e" filled="false" stroked="true" strokeweight=".72pt" strokecolor="#000000">
                <v:path arrowok="t"/>
              </v:shape>
              <v:shape style="position:absolute;left:7577;top:4918;width:415;height:221" type="#_x0000_t75" stroked="false">
                <v:imagedata r:id="rId160" o:title=""/>
              </v:shape>
              <v:shape style="position:absolute;left:7138;top:4232;width:62;height:1627" type="#_x0000_t75" stroked="false">
                <v:imagedata r:id="rId161" o:title=""/>
              </v:shape>
            </v:group>
            <v:group style="position:absolute;left:7169;top:4225;width:2;height:1572" coordorigin="7169,4225" coordsize="2,1572">
              <v:shape style="position:absolute;left:7169;top:4225;width:2;height:1572" coordorigin="7169,4225" coordsize="0,1572" path="m7169,4225l7169,5797e" filled="false" stroked="true" strokeweight="3.84pt" strokecolor="#000000">
                <v:path arrowok="t"/>
              </v:shape>
            </v:group>
            <v:group style="position:absolute;left:7109;top:5797;width:128;height:94" coordorigin="7109,5797" coordsize="128,94">
              <v:shape style="position:absolute;left:7109;top:5797;width:128;height:94" coordorigin="7109,5797" coordsize="128,94" path="m7109,5890l7236,5890,7236,5797,7109,5797,7109,5890xe" filled="true" fillcolor="#333333" stroked="false">
                <v:path arrowok="t"/>
                <v:fill type="solid"/>
              </v:shape>
            </v:group>
            <v:group style="position:absolute;left:7109;top:5797;width:128;height:94" coordorigin="7109,5797" coordsize="128,94">
              <v:shape style="position:absolute;left:7109;top:5797;width:128;height:94" coordorigin="7109,5797" coordsize="128,94" path="m7109,5797l7109,5890,7236,5890,7236,5797,7109,5797xe" filled="false" stroked="true" strokeweight=".72pt" strokecolor="#000000">
                <v:path arrowok="t"/>
              </v:shape>
            </v:group>
            <v:group style="position:absolute;left:6974;top:5874;width:1092;height:106" coordorigin="6974,5874" coordsize="1092,106">
              <v:shape style="position:absolute;left:6974;top:5874;width:1092;height:106" coordorigin="6974,5874" coordsize="1092,106" path="m6974,5979l8066,5979,8066,5874,6974,5874,6974,5979xe" filled="true" fillcolor="#808080" stroked="false">
                <v:path arrowok="t"/>
                <v:fill type="solid"/>
              </v:shape>
            </v:group>
            <v:group style="position:absolute;left:6974;top:5874;width:1092;height:106" coordorigin="6974,5874" coordsize="1092,106">
              <v:shape style="position:absolute;left:6974;top:5874;width:1092;height:106" coordorigin="6974,5874" coordsize="1092,106" path="m6974,5874l6974,5979,8066,5979,8066,5874,6974,5874xe" filled="false" stroked="true" strokeweight=".72pt" strokecolor="#000000">
                <v:path arrowok="t"/>
              </v:shape>
              <v:shape style="position:absolute;left:7034;top:5979;width:89;height:62" type="#_x0000_t75" stroked="false">
                <v:imagedata r:id="rId162" o:title=""/>
              </v:shape>
            </v:group>
            <v:group style="position:absolute;left:7027;top:6010;width:106;height:2" coordorigin="7027,6010" coordsize="106,2">
              <v:shape style="position:absolute;left:7027;top:6010;width:106;height:2" coordorigin="7027,6010" coordsize="106,0" path="m7027,6010l7133,6010e" filled="false" stroked="true" strokeweight="3.84pt" strokecolor="#000000">
                <v:path arrowok="t"/>
              </v:shape>
              <v:shape style="position:absolute;left:7922;top:5979;width:84;height:53" type="#_x0000_t75" stroked="false">
                <v:imagedata r:id="rId163" o:title=""/>
              </v:shape>
            </v:group>
            <v:group style="position:absolute;left:7915;top:6007;width:99;height:2" coordorigin="7915,6007" coordsize="99,2">
              <v:shape style="position:absolute;left:7915;top:6007;width:99;height:2" coordorigin="7915,6007" coordsize="99,0" path="m7915,6007l8014,6007e" filled="false" stroked="true" strokeweight="3.48pt" strokecolor="#000000">
                <v:path arrowok="t"/>
              </v:shape>
            </v:group>
            <v:group style="position:absolute;left:6840;top:4539;width:927;height:36" coordorigin="6840,4539" coordsize="927,36">
              <v:shape style="position:absolute;left:6840;top:4539;width:927;height:36" coordorigin="6840,4539" coordsize="927,36" path="m6840,4575l7766,4575,7766,4539,6840,4539,6840,4575xe" filled="true" fillcolor="#ffffff" stroked="false">
                <v:path arrowok="t"/>
                <v:fill type="solid"/>
              </v:shape>
            </v:group>
            <v:group style="position:absolute;left:6833;top:4532;width:941;height:51" coordorigin="6833,4532" coordsize="941,51">
              <v:shape style="position:absolute;left:6833;top:4532;width:941;height:51" coordorigin="6833,4532" coordsize="941,51" path="m6833,4582l7774,4582,7774,4532,6833,4532,6833,4582xe" filled="true" fillcolor="#000000" stroked="false">
                <v:path arrowok="t"/>
                <v:fill type="solid"/>
              </v:shape>
            </v:group>
            <v:group style="position:absolute;left:7672;top:4510;width:218;height:87" coordorigin="7672,4510" coordsize="218,87">
              <v:shape style="position:absolute;left:7672;top:4510;width:218;height:87" coordorigin="7672,4510" coordsize="218,87" path="m7889,4510l7778,4510,7749,4512,7723,4516,7700,4523,7683,4532,7672,4543,7674,4558,7743,4594,7889,4597,7889,4510xe" filled="true" fillcolor="#ffffff" stroked="false">
                <v:path arrowok="t"/>
                <v:fill type="solid"/>
              </v:shape>
            </v:group>
            <v:group style="position:absolute;left:7672;top:4510;width:218;height:87" coordorigin="7672,4510" coordsize="218,87">
              <v:shape style="position:absolute;left:7672;top:4510;width:218;height:87" coordorigin="7672,4510" coordsize="218,87" path="m7778,4510l7700,4523,7672,4543,7674,4558,7743,4594,7889,4597,7889,4510,7778,4510xe" filled="false" stroked="true" strokeweight=".72pt" strokecolor="#000000">
                <v:path arrowok="t"/>
              </v:shape>
            </v:group>
            <v:group style="position:absolute;left:7611;top:4510;width:73;height:83" coordorigin="7611,4510" coordsize="73,83">
              <v:shape style="position:absolute;left:7611;top:4510;width:73;height:83" coordorigin="7611,4510" coordsize="73,83" path="m7646,4510l7626,4516,7611,4532,7611,4561,7619,4582,7631,4593,7658,4591,7675,4581,7684,4564,7680,4537,7669,4519,7653,4511,7646,4510xe" filled="true" fillcolor="#000000" stroked="false">
                <v:path arrowok="t"/>
                <v:fill type="solid"/>
              </v:shape>
            </v:group>
            <v:group style="position:absolute;left:7611;top:4510;width:73;height:83" coordorigin="7611,4510" coordsize="73,83">
              <v:shape style="position:absolute;left:7611;top:4510;width:73;height:83" coordorigin="7611,4510" coordsize="73,83" path="m7646,4510l7626,4516,7611,4532,7611,4561,7619,4582,7631,4593,7658,4591,7675,4581,7684,4564,7680,4537,7669,4519,7653,4511e" filled="false" stroked="true" strokeweight=".72pt" strokecolor="#000000">
                <v:path arrowok="t"/>
              </v:shape>
            </v:group>
            <v:group style="position:absolute;left:7260;top:4530;width:29;height:48" coordorigin="7260,4530" coordsize="29,48">
              <v:shape style="position:absolute;left:7260;top:4530;width:29;height:48" coordorigin="7260,4530" coordsize="29,48" path="m7260,4530l7260,4578,7289,4554,7260,4530xe" filled="true" fillcolor="#000000" stroked="false">
                <v:path arrowok="t"/>
                <v:fill type="solid"/>
              </v:shape>
            </v:group>
            <v:group style="position:absolute;left:7214;top:4477;width:39;height:34" coordorigin="7214,4477" coordsize="39,34">
              <v:shape style="position:absolute;left:7214;top:4477;width:39;height:34" coordorigin="7214,4477" coordsize="39,34" path="m7253,4477l7214,4479,7250,4510,7253,4477xe" filled="true" fillcolor="#000000" stroked="false">
                <v:path arrowok="t"/>
                <v:fill type="solid"/>
              </v:shape>
            </v:group>
            <v:group style="position:absolute;left:7142;top:4443;width:51;height:27" coordorigin="7142,4443" coordsize="51,27">
              <v:shape style="position:absolute;left:7142;top:4443;width:51;height:27" coordorigin="7142,4443" coordsize="51,27" path="m7169,4443l7142,4470,7193,4470,7169,4443xe" filled="true" fillcolor="#000000" stroked="false">
                <v:path arrowok="t"/>
                <v:fill type="solid"/>
              </v:shape>
            </v:group>
            <v:group style="position:absolute;left:7085;top:4477;width:39;height:34" coordorigin="7085,4477" coordsize="39,34">
              <v:shape style="position:absolute;left:7085;top:4477;width:39;height:34" coordorigin="7085,4477" coordsize="39,34" path="m7085,4477l7087,4510,7123,4479,7085,4477xe" filled="true" fillcolor="#000000" stroked="false">
                <v:path arrowok="t"/>
                <v:fill type="solid"/>
              </v:shape>
            </v:group>
            <v:group style="position:absolute;left:7049;top:4530;width:29;height:48" coordorigin="7049,4530" coordsize="29,48">
              <v:shape style="position:absolute;left:7049;top:4530;width:29;height:48" coordorigin="7049,4530" coordsize="29,48" path="m7078,4530l7049,4554,7078,4578,7078,4530xe" filled="true" fillcolor="#000000" stroked="false">
                <v:path arrowok="t"/>
                <v:fill type="solid"/>
              </v:shape>
            </v:group>
            <v:group style="position:absolute;left:7085;top:4597;width:39;height:34" coordorigin="7085,4597" coordsize="39,34">
              <v:shape style="position:absolute;left:7085;top:4597;width:39;height:34" coordorigin="7085,4597" coordsize="39,34" path="m7087,4597l7085,4630,7123,4628,7087,4597xe" filled="true" fillcolor="#000000" stroked="false">
                <v:path arrowok="t"/>
                <v:fill type="solid"/>
              </v:shape>
            </v:group>
            <v:group style="position:absolute;left:7142;top:4638;width:51;height:27" coordorigin="7142,4638" coordsize="51,27">
              <v:shape style="position:absolute;left:7142;top:4638;width:51;height:27" coordorigin="7142,4638" coordsize="51,27" path="m7193,4638l7142,4638,7169,4664,7193,4638xe" filled="true" fillcolor="#000000" stroked="false">
                <v:path arrowok="t"/>
                <v:fill type="solid"/>
              </v:shape>
            </v:group>
            <v:group style="position:absolute;left:7214;top:4597;width:39;height:34" coordorigin="7214,4597" coordsize="39,34">
              <v:shape style="position:absolute;left:7214;top:4597;width:39;height:34" coordorigin="7214,4597" coordsize="39,34" path="m7250,4597l7214,4628,7253,4630,7250,4597xe" filled="true" fillcolor="#000000" stroked="false">
                <v:path arrowok="t"/>
                <v:fill type="solid"/>
              </v:shape>
            </v:group>
            <v:group style="position:absolute;left:7083;top:4474;width:172;height:160" coordorigin="7083,4474" coordsize="172,160">
              <v:shape style="position:absolute;left:7083;top:4474;width:172;height:160" coordorigin="7083,4474" coordsize="172,160" path="m7169,4474l7106,4498,7083,4533,7084,4560,7115,4617,7151,4633,7179,4632,7238,4602,7254,4567,7252,4542,7217,4488,7169,4474xe" filled="true" fillcolor="#000000" stroked="false">
                <v:path arrowok="t"/>
                <v:fill type="solid"/>
              </v:shape>
            </v:group>
            <v:group style="position:absolute;left:7260;top:4530;width:29;height:48" coordorigin="7260,4530" coordsize="29,48">
              <v:shape style="position:absolute;left:7260;top:4530;width:29;height:48" coordorigin="7260,4530" coordsize="29,48" path="m7289,4554l7260,4530,7260,4578,7289,4554xe" filled="false" stroked="true" strokeweight=".72pt" strokecolor="#000000">
                <v:path arrowok="t"/>
              </v:shape>
            </v:group>
            <v:group style="position:absolute;left:7214;top:4477;width:39;height:34" coordorigin="7214,4477" coordsize="39,34">
              <v:shape style="position:absolute;left:7214;top:4477;width:39;height:34" coordorigin="7214,4477" coordsize="39,34" path="m7253,4477l7214,4479,7250,4510,7253,4477xe" filled="false" stroked="true" strokeweight=".72pt" strokecolor="#000000">
                <v:path arrowok="t"/>
              </v:shape>
            </v:group>
            <v:group style="position:absolute;left:7142;top:4443;width:51;height:27" coordorigin="7142,4443" coordsize="51,27">
              <v:shape style="position:absolute;left:7142;top:4443;width:51;height:27" coordorigin="7142,4443" coordsize="51,27" path="m7169,4443l7142,4470,7193,4470,7169,4443xe" filled="false" stroked="true" strokeweight=".72pt" strokecolor="#000000">
                <v:path arrowok="t"/>
              </v:shape>
            </v:group>
            <v:group style="position:absolute;left:7085;top:4477;width:39;height:34" coordorigin="7085,4477" coordsize="39,34">
              <v:shape style="position:absolute;left:7085;top:4477;width:39;height:34" coordorigin="7085,4477" coordsize="39,34" path="m7085,4477l7087,4510,7123,4479,7085,4477xe" filled="false" stroked="true" strokeweight=".72pt" strokecolor="#000000">
                <v:path arrowok="t"/>
              </v:shape>
            </v:group>
            <v:group style="position:absolute;left:7049;top:4530;width:29;height:48" coordorigin="7049,4530" coordsize="29,48">
              <v:shape style="position:absolute;left:7049;top:4530;width:29;height:48" coordorigin="7049,4530" coordsize="29,48" path="m7049,4554l7078,4578,7078,4530,7049,4554xe" filled="false" stroked="true" strokeweight=".72pt" strokecolor="#000000">
                <v:path arrowok="t"/>
              </v:shape>
            </v:group>
            <v:group style="position:absolute;left:7085;top:4597;width:39;height:34" coordorigin="7085,4597" coordsize="39,34">
              <v:shape style="position:absolute;left:7085;top:4597;width:39;height:34" coordorigin="7085,4597" coordsize="39,34" path="m7085,4630l7123,4628,7087,4597,7085,4630xe" filled="false" stroked="true" strokeweight=".72pt" strokecolor="#000000">
                <v:path arrowok="t"/>
              </v:shape>
            </v:group>
            <v:group style="position:absolute;left:7142;top:4638;width:51;height:27" coordorigin="7142,4638" coordsize="51,27">
              <v:shape style="position:absolute;left:7142;top:4638;width:51;height:27" coordorigin="7142,4638" coordsize="51,27" path="m7169,4664l7193,4638,7142,4638,7169,4664xe" filled="false" stroked="true" strokeweight=".72pt" strokecolor="#000000">
                <v:path arrowok="t"/>
              </v:shape>
            </v:group>
            <v:group style="position:absolute;left:7214;top:4597;width:39;height:34" coordorigin="7214,4597" coordsize="39,34">
              <v:shape style="position:absolute;left:7214;top:4597;width:39;height:34" coordorigin="7214,4597" coordsize="39,34" path="m7253,4630l7250,4597,7214,4628,7253,4630xe" filled="false" stroked="true" strokeweight=".72pt" strokecolor="#000000">
                <v:path arrowok="t"/>
              </v:shape>
            </v:group>
            <v:group style="position:absolute;left:7083;top:4474;width:172;height:160" coordorigin="7083,4474" coordsize="172,160">
              <v:shape style="position:absolute;left:7083;top:4474;width:172;height:160" coordorigin="7083,4474" coordsize="172,160" path="m7169,4474l7106,4498,7083,4533,7084,4560,7115,4617,7151,4633,7179,4632,7238,4602,7254,4567,7252,4542,7217,4488,7177,4475e" filled="false" stroked="true" strokeweight=".72pt" strokecolor="#000000">
                <v:path arrowok="t"/>
              </v:shape>
              <v:shape style="position:absolute;left:7613;top:5650;width:350;height:151" type="#_x0000_t75" stroked="false">
                <v:imagedata r:id="rId164" o:title=""/>
              </v:shape>
            </v:group>
            <v:group style="position:absolute;left:7603;top:5636;width:365;height:2" coordorigin="7603,5636" coordsize="365,2">
              <v:shape style="position:absolute;left:7603;top:5636;width:365;height:2" coordorigin="7603,5636" coordsize="365,0" path="m7603,5636l7968,5636e" filled="false" stroked="true" strokeweight=".72pt" strokecolor="#000000">
                <v:path arrowok="t"/>
              </v:shape>
            </v:group>
            <v:group style="position:absolute;left:7586;top:5466;width:401;height:348" coordorigin="7586,5466" coordsize="401,348">
              <v:shape style="position:absolute;left:7586;top:5466;width:401;height:348" coordorigin="7586,5466" coordsize="401,348" path="m7694,5814l7586,5622,7733,5542,7733,5466,7841,5466,7841,5547,7987,5622,7877,5814,7694,5814xe" filled="false" stroked="true" strokeweight=".72pt" strokecolor="#000000">
                <v:path arrowok="t"/>
              </v:shape>
            </v:group>
            <v:group style="position:absolute;left:7745;top:5456;width:80;height:75" coordorigin="7745,5456" coordsize="80,75">
              <v:shape style="position:absolute;left:7745;top:5456;width:80;height:75" coordorigin="7745,5456" coordsize="80,75" path="m7745,5456l7766,5530,7805,5530,7824,5456,7745,5456xe" filled="false" stroked="true" strokeweight=".72pt" strokecolor="#000000">
                <v:path arrowok="t"/>
              </v:shape>
            </v:group>
            <v:group style="position:absolute;left:7754;top:5418;width:68;height:15" coordorigin="7754,5418" coordsize="68,15">
              <v:shape style="position:absolute;left:7754;top:5418;width:68;height:15" coordorigin="7754,5418" coordsize="68,15" path="m7805,5418l7769,5418,7754,5422,7754,5430,7769,5432,7805,5432,7822,5430,7822,5422,7805,5418xe" filled="true" fillcolor="#000000" stroked="false">
                <v:path arrowok="t"/>
                <v:fill type="solid"/>
              </v:shape>
            </v:group>
            <v:group style="position:absolute;left:7754;top:5418;width:68;height:15" coordorigin="7754,5418" coordsize="68,15">
              <v:shape style="position:absolute;left:7754;top:5418;width:68;height:15" coordorigin="7754,5418" coordsize="68,15" path="m7788,5418l7769,5418,7754,5422,7754,5425,7754,5430,7769,5432,7788,5432,7805,5432,7822,5430,7822,5425,7822,5422,7805,5418,7788,5418e" filled="false" stroked="true" strokeweight=".72pt" strokecolor="#000000">
                <v:path arrowok="t"/>
              </v:shape>
            </v:group>
            <v:group style="position:absolute;left:7769;top:5389;width:36;height:27" coordorigin="7769,5389" coordsize="36,27">
              <v:shape style="position:absolute;left:7769;top:5389;width:36;height:27" coordorigin="7769,5389" coordsize="36,27" path="m7769,5415l7805,5415,7805,5389,7769,5389,7769,5415xe" filled="true" fillcolor="#000000" stroked="false">
                <v:path arrowok="t"/>
                <v:fill type="solid"/>
              </v:shape>
            </v:group>
            <v:group style="position:absolute;left:7762;top:5382;width:51;height:41" coordorigin="7762,5382" coordsize="51,41">
              <v:shape style="position:absolute;left:7762;top:5382;width:51;height:41" coordorigin="7762,5382" coordsize="51,41" path="m7762,5422l7812,5422,7812,5382,7762,5382,7762,5422xe" filled="true" fillcolor="#000000" stroked="false">
                <v:path arrowok="t"/>
                <v:fill type="solid"/>
              </v:shape>
              <v:shape style="position:absolute;left:7730;top:5523;width:151;height:269" type="#_x0000_t75" stroked="false">
                <v:imagedata r:id="rId165" o:title=""/>
              </v:shape>
            </v:group>
            <v:group style="position:absolute;left:7733;top:5523;width:151;height:272" coordorigin="7733,5523" coordsize="151,272">
              <v:shape style="position:absolute;left:7733;top:5523;width:151;height:272" coordorigin="7733,5523" coordsize="151,272" path="m7800,5523l7773,5587,7764,5622,7765,5635,7775,5645,7793,5649,7814,5649,7835,5648,7859,5658,7876,5669,7884,5680,7871,5693,7849,5705,7825,5714,7806,5722,7810,5733,7827,5741,7848,5747,7864,5753,7879,5758,7882,5758,7882,5766,7882,5773,7877,5794,7865,5792,7851,5783,7833,5767,7818,5754,7802,5744,7788,5746,7783,5739,7778,5734,7771,5725,7783,5715,7796,5707,7817,5697,7838,5688,7850,5680,7841,5676,7822,5676,7799,5676,7775,5677,7753,5675,7738,5670,7734,5658,7733,5643,7736,5627,7741,5609,7749,5591,7758,5571,7768,5551,7779,5530e" filled="false" stroked="true" strokeweight=".72pt" strokecolor="#000000">
                <v:path arrowok="t"/>
              </v:shape>
            </v:group>
            <v:group style="position:absolute;left:7745;top:5445;width:82;height:2" coordorigin="7745,5445" coordsize="82,2">
              <v:shape style="position:absolute;left:7745;top:5445;width:82;height:2" coordorigin="7745,5445" coordsize="82,0" path="m7745,5445l7826,5445e" filled="false" stroked="true" strokeweight="1.08pt" strokecolor="#ffffff">
                <v:path arrowok="t"/>
              </v:shape>
            </v:group>
            <v:group style="position:absolute;left:7738;top:5445;width:96;height:2" coordorigin="7738,5445" coordsize="96,2">
              <v:shape style="position:absolute;left:7738;top:5445;width:96;height:2" coordorigin="7738,5445" coordsize="96,0" path="m7738,5445l7834,5445e" filled="false" stroked="true" strokeweight="1.8pt" strokecolor="#000000">
                <v:path arrowok="t"/>
              </v:shape>
            </v:group>
            <v:group style="position:absolute;left:7714;top:5461;width:144;height:2" coordorigin="7714,5461" coordsize="144,2">
              <v:shape style="position:absolute;left:7714;top:5461;width:144;height:2" coordorigin="7714,5461" coordsize="144,0" path="m7714,5461l7858,5461e" filled="false" stroked="true" strokeweight=".96pt" strokecolor="#ffffff">
                <v:path arrowok="t"/>
              </v:shape>
            </v:group>
            <v:group style="position:absolute;left:7706;top:5461;width:159;height:2" coordorigin="7706,5461" coordsize="159,2">
              <v:shape style="position:absolute;left:7706;top:5461;width:159;height:2" coordorigin="7706,5461" coordsize="159,0" path="m7706,5461l7865,5461e" filled="false" stroked="true" strokeweight="1.68pt" strokecolor="#000000">
                <v:path arrowok="t"/>
              </v:shape>
            </v:group>
            <v:group style="position:absolute;left:7661;top:5826;width:252;height:2" coordorigin="7661,5826" coordsize="252,2">
              <v:shape style="position:absolute;left:7661;top:5826;width:252;height:2" coordorigin="7661,5826" coordsize="252,0" path="m7661,5826l7913,5826e" filled="false" stroked="true" strokeweight="1.2pt" strokecolor="#ffffff">
                <v:path arrowok="t"/>
              </v:shape>
            </v:group>
            <v:group style="position:absolute;left:7661;top:5814;width:252;height:24" coordorigin="7661,5814" coordsize="252,24">
              <v:shape style="position:absolute;left:7661;top:5814;width:252;height:24" coordorigin="7661,5814" coordsize="252,24" path="m7661,5838l7709,5814,7865,5814,7913,5838,7661,5838xe" filled="false" stroked="true" strokeweight=".72pt" strokecolor="#000000">
                <v:path arrowok="t"/>
              </v:shape>
            </v:group>
            <v:group style="position:absolute;left:7685;top:5816;width:207;height:2" coordorigin="7685,5816" coordsize="207,2">
              <v:shape style="position:absolute;left:7685;top:5816;width:207;height:2" coordorigin="7685,5816" coordsize="207,0" path="m7685,5816l7891,5816e" filled="false" stroked="true" strokeweight="1.44pt" strokecolor="#000000">
                <v:path arrowok="t"/>
              </v:shape>
            </v:group>
            <v:group style="position:absolute;left:7716;top:5182;width:60;height:219" coordorigin="7716,5182" coordsize="60,219">
              <v:shape style="position:absolute;left:7716;top:5182;width:60;height:219" coordorigin="7716,5182" coordsize="60,219" path="m7733,5182l7723,5199,7717,5216,7716,5235,7723,5253,7733,5272,7745,5291,7757,5310,7768,5327,7775,5342,7776,5365,7771,5385,7764,5401e" filled="false" stroked="true" strokeweight=".72pt" strokecolor="#000000">
                <v:path arrowok="t"/>
              </v:shape>
            </v:group>
            <v:group style="position:absolute;left:7803;top:5186;width:10;height:222" coordorigin="7803,5186" coordsize="10,222">
              <v:shape style="position:absolute;left:7803;top:5186;width:10;height:222" coordorigin="7803,5186" coordsize="10,222" path="m7812,5408l7807,5393,7804,5374,7804,5351,7805,5328,7807,5306,7809,5285,7810,5266,7812,5249,7810,5220,7806,5200,7803,5186e" filled="false" stroked="true" strokeweight=".72pt" strokecolor="#000000">
                <v:path arrowok="t"/>
              </v:shape>
            </v:group>
            <v:group style="position:absolute;left:7669;top:5194;width:86;height:204" coordorigin="7669,5194" coordsize="86,204">
              <v:shape style="position:absolute;left:7669;top:5194;width:86;height:204" coordorigin="7669,5194" coordsize="86,204" path="m7754,5398l7726,5323,7696,5268,7688,5254,7677,5227,7672,5208,7669,5194e" filled="false" stroked="true" strokeweight=".72pt" strokecolor="#000000">
                <v:path arrowok="t"/>
              </v:shape>
            </v:group>
            <v:group style="position:absolute;left:7841;top:5189;width:24;height:219" coordorigin="7841,5189" coordsize="24,219">
              <v:shape style="position:absolute;left:7841;top:5189;width:24;height:219" coordorigin="7841,5189" coordsize="24,219" path="m7841,5408l7852,5394,7861,5376,7865,5354,7863,5336,7858,5315,7852,5293,7846,5272,7842,5253,7845,5224,7852,5203,7861,5189e" filled="false" stroked="true" strokeweight=".72pt" strokecolor="#000000">
                <v:path arrowok="t"/>
              </v:shape>
            </v:group>
            <v:group style="position:absolute;left:7607;top:5208;width:134;height:203" coordorigin="7607,5208" coordsize="134,203">
              <v:shape style="position:absolute;left:7607;top:5208;width:134;height:203" coordorigin="7607,5208" coordsize="134,203" path="m7740,5410l7690,5354,7666,5293,7658,5273,7651,5257,7635,5233,7620,5217,7607,5208e" filled="false" stroked="true" strokeweight=".72pt" strokecolor="#000000">
                <v:path arrowok="t"/>
              </v:shape>
            </v:group>
            <v:group style="position:absolute;left:7846;top:5220;width:115;height:214" coordorigin="7846,5220" coordsize="115,214">
              <v:shape style="position:absolute;left:7846;top:5220;width:115;height:214" coordorigin="7846,5220" coordsize="115,214" path="m7846,5434l7890,5373,7908,5310,7914,5290,7921,5273,7935,5248,7949,5231,7961,5220e" filled="false" stroked="true" strokeweight=".72pt" strokecolor="#000000">
                <v:path arrowok="t"/>
              </v:shape>
            </v:group>
            <v:group style="position:absolute;left:7750;top:5175;width:36;height:130" coordorigin="7750,5175" coordsize="36,130">
              <v:shape style="position:absolute;left:7750;top:5175;width:36;height:130" coordorigin="7750,5175" coordsize="36,130" path="m7762,5175l7754,5185,7750,5197,7752,5211,7760,5227,7773,5246,7785,5263,7785,5289,7780,5304e" filled="false" stroked="true" strokeweight=".72pt" strokecolor="#000000">
                <v:path arrowok="t"/>
              </v:shape>
            </v:group>
            <v:group style="position:absolute;left:7874;top:5197;width:51;height:123" coordorigin="7874,5197" coordsize="51,123">
              <v:shape style="position:absolute;left:7874;top:5197;width:51;height:123" coordorigin="7874,5197" coordsize="51,123" path="m7925,5197l7913,5204,7903,5209,7898,5226,7897,5243,7899,5265,7900,5285,7887,5308,7874,5320e" filled="false" stroked="true" strokeweight=".72pt" strokecolor="#000000">
                <v:path arrowok="t"/>
              </v:shape>
            </v:group>
            <v:group style="position:absolute;left:7771;top:2622;width:46;height:1724" coordorigin="7771,2622" coordsize="46,1724">
              <v:shape style="position:absolute;left:7771;top:2622;width:46;height:1724" coordorigin="7771,2622" coordsize="46,1724" path="m7807,2622l7783,2622,7771,2631,7771,4335,7783,4345,7807,4345,7817,4335,7817,2631,7807,2622xe" filled="true" fillcolor="#ffffff" stroked="false">
                <v:path arrowok="t"/>
                <v:fill type="solid"/>
              </v:shape>
            </v:group>
            <v:group style="position:absolute;left:7771;top:2622;width:46;height:1724" coordorigin="7771,2622" coordsize="46,1724">
              <v:shape style="position:absolute;left:7771;top:2622;width:46;height:1724" coordorigin="7771,2622" coordsize="46,1724" path="m7795,2622l7783,2622,7771,2631,7771,2643,7771,4323,7771,4335,7783,4345,7795,4345,7807,4345,7817,4335,7817,4323,7817,2643,7817,2631,7807,2622,7795,2622xe" filled="false" stroked="true" strokeweight=".72pt" strokecolor="#000000">
                <v:path arrowok="t"/>
              </v:shape>
            </v:group>
            <v:group style="position:absolute;left:7771;top:3778;width:46;height:96" coordorigin="7771,3778" coordsize="46,96">
              <v:shape style="position:absolute;left:7771;top:3778;width:46;height:96" coordorigin="7771,3778" coordsize="46,96" path="m7771,3874l7817,3874,7817,3778,7771,3778,7771,3874xe" filled="true" fillcolor="#ffffff" stroked="false">
                <v:path arrowok="t"/>
                <v:fill type="solid"/>
              </v:shape>
            </v:group>
            <v:group style="position:absolute;left:7764;top:3771;width:60;height:111" coordorigin="7764,3771" coordsize="60,111">
              <v:shape style="position:absolute;left:7764;top:3771;width:60;height:111" coordorigin="7764,3771" coordsize="60,111" path="m7764,3882l7824,3882,7824,3771,7764,3771,7764,3882xe" filled="true" fillcolor="#000000" stroked="false">
                <v:path arrowok="t"/>
                <v:fill type="solid"/>
              </v:shape>
            </v:group>
            <v:group style="position:absolute;left:7774;top:3819;width:22;height:2" coordorigin="7774,3819" coordsize="22,2">
              <v:shape style="position:absolute;left:7774;top:3819;width:22;height:2" coordorigin="7774,3819" coordsize="22,0" path="m7774,3819l7795,3819e" filled="false" stroked="true" strokeweight=".48pt" strokecolor="#000000">
                <v:path arrowok="t"/>
              </v:shape>
            </v:group>
            <v:group style="position:absolute;left:7774;top:3838;width:22;height:2" coordorigin="7774,3838" coordsize="22,2">
              <v:shape style="position:absolute;left:7774;top:3838;width:22;height:2" coordorigin="7774,3838" coordsize="22,0" path="m7774,3838l7795,3838e" filled="false" stroked="true" strokeweight=".48pt" strokecolor="#000000">
                <v:path arrowok="t"/>
              </v:shape>
            </v:group>
            <v:group style="position:absolute;left:7774;top:3802;width:22;height:2" coordorigin="7774,3802" coordsize="22,2">
              <v:shape style="position:absolute;left:7774;top:3802;width:22;height:2" coordorigin="7774,3802" coordsize="22,0" path="m7774,3802l7795,3802e" filled="false" stroked="true" strokeweight=".48pt" strokecolor="#000000">
                <v:path arrowok="t"/>
              </v:shape>
            </v:group>
            <v:group style="position:absolute;left:7774;top:3855;width:22;height:2" coordorigin="7774,3855" coordsize="22,2">
              <v:shape style="position:absolute;left:7774;top:3855;width:22;height:2" coordorigin="7774,3855" coordsize="22,0" path="m7774,3855l7795,3855e" filled="false" stroked="true" strokeweight=".48pt" strokecolor="#000000">
                <v:path arrowok="t"/>
              </v:shape>
            </v:group>
            <v:group style="position:absolute;left:7771;top:3680;width:46;height:99" coordorigin="7771,3680" coordsize="46,99">
              <v:shape style="position:absolute;left:7771;top:3680;width:46;height:99" coordorigin="7771,3680" coordsize="46,99" path="m7771,3778l7817,3778,7817,3680,7771,3680,7771,3778xe" filled="true" fillcolor="#ffffff" stroked="false">
                <v:path arrowok="t"/>
                <v:fill type="solid"/>
              </v:shape>
            </v:group>
            <v:group style="position:absolute;left:7764;top:3673;width:60;height:113" coordorigin="7764,3673" coordsize="60,113">
              <v:shape style="position:absolute;left:7764;top:3673;width:60;height:113" coordorigin="7764,3673" coordsize="60,113" path="m7764,3786l7824,3786,7824,3673,7764,3673,7764,3786xe" filled="true" fillcolor="#000000" stroked="false">
                <v:path arrowok="t"/>
                <v:fill type="solid"/>
              </v:shape>
            </v:group>
            <v:group style="position:absolute;left:7774;top:3723;width:22;height:2" coordorigin="7774,3723" coordsize="22,2">
              <v:shape style="position:absolute;left:7774;top:3723;width:22;height:2" coordorigin="7774,3723" coordsize="22,0" path="m7774,3723l7795,3723e" filled="false" stroked="true" strokeweight=".48pt" strokecolor="#000000">
                <v:path arrowok="t"/>
              </v:shape>
            </v:group>
            <v:group style="position:absolute;left:7774;top:3742;width:22;height:2" coordorigin="7774,3742" coordsize="22,2">
              <v:shape style="position:absolute;left:7774;top:3742;width:22;height:2" coordorigin="7774,3742" coordsize="22,0" path="m7774,3742l7795,3742e" filled="false" stroked="true" strokeweight=".48pt" strokecolor="#000000">
                <v:path arrowok="t"/>
              </v:shape>
            </v:group>
            <v:group style="position:absolute;left:7774;top:3706;width:22;height:2" coordorigin="7774,3706" coordsize="22,2">
              <v:shape style="position:absolute;left:7774;top:3706;width:22;height:2" coordorigin="7774,3706" coordsize="22,0" path="m7774,3706l7795,3706e" filled="false" stroked="true" strokeweight=".48pt" strokecolor="#000000">
                <v:path arrowok="t"/>
              </v:shape>
            </v:group>
            <v:group style="position:absolute;left:7774;top:3759;width:22;height:2" coordorigin="7774,3759" coordsize="22,2">
              <v:shape style="position:absolute;left:7774;top:3759;width:22;height:2" coordorigin="7774,3759" coordsize="22,0" path="m7774,3759l7795,3759e" filled="false" stroked="true" strokeweight=".48pt" strokecolor="#000000">
                <v:path arrowok="t"/>
              </v:shape>
            </v:group>
            <v:group style="position:absolute;left:7771;top:3584;width:46;height:99" coordorigin="7771,3584" coordsize="46,99">
              <v:shape style="position:absolute;left:7771;top:3584;width:46;height:99" coordorigin="7771,3584" coordsize="46,99" path="m7771,3682l7817,3682,7817,3584,7771,3584,7771,3682xe" filled="true" fillcolor="#ffffff" stroked="false">
                <v:path arrowok="t"/>
                <v:fill type="solid"/>
              </v:shape>
            </v:group>
            <v:group style="position:absolute;left:7764;top:3577;width:60;height:113" coordorigin="7764,3577" coordsize="60,113">
              <v:shape style="position:absolute;left:7764;top:3577;width:60;height:113" coordorigin="7764,3577" coordsize="60,113" path="m7764,3690l7824,3690,7824,3577,7764,3577,7764,3690xe" filled="true" fillcolor="#000000" stroked="false">
                <v:path arrowok="t"/>
                <v:fill type="solid"/>
              </v:shape>
            </v:group>
            <v:group style="position:absolute;left:7774;top:3627;width:22;height:2" coordorigin="7774,3627" coordsize="22,2">
              <v:shape style="position:absolute;left:7774;top:3627;width:22;height:2" coordorigin="7774,3627" coordsize="22,0" path="m7774,3627l7795,3627e" filled="false" stroked="true" strokeweight=".48pt" strokecolor="#000000">
                <v:path arrowok="t"/>
              </v:shape>
            </v:group>
            <v:group style="position:absolute;left:7774;top:3646;width:22;height:2" coordorigin="7774,3646" coordsize="22,2">
              <v:shape style="position:absolute;left:7774;top:3646;width:22;height:2" coordorigin="7774,3646" coordsize="22,0" path="m7774,3646l7795,3646e" filled="false" stroked="true" strokeweight=".48pt" strokecolor="#000000">
                <v:path arrowok="t"/>
              </v:shape>
            </v:group>
            <v:group style="position:absolute;left:7774;top:3608;width:22;height:2" coordorigin="7774,3608" coordsize="22,2">
              <v:shape style="position:absolute;left:7774;top:3608;width:22;height:2" coordorigin="7774,3608" coordsize="22,0" path="m7774,3608l7795,3608e" filled="false" stroked="true" strokeweight=".48pt" strokecolor="#000000">
                <v:path arrowok="t"/>
              </v:shape>
            </v:group>
            <v:group style="position:absolute;left:7774;top:3663;width:22;height:2" coordorigin="7774,3663" coordsize="22,2">
              <v:shape style="position:absolute;left:7774;top:3663;width:22;height:2" coordorigin="7774,3663" coordsize="22,0" path="m7774,3663l7795,3663e" filled="false" stroked="true" strokeweight=".48pt" strokecolor="#000000">
                <v:path arrowok="t"/>
              </v:shape>
            </v:group>
            <v:group style="position:absolute;left:7771;top:3488;width:46;height:99" coordorigin="7771,3488" coordsize="46,99">
              <v:shape style="position:absolute;left:7771;top:3488;width:46;height:99" coordorigin="7771,3488" coordsize="46,99" path="m7771,3586l7817,3586,7817,3488,7771,3488,7771,3586xe" filled="true" fillcolor="#ffffff" stroked="false">
                <v:path arrowok="t"/>
                <v:fill type="solid"/>
              </v:shape>
            </v:group>
            <v:group style="position:absolute;left:7764;top:3481;width:60;height:113" coordorigin="7764,3481" coordsize="60,113">
              <v:shape style="position:absolute;left:7764;top:3481;width:60;height:113" coordorigin="7764,3481" coordsize="60,113" path="m7764,3594l7824,3594,7824,3481,7764,3481,7764,3594xe" filled="true" fillcolor="#000000" stroked="false">
                <v:path arrowok="t"/>
                <v:fill type="solid"/>
              </v:shape>
            </v:group>
            <v:group style="position:absolute;left:7774;top:3531;width:22;height:2" coordorigin="7774,3531" coordsize="22,2">
              <v:shape style="position:absolute;left:7774;top:3531;width:22;height:2" coordorigin="7774,3531" coordsize="22,0" path="m7774,3531l7795,3531e" filled="false" stroked="true" strokeweight=".48pt" strokecolor="#000000">
                <v:path arrowok="t"/>
              </v:shape>
            </v:group>
            <v:group style="position:absolute;left:7774;top:3548;width:22;height:2" coordorigin="7774,3548" coordsize="22,2">
              <v:shape style="position:absolute;left:7774;top:3548;width:22;height:2" coordorigin="7774,3548" coordsize="22,0" path="m7774,3548l7795,3548e" filled="false" stroked="true" strokeweight=".48pt" strokecolor="#000000">
                <v:path arrowok="t"/>
              </v:shape>
            </v:group>
            <v:group style="position:absolute;left:7774;top:3512;width:22;height:2" coordorigin="7774,3512" coordsize="22,2">
              <v:shape style="position:absolute;left:7774;top:3512;width:22;height:2" coordorigin="7774,3512" coordsize="22,0" path="m7774,3512l7795,3512e" filled="false" stroked="true" strokeweight=".48pt" strokecolor="#000000">
                <v:path arrowok="t"/>
              </v:shape>
            </v:group>
            <v:group style="position:absolute;left:7774;top:3567;width:22;height:2" coordorigin="7774,3567" coordsize="22,2">
              <v:shape style="position:absolute;left:7774;top:3567;width:22;height:2" coordorigin="7774,3567" coordsize="22,0" path="m7774,3567l7795,3567e" filled="false" stroked="true" strokeweight=".48pt" strokecolor="#000000">
                <v:path arrowok="t"/>
              </v:shape>
            </v:group>
            <v:group style="position:absolute;left:7771;top:3392;width:46;height:99" coordorigin="7771,3392" coordsize="46,99">
              <v:shape style="position:absolute;left:7771;top:3392;width:46;height:99" coordorigin="7771,3392" coordsize="46,99" path="m7771,3490l7817,3490,7817,3392,7771,3392,7771,3490xe" filled="true" fillcolor="#ffffff" stroked="false">
                <v:path arrowok="t"/>
                <v:fill type="solid"/>
              </v:shape>
            </v:group>
            <v:group style="position:absolute;left:7764;top:3385;width:60;height:113" coordorigin="7764,3385" coordsize="60,113">
              <v:shape style="position:absolute;left:7764;top:3385;width:60;height:113" coordorigin="7764,3385" coordsize="60,113" path="m7764,3498l7824,3498,7824,3385,7764,3385,7764,3498xe" filled="true" fillcolor="#000000" stroked="false">
                <v:path arrowok="t"/>
                <v:fill type="solid"/>
              </v:shape>
            </v:group>
            <v:group style="position:absolute;left:7774;top:3433;width:22;height:2" coordorigin="7774,3433" coordsize="22,2">
              <v:shape style="position:absolute;left:7774;top:3433;width:22;height:2" coordorigin="7774,3433" coordsize="22,0" path="m7774,3433l7795,3433e" filled="false" stroked="true" strokeweight=".48pt" strokecolor="#000000">
                <v:path arrowok="t"/>
              </v:shape>
            </v:group>
            <v:group style="position:absolute;left:7774;top:3452;width:22;height:2" coordorigin="7774,3452" coordsize="22,2">
              <v:shape style="position:absolute;left:7774;top:3452;width:22;height:2" coordorigin="7774,3452" coordsize="22,0" path="m7774,3452l7795,3452e" filled="false" stroked="true" strokeweight=".48pt" strokecolor="#000000">
                <v:path arrowok="t"/>
              </v:shape>
            </v:group>
            <v:group style="position:absolute;left:7774;top:3416;width:22;height:2" coordorigin="7774,3416" coordsize="22,2">
              <v:shape style="position:absolute;left:7774;top:3416;width:22;height:2" coordorigin="7774,3416" coordsize="22,0" path="m7774,3416l7795,3416e" filled="false" stroked="true" strokeweight=".48pt" strokecolor="#000000">
                <v:path arrowok="t"/>
              </v:shape>
            </v:group>
            <v:group style="position:absolute;left:7774;top:3471;width:22;height:2" coordorigin="7774,3471" coordsize="22,2">
              <v:shape style="position:absolute;left:7774;top:3471;width:22;height:2" coordorigin="7774,3471" coordsize="22,0" path="m7774,3471l7795,3471e" filled="false" stroked="true" strokeweight=".48pt" strokecolor="#000000">
                <v:path arrowok="t"/>
              </v:shape>
            </v:group>
            <v:group style="position:absolute;left:7771;top:3294;width:46;height:101" coordorigin="7771,3294" coordsize="46,101">
              <v:shape style="position:absolute;left:7771;top:3294;width:46;height:101" coordorigin="7771,3294" coordsize="46,101" path="m7771,3394l7817,3394,7817,3294,7771,3294,7771,3394xe" filled="true" fillcolor="#ffffff" stroked="false">
                <v:path arrowok="t"/>
                <v:fill type="solid"/>
              </v:shape>
            </v:group>
            <v:group style="position:absolute;left:7764;top:3286;width:60;height:116" coordorigin="7764,3286" coordsize="60,116">
              <v:shape style="position:absolute;left:7764;top:3286;width:60;height:116" coordorigin="7764,3286" coordsize="60,116" path="m7764,3402l7824,3402,7824,3286,7764,3286,7764,3402xe" filled="true" fillcolor="#000000" stroked="false">
                <v:path arrowok="t"/>
                <v:fill type="solid"/>
              </v:shape>
            </v:group>
            <v:group style="position:absolute;left:7774;top:3337;width:22;height:2" coordorigin="7774,3337" coordsize="22,2">
              <v:shape style="position:absolute;left:7774;top:3337;width:22;height:2" coordorigin="7774,3337" coordsize="22,0" path="m7774,3337l7795,3337e" filled="false" stroked="true" strokeweight=".48pt" strokecolor="#000000">
                <v:path arrowok="t"/>
              </v:shape>
            </v:group>
            <v:group style="position:absolute;left:7774;top:3356;width:22;height:2" coordorigin="7774,3356" coordsize="22,2">
              <v:shape style="position:absolute;left:7774;top:3356;width:22;height:2" coordorigin="7774,3356" coordsize="22,0" path="m7774,3356l7795,3356e" filled="false" stroked="true" strokeweight=".48pt" strokecolor="#000000">
                <v:path arrowok="t"/>
              </v:shape>
            </v:group>
            <v:group style="position:absolute;left:7774;top:3320;width:22;height:2" coordorigin="7774,3320" coordsize="22,2">
              <v:shape style="position:absolute;left:7774;top:3320;width:22;height:2" coordorigin="7774,3320" coordsize="22,0" path="m7774,3320l7795,3320e" filled="false" stroked="true" strokeweight=".48pt" strokecolor="#000000">
                <v:path arrowok="t"/>
              </v:shape>
            </v:group>
            <v:group style="position:absolute;left:7774;top:3375;width:22;height:2" coordorigin="7774,3375" coordsize="22,2">
              <v:shape style="position:absolute;left:7774;top:3375;width:22;height:2" coordorigin="7774,3375" coordsize="22,0" path="m7774,3375l7795,3375e" filled="false" stroked="true" strokeweight=".48pt" strokecolor="#000000">
                <v:path arrowok="t"/>
              </v:shape>
            </v:group>
            <v:group style="position:absolute;left:7771;top:3198;width:46;height:99" coordorigin="7771,3198" coordsize="46,99">
              <v:shape style="position:absolute;left:7771;top:3198;width:46;height:99" coordorigin="7771,3198" coordsize="46,99" path="m7771,3296l7817,3296,7817,3198,7771,3198,7771,3296xe" filled="true" fillcolor="#ffffff" stroked="false">
                <v:path arrowok="t"/>
                <v:fill type="solid"/>
              </v:shape>
            </v:group>
            <v:group style="position:absolute;left:7764;top:3190;width:60;height:113" coordorigin="7764,3190" coordsize="60,113">
              <v:shape style="position:absolute;left:7764;top:3190;width:60;height:113" coordorigin="7764,3190" coordsize="60,113" path="m7764,3303l7824,3303,7824,3190,7764,3190,7764,3303xe" filled="true" fillcolor="#000000" stroked="false">
                <v:path arrowok="t"/>
                <v:fill type="solid"/>
              </v:shape>
            </v:group>
            <v:group style="position:absolute;left:7774;top:3241;width:22;height:2" coordorigin="7774,3241" coordsize="22,2">
              <v:shape style="position:absolute;left:7774;top:3241;width:22;height:2" coordorigin="7774,3241" coordsize="22,0" path="m7774,3241l7795,3241e" filled="false" stroked="true" strokeweight=".48pt" strokecolor="#000000">
                <v:path arrowok="t"/>
              </v:shape>
            </v:group>
            <v:group style="position:absolute;left:7774;top:3260;width:22;height:2" coordorigin="7774,3260" coordsize="22,2">
              <v:shape style="position:absolute;left:7774;top:3260;width:22;height:2" coordorigin="7774,3260" coordsize="22,0" path="m7774,3260l7795,3260e" filled="false" stroked="true" strokeweight=".48pt" strokecolor="#000000">
                <v:path arrowok="t"/>
              </v:shape>
            </v:group>
            <v:group style="position:absolute;left:7774;top:3222;width:22;height:2" coordorigin="7774,3222" coordsize="22,2">
              <v:shape style="position:absolute;left:7774;top:3222;width:22;height:2" coordorigin="7774,3222" coordsize="22,0" path="m7774,3222l7795,3222e" filled="false" stroked="true" strokeweight=".48pt" strokecolor="#000000">
                <v:path arrowok="t"/>
              </v:shape>
            </v:group>
            <v:group style="position:absolute;left:7774;top:3277;width:22;height:2" coordorigin="7774,3277" coordsize="22,2">
              <v:shape style="position:absolute;left:7774;top:3277;width:22;height:2" coordorigin="7774,3277" coordsize="22,0" path="m7774,3277l7795,3277e" filled="false" stroked="true" strokeweight=".48pt" strokecolor="#000000">
                <v:path arrowok="t"/>
              </v:shape>
            </v:group>
            <v:group style="position:absolute;left:7771;top:3102;width:46;height:99" coordorigin="7771,3102" coordsize="46,99">
              <v:shape style="position:absolute;left:7771;top:3102;width:46;height:99" coordorigin="7771,3102" coordsize="46,99" path="m7771,3200l7817,3200,7817,3102,7771,3102,7771,3200xe" filled="true" fillcolor="#ffffff" stroked="false">
                <v:path arrowok="t"/>
                <v:fill type="solid"/>
              </v:shape>
            </v:group>
            <v:group style="position:absolute;left:7764;top:3094;width:60;height:113" coordorigin="7764,3094" coordsize="60,113">
              <v:shape style="position:absolute;left:7764;top:3094;width:60;height:113" coordorigin="7764,3094" coordsize="60,113" path="m7764,3207l7824,3207,7824,3094,7764,3094,7764,3207xe" filled="true" fillcolor="#000000" stroked="false">
                <v:path arrowok="t"/>
                <v:fill type="solid"/>
              </v:shape>
            </v:group>
            <v:group style="position:absolute;left:7774;top:3145;width:22;height:2" coordorigin="7774,3145" coordsize="22,2">
              <v:shape style="position:absolute;left:7774;top:3145;width:22;height:2" coordorigin="7774,3145" coordsize="22,0" path="m7774,3145l7795,3145e" filled="false" stroked="true" strokeweight=".48pt" strokecolor="#000000">
                <v:path arrowok="t"/>
              </v:shape>
            </v:group>
            <v:group style="position:absolute;left:7774;top:3164;width:22;height:2" coordorigin="7774,3164" coordsize="22,2">
              <v:shape style="position:absolute;left:7774;top:3164;width:22;height:2" coordorigin="7774,3164" coordsize="22,0" path="m7774,3164l7795,3164e" filled="false" stroked="true" strokeweight=".48pt" strokecolor="#000000">
                <v:path arrowok="t"/>
              </v:shape>
            </v:group>
            <v:group style="position:absolute;left:7774;top:3126;width:22;height:2" coordorigin="7774,3126" coordsize="22,2">
              <v:shape style="position:absolute;left:7774;top:3126;width:22;height:2" coordorigin="7774,3126" coordsize="22,0" path="m7774,3126l7795,3126e" filled="false" stroked="true" strokeweight=".48pt" strokecolor="#000000">
                <v:path arrowok="t"/>
              </v:shape>
            </v:group>
            <v:group style="position:absolute;left:7774;top:3181;width:22;height:2" coordorigin="7774,3181" coordsize="22,2">
              <v:shape style="position:absolute;left:7774;top:3181;width:22;height:2" coordorigin="7774,3181" coordsize="22,0" path="m7774,3181l7795,3181e" filled="false" stroked="true" strokeweight=".48pt" strokecolor="#000000">
                <v:path arrowok="t"/>
              </v:shape>
            </v:group>
            <v:group style="position:absolute;left:7771;top:4198;width:46;height:149" coordorigin="7771,4198" coordsize="46,149">
              <v:shape style="position:absolute;left:7771;top:4198;width:46;height:149" coordorigin="7771,4198" coordsize="46,149" path="m7807,4198l7783,4198,7771,4208,7771,4335,7783,4347,7807,4347,7817,4335,7817,4208,7807,4198xe" filled="true" fillcolor="#000000" stroked="false">
                <v:path arrowok="t"/>
                <v:fill type="solid"/>
              </v:shape>
            </v:group>
            <v:group style="position:absolute;left:7771;top:4198;width:46;height:149" coordorigin="7771,4198" coordsize="46,149">
              <v:shape style="position:absolute;left:7771;top:4198;width:46;height:149" coordorigin="7771,4198" coordsize="46,149" path="m7795,4198l7783,4198,7771,4208,7771,4222,7771,4323,7771,4335,7783,4347,7795,4347,7807,4347,7817,4335,7817,4323,7817,4222,7817,4208,7807,4198,7795,4198xe" filled="false" stroked="true" strokeweight=".72pt" strokecolor="#000000">
                <v:path arrowok="t"/>
              </v:shape>
            </v:group>
            <v:group style="position:absolute;left:7771;top:3006;width:46;height:99" coordorigin="7771,3006" coordsize="46,99">
              <v:shape style="position:absolute;left:7771;top:3006;width:46;height:99" coordorigin="7771,3006" coordsize="46,99" path="m7771,3104l7817,3104,7817,3006,7771,3006,7771,3104xe" filled="true" fillcolor="#ffffff" stroked="false">
                <v:path arrowok="t"/>
                <v:fill type="solid"/>
              </v:shape>
            </v:group>
            <v:group style="position:absolute;left:7764;top:2998;width:60;height:113" coordorigin="7764,2998" coordsize="60,113">
              <v:shape style="position:absolute;left:7764;top:2998;width:60;height:113" coordorigin="7764,2998" coordsize="60,113" path="m7764,3111l7824,3111,7824,2998,7764,2998,7764,3111xe" filled="true" fillcolor="#000000" stroked="false">
                <v:path arrowok="t"/>
                <v:fill type="solid"/>
              </v:shape>
            </v:group>
            <v:group style="position:absolute;left:7774;top:3046;width:22;height:2" coordorigin="7774,3046" coordsize="22,2">
              <v:shape style="position:absolute;left:7774;top:3046;width:22;height:2" coordorigin="7774,3046" coordsize="22,0" path="m7774,3046l7795,3046e" filled="false" stroked="true" strokeweight=".48pt" strokecolor="#000000">
                <v:path arrowok="t"/>
              </v:shape>
            </v:group>
            <v:group style="position:absolute;left:7774;top:3066;width:22;height:2" coordorigin="7774,3066" coordsize="22,2">
              <v:shape style="position:absolute;left:7774;top:3066;width:22;height:2" coordorigin="7774,3066" coordsize="22,0" path="m7774,3066l7795,3066e" filled="false" stroked="true" strokeweight=".48pt" strokecolor="#000000">
                <v:path arrowok="t"/>
              </v:shape>
            </v:group>
            <v:group style="position:absolute;left:7774;top:3030;width:22;height:2" coordorigin="7774,3030" coordsize="22,2">
              <v:shape style="position:absolute;left:7774;top:3030;width:22;height:2" coordorigin="7774,3030" coordsize="22,0" path="m7774,3030l7795,3030e" filled="false" stroked="true" strokeweight=".48pt" strokecolor="#000000">
                <v:path arrowok="t"/>
              </v:shape>
            </v:group>
            <v:group style="position:absolute;left:7774;top:3085;width:22;height:2" coordorigin="7774,3085" coordsize="22,2">
              <v:shape style="position:absolute;left:7774;top:3085;width:22;height:2" coordorigin="7774,3085" coordsize="22,0" path="m7774,3085l7795,3085e" filled="false" stroked="true" strokeweight=".48pt" strokecolor="#000000">
                <v:path arrowok="t"/>
              </v:shape>
            </v:group>
            <v:group style="position:absolute;left:7771;top:2910;width:46;height:99" coordorigin="7771,2910" coordsize="46,99">
              <v:shape style="position:absolute;left:7771;top:2910;width:46;height:99" coordorigin="7771,2910" coordsize="46,99" path="m7771,3008l7817,3008,7817,2910,7771,2910,7771,3008xe" filled="true" fillcolor="#ffffff" stroked="false">
                <v:path arrowok="t"/>
                <v:fill type="solid"/>
              </v:shape>
            </v:group>
            <v:group style="position:absolute;left:7764;top:2902;width:60;height:113" coordorigin="7764,2902" coordsize="60,113">
              <v:shape style="position:absolute;left:7764;top:2902;width:60;height:113" coordorigin="7764,2902" coordsize="60,113" path="m7764,3015l7824,3015,7824,2902,7764,2902,7764,3015xe" filled="true" fillcolor="#000000" stroked="false">
                <v:path arrowok="t"/>
                <v:fill type="solid"/>
              </v:shape>
            </v:group>
            <v:group style="position:absolute;left:7774;top:2950;width:22;height:2" coordorigin="7774,2950" coordsize="22,2">
              <v:shape style="position:absolute;left:7774;top:2950;width:22;height:2" coordorigin="7774,2950" coordsize="22,0" path="m7774,2950l7795,2950e" filled="false" stroked="true" strokeweight=".48pt" strokecolor="#000000">
                <v:path arrowok="t"/>
              </v:shape>
            </v:group>
            <v:group style="position:absolute;left:7774;top:2970;width:22;height:2" coordorigin="7774,2970" coordsize="22,2">
              <v:shape style="position:absolute;left:7774;top:2970;width:22;height:2" coordorigin="7774,2970" coordsize="22,0" path="m7774,2970l7795,2970e" filled="false" stroked="true" strokeweight=".48pt" strokecolor="#000000">
                <v:path arrowok="t"/>
              </v:shape>
            </v:group>
            <v:group style="position:absolute;left:7774;top:2934;width:22;height:2" coordorigin="7774,2934" coordsize="22,2">
              <v:shape style="position:absolute;left:7774;top:2934;width:22;height:2" coordorigin="7774,2934" coordsize="22,0" path="m7774,2934l7795,2934e" filled="false" stroked="true" strokeweight=".48pt" strokecolor="#000000">
                <v:path arrowok="t"/>
              </v:shape>
            </v:group>
            <v:group style="position:absolute;left:7774;top:2989;width:22;height:2" coordorigin="7774,2989" coordsize="22,2">
              <v:shape style="position:absolute;left:7774;top:2989;width:22;height:2" coordorigin="7774,2989" coordsize="22,0" path="m7774,2989l7795,2989e" filled="false" stroked="true" strokeweight=".48pt" strokecolor="#000000">
                <v:path arrowok="t"/>
              </v:shape>
            </v:group>
            <v:group style="position:absolute;left:7798;top:3670;width:2;height:375" coordorigin="7798,3670" coordsize="2,375">
              <v:shape style="position:absolute;left:7798;top:3670;width:2;height:375" coordorigin="7798,3670" coordsize="0,375" path="m7798,4045l7798,3670e" filled="false" stroked="true" strokeweight=".24pt" strokecolor="#000000">
                <v:path arrowok="t"/>
              </v:shape>
            </v:group>
            <v:group style="position:absolute;left:7798;top:4155;width:2;height:58" coordorigin="7798,4155" coordsize="2,58">
              <v:shape style="position:absolute;left:7798;top:4155;width:2;height:58" coordorigin="7798,4155" coordsize="0,58" path="m7798,4213l7798,4155e" filled="false" stroked="true" strokeweight=".24pt" strokecolor="#000000">
                <v:path arrowok="t"/>
              </v:shape>
              <v:shape style="position:absolute;left:9218;top:3678;width:65;height:2076" type="#_x0000_t75" stroked="false">
                <v:imagedata r:id="rId166" o:title=""/>
              </v:shape>
            </v:group>
            <v:group style="position:absolute;left:9252;top:3670;width:2;height:648" coordorigin="9252,3670" coordsize="2,648">
              <v:shape style="position:absolute;left:9252;top:3670;width:2;height:648" coordorigin="9252,3670" coordsize="0,648" path="m9252,3670l9252,4318e" filled="false" stroked="true" strokeweight="4.08pt" strokecolor="#000000">
                <v:path arrowok="t"/>
              </v:shape>
            </v:group>
            <v:group style="position:absolute;left:9252;top:4405;width:2;height:219" coordorigin="9252,4405" coordsize="2,219">
              <v:shape style="position:absolute;left:9252;top:4405;width:2;height:219" coordorigin="9252,4405" coordsize="0,219" path="m9252,4405l9252,4623e" filled="false" stroked="true" strokeweight="4.08pt" strokecolor="#000000">
                <v:path arrowok="t"/>
              </v:shape>
            </v:group>
            <v:group style="position:absolute;left:9252;top:4710;width:2;height:1016" coordorigin="9252,4710" coordsize="2,1016">
              <v:shape style="position:absolute;left:9252;top:4710;width:2;height:1016" coordorigin="9252,4710" coordsize="0,1016" path="m9252,4710l9252,5725e" filled="false" stroked="true" strokeweight="4.08pt" strokecolor="#000000">
                <v:path arrowok="t"/>
              </v:shape>
              <v:shape style="position:absolute;left:8534;top:4309;width:1378;height:413" type="#_x0000_t75" stroked="false">
                <v:imagedata r:id="rId167" o:title=""/>
              </v:shape>
            </v:group>
            <v:group style="position:absolute;left:8534;top:4307;width:1379;height:414" coordorigin="8534,4307" coordsize="1379,414">
              <v:shape style="position:absolute;left:8534;top:4307;width:1379;height:414" coordorigin="8534,4307" coordsize="1379,414" path="m8777,4316l8749,4311,8723,4308,8697,4307,8672,4307,8607,4316,8548,4347,8534,4384,8536,4397,8573,4449,8625,4484,8694,4511,9670,4712,9749,4721,9774,4720,9839,4711,9898,4679,9912,4642,9910,4629,9874,4577,9821,4543,9752,4516,8777,4316xe" filled="false" stroked="true" strokeweight=".72pt" strokecolor="#000000">
                <v:path arrowok="t"/>
              </v:shape>
              <v:shape style="position:absolute;left:8830;top:4225;width:98;height:127" type="#_x0000_t75" stroked="false">
                <v:imagedata r:id="rId168" o:title=""/>
              </v:shape>
            </v:group>
            <v:group style="position:absolute;left:8827;top:4225;width:22;height:106" coordorigin="8827,4225" coordsize="22,106">
              <v:shape style="position:absolute;left:8827;top:4225;width:22;height:106" coordorigin="8827,4225" coordsize="22,106" path="m8827,4330l8849,4225e" filled="false" stroked="true" strokeweight=".72pt" strokecolor="#000000">
                <v:path arrowok="t"/>
              </v:shape>
            </v:group>
            <v:group style="position:absolute;left:8911;top:4242;width:22;height:106" coordorigin="8911,4242" coordsize="22,106">
              <v:shape style="position:absolute;left:8911;top:4242;width:22;height:106" coordorigin="8911,4242" coordsize="22,106" path="m8911,4347l8933,4242e" filled="false" stroked="true" strokeweight=".72pt" strokecolor="#000000">
                <v:path arrowok="t"/>
              </v:shape>
              <v:shape style="position:absolute;left:9516;top:4681;width:98;height:127" type="#_x0000_t75" stroked="false">
                <v:imagedata r:id="rId169" o:title=""/>
              </v:shape>
            </v:group>
            <v:group style="position:absolute;left:9514;top:4681;width:22;height:106" coordorigin="9514,4681" coordsize="22,106">
              <v:shape style="position:absolute;left:9514;top:4681;width:22;height:106" coordorigin="9514,4681" coordsize="22,106" path="m9514,4786l9535,4681e" filled="false" stroked="true" strokeweight=".72pt" strokecolor="#000000">
                <v:path arrowok="t"/>
              </v:shape>
            </v:group>
            <v:group style="position:absolute;left:9595;top:4698;width:22;height:106" coordorigin="9595,4698" coordsize="22,106">
              <v:shape style="position:absolute;left:9595;top:4698;width:22;height:106" coordorigin="9595,4698" coordsize="22,106" path="m9595,4803l9617,4698e" filled="false" stroked="true" strokeweight=".72pt" strokecolor="#000000">
                <v:path arrowok="t"/>
              </v:shape>
            </v:group>
            <v:group style="position:absolute;left:9696;top:4588;width:483;height:168" coordorigin="9696,4588" coordsize="483,168">
              <v:shape style="position:absolute;left:9696;top:4588;width:483;height:168" coordorigin="9696,4588" coordsize="483,168" path="m9778,4588l9711,4595,9696,4605,9696,4612,9747,4654,9810,4679,9891,4701,10157,4755,10178,4654,9941,4606,9881,4596,9801,4588,9778,4588xe" filled="true" fillcolor="#ffffff" stroked="false">
                <v:path arrowok="t"/>
                <v:fill type="solid"/>
              </v:shape>
            </v:group>
            <v:group style="position:absolute;left:9696;top:4588;width:483;height:168" coordorigin="9696,4588" coordsize="483,168">
              <v:shape style="position:absolute;left:9696;top:4588;width:483;height:168" coordorigin="9696,4588" coordsize="483,168" path="m9941,4606l9881,4596,9801,4588,9778,4588,9758,4588,9696,4605,9696,4612,9747,4654,9810,4679,9891,4701,10157,4755,10178,4654,9941,4606xe" filled="false" stroked="true" strokeweight=".72pt" strokecolor="#000000">
                <v:path arrowok="t"/>
              </v:shape>
            </v:group>
            <v:group style="position:absolute;left:8189;top:4256;width:598;height:189" coordorigin="8189,4256" coordsize="598,189">
              <v:shape style="position:absolute;left:8189;top:4256;width:598;height:189" coordorigin="8189,4256" coordsize="598,189" path="m8208,4256l8189,4357,8502,4421,8562,4431,8643,4441,8710,4444,8729,4444,8786,4421,8784,4415,8728,4381,8668,4358,8591,4336,8503,4316,8208,4256xe" filled="true" fillcolor="#ffffff" stroked="false">
                <v:path arrowok="t"/>
                <v:fill type="solid"/>
              </v:shape>
            </v:group>
            <v:group style="position:absolute;left:8189;top:4256;width:598;height:189" coordorigin="8189,4256" coordsize="598,189">
              <v:shape style="position:absolute;left:8189;top:4256;width:598;height:189" coordorigin="8189,4256" coordsize="598,189" path="m8503,4316l8563,4329,8644,4351,8710,4373,8769,4402,8786,4421,8784,4427,8710,4444,8690,4444,8617,4439,8532,4426,8189,4357,8208,4256,8503,4316xe" filled="false" stroked="true" strokeweight=".72pt" strokecolor="#000000">
                <v:path arrowok="t"/>
              </v:shape>
            </v:group>
            <v:group style="position:absolute;left:8700;top:4395;width:1090;height:248" coordorigin="8700,4395" coordsize="1090,248">
              <v:shape style="position:absolute;left:8700;top:4395;width:1090;height:248" coordorigin="8700,4395" coordsize="1090,248" path="m8705,4395l8700,4422,9785,4642,9790,4614,8705,4395xe" filled="true" fillcolor="#ffffff" stroked="false">
                <v:path arrowok="t"/>
                <v:fill type="solid"/>
              </v:shape>
            </v:group>
            <v:group style="position:absolute;left:8700;top:4395;width:1090;height:248" coordorigin="8700,4395" coordsize="1090,248">
              <v:shape style="position:absolute;left:8700;top:4395;width:1090;height:248" coordorigin="8700,4395" coordsize="1090,248" path="m8705,4395l8700,4422,9785,4642,9790,4614,8705,4395xe" filled="false" stroked="true" strokeweight=".72pt" strokecolor="#ffffff">
                <v:path arrowok="t"/>
              </v:shape>
            </v:group>
            <v:group style="position:absolute;left:8743;top:4388;width:1025;height:209" coordorigin="8743,4388" coordsize="1025,209">
              <v:shape style="position:absolute;left:8743;top:4388;width:1025;height:209" coordorigin="8743,4388" coordsize="1025,209" path="m8743,4388l9768,4597e" filled="false" stroked="true" strokeweight=".72pt" strokecolor="#000000">
                <v:path arrowok="t"/>
              </v:shape>
            </v:group>
            <v:group style="position:absolute;left:8731;top:4441;width:1028;height:209" coordorigin="8731,4441" coordsize="1028,209">
              <v:shape style="position:absolute;left:8731;top:4441;width:1028;height:209" coordorigin="8731,4441" coordsize="1028,209" path="m8731,4441l9758,4650e" filled="false" stroked="true" strokeweight=".72pt" strokecolor="#000000">
                <v:path arrowok="t"/>
              </v:shape>
            </v:group>
            <v:group style="position:absolute;left:10447;top:5038;width:197;height:2" coordorigin="10447,5038" coordsize="197,2">
              <v:shape style="position:absolute;left:10447;top:5038;width:197;height:2" coordorigin="10447,5038" coordsize="197,0" path="m10447,5038l10644,5038e" filled="false" stroked="true" strokeweight=".72pt" strokecolor="#000000">
                <v:path arrowok="t"/>
              </v:shape>
            </v:group>
            <v:group style="position:absolute;left:10447;top:5038;width:22;height:17" coordorigin="10447,5038" coordsize="22,17">
              <v:shape style="position:absolute;left:10447;top:5038;width:22;height:17" coordorigin="10447,5038" coordsize="22,17" path="m10447,5038l10469,5055e" filled="false" stroked="true" strokeweight=".72pt" strokecolor="#000000">
                <v:path arrowok="t"/>
              </v:shape>
            </v:group>
            <v:group style="position:absolute;left:10625;top:5038;width:20;height:17" coordorigin="10625,5038" coordsize="20,17">
              <v:shape style="position:absolute;left:10625;top:5038;width:20;height:17" coordorigin="10625,5038" coordsize="20,17" path="m10644,5038l10625,5055e" filled="false" stroked="true" strokeweight=".72pt" strokecolor="#000000">
                <v:path arrowok="t"/>
              </v:shape>
            </v:group>
            <v:group style="position:absolute;left:10469;top:5055;width:2;height:108" coordorigin="10469,5055" coordsize="2,108">
              <v:shape style="position:absolute;left:10469;top:5055;width:2;height:108" coordorigin="10469,5055" coordsize="0,108" path="m10469,5055l10469,5163e" filled="false" stroked="true" strokeweight=".72pt" strokecolor="#000000">
                <v:path arrowok="t"/>
              </v:shape>
            </v:group>
            <v:group style="position:absolute;left:10625;top:5055;width:2;height:108" coordorigin="10625,5055" coordsize="2,108">
              <v:shape style="position:absolute;left:10625;top:5055;width:2;height:108" coordorigin="10625,5055" coordsize="0,108" path="m10625,5055l10625,5163e" filled="false" stroked="true" strokeweight=".72pt" strokecolor="#000000">
                <v:path arrowok="t"/>
              </v:shape>
            </v:group>
            <v:group style="position:absolute;left:10253;top:5163;width:216;height:627" coordorigin="10253,5163" coordsize="216,627">
              <v:shape style="position:absolute;left:10253;top:5163;width:216;height:627" coordorigin="10253,5163" coordsize="216,627" path="m10469,5163l10253,5790e" filled="false" stroked="true" strokeweight=".72pt" strokecolor="#000000">
                <v:path arrowok="t"/>
              </v:shape>
            </v:group>
            <v:group style="position:absolute;left:10625;top:5163;width:176;height:627" coordorigin="10625,5163" coordsize="176,627">
              <v:shape style="position:absolute;left:10625;top:5163;width:176;height:627" coordorigin="10625,5163" coordsize="176,627" path="m10625,5163l10800,5790e" filled="false" stroked="true" strokeweight=".72pt" strokecolor="#000000">
                <v:path arrowok="t"/>
              </v:shape>
            </v:group>
            <v:group style="position:absolute;left:10507;top:5055;width:99;height:2" coordorigin="10507,5055" coordsize="99,2">
              <v:shape style="position:absolute;left:10507;top:5055;width:99;height:2" coordorigin="10507,5055" coordsize="99,0" path="m10507,5055l10606,5055e" filled="false" stroked="true" strokeweight=".72pt" strokecolor="#000000">
                <v:path arrowok="t"/>
              </v:shape>
            </v:group>
            <v:group style="position:absolute;left:10507;top:5163;width:99;height:2" coordorigin="10507,5163" coordsize="99,2">
              <v:shape style="position:absolute;left:10507;top:5163;width:99;height:2" coordorigin="10507,5163" coordsize="99,0" path="m10507,5163l10606,5163e" filled="false" stroked="true" strokeweight=".72pt" strokecolor="#000000">
                <v:path arrowok="t"/>
              </v:shape>
            </v:group>
            <v:group style="position:absolute;left:10606;top:5182;width:156;height:591" coordorigin="10606,5182" coordsize="156,591">
              <v:shape style="position:absolute;left:10606;top:5182;width:156;height:591" coordorigin="10606,5182" coordsize="156,591" path="m10606,5182l10762,5773e" filled="false" stroked="true" strokeweight=".72pt" strokecolor="#000000">
                <v:path arrowok="t"/>
              </v:shape>
            </v:group>
            <v:group style="position:absolute;left:10291;top:5182;width:197;height:591" coordorigin="10291,5182" coordsize="197,591">
              <v:shape style="position:absolute;left:10291;top:5182;width:197;height:591" coordorigin="10291,5182" coordsize="197,591" path="m10488,5182l10291,5773e" filled="false" stroked="true" strokeweight=".72pt" strokecolor="#000000">
                <v:path arrowok="t"/>
              </v:shape>
            </v:group>
            <v:group style="position:absolute;left:10313;top:5809;width:428;height:2" coordorigin="10313,5809" coordsize="428,2">
              <v:shape style="position:absolute;left:10313;top:5809;width:428;height:2" coordorigin="10313,5809" coordsize="428,0" path="m10313,5809l10740,5809e" filled="false" stroked="true" strokeweight=".72pt" strokecolor="#000000">
                <v:path arrowok="t"/>
              </v:shape>
            </v:group>
            <v:group style="position:absolute;left:10272;top:5826;width:509;height:2" coordorigin="10272,5826" coordsize="509,2">
              <v:shape style="position:absolute;left:10272;top:5826;width:509;height:2" coordorigin="10272,5826" coordsize="509,0" path="m10272,5826l10781,5826e" filled="false" stroked="true" strokeweight=".72pt" strokecolor="#000000">
                <v:path arrowok="t"/>
              </v:shape>
            </v:group>
            <v:group style="position:absolute;left:10291;top:5773;width:22;height:36" coordorigin="10291,5773" coordsize="22,36">
              <v:shape style="position:absolute;left:10291;top:5773;width:22;height:36" coordorigin="10291,5773" coordsize="22,36" path="m10313,5773l10291,5775,10298,5799,10313,5809,10313,5773xe" filled="true" fillcolor="#ffff99" stroked="false">
                <v:path arrowok="t"/>
                <v:fill type="solid"/>
              </v:shape>
            </v:group>
            <v:group style="position:absolute;left:10291;top:5775;width:22;height:34" coordorigin="10291,5775" coordsize="22,34">
              <v:shape style="position:absolute;left:10291;top:5775;width:22;height:34" coordorigin="10291,5775" coordsize="22,34" path="m10313,5809l10298,5799,10291,5775e" filled="false" stroked="true" strokeweight=".72pt" strokecolor="#000000">
                <v:path arrowok="t"/>
              </v:shape>
            </v:group>
            <v:group style="position:absolute;left:10253;top:5790;width:20;height:36" coordorigin="10253,5790" coordsize="20,36">
              <v:shape style="position:absolute;left:10253;top:5790;width:20;height:36" coordorigin="10253,5790" coordsize="20,36" path="m10272,5790l10253,5791,10259,5816,10272,5826,10272,5790xe" filled="true" fillcolor="#ffff99" stroked="false">
                <v:path arrowok="t"/>
                <v:fill type="solid"/>
              </v:shape>
            </v:group>
            <v:group style="position:absolute;left:10253;top:5791;width:20;height:35" coordorigin="10253,5791" coordsize="20,35">
              <v:shape style="position:absolute;left:10253;top:5791;width:20;height:35" coordorigin="10253,5791" coordsize="20,35" path="m10272,5826l10259,5816,10253,5791e" filled="false" stroked="true" strokeweight=".72pt" strokecolor="#000000">
                <v:path arrowok="t"/>
              </v:shape>
            </v:group>
            <v:group style="position:absolute;left:10740;top:5773;width:22;height:36" coordorigin="10740,5773" coordsize="22,36">
              <v:shape style="position:absolute;left:10740;top:5773;width:22;height:36" coordorigin="10740,5773" coordsize="22,36" path="m10740,5773l10740,5809,10755,5799,10762,5775,10740,5773xe" filled="true" fillcolor="#ffff99" stroked="false">
                <v:path arrowok="t"/>
                <v:fill type="solid"/>
              </v:shape>
            </v:group>
            <v:group style="position:absolute;left:10740;top:5775;width:22;height:34" coordorigin="10740,5775" coordsize="22,34">
              <v:shape style="position:absolute;left:10740;top:5775;width:22;height:34" coordorigin="10740,5775" coordsize="22,34" path="m10740,5809l10755,5799,10762,5775e" filled="false" stroked="true" strokeweight=".72pt" strokecolor="#000000">
                <v:path arrowok="t"/>
              </v:shape>
            </v:group>
            <v:group style="position:absolute;left:10781;top:5790;width:20;height:36" coordorigin="10781,5790" coordsize="20,36">
              <v:shape style="position:absolute;left:10781;top:5790;width:20;height:36" coordorigin="10781,5790" coordsize="20,36" path="m10781,5790l10781,5826,10794,5816,10800,5791,10781,5790xe" filled="true" fillcolor="#ffff99" stroked="false">
                <v:path arrowok="t"/>
                <v:fill type="solid"/>
              </v:shape>
            </v:group>
            <v:group style="position:absolute;left:10781;top:5791;width:20;height:35" coordorigin="10781,5791" coordsize="20,35">
              <v:shape style="position:absolute;left:10781;top:5791;width:20;height:35" coordorigin="10781,5791" coordsize="20,35" path="m10781,5826l10794,5816,10800,5791e" filled="false" stroked="true" strokeweight=".72pt" strokecolor="#000000">
                <v:path arrowok="t"/>
              </v:shape>
              <v:shape style="position:absolute;left:10339;top:5674;width:370;height:127" type="#_x0000_t75" stroked="false">
                <v:imagedata r:id="rId170" o:title=""/>
              </v:shape>
            </v:group>
            <v:group style="position:absolute;left:10318;top:5660;width:411;height:2" coordorigin="10318,5660" coordsize="411,2">
              <v:shape style="position:absolute;left:10318;top:5660;width:411;height:2" coordorigin="10318,5660" coordsize="411,0" path="m10318,5660l10728,5660e" filled="false" stroked="true" strokeweight=".72pt" strokecolor="#000000">
                <v:path arrowok="t"/>
              </v:shape>
            </v:group>
            <v:group style="position:absolute;left:10128;top:4659;width:439;height:679" coordorigin="10128,4659" coordsize="439,679">
              <v:shape style="position:absolute;left:10128;top:4659;width:439;height:679" coordorigin="10128,4659" coordsize="439,679" path="m10140,4659l10205,4668,10277,4684,10355,4708,10416,4730,10483,4762,10533,4799,10556,4855,10565,4927,10566,4992,10566,5014,10566,5036,10566,5057,10565,5078,10565,5097,10563,5165,10557,5235,10550,5304,10543,5338,10540,5337,10531,5276,10527,5234,10524,5211,10517,5143,10510,5083,10504,5057,10500,5034,10483,4962,10434,4909,10378,4879,10319,4854,10282,4839,10266,4833,10198,4814,10142,4802,10128,4799e" filled="false" stroked="true" strokeweight=".96pt" strokecolor="#000000">
                <v:path arrowok="t"/>
              </v:shape>
            </v:group>
            <v:group style="position:absolute;left:10118;top:4633;width:116;height:185" coordorigin="10118,4633" coordsize="116,185">
              <v:shape style="position:absolute;left:10118;top:4633;width:116;height:185" coordorigin="10118,4633" coordsize="116,185" path="m10150,4633l10118,4801,10202,4818,10234,4650,10150,4633xe" filled="true" fillcolor="#000000" stroked="false">
                <v:path arrowok="t"/>
                <v:fill type="solid"/>
              </v:shape>
            </v:group>
            <v:group style="position:absolute;left:10118;top:4633;width:116;height:185" coordorigin="10118,4633" coordsize="116,185">
              <v:shape style="position:absolute;left:10118;top:4633;width:116;height:185" coordorigin="10118,4633" coordsize="116,185" path="m10234,4650l10202,4818,10118,4801,10150,4633,10234,4650xe" filled="false" stroked="true" strokeweight=".72pt" strokecolor="#c0c0c0">
                <v:path arrowok="t"/>
              </v:shape>
            </v:group>
            <v:group style="position:absolute;left:10032;top:4606;width:120;height:207" coordorigin="10032,4606" coordsize="120,207">
              <v:shape style="position:absolute;left:10032;top:4606;width:120;height:207" coordorigin="10032,4606" coordsize="120,207" path="m10068,4606l10032,4798,10116,4813,10152,4623,10068,4606xe" filled="true" fillcolor="#000000" stroked="false">
                <v:path arrowok="t"/>
                <v:fill type="solid"/>
              </v:shape>
            </v:group>
            <v:group style="position:absolute;left:10032;top:4606;width:120;height:207" coordorigin="10032,4606" coordsize="120,207">
              <v:shape style="position:absolute;left:10032;top:4606;width:120;height:207" coordorigin="10032,4606" coordsize="120,207" path="m10152,4623l10116,4813,10032,4798,10068,4606,10152,4623xe" filled="false" stroked="true" strokeweight=".72pt" strokecolor="#c0c0c0">
                <v:path arrowok="t"/>
              </v:shape>
            </v:group>
            <v:group style="position:absolute;left:8762;top:5775;width:980;height:135" coordorigin="8762,5775" coordsize="980,135">
              <v:shape style="position:absolute;left:8762;top:5775;width:980;height:135" coordorigin="8762,5775" coordsize="980,135" path="m8762,5910l9742,5910,9742,5775,8762,5775,8762,5910xe" filled="true" fillcolor="#808080" stroked="false">
                <v:path arrowok="t"/>
                <v:fill type="solid"/>
              </v:shape>
            </v:group>
            <v:group style="position:absolute;left:8762;top:5775;width:980;height:135" coordorigin="8762,5775" coordsize="980,135">
              <v:shape style="position:absolute;left:8762;top:5775;width:980;height:135" coordorigin="8762,5775" coordsize="980,135" path="m8762,5775l8762,5910,9742,5910,9742,5775,8762,5775xe" filled="false" stroked="true" strokeweight=".72pt" strokecolor="#000000">
                <v:path arrowok="t"/>
              </v:shape>
              <v:shape style="position:absolute;left:8762;top:5910;width:94;height:79" type="#_x0000_t75" stroked="false">
                <v:imagedata r:id="rId171" o:title=""/>
              </v:shape>
            </v:group>
            <v:group style="position:absolute;left:8762;top:5910;width:94;height:80" coordorigin="8762,5910" coordsize="94,80">
              <v:shape style="position:absolute;left:8762;top:5910;width:94;height:80" coordorigin="8762,5910" coordsize="94,80" path="m8762,5910l8762,5989,8856,5989,8856,5910,8762,5910xe" filled="false" stroked="true" strokeweight=".72pt" strokecolor="#000000">
                <v:path arrowok="t"/>
              </v:shape>
              <v:shape style="position:absolute;left:9658;top:5910;width:82;height:70" type="#_x0000_t75" stroked="false">
                <v:imagedata r:id="rId172" o:title=""/>
              </v:shape>
            </v:group>
            <v:group style="position:absolute;left:9650;top:5946;width:99;height:2" coordorigin="9650,5946" coordsize="99,2">
              <v:shape style="position:absolute;left:9650;top:5946;width:99;height:2" coordorigin="9650,5946" coordsize="99,0" path="m9650,5946l9749,5946e" filled="false" stroked="true" strokeweight="4.32pt" strokecolor="#000000">
                <v:path arrowok="t"/>
              </v:shape>
            </v:group>
            <v:group style="position:absolute;left:9163;top:4362;width:171;height:2" coordorigin="9163,4362" coordsize="171,2">
              <v:shape style="position:absolute;left:9163;top:4362;width:171;height:2" coordorigin="9163,4362" coordsize="171,0" path="m9163,4362l9334,4362e" filled="false" stroked="true" strokeweight="4.32pt" strokecolor="#000000">
                <v:path arrowok="t"/>
              </v:shape>
            </v:group>
            <v:group style="position:absolute;left:9163;top:4666;width:171;height:2" coordorigin="9163,4666" coordsize="171,2">
              <v:shape style="position:absolute;left:9163;top:4666;width:171;height:2" coordorigin="9163,4666" coordsize="171,0" path="m9163,4666l9334,4666e" filled="false" stroked="true" strokeweight="4.32pt" strokecolor="#000000">
                <v:path arrowok="t"/>
              </v:shape>
            </v:group>
            <v:group style="position:absolute;left:8028;top:4225;width:190;height:123" coordorigin="8028,4225" coordsize="190,123">
              <v:shape style="position:absolute;left:8028;top:4225;width:190;height:123" coordorigin="8028,4225" coordsize="190,123" path="m8047,4225l8028,4311,8198,4347,8218,4261,8047,4225xe" filled="true" fillcolor="#5c0000" stroked="false">
                <v:path arrowok="t"/>
                <v:fill type="solid"/>
              </v:shape>
            </v:group>
            <v:group style="position:absolute;left:7925;top:4172;width:141;height:147" coordorigin="7925,4172" coordsize="141,147">
              <v:shape style="position:absolute;left:7925;top:4172;width:141;height:147" coordorigin="7925,4172" coordsize="141,147" path="m7956,4172l7925,4306,7990,4319,8009,4319,8064,4265,8065,4243,8060,4224,8049,4207,8034,4194,8016,4186,7956,4172xe" filled="true" fillcolor="#5c0000" stroked="false">
                <v:path arrowok="t"/>
                <v:fill type="solid"/>
              </v:shape>
            </v:group>
            <v:group style="position:absolute;left:8184;top:4238;width:139;height:148" coordorigin="8184,4238" coordsize="139,148">
              <v:shape style="position:absolute;left:8184;top:4238;width:139;height:148" coordorigin="8184,4238" coordsize="139,148" path="m8241,4238l8186,4292,8184,4313,8188,4332,8198,4349,8212,4362,8229,4371,8294,4386,8323,4251,8261,4239,8241,4238xe" filled="true" fillcolor="#5c0000" stroked="false">
                <v:path arrowok="t"/>
                <v:fill type="solid"/>
              </v:shape>
            </v:group>
            <v:group style="position:absolute;left:7733;top:4045;width:132;height:111" coordorigin="7733,4045" coordsize="132,111">
              <v:shape style="position:absolute;left:7733;top:4045;width:132;height:111" coordorigin="7733,4045" coordsize="132,111" path="m7733,4155l7865,4155,7865,4045,7733,4045,7733,4155xe" filled="true" fillcolor="#000000" stroked="false">
                <v:path arrowok="t"/>
                <v:fill type="solid"/>
              </v:shape>
            </v:group>
            <v:group style="position:absolute;left:7733;top:4045;width:132;height:111" coordorigin="7733,4045" coordsize="132,111">
              <v:shape style="position:absolute;left:7733;top:4045;width:132;height:111" coordorigin="7733,4045" coordsize="132,111" path="m7733,4155l7865,4155,7865,4045,7733,4045,7733,4155xe" filled="false" stroked="true" strokeweight=".72pt" strokecolor="#c0c0c0">
                <v:path arrowok="t"/>
              </v:shape>
            </v:group>
            <v:group style="position:absolute;left:9185;top:5725;width:140;height:120" coordorigin="9185,5725" coordsize="140,120">
              <v:shape style="position:absolute;left:9185;top:5725;width:140;height:120" coordorigin="9185,5725" coordsize="140,120" path="m9185,5845l9324,5845,9324,5725,9185,5725,9185,5845xe" filled="true" fillcolor="#333333" stroked="false">
                <v:path arrowok="t"/>
                <v:fill type="solid"/>
              </v:shape>
            </v:group>
            <v:group style="position:absolute;left:9185;top:5725;width:140;height:120" coordorigin="9185,5725" coordsize="140,120">
              <v:shape style="position:absolute;left:9185;top:5725;width:140;height:120" coordorigin="9185,5725" coordsize="140,120" path="m9185,5725l9185,5845,9324,5845,9324,5725,9185,5725xe" filled="false" stroked="true" strokeweight=".72pt" strokecolor="#000000">
                <v:path arrowok="t"/>
              </v:shape>
            </v:group>
            <v:group style="position:absolute;left:7740;top:5682;width:540;height:2" coordorigin="7740,5682" coordsize="540,2">
              <v:shape style="position:absolute;left:7740;top:5682;width:540;height:2" coordorigin="7740,5682" coordsize="540,0" path="m7740,5682l8280,5682e" filled="false" stroked="true" strokeweight=".72pt" strokecolor="#000000">
                <v:path arrowok="t"/>
              </v:shape>
            </v:group>
            <v:group style="position:absolute;left:7920;top:4962;width:360;height:2" coordorigin="7920,4962" coordsize="360,2">
              <v:shape style="position:absolute;left:7920;top:4962;width:360;height:2" coordorigin="7920,4962" coordsize="360,0" path="m7920,4962l8280,4962e" filled="false" stroked="true" strokeweight=".72pt" strokecolor="#000000">
                <v:path arrowok="t"/>
              </v:shape>
            </v:group>
            <v:group style="position:absolute;left:7740;top:3522;width:540;height:2" coordorigin="7740,3522" coordsize="540,2">
              <v:shape style="position:absolute;left:7740;top:3522;width:540;height:2" coordorigin="7740,3522" coordsize="540,0" path="m7740,3522l8280,3522e" filled="false" stroked="true" strokeweight=".72pt" strokecolor="#000000">
                <v:path arrowok="t"/>
              </v:shape>
            </v:group>
            <v:group style="position:absolute;left:9360;top:4062;width:360;height:360" coordorigin="9360,4062" coordsize="360,360">
              <v:shape style="position:absolute;left:9360;top:4062;width:360;height:360" coordorigin="9360,4062" coordsize="360,360" path="m9360,4422l9720,4062e" filled="false" stroked="true" strokeweight=".72pt" strokecolor="#000000">
                <v:path arrowok="t"/>
              </v:shape>
            </v:group>
            <v:group style="position:absolute;left:9720;top:5322;width:720;height:360" coordorigin="9720,5322" coordsize="720,360">
              <v:shape style="position:absolute;left:9720;top:5322;width:720;height:360" coordorigin="9720,5322" coordsize="720,360" path="m10440,5682l9720,5322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position w:val="3"/>
          <w:sz w:val="20"/>
          <w:szCs w:val="20"/>
        </w:rPr>
        <w:t>dd H</w:t>
      </w:r>
      <w:r>
        <w:rPr>
          <w:rFonts w:ascii="Times New Roman" w:hAnsi="Times New Roman" w:cs="Times New Roman" w:eastAsia="Times New Roman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position w:val="3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sz w:val="13"/>
          <w:szCs w:val="13"/>
        </w:rPr>
        <w:t>4</w:t>
      </w:r>
      <w:r>
        <w:rPr>
          <w:rFonts w:ascii="Times New Roman" w:hAnsi="Times New Roman" w:cs="Times New Roman" w:eastAsia="Times New Roman"/>
          <w:spacing w:val="-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z w:val="13"/>
          <w:szCs w:val="13"/>
        </w:rPr>
        <w:t>đặc</w:t>
        <w:tab/>
      </w:r>
      <w:r>
        <w:rPr>
          <w:rFonts w:ascii="Times New Roman" w:hAnsi="Times New Roman" w:cs="Times New Roman" w:eastAsia="Times New Roman"/>
          <w:w w:val="99"/>
          <w:sz w:val="13"/>
          <w:szCs w:val="13"/>
        </w:rPr>
      </w:r>
      <w:r>
        <w:rPr>
          <w:rFonts w:ascii="Times New Roman" w:hAnsi="Times New Roman" w:cs="Times New Roman" w:eastAsia="Times New Roman"/>
          <w:spacing w:val="-18"/>
          <w:w w:val="99"/>
          <w:sz w:val="13"/>
          <w:szCs w:val="13"/>
          <w:u w:val="single" w:color="000000"/>
        </w:rPr>
        <w:t> </w:t>
      </w:r>
      <w:r>
        <w:rPr>
          <w:rFonts w:ascii="Times New Roman" w:hAnsi="Times New Roman" w:cs="Times New Roman" w:eastAsia="Times New Roman"/>
          <w:w w:val="99"/>
          <w:sz w:val="13"/>
          <w:szCs w:val="1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u w:val="single" w:color="000000"/>
        </w:rPr>
        <w:t>  </w:t>
      </w:r>
      <w:r>
        <w:rPr>
          <w:rFonts w:ascii="Times New Roman" w:hAnsi="Times New Roman" w:cs="Times New Roman" w:eastAsia="Times New Roman"/>
          <w:spacing w:val="-10"/>
          <w:sz w:val="13"/>
          <w:szCs w:val="13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0"/>
          <w:sz w:val="13"/>
          <w:szCs w:val="13"/>
        </w:rPr>
      </w:r>
      <w:r>
        <w:rPr>
          <w:rFonts w:ascii="Times New Roman" w:hAnsi="Times New Roman" w:cs="Times New Roman" w:eastAsia="Times New Roman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pacing w:val="4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pacing w:val="4"/>
          <w:w w:val="99"/>
          <w:sz w:val="13"/>
          <w:szCs w:val="13"/>
        </w:rPr>
      </w:r>
      <w:r>
        <w:rPr>
          <w:rFonts w:ascii="Times New Roman" w:hAnsi="Times New Roman" w:cs="Times New Roman" w:eastAsia="Times New Roman"/>
          <w:w w:val="99"/>
          <w:sz w:val="13"/>
          <w:szCs w:val="1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u w:val="single" w:color="000000"/>
        </w:rPr>
        <w:tab/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sz w:val="20"/>
        </w:rPr>
        <w:t>Na</w:t>
      </w:r>
      <w:r>
        <w:rPr>
          <w:rFonts w:ascii="Times New Roman"/>
          <w:position w:val="-2"/>
          <w:sz w:val="13"/>
        </w:rPr>
        <w:t>2</w:t>
      </w:r>
      <w:r>
        <w:rPr>
          <w:rFonts w:ascii="Times New Roman"/>
          <w:sz w:val="20"/>
        </w:rPr>
        <w:t>SO</w:t>
      </w:r>
      <w:r>
        <w:rPr>
          <w:rFonts w:ascii="Times New Roman"/>
          <w:position w:val="-2"/>
          <w:sz w:val="13"/>
        </w:rPr>
        <w:t>3</w:t>
      </w:r>
      <w:r>
        <w:rPr>
          <w:rFonts w:asci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65"/>
        <w:ind w:left="100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sz w:val="20"/>
        </w:rPr>
        <w:t>dd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Br</w:t>
      </w:r>
      <w:r>
        <w:rPr>
          <w:rFonts w:ascii="Times New Roman"/>
          <w:position w:val="-2"/>
          <w:sz w:val="13"/>
        </w:rPr>
        <w:t>2</w:t>
      </w:r>
      <w:r>
        <w:rPr>
          <w:rFonts w:ascii="Times New Roman"/>
          <w:sz w:val="1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980" w:bottom="280" w:left="620" w:right="1320"/>
          <w:cols w:num="3" w:equalWidth="0">
            <w:col w:w="4395" w:space="77"/>
            <w:col w:w="2088" w:space="1224"/>
            <w:col w:w="251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left="244" w:right="0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Câu27:   </w:t>
      </w:r>
      <w:r>
        <w:rPr>
          <w:rFonts w:ascii="Times New Roman" w:hAnsi="Times New Roman" w:cs="Times New Roman" w:eastAsia="Times New Roman"/>
          <w:b/>
          <w:bCs/>
        </w:rPr>
      </w:r>
      <w:r>
        <w:rPr/>
        <w:t>Cho hình vẽ của bộ dụng cụ chưng cất</w:t>
      </w:r>
      <w:r>
        <w:rPr>
          <w:spacing w:val="6"/>
        </w:rPr>
        <w:t> </w:t>
      </w:r>
      <w:r>
        <w:rPr/>
        <w:t>thường.</w:t>
      </w:r>
    </w:p>
    <w:p>
      <w:pPr>
        <w:pStyle w:val="BodyText"/>
        <w:tabs>
          <w:tab w:pos="7715" w:val="left" w:leader="none"/>
        </w:tabs>
        <w:spacing w:line="240" w:lineRule="auto" w:before="47"/>
        <w:ind w:right="0"/>
        <w:jc w:val="left"/>
      </w:pPr>
      <w:r>
        <w:rPr/>
        <w:t>Cho biết ý nghĩa các chữ cái trong hình vẽ</w:t>
      </w:r>
      <w:r>
        <w:rPr>
          <w:spacing w:val="-3"/>
        </w:rPr>
        <w:t> </w:t>
      </w:r>
      <w:r>
        <w:rPr/>
        <w:t>bên.</w:t>
        <w:tab/>
      </w:r>
      <w:r>
        <w:rPr>
          <w:position w:val="9"/>
        </w:rPr>
        <w:t>c</w:t>
      </w:r>
      <w:r>
        <w:rPr/>
      </w:r>
    </w:p>
    <w:p>
      <w:pPr>
        <w:pStyle w:val="BodyText"/>
        <w:numPr>
          <w:ilvl w:val="0"/>
          <w:numId w:val="2"/>
        </w:numPr>
        <w:tabs>
          <w:tab w:pos="334" w:val="left" w:leader="none"/>
          <w:tab w:pos="9071" w:val="left" w:leader="none"/>
        </w:tabs>
        <w:spacing w:line="324" w:lineRule="auto" w:before="19" w:after="0"/>
        <w:ind w:left="340" w:right="1106" w:hanging="240"/>
        <w:jc w:val="left"/>
      </w:pPr>
      <w:r>
        <w:rPr/>
        <w:t>a:Nhiệt kế; b:đèn cồn; c:bình cầu có nhánh; d:sinh</w:t>
      </w:r>
      <w:r>
        <w:rPr>
          <w:spacing w:val="-3"/>
        </w:rPr>
        <w:t> </w:t>
      </w:r>
      <w:r>
        <w:rPr/>
        <w:t>hàn;</w:t>
        <w:tab/>
      </w:r>
      <w:r>
        <w:rPr>
          <w:position w:val="12"/>
        </w:rPr>
        <w:t>d</w:t>
      </w:r>
      <w:r>
        <w:rPr>
          <w:position w:val="12"/>
        </w:rPr>
        <w:t> </w:t>
      </w:r>
      <w:r>
        <w:rPr/>
        <w:t>e: bình</w:t>
      </w:r>
      <w:r>
        <w:rPr>
          <w:spacing w:val="-1"/>
        </w:rPr>
        <w:t> </w:t>
      </w:r>
      <w:r>
        <w:rPr/>
        <w:t>hứng(eclen).</w:t>
      </w:r>
    </w:p>
    <w:p>
      <w:pPr>
        <w:pStyle w:val="BodyText"/>
        <w:numPr>
          <w:ilvl w:val="0"/>
          <w:numId w:val="2"/>
        </w:numPr>
        <w:tabs>
          <w:tab w:pos="321" w:val="left" w:leader="none"/>
          <w:tab w:pos="6939" w:val="left" w:leader="none"/>
          <w:tab w:pos="7417" w:val="left" w:leader="none"/>
          <w:tab w:pos="7727" w:val="left" w:leader="none"/>
        </w:tabs>
        <w:spacing w:line="354" w:lineRule="exact" w:before="46" w:after="0"/>
        <w:ind w:left="320" w:right="0" w:hanging="220"/>
        <w:jc w:val="left"/>
      </w:pPr>
      <w:r>
        <w:rPr/>
        <w:t>a: đèn cồn; b: bình cầu có nhánh; c: Nhiệt kế; d: sinh</w:t>
      </w:r>
      <w:r>
        <w:rPr>
          <w:spacing w:val="-4"/>
        </w:rPr>
        <w:t> </w:t>
      </w:r>
      <w:r>
        <w:rPr/>
        <w:t>hàn</w:t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  <w:tab/>
      </w:r>
      <w:r>
        <w:rPr>
          <w:position w:val="-11"/>
        </w:rPr>
        <w:t>b</w:t>
      </w:r>
      <w:r>
        <w:rPr/>
      </w:r>
    </w:p>
    <w:p>
      <w:pPr>
        <w:pStyle w:val="BodyText"/>
        <w:tabs>
          <w:tab w:pos="8891" w:val="left" w:leader="none"/>
        </w:tabs>
        <w:spacing w:line="334" w:lineRule="exact"/>
        <w:ind w:left="280" w:right="0"/>
        <w:jc w:val="left"/>
      </w:pPr>
      <w:r>
        <w:rPr/>
        <w:t>e: bình</w:t>
      </w:r>
      <w:r>
        <w:rPr>
          <w:spacing w:val="-3"/>
        </w:rPr>
        <w:t> </w:t>
      </w:r>
      <w:r>
        <w:rPr/>
        <w:t>hứng(eclen).</w:t>
        <w:tab/>
      </w:r>
      <w:r>
        <w:rPr>
          <w:position w:val="10"/>
        </w:rPr>
        <w:t>e</w:t>
      </w:r>
      <w:r>
        <w:rPr/>
      </w:r>
    </w:p>
    <w:p>
      <w:pPr>
        <w:pStyle w:val="BodyText"/>
        <w:numPr>
          <w:ilvl w:val="0"/>
          <w:numId w:val="2"/>
        </w:numPr>
        <w:tabs>
          <w:tab w:pos="321" w:val="left" w:leader="none"/>
          <w:tab w:pos="7071" w:val="left" w:leader="none"/>
          <w:tab w:pos="7679" w:val="left" w:leader="none"/>
        </w:tabs>
        <w:spacing w:line="324" w:lineRule="auto" w:before="139" w:after="0"/>
        <w:ind w:left="280" w:right="2512" w:hanging="180"/>
        <w:jc w:val="left"/>
      </w:pPr>
      <w:r>
        <w:rPr/>
        <w:t>a:Đèn cồn; b:nhiệt kế; c:sinh hàn; d:bình</w:t>
      </w:r>
      <w:r>
        <w:rPr>
          <w:spacing w:val="-4"/>
        </w:rPr>
        <w:t> </w:t>
      </w:r>
      <w:r>
        <w:rPr/>
        <w:t>hứng(eclen);</w:t>
        <w:tab/>
      </w:r>
      <w:r>
        <w:rPr>
          <w:rFonts w:ascii="Times New Roman" w:hAnsi="Times New Roman" w:cs="Times New Roman" w:eastAsia="Times New Roman"/>
          <w:position w:val="-2"/>
        </w:rPr>
      </w:r>
      <w:r>
        <w:rPr>
          <w:rFonts w:ascii="Times New Roman" w:hAnsi="Times New Roman" w:cs="Times New Roman" w:eastAsia="Times New Roman"/>
          <w:position w:val="-2"/>
          <w:u w:val="single" w:color="FFFFFF"/>
        </w:rPr>
      </w:r>
      <w:r>
        <w:rPr>
          <w:rFonts w:ascii="Times New Roman" w:hAnsi="Times New Roman" w:cs="Times New Roman" w:eastAsia="Times New Roman"/>
          <w:position w:val="-2"/>
        </w:rPr>
        <w:tab/>
      </w:r>
      <w:r>
        <w:rPr>
          <w:position w:val="-2"/>
        </w:rPr>
        <w:t>a </w:t>
      </w:r>
      <w:r>
        <w:rPr/>
        <w:t>e:Bình cầu có</w:t>
      </w:r>
      <w:r>
        <w:rPr>
          <w:spacing w:val="-1"/>
        </w:rPr>
        <w:t> </w:t>
      </w:r>
      <w:r>
        <w:rPr/>
        <w:t>nhánh.</w:t>
      </w:r>
    </w:p>
    <w:p>
      <w:pPr>
        <w:pStyle w:val="BodyText"/>
        <w:numPr>
          <w:ilvl w:val="0"/>
          <w:numId w:val="2"/>
        </w:numPr>
        <w:tabs>
          <w:tab w:pos="334" w:val="left" w:leader="none"/>
        </w:tabs>
        <w:spacing w:line="240" w:lineRule="auto" w:before="46" w:after="0"/>
        <w:ind w:left="333" w:right="0" w:hanging="233"/>
        <w:jc w:val="left"/>
      </w:pPr>
      <w:r>
        <w:rPr/>
        <w:t>a:Nhiệt kế; b:bình cầu có nhánh; c:đèn cồn; d:sinh hàn; e:bình</w:t>
      </w:r>
      <w:r>
        <w:rPr>
          <w:spacing w:val="-2"/>
        </w:rPr>
        <w:t> </w:t>
      </w:r>
      <w:r>
        <w:rPr/>
        <w:t>hứng.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980" w:bottom="280" w:left="620" w:right="1320"/>
        </w:sectPr>
      </w:pPr>
    </w:p>
    <w:p>
      <w:pPr>
        <w:pStyle w:val="BodyText"/>
        <w:spacing w:line="360" w:lineRule="auto" w:before="69"/>
        <w:ind w:right="0" w:firstLine="144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Câu28: </w:t>
      </w:r>
      <w:r>
        <w:rPr>
          <w:rFonts w:ascii="Times New Roman" w:hAnsi="Times New Roman" w:cs="Times New Roman" w:eastAsia="Times New Roman"/>
          <w:b/>
          <w:bCs/>
        </w:rPr>
      </w:r>
      <w:r>
        <w:rPr/>
        <w:t>Cho hình vẽ thiết bị chưng cất</w:t>
      </w:r>
      <w:r>
        <w:rPr>
          <w:spacing w:val="6"/>
        </w:rPr>
        <w:t> </w:t>
      </w:r>
      <w:r>
        <w:rPr/>
        <w:t>thường.</w:t>
      </w:r>
      <w:r>
        <w:rPr/>
        <w:t> Vai trò của nhiệt kế trong khi chưng</w:t>
      </w:r>
      <w:r>
        <w:rPr>
          <w:spacing w:val="-4"/>
        </w:rPr>
        <w:t> </w:t>
      </w:r>
      <w:r>
        <w:rPr/>
        <w:t>cất.</w:t>
      </w:r>
    </w:p>
    <w:p>
      <w:pPr>
        <w:pStyle w:val="BodyText"/>
        <w:spacing w:line="360" w:lineRule="auto" w:before="6"/>
        <w:ind w:right="1756"/>
        <w:jc w:val="left"/>
      </w:pPr>
      <w:r>
        <w:rPr/>
        <w:t>A.Đo nhiệt độ của ngọn</w:t>
      </w:r>
      <w:r>
        <w:rPr>
          <w:spacing w:val="-2"/>
        </w:rPr>
        <w:t> </w:t>
      </w:r>
      <w:r>
        <w:rPr/>
        <w:t>lửa</w:t>
      </w:r>
      <w:r>
        <w:rPr/>
        <w:t> B.Đo nhiệt độ của nước</w:t>
      </w:r>
      <w:r>
        <w:rPr>
          <w:spacing w:val="-3"/>
        </w:rPr>
        <w:t> </w:t>
      </w:r>
      <w:r>
        <w:rPr/>
        <w:t>sôi</w:t>
      </w:r>
    </w:p>
    <w:p>
      <w:pPr>
        <w:pStyle w:val="BodyText"/>
        <w:numPr>
          <w:ilvl w:val="0"/>
          <w:numId w:val="3"/>
        </w:numPr>
        <w:tabs>
          <w:tab w:pos="261" w:val="left" w:leader="none"/>
        </w:tabs>
        <w:spacing w:line="240" w:lineRule="auto" w:before="6" w:after="0"/>
        <w:ind w:left="260" w:right="0" w:hanging="160"/>
        <w:jc w:val="left"/>
      </w:pPr>
      <w:r>
        <w:rPr/>
        <w:t>.Đo nhiệt độ sôi của chất đang chưng</w:t>
      </w:r>
      <w:r>
        <w:rPr>
          <w:spacing w:val="-4"/>
        </w:rPr>
        <w:t> </w:t>
      </w:r>
      <w:r>
        <w:rPr/>
        <w:t>cất</w:t>
      </w:r>
    </w:p>
    <w:p>
      <w:pPr>
        <w:pStyle w:val="BodyText"/>
        <w:numPr>
          <w:ilvl w:val="0"/>
          <w:numId w:val="3"/>
        </w:numPr>
        <w:tabs>
          <w:tab w:pos="274" w:val="left" w:leader="none"/>
        </w:tabs>
        <w:spacing w:line="240" w:lineRule="auto" w:before="137" w:after="0"/>
        <w:ind w:left="273" w:right="0" w:hanging="173"/>
        <w:jc w:val="left"/>
      </w:pPr>
      <w:r>
        <w:rPr/>
        <w:t>.Đo nhiệt độ sôi của hỗn hợp chất trong bình</w:t>
      </w:r>
      <w:r>
        <w:rPr>
          <w:spacing w:val="-3"/>
        </w:rPr>
        <w:t> </w:t>
      </w:r>
      <w:r>
        <w:rPr/>
        <w:t>cầu.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before="140"/>
        <w:ind w:left="87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32.639984pt;margin-top:-31.542395pt;width:198.75pt;height:265.350pt;mso-position-horizontal-relative:page;mso-position-vertical-relative:paragraph;z-index:-103000" coordorigin="6653,-631" coordsize="3975,5307">
            <v:group style="position:absolute;left:7390;top:1433;width:458;height:488" coordorigin="7390,1433" coordsize="458,488">
              <v:shape style="position:absolute;left:7390;top:1433;width:458;height:488" coordorigin="7390,1433" coordsize="458,488" path="m7618,1433l7553,1443,7495,1471,7447,1515,7412,1571,7393,1637,7390,1660,7391,1686,7405,1757,7435,1818,7477,1867,7530,1901,7590,1918,7611,1920,7634,1919,7699,1903,7755,1870,7800,1824,7832,1766,7847,1700,7848,1677,7847,1653,7831,1585,7800,1527,7755,1481,7699,1449,7635,1434e" filled="false" stroked="true" strokeweight=".72pt" strokecolor="#000000">
                <v:path arrowok="t"/>
              </v:shape>
            </v:group>
            <v:group style="position:absolute;left:7553;top:910;width:130;height:536" coordorigin="7553,910" coordsize="130,536">
              <v:shape style="position:absolute;left:7553;top:910;width:130;height:536" coordorigin="7553,910" coordsize="130,536" path="m7553,1445l7682,1445,7682,910,7553,910,7553,1445xe" filled="true" fillcolor="#ffffff" stroked="false">
                <v:path arrowok="t"/>
                <v:fill type="solid"/>
              </v:shape>
            </v:group>
            <v:group style="position:absolute;left:7553;top:816;width:130;height:629" coordorigin="7553,816" coordsize="130,629">
              <v:shape style="position:absolute;left:7553;top:816;width:130;height:629" coordorigin="7553,816" coordsize="130,629" path="m7553,1445l7553,816,7682,816,7682,1445e" filled="false" stroked="true" strokeweight=".72pt" strokecolor="#000000">
                <v:path arrowok="t"/>
              </v:shape>
            </v:group>
            <v:group style="position:absolute;left:7670;top:953;width:272;height:116" coordorigin="7670,953" coordsize="272,116">
              <v:shape style="position:absolute;left:7670;top:953;width:272;height:116" coordorigin="7670,953" coordsize="272,116" path="m7670,953l7673,1001,7942,1068,7915,1011,7670,953xe" filled="true" fillcolor="#ffffff" stroked="false">
                <v:path arrowok="t"/>
                <v:fill type="solid"/>
              </v:shape>
            </v:group>
            <v:group style="position:absolute;left:7670;top:953;width:272;height:116" coordorigin="7670,953" coordsize="272,116">
              <v:shape style="position:absolute;left:7670;top:953;width:272;height:116" coordorigin="7670,953" coordsize="272,116" path="m7673,1001l7942,1068,7915,1011,7670,953e" filled="false" stroked="true" strokeweight=".72pt" strokecolor="#000000">
                <v:path arrowok="t"/>
              </v:shape>
              <v:shape style="position:absolute;left:7397;top:1673;width:413;height:218" type="#_x0000_t75" stroked="false">
                <v:imagedata r:id="rId173" o:title=""/>
              </v:shape>
              <v:shape style="position:absolute;left:6958;top:987;width:60;height:1625" type="#_x0000_t75" stroked="false">
                <v:imagedata r:id="rId174" o:title=""/>
              </v:shape>
            </v:group>
            <v:group style="position:absolute;left:6989;top:980;width:2;height:1572" coordorigin="6989,980" coordsize="2,1572">
              <v:shape style="position:absolute;left:6989;top:980;width:2;height:1572" coordorigin="6989,980" coordsize="0,1572" path="m6989,980l6989,2552e" filled="false" stroked="true" strokeweight="3.84pt" strokecolor="#000000">
                <v:path arrowok="t"/>
              </v:shape>
            </v:group>
            <v:group style="position:absolute;left:6929;top:2552;width:128;height:94" coordorigin="6929,2552" coordsize="128,94">
              <v:shape style="position:absolute;left:6929;top:2552;width:128;height:94" coordorigin="6929,2552" coordsize="128,94" path="m6929,2645l7056,2645,7056,2552,6929,2552,6929,2645xe" filled="true" fillcolor="#333333" stroked="false">
                <v:path arrowok="t"/>
                <v:fill type="solid"/>
              </v:shape>
            </v:group>
            <v:group style="position:absolute;left:6929;top:2552;width:128;height:94" coordorigin="6929,2552" coordsize="128,94">
              <v:shape style="position:absolute;left:6929;top:2552;width:128;height:94" coordorigin="6929,2552" coordsize="128,94" path="m6929,2552l6929,2645,7056,2645,7056,2552,6929,2552xe" filled="false" stroked="true" strokeweight=".72pt" strokecolor="#000000">
                <v:path arrowok="t"/>
              </v:shape>
            </v:group>
            <v:group style="position:absolute;left:6794;top:2628;width:1092;height:104" coordorigin="6794,2628" coordsize="1092,104">
              <v:shape style="position:absolute;left:6794;top:2628;width:1092;height:104" coordorigin="6794,2628" coordsize="1092,104" path="m6794,2732l7886,2732,7886,2628,6794,2628,6794,2732xe" filled="true" fillcolor="#808080" stroked="false">
                <v:path arrowok="t"/>
                <v:fill type="solid"/>
              </v:shape>
            </v:group>
            <v:group style="position:absolute;left:6794;top:2628;width:1092;height:104" coordorigin="6794,2628" coordsize="1092,104">
              <v:shape style="position:absolute;left:6794;top:2628;width:1092;height:104" coordorigin="6794,2628" coordsize="1092,104" path="m6794,2628l6794,2732,7886,2732,7886,2628,6794,2628xe" filled="false" stroked="true" strokeweight=".72pt" strokecolor="#000000">
                <v:path arrowok="t"/>
              </v:shape>
              <v:shape style="position:absolute;left:6854;top:2732;width:91;height:62" type="#_x0000_t75" stroked="false">
                <v:imagedata r:id="rId175" o:title=""/>
              </v:shape>
            </v:group>
            <v:group style="position:absolute;left:6847;top:2764;width:106;height:2" coordorigin="6847,2764" coordsize="106,2">
              <v:shape style="position:absolute;left:6847;top:2764;width:106;height:2" coordorigin="6847,2764" coordsize="106,0" path="m6847,2764l6953,2764e" filled="false" stroked="true" strokeweight="3.96pt" strokecolor="#000000">
                <v:path arrowok="t"/>
              </v:shape>
              <v:shape style="position:absolute;left:7742;top:2732;width:82;height:58" type="#_x0000_t75" stroked="false">
                <v:imagedata r:id="rId176" o:title=""/>
              </v:shape>
            </v:group>
            <v:group style="position:absolute;left:7735;top:2760;width:99;height:2" coordorigin="7735,2760" coordsize="99,2">
              <v:shape style="position:absolute;left:7735;top:2760;width:99;height:2" coordorigin="7735,2760" coordsize="99,0" path="m7735,2760l7834,2760e" filled="false" stroked="true" strokeweight="3.6pt" strokecolor="#000000">
                <v:path arrowok="t"/>
              </v:shape>
            </v:group>
            <v:group style="position:absolute;left:6660;top:1292;width:927;height:36" coordorigin="6660,1292" coordsize="927,36">
              <v:shape style="position:absolute;left:6660;top:1292;width:927;height:36" coordorigin="6660,1292" coordsize="927,36" path="m6660,1328l7586,1328,7586,1292,6660,1292,6660,1328xe" filled="true" fillcolor="#ffffff" stroked="false">
                <v:path arrowok="t"/>
                <v:fill type="solid"/>
              </v:shape>
            </v:group>
            <v:group style="position:absolute;left:6653;top:1284;width:941;height:51" coordorigin="6653,1284" coordsize="941,51">
              <v:shape style="position:absolute;left:6653;top:1284;width:941;height:51" coordorigin="6653,1284" coordsize="941,51" path="m6653,1335l7594,1335,7594,1284,6653,1284,6653,1335xe" filled="true" fillcolor="#000000" stroked="false">
                <v:path arrowok="t"/>
                <v:fill type="solid"/>
              </v:shape>
            </v:group>
            <v:group style="position:absolute;left:7492;top:1263;width:218;height:87" coordorigin="7492,1263" coordsize="218,87">
              <v:shape style="position:absolute;left:7492;top:1263;width:218;height:87" coordorigin="7492,1263" coordsize="218,87" path="m7709,1263l7598,1263,7569,1264,7543,1269,7520,1276,7503,1285,7492,1295,7494,1310,7563,1347,7709,1349,7709,1263xe" filled="true" fillcolor="#ffffff" stroked="false">
                <v:path arrowok="t"/>
                <v:fill type="solid"/>
              </v:shape>
            </v:group>
            <v:group style="position:absolute;left:7492;top:1263;width:218;height:87" coordorigin="7492,1263" coordsize="218,87">
              <v:shape style="position:absolute;left:7492;top:1263;width:218;height:87" coordorigin="7492,1263" coordsize="218,87" path="m7598,1263l7520,1276,7492,1295,7494,1310,7563,1347,7709,1349,7709,1263,7598,1263xe" filled="false" stroked="true" strokeweight=".72pt" strokecolor="#000000">
                <v:path arrowok="t"/>
              </v:shape>
            </v:group>
            <v:group style="position:absolute;left:7431;top:1263;width:73;height:83" coordorigin="7431,1263" coordsize="73,83">
              <v:shape style="position:absolute;left:7431;top:1263;width:73;height:83" coordorigin="7431,1263" coordsize="73,83" path="m7466,1263l7446,1269,7431,1284,7431,1314,7439,1334,7451,1346,7478,1344,7495,1333,7504,1317,7500,1290,7489,1272,7473,1263,7466,1263xe" filled="true" fillcolor="#000000" stroked="false">
                <v:path arrowok="t"/>
                <v:fill type="solid"/>
              </v:shape>
            </v:group>
            <v:group style="position:absolute;left:7431;top:1263;width:73;height:83" coordorigin="7431,1263" coordsize="73,83">
              <v:shape style="position:absolute;left:7431;top:1263;width:73;height:83" coordorigin="7431,1263" coordsize="73,83" path="m7466,1263l7446,1269,7431,1284,7431,1314,7439,1334,7451,1346,7478,1344,7495,1333,7504,1317,7500,1290,7489,1272,7473,1263e" filled="false" stroked="true" strokeweight=".72pt" strokecolor="#000000">
                <v:path arrowok="t"/>
              </v:shape>
            </v:group>
            <v:group style="position:absolute;left:7080;top:1284;width:29;height:46" coordorigin="7080,1284" coordsize="29,46">
              <v:shape style="position:absolute;left:7080;top:1284;width:29;height:46" coordorigin="7080,1284" coordsize="29,46" path="m7080,1284l7080,1330,7109,1308,7080,1284xe" filled="true" fillcolor="#000000" stroked="false">
                <v:path arrowok="t"/>
                <v:fill type="solid"/>
              </v:shape>
            </v:group>
            <v:group style="position:absolute;left:7034;top:1229;width:39;height:36" coordorigin="7034,1229" coordsize="39,36">
              <v:shape style="position:absolute;left:7034;top:1229;width:39;height:36" coordorigin="7034,1229" coordsize="39,36" path="m7073,1229l7034,1232,7070,1265,7073,1229xe" filled="true" fillcolor="#000000" stroked="false">
                <v:path arrowok="t"/>
                <v:fill type="solid"/>
              </v:shape>
            </v:group>
            <v:group style="position:absolute;left:6962;top:1198;width:51;height:27" coordorigin="6962,1198" coordsize="51,27">
              <v:shape style="position:absolute;left:6962;top:1198;width:51;height:27" coordorigin="6962,1198" coordsize="51,27" path="m6989,1198l6962,1224,7013,1224,6989,1198xe" filled="true" fillcolor="#000000" stroked="false">
                <v:path arrowok="t"/>
                <v:fill type="solid"/>
              </v:shape>
            </v:group>
            <v:group style="position:absolute;left:6905;top:1229;width:39;height:36" coordorigin="6905,1229" coordsize="39,36">
              <v:shape style="position:absolute;left:6905;top:1229;width:39;height:36" coordorigin="6905,1229" coordsize="39,36" path="m6905,1229l6907,1265,6943,1232,6905,1229xe" filled="true" fillcolor="#000000" stroked="false">
                <v:path arrowok="t"/>
                <v:fill type="solid"/>
              </v:shape>
            </v:group>
            <v:group style="position:absolute;left:6869;top:1284;width:29;height:46" coordorigin="6869,1284" coordsize="29,46">
              <v:shape style="position:absolute;left:6869;top:1284;width:29;height:46" coordorigin="6869,1284" coordsize="29,46" path="m6898,1284l6869,1308,6898,1330,6898,1284xe" filled="true" fillcolor="#000000" stroked="false">
                <v:path arrowok="t"/>
                <v:fill type="solid"/>
              </v:shape>
            </v:group>
            <v:group style="position:absolute;left:6905;top:1349;width:39;height:36" coordorigin="6905,1349" coordsize="39,36">
              <v:shape style="position:absolute;left:6905;top:1349;width:39;height:36" coordorigin="6905,1349" coordsize="39,36" path="m6907,1349l6905,1385,6943,1383,6907,1349xe" filled="true" fillcolor="#000000" stroked="false">
                <v:path arrowok="t"/>
                <v:fill type="solid"/>
              </v:shape>
            </v:group>
            <v:group style="position:absolute;left:6962;top:1390;width:51;height:27" coordorigin="6962,1390" coordsize="51,27">
              <v:shape style="position:absolute;left:6962;top:1390;width:51;height:27" coordorigin="6962,1390" coordsize="51,27" path="m7013,1390l6962,1390,6989,1416,7013,1390xe" filled="true" fillcolor="#000000" stroked="false">
                <v:path arrowok="t"/>
                <v:fill type="solid"/>
              </v:shape>
            </v:group>
            <v:group style="position:absolute;left:7034;top:1349;width:39;height:36" coordorigin="7034,1349" coordsize="39,36">
              <v:shape style="position:absolute;left:7034;top:1349;width:39;height:36" coordorigin="7034,1349" coordsize="39,36" path="m7070,1349l7034,1383,7073,1385,7070,1349xe" filled="true" fillcolor="#000000" stroked="false">
                <v:path arrowok="t"/>
                <v:fill type="solid"/>
              </v:shape>
            </v:group>
            <v:group style="position:absolute;left:6900;top:1227;width:174;height:159" coordorigin="6900,1227" coordsize="174,159">
              <v:shape style="position:absolute;left:6900;top:1227;width:174;height:159" coordorigin="6900,1227" coordsize="174,159" path="m6989,1227l6927,1250,6900,1308,6903,1329,6912,1348,6927,1364,6945,1377,6966,1385,6995,1384,7056,1356,7074,1324,7072,1298,7039,1242,6989,1227xe" filled="true" fillcolor="#000000" stroked="false">
                <v:path arrowok="t"/>
                <v:fill type="solid"/>
              </v:shape>
            </v:group>
            <v:group style="position:absolute;left:7080;top:1284;width:29;height:46" coordorigin="7080,1284" coordsize="29,46">
              <v:shape style="position:absolute;left:7080;top:1284;width:29;height:46" coordorigin="7080,1284" coordsize="29,46" path="m7109,1308l7080,1284,7080,1330,7109,1308xe" filled="false" stroked="true" strokeweight=".72pt" strokecolor="#000000">
                <v:path arrowok="t"/>
              </v:shape>
            </v:group>
            <v:group style="position:absolute;left:7034;top:1229;width:39;height:36" coordorigin="7034,1229" coordsize="39,36">
              <v:shape style="position:absolute;left:7034;top:1229;width:39;height:36" coordorigin="7034,1229" coordsize="39,36" path="m7073,1229l7034,1232,7070,1265,7073,1229xe" filled="false" stroked="true" strokeweight=".72pt" strokecolor="#000000">
                <v:path arrowok="t"/>
              </v:shape>
            </v:group>
            <v:group style="position:absolute;left:6962;top:1198;width:51;height:27" coordorigin="6962,1198" coordsize="51,27">
              <v:shape style="position:absolute;left:6962;top:1198;width:51;height:27" coordorigin="6962,1198" coordsize="51,27" path="m6989,1198l6962,1224,7013,1224,6989,1198xe" filled="false" stroked="true" strokeweight=".72pt" strokecolor="#000000">
                <v:path arrowok="t"/>
              </v:shape>
            </v:group>
            <v:group style="position:absolute;left:6905;top:1229;width:39;height:36" coordorigin="6905,1229" coordsize="39,36">
              <v:shape style="position:absolute;left:6905;top:1229;width:39;height:36" coordorigin="6905,1229" coordsize="39,36" path="m6905,1229l6907,1265,6943,1232,6905,1229xe" filled="false" stroked="true" strokeweight=".72pt" strokecolor="#000000">
                <v:path arrowok="t"/>
              </v:shape>
            </v:group>
            <v:group style="position:absolute;left:6869;top:1284;width:29;height:46" coordorigin="6869,1284" coordsize="29,46">
              <v:shape style="position:absolute;left:6869;top:1284;width:29;height:46" coordorigin="6869,1284" coordsize="29,46" path="m6869,1308l6898,1330,6898,1284,6869,1308xe" filled="false" stroked="true" strokeweight=".72pt" strokecolor="#000000">
                <v:path arrowok="t"/>
              </v:shape>
            </v:group>
            <v:group style="position:absolute;left:6905;top:1349;width:39;height:36" coordorigin="6905,1349" coordsize="39,36">
              <v:shape style="position:absolute;left:6905;top:1349;width:39;height:36" coordorigin="6905,1349" coordsize="39,36" path="m6905,1385l6943,1383,6907,1349,6905,1385xe" filled="false" stroked="true" strokeweight=".72pt" strokecolor="#000000">
                <v:path arrowok="t"/>
              </v:shape>
            </v:group>
            <v:group style="position:absolute;left:6962;top:1390;width:51;height:27" coordorigin="6962,1390" coordsize="51,27">
              <v:shape style="position:absolute;left:6962;top:1390;width:51;height:27" coordorigin="6962,1390" coordsize="51,27" path="m6989,1416l7013,1390,6962,1390,6989,1416xe" filled="false" stroked="true" strokeweight=".72pt" strokecolor="#000000">
                <v:path arrowok="t"/>
              </v:shape>
            </v:group>
            <v:group style="position:absolute;left:7034;top:1349;width:39;height:36" coordorigin="7034,1349" coordsize="39,36">
              <v:shape style="position:absolute;left:7034;top:1349;width:39;height:36" coordorigin="7034,1349" coordsize="39,36" path="m7073,1385l7070,1349,7034,1383,7073,1385xe" filled="false" stroked="true" strokeweight=".72pt" strokecolor="#000000">
                <v:path arrowok="t"/>
              </v:shape>
            </v:group>
            <v:group style="position:absolute;left:6900;top:1227;width:174;height:159" coordorigin="6900,1227" coordsize="174,159">
              <v:shape style="position:absolute;left:6900;top:1227;width:174;height:159" coordorigin="6900,1227" coordsize="174,159" path="m6989,1227l6927,1250,6900,1308,6903,1329,6912,1348,6927,1364,6945,1377,6966,1385,6995,1384,7056,1356,7074,1324,7072,1298,7039,1242,7001,1227e" filled="false" stroked="true" strokeweight=".72pt" strokecolor="#000000">
                <v:path arrowok="t"/>
              </v:shape>
              <v:shape style="position:absolute;left:7433;top:2405;width:353;height:149" type="#_x0000_t75" stroked="false">
                <v:imagedata r:id="rId177" o:title=""/>
              </v:shape>
            </v:group>
            <v:group style="position:absolute;left:7423;top:2388;width:365;height:2" coordorigin="7423,2388" coordsize="365,2">
              <v:shape style="position:absolute;left:7423;top:2388;width:365;height:2" coordorigin="7423,2388" coordsize="365,0" path="m7423,2388l7788,2388e" filled="false" stroked="true" strokeweight=".72pt" strokecolor="#000000">
                <v:path arrowok="t"/>
              </v:shape>
            </v:group>
            <v:group style="position:absolute;left:7406;top:2220;width:401;height:348" coordorigin="7406,2220" coordsize="401,348">
              <v:shape style="position:absolute;left:7406;top:2220;width:401;height:348" coordorigin="7406,2220" coordsize="401,348" path="m7514,2568l7406,2374,7553,2297,7553,2220,7661,2220,7661,2302,7807,2374,7697,2568,7514,2568xe" filled="false" stroked="true" strokeweight=".72pt" strokecolor="#000000">
                <v:path arrowok="t"/>
              </v:shape>
            </v:group>
            <v:group style="position:absolute;left:7565;top:2211;width:80;height:72" coordorigin="7565,2211" coordsize="80,72">
              <v:shape style="position:absolute;left:7565;top:2211;width:80;height:72" coordorigin="7565,2211" coordsize="80,72" path="m7565,2211l7586,2283,7625,2283,7644,2211,7565,2211xe" filled="false" stroked="true" strokeweight=".72pt" strokecolor="#000000">
                <v:path arrowok="t"/>
              </v:shape>
            </v:group>
            <v:group style="position:absolute;left:7574;top:2172;width:68;height:12" coordorigin="7574,2172" coordsize="68,12">
              <v:shape style="position:absolute;left:7574;top:2172;width:68;height:12" coordorigin="7574,2172" coordsize="68,12" path="m7625,2172l7589,2172,7574,2175,7574,2182,7589,2184,7625,2184,7642,2182,7642,2175,7625,2172xe" filled="true" fillcolor="#000000" stroked="false">
                <v:path arrowok="t"/>
                <v:fill type="solid"/>
              </v:shape>
            </v:group>
            <v:group style="position:absolute;left:7574;top:2172;width:68;height:12" coordorigin="7574,2172" coordsize="68,12">
              <v:shape style="position:absolute;left:7574;top:2172;width:68;height:12" coordorigin="7574,2172" coordsize="68,12" path="m7608,2172l7589,2172,7574,2175,7574,2180,7574,2182,7589,2184,7608,2184,7625,2184,7642,2182,7642,2180,7642,2175,7625,2172,7608,2172e" filled="false" stroked="true" strokeweight=".72pt" strokecolor="#000000">
                <v:path arrowok="t"/>
              </v:shape>
            </v:group>
            <v:group style="position:absolute;left:7589;top:2144;width:36;height:27" coordorigin="7589,2144" coordsize="36,27">
              <v:shape style="position:absolute;left:7589;top:2144;width:36;height:27" coordorigin="7589,2144" coordsize="36,27" path="m7589,2170l7625,2170,7625,2144,7589,2144,7589,2170xe" filled="true" fillcolor="#000000" stroked="false">
                <v:path arrowok="t"/>
                <v:fill type="solid"/>
              </v:shape>
            </v:group>
            <v:group style="position:absolute;left:7582;top:2136;width:51;height:41" coordorigin="7582,2136" coordsize="51,41">
              <v:shape style="position:absolute;left:7582;top:2136;width:51;height:41" coordorigin="7582,2136" coordsize="51,41" path="m7582,2177l7632,2177,7632,2136,7582,2136,7582,2177xe" filled="true" fillcolor="#000000" stroked="false">
                <v:path arrowok="t"/>
                <v:fill type="solid"/>
              </v:shape>
              <v:shape style="position:absolute;left:7550;top:2278;width:154;height:266" type="#_x0000_t75" stroked="false">
                <v:imagedata r:id="rId178" o:title=""/>
              </v:shape>
            </v:group>
            <v:group style="position:absolute;left:7553;top:2278;width:151;height:269" coordorigin="7553,2278" coordsize="151,269">
              <v:shape style="position:absolute;left:7553;top:2278;width:151;height:269" coordorigin="7553,2278" coordsize="151,269" path="m7620,2278l7593,2342,7584,2376,7585,2390,7595,2400,7613,2404,7634,2404,7655,2403,7679,2413,7696,2424,7704,2435,7691,2447,7669,2458,7645,2467,7626,2476,7630,2486,7647,2495,7668,2501,7684,2506,7699,2513,7702,2513,7702,2520,7702,2525,7697,2547,7685,2544,7671,2536,7653,2520,7638,2507,7622,2499,7608,2501,7603,2494,7598,2489,7658,2442,7670,2434,7661,2431,7643,2430,7620,2431,7596,2431,7574,2429,7558,2423,7554,2411,7553,2397,7556,2381,7561,2364,7569,2345,7578,2325,7589,2305,7600,2284e" filled="false" stroked="true" strokeweight=".72pt" strokecolor="#000000">
                <v:path arrowok="t"/>
              </v:shape>
            </v:group>
            <v:group style="position:absolute;left:7565;top:2198;width:82;height:2" coordorigin="7565,2198" coordsize="82,2">
              <v:shape style="position:absolute;left:7565;top:2198;width:82;height:2" coordorigin="7565,2198" coordsize="82,0" path="m7565,2198l7646,2198e" filled="false" stroked="true" strokeweight="1.08pt" strokecolor="#ffffff">
                <v:path arrowok="t"/>
              </v:shape>
            </v:group>
            <v:group style="position:absolute;left:7558;top:2198;width:96;height:2" coordorigin="7558,2198" coordsize="96,2">
              <v:shape style="position:absolute;left:7558;top:2198;width:96;height:2" coordorigin="7558,2198" coordsize="96,0" path="m7558,2198l7654,2198e" filled="false" stroked="true" strokeweight="1.8pt" strokecolor="#000000">
                <v:path arrowok="t"/>
              </v:shape>
            </v:group>
            <v:group style="position:absolute;left:7534;top:2214;width:144;height:2" coordorigin="7534,2214" coordsize="144,2">
              <v:shape style="position:absolute;left:7534;top:2214;width:144;height:2" coordorigin="7534,2214" coordsize="144,0" path="m7534,2214l7678,2214e" filled="false" stroked="true" strokeweight="1.08pt" strokecolor="#ffffff">
                <v:path arrowok="t"/>
              </v:shape>
            </v:group>
            <v:group style="position:absolute;left:7526;top:2214;width:159;height:2" coordorigin="7526,2214" coordsize="159,2">
              <v:shape style="position:absolute;left:7526;top:2214;width:159;height:2" coordorigin="7526,2214" coordsize="159,0" path="m7526,2214l7685,2214e" filled="false" stroked="true" strokeweight="1.8pt" strokecolor="#000000">
                <v:path arrowok="t"/>
              </v:shape>
            </v:group>
            <v:group style="position:absolute;left:7481;top:2580;width:252;height:2" coordorigin="7481,2580" coordsize="252,2">
              <v:shape style="position:absolute;left:7481;top:2580;width:252;height:2" coordorigin="7481,2580" coordsize="252,0" path="m7481,2580l7733,2580e" filled="false" stroked="true" strokeweight="1.2pt" strokecolor="#ffffff">
                <v:path arrowok="t"/>
              </v:shape>
            </v:group>
            <v:group style="position:absolute;left:7481;top:2568;width:252;height:24" coordorigin="7481,2568" coordsize="252,24">
              <v:shape style="position:absolute;left:7481;top:2568;width:252;height:24" coordorigin="7481,2568" coordsize="252,24" path="m7481,2592l7529,2568,7685,2568,7733,2592,7481,2592xe" filled="false" stroked="true" strokeweight=".72pt" strokecolor="#000000">
                <v:path arrowok="t"/>
              </v:shape>
            </v:group>
            <v:group style="position:absolute;left:7505;top:2568;width:207;height:2" coordorigin="7505,2568" coordsize="207,2">
              <v:shape style="position:absolute;left:7505;top:2568;width:207;height:2" coordorigin="7505,2568" coordsize="207,0" path="m7505,2568l7711,2568e" filled="false" stroked="true" strokeweight="1.44pt" strokecolor="#000000">
                <v:path arrowok="t"/>
              </v:shape>
            </v:group>
            <v:group style="position:absolute;left:7536;top:1937;width:60;height:218" coordorigin="7536,1937" coordsize="60,218">
              <v:shape style="position:absolute;left:7536;top:1937;width:60;height:218" coordorigin="7536,1937" coordsize="60,218" path="m7553,1937l7543,1953,7537,1970,7536,1990,7543,2008,7553,2026,7565,2045,7577,2064,7588,2081,7595,2096,7596,2121,7591,2140,7584,2155e" filled="false" stroked="true" strokeweight=".72pt" strokecolor="#000000">
                <v:path arrowok="t"/>
              </v:shape>
            </v:group>
            <v:group style="position:absolute;left:7623;top:1940;width:10;height:221" coordorigin="7623,1940" coordsize="10,221">
              <v:shape style="position:absolute;left:7623;top:1940;width:10;height:221" coordorigin="7623,1940" coordsize="10,221" path="m7632,2160l7627,2146,7623,2127,7624,2104,7625,2081,7627,2059,7629,2038,7630,2019,7632,2003,7630,1974,7626,1954,7623,1940e" filled="false" stroked="true" strokeweight=".72pt" strokecolor="#000000">
                <v:path arrowok="t"/>
              </v:shape>
            </v:group>
            <v:group style="position:absolute;left:7489;top:1949;width:86;height:204" coordorigin="7489,1949" coordsize="86,204">
              <v:shape style="position:absolute;left:7489;top:1949;width:86;height:204" coordorigin="7489,1949" coordsize="86,204" path="m7574,2153l7546,2079,7526,2041,7517,2024,7509,2009,7498,1982,7492,1963,7489,1949e" filled="false" stroked="true" strokeweight=".72pt" strokecolor="#000000">
                <v:path arrowok="t"/>
              </v:shape>
            </v:group>
            <v:group style="position:absolute;left:7661;top:1943;width:24;height:218" coordorigin="7661,1943" coordsize="24,218">
              <v:shape style="position:absolute;left:7661;top:1943;width:24;height:218" coordorigin="7661,1943" coordsize="24,218" path="m7661,2160l7672,2147,7681,2130,7685,2105,7683,2088,7678,2068,7672,2046,7666,2025,7662,2005,7665,1977,7673,1957,7681,1943e" filled="false" stroked="true" strokeweight=".72pt" strokecolor="#000000">
                <v:path arrowok="t"/>
              </v:shape>
            </v:group>
            <v:group style="position:absolute;left:7428;top:1961;width:133;height:204" coordorigin="7428,1961" coordsize="133,204">
              <v:shape style="position:absolute;left:7428;top:1961;width:133;height:204" coordorigin="7428,1961" coordsize="133,204" path="m7560,2165l7510,2108,7487,2048,7479,2028,7471,2011,7456,1987,7441,1971,7428,1961e" filled="false" stroked="true" strokeweight=".72pt" strokecolor="#000000">
                <v:path arrowok="t"/>
              </v:shape>
            </v:group>
            <v:group style="position:absolute;left:7666;top:1974;width:116;height:214" coordorigin="7666,1974" coordsize="116,214">
              <v:shape style="position:absolute;left:7666;top:1974;width:116;height:214" coordorigin="7666,1974" coordsize="116,214" path="m7666,2187l7711,2126,7729,2063,7735,2043,7741,2026,7755,2001,7769,1985,7781,1974e" filled="false" stroked="true" strokeweight=".72pt" strokecolor="#000000">
                <v:path arrowok="t"/>
              </v:shape>
            </v:group>
            <v:group style="position:absolute;left:7570;top:1930;width:36;height:129" coordorigin="7570,1930" coordsize="36,129">
              <v:shape style="position:absolute;left:7570;top:1930;width:36;height:129" coordorigin="7570,1930" coordsize="36,129" path="m7582,1930l7574,1940,7570,1949,7572,1966,7580,1982,7593,2001,7605,2018,7605,2042,7600,2058e" filled="false" stroked="true" strokeweight=".72pt" strokecolor="#000000">
                <v:path arrowok="t"/>
              </v:shape>
            </v:group>
            <v:group style="position:absolute;left:7694;top:1952;width:51;height:123" coordorigin="7694,1952" coordsize="51,123">
              <v:shape style="position:absolute;left:7694;top:1952;width:51;height:123" coordorigin="7694,1952" coordsize="51,123" path="m7745,1952l7733,1959,7723,1964,7718,1980,7717,1997,7719,2020,7720,2040,7707,2063,7694,2074e" filled="false" stroked="true" strokeweight=".72pt" strokecolor="#000000">
                <v:path arrowok="t"/>
              </v:shape>
            </v:group>
            <v:group style="position:absolute;left:7591;top:-624;width:46;height:1724" coordorigin="7591,-624" coordsize="46,1724">
              <v:shape style="position:absolute;left:7591;top:-624;width:46;height:1724" coordorigin="7591,-624" coordsize="46,1724" path="m7627,-624l7603,-624,7591,-614,7591,1090,7603,1100,7627,1100,7637,1090,7637,-614,7627,-624xe" filled="true" fillcolor="#ffffff" stroked="false">
                <v:path arrowok="t"/>
                <v:fill type="solid"/>
              </v:shape>
            </v:group>
            <v:group style="position:absolute;left:7591;top:-624;width:46;height:1724" coordorigin="7591,-624" coordsize="46,1724">
              <v:shape style="position:absolute;left:7591;top:-624;width:46;height:1724" coordorigin="7591,-624" coordsize="46,1724" path="m7615,-624l7603,-624,7591,-614,7591,-602,7591,1076,7591,1090,7603,1100,7615,1100,7627,1100,7637,1090,7637,1076,7637,-602,7637,-614,7627,-624,7615,-624xe" filled="false" stroked="true" strokeweight=".72pt" strokecolor="#000000">
                <v:path arrowok="t"/>
              </v:shape>
            </v:group>
            <v:group style="position:absolute;left:7591;top:531;width:46;height:99" coordorigin="7591,531" coordsize="46,99">
              <v:shape style="position:absolute;left:7591;top:531;width:46;height:99" coordorigin="7591,531" coordsize="46,99" path="m7591,629l7637,629,7637,531,7591,531,7591,629xe" filled="true" fillcolor="#ffffff" stroked="false">
                <v:path arrowok="t"/>
                <v:fill type="solid"/>
              </v:shape>
            </v:group>
            <v:group style="position:absolute;left:7584;top:524;width:60;height:113" coordorigin="7584,524" coordsize="60,113">
              <v:shape style="position:absolute;left:7584;top:524;width:60;height:113" coordorigin="7584,524" coordsize="60,113" path="m7584,636l7644,636,7644,524,7584,524,7584,636xe" filled="true" fillcolor="#000000" stroked="false">
                <v:path arrowok="t"/>
                <v:fill type="solid"/>
              </v:shape>
            </v:group>
            <v:group style="position:absolute;left:7594;top:574;width:22;height:2" coordorigin="7594,574" coordsize="22,2">
              <v:shape style="position:absolute;left:7594;top:574;width:22;height:2" coordorigin="7594,574" coordsize="22,0" path="m7594,574l7615,574e" filled="false" stroked="true" strokeweight=".48pt" strokecolor="#000000">
                <v:path arrowok="t"/>
              </v:shape>
            </v:group>
            <v:group style="position:absolute;left:7594;top:593;width:22;height:2" coordorigin="7594,593" coordsize="22,2">
              <v:shape style="position:absolute;left:7594;top:593;width:22;height:2" coordorigin="7594,593" coordsize="22,0" path="m7594,593l7615,593e" filled="false" stroked="true" strokeweight=".48pt" strokecolor="#000000">
                <v:path arrowok="t"/>
              </v:shape>
            </v:group>
            <v:group style="position:absolute;left:7594;top:555;width:22;height:2" coordorigin="7594,555" coordsize="22,2">
              <v:shape style="position:absolute;left:7594;top:555;width:22;height:2" coordorigin="7594,555" coordsize="22,0" path="m7594,555l7615,555e" filled="false" stroked="true" strokeweight=".48pt" strokecolor="#000000">
                <v:path arrowok="t"/>
              </v:shape>
            </v:group>
            <v:group style="position:absolute;left:7594;top:610;width:22;height:2" coordorigin="7594,610" coordsize="22,2">
              <v:shape style="position:absolute;left:7594;top:610;width:22;height:2" coordorigin="7594,610" coordsize="22,0" path="m7594,610l7615,610e" filled="false" stroked="true" strokeweight=".48pt" strokecolor="#000000">
                <v:path arrowok="t"/>
              </v:shape>
            </v:group>
            <v:group style="position:absolute;left:7591;top:435;width:46;height:99" coordorigin="7591,435" coordsize="46,99">
              <v:shape style="position:absolute;left:7591;top:435;width:46;height:99" coordorigin="7591,435" coordsize="46,99" path="m7591,533l7637,533,7637,435,7591,435,7591,533xe" filled="true" fillcolor="#ffffff" stroked="false">
                <v:path arrowok="t"/>
                <v:fill type="solid"/>
              </v:shape>
            </v:group>
            <v:group style="position:absolute;left:7584;top:428;width:60;height:113" coordorigin="7584,428" coordsize="60,113">
              <v:shape style="position:absolute;left:7584;top:428;width:60;height:113" coordorigin="7584,428" coordsize="60,113" path="m7584,540l7644,540,7644,428,7584,428,7584,540xe" filled="true" fillcolor="#000000" stroked="false">
                <v:path arrowok="t"/>
                <v:fill type="solid"/>
              </v:shape>
            </v:group>
            <v:group style="position:absolute;left:7594;top:478;width:22;height:2" coordorigin="7594,478" coordsize="22,2">
              <v:shape style="position:absolute;left:7594;top:478;width:22;height:2" coordorigin="7594,478" coordsize="22,0" path="m7594,478l7615,478e" filled="false" stroked="true" strokeweight=".48pt" strokecolor="#000000">
                <v:path arrowok="t"/>
              </v:shape>
            </v:group>
            <v:group style="position:absolute;left:7594;top:495;width:22;height:2" coordorigin="7594,495" coordsize="22,2">
              <v:shape style="position:absolute;left:7594;top:495;width:22;height:2" coordorigin="7594,495" coordsize="22,0" path="m7594,495l7615,495e" filled="false" stroked="true" strokeweight=".48pt" strokecolor="#000000">
                <v:path arrowok="t"/>
              </v:shape>
            </v:group>
            <v:group style="position:absolute;left:7594;top:459;width:22;height:2" coordorigin="7594,459" coordsize="22,2">
              <v:shape style="position:absolute;left:7594;top:459;width:22;height:2" coordorigin="7594,459" coordsize="22,0" path="m7594,459l7615,459e" filled="false" stroked="true" strokeweight=".48pt" strokecolor="#000000">
                <v:path arrowok="t"/>
              </v:shape>
            </v:group>
            <v:group style="position:absolute;left:7594;top:514;width:22;height:2" coordorigin="7594,514" coordsize="22,2">
              <v:shape style="position:absolute;left:7594;top:514;width:22;height:2" coordorigin="7594,514" coordsize="22,0" path="m7594,514l7615,514e" filled="false" stroked="true" strokeweight=".48pt" strokecolor="#000000">
                <v:path arrowok="t"/>
              </v:shape>
            </v:group>
            <v:group style="position:absolute;left:7591;top:339;width:46;height:99" coordorigin="7591,339" coordsize="46,99">
              <v:shape style="position:absolute;left:7591;top:339;width:46;height:99" coordorigin="7591,339" coordsize="46,99" path="m7591,437l7637,437,7637,339,7591,339,7591,437xe" filled="true" fillcolor="#ffffff" stroked="false">
                <v:path arrowok="t"/>
                <v:fill type="solid"/>
              </v:shape>
            </v:group>
            <v:group style="position:absolute;left:7584;top:332;width:60;height:113" coordorigin="7584,332" coordsize="60,113">
              <v:shape style="position:absolute;left:7584;top:332;width:60;height:113" coordorigin="7584,332" coordsize="60,113" path="m7584,444l7644,444,7644,332,7584,332,7584,444xe" filled="true" fillcolor="#000000" stroked="false">
                <v:path arrowok="t"/>
                <v:fill type="solid"/>
              </v:shape>
            </v:group>
            <v:group style="position:absolute;left:7594;top:380;width:22;height:2" coordorigin="7594,380" coordsize="22,2">
              <v:shape style="position:absolute;left:7594;top:380;width:22;height:2" coordorigin="7594,380" coordsize="22,0" path="m7594,380l7615,380e" filled="false" stroked="true" strokeweight=".48pt" strokecolor="#000000">
                <v:path arrowok="t"/>
              </v:shape>
            </v:group>
            <v:group style="position:absolute;left:7594;top:399;width:22;height:2" coordorigin="7594,399" coordsize="22,2">
              <v:shape style="position:absolute;left:7594;top:399;width:22;height:2" coordorigin="7594,399" coordsize="22,0" path="m7594,399l7615,399e" filled="false" stroked="true" strokeweight=".48pt" strokecolor="#000000">
                <v:path arrowok="t"/>
              </v:shape>
            </v:group>
            <v:group style="position:absolute;left:7594;top:363;width:22;height:2" coordorigin="7594,363" coordsize="22,2">
              <v:shape style="position:absolute;left:7594;top:363;width:22;height:2" coordorigin="7594,363" coordsize="22,0" path="m7594,363l7615,363e" filled="false" stroked="true" strokeweight=".48pt" strokecolor="#000000">
                <v:path arrowok="t"/>
              </v:shape>
            </v:group>
            <v:group style="position:absolute;left:7594;top:418;width:22;height:2" coordorigin="7594,418" coordsize="22,2">
              <v:shape style="position:absolute;left:7594;top:418;width:22;height:2" coordorigin="7594,418" coordsize="22,0" path="m7594,418l7615,418e" filled="false" stroked="true" strokeweight=".48pt" strokecolor="#000000">
                <v:path arrowok="t"/>
              </v:shape>
            </v:group>
            <v:group style="position:absolute;left:7591;top:240;width:46;height:101" coordorigin="7591,240" coordsize="46,101">
              <v:shape style="position:absolute;left:7591;top:240;width:46;height:101" coordorigin="7591,240" coordsize="46,101" path="m7591,341l7637,341,7637,240,7591,240,7591,341xe" filled="true" fillcolor="#ffffff" stroked="false">
                <v:path arrowok="t"/>
                <v:fill type="solid"/>
              </v:shape>
            </v:group>
            <v:group style="position:absolute;left:7584;top:233;width:60;height:116" coordorigin="7584,233" coordsize="60,116">
              <v:shape style="position:absolute;left:7584;top:233;width:60;height:116" coordorigin="7584,233" coordsize="60,116" path="m7584,348l7644,348,7644,233,7584,233,7584,348xe" filled="true" fillcolor="#000000" stroked="false">
                <v:path arrowok="t"/>
                <v:fill type="solid"/>
              </v:shape>
            </v:group>
            <v:group style="position:absolute;left:7594;top:284;width:22;height:2" coordorigin="7594,284" coordsize="22,2">
              <v:shape style="position:absolute;left:7594;top:284;width:22;height:2" coordorigin="7594,284" coordsize="22,0" path="m7594,284l7615,284e" filled="false" stroked="true" strokeweight=".48pt" strokecolor="#000000">
                <v:path arrowok="t"/>
              </v:shape>
            </v:group>
            <v:group style="position:absolute;left:7594;top:303;width:22;height:2" coordorigin="7594,303" coordsize="22,2">
              <v:shape style="position:absolute;left:7594;top:303;width:22;height:2" coordorigin="7594,303" coordsize="22,0" path="m7594,303l7615,303e" filled="false" stroked="true" strokeweight=".48pt" strokecolor="#000000">
                <v:path arrowok="t"/>
              </v:shape>
            </v:group>
            <v:group style="position:absolute;left:7594;top:267;width:22;height:2" coordorigin="7594,267" coordsize="22,2">
              <v:shape style="position:absolute;left:7594;top:267;width:22;height:2" coordorigin="7594,267" coordsize="22,0" path="m7594,267l7615,267e" filled="false" stroked="true" strokeweight=".48pt" strokecolor="#000000">
                <v:path arrowok="t"/>
              </v:shape>
            </v:group>
            <v:group style="position:absolute;left:7594;top:322;width:22;height:2" coordorigin="7594,322" coordsize="22,2">
              <v:shape style="position:absolute;left:7594;top:322;width:22;height:2" coordorigin="7594,322" coordsize="22,0" path="m7594,322l7615,322e" filled="false" stroked="true" strokeweight=".48pt" strokecolor="#000000">
                <v:path arrowok="t"/>
              </v:shape>
            </v:group>
            <v:group style="position:absolute;left:7591;top:144;width:46;height:99" coordorigin="7591,144" coordsize="46,99">
              <v:shape style="position:absolute;left:7591;top:144;width:46;height:99" coordorigin="7591,144" coordsize="46,99" path="m7591,243l7637,243,7637,144,7591,144,7591,243xe" filled="true" fillcolor="#ffffff" stroked="false">
                <v:path arrowok="t"/>
                <v:fill type="solid"/>
              </v:shape>
            </v:group>
            <v:group style="position:absolute;left:7584;top:137;width:60;height:113" coordorigin="7584,137" coordsize="60,113">
              <v:shape style="position:absolute;left:7584;top:137;width:60;height:113" coordorigin="7584,137" coordsize="60,113" path="m7584,250l7644,250,7644,137,7584,137,7584,250xe" filled="true" fillcolor="#000000" stroked="false">
                <v:path arrowok="t"/>
                <v:fill type="solid"/>
              </v:shape>
            </v:group>
            <v:group style="position:absolute;left:7594;top:188;width:22;height:2" coordorigin="7594,188" coordsize="22,2">
              <v:shape style="position:absolute;left:7594;top:188;width:22;height:2" coordorigin="7594,188" coordsize="22,0" path="m7594,188l7615,188e" filled="false" stroked="true" strokeweight=".48pt" strokecolor="#000000">
                <v:path arrowok="t"/>
              </v:shape>
            </v:group>
            <v:group style="position:absolute;left:7594;top:207;width:22;height:2" coordorigin="7594,207" coordsize="22,2">
              <v:shape style="position:absolute;left:7594;top:207;width:22;height:2" coordorigin="7594,207" coordsize="22,0" path="m7594,207l7615,207e" filled="false" stroked="true" strokeweight=".48pt" strokecolor="#000000">
                <v:path arrowok="t"/>
              </v:shape>
            </v:group>
            <v:group style="position:absolute;left:7594;top:168;width:22;height:2" coordorigin="7594,168" coordsize="22,2">
              <v:shape style="position:absolute;left:7594;top:168;width:22;height:2" coordorigin="7594,168" coordsize="22,0" path="m7594,168l7615,168e" filled="false" stroked="true" strokeweight=".48pt" strokecolor="#000000">
                <v:path arrowok="t"/>
              </v:shape>
            </v:group>
            <v:group style="position:absolute;left:7594;top:224;width:22;height:2" coordorigin="7594,224" coordsize="22,2">
              <v:shape style="position:absolute;left:7594;top:224;width:22;height:2" coordorigin="7594,224" coordsize="22,0" path="m7594,224l7615,224e" filled="false" stroked="true" strokeweight=".48pt" strokecolor="#000000">
                <v:path arrowok="t"/>
              </v:shape>
            </v:group>
            <v:group style="position:absolute;left:7591;top:48;width:46;height:99" coordorigin="7591,48" coordsize="46,99">
              <v:shape style="position:absolute;left:7591;top:48;width:46;height:99" coordorigin="7591,48" coordsize="46,99" path="m7591,147l7637,147,7637,48,7591,48,7591,147xe" filled="true" fillcolor="#ffffff" stroked="false">
                <v:path arrowok="t"/>
                <v:fill type="solid"/>
              </v:shape>
            </v:group>
            <v:group style="position:absolute;left:7584;top:41;width:60;height:113" coordorigin="7584,41" coordsize="60,113">
              <v:shape style="position:absolute;left:7584;top:41;width:60;height:113" coordorigin="7584,41" coordsize="60,113" path="m7584,154l7644,154,7644,41,7584,41,7584,154xe" filled="true" fillcolor="#000000" stroked="false">
                <v:path arrowok="t"/>
                <v:fill type="solid"/>
              </v:shape>
            </v:group>
            <v:group style="position:absolute;left:7594;top:92;width:22;height:2" coordorigin="7594,92" coordsize="22,2">
              <v:shape style="position:absolute;left:7594;top:92;width:22;height:2" coordorigin="7594,92" coordsize="22,0" path="m7594,92l7615,92e" filled="false" stroked="true" strokeweight=".48pt" strokecolor="#000000">
                <v:path arrowok="t"/>
              </v:shape>
            </v:group>
            <v:group style="position:absolute;left:7594;top:108;width:22;height:2" coordorigin="7594,108" coordsize="22,2">
              <v:shape style="position:absolute;left:7594;top:108;width:22;height:2" coordorigin="7594,108" coordsize="22,0" path="m7594,108l7615,108e" filled="false" stroked="true" strokeweight=".48pt" strokecolor="#000000">
                <v:path arrowok="t"/>
              </v:shape>
            </v:group>
            <v:group style="position:absolute;left:7594;top:72;width:22;height:2" coordorigin="7594,72" coordsize="22,2">
              <v:shape style="position:absolute;left:7594;top:72;width:22;height:2" coordorigin="7594,72" coordsize="22,0" path="m7594,72l7615,72e" filled="false" stroked="true" strokeweight=".48pt" strokecolor="#000000">
                <v:path arrowok="t"/>
              </v:shape>
            </v:group>
            <v:group style="position:absolute;left:7594;top:128;width:22;height:2" coordorigin="7594,128" coordsize="22,2">
              <v:shape style="position:absolute;left:7594;top:128;width:22;height:2" coordorigin="7594,128" coordsize="22,0" path="m7594,128l7615,128e" filled="false" stroked="true" strokeweight=".48pt" strokecolor="#000000">
                <v:path arrowok="t"/>
              </v:shape>
            </v:group>
            <v:group style="position:absolute;left:7591;top:-48;width:46;height:99" coordorigin="7591,-48" coordsize="46,99">
              <v:shape style="position:absolute;left:7591;top:-48;width:46;height:99" coordorigin="7591,-48" coordsize="46,99" path="m7591,51l7637,51,7637,-48,7591,-48,7591,51xe" filled="true" fillcolor="#ffffff" stroked="false">
                <v:path arrowok="t"/>
                <v:fill type="solid"/>
              </v:shape>
            </v:group>
            <v:group style="position:absolute;left:7584;top:-55;width:60;height:113" coordorigin="7584,-55" coordsize="60,113">
              <v:shape style="position:absolute;left:7584;top:-55;width:60;height:113" coordorigin="7584,-55" coordsize="60,113" path="m7584,58l7644,58,7644,-55,7584,-55,7584,58xe" filled="true" fillcolor="#000000" stroked="false">
                <v:path arrowok="t"/>
                <v:fill type="solid"/>
              </v:shape>
            </v:group>
            <v:group style="position:absolute;left:7594;top:-7;width:22;height:2" coordorigin="7594,-7" coordsize="22,2">
              <v:shape style="position:absolute;left:7594;top:-7;width:22;height:2" coordorigin="7594,-7" coordsize="22,0" path="m7594,-7l7615,-7e" filled="false" stroked="true" strokeweight=".48pt" strokecolor="#000000">
                <v:path arrowok="t"/>
              </v:shape>
            </v:group>
            <v:group style="position:absolute;left:7594;top:12;width:22;height:2" coordorigin="7594,12" coordsize="22,2">
              <v:shape style="position:absolute;left:7594;top:12;width:22;height:2" coordorigin="7594,12" coordsize="22,0" path="m7594,12l7615,12e" filled="false" stroked="true" strokeweight=".48pt" strokecolor="#000000">
                <v:path arrowok="t"/>
              </v:shape>
            </v:group>
            <v:group style="position:absolute;left:7594;top:-24;width:22;height:2" coordorigin="7594,-24" coordsize="22,2">
              <v:shape style="position:absolute;left:7594;top:-24;width:22;height:2" coordorigin="7594,-24" coordsize="22,0" path="m7594,-24l7615,-24e" filled="false" stroked="true" strokeweight=".48pt" strokecolor="#000000">
                <v:path arrowok="t"/>
              </v:shape>
            </v:group>
            <v:group style="position:absolute;left:7594;top:32;width:22;height:2" coordorigin="7594,32" coordsize="22,2">
              <v:shape style="position:absolute;left:7594;top:32;width:22;height:2" coordorigin="7594,32" coordsize="22,0" path="m7594,32l7615,32e" filled="false" stroked="true" strokeweight=".48pt" strokecolor="#000000">
                <v:path arrowok="t"/>
              </v:shape>
            </v:group>
            <v:group style="position:absolute;left:7591;top:-144;width:46;height:99" coordorigin="7591,-144" coordsize="46,99">
              <v:shape style="position:absolute;left:7591;top:-144;width:46;height:99" coordorigin="7591,-144" coordsize="46,99" path="m7591,-45l7637,-45,7637,-144,7591,-144,7591,-45xe" filled="true" fillcolor="#ffffff" stroked="false">
                <v:path arrowok="t"/>
                <v:fill type="solid"/>
              </v:shape>
            </v:group>
            <v:group style="position:absolute;left:7584;top:-151;width:60;height:113" coordorigin="7584,-151" coordsize="60,113">
              <v:shape style="position:absolute;left:7584;top:-151;width:60;height:113" coordorigin="7584,-151" coordsize="60,113" path="m7584,-38l7644,-38,7644,-151,7584,-151,7584,-38xe" filled="true" fillcolor="#000000" stroked="false">
                <v:path arrowok="t"/>
                <v:fill type="solid"/>
              </v:shape>
            </v:group>
            <v:group style="position:absolute;left:7594;top:-103;width:22;height:2" coordorigin="7594,-103" coordsize="22,2">
              <v:shape style="position:absolute;left:7594;top:-103;width:22;height:2" coordorigin="7594,-103" coordsize="22,0" path="m7594,-103l7615,-103e" filled="false" stroked="true" strokeweight=".48pt" strokecolor="#000000">
                <v:path arrowok="t"/>
              </v:shape>
            </v:group>
            <v:group style="position:absolute;left:7594;top:-84;width:22;height:2" coordorigin="7594,-84" coordsize="22,2">
              <v:shape style="position:absolute;left:7594;top:-84;width:22;height:2" coordorigin="7594,-84" coordsize="22,0" path="m7594,-84l7615,-84e" filled="false" stroked="true" strokeweight=".48pt" strokecolor="#000000">
                <v:path arrowok="t"/>
              </v:shape>
            </v:group>
            <v:group style="position:absolute;left:7594;top:-120;width:22;height:2" coordorigin="7594,-120" coordsize="22,2">
              <v:shape style="position:absolute;left:7594;top:-120;width:22;height:2" coordorigin="7594,-120" coordsize="22,0" path="m7594,-120l7615,-120e" filled="false" stroked="true" strokeweight=".48pt" strokecolor="#000000">
                <v:path arrowok="t"/>
              </v:shape>
            </v:group>
            <v:group style="position:absolute;left:7594;top:-64;width:22;height:2" coordorigin="7594,-64" coordsize="22,2">
              <v:shape style="position:absolute;left:7594;top:-64;width:22;height:2" coordorigin="7594,-64" coordsize="22,0" path="m7594,-64l7615,-64e" filled="false" stroked="true" strokeweight=".48pt" strokecolor="#000000">
                <v:path arrowok="t"/>
              </v:shape>
            </v:group>
            <v:group style="position:absolute;left:7591;top:953;width:46;height:147" coordorigin="7591,953" coordsize="46,147">
              <v:shape style="position:absolute;left:7591;top:953;width:46;height:147" coordorigin="7591,953" coordsize="46,147" path="m7627,953l7603,953,7591,963,7591,1090,7603,1100,7627,1100,7637,1090,7637,963,7627,953xe" filled="true" fillcolor="#000000" stroked="false">
                <v:path arrowok="t"/>
                <v:fill type="solid"/>
              </v:shape>
            </v:group>
            <v:group style="position:absolute;left:7591;top:953;width:46;height:147" coordorigin="7591,953" coordsize="46,147">
              <v:shape style="position:absolute;left:7591;top:953;width:46;height:147" coordorigin="7591,953" coordsize="46,147" path="m7615,953l7603,953,7591,963,7591,975,7591,1078,7591,1090,7603,1100,7615,1100,7627,1100,7637,1090,7637,1078,7637,975,7637,963,7627,953,7615,953xe" filled="false" stroked="true" strokeweight=".72pt" strokecolor="#000000">
                <v:path arrowok="t"/>
              </v:shape>
            </v:group>
            <v:group style="position:absolute;left:7591;top:-240;width:46;height:96" coordorigin="7591,-240" coordsize="46,96">
              <v:shape style="position:absolute;left:7591;top:-240;width:46;height:96" coordorigin="7591,-240" coordsize="46,96" path="m7591,-144l7637,-144,7637,-240,7591,-240,7591,-144xe" filled="true" fillcolor="#ffffff" stroked="false">
                <v:path arrowok="t"/>
                <v:fill type="solid"/>
              </v:shape>
            </v:group>
            <v:group style="position:absolute;left:7584;top:-247;width:60;height:111" coordorigin="7584,-247" coordsize="60,111">
              <v:shape style="position:absolute;left:7584;top:-247;width:60;height:111" coordorigin="7584,-247" coordsize="60,111" path="m7584,-136l7644,-136,7644,-247,7584,-247,7584,-136xe" filled="true" fillcolor="#000000" stroked="false">
                <v:path arrowok="t"/>
                <v:fill type="solid"/>
              </v:shape>
            </v:group>
            <v:group style="position:absolute;left:7594;top:-199;width:22;height:2" coordorigin="7594,-199" coordsize="22,2">
              <v:shape style="position:absolute;left:7594;top:-199;width:22;height:2" coordorigin="7594,-199" coordsize="22,0" path="m7594,-199l7615,-199e" filled="false" stroked="true" strokeweight=".48pt" strokecolor="#000000">
                <v:path arrowok="t"/>
              </v:shape>
            </v:group>
            <v:group style="position:absolute;left:7594;top:-180;width:22;height:2" coordorigin="7594,-180" coordsize="22,2">
              <v:shape style="position:absolute;left:7594;top:-180;width:22;height:2" coordorigin="7594,-180" coordsize="22,0" path="m7594,-180l7615,-180e" filled="false" stroked="true" strokeweight=".48pt" strokecolor="#000000">
                <v:path arrowok="t"/>
              </v:shape>
            </v:group>
            <v:group style="position:absolute;left:7594;top:-216;width:22;height:2" coordorigin="7594,-216" coordsize="22,2">
              <v:shape style="position:absolute;left:7594;top:-216;width:22;height:2" coordorigin="7594,-216" coordsize="22,0" path="m7594,-216l7615,-216e" filled="false" stroked="true" strokeweight=".48pt" strokecolor="#000000">
                <v:path arrowok="t"/>
              </v:shape>
            </v:group>
            <v:group style="position:absolute;left:7594;top:-163;width:22;height:2" coordorigin="7594,-163" coordsize="22,2">
              <v:shape style="position:absolute;left:7594;top:-163;width:22;height:2" coordorigin="7594,-163" coordsize="22,0" path="m7594,-163l7615,-163e" filled="false" stroked="true" strokeweight=".48pt" strokecolor="#000000">
                <v:path arrowok="t"/>
              </v:shape>
            </v:group>
            <v:group style="position:absolute;left:7591;top:-336;width:46;height:96" coordorigin="7591,-336" coordsize="46,96">
              <v:shape style="position:absolute;left:7591;top:-336;width:46;height:96" coordorigin="7591,-336" coordsize="46,96" path="m7591,-240l7637,-240,7637,-336,7591,-336,7591,-240xe" filled="true" fillcolor="#ffffff" stroked="false">
                <v:path arrowok="t"/>
                <v:fill type="solid"/>
              </v:shape>
            </v:group>
            <v:group style="position:absolute;left:7584;top:-343;width:60;height:111" coordorigin="7584,-343" coordsize="60,111">
              <v:shape style="position:absolute;left:7584;top:-343;width:60;height:111" coordorigin="7584,-343" coordsize="60,111" path="m7584,-232l7644,-232,7644,-343,7584,-343,7584,-232xe" filled="true" fillcolor="#000000" stroked="false">
                <v:path arrowok="t"/>
                <v:fill type="solid"/>
              </v:shape>
            </v:group>
            <v:group style="position:absolute;left:7594;top:-295;width:22;height:2" coordorigin="7594,-295" coordsize="22,2">
              <v:shape style="position:absolute;left:7594;top:-295;width:22;height:2" coordorigin="7594,-295" coordsize="22,0" path="m7594,-295l7615,-295e" filled="false" stroked="true" strokeweight=".48pt" strokecolor="#000000">
                <v:path arrowok="t"/>
              </v:shape>
            </v:group>
            <v:group style="position:absolute;left:7594;top:-276;width:22;height:2" coordorigin="7594,-276" coordsize="22,2">
              <v:shape style="position:absolute;left:7594;top:-276;width:22;height:2" coordorigin="7594,-276" coordsize="22,0" path="m7594,-276l7615,-276e" filled="false" stroked="true" strokeweight=".48pt" strokecolor="#000000">
                <v:path arrowok="t"/>
              </v:shape>
            </v:group>
            <v:group style="position:absolute;left:7594;top:-312;width:22;height:2" coordorigin="7594,-312" coordsize="22,2">
              <v:shape style="position:absolute;left:7594;top:-312;width:22;height:2" coordorigin="7594,-312" coordsize="22,0" path="m7594,-312l7615,-312e" filled="false" stroked="true" strokeweight=".48pt" strokecolor="#000000">
                <v:path arrowok="t"/>
              </v:shape>
            </v:group>
            <v:group style="position:absolute;left:7594;top:-259;width:22;height:2" coordorigin="7594,-259" coordsize="22,2">
              <v:shape style="position:absolute;left:7594;top:-259;width:22;height:2" coordorigin="7594,-259" coordsize="22,0" path="m7594,-259l7615,-259e" filled="false" stroked="true" strokeweight=".48pt" strokecolor="#000000">
                <v:path arrowok="t"/>
              </v:shape>
            </v:group>
            <v:group style="position:absolute;left:7618;top:425;width:2;height:372" coordorigin="7618,425" coordsize="2,372">
              <v:shape style="position:absolute;left:7618;top:425;width:2;height:372" coordorigin="7618,425" coordsize="0,372" path="m7618,797l7618,425e" filled="false" stroked="true" strokeweight=".24pt" strokecolor="#000000">
                <v:path arrowok="t"/>
              </v:shape>
            </v:group>
            <v:group style="position:absolute;left:7618;top:910;width:2;height:56" coordorigin="7618,910" coordsize="2,56">
              <v:shape style="position:absolute;left:7618;top:910;width:2;height:56" coordorigin="7618,910" coordsize="0,56" path="m7618,965l7618,910e" filled="false" stroked="true" strokeweight=".24pt" strokecolor="#000000">
                <v:path arrowok="t"/>
              </v:shape>
              <v:shape style="position:absolute;left:9038;top:432;width:67;height:2074" type="#_x0000_t75" stroked="false">
                <v:imagedata r:id="rId179" o:title=""/>
              </v:shape>
            </v:group>
            <v:group style="position:absolute;left:9072;top:425;width:2;height:648" coordorigin="9072,425" coordsize="2,648">
              <v:shape style="position:absolute;left:9072;top:425;width:2;height:648" coordorigin="9072,425" coordsize="0,648" path="m9072,425l9072,1073e" filled="false" stroked="true" strokeweight="4.08pt" strokecolor="#000000">
                <v:path arrowok="t"/>
              </v:shape>
            </v:group>
            <v:group style="position:absolute;left:9072;top:1160;width:2;height:219" coordorigin="9072,1160" coordsize="2,219">
              <v:shape style="position:absolute;left:9072;top:1160;width:2;height:219" coordorigin="9072,1160" coordsize="0,219" path="m9072,1160l9072,1378e" filled="false" stroked="true" strokeweight="4.08pt" strokecolor="#000000">
                <v:path arrowok="t"/>
              </v:shape>
            </v:group>
            <v:group style="position:absolute;left:9072;top:1464;width:2;height:252" coordorigin="9072,1464" coordsize="2,252">
              <v:shape style="position:absolute;left:9072;top:1464;width:2;height:252" coordorigin="9072,1464" coordsize="0,252" path="m9072,1464l9072,1716e" filled="false" stroked="true" strokeweight="4.08pt" strokecolor="#000000">
                <v:path arrowok="t"/>
              </v:shape>
            </v:group>
            <v:group style="position:absolute;left:9072;top:2076;width:2;height:401" coordorigin="9072,2076" coordsize="2,401">
              <v:shape style="position:absolute;left:9072;top:2076;width:2;height:401" coordorigin="9072,2076" coordsize="0,401" path="m9072,2076l9072,2477e" filled="false" stroked="true" strokeweight="4.08pt" strokecolor="#000000">
                <v:path arrowok="t"/>
              </v:shape>
              <v:shape style="position:absolute;left:8354;top:1061;width:1380;height:413" type="#_x0000_t75" stroked="false">
                <v:imagedata r:id="rId180" o:title=""/>
              </v:shape>
            </v:group>
            <v:group style="position:absolute;left:8354;top:1061;width:1378;height:414" coordorigin="8354,1061" coordsize="1378,414">
              <v:shape style="position:absolute;left:8354;top:1061;width:1378;height:414" coordorigin="8354,1061" coordsize="1378,414" path="m8597,1071l8570,1066,8543,1062,8517,1061,8493,1061,8469,1062,8409,1076,8361,1112,8354,1137,8356,1151,8393,1203,8445,1238,8514,1265,9490,1464,9569,1474,9594,1474,9617,1473,9677,1459,9726,1423,9732,1397,9730,1384,9694,1331,9642,1297,9574,1269,8597,1071xe" filled="false" stroked="true" strokeweight=".72pt" strokecolor="#000000">
                <v:path arrowok="t"/>
              </v:shape>
              <v:shape style="position:absolute;left:8650;top:980;width:101;height:125" type="#_x0000_t75" stroked="false">
                <v:imagedata r:id="rId181" o:title=""/>
              </v:shape>
            </v:group>
            <v:group style="position:absolute;left:8647;top:980;width:22;height:106" coordorigin="8647,980" coordsize="22,106">
              <v:shape style="position:absolute;left:8647;top:980;width:22;height:106" coordorigin="8647,980" coordsize="22,106" path="m8647,1085l8669,980e" filled="false" stroked="true" strokeweight=".72pt" strokecolor="#000000">
                <v:path arrowok="t"/>
              </v:shape>
            </v:group>
            <v:group style="position:absolute;left:8731;top:996;width:22;height:106" coordorigin="8731,996" coordsize="22,106">
              <v:shape style="position:absolute;left:8731;top:996;width:22;height:106" coordorigin="8731,996" coordsize="22,106" path="m8731,1102l8753,996e" filled="false" stroked="true" strokeweight=".72pt" strokecolor="#000000">
                <v:path arrowok="t"/>
              </v:shape>
              <v:shape style="position:absolute;left:9336;top:1436;width:101;height:125" type="#_x0000_t75" stroked="false">
                <v:imagedata r:id="rId182" o:title=""/>
              </v:shape>
            </v:group>
            <v:group style="position:absolute;left:9334;top:1436;width:22;height:106" coordorigin="9334,1436" coordsize="22,106">
              <v:shape style="position:absolute;left:9334;top:1436;width:22;height:106" coordorigin="9334,1436" coordsize="22,106" path="m9334,1541l9355,1436e" filled="false" stroked="true" strokeweight=".72pt" strokecolor="#000000">
                <v:path arrowok="t"/>
              </v:shape>
            </v:group>
            <v:group style="position:absolute;left:9415;top:1452;width:22;height:106" coordorigin="9415,1452" coordsize="22,106">
              <v:shape style="position:absolute;left:9415;top:1452;width:22;height:106" coordorigin="9415,1452" coordsize="22,106" path="m9415,1558l9437,1452e" filled="false" stroked="true" strokeweight=".72pt" strokecolor="#000000">
                <v:path arrowok="t"/>
              </v:shape>
            </v:group>
            <v:group style="position:absolute;left:9516;top:1343;width:483;height:168" coordorigin="9516,1343" coordsize="483,168">
              <v:shape style="position:absolute;left:9516;top:1343;width:483;height:168" coordorigin="9516,1343" coordsize="483,168" path="m9598,1343l9531,1350,9516,1360,9516,1367,9567,1409,9630,1433,9711,1455,9977,1510,9998,1409,9761,1361,9701,1351,9621,1343,9598,1343xe" filled="true" fillcolor="#ffffff" stroked="false">
                <v:path arrowok="t"/>
                <v:fill type="solid"/>
              </v:shape>
            </v:group>
            <v:group style="position:absolute;left:9516;top:1343;width:483;height:168" coordorigin="9516,1343" coordsize="483,168">
              <v:shape style="position:absolute;left:9516;top:1343;width:483;height:168" coordorigin="9516,1343" coordsize="483,168" path="m9761,1361l9701,1351,9621,1343,9598,1343,9578,1343,9516,1360,9516,1367,9567,1409,9630,1433,9711,1455,9977,1510,9998,1409,9761,1361xe" filled="false" stroked="true" strokeweight=".72pt" strokecolor="#000000">
                <v:path arrowok="t"/>
              </v:shape>
            </v:group>
            <v:group style="position:absolute;left:8009;top:1011;width:598;height:188" coordorigin="8009,1011" coordsize="598,188">
              <v:shape style="position:absolute;left:8009;top:1011;width:598;height:188" coordorigin="8009,1011" coordsize="598,188" path="m8028,1011l8009,1112,8321,1175,8381,1186,8462,1196,8530,1198,8548,1198,8606,1176,8604,1170,8548,1136,8488,1113,8411,1091,8323,1071,8028,1011xe" filled="true" fillcolor="#ffffff" stroked="false">
                <v:path arrowok="t"/>
                <v:fill type="solid"/>
              </v:shape>
            </v:group>
            <v:group style="position:absolute;left:8009;top:1011;width:598;height:188" coordorigin="8009,1011" coordsize="598,188">
              <v:shape style="position:absolute;left:8009;top:1011;width:598;height:188" coordorigin="8009,1011" coordsize="598,188" path="m8323,1071l8383,1084,8464,1106,8530,1128,8589,1157,8606,1176,8604,1182,8530,1198,8509,1198,8436,1193,8351,1181,8009,1112,8028,1011,8323,1071xe" filled="false" stroked="true" strokeweight=".72pt" strokecolor="#000000">
                <v:path arrowok="t"/>
              </v:shape>
            </v:group>
            <v:group style="position:absolute;left:8520;top:1148;width:1090;height:248" coordorigin="8520,1148" coordsize="1090,248">
              <v:shape style="position:absolute;left:8520;top:1148;width:1090;height:248" coordorigin="8520,1148" coordsize="1090,248" path="m8525,1148l8520,1176,9605,1395,9610,1368,8525,1148xe" filled="true" fillcolor="#ffffff" stroked="false">
                <v:path arrowok="t"/>
                <v:fill type="solid"/>
              </v:shape>
            </v:group>
            <v:group style="position:absolute;left:8520;top:1148;width:1090;height:248" coordorigin="8520,1148" coordsize="1090,248">
              <v:shape style="position:absolute;left:8520;top:1148;width:1090;height:248" coordorigin="8520,1148" coordsize="1090,248" path="m8525,1148l8520,1176,9605,1395,9610,1368,8525,1148xe" filled="false" stroked="true" strokeweight=".72pt" strokecolor="#ffffff">
                <v:path arrowok="t"/>
              </v:shape>
            </v:group>
            <v:group style="position:absolute;left:8563;top:1143;width:1025;height:207" coordorigin="8563,1143" coordsize="1025,207">
              <v:shape style="position:absolute;left:8563;top:1143;width:1025;height:207" coordorigin="8563,1143" coordsize="1025,207" path="m8563,1143l9588,1349e" filled="false" stroked="true" strokeweight=".72pt" strokecolor="#000000">
                <v:path arrowok="t"/>
              </v:shape>
            </v:group>
            <v:group style="position:absolute;left:8551;top:1196;width:1028;height:207" coordorigin="8551,1196" coordsize="1028,207">
              <v:shape style="position:absolute;left:8551;top:1196;width:1028;height:207" coordorigin="8551,1196" coordsize="1028,207" path="m8551,1196l9578,1402e" filled="false" stroked="true" strokeweight=".72pt" strokecolor="#000000">
                <v:path arrowok="t"/>
              </v:shape>
            </v:group>
            <v:group style="position:absolute;left:10267;top:1791;width:197;height:2" coordorigin="10267,1791" coordsize="197,2">
              <v:shape style="position:absolute;left:10267;top:1791;width:197;height:2" coordorigin="10267,1791" coordsize="197,0" path="m10267,1791l10464,1791e" filled="false" stroked="true" strokeweight=".72pt" strokecolor="#000000">
                <v:path arrowok="t"/>
              </v:shape>
            </v:group>
            <v:group style="position:absolute;left:10267;top:1791;width:22;height:20" coordorigin="10267,1791" coordsize="22,20">
              <v:shape style="position:absolute;left:10267;top:1791;width:22;height:20" coordorigin="10267,1791" coordsize="22,20" path="m10267,1791l10289,1810e" filled="false" stroked="true" strokeweight=".72pt" strokecolor="#000000">
                <v:path arrowok="t"/>
              </v:shape>
            </v:group>
            <v:group style="position:absolute;left:10445;top:1791;width:20;height:20" coordorigin="10445,1791" coordsize="20,20">
              <v:shape style="position:absolute;left:10445;top:1791;width:20;height:20" coordorigin="10445,1791" coordsize="20,20" path="m10464,1791l10445,1810e" filled="false" stroked="true" strokeweight=".72pt" strokecolor="#000000">
                <v:path arrowok="t"/>
              </v:shape>
            </v:group>
            <v:group style="position:absolute;left:10289;top:1810;width:2;height:106" coordorigin="10289,1810" coordsize="2,106">
              <v:shape style="position:absolute;left:10289;top:1810;width:2;height:106" coordorigin="10289,1810" coordsize="0,106" path="m10289,1810l10289,1916e" filled="false" stroked="true" strokeweight=".72pt" strokecolor="#000000">
                <v:path arrowok="t"/>
              </v:shape>
            </v:group>
            <v:group style="position:absolute;left:10445;top:1810;width:2;height:106" coordorigin="10445,1810" coordsize="2,106">
              <v:shape style="position:absolute;left:10445;top:1810;width:2;height:106" coordorigin="10445,1810" coordsize="0,106" path="m10445,1810l10445,1916e" filled="false" stroked="true" strokeweight=".72pt" strokecolor="#000000">
                <v:path arrowok="t"/>
              </v:shape>
            </v:group>
            <v:group style="position:absolute;left:10073;top:1916;width:216;height:629" coordorigin="10073,1916" coordsize="216,629">
              <v:shape style="position:absolute;left:10073;top:1916;width:216;height:629" coordorigin="10073,1916" coordsize="216,629" path="m10289,1916l10073,2544e" filled="false" stroked="true" strokeweight=".72pt" strokecolor="#000000">
                <v:path arrowok="t"/>
              </v:shape>
            </v:group>
            <v:group style="position:absolute;left:10445;top:1916;width:176;height:629" coordorigin="10445,1916" coordsize="176,629">
              <v:shape style="position:absolute;left:10445;top:1916;width:176;height:629" coordorigin="10445,1916" coordsize="176,629" path="m10445,1916l10620,2544e" filled="false" stroked="true" strokeweight=".72pt" strokecolor="#000000">
                <v:path arrowok="t"/>
              </v:shape>
            </v:group>
            <v:group style="position:absolute;left:10327;top:1810;width:99;height:2" coordorigin="10327,1810" coordsize="99,2">
              <v:shape style="position:absolute;left:10327;top:1810;width:99;height:2" coordorigin="10327,1810" coordsize="99,0" path="m10327,1810l10426,1810e" filled="false" stroked="true" strokeweight=".72pt" strokecolor="#000000">
                <v:path arrowok="t"/>
              </v:shape>
            </v:group>
            <v:group style="position:absolute;left:10327;top:1916;width:99;height:2" coordorigin="10327,1916" coordsize="99,2">
              <v:shape style="position:absolute;left:10327;top:1916;width:99;height:2" coordorigin="10327,1916" coordsize="99,0" path="m10327,1916l10426,1916e" filled="false" stroked="true" strokeweight=".72pt" strokecolor="#000000">
                <v:path arrowok="t"/>
              </v:shape>
            </v:group>
            <v:group style="position:absolute;left:10426;top:1935;width:156;height:591" coordorigin="10426,1935" coordsize="156,591">
              <v:shape style="position:absolute;left:10426;top:1935;width:156;height:591" coordorigin="10426,1935" coordsize="156,591" path="m10426,1935l10582,2525e" filled="false" stroked="true" strokeweight=".72pt" strokecolor="#000000">
                <v:path arrowok="t"/>
              </v:shape>
            </v:group>
            <v:group style="position:absolute;left:10111;top:1935;width:197;height:591" coordorigin="10111,1935" coordsize="197,591">
              <v:shape style="position:absolute;left:10111;top:1935;width:197;height:591" coordorigin="10111,1935" coordsize="197,591" path="m10308,1935l10111,2525e" filled="false" stroked="true" strokeweight=".72pt" strokecolor="#000000">
                <v:path arrowok="t"/>
              </v:shape>
            </v:group>
            <v:group style="position:absolute;left:10133;top:2561;width:428;height:2" coordorigin="10133,2561" coordsize="428,2">
              <v:shape style="position:absolute;left:10133;top:2561;width:428;height:2" coordorigin="10133,2561" coordsize="428,0" path="m10133,2561l10560,2561e" filled="false" stroked="true" strokeweight=".72pt" strokecolor="#000000">
                <v:path arrowok="t"/>
              </v:shape>
            </v:group>
            <v:group style="position:absolute;left:10092;top:2580;width:509;height:2" coordorigin="10092,2580" coordsize="509,2">
              <v:shape style="position:absolute;left:10092;top:2580;width:509;height:2" coordorigin="10092,2580" coordsize="509,0" path="m10092,2580l10601,2580e" filled="false" stroked="true" strokeweight=".72pt" strokecolor="#000000">
                <v:path arrowok="t"/>
              </v:shape>
            </v:group>
            <v:group style="position:absolute;left:10111;top:2525;width:22;height:36" coordorigin="10111,2525" coordsize="22,36">
              <v:shape style="position:absolute;left:10111;top:2525;width:22;height:36" coordorigin="10111,2525" coordsize="22,36" path="m10133,2525l10111,2528,10118,2552,10133,2561,10133,2525xe" filled="true" fillcolor="#ffff99" stroked="false">
                <v:path arrowok="t"/>
                <v:fill type="solid"/>
              </v:shape>
            </v:group>
            <v:group style="position:absolute;left:10111;top:2528;width:22;height:33" coordorigin="10111,2528" coordsize="22,33">
              <v:shape style="position:absolute;left:10111;top:2528;width:22;height:33" coordorigin="10111,2528" coordsize="22,33" path="m10133,2561l10118,2552,10111,2528e" filled="false" stroked="true" strokeweight=".72pt" strokecolor="#000000">
                <v:path arrowok="t"/>
              </v:shape>
            </v:group>
            <v:group style="position:absolute;left:10073;top:2544;width:20;height:36" coordorigin="10073,2544" coordsize="20,36">
              <v:shape style="position:absolute;left:10073;top:2544;width:20;height:36" coordorigin="10073,2544" coordsize="20,36" path="m10092,2544l10073,2545,10079,2570,10092,2580,10092,2544xe" filled="true" fillcolor="#ffff99" stroked="false">
                <v:path arrowok="t"/>
                <v:fill type="solid"/>
              </v:shape>
            </v:group>
            <v:group style="position:absolute;left:10073;top:2545;width:20;height:35" coordorigin="10073,2545" coordsize="20,35">
              <v:shape style="position:absolute;left:10073;top:2545;width:20;height:35" coordorigin="10073,2545" coordsize="20,35" path="m10092,2580l10079,2570,10073,2545e" filled="false" stroked="true" strokeweight=".72pt" strokecolor="#000000">
                <v:path arrowok="t"/>
              </v:shape>
            </v:group>
            <v:group style="position:absolute;left:10560;top:2525;width:22;height:36" coordorigin="10560,2525" coordsize="22,36">
              <v:shape style="position:absolute;left:10560;top:2525;width:22;height:36" coordorigin="10560,2525" coordsize="22,36" path="m10560,2525l10560,2561,10575,2552,10582,2528,10560,2525xe" filled="true" fillcolor="#ffff99" stroked="false">
                <v:path arrowok="t"/>
                <v:fill type="solid"/>
              </v:shape>
            </v:group>
            <v:group style="position:absolute;left:10560;top:2528;width:22;height:33" coordorigin="10560,2528" coordsize="22,33">
              <v:shape style="position:absolute;left:10560;top:2528;width:22;height:33" coordorigin="10560,2528" coordsize="22,33" path="m10560,2561l10575,2552,10582,2528e" filled="false" stroked="true" strokeweight=".72pt" strokecolor="#000000">
                <v:path arrowok="t"/>
              </v:shape>
            </v:group>
            <v:group style="position:absolute;left:10601;top:2544;width:20;height:36" coordorigin="10601,2544" coordsize="20,36">
              <v:shape style="position:absolute;left:10601;top:2544;width:20;height:36" coordorigin="10601,2544" coordsize="20,36" path="m10601,2544l10601,2580,10614,2570,10620,2545,10601,2544xe" filled="true" fillcolor="#ffff99" stroked="false">
                <v:path arrowok="t"/>
                <v:fill type="solid"/>
              </v:shape>
            </v:group>
            <v:group style="position:absolute;left:10601;top:2545;width:20;height:35" coordorigin="10601,2545" coordsize="20,35">
              <v:shape style="position:absolute;left:10601;top:2545;width:20;height:35" coordorigin="10601,2545" coordsize="20,35" path="m10601,2580l10614,2570,10620,2545e" filled="false" stroked="true" strokeweight=".72pt" strokecolor="#000000">
                <v:path arrowok="t"/>
              </v:shape>
              <v:shape style="position:absolute;left:10159;top:2429;width:372;height:125" type="#_x0000_t75" stroked="false">
                <v:imagedata r:id="rId183" o:title=""/>
              </v:shape>
            </v:group>
            <v:group style="position:absolute;left:10138;top:2412;width:411;height:2" coordorigin="10138,2412" coordsize="411,2">
              <v:shape style="position:absolute;left:10138;top:2412;width:411;height:2" coordorigin="10138,2412" coordsize="411,0" path="m10138,2412l10548,2412e" filled="false" stroked="true" strokeweight=".72pt" strokecolor="#000000">
                <v:path arrowok="t"/>
              </v:shape>
            </v:group>
            <v:group style="position:absolute;left:9953;top:1412;width:434;height:684" coordorigin="9953,1412" coordsize="434,684">
              <v:shape style="position:absolute;left:9953;top:1412;width:434;height:684" coordorigin="9953,1412" coordsize="434,684" path="m9960,1412l9970,1414,9985,1416,10004,1418,10025,1422,10048,1426,10072,1430,10097,1437,10114,1442,10134,1448,10195,1469,10255,1492,10323,1529,10370,1585,10384,1661,10386,1724,10386,1746,10386,1768,10386,1790,10386,1811,10385,1832,10385,1851,10383,1920,10377,1989,10370,2058,10362,2095,10358,2089,10349,2022,10347,2002,10346,1980,10339,1910,10331,1845,10323,1804,10319,1781,10300,1710,10241,1657,10184,1627,10126,1603,10068,1582,10002,1564,9967,1558,9953,1555e" filled="false" stroked="true" strokeweight=".96pt" strokecolor="#000000">
                <v:path arrowok="t"/>
              </v:shape>
            </v:group>
            <v:group style="position:absolute;left:9938;top:1388;width:116;height:185" coordorigin="9938,1388" coordsize="116,185">
              <v:shape style="position:absolute;left:9938;top:1388;width:116;height:185" coordorigin="9938,1388" coordsize="116,185" path="m9970,1388l9938,1556,10022,1572,10054,1402,9970,1388xe" filled="true" fillcolor="#000000" stroked="false">
                <v:path arrowok="t"/>
                <v:fill type="solid"/>
              </v:shape>
            </v:group>
            <v:group style="position:absolute;left:9938;top:1388;width:116;height:185" coordorigin="9938,1388" coordsize="116,185">
              <v:shape style="position:absolute;left:9938;top:1388;width:116;height:185" coordorigin="9938,1388" coordsize="116,185" path="m10054,1402l10022,1572,9938,1556,9970,1388,10054,1402xe" filled="false" stroked="true" strokeweight=".72pt" strokecolor="#c0c0c0">
                <v:path arrowok="t"/>
              </v:shape>
            </v:group>
            <v:group style="position:absolute;left:9852;top:1361;width:120;height:207" coordorigin="9852,1361" coordsize="120,207">
              <v:shape style="position:absolute;left:9852;top:1361;width:120;height:207" coordorigin="9852,1361" coordsize="120,207" path="m9888,1361l9852,1551,9936,1568,9972,1378,9888,1361xe" filled="true" fillcolor="#000000" stroked="false">
                <v:path arrowok="t"/>
                <v:fill type="solid"/>
              </v:shape>
            </v:group>
            <v:group style="position:absolute;left:9852;top:1361;width:120;height:207" coordorigin="9852,1361" coordsize="120,207">
              <v:shape style="position:absolute;left:9852;top:1361;width:120;height:207" coordorigin="9852,1361" coordsize="120,207" path="m9972,1378l9936,1568,9852,1551,9888,1361,9972,1378xe" filled="false" stroked="true" strokeweight=".72pt" strokecolor="#c0c0c0">
                <v:path arrowok="t"/>
              </v:shape>
            </v:group>
            <v:group style="position:absolute;left:8582;top:2528;width:980;height:137" coordorigin="8582,2528" coordsize="980,137">
              <v:shape style="position:absolute;left:8582;top:2528;width:980;height:137" coordorigin="8582,2528" coordsize="980,137" path="m8582,2664l9562,2664,9562,2528,8582,2528,8582,2664xe" filled="true" fillcolor="#808080" stroked="false">
                <v:path arrowok="t"/>
                <v:fill type="solid"/>
              </v:shape>
            </v:group>
            <v:group style="position:absolute;left:8582;top:2528;width:980;height:137" coordorigin="8582,2528" coordsize="980,137">
              <v:shape style="position:absolute;left:8582;top:2528;width:980;height:137" coordorigin="8582,2528" coordsize="980,137" path="m8582,2528l8582,2664,9562,2664,9562,2528,8582,2528xe" filled="false" stroked="true" strokeweight=".72pt" strokecolor="#000000">
                <v:path arrowok="t"/>
              </v:shape>
              <v:shape style="position:absolute;left:8582;top:2664;width:91;height:77" type="#_x0000_t75" stroked="false">
                <v:imagedata r:id="rId184" o:title=""/>
              </v:shape>
            </v:group>
            <v:group style="position:absolute;left:8582;top:2664;width:94;height:80" coordorigin="8582,2664" coordsize="94,80">
              <v:shape style="position:absolute;left:8582;top:2664;width:94;height:80" coordorigin="8582,2664" coordsize="94,80" path="m8582,2664l8582,2744,8676,2744,8676,2664,8582,2664xe" filled="false" stroked="true" strokeweight=".72pt" strokecolor="#000000">
                <v:path arrowok="t"/>
              </v:shape>
              <v:shape style="position:absolute;left:9478;top:2664;width:84;height:72" type="#_x0000_t75" stroked="false">
                <v:imagedata r:id="rId185" o:title=""/>
              </v:shape>
            </v:group>
            <v:group style="position:absolute;left:9470;top:2700;width:99;height:2" coordorigin="9470,2700" coordsize="99,2">
              <v:shape style="position:absolute;left:9470;top:2700;width:99;height:2" coordorigin="9470,2700" coordsize="99,0" path="m9470,2700l9569,2700e" filled="false" stroked="true" strokeweight="4.32pt" strokecolor="#000000">
                <v:path arrowok="t"/>
              </v:shape>
            </v:group>
            <v:group style="position:absolute;left:8983;top:1116;width:171;height:2" coordorigin="8983,1116" coordsize="171,2">
              <v:shape style="position:absolute;left:8983;top:1116;width:171;height:2" coordorigin="8983,1116" coordsize="171,0" path="m8983,1116l9154,1116e" filled="false" stroked="true" strokeweight="4.32pt" strokecolor="#000000">
                <v:path arrowok="t"/>
              </v:shape>
            </v:group>
            <v:group style="position:absolute;left:8983;top:1421;width:171;height:2" coordorigin="8983,1421" coordsize="171,2">
              <v:shape style="position:absolute;left:8983;top:1421;width:171;height:2" coordorigin="8983,1421" coordsize="171,0" path="m8983,1421l9154,1421e" filled="false" stroked="true" strokeweight="4.32pt" strokecolor="#000000">
                <v:path arrowok="t"/>
              </v:shape>
            </v:group>
            <v:group style="position:absolute;left:7848;top:977;width:190;height:125" coordorigin="7848,977" coordsize="190,125">
              <v:shape style="position:absolute;left:7848;top:977;width:190;height:125" coordorigin="7848,977" coordsize="190,125" path="m7867,977l7848,1064,8018,1102,8038,1016,7867,977xe" filled="true" fillcolor="#5c0000" stroked="false">
                <v:path arrowok="t"/>
                <v:fill type="solid"/>
              </v:shape>
            </v:group>
            <v:group style="position:absolute;left:7745;top:927;width:140;height:148" coordorigin="7745,927" coordsize="140,148">
              <v:shape style="position:absolute;left:7745;top:927;width:140;height:148" coordorigin="7745,927" coordsize="140,148" path="m7776,927l7745,1059,7812,1074,7831,1073,7885,1017,7885,996,7879,976,7869,960,7854,947,7836,939,7776,927xe" filled="true" fillcolor="#5c0000" stroked="false">
                <v:path arrowok="t"/>
                <v:fill type="solid"/>
              </v:shape>
            </v:group>
            <v:group style="position:absolute;left:8005;top:992;width:139;height:149" coordorigin="8005,992" coordsize="139,149">
              <v:shape style="position:absolute;left:8005;top:992;width:139;height:149" coordorigin="8005,992" coordsize="139,149" path="m8062,992l8007,1043,8005,1065,8008,1085,8017,1102,8030,1116,8047,1124,8114,1140,8143,1006,8081,994,8062,992xe" filled="true" fillcolor="#5c0000" stroked="false">
                <v:path arrowok="t"/>
                <v:fill type="solid"/>
              </v:shape>
            </v:group>
            <v:group style="position:absolute;left:7553;top:797;width:132;height:113" coordorigin="7553,797" coordsize="132,113">
              <v:shape style="position:absolute;left:7553;top:797;width:132;height:113" coordorigin="7553,797" coordsize="132,113" path="m7553,910l7685,910,7685,797,7553,797,7553,910xe" filled="true" fillcolor="#000000" stroked="false">
                <v:path arrowok="t"/>
                <v:fill type="solid"/>
              </v:shape>
            </v:group>
            <v:group style="position:absolute;left:7553;top:797;width:132;height:113" coordorigin="7553,797" coordsize="132,113">
              <v:shape style="position:absolute;left:7553;top:797;width:132;height:113" coordorigin="7553,797" coordsize="132,113" path="m7553,910l7685,910,7685,797,7553,797,7553,910xe" filled="false" stroked="true" strokeweight=".72pt" strokecolor="#c0c0c0">
                <v:path arrowok="t"/>
              </v:shape>
            </v:group>
            <v:group style="position:absolute;left:9005;top:2477;width:140;height:123" coordorigin="9005,2477" coordsize="140,123">
              <v:shape style="position:absolute;left:9005;top:2477;width:140;height:123" coordorigin="9005,2477" coordsize="140,123" path="m9005,2600l9144,2600,9144,2477,9005,2477,9005,2600xe" filled="true" fillcolor="#333333" stroked="false">
                <v:path arrowok="t"/>
                <v:fill type="solid"/>
              </v:shape>
            </v:group>
            <v:group style="position:absolute;left:9005;top:2477;width:140;height:123" coordorigin="9005,2477" coordsize="140,123">
              <v:shape style="position:absolute;left:9005;top:2477;width:140;height:123" coordorigin="9005,2477" coordsize="140,123" path="m9005,2477l9005,2600,9144,2600,9144,2477,9005,2477xe" filled="false" stroked="true" strokeweight=".72pt" strokecolor="#000000">
                <v:path arrowok="t"/>
              </v:shape>
            </v:group>
            <v:group style="position:absolute;left:7560;top:2436;width:540;height:2" coordorigin="7560,2436" coordsize="540,2">
              <v:shape style="position:absolute;left:7560;top:2436;width:540;height:2" coordorigin="7560,2436" coordsize="540,0" path="m7560,2436l8100,2436e" filled="false" stroked="true" strokeweight=".72pt" strokecolor="#000000">
                <v:path arrowok="t"/>
              </v:shape>
            </v:group>
            <v:group style="position:absolute;left:8016;top:1356;width:984;height:696" coordorigin="8016,1356" coordsize="984,696">
              <v:shape style="position:absolute;left:8016;top:1356;width:984;height:696" coordorigin="8016,1356" coordsize="984,696" path="m8016,2052l9000,2052,9000,1356,8016,1356,8016,2052xe" filled="true" fillcolor="#ffffff" stroked="false">
                <v:path arrowok="t"/>
                <v:fill type="solid"/>
              </v:shape>
            </v:group>
            <v:group style="position:absolute;left:8016;top:1356;width:984;height:696" coordorigin="8016,1356" coordsize="984,696">
              <v:shape style="position:absolute;left:8016;top:1356;width:984;height:696" coordorigin="8016,1356" coordsize="984,696" path="m8016,1356l8016,2052,9000,2052,9000,1356,8016,1356xe" filled="false" stroked="true" strokeweight=".72pt" strokecolor="#ffffff">
                <v:path arrowok="t"/>
              </v:shape>
            </v:group>
            <v:group style="position:absolute;left:7740;top:1716;width:360;height:2" coordorigin="7740,1716" coordsize="360,2">
              <v:shape style="position:absolute;left:7740;top:1716;width:360;height:2" coordorigin="7740,1716" coordsize="360,0" path="m7740,1716l8100,1716e" filled="false" stroked="true" strokeweight=".72pt" strokecolor="#000000">
                <v:path arrowok="t"/>
              </v:shape>
            </v:group>
            <v:group style="position:absolute;left:7560;top:276;width:540;height:2" coordorigin="7560,276" coordsize="540,2">
              <v:shape style="position:absolute;left:7560;top:276;width:540;height:2" coordorigin="7560,276" coordsize="540,0" path="m7560,276l8100,276e" filled="false" stroked="true" strokeweight=".72pt" strokecolor="#000000">
                <v:path arrowok="t"/>
              </v:shape>
            </v:group>
            <v:group style="position:absolute;left:9180;top:816;width:360;height:360" coordorigin="9180,816" coordsize="360,360">
              <v:shape style="position:absolute;left:9180;top:816;width:360;height:360" coordorigin="9180,816" coordsize="360,360" path="m9180,1176l9540,816e" filled="false" stroked="true" strokeweight=".72pt" strokecolor="#000000">
                <v:path arrowok="t"/>
              </v:shape>
            </v:group>
            <v:group style="position:absolute;left:8820;top:1716;width:1260;height:360" coordorigin="8820,1716" coordsize="1260,360">
              <v:shape style="position:absolute;left:8820;top:1716;width:1260;height:360" coordorigin="8820,1716" coordsize="1260,360" path="m8820,2076l10080,2076,10080,1716,8820,1716,8820,2076xe" filled="true" fillcolor="#ffffff" stroked="false">
                <v:path arrowok="t"/>
                <v:fill type="solid"/>
              </v:shape>
            </v:group>
            <v:group style="position:absolute;left:8820;top:1716;width:1260;height:360" coordorigin="8820,1716" coordsize="1260,360">
              <v:shape style="position:absolute;left:8820;top:1716;width:1260;height:360" coordorigin="8820,1716" coordsize="1260,360" path="m8820,1716l8820,2076,10080,2076,10080,1716,8820,1716xe" filled="false" stroked="true" strokeweight=".72pt" strokecolor="#ffffff">
                <v:path arrowok="t"/>
              </v:shape>
            </v:group>
            <v:group style="position:absolute;left:9540;top:2076;width:720;height:360" coordorigin="9540,2076" coordsize="720,360">
              <v:shape style="position:absolute;left:9540;top:2076;width:720;height:360" coordorigin="9540,2076" coordsize="720,360" path="m10260,2436l9540,2076e" filled="false" stroked="true" strokeweight=".72pt" strokecolor="#000000">
                <v:path arrowok="t"/>
              </v:shape>
            </v:group>
            <v:group style="position:absolute;left:8045;top:2727;width:128;height:101" coordorigin="8045,2727" coordsize="128,101">
              <v:shape style="position:absolute;left:8045;top:2727;width:128;height:101" coordorigin="8045,2727" coordsize="128,101" path="m8172,2727l8158,2828,8059,2828,8045,2727,8172,2727xe" filled="false" stroked="true" strokeweight=".72pt" strokecolor="#000000">
                <v:path arrowok="t"/>
              </v:shape>
            </v:group>
            <v:group style="position:absolute;left:8100;top:2772;width:15;height:12" coordorigin="8100,2772" coordsize="15,12">
              <v:shape style="position:absolute;left:8100;top:2772;width:15;height:12" coordorigin="8100,2772" coordsize="15,12" path="m8107,2772l8102,2772,8100,2775,8100,2777,8100,2782,8102,2784,8107,2784,8110,2784,8114,2782,8114,2777,8114,2775,8110,2772,8107,2772e" filled="false" stroked="true" strokeweight=".72pt" strokecolor="#000000">
                <v:path arrowok="t"/>
              </v:shape>
            </v:group>
            <v:group style="position:absolute;left:8050;top:2592;width:111;height:102" coordorigin="8050,2592" coordsize="111,102">
              <v:shape style="position:absolute;left:8050;top:2592;width:111;height:102" coordorigin="8050,2592" coordsize="111,102" path="m8107,2592l8131,2597,8149,2609,8161,2626,8160,2653,8152,2673,8138,2687,8120,2694,8093,2691,8072,2682,8057,2669,8050,2652,8054,2629,8066,2610,8083,2598,8103,2592e" filled="false" stroked="true" strokeweight=".72pt" strokecolor="#000000">
                <v:path arrowok="t"/>
              </v:shape>
            </v:group>
            <v:group style="position:absolute;left:8081;top:2667;width:53;height:48" coordorigin="8081,2667" coordsize="53,48">
              <v:shape style="position:absolute;left:8081;top:2667;width:53;height:48" coordorigin="8081,2667" coordsize="53,48" path="m8122,2667l8093,2667,8081,2679,8081,2705,8093,2715,8122,2715,8134,2705,8134,2679,8122,2667xe" filled="true" fillcolor="#ffffff" stroked="false">
                <v:path arrowok="t"/>
                <v:fill type="solid"/>
              </v:shape>
            </v:group>
            <v:group style="position:absolute;left:8081;top:2667;width:53;height:48" coordorigin="8081,2667" coordsize="53,48">
              <v:shape style="position:absolute;left:8081;top:2667;width:53;height:48" coordorigin="8081,2667" coordsize="53,48" path="m8107,2667l8122,2667,8134,2679,8134,2691,8134,2705,8122,2715,8107,2715,8093,2715,8081,2705,8081,2691,8081,2679,8093,2667,8107,2667e" filled="false" stroked="true" strokeweight=".48pt" strokecolor="#000000">
                <v:path arrowok="t"/>
              </v:shape>
            </v:group>
            <v:group style="position:absolute;left:8045;top:2693;width:128;height:20" coordorigin="8045,2693" coordsize="128,20">
              <v:shape style="position:absolute;left:8045;top:2693;width:128;height:20" coordorigin="8045,2693" coordsize="128,20" path="m8138,2693l8076,2693,8045,2712,8172,2712,8138,2693xe" filled="true" fillcolor="#ffffff" stroked="false">
                <v:path arrowok="t"/>
                <v:fill type="solid"/>
              </v:shape>
            </v:group>
            <v:group style="position:absolute;left:8045;top:2693;width:128;height:20" coordorigin="8045,2693" coordsize="128,20">
              <v:shape style="position:absolute;left:8045;top:2693;width:128;height:20" coordorigin="8045,2693" coordsize="128,20" path="m8172,2712l8138,2693,8076,2693,8045,2712,8172,2712xe" filled="false" stroked="true" strokeweight=".72pt" strokecolor="#000000">
                <v:path arrowok="t"/>
              </v:shape>
            </v:group>
            <v:group style="position:absolute;left:8035;top:2712;width:144;height:22" coordorigin="8035,2712" coordsize="144,22">
              <v:shape style="position:absolute;left:8035;top:2712;width:144;height:22" coordorigin="8035,2712" coordsize="144,22" path="m8174,2712l8040,2712,8035,2717,8035,2729,8040,2734,8174,2734,8179,2729,8179,2717,8174,2712xe" filled="true" fillcolor="#ffffff" stroked="false">
                <v:path arrowok="t"/>
                <v:fill type="solid"/>
              </v:shape>
            </v:group>
            <v:group style="position:absolute;left:8035;top:2712;width:144;height:22" coordorigin="8035,2712" coordsize="144,22">
              <v:shape style="position:absolute;left:8035;top:2712;width:144;height:22" coordorigin="8035,2712" coordsize="144,22" path="m8170,2712l8174,2712,8179,2717,8179,2724,8179,2729,8174,2734,8170,2734,8045,2734,8040,2734,8035,2729,8035,2724,8035,2717,8040,2712,8045,2712,8170,2712xe" filled="false" stroked="true" strokeweight=".72pt" strokecolor="#000000">
                <v:path arrowok="t"/>
              </v:shape>
            </v:group>
            <v:group style="position:absolute;left:8009;top:3747;width:197;height:2" coordorigin="8009,3747" coordsize="197,2">
              <v:shape style="position:absolute;left:8009;top:3747;width:197;height:2" coordorigin="8009,3747" coordsize="197,0" path="m8009,3747l8206,3747e" filled="false" stroked="true" strokeweight=".72pt" strokecolor="#000000">
                <v:path arrowok="t"/>
              </v:shape>
            </v:group>
            <v:group style="position:absolute;left:8009;top:3747;width:22;height:17" coordorigin="8009,3747" coordsize="22,17">
              <v:shape style="position:absolute;left:8009;top:3747;width:22;height:17" coordorigin="8009,3747" coordsize="22,17" path="m8009,3747l8030,3764e" filled="false" stroked="true" strokeweight=".72pt" strokecolor="#000000">
                <v:path arrowok="t"/>
              </v:shape>
            </v:group>
            <v:group style="position:absolute;left:8186;top:3747;width:20;height:17" coordorigin="8186,3747" coordsize="20,17">
              <v:shape style="position:absolute;left:8186;top:3747;width:20;height:17" coordorigin="8186,3747" coordsize="20,17" path="m8206,3747l8186,3764e" filled="false" stroked="true" strokeweight=".72pt" strokecolor="#000000">
                <v:path arrowok="t"/>
              </v:shape>
            </v:group>
            <v:group style="position:absolute;left:8030;top:3764;width:2;height:94" coordorigin="8030,3764" coordsize="2,94">
              <v:shape style="position:absolute;left:8030;top:3764;width:2;height:94" coordorigin="8030,3764" coordsize="0,94" path="m8030,3764l8030,3857e" filled="false" stroked="true" strokeweight=".72pt" strokecolor="#000000">
                <v:path arrowok="t"/>
              </v:shape>
            </v:group>
            <v:group style="position:absolute;left:8186;top:3764;width:2;height:94" coordorigin="8186,3764" coordsize="2,94">
              <v:shape style="position:absolute;left:8186;top:3764;width:2;height:94" coordorigin="8186,3764" coordsize="0,94" path="m8186,3764l8186,3857e" filled="false" stroked="true" strokeweight=".72pt" strokecolor="#000000">
                <v:path arrowok="t"/>
              </v:shape>
            </v:group>
            <v:group style="position:absolute;left:7814;top:3857;width:216;height:555" coordorigin="7814,3857" coordsize="216,555">
              <v:shape style="position:absolute;left:7814;top:3857;width:216;height:555" coordorigin="7814,3857" coordsize="216,555" path="m8030,3857l7814,4412e" filled="false" stroked="true" strokeweight=".72pt" strokecolor="#000000">
                <v:path arrowok="t"/>
              </v:shape>
            </v:group>
            <v:group style="position:absolute;left:8186;top:3857;width:176;height:555" coordorigin="8186,3857" coordsize="176,555">
              <v:shape style="position:absolute;left:8186;top:3857;width:176;height:555" coordorigin="8186,3857" coordsize="176,555" path="m8186,3857l8362,4412e" filled="false" stroked="true" strokeweight=".72pt" strokecolor="#000000">
                <v:path arrowok="t"/>
              </v:shape>
            </v:group>
            <v:group style="position:absolute;left:8069;top:3764;width:99;height:2" coordorigin="8069,3764" coordsize="99,2">
              <v:shape style="position:absolute;left:8069;top:3764;width:99;height:2" coordorigin="8069,3764" coordsize="99,0" path="m8069,3764l8167,3764e" filled="false" stroked="true" strokeweight=".72pt" strokecolor="#000000">
                <v:path arrowok="t"/>
              </v:shape>
            </v:group>
            <v:group style="position:absolute;left:8069;top:3857;width:99;height:2" coordorigin="8069,3857" coordsize="99,2">
              <v:shape style="position:absolute;left:8069;top:3857;width:99;height:2" coordorigin="8069,3857" coordsize="99,0" path="m8069,3857l8167,3857e" filled="false" stroked="true" strokeweight=".72pt" strokecolor="#000000">
                <v:path arrowok="t"/>
              </v:shape>
            </v:group>
            <v:group style="position:absolute;left:8167;top:3874;width:156;height:521" coordorigin="8167,3874" coordsize="156,521">
              <v:shape style="position:absolute;left:8167;top:3874;width:156;height:521" coordorigin="8167,3874" coordsize="156,521" path="m8167,3874l8323,4395e" filled="false" stroked="true" strokeweight=".72pt" strokecolor="#000000">
                <v:path arrowok="t"/>
              </v:shape>
            </v:group>
            <v:group style="position:absolute;left:7853;top:3874;width:197;height:521" coordorigin="7853,3874" coordsize="197,521">
              <v:shape style="position:absolute;left:7853;top:3874;width:197;height:521" coordorigin="7853,3874" coordsize="197,521" path="m8050,3874l7853,4395e" filled="false" stroked="true" strokeweight=".72pt" strokecolor="#000000">
                <v:path arrowok="t"/>
              </v:shape>
            </v:group>
            <v:group style="position:absolute;left:7874;top:4426;width:430;height:2" coordorigin="7874,4426" coordsize="430,2">
              <v:shape style="position:absolute;left:7874;top:4426;width:430;height:2" coordorigin="7874,4426" coordsize="430,0" path="m7874,4426l8304,4426e" filled="false" stroked="true" strokeweight=".72pt" strokecolor="#000000">
                <v:path arrowok="t"/>
              </v:shape>
            </v:group>
            <v:group style="position:absolute;left:7836;top:4443;width:507;height:2" coordorigin="7836,4443" coordsize="507,2">
              <v:shape style="position:absolute;left:7836;top:4443;width:507;height:2" coordorigin="7836,4443" coordsize="507,0" path="m7836,4443l8342,4443e" filled="false" stroked="true" strokeweight=".72pt" strokecolor="#000000">
                <v:path arrowok="t"/>
              </v:shape>
            </v:group>
            <v:group style="position:absolute;left:7853;top:4395;width:22;height:32" coordorigin="7853,4395" coordsize="22,32">
              <v:shape style="position:absolute;left:7853;top:4395;width:22;height:32" coordorigin="7853,4395" coordsize="22,32" path="m7874,4395l7853,4395,7853,4412,7862,4426,7874,4426,7874,4395xe" filled="true" fillcolor="#ffff99" stroked="false">
                <v:path arrowok="t"/>
                <v:fill type="solid"/>
              </v:shape>
            </v:group>
            <v:group style="position:absolute;left:7853;top:4395;width:22;height:32" coordorigin="7853,4395" coordsize="22,32">
              <v:shape style="position:absolute;left:7853;top:4395;width:22;height:32" coordorigin="7853,4395" coordsize="22,32" path="m7874,4426l7862,4426,7853,4412,7853,4395e" filled="false" stroked="true" strokeweight=".72pt" strokecolor="#000000">
                <v:path arrowok="t"/>
              </v:shape>
            </v:group>
            <v:group style="position:absolute;left:7814;top:4412;width:22;height:32" coordorigin="7814,4412" coordsize="22,32">
              <v:shape style="position:absolute;left:7814;top:4412;width:22;height:32" coordorigin="7814,4412" coordsize="22,32" path="m7836,4412l7814,4412,7814,4428,7824,4443,7836,4443,7836,4412xe" filled="true" fillcolor="#ffff99" stroked="false">
                <v:path arrowok="t"/>
                <v:fill type="solid"/>
              </v:shape>
            </v:group>
            <v:group style="position:absolute;left:7814;top:4412;width:22;height:32" coordorigin="7814,4412" coordsize="22,32">
              <v:shape style="position:absolute;left:7814;top:4412;width:22;height:32" coordorigin="7814,4412" coordsize="22,32" path="m7836,4443l7824,4443,7814,4428,7814,4412e" filled="false" stroked="true" strokeweight=".72pt" strokecolor="#000000">
                <v:path arrowok="t"/>
              </v:shape>
            </v:group>
            <v:group style="position:absolute;left:8304;top:4395;width:20;height:32" coordorigin="8304,4395" coordsize="20,32">
              <v:shape style="position:absolute;left:8304;top:4395;width:20;height:32" coordorigin="8304,4395" coordsize="20,32" path="m8323,4395l8304,4395,8304,4426,8314,4426,8323,4412,8323,4395xe" filled="true" fillcolor="#ffff99" stroked="false">
                <v:path arrowok="t"/>
                <v:fill type="solid"/>
              </v:shape>
            </v:group>
            <v:group style="position:absolute;left:8304;top:4395;width:20;height:32" coordorigin="8304,4395" coordsize="20,32">
              <v:shape style="position:absolute;left:8304;top:4395;width:20;height:32" coordorigin="8304,4395" coordsize="20,32" path="m8304,4426l8314,4426,8323,4412,8323,4395e" filled="false" stroked="true" strokeweight=".72pt" strokecolor="#000000">
                <v:path arrowok="t"/>
              </v:shape>
            </v:group>
            <v:group style="position:absolute;left:8342;top:4412;width:20;height:32" coordorigin="8342,4412" coordsize="20,32">
              <v:shape style="position:absolute;left:8342;top:4412;width:20;height:32" coordorigin="8342,4412" coordsize="20,32" path="m8362,4412l8342,4412,8342,4443,8352,4443,8362,4428,8362,4412xe" filled="true" fillcolor="#ffff99" stroked="false">
                <v:path arrowok="t"/>
                <v:fill type="solid"/>
              </v:shape>
            </v:group>
            <v:group style="position:absolute;left:8342;top:4412;width:20;height:32" coordorigin="8342,4412" coordsize="20,32">
              <v:shape style="position:absolute;left:8342;top:4412;width:20;height:32" coordorigin="8342,4412" coordsize="20,32" path="m8342,4443l8352,4443,8362,4428,8362,4412e" filled="false" stroked="true" strokeweight=".72pt" strokecolor="#000000">
                <v:path arrowok="t"/>
              </v:shape>
              <v:shape style="position:absolute;left:7901;top:4308;width:370;height:113" type="#_x0000_t75" stroked="false">
                <v:imagedata r:id="rId186" o:title=""/>
              </v:shape>
            </v:group>
            <v:group style="position:absolute;left:7879;top:4296;width:411;height:2" coordorigin="7879,4296" coordsize="411,2">
              <v:shape style="position:absolute;left:7879;top:4296;width:411;height:2" coordorigin="7879,4296" coordsize="411,0" path="m7879,4296l8290,4296e" filled="false" stroked="true" strokeweight=".72pt" strokecolor="#000000">
                <v:path arrowok="t"/>
              </v:shape>
            </v:group>
            <v:group style="position:absolute;left:8083;top:3228;width:46;height:797" coordorigin="8083,3228" coordsize="46,797">
              <v:shape style="position:absolute;left:8083;top:3228;width:46;height:797" coordorigin="8083,3228" coordsize="46,797" path="m8083,4025l8129,4025,8129,3228,8083,3228,8083,4025xe" filled="true" fillcolor="#ffffff" stroked="false">
                <v:path arrowok="t"/>
                <v:fill type="solid"/>
              </v:shape>
            </v:group>
            <v:group style="position:absolute;left:8076;top:3221;width:60;height:812" coordorigin="8076,3221" coordsize="60,812">
              <v:shape style="position:absolute;left:8076;top:3221;width:60;height:812" coordorigin="8076,3221" coordsize="60,812" path="m8076,4032l8136,4032,8136,3221,8076,3221,8076,4032xe" filled="true" fillcolor="#000000" stroked="false">
                <v:path arrowok="t"/>
                <v:fill type="solid"/>
              </v:shape>
            </v:group>
            <v:group style="position:absolute;left:8074;top:4025;width:51;height:2" coordorigin="8074,4025" coordsize="51,2">
              <v:shape style="position:absolute;left:8074;top:4025;width:51;height:2" coordorigin="8074,4025" coordsize="51,0" path="m8124,4025l8074,4025e" filled="false" stroked="true" strokeweight=".96pt" strokecolor="#ffffff">
                <v:path arrowok="t"/>
              </v:shape>
            </v:group>
            <v:group style="position:absolute;left:8083;top:4013;width:46;height:24" coordorigin="8083,4013" coordsize="46,24">
              <v:shape style="position:absolute;left:8083;top:4013;width:46;height:24" coordorigin="8083,4013" coordsize="46,24" path="m8083,4013l8129,4037e" filled="false" stroked="true" strokeweight=".72pt" strokecolor="#000000">
                <v:path arrowok="t"/>
              </v:shape>
            </v:group>
            <v:group style="position:absolute;left:8129;top:4001;width:2;height:36" coordorigin="8129,4001" coordsize="2,36">
              <v:shape style="position:absolute;left:8129;top:4001;width:2;height:36" coordorigin="8129,4001" coordsize="0,36" path="m8129,4001l8129,4037e" filled="false" stroked="true" strokeweight=".72pt" strokecolor="#000000">
                <v:path arrowok="t"/>
              </v:shape>
            </v:group>
            <v:group style="position:absolute;left:7921;top:2813;width:158;height:408" coordorigin="7921,2813" coordsize="158,408">
              <v:shape style="position:absolute;left:7921;top:2813;width:158;height:408" coordorigin="7921,2813" coordsize="158,408" path="m8054,2813l8059,2820,8062,2830,8059,2837,8057,2842,8052,2842,8038,2852,7968,2893,7928,2940,7921,2975,7922,2994,7936,3054,7965,3112,8005,3158,8032,3182,8049,3197,8065,3211,8078,3221e" filled="false" stroked="true" strokeweight=".72pt" strokecolor="#000000">
                <v:path arrowok="t"/>
              </v:shape>
            </v:group>
            <v:group style="position:absolute;left:8136;top:2813;width:158;height:408" coordorigin="8136,2813" coordsize="158,408">
              <v:shape style="position:absolute;left:8136;top:2813;width:158;height:408" coordorigin="8136,2813" coordsize="158,408" path="m8158,2813l8155,2820,8150,2830,8155,2837,8158,2842,8162,2842,8177,2852,8247,2893,8286,2940,8294,2975,8293,2994,8279,3054,8249,3112,8209,3158,8149,3211,8136,3221e" filled="false" stroked="true" strokeweight=".72pt" strokecolor="#000000">
                <v:path arrowok="t"/>
              </v:shape>
            </v:group>
            <v:group style="position:absolute;left:8016;top:3240;width:168;height:2" coordorigin="8016,3240" coordsize="168,2">
              <v:shape style="position:absolute;left:8016;top:3240;width:168;height:2" coordorigin="8016,3240" coordsize="168,0" path="m8016,3240l8184,3240e" filled="false" stroked="true" strokeweight="2.4pt" strokecolor="#ffffff">
                <v:path arrowok="t"/>
              </v:shape>
            </v:group>
            <v:group style="position:absolute;left:8129;top:3204;width:27;height:36" coordorigin="8129,3204" coordsize="27,36">
              <v:shape style="position:absolute;left:8129;top:3204;width:27;height:36" coordorigin="8129,3204" coordsize="27,36" path="m8155,3204l8148,3212,8141,3219,8136,3224,8134,3228,8131,3236,8129,3240e" filled="false" stroked="true" strokeweight=".72pt" strokecolor="#000000">
                <v:path arrowok="t"/>
              </v:shape>
            </v:group>
            <v:group style="position:absolute;left:8057;top:3204;width:27;height:36" coordorigin="8057,3204" coordsize="27,36">
              <v:shape style="position:absolute;left:8057;top:3204;width:27;height:36" coordorigin="8057,3204" coordsize="27,36" path="m8057,3204l8064,3212,8074,3219,8076,3224,8081,3228,8083,3236,8083,3240e" filled="false" stroked="true" strokeweight=".72pt" strokecolor="#000000">
                <v:path arrowok="t"/>
              </v:shape>
            </v:group>
            <v:group style="position:absolute;left:7920;top:3255;width:329;height:39" coordorigin="7920,3255" coordsize="329,39">
              <v:shape style="position:absolute;left:7920;top:3255;width:329;height:39" coordorigin="7920,3255" coordsize="329,39" path="m8239,3255l7930,3255,7920,3264,7920,3286,7930,3293,8239,3293,8249,3286,8249,3264,8239,3255xe" filled="true" fillcolor="#ffffff" stroked="false">
                <v:path arrowok="t"/>
                <v:fill type="solid"/>
              </v:shape>
            </v:group>
            <v:group style="position:absolute;left:7920;top:3255;width:329;height:39" coordorigin="7920,3255" coordsize="329,39">
              <v:shape style="position:absolute;left:7920;top:3255;width:329;height:39" coordorigin="7920,3255" coordsize="329,39" path="m7942,3255l7930,3255,7920,3264,7920,3274,7920,3286,7930,3293,7942,3293,8227,3293,8239,3293,8249,3286,8249,3274,8249,3264,8239,3255,8227,3255,7942,3255xe" filled="false" stroked="true" strokeweight=".72pt" strokecolor="#000000">
                <v:path arrowok="t"/>
              </v:shape>
            </v:group>
            <v:group style="position:absolute;left:7992;top:3231;width:204;height:87" coordorigin="7992,3231" coordsize="204,87">
              <v:shape style="position:absolute;left:7992;top:3231;width:204;height:87" coordorigin="7992,3231" coordsize="204,87" path="m7992,3231l7992,3317,8196,3305,8196,3245,7992,3231xe" filled="true" fillcolor="#ffffff" stroked="false">
                <v:path arrowok="t"/>
                <v:fill type="solid"/>
              </v:shape>
            </v:group>
            <v:group style="position:absolute;left:7992;top:3231;width:204;height:87" coordorigin="7992,3231" coordsize="204,87">
              <v:shape style="position:absolute;left:7992;top:3231;width:204;height:87" coordorigin="7992,3231" coordsize="204,87" path="m7992,3317l8196,3305,8196,3245,7992,3231,7992,3317xe" filled="false" stroked="true" strokeweight=".72pt" strokecolor="#000000">
                <v:path arrowok="t"/>
              </v:shape>
            </v:group>
            <v:group style="position:absolute;left:7898;top:3250;width:56;height:48" coordorigin="7898,3250" coordsize="56,48">
              <v:shape style="position:absolute;left:7898;top:3250;width:56;height:48" coordorigin="7898,3250" coordsize="56,48" path="m7942,3250l7910,3250,7898,3262,7898,3288,7910,3298,7942,3298,7954,3288,7954,3262,7942,3250xe" filled="true" fillcolor="#ffffff" stroked="false">
                <v:path arrowok="t"/>
                <v:fill type="solid"/>
              </v:shape>
            </v:group>
            <v:group style="position:absolute;left:7898;top:3250;width:56;height:48" coordorigin="7898,3250" coordsize="56,48">
              <v:shape style="position:absolute;left:7898;top:3250;width:56;height:48" coordorigin="7898,3250" coordsize="56,48" path="m7927,3250l7910,3250,7898,3262,7898,3274,7898,3288,7910,3298,7927,3298,7942,3298,7954,3288,7954,3274,7954,3262,7942,3250,7927,3250e" filled="false" stroked="true" strokeweight=".72pt" strokecolor="#000000">
                <v:path arrowok="t"/>
              </v:shape>
            </v:group>
            <v:group style="position:absolute;left:8210;top:3274;width:24;height:2" coordorigin="8210,3274" coordsize="24,2">
              <v:shape style="position:absolute;left:8210;top:3274;width:24;height:2" coordorigin="8210,3274" coordsize="24,0" path="m8210,3274l8234,3274e" filled="false" stroked="true" strokeweight="2.64pt" strokecolor="#ffffff">
                <v:path arrowok="t"/>
              </v:shape>
            </v:group>
            <v:group style="position:absolute;left:8203;top:3274;width:39;height:2" coordorigin="8203,3274" coordsize="39,2">
              <v:shape style="position:absolute;left:8203;top:3274;width:39;height:2" coordorigin="8203,3274" coordsize="39,0" path="m8203,3274l8242,3274e" filled="false" stroked="true" strokeweight="3.36pt" strokecolor="#000000">
                <v:path arrowok="t"/>
              </v:shape>
            </v:group>
            <v:group style="position:absolute;left:8102;top:3269;width:15;height:12" coordorigin="8102,3269" coordsize="15,12">
              <v:shape style="position:absolute;left:8102;top:3269;width:15;height:12" coordorigin="8102,3269" coordsize="15,12" path="m8112,3269l8105,3269,8102,3272,8102,3279,8105,3281,8112,3281,8117,3279,8117,3272,8112,3269xe" filled="true" fillcolor="#ffffff" stroked="false">
                <v:path arrowok="t"/>
                <v:fill type="solid"/>
              </v:shape>
            </v:group>
            <v:group style="position:absolute;left:8102;top:3269;width:15;height:12" coordorigin="8102,3269" coordsize="15,12">
              <v:shape style="position:absolute;left:8102;top:3269;width:15;height:12" coordorigin="8102,3269" coordsize="15,12" path="m8110,3269l8105,3269,8102,3272,8102,3274,8102,3279,8105,3281,8110,3281,8112,3281,8117,3279,8117,3274,8117,3272,8112,3269,8110,3269e" filled="false" stroked="true" strokeweight=".72pt" strokecolor="#000000">
                <v:path arrowok="t"/>
              </v:shape>
            </v:group>
            <v:group style="position:absolute;left:7999;top:3224;width:2;height:101" coordorigin="7999,3224" coordsize="2,101">
              <v:shape style="position:absolute;left:7999;top:3224;width:2;height:101" coordorigin="7999,3224" coordsize="0,101" path="m7999,3224l7999,3324e" filled="false" stroked="true" strokeweight="1.2pt" strokecolor="#ffffff">
                <v:path arrowok="t"/>
              </v:shape>
            </v:group>
            <v:group style="position:absolute;left:7999;top:3216;width:2;height:116" coordorigin="7999,3216" coordsize="2,116">
              <v:shape style="position:absolute;left:7999;top:3216;width:2;height:116" coordorigin="7999,3216" coordsize="0,116" path="m7999,3216l7999,3332e" filled="false" stroked="true" strokeweight="1.92pt" strokecolor="#000000">
                <v:path arrowok="t"/>
              </v:shape>
            </v:group>
            <v:group style="position:absolute;left:7930;top:3017;width:324;height:2" coordorigin="7930,3017" coordsize="324,2">
              <v:shape style="position:absolute;left:7930;top:3017;width:324;height:2" coordorigin="7930,3017" coordsize="324,0" path="m7930,3017l8254,3017e" filled="false" stroked="true" strokeweight=".72pt" strokecolor="#000000">
                <v:path arrowok="t"/>
              </v:shape>
            </v:group>
            <v:group style="position:absolute;left:8254;top:3005;width:24;height:12" coordorigin="8254,3005" coordsize="24,12">
              <v:shape style="position:absolute;left:8254;top:3005;width:24;height:12" coordorigin="8254,3005" coordsize="24,12" path="m8254,3017l8266,3012,8278,3005e" filled="false" stroked="true" strokeweight=".72pt" strokecolor="#000000">
                <v:path arrowok="t"/>
              </v:shape>
            </v:group>
            <v:group style="position:absolute;left:7913;top:3005;width:24;height:12" coordorigin="7913,3005" coordsize="24,12">
              <v:shape style="position:absolute;left:7913;top:3005;width:24;height:12" coordorigin="7913,3005" coordsize="24,12" path="m7937,3017l7925,3012,7913,3005e" filled="false" stroked="true" strokeweight=".72pt" strokecolor="#000000">
                <v:path arrowok="t"/>
              </v:shape>
            </v:group>
            <v:group style="position:absolute;left:7980;top:3041;width:44;height:2" coordorigin="7980,3041" coordsize="44,2">
              <v:shape style="position:absolute;left:7980;top:3041;width:44;height:2" coordorigin="7980,3041" coordsize="44,0" path="m7980,3041l8023,3041e" filled="false" stroked="true" strokeweight=".48pt" strokecolor="#000000">
                <v:path arrowok="t"/>
              </v:shape>
            </v:group>
            <v:group style="position:absolute;left:8059;top:3041;width:65;height:2" coordorigin="8059,3041" coordsize="65,2">
              <v:shape style="position:absolute;left:8059;top:3041;width:65;height:2" coordorigin="8059,3041" coordsize="65,0" path="m8059,3041l8124,3041e" filled="false" stroked="true" strokeweight=".48pt" strokecolor="#000000">
                <v:path arrowok="t"/>
              </v:shape>
            </v:group>
            <v:group style="position:absolute;left:8160;top:3041;width:32;height:2" coordorigin="8160,3041" coordsize="32,2">
              <v:shape style="position:absolute;left:8160;top:3041;width:32;height:2" coordorigin="8160,3041" coordsize="32,0" path="m8160,3041l8191,3041e" filled="false" stroked="true" strokeweight=".48pt" strokecolor="#000000">
                <v:path arrowok="t"/>
              </v:shape>
            </v:group>
            <v:group style="position:absolute;left:8016;top:3077;width:60;height:2" coordorigin="8016,3077" coordsize="60,2">
              <v:shape style="position:absolute;left:8016;top:3077;width:60;height:2" coordorigin="8016,3077" coordsize="60,0" path="m8016,3077l8076,3077e" filled="false" stroked="true" strokeweight=".48pt" strokecolor="#000000">
                <v:path arrowok="t"/>
              </v:shape>
            </v:group>
            <v:group style="position:absolute;left:8153;top:3077;width:92;height:2" coordorigin="8153,3077" coordsize="92,2">
              <v:shape style="position:absolute;left:8153;top:3077;width:92;height:2" coordorigin="8153,3077" coordsize="92,0" path="m8153,3077l8244,3077e" filled="false" stroked="true" strokeweight=".48pt" strokecolor="#000000">
                <v:path arrowok="t"/>
              </v:shape>
            </v:group>
            <v:group style="position:absolute;left:7978;top:3118;width:44;height:2" coordorigin="7978,3118" coordsize="44,2">
              <v:shape style="position:absolute;left:7978;top:3118;width:44;height:2" coordorigin="7978,3118" coordsize="44,0" path="m7978,3118l8021,3118e" filled="false" stroked="true" strokeweight=".48pt" strokecolor="#000000">
                <v:path arrowok="t"/>
              </v:shape>
            </v:group>
            <v:group style="position:absolute;left:8069;top:3118;width:70;height:2" coordorigin="8069,3118" coordsize="70,2">
              <v:shape style="position:absolute;left:8069;top:3118;width:70;height:2" coordorigin="8069,3118" coordsize="70,0" path="m8069,3118l8138,3118e" filled="false" stroked="true" strokeweight=".48pt" strokecolor="#000000">
                <v:path arrowok="t"/>
              </v:shape>
            </v:group>
            <v:group style="position:absolute;left:8030;top:3161;width:70;height:2" coordorigin="8030,3161" coordsize="70,2">
              <v:shape style="position:absolute;left:8030;top:3161;width:70;height:2" coordorigin="8030,3161" coordsize="70,0" path="m8030,3161l8100,3161e" filled="false" stroked="true" strokeweight=".48pt" strokecolor="#000000">
                <v:path arrowok="t"/>
              </v:shape>
            </v:group>
            <v:group style="position:absolute;left:8122;top:3164;width:44;height:2" coordorigin="8122,3164" coordsize="44,2">
              <v:shape style="position:absolute;left:8122;top:3164;width:44;height:2" coordorigin="8122,3164" coordsize="44,0" path="m8122,3164l8165,3164e" filled="false" stroked="true" strokeweight=".48pt" strokecolor="#000000">
                <v:path arrowok="t"/>
              </v:shape>
            </v:group>
            <v:group style="position:absolute;left:7946;top:3077;width:29;height:2" coordorigin="7946,3077" coordsize="29,2">
              <v:shape style="position:absolute;left:7946;top:3077;width:29;height:2" coordorigin="7946,3077" coordsize="29,0" path="m7946,3077l7975,3077e" filled="false" stroked="true" strokeweight=".48pt" strokecolor="#000000">
                <v:path arrowok="t"/>
              </v:shape>
            </v:group>
            <v:group style="position:absolute;left:8165;top:3116;width:68;height:2" coordorigin="8165,3116" coordsize="68,2">
              <v:shape style="position:absolute;left:8165;top:3116;width:68;height:2" coordorigin="8165,3116" coordsize="68,0" path="m8165,3116l8232,3116e" filled="false" stroked="true" strokeweight=".48pt" strokecolor="#000000">
                <v:path arrowok="t"/>
              </v:shape>
            </v:group>
            <v:group style="position:absolute;left:8047;top:3197;width:44;height:2" coordorigin="8047,3197" coordsize="44,2">
              <v:shape style="position:absolute;left:8047;top:3197;width:44;height:2" coordorigin="8047,3197" coordsize="44,0" path="m8047,3197l8090,3197e" filled="false" stroked="true" strokeweight=".48pt" strokecolor="#000000">
                <v:path arrowok="t"/>
              </v:shape>
              <v:shape style="position:absolute;left:7241;top:2328;width:79;height:2102" type="#_x0000_t75" stroked="false">
                <v:imagedata r:id="rId187" o:title=""/>
              </v:shape>
            </v:group>
            <v:group style="position:absolute;left:7241;top:2328;width:82;height:2103" coordorigin="7241,2328" coordsize="82,2103">
              <v:shape style="position:absolute;left:7241;top:2328;width:82;height:2103" coordorigin="7241,2328" coordsize="82,2103" path="m7241,2328l7241,4431,7322,4431,7322,2328,7241,2328xe" filled="false" stroked="true" strokeweight=".72pt" strokecolor="#000000">
                <v:path arrowok="t"/>
              </v:shape>
            </v:group>
            <v:group style="position:absolute;left:7202;top:4352;width:168;height:123" coordorigin="7202,4352" coordsize="168,123">
              <v:shape style="position:absolute;left:7202;top:4352;width:168;height:123" coordorigin="7202,4352" coordsize="168,123" path="m7202,4474l7370,4474,7370,4352,7202,4352,7202,4474xe" filled="true" fillcolor="#333333" stroked="false">
                <v:path arrowok="t"/>
                <v:fill type="solid"/>
              </v:shape>
            </v:group>
            <v:group style="position:absolute;left:7202;top:4352;width:168;height:123" coordorigin="7202,4352" coordsize="168,123">
              <v:shape style="position:absolute;left:7202;top:4352;width:168;height:123" coordorigin="7202,4352" coordsize="168,123" path="m7202,4352l7202,4474,7370,4474,7370,4352,7202,4352xe" filled="false" stroked="true" strokeweight=".72pt" strokecolor="#000000">
                <v:path arrowok="t"/>
              </v:shape>
            </v:group>
            <v:group style="position:absolute;left:7020;top:4450;width:1467;height:137" coordorigin="7020,4450" coordsize="1467,137">
              <v:shape style="position:absolute;left:7020;top:4450;width:1467;height:137" coordorigin="7020,4450" coordsize="1467,137" path="m7020,4587l8486,4587,8486,4450,7020,4450,7020,4587xe" filled="true" fillcolor="#808080" stroked="false">
                <v:path arrowok="t"/>
                <v:fill type="solid"/>
              </v:shape>
            </v:group>
            <v:group style="position:absolute;left:7020;top:4450;width:1467;height:137" coordorigin="7020,4450" coordsize="1467,137">
              <v:shape style="position:absolute;left:7020;top:4450;width:1467;height:137" coordorigin="7020,4450" coordsize="1467,137" path="m7020,4450l7020,4587,8486,4587,8486,4450,7020,4450xe" filled="false" stroked="true" strokeweight=".72pt" strokecolor="#000000">
                <v:path arrowok="t"/>
              </v:shape>
              <v:shape style="position:absolute;left:7102;top:4587;width:122;height:79" type="#_x0000_t75" stroked="false">
                <v:imagedata r:id="rId188" o:title=""/>
              </v:shape>
            </v:group>
            <v:group style="position:absolute;left:7102;top:4587;width:123;height:82" coordorigin="7102,4587" coordsize="123,82">
              <v:shape style="position:absolute;left:7102;top:4587;width:123;height:82" coordorigin="7102,4587" coordsize="123,82" path="m7102,4587l7102,4668,7224,4668,7224,4587,7102,4587xe" filled="false" stroked="true" strokeweight=".72pt" strokecolor="#000000">
                <v:path arrowok="t"/>
              </v:shape>
              <v:shape style="position:absolute;left:8294;top:4587;width:110;height:70" type="#_x0000_t75" stroked="false">
                <v:imagedata r:id="rId189" o:title=""/>
              </v:shape>
            </v:group>
            <v:group style="position:absolute;left:8287;top:4623;width:125;height:2" coordorigin="8287,4623" coordsize="125,2">
              <v:shape style="position:absolute;left:8287;top:4623;width:125;height:2" coordorigin="8287,4623" coordsize="125,0" path="m8287,4623l8412,4623e" filled="false" stroked="true" strokeweight="4.32pt" strokecolor="#000000">
                <v:path arrowok="t"/>
              </v:shape>
            </v:group>
            <v:group style="position:absolute;left:6840;top:2967;width:1246;height:48" coordorigin="6840,2967" coordsize="1246,48">
              <v:shape style="position:absolute;left:6840;top:2967;width:1246;height:48" coordorigin="6840,2967" coordsize="1246,48" path="m6840,3015l8086,3015,8086,2967,6840,2967,6840,3015xe" filled="true" fillcolor="#ffffff" stroked="false">
                <v:path arrowok="t"/>
                <v:fill type="solid"/>
              </v:shape>
            </v:group>
            <v:group style="position:absolute;left:6833;top:2960;width:1260;height:63" coordorigin="6833,2960" coordsize="1260,63">
              <v:shape style="position:absolute;left:6833;top:2960;width:1260;height:63" coordorigin="6833,2960" coordsize="1260,63" path="m6833,3022l8093,3022,8093,2960,6833,2960,6833,3022xe" filled="true" fillcolor="#000000" stroked="false">
                <v:path arrowok="t"/>
                <v:fill type="solid"/>
              </v:shape>
            </v:group>
            <v:group style="position:absolute;left:7956;top:2928;width:293;height:113" coordorigin="7956,2928" coordsize="293,113">
              <v:shape style="position:absolute;left:7956;top:2928;width:293;height:113" coordorigin="7956,2928" coordsize="293,113" path="m8249,2928l8102,2928,8072,2930,7996,2946,7956,2975,7958,2989,8015,3030,8094,3041,8249,3041,8249,2928xe" filled="true" fillcolor="#ffffff" stroked="false">
                <v:path arrowok="t"/>
                <v:fill type="solid"/>
              </v:shape>
            </v:group>
            <v:group style="position:absolute;left:7956;top:2928;width:293;height:113" coordorigin="7956,2928" coordsize="293,113">
              <v:shape style="position:absolute;left:7956;top:2928;width:293;height:113" coordorigin="7956,2928" coordsize="293,113" path="m8102,2928l8018,2938,7956,2975,7958,2989,8015,3030,8094,3041,8249,3041,8249,2928,8102,2928xe" filled="false" stroked="true" strokeweight=".72pt" strokecolor="#000000">
                <v:path arrowok="t"/>
              </v:shape>
            </v:group>
            <v:group style="position:absolute;left:7873;top:2928;width:102;height:112" coordorigin="7873,2928" coordsize="102,112">
              <v:shape style="position:absolute;left:7873;top:2928;width:102;height:112" coordorigin="7873,2928" coordsize="102,112" path="m7922,2928l7902,2933,7885,2946,7873,2965,7874,2994,7882,3016,7894,3031,7910,3039,7935,3037,7955,3027,7968,3012,7975,2993,7971,2968,7961,2948,7945,2934,7926,2929,7922,2928xe" filled="true" fillcolor="#000000" stroked="false">
                <v:path arrowok="t"/>
                <v:fill type="solid"/>
              </v:shape>
            </v:group>
            <v:group style="position:absolute;left:7873;top:2928;width:102;height:112" coordorigin="7873,2928" coordsize="102,112">
              <v:shape style="position:absolute;left:7873;top:2928;width:102;height:112" coordorigin="7873,2928" coordsize="102,112" path="m7922,2928l7902,2933,7885,2946,7873,2965,7874,2994,7882,3016,7894,3031,7910,3039,7935,3037,7955,3027,7968,3012,7975,2993,7971,2968,7961,2948,7945,2934,7926,2929e" filled="false" stroked="true" strokeweight=".72pt" strokecolor="#000000">
                <v:path arrowok="t"/>
              </v:shape>
            </v:group>
            <v:group style="position:absolute;left:7404;top:2957;width:39;height:60" coordorigin="7404,2957" coordsize="39,60">
              <v:shape style="position:absolute;left:7404;top:2957;width:39;height:60" coordorigin="7404,2957" coordsize="39,60" path="m7404,2957l7404,3017,7442,2986,7404,2957xe" filled="true" fillcolor="#000000" stroked="false">
                <v:path arrowok="t"/>
                <v:fill type="solid"/>
              </v:shape>
            </v:group>
            <v:group style="position:absolute;left:7344;top:2888;width:51;height:44" coordorigin="7344,2888" coordsize="51,44">
              <v:shape style="position:absolute;left:7344;top:2888;width:51;height:44" coordorigin="7344,2888" coordsize="51,44" path="m7394,2888l7344,2890,7392,2931,7394,2888xe" filled="true" fillcolor="#000000" stroked="false">
                <v:path arrowok="t"/>
                <v:fill type="solid"/>
              </v:shape>
            </v:group>
            <v:group style="position:absolute;left:7248;top:2844;width:68;height:36" coordorigin="7248,2844" coordsize="68,36">
              <v:shape style="position:absolute;left:7248;top:2844;width:68;height:36" coordorigin="7248,2844" coordsize="68,36" path="m7282,2844l7248,2880,7315,2880,7282,2844xe" filled="true" fillcolor="#000000" stroked="false">
                <v:path arrowok="t"/>
                <v:fill type="solid"/>
              </v:shape>
            </v:group>
            <v:group style="position:absolute;left:7166;top:2888;width:53;height:44" coordorigin="7166,2888" coordsize="53,44">
              <v:shape style="position:absolute;left:7166;top:2888;width:53;height:44" coordorigin="7166,2888" coordsize="53,44" path="m7166,2888l7171,2931,7219,2890,7166,2888xe" filled="true" fillcolor="#000000" stroked="false">
                <v:path arrowok="t"/>
                <v:fill type="solid"/>
              </v:shape>
            </v:group>
            <v:group style="position:absolute;left:7121;top:2957;width:39;height:60" coordorigin="7121,2957" coordsize="39,60">
              <v:shape style="position:absolute;left:7121;top:2957;width:39;height:60" coordorigin="7121,2957" coordsize="39,60" path="m7159,2957l7121,2986,7159,3017,7159,2957xe" filled="true" fillcolor="#000000" stroked="false">
                <v:path arrowok="t"/>
                <v:fill type="solid"/>
              </v:shape>
            </v:group>
            <v:group style="position:absolute;left:7166;top:3041;width:53;height:46" coordorigin="7166,3041" coordsize="53,46">
              <v:shape style="position:absolute;left:7166;top:3041;width:53;height:46" coordorigin="7166,3041" coordsize="53,46" path="m7171,3041l7166,3087,7219,3084,7171,3041xe" filled="true" fillcolor="#000000" stroked="false">
                <v:path arrowok="t"/>
                <v:fill type="solid"/>
              </v:shape>
            </v:group>
            <v:group style="position:absolute;left:7248;top:3094;width:68;height:34" coordorigin="7248,3094" coordsize="68,34">
              <v:shape style="position:absolute;left:7248;top:3094;width:68;height:34" coordorigin="7248,3094" coordsize="68,34" path="m7315,3094l7248,3094,7282,3128,7315,3094xe" filled="true" fillcolor="#000000" stroked="false">
                <v:path arrowok="t"/>
                <v:fill type="solid"/>
              </v:shape>
            </v:group>
            <v:group style="position:absolute;left:7344;top:3041;width:51;height:46" coordorigin="7344,3041" coordsize="51,46">
              <v:shape style="position:absolute;left:7344;top:3041;width:51;height:46" coordorigin="7344,3041" coordsize="51,46" path="m7392,3041l7344,3084,7394,3087,7392,3041xe" filled="true" fillcolor="#000000" stroked="false">
                <v:path arrowok="t"/>
                <v:fill type="solid"/>
              </v:shape>
            </v:group>
            <v:group style="position:absolute;left:7164;top:2883;width:235;height:208" coordorigin="7164,2883" coordsize="235,208">
              <v:shape style="position:absolute;left:7164;top:2883;width:235;height:208" coordorigin="7164,2883" coordsize="235,208" path="m7282,2883l7213,2901,7170,2947,7164,2967,7165,2992,7191,3052,7244,3086,7265,3091,7292,3089,7358,3064,7399,2997,7396,2973,7366,2916,7310,2886,7282,2883xe" filled="true" fillcolor="#000000" stroked="false">
                <v:path arrowok="t"/>
                <v:fill type="solid"/>
              </v:shape>
            </v:group>
            <v:group style="position:absolute;left:7404;top:2957;width:39;height:60" coordorigin="7404,2957" coordsize="39,60">
              <v:shape style="position:absolute;left:7404;top:2957;width:39;height:60" coordorigin="7404,2957" coordsize="39,60" path="m7442,2986l7404,2957,7404,3017,7442,2986xe" filled="false" stroked="true" strokeweight=".72pt" strokecolor="#000000">
                <v:path arrowok="t"/>
              </v:shape>
            </v:group>
            <v:group style="position:absolute;left:7344;top:2888;width:51;height:44" coordorigin="7344,2888" coordsize="51,44">
              <v:shape style="position:absolute;left:7344;top:2888;width:51;height:44" coordorigin="7344,2888" coordsize="51,44" path="m7394,2888l7344,2890,7392,2931,7394,2888xe" filled="false" stroked="true" strokeweight=".72pt" strokecolor="#000000">
                <v:path arrowok="t"/>
              </v:shape>
            </v:group>
            <v:group style="position:absolute;left:7248;top:2844;width:68;height:36" coordorigin="7248,2844" coordsize="68,36">
              <v:shape style="position:absolute;left:7248;top:2844;width:68;height:36" coordorigin="7248,2844" coordsize="68,36" path="m7282,2844l7248,2880,7315,2880,7282,2844xe" filled="false" stroked="true" strokeweight=".72pt" strokecolor="#000000">
                <v:path arrowok="t"/>
              </v:shape>
            </v:group>
            <v:group style="position:absolute;left:7166;top:2888;width:53;height:44" coordorigin="7166,2888" coordsize="53,44">
              <v:shape style="position:absolute;left:7166;top:2888;width:53;height:44" coordorigin="7166,2888" coordsize="53,44" path="m7166,2888l7171,2931,7219,2890,7166,2888xe" filled="false" stroked="true" strokeweight=".72pt" strokecolor="#000000">
                <v:path arrowok="t"/>
              </v:shape>
            </v:group>
            <v:group style="position:absolute;left:7121;top:2957;width:39;height:60" coordorigin="7121,2957" coordsize="39,60">
              <v:shape style="position:absolute;left:7121;top:2957;width:39;height:60" coordorigin="7121,2957" coordsize="39,60" path="m7121,2986l7159,3017,7159,2957,7121,2986xe" filled="false" stroked="true" strokeweight=".72pt" strokecolor="#000000">
                <v:path arrowok="t"/>
              </v:shape>
            </v:group>
            <v:group style="position:absolute;left:7166;top:3041;width:53;height:46" coordorigin="7166,3041" coordsize="53,46">
              <v:shape style="position:absolute;left:7166;top:3041;width:53;height:46" coordorigin="7166,3041" coordsize="53,46" path="m7166,3087l7219,3084,7171,3041,7166,3087xe" filled="false" stroked="true" strokeweight=".72pt" strokecolor="#000000">
                <v:path arrowok="t"/>
              </v:shape>
            </v:group>
            <v:group style="position:absolute;left:7248;top:3094;width:68;height:34" coordorigin="7248,3094" coordsize="68,34">
              <v:shape style="position:absolute;left:7248;top:3094;width:68;height:34" coordorigin="7248,3094" coordsize="68,34" path="m7282,3128l7315,3094,7248,3094,7282,3128xe" filled="false" stroked="true" strokeweight=".72pt" strokecolor="#000000">
                <v:path arrowok="t"/>
              </v:shape>
            </v:group>
            <v:group style="position:absolute;left:7344;top:3041;width:51;height:46" coordorigin="7344,3041" coordsize="51,46">
              <v:shape style="position:absolute;left:7344;top:3041;width:51;height:46" coordorigin="7344,3041" coordsize="51,46" path="m7394,3087l7392,3041,7344,3084,7394,3087xe" filled="false" stroked="true" strokeweight=".72pt" strokecolor="#000000">
                <v:path arrowok="t"/>
              </v:shape>
            </v:group>
            <v:group style="position:absolute;left:7164;top:2883;width:235;height:208" coordorigin="7164,2883" coordsize="235,208">
              <v:shape style="position:absolute;left:7164;top:2883;width:235;height:208" coordorigin="7164,2883" coordsize="235,208" path="m7282,2883l7213,2901,7170,2947,7164,2967,7165,2992,7191,3052,7244,3086,7265,3091,7292,3089,7358,3064,7399,2997,7396,2973,7366,2916,7310,2886,7287,2883e" filled="false" stroked="true" strokeweight=".72pt" strokecolor="#000000">
                <v:path arrowok="t"/>
              </v:shape>
            </v:group>
            <v:group style="position:absolute;left:8126;top:3120;width:360;height:2" coordorigin="8126,3120" coordsize="360,2">
              <v:shape style="position:absolute;left:8126;top:3120;width:360;height:2" coordorigin="8126,3120" coordsize="360,0" path="m8126,3120l8486,3120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  <w:t>Nhiệt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kế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577" w:val="left" w:leader="none"/>
          <w:tab w:pos="887" w:val="left" w:leader="none"/>
        </w:tabs>
        <w:spacing w:line="244" w:lineRule="auto" w:before="141"/>
        <w:ind w:left="887" w:right="13" w:hanging="78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18"/>
          <w:szCs w:val="18"/>
        </w:rPr>
        <w:tab/>
      </w:r>
      <w:r>
        <w:rPr>
          <w:rFonts w:ascii="Times New Roman" w:hAnsi="Times New Roman" w:cs="Times New Roman" w:eastAsia="Times New Roman"/>
          <w:sz w:val="18"/>
          <w:szCs w:val="18"/>
        </w:rPr>
        <w:t>Bình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cầu</w:t>
      </w:r>
      <w:r>
        <w:rPr>
          <w:rFonts w:ascii="Times New Roman" w:hAnsi="Times New Roman" w:cs="Times New Roman" w:eastAsia="Times New Roman"/>
          <w:sz w:val="18"/>
          <w:szCs w:val="18"/>
        </w:rPr>
        <w:t> có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nhánh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3" w:lineRule="exact" w:before="0"/>
        <w:ind w:left="76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</w:rPr>
        <w:t>Đèn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93" w:right="0" w:firstLine="54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Sinh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hàn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9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Bình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hứng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980" w:bottom="280" w:left="620" w:right="1320"/>
          <w:cols w:num="3" w:equalWidth="0">
            <w:col w:w="5012" w:space="1648"/>
            <w:col w:w="1558" w:space="40"/>
            <w:col w:w="2042"/>
          </w:cols>
        </w:sectPr>
      </w:pPr>
    </w:p>
    <w:p>
      <w:pPr>
        <w:pStyle w:val="BodyText"/>
        <w:tabs>
          <w:tab w:pos="6891" w:val="left" w:leader="none"/>
          <w:tab w:pos="7083" w:val="left" w:leader="none"/>
        </w:tabs>
        <w:spacing w:line="245" w:lineRule="exact"/>
        <w:ind w:right="0" w:firstLine="14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Câu29:   </w:t>
      </w:r>
      <w:r>
        <w:rPr>
          <w:rFonts w:ascii="Times New Roman" w:hAnsi="Times New Roman" w:cs="Times New Roman" w:eastAsia="Times New Roman"/>
          <w:b/>
          <w:bCs/>
        </w:rPr>
      </w:r>
      <w:r>
        <w:rPr/>
        <w:t>Cho hình vẽ mô tả quá trình chiết 2 chất lỏng</w:t>
      </w:r>
      <w:r>
        <w:rPr>
          <w:spacing w:val="6"/>
        </w:rPr>
        <w:t> </w:t>
      </w:r>
      <w:r>
        <w:rPr/>
        <w:t>không</w:t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FFFFFF"/>
        </w:rPr>
        <w:t> </w:t>
        <w:tab/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137"/>
        <w:ind w:right="1440"/>
        <w:jc w:val="left"/>
      </w:pPr>
      <w:r>
        <w:rPr/>
        <w:t>trộn lẫn vào nhau.Phát biểu nào sau đây là không</w:t>
      </w:r>
      <w:r>
        <w:rPr>
          <w:spacing w:val="-3"/>
        </w:rPr>
        <w:t> </w:t>
      </w:r>
      <w:r>
        <w:rPr/>
        <w:t>đúng?</w:t>
      </w:r>
      <w:r>
        <w:rPr/>
        <w:t> A.Chất lỏng nặng hơn sẽ được chiết</w:t>
      </w:r>
      <w:r>
        <w:rPr>
          <w:spacing w:val="-5"/>
        </w:rPr>
        <w:t> </w:t>
      </w:r>
      <w:r>
        <w:rPr/>
        <w:t>trước</w:t>
      </w:r>
    </w:p>
    <w:p>
      <w:pPr>
        <w:pStyle w:val="BodyText"/>
        <w:spacing w:line="360" w:lineRule="auto" w:before="4"/>
        <w:ind w:right="1440"/>
        <w:jc w:val="left"/>
      </w:pPr>
      <w:r>
        <w:rPr/>
        <w:t>B.Chất lỏng nhẹ hơn sẽ nổi lên trên trên phễu</w:t>
      </w:r>
      <w:r>
        <w:rPr>
          <w:spacing w:val="-3"/>
        </w:rPr>
        <w:t> </w:t>
      </w:r>
      <w:r>
        <w:rPr/>
        <w:t>chiết</w:t>
      </w:r>
      <w:r>
        <w:rPr/>
        <w:t> C.Chất lỏng nặng hơn sẽ ở phía dưới đáy phễu</w:t>
      </w:r>
      <w:r>
        <w:rPr>
          <w:spacing w:val="-3"/>
        </w:rPr>
        <w:t> </w:t>
      </w:r>
      <w:r>
        <w:rPr/>
        <w:t>chiết</w:t>
      </w:r>
      <w:r>
        <w:rPr/>
        <w:t> D.Chất lỏng nhẹ hơn sẽ được chiết</w:t>
      </w:r>
      <w:r>
        <w:rPr>
          <w:spacing w:val="-5"/>
        </w:rPr>
        <w:t> </w:t>
      </w:r>
      <w:r>
        <w:rPr/>
        <w:t>trước.</w:t>
      </w:r>
    </w:p>
    <w:p>
      <w:pPr>
        <w:spacing w:before="8"/>
        <w:ind w:left="1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-1"/>
        </w:rPr>
        <w:br w:type="column"/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cồn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Phễu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chiết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980" w:bottom="280" w:left="620" w:right="1320"/>
          <w:cols w:num="3" w:equalWidth="0">
            <w:col w:w="7085" w:space="243"/>
            <w:col w:w="360" w:space="53"/>
            <w:col w:w="255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3" w:footer="0" w:top="980" w:bottom="280" w:left="500" w:right="76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220" w:right="0" w:firstLine="144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Câu30:   </w:t>
      </w:r>
      <w:r>
        <w:rPr>
          <w:rFonts w:ascii="Times New Roman" w:hAnsi="Times New Roman" w:cs="Times New Roman" w:eastAsia="Times New Roman"/>
          <w:b/>
          <w:bCs/>
        </w:rPr>
      </w:r>
      <w:r>
        <w:rPr/>
        <w:t>Cho hình vẽ thí nghiệm dùng để phân tích hợp chất hữu</w:t>
      </w:r>
      <w:r>
        <w:rPr>
          <w:spacing w:val="3"/>
        </w:rPr>
        <w:t> </w:t>
      </w:r>
      <w:r>
        <w:rPr/>
        <w:t>cơ.</w:t>
      </w:r>
    </w:p>
    <w:p>
      <w:pPr>
        <w:pStyle w:val="BodyText"/>
        <w:spacing w:line="360" w:lineRule="auto" w:before="137"/>
        <w:ind w:left="220" w:right="602"/>
        <w:jc w:val="left"/>
      </w:pPr>
      <w:r>
        <w:rPr/>
        <w:t>Hãy cho biết thí nghiệm bên dùng để xác định nguyên tố</w:t>
      </w:r>
      <w:r>
        <w:rPr>
          <w:spacing w:val="-7"/>
        </w:rPr>
        <w:t> </w:t>
      </w:r>
      <w:r>
        <w:rPr/>
        <w:t>nào</w:t>
      </w:r>
      <w:r>
        <w:rPr/>
        <w:t> trong hợp chất hữu</w:t>
      </w:r>
      <w:r>
        <w:rPr>
          <w:spacing w:val="-4"/>
        </w:rPr>
        <w:t> </w:t>
      </w:r>
      <w:r>
        <w:rPr/>
        <w:t>cơ.</w:t>
      </w:r>
    </w:p>
    <w:p>
      <w:pPr>
        <w:pStyle w:val="BodyText"/>
        <w:tabs>
          <w:tab w:pos="3099" w:val="left" w:leader="none"/>
        </w:tabs>
        <w:spacing w:line="240" w:lineRule="auto" w:before="4"/>
        <w:ind w:left="220" w:right="0"/>
        <w:jc w:val="left"/>
      </w:pPr>
      <w:r>
        <w:rPr/>
        <w:t>A.Xác định C và</w:t>
      </w:r>
      <w:r>
        <w:rPr>
          <w:spacing w:val="-2"/>
        </w:rPr>
        <w:t> </w:t>
      </w:r>
      <w:r>
        <w:rPr/>
        <w:t>H</w:t>
        <w:tab/>
        <w:t>B.Xác định H và</w:t>
      </w:r>
      <w:r>
        <w:rPr>
          <w:spacing w:val="-2"/>
        </w:rPr>
        <w:t> </w:t>
      </w:r>
      <w:r>
        <w:rPr/>
        <w:t>Cl</w:t>
      </w:r>
    </w:p>
    <w:p>
      <w:pPr>
        <w:pStyle w:val="BodyText"/>
        <w:tabs>
          <w:tab w:pos="3099" w:val="left" w:leader="none"/>
        </w:tabs>
        <w:spacing w:line="240" w:lineRule="auto" w:before="139"/>
        <w:ind w:left="220" w:right="0"/>
        <w:jc w:val="left"/>
      </w:pPr>
      <w:r>
        <w:rPr/>
        <w:t>C.Xác định C và</w:t>
      </w:r>
      <w:r>
        <w:rPr>
          <w:spacing w:val="-1"/>
        </w:rPr>
        <w:t> </w:t>
      </w:r>
      <w:r>
        <w:rPr/>
        <w:t>N</w:t>
        <w:tab/>
        <w:t>D.Xác định C và</w:t>
      </w:r>
      <w:r>
        <w:rPr>
          <w:spacing w:val="-2"/>
        </w:rPr>
        <w:t> </w:t>
      </w:r>
      <w:r>
        <w:rPr/>
        <w:t>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left="220" w:right="602" w:firstLine="144"/>
        <w:jc w:val="left"/>
      </w:pPr>
      <w:r>
        <w:rPr/>
        <w:pict>
          <v:group style="position:absolute;margin-left:350.639984pt;margin-top:43.243126pt;width:92.55pt;height:102.4pt;mso-position-horizontal-relative:page;mso-position-vertical-relative:paragraph;z-index:-102952" coordorigin="7013,865" coordsize="1851,2048">
            <v:shape style="position:absolute;left:8160;top:910;width:62;height:1786" type="#_x0000_t75" stroked="false">
              <v:imagedata r:id="rId190" o:title=""/>
            </v:shape>
            <v:group style="position:absolute;left:8191;top:903;width:2;height:1728" coordorigin="8191,903" coordsize="2,1728">
              <v:shape style="position:absolute;left:8191;top:903;width:2;height:1728" coordorigin="8191,903" coordsize="0,1728" path="m8191,903l8191,2631e" filled="false" stroked="true" strokeweight="3.84pt" strokecolor="#000000">
                <v:path arrowok="t"/>
              </v:shape>
            </v:group>
            <v:group style="position:absolute;left:8129;top:2631;width:132;height:104" coordorigin="8129,2631" coordsize="132,104">
              <v:shape style="position:absolute;left:8129;top:2631;width:132;height:104" coordorigin="8129,2631" coordsize="132,104" path="m8129,2734l8261,2734,8261,2631,8129,2631,8129,2734xe" filled="true" fillcolor="#333333" stroked="false">
                <v:path arrowok="t"/>
                <v:fill type="solid"/>
              </v:shape>
            </v:group>
            <v:group style="position:absolute;left:8129;top:2631;width:132;height:104" coordorigin="8129,2631" coordsize="132,104">
              <v:shape style="position:absolute;left:8129;top:2631;width:132;height:104" coordorigin="8129,2631" coordsize="132,104" path="m8129,2631l8129,2734,8261,2734,8261,2631,8129,2631xe" filled="false" stroked="true" strokeweight=".72pt" strokecolor="#000000">
                <v:path arrowok="t"/>
              </v:shape>
            </v:group>
            <v:group style="position:absolute;left:7723;top:2715;width:936;height:116" coordorigin="7723,2715" coordsize="936,116">
              <v:shape style="position:absolute;left:7723;top:2715;width:936;height:116" coordorigin="7723,2715" coordsize="936,116" path="m7723,2830l8659,2830,8659,2715,7723,2715,7723,2830xe" filled="true" fillcolor="#808080" stroked="false">
                <v:path arrowok="t"/>
                <v:fill type="solid"/>
              </v:shape>
            </v:group>
            <v:group style="position:absolute;left:7723;top:2715;width:936;height:116" coordorigin="7723,2715" coordsize="936,116">
              <v:shape style="position:absolute;left:7723;top:2715;width:936;height:116" coordorigin="7723,2715" coordsize="936,116" path="m7723,2715l7723,2830,8659,2830,8659,2715,7723,2715xe" filled="false" stroked="true" strokeweight=".72pt" strokecolor="#000000">
                <v:path arrowok="t"/>
              </v:shape>
              <v:shape style="position:absolute;left:7723;top:2830;width:86;height:67" type="#_x0000_t75" stroked="false">
                <v:imagedata r:id="rId191" o:title=""/>
              </v:shape>
            </v:group>
            <v:group style="position:absolute;left:7716;top:2865;width:104;height:2" coordorigin="7716,2865" coordsize="104,2">
              <v:shape style="position:absolute;left:7716;top:2865;width:104;height:2" coordorigin="7716,2865" coordsize="104,0" path="m7716,2865l7819,2865e" filled="false" stroked="true" strokeweight="4.2pt" strokecolor="#000000">
                <v:path arrowok="t"/>
              </v:shape>
              <v:shape style="position:absolute;left:8580;top:2830;width:79;height:62" type="#_x0000_t75" stroked="false">
                <v:imagedata r:id="rId192" o:title=""/>
              </v:shape>
            </v:group>
            <v:group style="position:absolute;left:8573;top:2862;width:94;height:2" coordorigin="8573,2862" coordsize="94,2">
              <v:shape style="position:absolute;left:8573;top:2862;width:94;height:2" coordorigin="8573,2862" coordsize="94,0" path="m8573,2862l8666,2862e" filled="false" stroked="true" strokeweight="3.84pt" strokecolor="#000000">
                <v:path arrowok="t"/>
              </v:shape>
            </v:group>
            <v:group style="position:absolute;left:7316;top:1270;width:720;height:207" coordorigin="7316,1270" coordsize="720,207">
              <v:shape style="position:absolute;left:7316;top:1270;width:720;height:207" coordorigin="7316,1270" coordsize="720,207" path="m7440,1270l7378,1275,7327,1307,7316,1322,7317,1345,7368,1406,7906,1477,8035,1412,7922,1321,7440,1270xe" filled="false" stroked="true" strokeweight=".72pt" strokecolor="#000000">
                <v:path arrowok="t"/>
              </v:shape>
            </v:group>
            <v:group style="position:absolute;left:7898;top:1321;width:528;height:224" coordorigin="7898,1321" coordsize="528,224">
              <v:shape style="position:absolute;left:7898;top:1321;width:528;height:224" coordorigin="7898,1321" coordsize="528,224" path="m7915,1321l7898,1474,8354,1525,8407,1544,8424,1371,8378,1371,7915,1321xe" filled="true" fillcolor="#ffffff" stroked="false">
                <v:path arrowok="t"/>
                <v:fill type="solid"/>
              </v:shape>
              <v:shape style="position:absolute;left:7898;top:1321;width:528;height:224" coordorigin="7898,1321" coordsize="528,224" path="m8426,1347l8378,1371,8424,1371,8426,1347xe" filled="true" fillcolor="#ffffff" stroked="false">
                <v:path arrowok="t"/>
                <v:fill type="solid"/>
              </v:shape>
            </v:group>
            <v:group style="position:absolute;left:7898;top:1321;width:528;height:224" coordorigin="7898,1321" coordsize="528,224">
              <v:shape style="position:absolute;left:7898;top:1321;width:528;height:224" coordorigin="7898,1321" coordsize="528,224" path="m7915,1321l8378,1371,8426,1347,8407,1544,8354,1525,7898,1474e" filled="false" stroked="true" strokeweight=".72pt" strokecolor="#000000">
                <v:path arrowok="t"/>
              </v:shape>
            </v:group>
            <v:group style="position:absolute;left:8387;top:1364;width:2;height:166" coordorigin="8387,1364" coordsize="2,166">
              <v:shape style="position:absolute;left:8387;top:1364;width:2;height:166" coordorigin="8387,1364" coordsize="0,166" path="m8387,1364l8387,1530e" filled="false" stroked="true" strokeweight="4.2pt" strokecolor="#000000">
                <v:path arrowok="t"/>
              </v:shape>
            </v:group>
            <v:group style="position:absolute;left:8345;top:1364;width:84;height:166" coordorigin="8345,1364" coordsize="84,166">
              <v:shape style="position:absolute;left:8345;top:1364;width:84;height:166" coordorigin="8345,1364" coordsize="84,166" path="m8429,1364l8429,1530,8345,1530,8345,1364,8429,1364xe" filled="false" stroked="true" strokeweight=".72pt" strokecolor="#c0c0c0">
                <v:path arrowok="t"/>
              </v:shape>
            </v:group>
            <v:group style="position:absolute;left:8112;top:1280;width:152;height:63" coordorigin="8112,1280" coordsize="152,63">
              <v:shape style="position:absolute;left:8112;top:1280;width:152;height:63" coordorigin="8112,1280" coordsize="152,63" path="m8112,1342l8263,1342,8263,1280,8112,1280,8112,1342xe" filled="true" fillcolor="#ffffff" stroked="false">
                <v:path arrowok="t"/>
                <v:fill type="solid"/>
              </v:shape>
            </v:group>
            <v:group style="position:absolute;left:8105;top:1273;width:166;height:77" coordorigin="8105,1273" coordsize="166,77">
              <v:shape style="position:absolute;left:8105;top:1273;width:166;height:77" coordorigin="8105,1273" coordsize="166,77" path="m8105,1350l8270,1350,8270,1273,8105,1273,8105,1350xe" filled="true" fillcolor="#000000" stroked="false">
                <v:path arrowok="t"/>
                <v:fill type="solid"/>
              </v:shape>
            </v:group>
            <v:group style="position:absolute;left:8112;top:1525;width:152;height:63" coordorigin="8112,1525" coordsize="152,63">
              <v:shape style="position:absolute;left:8112;top:1525;width:152;height:63" coordorigin="8112,1525" coordsize="152,63" path="m8112,1587l8263,1587,8263,1525,8112,1525,8112,1587xe" filled="true" fillcolor="#ffffff" stroked="false">
                <v:path arrowok="t"/>
                <v:fill type="solid"/>
              </v:shape>
            </v:group>
            <v:group style="position:absolute;left:8105;top:1518;width:166;height:77" coordorigin="8105,1518" coordsize="166,77">
              <v:shape style="position:absolute;left:8105;top:1518;width:166;height:77" coordorigin="8105,1518" coordsize="166,77" path="m8105,1594l8270,1594,8270,1518,8105,1518,8105,1594xe" filled="true" fillcolor="#000000" stroked="false">
                <v:path arrowok="t"/>
                <v:fill type="solid"/>
              </v:shape>
              <v:shape style="position:absolute;left:8681;top:2156;width:161;height:703" type="#_x0000_t75" stroked="false">
                <v:imagedata r:id="rId193" o:title=""/>
              </v:shape>
            </v:group>
            <v:group style="position:absolute;left:8681;top:2154;width:161;height:703" coordorigin="8681,2154" coordsize="161,703">
              <v:shape style="position:absolute;left:8681;top:2154;width:161;height:703" coordorigin="8681,2154" coordsize="161,703" path="m8681,2742l8693,2802,8733,2848,8749,2857,8772,2852,8828,2796,8842,2271,8760,2154,8681,2271,8681,2742xe" filled="false" stroked="true" strokeweight=".72pt" strokecolor="#000000">
                <v:path arrowok="t"/>
              </v:shape>
            </v:group>
            <v:group style="position:absolute;left:8652;top:1782;width:204;height:495" coordorigin="8652,1782" coordsize="204,495">
              <v:shape style="position:absolute;left:8652;top:1782;width:204;height:495" coordorigin="8652,1782" coordsize="204,495" path="m8856,1782l8652,1782,8683,1827,8683,2276,8842,2276,8842,1834,8856,1782xe" filled="true" fillcolor="#ffffff" stroked="false">
                <v:path arrowok="t"/>
                <v:fill type="solid"/>
              </v:shape>
            </v:group>
            <v:group style="position:absolute;left:8652;top:1782;width:204;height:495" coordorigin="8652,1782" coordsize="204,495">
              <v:shape style="position:absolute;left:8652;top:1782;width:204;height:495" coordorigin="8652,1782" coordsize="204,495" path="m8683,2276l8683,1827,8652,1782,8856,1782,8842,1834,8842,2276,8683,2276xe" filled="false" stroked="true" strokeweight=".72pt" strokecolor="#000000">
                <v:path arrowok="t"/>
              </v:shape>
            </v:group>
            <v:group style="position:absolute;left:8273;top:1486;width:464;height:452" coordorigin="8273,1486" coordsize="464,452">
              <v:shape style="position:absolute;left:8273;top:1486;width:464;height:452" coordorigin="8273,1486" coordsize="464,452" path="m8736,1938l8736,1561,8726,1522,8698,1496,8659,1486,8273,1486e" filled="false" stroked="true" strokeweight=".72pt" strokecolor="#000000">
                <v:path arrowok="t"/>
              </v:shape>
            </v:group>
            <v:group style="position:absolute;left:8273;top:1441;width:512;height:497" coordorigin="8273,1441" coordsize="512,497">
              <v:shape style="position:absolute;left:8273;top:1441;width:512;height:497" coordorigin="8273,1441" coordsize="512,497" path="m8784,1938l8784,1561,8779,1530,8748,1477,8693,1446,8659,1441,8273,1441e" filled="false" stroked="true" strokeweight=".72pt" strokecolor="#000000">
                <v:path arrowok="t"/>
              </v:shape>
            </v:group>
            <v:group style="position:absolute;left:8734;top:1746;width:2;height:783" coordorigin="8734,1746" coordsize="2,783">
              <v:shape style="position:absolute;left:8734;top:1746;width:2;height:783" coordorigin="8734,1746" coordsize="0,783" path="m8734,2528l8734,1746e" filled="false" stroked="true" strokeweight=".72pt" strokecolor="#000000">
                <v:path arrowok="t"/>
              </v:shape>
            </v:group>
            <v:group style="position:absolute;left:8782;top:1746;width:2;height:783" coordorigin="8782,1746" coordsize="2,783">
              <v:shape style="position:absolute;left:8782;top:1746;width:2;height:783" coordorigin="8782,1746" coordsize="0,783" path="m8782,2528l8782,1746e" filled="false" stroked="true" strokeweight=".72pt" strokecolor="#000000">
                <v:path arrowok="t"/>
              </v:shape>
              <v:shape style="position:absolute;left:7066;top:2132;width:610;height:214" type="#_x0000_t75" stroked="false">
                <v:imagedata r:id="rId194" o:title=""/>
              </v:shape>
            </v:group>
            <v:group style="position:absolute;left:7051;top:2110;width:632;height:2" coordorigin="7051,2110" coordsize="632,2">
              <v:shape style="position:absolute;left:7051;top:2110;width:632;height:2" coordorigin="7051,2110" coordsize="632,0" path="m7051,2110l7682,2110e" filled="false" stroked="true" strokeweight=".72pt" strokecolor="#000000">
                <v:path arrowok="t"/>
              </v:shape>
            </v:group>
            <v:group style="position:absolute;left:7020;top:1875;width:696;height:485" coordorigin="7020,1875" coordsize="696,485">
              <v:shape style="position:absolute;left:7020;top:1875;width:696;height:485" coordorigin="7020,1875" coordsize="696,485" path="m7210,2360l7020,2091,7272,1983,7272,1875,7462,1875,7462,1990,7716,2091,7526,2360,7210,2360xe" filled="false" stroked="true" strokeweight=".72pt" strokecolor="#000000">
                <v:path arrowok="t"/>
              </v:shape>
            </v:group>
            <v:group style="position:absolute;left:7296;top:1861;width:137;height:104" coordorigin="7296,1861" coordsize="137,104">
              <v:shape style="position:absolute;left:7296;top:1861;width:137;height:104" coordorigin="7296,1861" coordsize="137,104" path="m7296,1861l7332,1964,7399,1964,7433,1861,7296,1861xe" filled="false" stroked="true" strokeweight=".72pt" strokecolor="#000000">
                <v:path arrowok="t"/>
              </v:shape>
            </v:group>
            <v:group style="position:absolute;left:7318;top:1808;width:108;height:17" coordorigin="7318,1808" coordsize="108,17">
              <v:shape style="position:absolute;left:7318;top:1808;width:108;height:17" coordorigin="7318,1808" coordsize="108,17" path="m7368,1808l7338,1809,7318,1812,7320,1820,7335,1823,7360,1825,7391,1824,7414,1822,7425,1819,7417,1812,7396,1809,7368,1808xe" filled="true" fillcolor="#000000" stroked="false">
                <v:path arrowok="t"/>
                <v:fill type="solid"/>
              </v:shape>
            </v:group>
            <v:group style="position:absolute;left:7318;top:1808;width:108;height:17" coordorigin="7318,1808" coordsize="108,17">
              <v:shape style="position:absolute;left:7318;top:1808;width:108;height:17" coordorigin="7318,1808" coordsize="108,17" path="m7368,1808l7338,1809,7318,1812,7320,1820,7335,1823,7360,1825,7391,1824,7414,1822,7425,1819,7417,1812,7396,1809e" filled="false" stroked="true" strokeweight=".72pt" strokecolor="#000000">
                <v:path arrowok="t"/>
              </v:shape>
            </v:group>
            <v:group style="position:absolute;left:7339;top:1767;width:58;height:39" coordorigin="7339,1767" coordsize="58,39">
              <v:shape style="position:absolute;left:7339;top:1767;width:58;height:39" coordorigin="7339,1767" coordsize="58,39" path="m7339,1806l7397,1806,7397,1767,7339,1767,7339,1806xe" filled="true" fillcolor="#000000" stroked="false">
                <v:path arrowok="t"/>
                <v:fill type="solid"/>
              </v:shape>
            </v:group>
            <v:group style="position:absolute;left:7332;top:1760;width:72;height:53" coordorigin="7332,1760" coordsize="72,53">
              <v:shape style="position:absolute;left:7332;top:1760;width:72;height:53" coordorigin="7332,1760" coordsize="72,53" path="m7332,1813l7404,1813,7404,1760,7332,1760,7332,1813xe" filled="true" fillcolor="#000000" stroked="false">
                <v:path arrowok="t"/>
                <v:fill type="solid"/>
              </v:shape>
              <v:shape style="position:absolute;left:7272;top:1954;width:264;height:377" type="#_x0000_t75" stroked="false">
                <v:imagedata r:id="rId195" o:title=""/>
              </v:shape>
            </v:group>
            <v:group style="position:absolute;left:7275;top:1954;width:262;height:371" coordorigin="7275,1954" coordsize="262,371">
              <v:shape style="position:absolute;left:7275;top:1954;width:262;height:371" coordorigin="7275,1954" coordsize="262,371" path="m7390,1954l7356,2019,7333,2074,7329,2103,7331,2114,7341,2124,7356,2129,7375,2132,7397,2132,7419,2131,7441,2131,7506,2150,7537,2180,7525,2189,7507,2198,7483,2206,7458,2214,7433,2221,7411,2228,7396,2235,7397,2243,7409,2250,7428,2257,7450,2262,7473,2268,7492,2272,7524,2284,7533,2290,7530,2308,7519,2325,7501,2323,7481,2315,7462,2304,7444,2292,7427,2281,7402,2271,7382,2266,7367,2262,7354,2249,7404,2207,7446,2190,7463,2183,7474,2177,7477,2172,7469,2169,7455,2168,7436,2168,7413,2169,7388,2170,7363,2170,7296,2165,7275,2135,7275,2121,7300,2055,7333,1998,7346,1978,7359,1958e" filled="false" stroked="true" strokeweight=".72pt" strokecolor="#000000">
                <v:path arrowok="t"/>
              </v:shape>
            </v:group>
            <v:group style="position:absolute;left:7291;top:1830;width:147;height:29" coordorigin="7291,1830" coordsize="147,29">
              <v:shape style="position:absolute;left:7291;top:1830;width:147;height:29" coordorigin="7291,1830" coordsize="147,29" path="m7291,1858l7438,1858,7438,1830,7291,1830,7291,1858xe" filled="true" fillcolor="#ffffff" stroked="false">
                <v:path arrowok="t"/>
                <v:fill type="solid"/>
              </v:shape>
            </v:group>
            <v:group style="position:absolute;left:7284;top:1822;width:161;height:44" coordorigin="7284,1822" coordsize="161,44">
              <v:shape style="position:absolute;left:7284;top:1822;width:161;height:44" coordorigin="7284,1822" coordsize="161,44" path="m7284,1866l7445,1866,7445,1822,7284,1822,7284,1866xe" filled="true" fillcolor="#000000" stroked="false">
                <v:path arrowok="t"/>
                <v:fill type="solid"/>
              </v:shape>
            </v:group>
            <v:group style="position:absolute;left:7241;top:1854;width:248;height:29" coordorigin="7241,1854" coordsize="248,29">
              <v:shape style="position:absolute;left:7241;top:1854;width:248;height:29" coordorigin="7241,1854" coordsize="248,29" path="m7241,1882l7488,1882,7488,1854,7241,1854,7241,1882xe" filled="true" fillcolor="#ffffff" stroked="false">
                <v:path arrowok="t"/>
                <v:fill type="solid"/>
              </v:shape>
            </v:group>
            <v:group style="position:absolute;left:7234;top:1846;width:262;height:44" coordorigin="7234,1846" coordsize="262,44">
              <v:shape style="position:absolute;left:7234;top:1846;width:262;height:44" coordorigin="7234,1846" coordsize="262,44" path="m7234,1890l7495,1890,7495,1846,7234,1846,7234,1890xe" filled="true" fillcolor="#000000" stroked="false">
                <v:path arrowok="t"/>
                <v:fill type="solid"/>
              </v:shape>
            </v:group>
            <v:group style="position:absolute;left:7150;top:2377;width:440;height:2" coordorigin="7150,2377" coordsize="440,2">
              <v:shape style="position:absolute;left:7150;top:2377;width:440;height:2" coordorigin="7150,2377" coordsize="440,0" path="m7150,2377l7589,2377e" filled="false" stroked="true" strokeweight="1.68pt" strokecolor="#ffffff">
                <v:path arrowok="t"/>
              </v:shape>
            </v:group>
            <v:group style="position:absolute;left:7150;top:2360;width:440;height:34" coordorigin="7150,2360" coordsize="440,34">
              <v:shape style="position:absolute;left:7150;top:2360;width:440;height:34" coordorigin="7150,2360" coordsize="440,34" path="m7150,2394l7231,2360,7505,2360,7589,2394,7150,2394xe" filled="false" stroked="true" strokeweight=".72pt" strokecolor="#000000">
                <v:path arrowok="t"/>
              </v:shape>
            </v:group>
            <v:group style="position:absolute;left:7198;top:2362;width:346;height:2" coordorigin="7198,2362" coordsize="346,2">
              <v:shape style="position:absolute;left:7198;top:2362;width:346;height:2" coordorigin="7198,2362" coordsize="346,0" path="m7198,2362l7543,2362e" filled="false" stroked="true" strokeweight="1.68pt" strokecolor="#000000">
                <v:path arrowok="t"/>
              </v:shape>
              <v:shape style="position:absolute;left:7296;top:1448;width:154;height:365" type="#_x0000_t75" stroked="false">
                <v:imagedata r:id="rId196" o:title=""/>
              </v:shape>
              <v:shape style="position:absolute;left:7930;top:1326;width:144;height:149" type="#_x0000_t75" stroked="false">
                <v:imagedata r:id="rId197" o:title=""/>
              </v:shape>
              <v:shape style="position:absolute;left:7325;top:1263;width:271;height:149" type="#_x0000_t75" stroked="false">
                <v:imagedata r:id="rId198" o:title=""/>
              </v:shape>
              <v:shape style="position:absolute;left:7056;top:2401;width:643;height:502" type="#_x0000_t75" stroked="false">
                <v:imagedata r:id="rId199" o:title=""/>
              </v:shape>
            </v:group>
            <v:group style="position:absolute;left:7056;top:2401;width:644;height:504" coordorigin="7056,2401" coordsize="644,504">
              <v:shape style="position:absolute;left:7056;top:2401;width:644;height:504" coordorigin="7056,2401" coordsize="644,504" path="m7056,2401l7056,2905,7699,2905,7699,2401,7056,2401xe" filled="false" stroked="true" strokeweight=".72pt" strokecolor="#000000">
                <v:path arrowok="t"/>
              </v:shape>
            </v:group>
            <v:group style="position:absolute;left:8100;top:910;width:360;height:500" coordorigin="8100,910" coordsize="360,500">
              <v:shape style="position:absolute;left:8100;top:910;width:360;height:500" coordorigin="8100,910" coordsize="360,500" path="m8100,1410l8460,910e" filled="false" stroked="true" strokeweight=".72pt" strokecolor="#000000">
                <v:path arrowok="t"/>
              </v:shape>
            </v:group>
            <v:group style="position:absolute;left:7200;top:1242;width:360;height:168" coordorigin="7200,1242" coordsize="360,168">
              <v:shape style="position:absolute;left:7200;top:1242;width:360;height:168" coordorigin="7200,1242" coordsize="360,168" path="m7560,1410l7200,1242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Câu31: </w:t>
      </w:r>
      <w:r>
        <w:rPr>
          <w:rFonts w:ascii="Times New Roman" w:hAnsi="Times New Roman" w:cs="Times New Roman" w:eastAsia="Times New Roman"/>
          <w:b/>
          <w:bCs/>
        </w:rPr>
      </w:r>
      <w:r>
        <w:rPr/>
        <w:t>Cho hình vẽ mô tả qua trình xác định C và H</w:t>
      </w:r>
      <w:r>
        <w:rPr>
          <w:spacing w:val="7"/>
        </w:rPr>
        <w:t> </w:t>
      </w:r>
      <w:r>
        <w:rPr/>
        <w:t>trong</w:t>
      </w:r>
      <w:r>
        <w:rPr/>
        <w:t> hợp chất hữu</w:t>
      </w:r>
      <w:r>
        <w:rPr>
          <w:spacing w:val="-3"/>
        </w:rPr>
        <w:t> </w:t>
      </w:r>
      <w:r>
        <w:rPr/>
        <w:t>cơ.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-1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Hợp chất hữu cơ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844" w:right="0" w:hanging="625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group style="position:absolute;margin-left:395.639984pt;margin-top:2.159327pt;width:92.55pt;height:102.4pt;mso-position-horizontal-relative:page;mso-position-vertical-relative:paragraph;z-index:-102976" coordorigin="7913,43" coordsize="1851,2048">
            <v:shape style="position:absolute;left:9060;top:89;width:60;height:1788" type="#_x0000_t75" stroked="false">
              <v:imagedata r:id="rId200" o:title=""/>
            </v:shape>
            <v:group style="position:absolute;left:9091;top:82;width:2;height:1728" coordorigin="9091,82" coordsize="2,1728">
              <v:shape style="position:absolute;left:9091;top:82;width:2;height:1728" coordorigin="9091,82" coordsize="0,1728" path="m9091,82l9091,1810e" filled="false" stroked="true" strokeweight="3.84pt" strokecolor="#000000">
                <v:path arrowok="t"/>
              </v:shape>
            </v:group>
            <v:group style="position:absolute;left:9029;top:1810;width:132;height:104" coordorigin="9029,1810" coordsize="132,104">
              <v:shape style="position:absolute;left:9029;top:1810;width:132;height:104" coordorigin="9029,1810" coordsize="132,104" path="m9029,1913l9161,1913,9161,1810,9029,1810,9029,1913xe" filled="true" fillcolor="#333333" stroked="false">
                <v:path arrowok="t"/>
                <v:fill type="solid"/>
              </v:shape>
            </v:group>
            <v:group style="position:absolute;left:9029;top:1810;width:132;height:104" coordorigin="9029,1810" coordsize="132,104">
              <v:shape style="position:absolute;left:9029;top:1810;width:132;height:104" coordorigin="9029,1810" coordsize="132,104" path="m9029,1810l9029,1913,9161,1913,9161,1810,9029,1810xe" filled="false" stroked="true" strokeweight=".72pt" strokecolor="#000000">
                <v:path arrowok="t"/>
              </v:shape>
            </v:group>
            <v:group style="position:absolute;left:8623;top:1894;width:936;height:116" coordorigin="8623,1894" coordsize="936,116">
              <v:shape style="position:absolute;left:8623;top:1894;width:936;height:116" coordorigin="8623,1894" coordsize="936,116" path="m8623,2009l9559,2009,9559,1894,8623,1894,8623,2009xe" filled="true" fillcolor="#808080" stroked="false">
                <v:path arrowok="t"/>
                <v:fill type="solid"/>
              </v:shape>
            </v:group>
            <v:group style="position:absolute;left:8623;top:1894;width:936;height:116" coordorigin="8623,1894" coordsize="936,116">
              <v:shape style="position:absolute;left:8623;top:1894;width:936;height:116" coordorigin="8623,1894" coordsize="936,116" path="m8623,1894l8623,2009,9559,2009,9559,1894,8623,1894xe" filled="false" stroked="true" strokeweight=".72pt" strokecolor="#000000">
                <v:path arrowok="t"/>
              </v:shape>
              <v:shape style="position:absolute;left:8623;top:2009;width:89;height:70" type="#_x0000_t75" stroked="false">
                <v:imagedata r:id="rId201" o:title=""/>
              </v:shape>
            </v:group>
            <v:group style="position:absolute;left:8616;top:2044;width:104;height:2" coordorigin="8616,2044" coordsize="104,2">
              <v:shape style="position:absolute;left:8616;top:2044;width:104;height:2" coordorigin="8616,2044" coordsize="104,0" path="m8616,2044l8719,2044e" filled="false" stroked="true" strokeweight="4.2pt" strokecolor="#000000">
                <v:path arrowok="t"/>
              </v:shape>
              <v:shape style="position:absolute;left:9480;top:2009;width:77;height:60" type="#_x0000_t75" stroked="false">
                <v:imagedata r:id="rId202" o:title=""/>
              </v:shape>
            </v:group>
            <v:group style="position:absolute;left:9473;top:2040;width:94;height:2" coordorigin="9473,2040" coordsize="94,2">
              <v:shape style="position:absolute;left:9473;top:2040;width:94;height:2" coordorigin="9473,2040" coordsize="94,0" path="m9473,2040l9566,2040e" filled="false" stroked="true" strokeweight="3.84pt" strokecolor="#000000">
                <v:path arrowok="t"/>
              </v:shape>
            </v:group>
            <v:group style="position:absolute;left:8216;top:448;width:720;height:207" coordorigin="8216,448" coordsize="720,207">
              <v:shape style="position:absolute;left:8216;top:448;width:720;height:207" coordorigin="8216,448" coordsize="720,207" path="m8340,449l8278,453,8227,486,8216,501,8217,524,8268,584,8806,655,8935,590,8822,499,8340,449xe" filled="false" stroked="true" strokeweight=".72pt" strokecolor="#000000">
                <v:path arrowok="t"/>
              </v:shape>
            </v:group>
            <v:group style="position:absolute;left:8798;top:499;width:528;height:224" coordorigin="8798,499" coordsize="528,224">
              <v:shape style="position:absolute;left:8798;top:499;width:528;height:224" coordorigin="8798,499" coordsize="528,224" path="m8815,499l8798,653,9254,703,9307,722,9324,550,9278,550,8815,499xe" filled="true" fillcolor="#ffffff" stroked="false">
                <v:path arrowok="t"/>
                <v:fill type="solid"/>
              </v:shape>
              <v:shape style="position:absolute;left:8798;top:499;width:528;height:224" coordorigin="8798,499" coordsize="528,224" path="m9326,526l9278,550,9324,550,9326,526xe" filled="true" fillcolor="#ffffff" stroked="false">
                <v:path arrowok="t"/>
                <v:fill type="solid"/>
              </v:shape>
            </v:group>
            <v:group style="position:absolute;left:8798;top:499;width:528;height:224" coordorigin="8798,499" coordsize="528,224">
              <v:shape style="position:absolute;left:8798;top:499;width:528;height:224" coordorigin="8798,499" coordsize="528,224" path="m8815,499l9278,550,9326,526,9307,722,9254,703,8798,653e" filled="false" stroked="true" strokeweight=".72pt" strokecolor="#000000">
                <v:path arrowok="t"/>
              </v:shape>
            </v:group>
            <v:group style="position:absolute;left:9287;top:542;width:2;height:166" coordorigin="9287,542" coordsize="2,166">
              <v:shape style="position:absolute;left:9287;top:542;width:2;height:166" coordorigin="9287,542" coordsize="0,166" path="m9287,542l9287,708e" filled="false" stroked="true" strokeweight="4.2pt" strokecolor="#000000">
                <v:path arrowok="t"/>
              </v:shape>
            </v:group>
            <v:group style="position:absolute;left:9245;top:542;width:84;height:166" coordorigin="9245,542" coordsize="84,166">
              <v:shape style="position:absolute;left:9245;top:542;width:84;height:166" coordorigin="9245,542" coordsize="84,166" path="m9329,542l9329,708,9245,708,9245,542,9329,542xe" filled="false" stroked="true" strokeweight=".72pt" strokecolor="#c0c0c0">
                <v:path arrowok="t"/>
              </v:shape>
            </v:group>
            <v:group style="position:absolute;left:9012;top:458;width:152;height:63" coordorigin="9012,458" coordsize="152,63">
              <v:shape style="position:absolute;left:9012;top:458;width:152;height:63" coordorigin="9012,458" coordsize="152,63" path="m9012,521l9163,521,9163,458,9012,458,9012,521xe" filled="true" fillcolor="#ffffff" stroked="false">
                <v:path arrowok="t"/>
                <v:fill type="solid"/>
              </v:shape>
            </v:group>
            <v:group style="position:absolute;left:9005;top:451;width:166;height:77" coordorigin="9005,451" coordsize="166,77">
              <v:shape style="position:absolute;left:9005;top:451;width:166;height:77" coordorigin="9005,451" coordsize="166,77" path="m9005,528l9170,528,9170,451,9005,451,9005,528xe" filled="true" fillcolor="#000000" stroked="false">
                <v:path arrowok="t"/>
                <v:fill type="solid"/>
              </v:shape>
            </v:group>
            <v:group style="position:absolute;left:9012;top:703;width:152;height:63" coordorigin="9012,703" coordsize="152,63">
              <v:shape style="position:absolute;left:9012;top:703;width:152;height:63" coordorigin="9012,703" coordsize="152,63" path="m9012,766l9163,766,9163,703,9012,703,9012,766xe" filled="true" fillcolor="#ffffff" stroked="false">
                <v:path arrowok="t"/>
                <v:fill type="solid"/>
              </v:shape>
            </v:group>
            <v:group style="position:absolute;left:9005;top:696;width:166;height:77" coordorigin="9005,696" coordsize="166,77">
              <v:shape style="position:absolute;left:9005;top:696;width:166;height:77" coordorigin="9005,696" coordsize="166,77" path="m9005,773l9170,773,9170,696,9005,696,9005,773xe" filled="true" fillcolor="#000000" stroked="false">
                <v:path arrowok="t"/>
                <v:fill type="solid"/>
              </v:shape>
              <v:shape style="position:absolute;left:9581;top:1334;width:158;height:706" type="#_x0000_t75" stroked="false">
                <v:imagedata r:id="rId203" o:title=""/>
              </v:shape>
            </v:group>
            <v:group style="position:absolute;left:9581;top:1332;width:161;height:703" coordorigin="9581,1332" coordsize="161,703">
              <v:shape style="position:absolute;left:9581;top:1332;width:161;height:703" coordorigin="9581,1332" coordsize="161,703" path="m9581,1920l9593,1981,9633,2026,9649,2035,9672,2030,9728,1974,9742,1450,9660,1332,9581,1450,9581,1920xe" filled="false" stroked="true" strokeweight=".72pt" strokecolor="#000000">
                <v:path arrowok="t"/>
              </v:shape>
            </v:group>
            <v:group style="position:absolute;left:9552;top:960;width:204;height:495" coordorigin="9552,960" coordsize="204,495">
              <v:shape style="position:absolute;left:9552;top:960;width:204;height:495" coordorigin="9552,960" coordsize="204,495" path="m9756,960l9552,960,9583,1006,9583,1454,9742,1454,9742,1013,9756,960xe" filled="true" fillcolor="#ffffff" stroked="false">
                <v:path arrowok="t"/>
                <v:fill type="solid"/>
              </v:shape>
            </v:group>
            <v:group style="position:absolute;left:9552;top:960;width:204;height:495" coordorigin="9552,960" coordsize="204,495">
              <v:shape style="position:absolute;left:9552;top:960;width:204;height:495" coordorigin="9552,960" coordsize="204,495" path="m9583,1454l9583,1006,9552,960,9756,960,9742,1013,9742,1454,9583,1454xe" filled="false" stroked="true" strokeweight=".72pt" strokecolor="#000000">
                <v:path arrowok="t"/>
              </v:shape>
            </v:group>
            <v:group style="position:absolute;left:9173;top:665;width:464;height:452" coordorigin="9173,665" coordsize="464,452">
              <v:shape style="position:absolute;left:9173;top:665;width:464;height:452" coordorigin="9173,665" coordsize="464,452" path="m9636,1116l9636,739,9626,701,9598,674,9559,665,9173,665e" filled="false" stroked="true" strokeweight=".72pt" strokecolor="#000000">
                <v:path arrowok="t"/>
              </v:shape>
            </v:group>
            <v:group style="position:absolute;left:9173;top:619;width:512;height:497" coordorigin="9173,619" coordsize="512,497">
              <v:shape style="position:absolute;left:9173;top:619;width:512;height:497" coordorigin="9173,619" coordsize="512,497" path="m9684,1116l9684,739,9679,708,9648,655,9593,624,9559,619,9173,619e" filled="false" stroked="true" strokeweight=".72pt" strokecolor="#000000">
                <v:path arrowok="t"/>
              </v:shape>
            </v:group>
            <v:group style="position:absolute;left:9634;top:924;width:2;height:783" coordorigin="9634,924" coordsize="2,783">
              <v:shape style="position:absolute;left:9634;top:924;width:2;height:783" coordorigin="9634,924" coordsize="0,783" path="m9634,1706l9634,924e" filled="false" stroked="true" strokeweight=".72pt" strokecolor="#000000">
                <v:path arrowok="t"/>
              </v:shape>
            </v:group>
            <v:group style="position:absolute;left:9682;top:924;width:2;height:783" coordorigin="9682,924" coordsize="2,783">
              <v:shape style="position:absolute;left:9682;top:924;width:2;height:783" coordorigin="9682,924" coordsize="0,783" path="m9682,1706l9682,924e" filled="false" stroked="true" strokeweight=".72pt" strokecolor="#000000">
                <v:path arrowok="t"/>
              </v:shape>
              <v:shape style="position:absolute;left:7966;top:1310;width:612;height:211" type="#_x0000_t75" stroked="false">
                <v:imagedata r:id="rId204" o:title=""/>
              </v:shape>
            </v:group>
            <v:group style="position:absolute;left:7951;top:1289;width:632;height:2" coordorigin="7951,1289" coordsize="632,2">
              <v:shape style="position:absolute;left:7951;top:1289;width:632;height:2" coordorigin="7951,1289" coordsize="632,0" path="m7951,1289l8582,1289e" filled="false" stroked="true" strokeweight=".72pt" strokecolor="#000000">
                <v:path arrowok="t"/>
              </v:shape>
            </v:group>
            <v:group style="position:absolute;left:7920;top:1054;width:696;height:485" coordorigin="7920,1054" coordsize="696,485">
              <v:shape style="position:absolute;left:7920;top:1054;width:696;height:485" coordorigin="7920,1054" coordsize="696,485" path="m8110,1538l7920,1270,8172,1162,8172,1054,8362,1054,8362,1169,8616,1270,8426,1538,8110,1538xe" filled="false" stroked="true" strokeweight=".72pt" strokecolor="#000000">
                <v:path arrowok="t"/>
              </v:shape>
            </v:group>
            <v:group style="position:absolute;left:8196;top:1039;width:137;height:104" coordorigin="8196,1039" coordsize="137,104">
              <v:shape style="position:absolute;left:8196;top:1039;width:137;height:104" coordorigin="8196,1039" coordsize="137,104" path="m8196,1039l8232,1142,8299,1142,8333,1039,8196,1039xe" filled="false" stroked="true" strokeweight=".72pt" strokecolor="#000000">
                <v:path arrowok="t"/>
              </v:shape>
            </v:group>
            <v:group style="position:absolute;left:8218;top:986;width:108;height:17" coordorigin="8218,986" coordsize="108,17">
              <v:shape style="position:absolute;left:8218;top:986;width:108;height:17" coordorigin="8218,986" coordsize="108,17" path="m8268,986l8238,987,8218,991,8220,998,8235,1002,8260,1003,8291,1003,8314,1001,8325,997,8317,991,8296,987,8268,986xe" filled="true" fillcolor="#000000" stroked="false">
                <v:path arrowok="t"/>
                <v:fill type="solid"/>
              </v:shape>
            </v:group>
            <v:group style="position:absolute;left:8218;top:986;width:108;height:17" coordorigin="8218,986" coordsize="108,17">
              <v:shape style="position:absolute;left:8218;top:986;width:108;height:17" coordorigin="8218,986" coordsize="108,17" path="m8268,986l8238,987,8218,991,8220,998,8235,1002,8260,1003,8291,1003,8314,1001,8325,997,8317,991,8296,987e" filled="false" stroked="true" strokeweight=".72pt" strokecolor="#000000">
                <v:path arrowok="t"/>
              </v:shape>
            </v:group>
            <v:group style="position:absolute;left:8239;top:946;width:58;height:39" coordorigin="8239,946" coordsize="58,39">
              <v:shape style="position:absolute;left:8239;top:946;width:58;height:39" coordorigin="8239,946" coordsize="58,39" path="m8239,984l8297,984,8297,946,8239,946,8239,984xe" filled="true" fillcolor="#000000" stroked="false">
                <v:path arrowok="t"/>
                <v:fill type="solid"/>
              </v:shape>
            </v:group>
            <v:group style="position:absolute;left:8232;top:938;width:72;height:53" coordorigin="8232,938" coordsize="72,53">
              <v:shape style="position:absolute;left:8232;top:938;width:72;height:53" coordorigin="8232,938" coordsize="72,53" path="m8232,991l8304,991,8304,938,8232,938,8232,991xe" filled="true" fillcolor="#000000" stroked="false">
                <v:path arrowok="t"/>
                <v:fill type="solid"/>
              </v:shape>
              <v:shape style="position:absolute;left:8172;top:1133;width:266;height:374" type="#_x0000_t75" stroked="false">
                <v:imagedata r:id="rId205" o:title=""/>
              </v:shape>
            </v:group>
            <v:group style="position:absolute;left:8175;top:1133;width:262;height:371" coordorigin="8175,1133" coordsize="262,371">
              <v:shape style="position:absolute;left:8175;top:1133;width:262;height:371" coordorigin="8175,1133" coordsize="262,371" path="m8290,1133l8256,1197,8233,1253,8229,1281,8231,1292,8241,1302,8256,1308,8275,1310,8297,1310,8319,1310,8341,1309,8406,1328,8437,1358,8425,1367,8407,1376,8383,1384,8358,1392,8333,1400,8311,1407,8296,1413,8297,1421,8309,1428,8328,1435,8350,1441,8373,1446,8392,1451,8424,1462,8433,1469,8430,1486,8419,1504,8401,1501,8381,1493,8362,1482,8344,1470,8327,1459,8302,1449,8282,1444,8267,1440,8254,1428,8304,1386,8346,1369,8363,1361,8374,1355,8377,1350,8369,1348,8355,1346,8336,1347,8313,1347,8288,1348,8263,1349,8196,1343,8175,1313,8175,1299,8200,1233,8233,1176,8246,1156,8259,1136e" filled="false" stroked="true" strokeweight=".72pt" strokecolor="#000000">
                <v:path arrowok="t"/>
              </v:shape>
            </v:group>
            <v:group style="position:absolute;left:8191;top:1008;width:147;height:29" coordorigin="8191,1008" coordsize="147,29">
              <v:shape style="position:absolute;left:8191;top:1008;width:147;height:29" coordorigin="8191,1008" coordsize="147,29" path="m8191,1037l8338,1037,8338,1008,8191,1008,8191,1037xe" filled="true" fillcolor="#ffffff" stroked="false">
                <v:path arrowok="t"/>
                <v:fill type="solid"/>
              </v:shape>
            </v:group>
            <v:group style="position:absolute;left:8184;top:1001;width:161;height:44" coordorigin="8184,1001" coordsize="161,44">
              <v:shape style="position:absolute;left:8184;top:1001;width:161;height:44" coordorigin="8184,1001" coordsize="161,44" path="m8184,1044l8345,1044,8345,1001,8184,1001,8184,1044xe" filled="true" fillcolor="#000000" stroked="false">
                <v:path arrowok="t"/>
                <v:fill type="solid"/>
              </v:shape>
            </v:group>
            <v:group style="position:absolute;left:8141;top:1032;width:248;height:29" coordorigin="8141,1032" coordsize="248,29">
              <v:shape style="position:absolute;left:8141;top:1032;width:248;height:29" coordorigin="8141,1032" coordsize="248,29" path="m8141,1061l8388,1061,8388,1032,8141,1032,8141,1061xe" filled="true" fillcolor="#ffffff" stroked="false">
                <v:path arrowok="t"/>
                <v:fill type="solid"/>
              </v:shape>
            </v:group>
            <v:group style="position:absolute;left:8134;top:1025;width:262;height:44" coordorigin="8134,1025" coordsize="262,44">
              <v:shape style="position:absolute;left:8134;top:1025;width:262;height:44" coordorigin="8134,1025" coordsize="262,44" path="m8134,1068l8395,1068,8395,1025,8134,1025,8134,1068xe" filled="true" fillcolor="#000000" stroked="false">
                <v:path arrowok="t"/>
                <v:fill type="solid"/>
              </v:shape>
            </v:group>
            <v:group style="position:absolute;left:8050;top:1555;width:440;height:2" coordorigin="8050,1555" coordsize="440,2">
              <v:shape style="position:absolute;left:8050;top:1555;width:440;height:2" coordorigin="8050,1555" coordsize="440,0" path="m8050,1555l8489,1555e" filled="false" stroked="true" strokeweight="1.68pt" strokecolor="#ffffff">
                <v:path arrowok="t"/>
              </v:shape>
            </v:group>
            <v:group style="position:absolute;left:8050;top:1538;width:440;height:34" coordorigin="8050,1538" coordsize="440,34">
              <v:shape style="position:absolute;left:8050;top:1538;width:440;height:34" coordorigin="8050,1538" coordsize="440,34" path="m8050,1572l8131,1538,8405,1538,8489,1572,8050,1572xe" filled="false" stroked="true" strokeweight=".72pt" strokecolor="#000000">
                <v:path arrowok="t"/>
              </v:shape>
            </v:group>
            <v:group style="position:absolute;left:8105;top:1541;width:332;height:2" coordorigin="8105,1541" coordsize="332,2">
              <v:shape style="position:absolute;left:8105;top:1541;width:332;height:2" coordorigin="8105,1541" coordsize="332,0" path="m8105,1541l8436,1541e" filled="false" stroked="true" strokeweight=".96pt" strokecolor="#ffffff">
                <v:path arrowok="t"/>
              </v:shape>
            </v:group>
            <v:group style="position:absolute;left:8098;top:1541;width:346;height:2" coordorigin="8098,1541" coordsize="346,2">
              <v:shape style="position:absolute;left:8098;top:1541;width:346;height:2" coordorigin="8098,1541" coordsize="346,0" path="m8098,1541l8443,1541e" filled="false" stroked="true" strokeweight="1.68pt" strokecolor="#000000">
                <v:path arrowok="t"/>
              </v:shape>
              <v:shape style="position:absolute;left:8198;top:624;width:149;height:365" type="#_x0000_t75" stroked="false">
                <v:imagedata r:id="rId206" o:title=""/>
              </v:shape>
              <v:shape style="position:absolute;left:8830;top:504;width:144;height:149" type="#_x0000_t75" stroked="false">
                <v:imagedata r:id="rId197" o:title=""/>
              </v:shape>
              <v:shape style="position:absolute;left:8225;top:442;width:271;height:149" type="#_x0000_t75" stroked="false">
                <v:imagedata r:id="rId198" o:title=""/>
              </v:shape>
              <v:shape style="position:absolute;left:7956;top:1579;width:641;height:504" type="#_x0000_t75" stroked="false">
                <v:imagedata r:id="rId207" o:title=""/>
              </v:shape>
            </v:group>
            <v:group style="position:absolute;left:7956;top:1579;width:644;height:504" coordorigin="7956,1579" coordsize="644,504">
              <v:shape style="position:absolute;left:7956;top:1579;width:644;height:504" coordorigin="7956,1579" coordsize="644,504" path="m7956,1579l7956,2083,8599,2083,8599,1579,7956,1579xe" filled="false" stroked="true" strokeweight=".72pt" strokecolor="#000000">
                <v:path arrowok="t"/>
              </v:shape>
            </v:group>
            <v:group style="position:absolute;left:9000;top:89;width:360;height:500" coordorigin="9000,89" coordsize="360,500">
              <v:shape style="position:absolute;left:9000;top:89;width:360;height:500" coordorigin="9000,89" coordsize="360,500" path="m9000,588l9360,89e" filled="false" stroked="true" strokeweight=".72pt" strokecolor="#000000">
                <v:path arrowok="t"/>
              </v:shape>
            </v:group>
            <v:group style="position:absolute;left:8100;top:420;width:360;height:168" coordorigin="8100,420" coordsize="360,168">
              <v:shape style="position:absolute;left:8100;top:420;width:360;height:168" coordorigin="8100,420" coordsize="360,168" path="m8460,588l8100,420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sz w:val="18"/>
        </w:rPr>
        <w:t>Bông và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CuSO</w:t>
      </w:r>
      <w:r>
        <w:rPr>
          <w:rFonts w:ascii="Times New Roman" w:hAnsi="Times New Roman"/>
          <w:position w:val="-2"/>
          <w:sz w:val="12"/>
        </w:rPr>
        <w:t>4(khan)</w:t>
      </w:r>
      <w:r>
        <w:rPr>
          <w:rFonts w:ascii="Times New Roman" w:hAnsi="Times New Roman"/>
          <w:sz w:val="1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4" w:lineRule="auto" w:before="0"/>
        <w:ind w:left="844" w:right="725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/>
          <w:sz w:val="18"/>
        </w:rPr>
        <w:t>dd Ca(OH)</w:t>
      </w:r>
      <w:r>
        <w:rPr>
          <w:rFonts w:ascii="Times New Roman"/>
          <w:position w:val="-2"/>
          <w:sz w:val="12"/>
        </w:rPr>
        <w:t>2</w:t>
      </w:r>
      <w:r>
        <w:rPr>
          <w:rFonts w:ascii="Times New Roman"/>
          <w:sz w:val="12"/>
        </w:rPr>
      </w:r>
    </w:p>
    <w:p>
      <w:pPr>
        <w:spacing w:after="0" w:line="244" w:lineRule="auto"/>
        <w:jc w:val="left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2240" w:h="15840"/>
          <w:pgMar w:top="980" w:bottom="280" w:left="500" w:right="760"/>
          <w:cols w:num="3" w:equalWidth="0">
            <w:col w:w="7007" w:space="40"/>
            <w:col w:w="1189" w:space="375"/>
            <w:col w:w="2369"/>
          </w:cols>
        </w:sectPr>
      </w:pPr>
    </w:p>
    <w:p>
      <w:pPr>
        <w:pStyle w:val="BodyText"/>
        <w:spacing w:line="343" w:lineRule="auto" w:before="6"/>
        <w:ind w:left="220" w:right="265"/>
        <w:jc w:val="left"/>
      </w:pPr>
      <w:r>
        <w:rPr/>
        <w:t>Hãy cho biết sự vai trò của CuSO</w:t>
      </w:r>
      <w:r>
        <w:rPr>
          <w:position w:val="-2"/>
          <w:sz w:val="16"/>
          <w:szCs w:val="16"/>
        </w:rPr>
        <w:t>4 </w:t>
      </w:r>
      <w:r>
        <w:rPr/>
        <w:t>(khan) và biến</w:t>
      </w:r>
      <w:r>
        <w:rPr>
          <w:spacing w:val="-25"/>
        </w:rPr>
        <w:t> </w:t>
      </w:r>
      <w:r>
        <w:rPr/>
        <w:t>đổi</w:t>
      </w:r>
      <w:r>
        <w:rPr/>
        <w:t> của nó trong thí</w:t>
      </w:r>
      <w:r>
        <w:rPr>
          <w:spacing w:val="-2"/>
        </w:rPr>
        <w:t> </w:t>
      </w:r>
      <w:r>
        <w:rPr/>
        <w:t>nghiệm.</w:t>
      </w:r>
    </w:p>
    <w:p>
      <w:pPr>
        <w:pStyle w:val="BodyText"/>
        <w:numPr>
          <w:ilvl w:val="0"/>
          <w:numId w:val="4"/>
        </w:numPr>
        <w:tabs>
          <w:tab w:pos="454" w:val="left" w:leader="none"/>
        </w:tabs>
        <w:spacing w:line="240" w:lineRule="auto" w:before="25" w:after="0"/>
        <w:ind w:left="220" w:right="0" w:firstLine="0"/>
        <w:jc w:val="left"/>
      </w:pPr>
      <w:r>
        <w:rPr/>
        <w:t>Xác định C và màu CuSO</w:t>
      </w:r>
      <w:r>
        <w:rPr>
          <w:position w:val="-2"/>
          <w:sz w:val="16"/>
          <w:szCs w:val="16"/>
        </w:rPr>
        <w:t>4 </w:t>
      </w:r>
      <w:r>
        <w:rPr/>
        <w:t>từ màu trắng sang màu</w:t>
      </w:r>
      <w:r>
        <w:rPr>
          <w:spacing w:val="-24"/>
        </w:rPr>
        <w:t> </w:t>
      </w:r>
      <w:r>
        <w:rPr/>
        <w:t>xanh.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4"/>
          <w:szCs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spacing w:before="0"/>
        <w:ind w:left="21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Hợp chất hữu cơ</w:t>
      </w:r>
    </w:p>
    <w:p>
      <w:pPr>
        <w:spacing w:before="0"/>
        <w:ind w:left="220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/>
        <w:br w:type="column"/>
      </w:r>
      <w:r>
        <w:rPr>
          <w:rFonts w:ascii="Times New Roman" w:hAnsi="Times New Roman"/>
          <w:sz w:val="18"/>
        </w:rPr>
        <w:t>Bông và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CuSO</w:t>
      </w:r>
      <w:r>
        <w:rPr>
          <w:rFonts w:ascii="Times New Roman" w:hAnsi="Times New Roman"/>
          <w:position w:val="-2"/>
          <w:sz w:val="12"/>
        </w:rPr>
        <w:t>4(khan)</w:t>
      </w:r>
      <w:r>
        <w:rPr>
          <w:rFonts w:ascii="Times New Roman" w:hAnsi="Times New Roman"/>
          <w:sz w:val="1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2240" w:h="15840"/>
          <w:pgMar w:top="980" w:bottom="280" w:left="500" w:right="760"/>
          <w:cols w:num="3" w:equalWidth="0">
            <w:col w:w="5877" w:space="40"/>
            <w:col w:w="1419" w:space="375"/>
            <w:col w:w="3269"/>
          </w:cols>
        </w:sectPr>
      </w:pPr>
    </w:p>
    <w:p>
      <w:pPr>
        <w:pStyle w:val="BodyText"/>
        <w:numPr>
          <w:ilvl w:val="0"/>
          <w:numId w:val="4"/>
        </w:numPr>
        <w:tabs>
          <w:tab w:pos="441" w:val="left" w:leader="none"/>
          <w:tab w:pos="6704" w:val="left" w:leader="none"/>
          <w:tab w:pos="7035" w:val="left" w:leader="none"/>
        </w:tabs>
        <w:spacing w:line="240" w:lineRule="auto" w:before="124" w:after="0"/>
        <w:ind w:left="440" w:right="0" w:hanging="220"/>
        <w:jc w:val="left"/>
        <w:rPr>
          <w:rFonts w:ascii="Times New Roman" w:hAnsi="Times New Roman" w:cs="Times New Roman" w:eastAsia="Times New Roman"/>
        </w:rPr>
      </w:pPr>
      <w:r>
        <w:rPr/>
        <w:t>Xác định H và màu CuSO</w:t>
      </w:r>
      <w:r>
        <w:rPr>
          <w:position w:val="-2"/>
          <w:sz w:val="16"/>
          <w:szCs w:val="16"/>
        </w:rPr>
        <w:t>4 </w:t>
      </w:r>
      <w:r>
        <w:rPr/>
        <w:t>từ màu trắng sang màu</w:t>
      </w:r>
      <w:r>
        <w:rPr>
          <w:spacing w:val="-24"/>
        </w:rPr>
        <w:t> </w:t>
      </w:r>
      <w:r>
        <w:rPr/>
        <w:t>xanh</w:t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FFFFFF"/>
        </w:rPr>
        <w:t> </w:t>
        <w:tab/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4"/>
        </w:numPr>
        <w:tabs>
          <w:tab w:pos="501" w:val="left" w:leader="none"/>
        </w:tabs>
        <w:spacing w:line="343" w:lineRule="auto" w:before="126" w:after="0"/>
        <w:ind w:left="220" w:right="2312" w:firstLine="0"/>
        <w:jc w:val="left"/>
      </w:pPr>
      <w:r>
        <w:rPr/>
        <w:t>Xác định C và màu CuSO</w:t>
      </w:r>
      <w:r>
        <w:rPr>
          <w:position w:val="-2"/>
          <w:sz w:val="16"/>
          <w:szCs w:val="16"/>
        </w:rPr>
        <w:t>4 </w:t>
      </w:r>
      <w:r>
        <w:rPr/>
        <w:t>từ màu xanh sang màu</w:t>
      </w:r>
      <w:r>
        <w:rPr>
          <w:spacing w:val="-27"/>
        </w:rPr>
        <w:t> </w:t>
      </w:r>
      <w:r>
        <w:rPr/>
        <w:t>trắng.</w:t>
      </w:r>
      <w:r>
        <w:rPr/>
        <w:t> D.Xác định H và màu CuSO</w:t>
      </w:r>
      <w:r>
        <w:rPr>
          <w:position w:val="-2"/>
          <w:sz w:val="16"/>
          <w:szCs w:val="16"/>
        </w:rPr>
        <w:t>4 </w:t>
      </w:r>
      <w:r>
        <w:rPr/>
        <w:t>từ màu xanh sang màu</w:t>
      </w:r>
      <w:r>
        <w:rPr>
          <w:spacing w:val="-24"/>
        </w:rPr>
        <w:t> </w:t>
      </w:r>
      <w:r>
        <w:rPr/>
        <w:t>trắng</w:t>
      </w:r>
    </w:p>
    <w:p>
      <w:pPr>
        <w:pStyle w:val="BodyText"/>
        <w:spacing w:line="240" w:lineRule="auto" w:before="6"/>
        <w:ind w:left="364" w:right="0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Câu32:   </w:t>
      </w:r>
      <w:r>
        <w:rPr>
          <w:rFonts w:ascii="Times New Roman" w:hAnsi="Times New Roman" w:cs="Times New Roman" w:eastAsia="Times New Roman"/>
          <w:b/>
          <w:bCs/>
        </w:rPr>
      </w:r>
      <w:r>
        <w:rPr/>
        <w:t>Cho hình vẽ mô tả qua trình xác định C và H</w:t>
      </w:r>
      <w:r>
        <w:rPr>
          <w:spacing w:val="8"/>
        </w:rPr>
        <w:t> </w:t>
      </w:r>
      <w:r>
        <w:rPr/>
        <w:t>trong</w:t>
      </w:r>
    </w:p>
    <w:p>
      <w:pPr>
        <w:pStyle w:val="BodyText"/>
        <w:spacing w:line="262" w:lineRule="exact" w:before="137"/>
        <w:ind w:left="220" w:right="0"/>
        <w:jc w:val="left"/>
      </w:pPr>
      <w:r>
        <w:rPr/>
        <w:pict>
          <v:group style="position:absolute;margin-left:395.639984pt;margin-top:13.133131pt;width:92.55pt;height:102.4pt;mso-position-horizontal-relative:page;mso-position-vertical-relative:paragraph;z-index:-102928" coordorigin="7913,263" coordsize="1851,2048">
            <v:shape style="position:absolute;left:9060;top:308;width:60;height:1786" type="#_x0000_t75" stroked="false">
              <v:imagedata r:id="rId208" o:title=""/>
            </v:shape>
            <v:group style="position:absolute;left:9091;top:301;width:2;height:1728" coordorigin="9091,301" coordsize="2,1728">
              <v:shape style="position:absolute;left:9091;top:301;width:2;height:1728" coordorigin="9091,301" coordsize="0,1728" path="m9091,301l9091,2029e" filled="false" stroked="true" strokeweight="3.84pt" strokecolor="#000000">
                <v:path arrowok="t"/>
              </v:shape>
            </v:group>
            <v:group style="position:absolute;left:9029;top:2029;width:132;height:106" coordorigin="9029,2029" coordsize="132,106">
              <v:shape style="position:absolute;left:9029;top:2029;width:132;height:106" coordorigin="9029,2029" coordsize="132,106" path="m9029,2135l9161,2135,9161,2029,9029,2029,9029,2135xe" filled="true" fillcolor="#333333" stroked="false">
                <v:path arrowok="t"/>
                <v:fill type="solid"/>
              </v:shape>
            </v:group>
            <v:group style="position:absolute;left:9029;top:2029;width:132;height:106" coordorigin="9029,2029" coordsize="132,106">
              <v:shape style="position:absolute;left:9029;top:2029;width:132;height:106" coordorigin="9029,2029" coordsize="132,106" path="m9029,2029l9029,2135,9161,2135,9161,2029,9029,2029xe" filled="false" stroked="true" strokeweight=".72pt" strokecolor="#000000">
                <v:path arrowok="t"/>
              </v:shape>
            </v:group>
            <v:group style="position:absolute;left:8623;top:2113;width:936;height:118" coordorigin="8623,2113" coordsize="936,118">
              <v:shape style="position:absolute;left:8623;top:2113;width:936;height:118" coordorigin="8623,2113" coordsize="936,118" path="m8623,2231l9559,2231,9559,2113,8623,2113,8623,2231xe" filled="true" fillcolor="#808080" stroked="false">
                <v:path arrowok="t"/>
                <v:fill type="solid"/>
              </v:shape>
            </v:group>
            <v:group style="position:absolute;left:8623;top:2113;width:936;height:118" coordorigin="8623,2113" coordsize="936,118">
              <v:shape style="position:absolute;left:8623;top:2113;width:936;height:118" coordorigin="8623,2113" coordsize="936,118" path="m8623,2113l8623,2231,9559,2231,9559,2113,8623,2113xe" filled="false" stroked="true" strokeweight=".72pt" strokecolor="#000000">
                <v:path arrowok="t"/>
              </v:shape>
              <v:shape style="position:absolute;left:8623;top:2231;width:89;height:65" type="#_x0000_t75" stroked="false">
                <v:imagedata r:id="rId209" o:title=""/>
              </v:shape>
            </v:group>
            <v:group style="position:absolute;left:8616;top:2264;width:104;height:2" coordorigin="8616,2264" coordsize="104,2">
              <v:shape style="position:absolute;left:8616;top:2264;width:104;height:2" coordorigin="8616,2264" coordsize="104,0" path="m8616,2264l8719,2264e" filled="false" stroked="true" strokeweight="4.08pt" strokecolor="#000000">
                <v:path arrowok="t"/>
              </v:shape>
              <v:shape style="position:absolute;left:9480;top:2231;width:77;height:60" type="#_x0000_t75" stroked="false">
                <v:imagedata r:id="rId210" o:title=""/>
              </v:shape>
            </v:group>
            <v:group style="position:absolute;left:9473;top:2261;width:94;height:2" coordorigin="9473,2261" coordsize="94,2">
              <v:shape style="position:absolute;left:9473;top:2261;width:94;height:2" coordorigin="9473,2261" coordsize="94,0" path="m9473,2261l9566,2261e" filled="false" stroked="true" strokeweight="3.72pt" strokecolor="#000000">
                <v:path arrowok="t"/>
              </v:shape>
            </v:group>
            <v:group style="position:absolute;left:8216;top:668;width:720;height:207" coordorigin="8216,668" coordsize="720,207">
              <v:shape style="position:absolute;left:8216;top:668;width:720;height:207" coordorigin="8216,668" coordsize="720,207" path="m8340,668l8278,673,8227,705,8216,720,8217,743,8268,804,8806,875,8935,810,8822,719,8340,668xe" filled="false" stroked="true" strokeweight=".72pt" strokecolor="#000000">
                <v:path arrowok="t"/>
              </v:shape>
            </v:group>
            <v:group style="position:absolute;left:8798;top:719;width:528;height:224" coordorigin="8798,719" coordsize="528,224">
              <v:shape style="position:absolute;left:8798;top:719;width:528;height:224" coordorigin="8798,719" coordsize="528,224" path="m8815,719l8798,875,9254,923,9307,942,9324,769,9278,769,8815,719xe" filled="true" fillcolor="#ffffff" stroked="false">
                <v:path arrowok="t"/>
                <v:fill type="solid"/>
              </v:shape>
              <v:shape style="position:absolute;left:8798;top:719;width:528;height:224" coordorigin="8798,719" coordsize="528,224" path="m9326,745l9278,769,9324,769,9326,745xe" filled="true" fillcolor="#ffffff" stroked="false">
                <v:path arrowok="t"/>
                <v:fill type="solid"/>
              </v:shape>
            </v:group>
            <v:group style="position:absolute;left:8798;top:719;width:528;height:224" coordorigin="8798,719" coordsize="528,224">
              <v:shape style="position:absolute;left:8798;top:719;width:528;height:224" coordorigin="8798,719" coordsize="528,224" path="m8815,719l9278,769,9326,745,9307,942,9254,923,8798,875e" filled="false" stroked="true" strokeweight=".72pt" strokecolor="#000000">
                <v:path arrowok="t"/>
              </v:shape>
            </v:group>
            <v:group style="position:absolute;left:9287;top:762;width:2;height:168" coordorigin="9287,762" coordsize="2,168">
              <v:shape style="position:absolute;left:9287;top:762;width:2;height:168" coordorigin="9287,762" coordsize="0,168" path="m9287,762l9287,930e" filled="false" stroked="true" strokeweight="4.2pt" strokecolor="#000000">
                <v:path arrowok="t"/>
              </v:shape>
            </v:group>
            <v:group style="position:absolute;left:9245;top:762;width:84;height:168" coordorigin="9245,762" coordsize="84,168">
              <v:shape style="position:absolute;left:9245;top:762;width:84;height:168" coordorigin="9245,762" coordsize="84,168" path="m9329,762l9329,930,9245,930,9245,762,9329,762xe" filled="false" stroked="true" strokeweight=".72pt" strokecolor="#c0c0c0">
                <v:path arrowok="t"/>
              </v:shape>
            </v:group>
            <v:group style="position:absolute;left:9012;top:678;width:152;height:63" coordorigin="9012,678" coordsize="152,63">
              <v:shape style="position:absolute;left:9012;top:678;width:152;height:63" coordorigin="9012,678" coordsize="152,63" path="m9012,740l9163,740,9163,678,9012,678,9012,740xe" filled="true" fillcolor="#ffffff" stroked="false">
                <v:path arrowok="t"/>
                <v:fill type="solid"/>
              </v:shape>
            </v:group>
            <v:group style="position:absolute;left:9005;top:671;width:166;height:77" coordorigin="9005,671" coordsize="166,77">
              <v:shape style="position:absolute;left:9005;top:671;width:166;height:77" coordorigin="9005,671" coordsize="166,77" path="m9005,747l9170,747,9170,671,9005,671,9005,747xe" filled="true" fillcolor="#000000" stroked="false">
                <v:path arrowok="t"/>
                <v:fill type="solid"/>
              </v:shape>
            </v:group>
            <v:group style="position:absolute;left:9012;top:923;width:152;height:63" coordorigin="9012,923" coordsize="152,63">
              <v:shape style="position:absolute;left:9012;top:923;width:152;height:63" coordorigin="9012,923" coordsize="152,63" path="m9012,985l9163,985,9163,923,9012,923,9012,985xe" filled="true" fillcolor="#ffffff" stroked="false">
                <v:path arrowok="t"/>
                <v:fill type="solid"/>
              </v:shape>
            </v:group>
            <v:group style="position:absolute;left:9005;top:915;width:166;height:77" coordorigin="9005,915" coordsize="166,77">
              <v:shape style="position:absolute;left:9005;top:915;width:166;height:77" coordorigin="9005,915" coordsize="166,77" path="m9005,992l9170,992,9170,915,9005,915,9005,992xe" filled="true" fillcolor="#000000" stroked="false">
                <v:path arrowok="t"/>
                <v:fill type="solid"/>
              </v:shape>
              <v:shape style="position:absolute;left:9581;top:1554;width:158;height:703" type="#_x0000_t75" stroked="false">
                <v:imagedata r:id="rId211" o:title=""/>
              </v:shape>
            </v:group>
            <v:group style="position:absolute;left:9581;top:1551;width:161;height:704" coordorigin="9581,1551" coordsize="161,704">
              <v:shape style="position:absolute;left:9581;top:1551;width:161;height:704" coordorigin="9581,1551" coordsize="161,704" path="m9581,2139l9593,2201,9633,2246,9649,2255,9672,2251,9728,2195,9742,1669,9660,1551,9581,1669,9581,2139xe" filled="false" stroked="true" strokeweight=".72pt" strokecolor="#000000">
                <v:path arrowok="t"/>
              </v:shape>
            </v:group>
            <v:group style="position:absolute;left:9552;top:1182;width:204;height:492" coordorigin="9552,1182" coordsize="204,492">
              <v:shape style="position:absolute;left:9552;top:1182;width:204;height:492" coordorigin="9552,1182" coordsize="204,492" path="m9756,1182l9552,1182,9583,1225,9583,1674,9742,1674,9742,1232,9756,1182xe" filled="true" fillcolor="#ffffff" stroked="false">
                <v:path arrowok="t"/>
                <v:fill type="solid"/>
              </v:shape>
            </v:group>
            <v:group style="position:absolute;left:9552;top:1182;width:204;height:492" coordorigin="9552,1182" coordsize="204,492">
              <v:shape style="position:absolute;left:9552;top:1182;width:204;height:492" coordorigin="9552,1182" coordsize="204,492" path="m9583,1674l9583,1225,9552,1182,9756,1182,9742,1232,9742,1674,9583,1674xe" filled="false" stroked="true" strokeweight=".72pt" strokecolor="#000000">
                <v:path arrowok="t"/>
              </v:shape>
            </v:group>
            <v:group style="position:absolute;left:9173;top:884;width:464;height:452" coordorigin="9173,884" coordsize="464,452">
              <v:shape style="position:absolute;left:9173;top:884;width:464;height:452" coordorigin="9173,884" coordsize="464,452" path="m9636,1335l9636,959,9626,920,9598,894,9559,884,9173,884e" filled="false" stroked="true" strokeweight=".72pt" strokecolor="#000000">
                <v:path arrowok="t"/>
              </v:shape>
            </v:group>
            <v:group style="position:absolute;left:9173;top:839;width:512;height:497" coordorigin="9173,839" coordsize="512,497">
              <v:shape style="position:absolute;left:9173;top:839;width:512;height:497" coordorigin="9173,839" coordsize="512,497" path="m9684,1335l9684,961,9679,930,9648,875,9593,843,9559,839,9173,839e" filled="false" stroked="true" strokeweight=".72pt" strokecolor="#000000">
                <v:path arrowok="t"/>
              </v:shape>
            </v:group>
            <v:group style="position:absolute;left:9634;top:1146;width:2;height:780" coordorigin="9634,1146" coordsize="2,780">
              <v:shape style="position:absolute;left:9634;top:1146;width:2;height:780" coordorigin="9634,1146" coordsize="0,780" path="m9634,1926l9634,1146e" filled="false" stroked="true" strokeweight=".72pt" strokecolor="#000000">
                <v:path arrowok="t"/>
              </v:shape>
            </v:group>
            <v:group style="position:absolute;left:9682;top:1146;width:2;height:780" coordorigin="9682,1146" coordsize="2,780">
              <v:shape style="position:absolute;left:9682;top:1146;width:2;height:780" coordorigin="9682,1146" coordsize="0,780" path="m9682,1926l9682,1146e" filled="false" stroked="true" strokeweight=".72pt" strokecolor="#000000">
                <v:path arrowok="t"/>
              </v:shape>
              <v:shape style="position:absolute;left:7966;top:1530;width:612;height:214" type="#_x0000_t75" stroked="false">
                <v:imagedata r:id="rId212" o:title=""/>
              </v:shape>
            </v:group>
            <v:group style="position:absolute;left:7951;top:1511;width:632;height:2" coordorigin="7951,1511" coordsize="632,2">
              <v:shape style="position:absolute;left:7951;top:1511;width:632;height:2" coordorigin="7951,1511" coordsize="632,0" path="m7951,1511l8582,1511e" filled="false" stroked="true" strokeweight=".72pt" strokecolor="#000000">
                <v:path arrowok="t"/>
              </v:shape>
            </v:group>
            <v:group style="position:absolute;left:7920;top:1273;width:696;height:485" coordorigin="7920,1273" coordsize="696,485">
              <v:shape style="position:absolute;left:7920;top:1273;width:696;height:485" coordorigin="7920,1273" coordsize="696,485" path="m8110,1758l7920,1489,8172,1381,8172,1273,8362,1273,8362,1388,8616,1489,8426,1758,8110,1758xe" filled="false" stroked="true" strokeweight=".72pt" strokecolor="#000000">
                <v:path arrowok="t"/>
              </v:shape>
            </v:group>
            <v:group style="position:absolute;left:8196;top:1259;width:137;height:104" coordorigin="8196,1259" coordsize="137,104">
              <v:shape style="position:absolute;left:8196;top:1259;width:137;height:104" coordorigin="8196,1259" coordsize="137,104" path="m8196,1259l8232,1362,8299,1362,8333,1259,8196,1259xe" filled="false" stroked="true" strokeweight=".72pt" strokecolor="#000000">
                <v:path arrowok="t"/>
              </v:shape>
            </v:group>
            <v:group style="position:absolute;left:8218;top:1206;width:108;height:17" coordorigin="8218,1206" coordsize="108,17">
              <v:shape style="position:absolute;left:8218;top:1206;width:108;height:17" coordorigin="8218,1206" coordsize="108,17" path="m8268,1206l8238,1207,8218,1211,8220,1218,8235,1221,8260,1223,8292,1222,8314,1220,8325,1217,8317,1211,8296,1207,8268,1206xe" filled="true" fillcolor="#000000" stroked="false">
                <v:path arrowok="t"/>
                <v:fill type="solid"/>
              </v:shape>
            </v:group>
            <v:group style="position:absolute;left:8218;top:1206;width:108;height:17" coordorigin="8218,1206" coordsize="108,17">
              <v:shape style="position:absolute;left:8218;top:1206;width:108;height:17" coordorigin="8218,1206" coordsize="108,17" path="m8268,1206l8238,1207,8218,1211,8220,1218,8235,1221,8260,1223,8292,1222,8314,1220,8325,1217,8317,1211,8296,1207e" filled="false" stroked="true" strokeweight=".72pt" strokecolor="#000000">
                <v:path arrowok="t"/>
              </v:shape>
            </v:group>
            <v:group style="position:absolute;left:8239;top:1165;width:58;height:39" coordorigin="8239,1165" coordsize="58,39">
              <v:shape style="position:absolute;left:8239;top:1165;width:58;height:39" coordorigin="8239,1165" coordsize="58,39" path="m8239,1203l8297,1203,8297,1165,8239,1165,8239,1203xe" filled="true" fillcolor="#000000" stroked="false">
                <v:path arrowok="t"/>
                <v:fill type="solid"/>
              </v:shape>
            </v:group>
            <v:group style="position:absolute;left:8232;top:1158;width:72;height:53" coordorigin="8232,1158" coordsize="72,53">
              <v:shape style="position:absolute;left:8232;top:1158;width:72;height:53" coordorigin="8232,1158" coordsize="72,53" path="m8232,1211l8304,1211,8304,1158,8232,1158,8232,1211xe" filled="true" fillcolor="#000000" stroked="false">
                <v:path arrowok="t"/>
                <v:fill type="solid"/>
              </v:shape>
              <v:shape style="position:absolute;left:8172;top:1355;width:266;height:374" type="#_x0000_t75" stroked="false">
                <v:imagedata r:id="rId213" o:title=""/>
              </v:shape>
            </v:group>
            <v:group style="position:absolute;left:8175;top:1355;width:262;height:369" coordorigin="8175,1355" coordsize="262,369">
              <v:shape style="position:absolute;left:8175;top:1355;width:262;height:369" coordorigin="8175,1355" coordsize="262,369" path="m8290,1355l8256,1418,8229,1489,8229,1502,8232,1513,8241,1522,8256,1527,8275,1530,8297,1530,8320,1529,8342,1529,8406,1547,8437,1578,8425,1588,8407,1597,8383,1605,8358,1613,8333,1620,8311,1626,8296,1633,8297,1642,8309,1649,8328,1656,8350,1662,8373,1667,8393,1671,8424,1682,8433,1689,8430,1707,8418,1724,8400,1721,8381,1712,8361,1701,8343,1689,8327,1679,8302,1669,8282,1665,8267,1661,8254,1648,8250,1635,8261,1621,8272,1615,8290,1608,8312,1600,8335,1593,8355,1585,8370,1578,8377,1572,8369,1569,8355,1567,8336,1567,8313,1567,8289,1568,8263,1568,8196,1563,8175,1532,8176,1518,8200,1452,8234,1395,8247,1376,8260,1356e" filled="false" stroked="true" strokeweight=".72pt" strokecolor="#000000">
                <v:path arrowok="t"/>
              </v:shape>
            </v:group>
            <v:group style="position:absolute;left:8191;top:1227;width:147;height:32" coordorigin="8191,1227" coordsize="147,32">
              <v:shape style="position:absolute;left:8191;top:1227;width:147;height:32" coordorigin="8191,1227" coordsize="147,32" path="m8191,1259l8338,1259,8338,1227,8191,1227,8191,1259xe" filled="true" fillcolor="#ffffff" stroked="false">
                <v:path arrowok="t"/>
                <v:fill type="solid"/>
              </v:shape>
            </v:group>
            <v:group style="position:absolute;left:8184;top:1220;width:161;height:46" coordorigin="8184,1220" coordsize="161,46">
              <v:shape style="position:absolute;left:8184;top:1220;width:161;height:46" coordorigin="8184,1220" coordsize="161,46" path="m8184,1266l8345,1266,8345,1220,8184,1220,8184,1266xe" filled="true" fillcolor="#000000" stroked="false">
                <v:path arrowok="t"/>
                <v:fill type="solid"/>
              </v:shape>
            </v:group>
            <v:group style="position:absolute;left:8141;top:1251;width:248;height:29" coordorigin="8141,1251" coordsize="248,29">
              <v:shape style="position:absolute;left:8141;top:1251;width:248;height:29" coordorigin="8141,1251" coordsize="248,29" path="m8141,1280l8388,1280,8388,1251,8141,1251,8141,1280xe" filled="true" fillcolor="#ffffff" stroked="false">
                <v:path arrowok="t"/>
                <v:fill type="solid"/>
              </v:shape>
            </v:group>
            <v:group style="position:absolute;left:8134;top:1244;width:262;height:44" coordorigin="8134,1244" coordsize="262,44">
              <v:shape style="position:absolute;left:8134;top:1244;width:262;height:44" coordorigin="8134,1244" coordsize="262,44" path="m8134,1287l8395,1287,8395,1244,8134,1244,8134,1287xe" filled="true" fillcolor="#000000" stroked="false">
                <v:path arrowok="t"/>
                <v:fill type="solid"/>
              </v:shape>
            </v:group>
            <v:group style="position:absolute;left:8050;top:1775;width:440;height:2" coordorigin="8050,1775" coordsize="440,2">
              <v:shape style="position:absolute;left:8050;top:1775;width:440;height:2" coordorigin="8050,1775" coordsize="440,0" path="m8050,1775l8489,1775e" filled="false" stroked="true" strokeweight="1.68pt" strokecolor="#ffffff">
                <v:path arrowok="t"/>
              </v:shape>
            </v:group>
            <v:group style="position:absolute;left:8050;top:1758;width:440;height:34" coordorigin="8050,1758" coordsize="440,34">
              <v:shape style="position:absolute;left:8050;top:1758;width:440;height:34" coordorigin="8050,1758" coordsize="440,34" path="m8050,1791l8131,1758,8405,1758,8489,1791,8050,1791xe" filled="false" stroked="true" strokeweight=".72pt" strokecolor="#000000">
                <v:path arrowok="t"/>
              </v:shape>
            </v:group>
            <v:group style="position:absolute;left:8105;top:1760;width:332;height:2" coordorigin="8105,1760" coordsize="332,2">
              <v:shape style="position:absolute;left:8105;top:1760;width:332;height:2" coordorigin="8105,1760" coordsize="332,0" path="m8105,1760l8436,1760e" filled="false" stroked="true" strokeweight=".96pt" strokecolor="#ffffff">
                <v:path arrowok="t"/>
              </v:shape>
            </v:group>
            <v:group style="position:absolute;left:8098;top:1760;width:346;height:2" coordorigin="8098,1760" coordsize="346,2">
              <v:shape style="position:absolute;left:8098;top:1760;width:346;height:2" coordorigin="8098,1760" coordsize="346,0" path="m8098,1760l8443,1760e" filled="false" stroked="true" strokeweight="1.68pt" strokecolor="#000000">
                <v:path arrowok="t"/>
              </v:shape>
              <v:shape style="position:absolute;left:8198;top:846;width:149;height:365" type="#_x0000_t75" stroked="false">
                <v:imagedata r:id="rId214" o:title=""/>
              </v:shape>
              <v:shape style="position:absolute;left:8830;top:723;width:144;height:149" type="#_x0000_t75" stroked="false">
                <v:imagedata r:id="rId215" o:title=""/>
              </v:shape>
            </v:group>
            <v:group style="position:absolute;left:8292;top:726;width:89;height:36" coordorigin="8292,726" coordsize="89,36">
              <v:shape style="position:absolute;left:8292;top:726;width:89;height:36" coordorigin="8292,726" coordsize="89,36" path="m8362,735l8352,735,8340,738,8330,740,8321,745,8299,752,8299,755,8292,757,8294,759,8297,762,8304,762,8311,762,8330,762,8351,760,8369,752,8376,747,8381,738,8374,726,8381,728,8362,735e" filled="false" stroked="true" strokeweight=".72pt" strokecolor="#000000">
                <v:path arrowok="t"/>
              </v:shape>
            </v:group>
            <v:group style="position:absolute;left:8345;top:708;width:101;height:33" coordorigin="8345,708" coordsize="101,33">
              <v:shape style="position:absolute;left:8345;top:708;width:101;height:33" coordorigin="8345,708" coordsize="101,33" path="m8421,731l8349,731,8376,738,8390,738,8398,740,8412,733,8421,731xe" filled="true" fillcolor="#ffffff" stroked="false">
                <v:path arrowok="t"/>
                <v:fill type="solid"/>
              </v:shape>
              <v:shape style="position:absolute;left:8345;top:708;width:101;height:33" coordorigin="8345,708" coordsize="101,33" path="m8347,732l8345,735,8345,738,8347,732xe" filled="true" fillcolor="#ffffff" stroked="false">
                <v:path arrowok="t"/>
                <v:fill type="solid"/>
              </v:shape>
              <v:shape style="position:absolute;left:8345;top:708;width:101;height:33" coordorigin="8345,708" coordsize="101,33" path="m8392,708l8367,708,8353,721,8347,732,8349,731,8421,731,8422,731,8436,728,8443,723,8446,719,8436,716,8428,712,8412,709,8392,708xe" filled="true" fillcolor="#ffffff" stroked="false">
                <v:path arrowok="t"/>
                <v:fill type="solid"/>
              </v:shape>
            </v:group>
            <v:group style="position:absolute;left:8345;top:708;width:101;height:33" coordorigin="8345,708" coordsize="101,33">
              <v:shape style="position:absolute;left:8345;top:708;width:101;height:33" coordorigin="8345,708" coordsize="101,33" path="m8345,738l8353,721,8367,708,8392,708,8412,709,8428,712,8436,716,8446,719,8443,723,8436,728,8422,731,8412,733,8407,735,8398,740,8390,738,8383,738,8376,738,8349,731,8345,735e" filled="false" stroked="true" strokeweight=".72pt" strokecolor="#000000">
                <v:path arrowok="t"/>
              </v:shape>
            </v:group>
            <v:group style="position:absolute;left:8266;top:678;width:68;height:45" coordorigin="8266,678" coordsize="68,45">
              <v:shape style="position:absolute;left:8266;top:678;width:68;height:45" coordorigin="8266,678" coordsize="68,45" path="m8266,678l8271,697,8277,715,8298,722,8316,721,8323,721,8330,719,8333,716,8330,704,8312,697,8295,687,8286,683,8276,681e" filled="false" stroked="true" strokeweight=".72pt" strokecolor="#000000">
                <v:path arrowok="t"/>
              </v:shape>
            </v:group>
            <v:group style="position:absolute;left:8232;top:711;width:76;height:50" coordorigin="8232,711" coordsize="76,50">
              <v:shape style="position:absolute;left:8232;top:711;width:76;height:50" coordorigin="8232,711" coordsize="76,50" path="m8232,711l8234,733,8234,748,8237,756,8245,761,8262,761,8291,760,8305,746,8308,738,8302,733,8251,733,8249,731,8242,728,8239,723,8237,716,8232,711xe" filled="true" fillcolor="#ffffff" stroked="false">
                <v:path arrowok="t"/>
                <v:fill type="solid"/>
              </v:shape>
              <v:shape style="position:absolute;left:8232;top:711;width:76;height:50" coordorigin="8232,711" coordsize="76,50" path="m8287,726l8280,726,8273,728,8268,728,8263,733,8302,733,8295,727,8287,726xe" filled="true" fillcolor="#ffffff" stroked="false">
                <v:path arrowok="t"/>
                <v:fill type="solid"/>
              </v:shape>
            </v:group>
            <v:group style="position:absolute;left:8232;top:711;width:76;height:50" coordorigin="8232,711" coordsize="76,50">
              <v:shape style="position:absolute;left:8232;top:711;width:76;height:50" coordorigin="8232,711" coordsize="76,50" path="m8232,711l8234,733,8234,748,8237,756,8245,761,8262,761,8291,760,8305,746,8308,738,8295,727,8287,726,8280,726,8273,728,8268,728,8263,733,8258,733,8251,733,8249,731,8242,728,8239,723,8237,716,8232,711e" filled="false" stroked="true" strokeweight=".72pt" strokecolor="#000000">
                <v:path arrowok="t"/>
              </v:shape>
            </v:group>
            <v:group style="position:absolute;left:8252;top:759;width:64;height:37" coordorigin="8252,759" coordsize="64,37">
              <v:shape style="position:absolute;left:8252;top:759;width:64;height:37" coordorigin="8252,759" coordsize="64,37" path="m8255,779l8252,781,8269,792,8288,796,8305,792,8315,780,8254,780,8255,780,8255,779xe" filled="true" fillcolor="#ffffff" stroked="false">
                <v:path arrowok="t"/>
                <v:fill type="solid"/>
              </v:shape>
              <v:shape style="position:absolute;left:8252;top:759;width:64;height:37" coordorigin="8252,759" coordsize="64,37" path="m8297,759l8285,759,8275,764,8275,767,8270,769,8258,777,8254,780,8315,780,8316,779,8316,774,8311,769,8299,763,8297,763,8297,759xe" filled="true" fillcolor="#ffffff" stroked="false">
                <v:path arrowok="t"/>
                <v:fill type="solid"/>
              </v:shape>
              <v:shape style="position:absolute;left:8252;top:759;width:64;height:37" coordorigin="8252,759" coordsize="64,37" path="m8299,763l8297,763,8299,763,8299,763xe" filled="true" fillcolor="#ffffff" stroked="false">
                <v:path arrowok="t"/>
                <v:fill type="solid"/>
              </v:shape>
            </v:group>
            <v:group style="position:absolute;left:8252;top:759;width:64;height:37" coordorigin="8252,759" coordsize="64,37">
              <v:shape style="position:absolute;left:8252;top:759;width:64;height:37" coordorigin="8252,759" coordsize="64,37" path="m8297,759l8292,759,8285,759,8280,762,8275,764,8275,767,8270,769,8258,777,8254,780,8255,780,8255,779,8252,781,8269,792,8288,796,8305,792,8316,779,8316,774,8311,769,8299,763,8297,763e" filled="false" stroked="true" strokeweight=".72pt" strokecolor="#000000">
                <v:path arrowok="t"/>
              </v:shape>
            </v:group>
            <v:group style="position:absolute;left:8405;top:678;width:84;height:53" coordorigin="8405,678" coordsize="84,53">
              <v:shape style="position:absolute;left:8405;top:678;width:84;height:53" coordorigin="8405,678" coordsize="84,53" path="m8460,678l8434,678,8424,685,8417,690,8405,702,8407,719,8422,729,8445,730,8465,730,8487,721,8451,721,8442,720,8439,703,8451,693,8464,682,8460,678xe" filled="true" fillcolor="#ffffff" stroked="false">
                <v:path arrowok="t"/>
                <v:fill type="solid"/>
              </v:shape>
              <v:shape style="position:absolute;left:8405;top:678;width:84;height:53" coordorigin="8405,678" coordsize="84,53" path="m8470,704l8456,716,8451,721,8487,721,8488,721,8488,710,8482,707,8474,707,8470,704xe" filled="true" fillcolor="#ffffff" stroked="false">
                <v:path arrowok="t"/>
                <v:fill type="solid"/>
              </v:shape>
              <v:shape style="position:absolute;left:8405;top:678;width:84;height:53" coordorigin="8405,678" coordsize="84,53" path="m8467,680l8464,682,8467,685,8467,680xe" filled="true" fillcolor="#ffffff" stroked="false">
                <v:path arrowok="t"/>
                <v:fill type="solid"/>
              </v:shape>
            </v:group>
            <v:group style="position:absolute;left:8405;top:678;width:84;height:53" coordorigin="8405,678" coordsize="84,53">
              <v:shape style="position:absolute;left:8405;top:678;width:84;height:53" coordorigin="8405,678" coordsize="84,53" path="m8460,678l8446,678,8434,678,8424,685,8417,690,8405,702,8407,719,8422,729,8445,730,8465,730,8488,721,8488,710,8482,707,8474,707,8470,704,8456,716,8451,721,8442,720,8439,703,8451,693,8467,680,8467,685,8460,678e" filled="false" stroked="true" strokeweight=".72pt" strokecolor="#000000">
                <v:path arrowok="t"/>
              </v:shape>
            </v:group>
            <v:group style="position:absolute;left:8340;top:668;width:66;height:28" coordorigin="8340,668" coordsize="66,28">
              <v:shape style="position:absolute;left:8340;top:668;width:66;height:28" coordorigin="8340,668" coordsize="66,28" path="m8366,668l8345,670,8340,671,8362,671,8341,677,8340,688,8366,695,8384,696,8398,691,8405,683,8405,678,8402,675,8388,675,8381,673,8376,673,8366,668xe" filled="true" fillcolor="#ffffff" stroked="false">
                <v:path arrowok="t"/>
                <v:fill type="solid"/>
              </v:shape>
              <v:shape style="position:absolute;left:8340;top:668;width:66;height:28" coordorigin="8340,668" coordsize="66,28" path="m8395,673l8388,675,8402,675,8395,673xe" filled="true" fillcolor="#ffffff" stroked="false">
                <v:path arrowok="t"/>
                <v:fill type="solid"/>
              </v:shape>
            </v:group>
            <v:group style="position:absolute;left:8340;top:668;width:66;height:28" coordorigin="8340,668" coordsize="66,28">
              <v:shape style="position:absolute;left:8340;top:668;width:66;height:28" coordorigin="8340,668" coordsize="66,28" path="m8362,671l8341,677,8340,688,8366,695,8384,696,8398,691,8405,683,8405,678,8402,675,8395,673,8388,675,8381,673,8376,673,8371,671,8366,668,8345,670,8340,671,8353,671e" filled="false" stroked="true" strokeweight=".72pt" strokecolor="#000000">
                <v:path arrowok="t"/>
              </v:shape>
            </v:group>
            <v:group style="position:absolute;left:8402;top:722;width:54;height:62" coordorigin="8402,722" coordsize="54,62">
              <v:shape style="position:absolute;left:8402;top:722;width:54;height:62" coordorigin="8402,722" coordsize="54,62" path="m8431,722l8412,726,8402,735,8410,747,8407,759,8418,771,8434,783,8449,782,8455,767,8453,750,8447,730,8431,722xe" filled="true" fillcolor="#ffffff" stroked="false">
                <v:path arrowok="t"/>
                <v:fill type="solid"/>
              </v:shape>
            </v:group>
            <v:group style="position:absolute;left:8402;top:722;width:54;height:62" coordorigin="8402,722" coordsize="54,62">
              <v:shape style="position:absolute;left:8402;top:722;width:54;height:62" coordorigin="8402,722" coordsize="54,62" path="m8407,759l8410,747,8402,735,8412,726,8431,722,8447,730,8453,750,8455,767,8449,782,8434,783,8418,771,8408,760e" filled="false" stroked="true" strokeweight=".72pt" strokecolor="#000000">
                <v:path arrowok="t"/>
              </v:shape>
            </v:group>
            <v:group style="position:absolute;left:8340;top:755;width:94;height:48" coordorigin="8340,755" coordsize="94,48">
              <v:shape style="position:absolute;left:8340;top:755;width:94;height:48" coordorigin="8340,755" coordsize="94,48" path="m8368,766l8352,776,8340,788,8342,793,8340,798,8350,803,8359,803,8380,802,8420,801,8433,788,8432,778,8419,769,8418,769,8386,769,8378,769,8370,766,8368,766xe" filled="true" fillcolor="#ffffff" stroked="false">
                <v:path arrowok="t"/>
                <v:fill type="solid"/>
              </v:shape>
              <v:shape style="position:absolute;left:8340;top:755;width:94;height:48" coordorigin="8340,755" coordsize="94,48" path="m8400,762l8374,762,8376,767,8390,769,8418,769,8400,762xe" filled="true" fillcolor="#ffffff" stroked="false">
                <v:path arrowok="t"/>
                <v:fill type="solid"/>
              </v:shape>
              <v:shape style="position:absolute;left:8340;top:755;width:94;height:48" coordorigin="8340,755" coordsize="94,48" path="m8381,755l8355,759,8350,761,8368,766,8374,762,8400,762,8394,759,8381,755xe" filled="true" fillcolor="#ffffff" stroked="false">
                <v:path arrowok="t"/>
                <v:fill type="solid"/>
              </v:shape>
            </v:group>
            <v:group style="position:absolute;left:8340;top:755;width:94;height:48" coordorigin="8340,755" coordsize="94,48">
              <v:shape style="position:absolute;left:8340;top:755;width:94;height:48" coordorigin="8340,755" coordsize="94,48" path="m8390,769l8376,767,8374,762,8359,771,8352,776,8340,788,8342,793,8340,798,8345,800,8350,803,8354,803,8359,803,8380,802,8400,801,8420,801,8433,788,8432,778,8419,769,8394,759,8381,755,8355,759,8350,761,8370,766,8378,769,8386,769e" filled="false" stroked="true" strokeweight=".72pt" strokecolor="#000000">
                <v:path arrowok="t"/>
              </v:shape>
              <v:shape style="position:absolute;left:7956;top:1799;width:641;height:502" type="#_x0000_t75" stroked="false">
                <v:imagedata r:id="rId216" o:title=""/>
              </v:shape>
            </v:group>
            <v:group style="position:absolute;left:7956;top:1799;width:644;height:504" coordorigin="7956,1799" coordsize="644,504">
              <v:shape style="position:absolute;left:7956;top:1799;width:644;height:504" coordorigin="7956,1799" coordsize="644,504" path="m7956,1799l7956,2303,8599,2303,8599,1799,7956,1799xe" filled="false" stroked="true" strokeweight=".72pt" strokecolor="#000000">
                <v:path arrowok="t"/>
              </v:shape>
            </v:group>
            <v:group style="position:absolute;left:9000;top:308;width:360;height:500" coordorigin="9000,308" coordsize="360,500">
              <v:shape style="position:absolute;left:9000;top:308;width:360;height:500" coordorigin="9000,308" coordsize="360,500" path="m9000,807l9360,308e" filled="false" stroked="true" strokeweight=".72pt" strokecolor="#000000">
                <v:path arrowok="t"/>
              </v:shape>
            </v:group>
            <v:group style="position:absolute;left:8100;top:642;width:360;height:166" coordorigin="8100,642" coordsize="360,166">
              <v:shape style="position:absolute;left:8100;top:642;width:360;height:166" coordorigin="8100,642" coordsize="360,166" path="m8460,807l8100,64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t>hợp chất hữu cơ.Hãy cho biết hiện tượng xảy ra trong ống</w:t>
      </w:r>
      <w:r>
        <w:rPr>
          <w:spacing w:val="-11"/>
        </w:rPr>
        <w:t> </w:t>
      </w:r>
      <w:r>
        <w:rPr/>
        <w:t>nghiệm</w:t>
      </w:r>
    </w:p>
    <w:p>
      <w:pPr>
        <w:spacing w:line="184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Hợp chất hữu cơ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4" w:lineRule="auto" w:before="0"/>
        <w:ind w:left="220" w:right="1631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/>
          <w:sz w:val="18"/>
        </w:rPr>
        <w:t>dd </w:t>
      </w:r>
      <w:r>
        <w:rPr>
          <w:rFonts w:ascii="Times New Roman"/>
          <w:spacing w:val="-1"/>
          <w:sz w:val="18"/>
        </w:rPr>
        <w:t>Ca(OH)</w:t>
      </w:r>
      <w:r>
        <w:rPr>
          <w:rFonts w:ascii="Times New Roman"/>
          <w:spacing w:val="-1"/>
          <w:position w:val="-2"/>
          <w:sz w:val="12"/>
        </w:rPr>
        <w:t>2</w:t>
      </w:r>
      <w:r>
        <w:rPr>
          <w:rFonts w:ascii="Times New Roman"/>
          <w:spacing w:val="-1"/>
          <w:sz w:val="1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495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/>
          <w:sz w:val="18"/>
        </w:rPr>
        <w:t>Bông và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CuSO</w:t>
      </w:r>
      <w:r>
        <w:rPr>
          <w:rFonts w:ascii="Times New Roman" w:hAnsi="Times New Roman"/>
          <w:position w:val="-2"/>
          <w:sz w:val="12"/>
        </w:rPr>
        <w:t>4(khan)</w:t>
      </w:r>
      <w:r>
        <w:rPr>
          <w:rFonts w:ascii="Times New Roman" w:hAnsi="Times New Roman"/>
          <w:sz w:val="1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2240" w:h="15840"/>
          <w:pgMar w:top="980" w:bottom="280" w:left="500" w:right="760"/>
          <w:cols w:num="2" w:equalWidth="0">
            <w:col w:w="8236" w:space="100"/>
            <w:col w:w="2644"/>
          </w:cols>
        </w:sectPr>
      </w:pPr>
    </w:p>
    <w:p>
      <w:pPr>
        <w:pStyle w:val="BodyText"/>
        <w:spacing w:line="258" w:lineRule="exact"/>
        <w:ind w:left="220" w:right="352"/>
        <w:jc w:val="left"/>
      </w:pPr>
      <w:r>
        <w:rPr/>
        <w:t>chứa</w:t>
      </w:r>
      <w:r>
        <w:rPr>
          <w:spacing w:val="-2"/>
        </w:rPr>
        <w:t> </w:t>
      </w:r>
      <w:r>
        <w:rPr/>
        <w:t>Ca(OH)</w:t>
      </w:r>
      <w:r>
        <w:rPr>
          <w:position w:val="-2"/>
          <w:sz w:val="16"/>
          <w:szCs w:val="16"/>
        </w:rPr>
        <w:t>2</w:t>
      </w:r>
      <w:r>
        <w:rPr/>
        <w:t>.</w:t>
      </w:r>
    </w:p>
    <w:p>
      <w:pPr>
        <w:pStyle w:val="BodyText"/>
        <w:spacing w:line="360" w:lineRule="auto" w:before="124"/>
        <w:ind w:left="220" w:right="352"/>
        <w:jc w:val="left"/>
      </w:pPr>
      <w:r>
        <w:rPr/>
        <w:t>A.Có kết tủa trắng xuất hiện B.Có kết tủa đen xuất</w:t>
      </w:r>
      <w:r>
        <w:rPr>
          <w:spacing w:val="-1"/>
        </w:rPr>
        <w:t> </w:t>
      </w:r>
      <w:r>
        <w:rPr/>
        <w:t>hiện</w:t>
      </w:r>
    </w:p>
    <w:p>
      <w:pPr>
        <w:pStyle w:val="BodyText"/>
        <w:spacing w:line="360" w:lineRule="auto" w:before="4"/>
        <w:ind w:left="220" w:right="0"/>
        <w:jc w:val="left"/>
      </w:pPr>
      <w:r>
        <w:rPr/>
        <w:t>C.Dung dịch chuyển sang màu</w:t>
      </w:r>
      <w:r>
        <w:rPr>
          <w:spacing w:val="-4"/>
        </w:rPr>
        <w:t> </w:t>
      </w:r>
      <w:r>
        <w:rPr/>
        <w:t>xanh</w:t>
      </w:r>
      <w:r>
        <w:rPr/>
        <w:t> D.Dung dịch chuyển sang màu</w:t>
      </w:r>
      <w:r>
        <w:rPr>
          <w:spacing w:val="-5"/>
        </w:rPr>
        <w:t> </w:t>
      </w:r>
      <w:r>
        <w:rPr/>
        <w:t>vàng.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4" w:lineRule="auto" w:before="0"/>
        <w:ind w:left="220" w:right="884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/>
          <w:sz w:val="18"/>
        </w:rPr>
        <w:t>dd </w:t>
      </w:r>
      <w:r>
        <w:rPr>
          <w:rFonts w:ascii="Times New Roman"/>
          <w:spacing w:val="-1"/>
          <w:sz w:val="18"/>
        </w:rPr>
        <w:t>Ca(OH)</w:t>
      </w:r>
      <w:r>
        <w:rPr>
          <w:rFonts w:ascii="Times New Roman"/>
          <w:spacing w:val="-1"/>
          <w:position w:val="-2"/>
          <w:sz w:val="12"/>
        </w:rPr>
        <w:t>2</w:t>
      </w:r>
      <w:r>
        <w:rPr>
          <w:rFonts w:ascii="Times New Roman"/>
          <w:spacing w:val="-1"/>
          <w:sz w:val="12"/>
        </w:rPr>
      </w:r>
    </w:p>
    <w:p>
      <w:pPr>
        <w:spacing w:after="0" w:line="244" w:lineRule="auto"/>
        <w:jc w:val="left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2240" w:h="15840"/>
          <w:pgMar w:top="980" w:bottom="280" w:left="500" w:right="760"/>
          <w:cols w:num="2" w:equalWidth="0">
            <w:col w:w="3773" w:space="5463"/>
            <w:col w:w="1744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58"/>
        <w:ind w:left="436" w:right="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b/>
          <w:sz w:val="32"/>
        </w:rPr>
        <w:t>ĐÁP</w:t>
      </w:r>
      <w:r>
        <w:rPr>
          <w:rFonts w:ascii="Times New Roman" w:hAnsi="Times New Roman"/>
          <w:b/>
          <w:spacing w:val="-21"/>
          <w:sz w:val="32"/>
        </w:rPr>
        <w:t> </w:t>
      </w:r>
      <w:r>
        <w:rPr>
          <w:rFonts w:ascii="Times New Roman" w:hAnsi="Times New Roman"/>
          <w:b/>
          <w:sz w:val="32"/>
        </w:rPr>
        <w:t>ÁN</w:t>
      </w:r>
      <w:r>
        <w:rPr>
          <w:rFonts w:ascii="Times New Roman" w:hAnsi="Times New Roman"/>
          <w:sz w:val="3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5"/>
          <w:szCs w:val="5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28"/>
        <w:gridCol w:w="473"/>
        <w:gridCol w:w="528"/>
        <w:gridCol w:w="528"/>
        <w:gridCol w:w="540"/>
        <w:gridCol w:w="528"/>
        <w:gridCol w:w="540"/>
        <w:gridCol w:w="540"/>
        <w:gridCol w:w="576"/>
        <w:gridCol w:w="576"/>
        <w:gridCol w:w="540"/>
        <w:gridCol w:w="540"/>
        <w:gridCol w:w="576"/>
        <w:gridCol w:w="540"/>
        <w:gridCol w:w="540"/>
        <w:gridCol w:w="540"/>
        <w:gridCol w:w="540"/>
        <w:gridCol w:w="456"/>
        <w:gridCol w:w="576"/>
      </w:tblGrid>
      <w:tr>
        <w:trPr>
          <w:trHeight w:val="262" w:hRule="exac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</w:tr>
      <w:tr>
        <w:trPr>
          <w:trHeight w:val="264" w:hRule="exac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B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C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B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D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D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B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C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B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C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B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C</w:t>
            </w:r>
          </w:p>
        </w:tc>
      </w:tr>
      <w:tr>
        <w:trPr>
          <w:trHeight w:val="262" w:hRule="exac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B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A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B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B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B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D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A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B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0"/>
                <w:sz w:val="22"/>
              </w:rPr>
              <w:t>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sectPr>
      <w:type w:val="continuous"/>
      <w:pgSz w:w="12240" w:h="15840"/>
      <w:pgMar w:top="980" w:bottom="280" w:left="5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36.143917pt;width:151pt;height:14pt;mso-position-horizontal-relative:page;mso-position-vertical-relative:page;z-index:-10393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sz w:val="24"/>
                    <w:szCs w:val="24"/>
                  </w:rPr>
                  <w:t>Sưu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1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i/>
                    <w:sz w:val="24"/>
                    <w:szCs w:val="24"/>
                  </w:rPr>
                  <w:t>ầm bởi: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2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z w:val="24"/>
                    <w:szCs w:val="24"/>
                  </w:rPr>
                  <w:t>Tôi Yêu Hóa Học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Letter"/>
      <w:lvlText w:val="%1."/>
      <w:lvlJc w:val="left"/>
      <w:pPr>
        <w:ind w:left="220" w:hanging="234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785" w:hanging="23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51" w:hanging="2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16" w:hanging="2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82" w:hanging="2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48" w:hanging="2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13" w:hanging="2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79" w:hanging="2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45" w:hanging="234"/>
      </w:pPr>
      <w:rPr>
        <w:rFonts w:hint="default"/>
      </w:rPr>
    </w:lvl>
  </w:abstractNum>
  <w:abstractNum w:abstractNumId="2">
    <w:multiLevelType w:val="hybridMultilevel"/>
    <w:lvl w:ilvl="0">
      <w:start w:val="3"/>
      <w:numFmt w:val="upperLetter"/>
      <w:lvlText w:val="%1"/>
      <w:lvlJc w:val="left"/>
      <w:pPr>
        <w:ind w:left="260" w:hanging="161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735" w:hanging="1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10" w:hanging="1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85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60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5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0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85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61" w:hanging="161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40" w:hanging="234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336" w:hanging="23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2" w:hanging="2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8" w:hanging="2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2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0" w:hanging="2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6" w:hanging="2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2" w:hanging="2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8" w:hanging="234"/>
      </w:pPr>
      <w:rPr>
        <w:rFonts w:hint="default"/>
      </w:rPr>
    </w:lvl>
  </w:abstractNum>
  <w:abstractNum w:abstractNumId="0">
    <w:multiLevelType w:val="hybridMultilevel"/>
    <w:lvl w:ilvl="0">
      <w:start w:val="3"/>
      <w:numFmt w:val="upperLetter"/>
      <w:lvlText w:val="%1"/>
      <w:lvlJc w:val="left"/>
      <w:pPr>
        <w:ind w:left="520"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0" w:hanging="401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2">
      <w:start w:val="3"/>
      <w:numFmt w:val="upperLetter"/>
      <w:lvlText w:val="%3."/>
      <w:lvlJc w:val="left"/>
      <w:pPr>
        <w:ind w:left="587" w:hanging="221"/>
        <w:jc w:val="righ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720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8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76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32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10" w:hanging="221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image" Target="media/image69.png"/><Relationship Id="rId75" Type="http://schemas.openxmlformats.org/officeDocument/2006/relationships/image" Target="media/image70.png"/><Relationship Id="rId76" Type="http://schemas.openxmlformats.org/officeDocument/2006/relationships/image" Target="media/image71.png"/><Relationship Id="rId77" Type="http://schemas.openxmlformats.org/officeDocument/2006/relationships/image" Target="media/image72.png"/><Relationship Id="rId78" Type="http://schemas.openxmlformats.org/officeDocument/2006/relationships/image" Target="media/image73.png"/><Relationship Id="rId79" Type="http://schemas.openxmlformats.org/officeDocument/2006/relationships/image" Target="media/image74.png"/><Relationship Id="rId80" Type="http://schemas.openxmlformats.org/officeDocument/2006/relationships/image" Target="media/image75.png"/><Relationship Id="rId81" Type="http://schemas.openxmlformats.org/officeDocument/2006/relationships/image" Target="media/image76.png"/><Relationship Id="rId82" Type="http://schemas.openxmlformats.org/officeDocument/2006/relationships/image" Target="media/image77.png"/><Relationship Id="rId83" Type="http://schemas.openxmlformats.org/officeDocument/2006/relationships/image" Target="media/image78.png"/><Relationship Id="rId84" Type="http://schemas.openxmlformats.org/officeDocument/2006/relationships/image" Target="media/image79.png"/><Relationship Id="rId85" Type="http://schemas.openxmlformats.org/officeDocument/2006/relationships/image" Target="media/image80.png"/><Relationship Id="rId86" Type="http://schemas.openxmlformats.org/officeDocument/2006/relationships/image" Target="media/image81.png"/><Relationship Id="rId87" Type="http://schemas.openxmlformats.org/officeDocument/2006/relationships/image" Target="media/image82.png"/><Relationship Id="rId88" Type="http://schemas.openxmlformats.org/officeDocument/2006/relationships/image" Target="media/image83.png"/><Relationship Id="rId89" Type="http://schemas.openxmlformats.org/officeDocument/2006/relationships/image" Target="media/image84.png"/><Relationship Id="rId90" Type="http://schemas.openxmlformats.org/officeDocument/2006/relationships/image" Target="media/image85.png"/><Relationship Id="rId91" Type="http://schemas.openxmlformats.org/officeDocument/2006/relationships/image" Target="media/image86.png"/><Relationship Id="rId92" Type="http://schemas.openxmlformats.org/officeDocument/2006/relationships/image" Target="media/image87.png"/><Relationship Id="rId93" Type="http://schemas.openxmlformats.org/officeDocument/2006/relationships/image" Target="media/image88.png"/><Relationship Id="rId94" Type="http://schemas.openxmlformats.org/officeDocument/2006/relationships/image" Target="media/image89.png"/><Relationship Id="rId95" Type="http://schemas.openxmlformats.org/officeDocument/2006/relationships/image" Target="media/image90.png"/><Relationship Id="rId96" Type="http://schemas.openxmlformats.org/officeDocument/2006/relationships/image" Target="media/image91.png"/><Relationship Id="rId97" Type="http://schemas.openxmlformats.org/officeDocument/2006/relationships/image" Target="media/image92.png"/><Relationship Id="rId98" Type="http://schemas.openxmlformats.org/officeDocument/2006/relationships/image" Target="media/image93.png"/><Relationship Id="rId99" Type="http://schemas.openxmlformats.org/officeDocument/2006/relationships/image" Target="media/image94.png"/><Relationship Id="rId100" Type="http://schemas.openxmlformats.org/officeDocument/2006/relationships/image" Target="media/image95.png"/><Relationship Id="rId101" Type="http://schemas.openxmlformats.org/officeDocument/2006/relationships/image" Target="media/image96.png"/><Relationship Id="rId102" Type="http://schemas.openxmlformats.org/officeDocument/2006/relationships/image" Target="media/image97.png"/><Relationship Id="rId103" Type="http://schemas.openxmlformats.org/officeDocument/2006/relationships/image" Target="media/image98.png"/><Relationship Id="rId104" Type="http://schemas.openxmlformats.org/officeDocument/2006/relationships/image" Target="media/image99.png"/><Relationship Id="rId105" Type="http://schemas.openxmlformats.org/officeDocument/2006/relationships/image" Target="media/image100.png"/><Relationship Id="rId106" Type="http://schemas.openxmlformats.org/officeDocument/2006/relationships/image" Target="media/image101.png"/><Relationship Id="rId107" Type="http://schemas.openxmlformats.org/officeDocument/2006/relationships/image" Target="media/image102.png"/><Relationship Id="rId108" Type="http://schemas.openxmlformats.org/officeDocument/2006/relationships/image" Target="media/image103.png"/><Relationship Id="rId109" Type="http://schemas.openxmlformats.org/officeDocument/2006/relationships/image" Target="media/image104.png"/><Relationship Id="rId110" Type="http://schemas.openxmlformats.org/officeDocument/2006/relationships/image" Target="media/image105.png"/><Relationship Id="rId111" Type="http://schemas.openxmlformats.org/officeDocument/2006/relationships/image" Target="media/image106.png"/><Relationship Id="rId112" Type="http://schemas.openxmlformats.org/officeDocument/2006/relationships/image" Target="media/image107.png"/><Relationship Id="rId113" Type="http://schemas.openxmlformats.org/officeDocument/2006/relationships/image" Target="media/image108.png"/><Relationship Id="rId114" Type="http://schemas.openxmlformats.org/officeDocument/2006/relationships/image" Target="media/image109.png"/><Relationship Id="rId115" Type="http://schemas.openxmlformats.org/officeDocument/2006/relationships/image" Target="media/image110.png"/><Relationship Id="rId116" Type="http://schemas.openxmlformats.org/officeDocument/2006/relationships/image" Target="media/image111.png"/><Relationship Id="rId117" Type="http://schemas.openxmlformats.org/officeDocument/2006/relationships/image" Target="media/image112.png"/><Relationship Id="rId118" Type="http://schemas.openxmlformats.org/officeDocument/2006/relationships/image" Target="media/image113.png"/><Relationship Id="rId119" Type="http://schemas.openxmlformats.org/officeDocument/2006/relationships/image" Target="media/image114.png"/><Relationship Id="rId120" Type="http://schemas.openxmlformats.org/officeDocument/2006/relationships/image" Target="media/image115.png"/><Relationship Id="rId121" Type="http://schemas.openxmlformats.org/officeDocument/2006/relationships/image" Target="media/image116.png"/><Relationship Id="rId122" Type="http://schemas.openxmlformats.org/officeDocument/2006/relationships/image" Target="media/image117.png"/><Relationship Id="rId123" Type="http://schemas.openxmlformats.org/officeDocument/2006/relationships/image" Target="media/image118.png"/><Relationship Id="rId124" Type="http://schemas.openxmlformats.org/officeDocument/2006/relationships/image" Target="media/image119.png"/><Relationship Id="rId125" Type="http://schemas.openxmlformats.org/officeDocument/2006/relationships/image" Target="media/image120.png"/><Relationship Id="rId126" Type="http://schemas.openxmlformats.org/officeDocument/2006/relationships/image" Target="media/image121.png"/><Relationship Id="rId127" Type="http://schemas.openxmlformats.org/officeDocument/2006/relationships/image" Target="media/image122.png"/><Relationship Id="rId128" Type="http://schemas.openxmlformats.org/officeDocument/2006/relationships/image" Target="media/image123.png"/><Relationship Id="rId129" Type="http://schemas.openxmlformats.org/officeDocument/2006/relationships/image" Target="media/image124.png"/><Relationship Id="rId130" Type="http://schemas.openxmlformats.org/officeDocument/2006/relationships/image" Target="media/image125.png"/><Relationship Id="rId131" Type="http://schemas.openxmlformats.org/officeDocument/2006/relationships/image" Target="media/image126.png"/><Relationship Id="rId132" Type="http://schemas.openxmlformats.org/officeDocument/2006/relationships/image" Target="media/image127.png"/><Relationship Id="rId133" Type="http://schemas.openxmlformats.org/officeDocument/2006/relationships/image" Target="media/image128.png"/><Relationship Id="rId134" Type="http://schemas.openxmlformats.org/officeDocument/2006/relationships/image" Target="media/image129.png"/><Relationship Id="rId135" Type="http://schemas.openxmlformats.org/officeDocument/2006/relationships/image" Target="media/image130.png"/><Relationship Id="rId136" Type="http://schemas.openxmlformats.org/officeDocument/2006/relationships/image" Target="media/image131.png"/><Relationship Id="rId137" Type="http://schemas.openxmlformats.org/officeDocument/2006/relationships/image" Target="media/image132.png"/><Relationship Id="rId138" Type="http://schemas.openxmlformats.org/officeDocument/2006/relationships/image" Target="media/image133.png"/><Relationship Id="rId139" Type="http://schemas.openxmlformats.org/officeDocument/2006/relationships/image" Target="media/image134.png"/><Relationship Id="rId140" Type="http://schemas.openxmlformats.org/officeDocument/2006/relationships/image" Target="media/image135.png"/><Relationship Id="rId141" Type="http://schemas.openxmlformats.org/officeDocument/2006/relationships/image" Target="media/image136.png"/><Relationship Id="rId142" Type="http://schemas.openxmlformats.org/officeDocument/2006/relationships/image" Target="media/image137.png"/><Relationship Id="rId143" Type="http://schemas.openxmlformats.org/officeDocument/2006/relationships/image" Target="media/image138.png"/><Relationship Id="rId144" Type="http://schemas.openxmlformats.org/officeDocument/2006/relationships/image" Target="media/image139.png"/><Relationship Id="rId145" Type="http://schemas.openxmlformats.org/officeDocument/2006/relationships/image" Target="media/image140.png"/><Relationship Id="rId146" Type="http://schemas.openxmlformats.org/officeDocument/2006/relationships/image" Target="media/image141.png"/><Relationship Id="rId147" Type="http://schemas.openxmlformats.org/officeDocument/2006/relationships/image" Target="media/image142.png"/><Relationship Id="rId148" Type="http://schemas.openxmlformats.org/officeDocument/2006/relationships/image" Target="media/image143.png"/><Relationship Id="rId149" Type="http://schemas.openxmlformats.org/officeDocument/2006/relationships/image" Target="media/image144.png"/><Relationship Id="rId150" Type="http://schemas.openxmlformats.org/officeDocument/2006/relationships/image" Target="media/image145.png"/><Relationship Id="rId151" Type="http://schemas.openxmlformats.org/officeDocument/2006/relationships/image" Target="media/image146.png"/><Relationship Id="rId152" Type="http://schemas.openxmlformats.org/officeDocument/2006/relationships/image" Target="media/image147.png"/><Relationship Id="rId153" Type="http://schemas.openxmlformats.org/officeDocument/2006/relationships/image" Target="media/image148.png"/><Relationship Id="rId154" Type="http://schemas.openxmlformats.org/officeDocument/2006/relationships/image" Target="media/image149.png"/><Relationship Id="rId155" Type="http://schemas.openxmlformats.org/officeDocument/2006/relationships/image" Target="media/image150.png"/><Relationship Id="rId156" Type="http://schemas.openxmlformats.org/officeDocument/2006/relationships/image" Target="media/image151.png"/><Relationship Id="rId157" Type="http://schemas.openxmlformats.org/officeDocument/2006/relationships/image" Target="media/image152.png"/><Relationship Id="rId158" Type="http://schemas.openxmlformats.org/officeDocument/2006/relationships/image" Target="media/image153.png"/><Relationship Id="rId159" Type="http://schemas.openxmlformats.org/officeDocument/2006/relationships/image" Target="media/image154.png"/><Relationship Id="rId160" Type="http://schemas.openxmlformats.org/officeDocument/2006/relationships/image" Target="media/image155.png"/><Relationship Id="rId161" Type="http://schemas.openxmlformats.org/officeDocument/2006/relationships/image" Target="media/image156.png"/><Relationship Id="rId162" Type="http://schemas.openxmlformats.org/officeDocument/2006/relationships/image" Target="media/image157.png"/><Relationship Id="rId163" Type="http://schemas.openxmlformats.org/officeDocument/2006/relationships/image" Target="media/image158.png"/><Relationship Id="rId164" Type="http://schemas.openxmlformats.org/officeDocument/2006/relationships/image" Target="media/image159.png"/><Relationship Id="rId165" Type="http://schemas.openxmlformats.org/officeDocument/2006/relationships/image" Target="media/image160.png"/><Relationship Id="rId166" Type="http://schemas.openxmlformats.org/officeDocument/2006/relationships/image" Target="media/image161.png"/><Relationship Id="rId167" Type="http://schemas.openxmlformats.org/officeDocument/2006/relationships/image" Target="media/image162.png"/><Relationship Id="rId168" Type="http://schemas.openxmlformats.org/officeDocument/2006/relationships/image" Target="media/image163.png"/><Relationship Id="rId169" Type="http://schemas.openxmlformats.org/officeDocument/2006/relationships/image" Target="media/image164.png"/><Relationship Id="rId170" Type="http://schemas.openxmlformats.org/officeDocument/2006/relationships/image" Target="media/image165.png"/><Relationship Id="rId171" Type="http://schemas.openxmlformats.org/officeDocument/2006/relationships/image" Target="media/image166.png"/><Relationship Id="rId172" Type="http://schemas.openxmlformats.org/officeDocument/2006/relationships/image" Target="media/image167.png"/><Relationship Id="rId173" Type="http://schemas.openxmlformats.org/officeDocument/2006/relationships/image" Target="media/image168.png"/><Relationship Id="rId174" Type="http://schemas.openxmlformats.org/officeDocument/2006/relationships/image" Target="media/image169.png"/><Relationship Id="rId175" Type="http://schemas.openxmlformats.org/officeDocument/2006/relationships/image" Target="media/image170.png"/><Relationship Id="rId176" Type="http://schemas.openxmlformats.org/officeDocument/2006/relationships/image" Target="media/image171.png"/><Relationship Id="rId177" Type="http://schemas.openxmlformats.org/officeDocument/2006/relationships/image" Target="media/image172.png"/><Relationship Id="rId178" Type="http://schemas.openxmlformats.org/officeDocument/2006/relationships/image" Target="media/image173.png"/><Relationship Id="rId179" Type="http://schemas.openxmlformats.org/officeDocument/2006/relationships/image" Target="media/image174.png"/><Relationship Id="rId180" Type="http://schemas.openxmlformats.org/officeDocument/2006/relationships/image" Target="media/image175.png"/><Relationship Id="rId181" Type="http://schemas.openxmlformats.org/officeDocument/2006/relationships/image" Target="media/image176.png"/><Relationship Id="rId182" Type="http://schemas.openxmlformats.org/officeDocument/2006/relationships/image" Target="media/image177.png"/><Relationship Id="rId183" Type="http://schemas.openxmlformats.org/officeDocument/2006/relationships/image" Target="media/image178.png"/><Relationship Id="rId184" Type="http://schemas.openxmlformats.org/officeDocument/2006/relationships/image" Target="media/image179.png"/><Relationship Id="rId185" Type="http://schemas.openxmlformats.org/officeDocument/2006/relationships/image" Target="media/image180.png"/><Relationship Id="rId186" Type="http://schemas.openxmlformats.org/officeDocument/2006/relationships/image" Target="media/image181.png"/><Relationship Id="rId187" Type="http://schemas.openxmlformats.org/officeDocument/2006/relationships/image" Target="media/image182.png"/><Relationship Id="rId188" Type="http://schemas.openxmlformats.org/officeDocument/2006/relationships/image" Target="media/image183.png"/><Relationship Id="rId189" Type="http://schemas.openxmlformats.org/officeDocument/2006/relationships/image" Target="media/image184.png"/><Relationship Id="rId190" Type="http://schemas.openxmlformats.org/officeDocument/2006/relationships/image" Target="media/image185.png"/><Relationship Id="rId191" Type="http://schemas.openxmlformats.org/officeDocument/2006/relationships/image" Target="media/image186.png"/><Relationship Id="rId192" Type="http://schemas.openxmlformats.org/officeDocument/2006/relationships/image" Target="media/image187.png"/><Relationship Id="rId193" Type="http://schemas.openxmlformats.org/officeDocument/2006/relationships/image" Target="media/image188.png"/><Relationship Id="rId194" Type="http://schemas.openxmlformats.org/officeDocument/2006/relationships/image" Target="media/image189.png"/><Relationship Id="rId195" Type="http://schemas.openxmlformats.org/officeDocument/2006/relationships/image" Target="media/image190.png"/><Relationship Id="rId196" Type="http://schemas.openxmlformats.org/officeDocument/2006/relationships/image" Target="media/image191.png"/><Relationship Id="rId197" Type="http://schemas.openxmlformats.org/officeDocument/2006/relationships/image" Target="media/image192.png"/><Relationship Id="rId198" Type="http://schemas.openxmlformats.org/officeDocument/2006/relationships/image" Target="media/image193.png"/><Relationship Id="rId199" Type="http://schemas.openxmlformats.org/officeDocument/2006/relationships/image" Target="media/image194.png"/><Relationship Id="rId200" Type="http://schemas.openxmlformats.org/officeDocument/2006/relationships/image" Target="media/image195.png"/><Relationship Id="rId201" Type="http://schemas.openxmlformats.org/officeDocument/2006/relationships/image" Target="media/image196.png"/><Relationship Id="rId202" Type="http://schemas.openxmlformats.org/officeDocument/2006/relationships/image" Target="media/image197.png"/><Relationship Id="rId203" Type="http://schemas.openxmlformats.org/officeDocument/2006/relationships/image" Target="media/image198.png"/><Relationship Id="rId204" Type="http://schemas.openxmlformats.org/officeDocument/2006/relationships/image" Target="media/image199.png"/><Relationship Id="rId205" Type="http://schemas.openxmlformats.org/officeDocument/2006/relationships/image" Target="media/image200.png"/><Relationship Id="rId206" Type="http://schemas.openxmlformats.org/officeDocument/2006/relationships/image" Target="media/image201.png"/><Relationship Id="rId207" Type="http://schemas.openxmlformats.org/officeDocument/2006/relationships/image" Target="media/image202.png"/><Relationship Id="rId208" Type="http://schemas.openxmlformats.org/officeDocument/2006/relationships/image" Target="media/image203.png"/><Relationship Id="rId209" Type="http://schemas.openxmlformats.org/officeDocument/2006/relationships/image" Target="media/image204.png"/><Relationship Id="rId210" Type="http://schemas.openxmlformats.org/officeDocument/2006/relationships/image" Target="media/image205.png"/><Relationship Id="rId211" Type="http://schemas.openxmlformats.org/officeDocument/2006/relationships/image" Target="media/image206.png"/><Relationship Id="rId212" Type="http://schemas.openxmlformats.org/officeDocument/2006/relationships/image" Target="media/image207.png"/><Relationship Id="rId213" Type="http://schemas.openxmlformats.org/officeDocument/2006/relationships/image" Target="media/image208.png"/><Relationship Id="rId214" Type="http://schemas.openxmlformats.org/officeDocument/2006/relationships/image" Target="media/image209.png"/><Relationship Id="rId215" Type="http://schemas.openxmlformats.org/officeDocument/2006/relationships/image" Target="media/image210.png"/><Relationship Id="rId216" Type="http://schemas.openxmlformats.org/officeDocument/2006/relationships/image" Target="media/image211.png"/><Relationship Id="rId2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2015-06-28T22:53:39Z</dcterms:created>
  <dcterms:modified xsi:type="dcterms:W3CDTF">2015-06-28T22:53:39Z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2015-06-28T00:00:00Z</vt:filetime>
  </property>
  <property fmtid="{D5CDD505-2E9C-101B-9397-08002B2CF9AE}" pid="3" name="LastSaved">
    <vt:filetime>2015-06-28T00:00:00Z</vt:filetime>
  </property>
</Properties>
</file>