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465116"/>
            <w:bookmarkEnd w:id="0"/>
            <w:r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TRƯỜNG THPT……………..</w:t>
            </w:r>
          </w:p>
          <w:p>
            <w:pPr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TỔ TOÁN – TIN</w:t>
            </w:r>
          </w:p>
          <w:p>
            <w:pPr>
              <w:jc w:val="center"/>
              <w:rPr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(Đề thi có 0 trang)</w:t>
            </w:r>
          </w:p>
        </w:tc>
        <w:tc>
          <w:tcPr>
            <w:tcW w:w="6348" w:type="dxa"/>
            <w:shd w:val="clear" w:color="auto" w:fill="auto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ĐÊ KIỂM TRA GIỮA HỌC KÌ II</w:t>
            </w:r>
          </w:p>
          <w:p>
            <w:pPr>
              <w:jc w:val="center"/>
              <w:rPr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MÔN</w:t>
            </w:r>
            <w:r>
              <w:rPr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TOÁN _LỚP 11</w:t>
            </w:r>
          </w:p>
          <w:p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2"/>
                <w:szCs w:val="22"/>
                <w:lang w:val="nl-NL"/>
                <w14:textFill>
                  <w14:solidFill>
                    <w14:schemeClr w14:val="tx1"/>
                  </w14:solidFill>
                </w14:textFill>
              </w:rPr>
              <w:t>Thời gian làm bài: 90 phút (không kể thời gian giao đề)</w:t>
            </w:r>
          </w:p>
        </w:tc>
      </w:tr>
    </w:tbl>
    <w:p>
      <w:pPr>
        <w:pStyle w:val="13"/>
        <w:spacing w:before="60"/>
        <w:ind w:left="1080"/>
        <w:rPr>
          <w:rFonts w:ascii="Times New Roman" w:hAnsi="Times New Roman" w:eastAsia="Times New Roman"/>
          <w:b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Họ, tên thí sinh: ................................................. Lớp: .............................</w:t>
      </w:r>
    </w:p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1"/>
        </w:numPr>
        <w:spacing w:before="60"/>
        <w:rPr>
          <w:rFonts w:ascii="Times New Roman" w:hAnsi="Times New Roman" w:eastAsia="Times New Roman"/>
          <w:b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 xml:space="preserve">PHẦN TRẮC NGHIỆM </w:t>
      </w:r>
      <w:r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>(7</w:t>
      </w:r>
      <w:r>
        <w:rPr>
          <w:rFonts w:hint="default" w:ascii="Times New Roman" w:hAnsi="Times New Roman" w:eastAsia="Times New Roman"/>
          <w:b/>
          <w:i/>
          <w:iCs/>
          <w:color w:val="000000" w:themeColor="text1"/>
          <w:sz w:val="24"/>
          <w:szCs w:val="26"/>
          <w:lang w:val="vi-VN"/>
          <w14:textFill>
            <w14:solidFill>
              <w14:schemeClr w14:val="tx1"/>
            </w14:solidFill>
          </w14:textFill>
        </w:rPr>
        <w:t>,0</w:t>
      </w:r>
      <w:r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6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pStyle w:val="16"/>
        <w:ind w:left="992" w:hanging="992"/>
        <w:jc w:val="both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>Câu 1.</w:t>
      </w:r>
      <w:r>
        <w:rPr>
          <w:b/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 xml:space="preserve">Cho các số dương </w:t>
      </w:r>
      <w:r>
        <w:rPr>
          <w:color w:val="000000" w:themeColor="text1"/>
          <w:position w:val="-6"/>
          <w:szCs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14.4pt;width:25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 xml:space="preserve">và các số thực </w:t>
      </w:r>
      <w:r>
        <w:rPr>
          <w:color w:val="000000" w:themeColor="text1"/>
          <w:position w:val="-6"/>
          <w:szCs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10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 xml:space="preserve">. Đẳng thức nào sau đây là </w:t>
      </w:r>
      <w:r>
        <w:rPr>
          <w:b/>
          <w:i/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 xml:space="preserve">đúng </w:t>
      </w:r>
      <w:r>
        <w:rPr>
          <w:color w:val="000000" w:themeColor="text1"/>
          <w:szCs w:val="24"/>
          <w:lang w:val="nl-NL"/>
          <w14:textFill>
            <w14:solidFill>
              <w14:schemeClr w14:val="tx1"/>
            </w14:solidFill>
          </w14:textFill>
        </w:rPr>
        <w:t>?</w:t>
      </w:r>
    </w:p>
    <w:p>
      <w:pPr>
        <w:pStyle w:val="14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6.2pt;width:63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16.2pt;width:59.4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1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24pt;width:64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tabs>
          <w:tab w:val="left" w:pos="992"/>
        </w:tabs>
        <w:spacing w:before="120" w:line="276" w:lineRule="auto"/>
        <w:ind w:left="992" w:hanging="992"/>
        <w:contextualSpacing w:val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Câu 2.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12.6pt;width:11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là hai số thực dương khác </w:t>
      </w:r>
      <w:r>
        <w:rPr>
          <w:color w:val="000000" w:themeColor="text1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4" o:spt="75" type="#_x0000_t75" style="height:12.6pt;width:6.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5" o:spt="75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6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/>
          <w:color w:val="000000" w:themeColor="text1"/>
          <w:position w:val="-6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là hai số thực tùy ý. Đẳng thức nào sau đây là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037" o:spt="75" type="#_x0000_t75" style="height:39pt;width:65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8" o:spt="75" type="#_x0000_t75" style="height:16.2pt;width:61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9" o:spt="75" type="#_x0000_t75" style="height:21.6pt;width:6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40" o:spt="75" type="#_x0000_t75" style="height:24pt;width:6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</w:tabs>
        <w:ind w:left="992" w:hanging="992"/>
        <w:jc w:val="both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Câu 3.</w:t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Cho</w:t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1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là một số dương, biểu thức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2" o:spt="75" type="#_x0000_t75" style="height:24.6pt;width:32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viết dưới dạng lũy thừa với số mũ hữu tỉ là ?</w:t>
      </w:r>
    </w:p>
    <w:p>
      <w:pPr>
        <w:tabs>
          <w:tab w:val="left" w:pos="3402"/>
          <w:tab w:val="left" w:pos="5670"/>
          <w:tab w:val="left" w:pos="7938"/>
        </w:tabs>
        <w:ind w:left="993"/>
        <w:jc w:val="both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A. </w:t>
      </w:r>
      <w:r>
        <w:rPr>
          <w:b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3" o:spt="75" type="#_x0000_t75" style="height:24pt;width: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4" o:spt="75" type="#_x0000_t75" style="height:24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C. </w:t>
      </w:r>
      <w:r>
        <w:rPr>
          <w:b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5" o:spt="75" type="#_x0000_t75" style="height:24pt;width: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6" o:spt="75" type="#_x0000_t75" style="height:24pt;width: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ind w:left="992" w:hanging="992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Câu 4.</w:t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Chị X gửi vào ngân hàng </w:t>
      </w:r>
      <w:r>
        <w:rPr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object>
          <v:shape id="_x0000_i1047" o:spt="75" type="#_x0000_t75" style="height:16.2pt;width:59.4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đồng với lãi suất </w:t>
      </w:r>
      <w:r>
        <w:rPr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object>
          <v:shape id="_x0000_i1048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/tháng (sau mỗi tháng tiền lãi được nhập vào tiền gốc để tính lãi tháng sau). Hỏi sau </w:t>
      </w:r>
      <w:r>
        <w:rPr>
          <w:color w:val="000000" w:themeColor="text1"/>
          <w:position w:val="-4"/>
          <w:lang w:eastAsia="vi-VN"/>
          <w14:textFill>
            <w14:solidFill>
              <w14:schemeClr w14:val="tx1"/>
            </w14:solidFill>
          </w14:textFill>
        </w:rPr>
        <w:object>
          <v:shape id="_x0000_i1049" o:spt="75" type="#_x0000_t75" style="height:12.6pt;width:6.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 năm chị X nhận được bao nhiêu tiền, biết trong </w:t>
      </w:r>
      <w:r>
        <w:rPr>
          <w:color w:val="000000" w:themeColor="text1"/>
          <w:position w:val="-4"/>
          <w:lang w:eastAsia="vi-VN"/>
          <w14:textFill>
            <w14:solidFill>
              <w14:schemeClr w14:val="tx1"/>
            </w14:solidFill>
          </w14:textFill>
        </w:rPr>
        <w:object>
          <v:shape id="_x0000_i1050" o:spt="75" type="#_x0000_t75" style="height:12.6pt;width:6.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>năm đó chị X không rút tiền lần nào và lãi suất không thay đổi (làm tròn đến hàng nghìn).</w:t>
      </w:r>
    </w:p>
    <w:p>
      <w:pPr>
        <w:tabs>
          <w:tab w:val="left" w:pos="3402"/>
          <w:tab w:val="left" w:pos="5669"/>
          <w:tab w:val="left" w:pos="7937"/>
        </w:tabs>
        <w:ind w:left="99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A. </w:t>
      </w:r>
      <w:r>
        <w:rPr>
          <w:b/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object>
          <v:shape id="_x0000_i1051" o:spt="75" type="#_x0000_t75" style="height:16.2pt;width:57.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>đồng.</w: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B. </w:t>
      </w:r>
      <w:r>
        <w:rPr>
          <w:b/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object>
          <v:shape id="_x0000_i1052" o:spt="75" type="#_x0000_t75" style="height:16.2pt;width:57.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>đồng.</w: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:lang w:eastAsia="vi-VN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object>
          <v:shape id="_x0000_i1053" o:spt="75" type="#_x0000_t75" style="height:16.2pt;width:57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>đồng.</w: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object>
          <v:shape id="_x0000_i1054" o:spt="75" type="#_x0000_t75" style="height:16.2pt;width:57.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>đồng.</w:t>
      </w:r>
    </w:p>
    <w:p>
      <w:pPr>
        <w:tabs>
          <w:tab w:val="left" w:pos="992"/>
        </w:tabs>
        <w:spacing w:before="120"/>
        <w:contextualSpacing/>
        <w:jc w:val="both"/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5. </w:t>
      </w:r>
      <w:r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6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350" cy="142875"/>
            <wp:effectExtent l="0" t="0" r="0" b="9525"/>
            <wp:docPr id="8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̉nh 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 xml:space="preserve"> là số thực dương khác </w:t>
      </w:r>
      <w:r>
        <w:rPr>
          <w:color w:val="000000" w:themeColor="text1"/>
          <w:position w:val="-4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5725" cy="161925"/>
            <wp:effectExtent l="0" t="0" r="9525" b="9525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̉nh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 xml:space="preserve">. Mệnh đề </w:t>
      </w:r>
      <w:r>
        <w:rPr>
          <w:b/>
          <w:i/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>đúng</w:t>
      </w:r>
      <w:r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 xml:space="preserve"> với mọi số thực dương </w:t>
      </w:r>
      <w:r>
        <w:rPr>
          <w:color w:val="000000" w:themeColor="text1"/>
          <w:position w:val="-6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4300" cy="142875"/>
            <wp:effectExtent l="0" t="0" r="0" b="9525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̉nh 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10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2875" cy="161925"/>
            <wp:effectExtent l="0" t="0" r="9525" b="9525"/>
            <wp:docPr id="5" name="Ả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̉nh 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 w:eastAsia="zh-CN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position w:val="-28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57325" cy="419100"/>
            <wp:effectExtent l="0" t="0" r="9525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̉nh 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30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57325" cy="428625"/>
            <wp:effectExtent l="0" t="0" r="9525" b="9525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̉nh 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30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0600" cy="428625"/>
            <wp:effectExtent l="0" t="0" r="0" b="9525"/>
            <wp:docPr id="1136484125" name="Picture 113648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84125" name="Picture 113648412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8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419100"/>
            <wp:effectExtent l="0" t="0" r="0" b="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ind w:left="992" w:hanging="992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Câu 6.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5" o:spt="75" type="#_x0000_t75" style="height:14.4pt;width: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số dương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56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7" o:spt="75" type="#_x0000_t75" style="height:14.4pt;width:25.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Khẳng định nào sau đây là 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sai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3402"/>
          <w:tab w:val="left" w:pos="5669"/>
          <w:tab w:val="left" w:pos="7937"/>
        </w:tabs>
        <w:ind w:left="99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8" o:spt="75" type="#_x0000_t75" style="height:31.2pt;width:63.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59" o:spt="75" type="#_x0000_t75" style="height:19.8pt;width:125.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ind w:left="99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b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0" o:spt="75" type="#_x0000_t75" style="height:18.6pt;width:88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1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ind w:left="992" w:hanging="992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Câu 7.</w:t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2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3" o:spt="75" type="#_x0000_t75" style="height:14.4pt;width:25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4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5" o:spt="75" type="#_x0000_t75" style="height:12.6pt;width:11.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là hai số thực dương. Phát biểu nào sau đây là </w:t>
      </w:r>
      <w:r>
        <w:rPr>
          <w:rFonts w:eastAsia="Calibri"/>
          <w:b/>
          <w:i/>
          <w:color w:val="000000" w:themeColor="text1"/>
          <w14:textFill>
            <w14:solidFill>
              <w14:schemeClr w14:val="tx1"/>
            </w14:solidFill>
          </w14:textFill>
        </w:rPr>
        <w:t>đúng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5669"/>
        </w:tabs>
        <w:ind w:left="992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66" o:spt="75" type="#_x0000_t75" style="height:19.8pt;width:138.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B</w:t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Calibri"/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67" o:spt="75" type="#_x0000_t75" style="height:19.8pt;width:126.6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669"/>
        </w:tabs>
        <w:ind w:left="992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eastAsia="Calibri"/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68" o:spt="75" type="#_x0000_t75" style="height:19.8pt;width:120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eastAsia="Calibri"/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69" o:spt="75" type="#_x0000_t75" style="height:19.8pt;width:13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tabs>
          <w:tab w:val="left" w:pos="992"/>
        </w:tabs>
        <w:spacing w:before="120"/>
        <w:ind w:left="992" w:hanging="99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Câu 8.</w:t>
      </w:r>
      <w:r>
        <w:rPr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70" o:spt="75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Giá trị của biểu thức </w:t>
      </w:r>
      <w:r>
        <w:rPr>
          <w:color w:val="000000" w:themeColor="text1"/>
          <w:position w:val="-22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71" o:spt="75" type="#_x0000_t75" style="height:27.6pt;width:8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là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2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3" o:spt="75" type="#_x0000_t75" style="height:14.4pt;width: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4" o:spt="75" type="#_x0000_t75" style="height:30.6pt;width:11.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5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left="992" w:hanging="992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Câu 9.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6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7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8" o:spt="75" type="#_x0000_t75" style="height:16.2pt;width:66.6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Đẳng thức nào dưới đây là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đúng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9" o:spt="75" type="#_x0000_t75" style="height:30.6pt;width:14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0" o:spt="75" type="#_x0000_t75" style="height:30.6pt;width:14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1" o:spt="75" type="#_x0000_t75" style="height:30.6pt;width:14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2" o:spt="75" type="#_x0000_t75" style="height:30.6pt;width:147.5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before="120"/>
        <w:contextualSpacing/>
        <w:jc w:val="both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10. 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Hàm số nào sau đây là hàm số mũ</w:t>
      </w:r>
      <w:r>
        <w:rPr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sv-SE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lang w:val="sv-SE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position w:val="-28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81025" cy="466725"/>
            <wp:effectExtent l="0" t="0" r="9525" b="9525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̉nh 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sv-SE"/>
          <w14:textFill>
            <w14:solidFill>
              <w14:schemeClr w14:val="tx1"/>
            </w14:solidFill>
          </w14:textFill>
        </w:rPr>
        <w:t xml:space="preserve">B. </w:t>
      </w:r>
      <w:r>
        <w:rPr>
          <w:b/>
          <w:color w:val="000000" w:themeColor="text1"/>
          <w:position w:val="-10"/>
          <w:lang w:val="sv-SE"/>
          <w14:textFill>
            <w14:solidFill>
              <w14:schemeClr w14:val="tx1"/>
            </w14:solidFill>
          </w14:textFill>
        </w:rPr>
        <w:object>
          <v:shape id="_x0000_i108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sv-SE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12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38175" cy="228600"/>
            <wp:effectExtent l="0" t="0" r="9525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̉nh 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sv-SE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14"/>
          <w:lang w:val="sv-SE"/>
          <w14:textFill>
            <w14:solidFill>
              <w14:schemeClr w14:val="tx1"/>
            </w14:solidFill>
          </w14:textFill>
        </w:rPr>
        <w:object>
          <v:shape id="_x0000_i1084" o:spt="75" type="#_x0000_t75" style="height:21.6pt;width:65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b/>
          <w:color w:val="000000" w:themeColor="text1"/>
          <w:lang w:val="sv-S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lang w:val="sv-SE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Câu 11.</w:t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Tập xác định của hàm số </w:t>
      </w:r>
      <w:r>
        <w:rPr>
          <w:rFonts w:eastAsia="Calibri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5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là 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A.</w:t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b/>
          <w:color w:val="000000" w:themeColor="text1"/>
          <w:position w:val="-4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38150" cy="161925"/>
            <wp:effectExtent l="0" t="0" r="0" b="9525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̉nh 1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eastAsia="Calibri"/>
          <w:b/>
          <w:color w:val="000000" w:themeColor="text1"/>
          <w:position w:val="-14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52475" cy="247650"/>
            <wp:effectExtent l="0" t="0" r="9525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̉nh 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eastAsia="Calibri"/>
          <w:color w:val="000000" w:themeColor="text1"/>
          <w:position w:val="-14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90575" cy="257175"/>
            <wp:effectExtent l="0" t="0" r="9525" b="9525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̉nh 1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eastAsia="Calibri"/>
          <w:b/>
          <w:color w:val="000000" w:themeColor="text1"/>
          <w:position w:val="-14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33425" cy="247650"/>
            <wp:effectExtent l="0" t="0" r="9525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̉nh 1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suppressAutoHyphens/>
        <w:jc w:val="both"/>
        <w:rPr>
          <w:rFonts w:eastAsia="MS Mincho"/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12. 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Tập xác định của hàm số</w:t>
      </w:r>
      <w:r>
        <w:rPr>
          <w:color w:val="000000" w:themeColor="text1"/>
          <w:position w:val="-16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16355" cy="276860"/>
            <wp:effectExtent l="0" t="0" r="0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là: </w:t>
      </w:r>
    </w:p>
    <w:p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A.  </w:t>
      </w:r>
      <w:r>
        <w:rPr>
          <w:rFonts w:eastAsia="Calibri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86" o:spt="75" type="#_x0000_t75" style="height:19.8pt;width:60.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2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:u w:val="single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eastAsia="Calibri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87" o:spt="75" type="#_x0000_t75" style="height:19.8pt;width:120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4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C.  </w:t>
      </w:r>
      <w:r>
        <w:rPr>
          <w:rFonts w:eastAsia="Calibri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88" o:spt="75" type="#_x0000_t75" style="height:19.8pt;width:63.6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6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D.  </w:t>
      </w:r>
      <w:r>
        <w:rPr>
          <w:rFonts w:eastAsia="Calibri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89" o:spt="75" type="#_x0000_t75" style="height:19.8pt;width:117.6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8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before="120"/>
        <w:jc w:val="both"/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13. 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Trong các phương trình sau, phương trình nào là phương trình mũ: </w:t>
      </w:r>
    </w:p>
    <w:p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u w:val="single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.  </w:t>
      </w:r>
      <w:r>
        <w:rPr>
          <w:rFonts w:eastAsia="Calibri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0" o:spt="75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B.  </w:t>
      </w:r>
      <w:r>
        <w:rPr>
          <w:rFonts w:eastAsia="Calibri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91" o:spt="75" type="#_x0000_t75" style="height:18pt;width:48.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2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C.  </w:t>
      </w:r>
      <w:r>
        <w:rPr>
          <w:rFonts w:eastAsia="Calibri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2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D.  </w:t>
      </w:r>
      <w:r>
        <w:rPr>
          <w:rFonts w:eastAsia="Calibri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3" o:spt="75" type="#_x0000_t75" style="height:13.8pt;width:47.4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after="160"/>
        <w:contextualSpacing/>
        <w:jc w:val="both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14. </w:t>
      </w:r>
      <w:r>
        <w:rPr>
          <w:rFonts w:eastAsia="Calibri"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Điều kiện xác định  của 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bất phương trình </w:t>
      </w:r>
      <w:r>
        <w:rPr>
          <w:rFonts w:eastAsia="Calibri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94" o:spt="75" type="#_x0000_t75" style="height:18pt;width:76.8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là: </w:t>
      </w:r>
    </w:p>
    <w:p>
      <w:pPr>
        <w:tabs>
          <w:tab w:val="left" w:pos="3402"/>
          <w:tab w:val="left" w:pos="5669"/>
          <w:tab w:val="left" w:pos="7937"/>
        </w:tabs>
        <w:spacing w:line="259" w:lineRule="auto"/>
        <w:ind w:left="992"/>
        <w:jc w:val="both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>A.</w:t>
      </w:r>
      <w:r>
        <w:rPr>
          <w:rFonts w:eastAsia="Calibri"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5" o:spt="75" type="#_x0000_t75" style="height:13.8pt;width:27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:lang w:val="nl-NL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96" o:spt="75" type="#_x0000_t75" style="height:31.2pt;width:29.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2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97" o:spt="75" type="#_x0000_t75" style="height:31.2pt;width:29.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4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98" o:spt="75" type="#_x0000_t75" style="height:31.2pt;width:47.4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6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before="120" w:after="160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15.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Tập nghiệm của bất phương trình 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99" o:spt="75" type="#_x0000_t75" style="height:18.6pt;width:46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8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là</w:t>
      </w:r>
    </w:p>
    <w:p>
      <w:pPr>
        <w:tabs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00" o:spt="75" type="#_x0000_t75" style="height:19.8pt;width:41.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01" o:spt="75" type="#_x0000_t75" style="height:19.8pt;width:3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02" o:spt="75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03" o:spt="75" type="#_x0000_t75" style="height:19.8pt;width:39.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line="24" w:lineRule="atLeast"/>
        <w:ind w:left="992" w:hanging="99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>Câu 16.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Góc giữa hai đường thẳng bất kì trong không gian là góc giữa: </w:t>
      </w:r>
    </w:p>
    <w:p>
      <w:pPr>
        <w:tabs>
          <w:tab w:val="left" w:pos="3402"/>
          <w:tab w:val="left" w:pos="5670"/>
          <w:tab w:val="left" w:pos="7938"/>
        </w:tabs>
        <w:spacing w:line="24" w:lineRule="atLeast"/>
        <w:ind w:left="993"/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Hai đường thẳng cắt nhau và không song song với chúng.</w:t>
      </w:r>
    </w:p>
    <w:p>
      <w:pPr>
        <w:tabs>
          <w:tab w:val="left" w:pos="3402"/>
          <w:tab w:val="left" w:pos="5670"/>
          <w:tab w:val="left" w:pos="7938"/>
        </w:tabs>
        <w:spacing w:line="24" w:lineRule="atLeast"/>
        <w:ind w:left="993"/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Hai đường thẳng lần lượt vuông góc với chúng.</w:t>
      </w:r>
    </w:p>
    <w:p>
      <w:pPr>
        <w:tabs>
          <w:tab w:val="left" w:pos="3402"/>
          <w:tab w:val="left" w:pos="5670"/>
          <w:tab w:val="left" w:pos="7938"/>
        </w:tabs>
        <w:spacing w:line="24" w:lineRule="atLeast"/>
        <w:ind w:left="993"/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nl-NL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Hai đường thẳng cùng đi qua một điểm và lần lượt song song với chúng.</w:t>
      </w:r>
    </w:p>
    <w:p>
      <w:pPr>
        <w:tabs>
          <w:tab w:val="left" w:pos="3402"/>
          <w:tab w:val="left" w:pos="5670"/>
          <w:tab w:val="left" w:pos="7938"/>
        </w:tabs>
        <w:spacing w:line="24" w:lineRule="atLeast"/>
        <w:ind w:left="993"/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Hai đường thẳng cắt nhau và lần lượt vuông góc với chúng.</w:t>
      </w:r>
    </w:p>
    <w:p>
      <w:pPr>
        <w:jc w:val="both"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>Câu 17.</w:t>
      </w:r>
      <w:bookmarkStart w:id="1" w:name="c15q"/>
      <w:bookmarkEnd w:id="1"/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Cho hình lập phương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4" o:spt="75" type="#_x0000_t75" style="height:13.8pt;width:82.1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(tham khảo hình vẽ bên dưới)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. Góc giữa hai đường thẳng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5" o:spt="75" type="#_x0000_t75" style="height:13.8pt;width:26.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0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và BD bằng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c15a"/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6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2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bookmarkEnd w:id="2"/>
      <w:bookmarkStart w:id="3" w:name="c15b"/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7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4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bookmarkEnd w:id="3"/>
      <w:bookmarkStart w:id="4" w:name="c15c"/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8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6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  <w:bookmarkEnd w:id="4"/>
      <w:bookmarkStart w:id="5" w:name="c15d"/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D</w:t>
      </w: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9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8">
            <o:LockedField>false</o:LockedField>
          </o:OLEObject>
        </w:objec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bookmarkEnd w:id="5"/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43150" cy="1952625"/>
            <wp:effectExtent l="0" t="0" r="0" b="9525"/>
            <wp:docPr id="1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  <w:tab w:val="left" w:pos="5670"/>
          <w:tab w:val="left" w:pos="7938"/>
        </w:tabs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02"/>
          <w:tab w:val="left" w:pos="5670"/>
          <w:tab w:val="left" w:pos="7938"/>
        </w:tabs>
        <w:rPr>
          <w:color w:val="000000"/>
          <w:sz w:val="21"/>
          <w:szCs w:val="21"/>
          <w:highlight w:val="none"/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>Câu 18.</w:t>
      </w:r>
      <w:r>
        <w:rPr>
          <w:rFonts w:hint="default"/>
          <w:b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highlight w:val="none"/>
        </w:rPr>
        <w:t xml:space="preserve">Cho hình lập phương </w:t>
      </w:r>
      <w:r>
        <w:rPr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110" o:spt="75" type="#_x0000_t75" style="height:13.8pt;width:82.1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1">
            <o:LockedField>false</o:LockedField>
          </o:OLEObject>
        </w:object>
      </w:r>
      <w:r>
        <w:rPr>
          <w:highlight w:val="none"/>
        </w:rPr>
        <w:t xml:space="preserve">. Góc giữa hai đường thẳng AC và </w:t>
      </w:r>
      <w:r>
        <w:rPr>
          <w:color w:val="000000" w:themeColor="text1"/>
          <w:position w:val="-4"/>
          <w:highlight w:val="none"/>
          <w14:textFill>
            <w14:solidFill>
              <w14:schemeClr w14:val="tx1"/>
            </w14:solidFill>
          </w14:textFill>
        </w:rPr>
        <w:object>
          <v:shape id="_x0000_i1111" o:spt="75" type="#_x0000_t75" style="height:12.9pt;width:22.3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2">
            <o:LockedField>false</o:LockedField>
          </o:OLEObject>
        </w:object>
      </w:r>
      <w:r>
        <w:rPr>
          <w:highlight w:val="none"/>
        </w:rPr>
        <w:t>bằng:</w:t>
      </w:r>
    </w:p>
    <w:p>
      <w:pPr>
        <w:tabs>
          <w:tab w:val="left" w:pos="3402"/>
          <w:tab w:val="left" w:pos="5670"/>
          <w:tab w:val="left" w:pos="7938"/>
        </w:tabs>
        <w:ind w:left="992" w:firstLine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A. </w:t>
      </w:r>
      <w:r>
        <w:rPr>
          <w:b/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112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4">
            <o:LockedField>false</o:LockedField>
          </o:OLEObject>
        </w:objec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113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6">
            <o:LockedField>false</o:LockedField>
          </o:OLEObject>
        </w:objec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C. </w:t>
      </w:r>
      <w:r>
        <w:rPr>
          <w:b/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114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8">
            <o:LockedField>false</o:LockedField>
          </o:OLEObject>
        </w:objec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115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0">
            <o:LockedField>false</o:LockedField>
          </o:OLEObject>
        </w:objec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992"/>
        </w:tabs>
        <w:ind w:left="992" w:hanging="99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Câu 19.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Trong các mệnh đề sau, mệnh đề nào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sai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Qua một điểm có duy nhất một đường thẳng vuông góc với một mặt phẳng cho trước.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Một đường thẳng vuông góc với một mặt phẳng nếu nó vuông góc với mọi đường thẳng nằm trong mặt phẳng đó.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Một đường thẳng vuông góc với một mặt phẳng nếu nó vuông góc với hai đường thẳng phân biệt cùng nằm trong mặt phẳng đó.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Một đường thẳng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6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vuông góc với hai đường thẳng cắt nhau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7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8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cùng nằm trong mặt phẳng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19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thì đường thẳng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0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vuông góc với mặt phẳng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21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tabs>
          <w:tab w:val="left" w:pos="992"/>
        </w:tabs>
        <w:spacing w:before="120" w:after="0"/>
        <w:ind w:left="992" w:hanging="992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Câu 20.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2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2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có đáy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3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4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là tam giác vuông tại </w:t>
      </w:r>
      <w:r>
        <w:rPr>
          <w:color w:val="000000" w:themeColor="text1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4" o:spt="75" type="#_x0000_t75" style="height:12.6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6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cạnh bên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5" o:spt="75" type="#_x0000_t75" style="height:14.4pt;width:17.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8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vuông góc với đáy. Khẳng định nào sau đây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đúng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pStyle w:val="14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b/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6" o:spt="75" type="#_x0000_t75" style="height:20.4pt;width:6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0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b/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7" o:spt="75" type="#_x0000_t75" style="height:20.4pt;width:65.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2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8" o:spt="75" type="#_x0000_t75" style="height:20.4pt;width:63.6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4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29" o:spt="75" type="#_x0000_t75" style="height:20.4pt;width:63.6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6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spacing w:before="120" w:after="0"/>
        <w:ind w:left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Câu 21.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0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8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có </w:t>
      </w:r>
      <w:r>
        <w:rPr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1" o:spt="75" type="#_x0000_t75" style="height:20.4pt;width:63.5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0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và tam giác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2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2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vuông tại </w:t>
      </w:r>
      <w:r>
        <w:rPr>
          <w:color w:val="000000" w:themeColor="text1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3" o:spt="75" type="#_x0000_t75" style="height:12.6pt;width:1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4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Gọi </w:t>
      </w:r>
      <w:r>
        <w:rPr>
          <w:color w:val="000000" w:themeColor="text1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4" o:spt="75" type="#_x0000_t75" style="height:12.6pt;width:21.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6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là đường cao của tam giác</w:t>
      </w:r>
      <w:r>
        <w:rPr>
          <w:rFonts w:hint="default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5" o:spt="75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8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Tìm mệnh đề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</w:t>
      </w:r>
    </w:p>
    <w:p>
      <w:pPr>
        <w:pStyle w:val="14"/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283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6" o:spt="75" type="#_x0000_t75" style="height:14.4pt;width:47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0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B.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7" o:spt="75" type="#_x0000_t75" style="height:14.4pt;width:4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2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 </w:t>
      </w:r>
      <w:r>
        <w:rPr>
          <w:b/>
          <w:color w:val="000000" w:themeColor="text1"/>
          <w:position w:val="-6"/>
          <w:sz w:val="24"/>
          <w:szCs w:val="24"/>
          <w:lang w:val="fr-FR"/>
          <w14:textFill>
            <w14:solidFill>
              <w14:schemeClr w14:val="tx1"/>
            </w14:solidFill>
          </w14:textFill>
        </w:rPr>
        <w:object>
          <v:shape id="_x0000_i1138" o:spt="75" type="#_x0000_t75" style="height:14.4pt;width:5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4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139" o:spt="75" type="#_x0000_t75" style="height:14.4pt;width:51.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6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rPr>
          <w:bCs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Câu 22: </w:t>
      </w:r>
      <w:r>
        <w:rPr>
          <w:bCs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Chọn mệnh đề </w:t>
      </w:r>
      <w:r>
        <w:rPr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đúng </w:t>
      </w:r>
      <w:r>
        <w:rPr>
          <w:bCs/>
          <w:iCs/>
          <w:color w:val="000000" w:themeColor="text1"/>
          <w14:textFill>
            <w14:solidFill>
              <w14:schemeClr w14:val="tx1"/>
            </w14:solidFill>
          </w14:textFill>
        </w:rPr>
        <w:t>trong các mệnh đề sau?</w:t>
      </w:r>
    </w:p>
    <w:p>
      <w:pPr>
        <w:spacing w:before="40" w:after="40" w:line="264" w:lineRule="auto"/>
        <w:jc w:val="both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Phép chiếu vuông góc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0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8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theo phương </w:t>
      </w:r>
      <w:r>
        <w:rPr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14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0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song song với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2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2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được gọi là phép chiếu vuông góc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3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3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before="40" w:after="40" w:line="264" w:lineRule="auto"/>
        <w:jc w:val="both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Phép chiếu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song song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4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4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theo phương </w:t>
      </w:r>
      <w:r>
        <w:rPr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145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5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được gọi là phép chiếu vuông góc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6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6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before="40" w:after="40" w:line="264" w:lineRule="auto"/>
        <w:jc w:val="both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Phép chiếu vuông góc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7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7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theo phương </w:t>
      </w:r>
      <w:r>
        <w:rPr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148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8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được gọi là phép chiếu vuông góc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49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9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before="40" w:after="40" w:line="264" w:lineRule="auto"/>
        <w:jc w:val="both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Phép chiếu song song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50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theo phương </w:t>
      </w:r>
      <w:r>
        <w:rPr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15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vuông góc với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52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được gọi là phép chiếu vuông góc lên mặt phẳng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153" o:spt="75" type="#_x0000_t75" style="height:19.8pt;width:21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23: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4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có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5" o:spt="75" type="#_x0000_t75" style="height:16.2pt;width:63.6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tam giác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6" o:spt="75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vuông tại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7" o:spt="75" type="#_x0000_t75" style="height:13.8pt;width:11.4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Hình chiếu của  điểm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8" o:spt="75" type="#_x0000_t75" style="height:14.4pt;width:10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trên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9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 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0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1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C.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2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D.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3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</w:p>
    <w:p>
      <w:pPr>
        <w:tabs>
          <w:tab w:val="left" w:pos="993"/>
        </w:tabs>
        <w:spacing w:before="40" w:after="40" w:line="264" w:lineRule="auto"/>
        <w:ind w:left="990" w:hanging="99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24: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4" o:spt="75" type="#_x0000_t75" style="height:14.4pt;width:45.6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có đáy là hình vuông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5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cạnh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66" o:spt="75" type="#_x0000_t75" style="height:16.2pt;width:81.6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167" o:spt="75" type="#_x0000_t75" style="height:18.6pt;width:49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Góc giữa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8" o:spt="75" type="#_x0000_t75" style="height:14.4pt;width:18.6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và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69" o:spt="75" type="#_x0000_t75" style="height:16.2pt;width:45.6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có số đo bằng ?</w:t>
      </w:r>
    </w:p>
    <w:p>
      <w:pPr>
        <w:tabs>
          <w:tab w:val="left" w:pos="993"/>
        </w:tabs>
        <w:spacing w:before="40" w:after="40" w:line="264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0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1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2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D.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3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25: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hai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74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75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Hãy chọn khẳng định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đúng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?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Hai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76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77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được gọi là </w:t>
      </w:r>
      <w:r>
        <w:rPr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vuông góc với nhau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nếu góc giữa chúng bằng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8" o:spt="75" type="#_x0000_t75" style="height:16.2pt;width:22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Hai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79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0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được gọi là </w:t>
      </w:r>
      <w:r>
        <w:rPr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vuông góc với nhau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nếu góc giữa chúng bằng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1" o:spt="75" type="#_x0000_t75" style="height:16.2pt;width:19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Hai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2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3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được gọi là </w:t>
      </w:r>
      <w:r>
        <w:rPr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vuông góc với nhau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nếu góc giữa chúng bằng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4" o:spt="75" type="#_x0000_t75" style="height:16.2pt;width:18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Hai mặt phẳng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5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6" o:spt="75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được gọi là </w:t>
      </w:r>
      <w:r>
        <w:rPr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vuông góc với nhau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nếu góc giữa chúng bằng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7" o:spt="75" type="#_x0000_t75" style="height:16.2pt;width:18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26: 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Cho tứ diện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8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6">
            <o:LockedField>false</o:LockedField>
          </o:OLEObject>
        </w:objec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có các cạnh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9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7">
            <o:LockedField>false</o:LockedField>
          </o:OLEObject>
        </w:objec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đôi một vuông góc. Góc phẳng nhị diện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90" o:spt="75" type="#_x0000_t75" style="height:21pt;width:49.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9">
            <o:LockedField>false</o:LockedField>
          </o:OLEObject>
        </w:objec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là góc nào? </w:t>
      </w:r>
    </w:p>
    <w:p>
      <w:pPr>
        <w:tabs>
          <w:tab w:val="left" w:pos="993"/>
        </w:tabs>
        <w:spacing w:before="40" w:after="40" w:line="26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91" o:spt="75" type="#_x0000_t75" style="height:18.6pt;width:27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92" o:spt="75" type="#_x0000_t75" style="height:18.6pt;width:27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3">
            <o:LockedField>false</o:LockedField>
          </o:OLEObject>
        </w:objec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C.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93" o:spt="75" type="#_x0000_t75" style="height:18.6pt;width:25.8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D.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94" o:spt="75" type="#_x0000_t75" style="height:18.6pt;width:2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7">
            <o:LockedField>false</o:LockedField>
          </o:OLEObject>
        </w:object>
      </w:r>
    </w:p>
    <w:p>
      <w:pPr>
        <w:tabs>
          <w:tab w:val="left" w:pos="992"/>
        </w:tabs>
        <w:spacing w:line="235" w:lineRule="auto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Câu 27.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195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9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có đáy </w:t>
      </w:r>
      <w:r>
        <w:rPr>
          <w:color w:val="000000" w:themeColor="text1"/>
          <w:position w:val="-6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196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1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là hình thoi, </w:t>
      </w:r>
      <w:r>
        <w:rPr>
          <w:color w:val="000000" w:themeColor="text1"/>
          <w:position w:val="-6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197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. Khẳng định nào sau đây </w:t>
      </w: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đúng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992"/>
        </w:tabs>
        <w:spacing w:line="235" w:lineRule="auto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A.</w:t>
      </w: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198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5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vuông góc với 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199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7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line="235" w:lineRule="auto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00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9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vuông góc với 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01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1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line="235" w:lineRule="auto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02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2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vuông góc với 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03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4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line="235" w:lineRule="auto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04" o:spt="75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5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vuông góc với mặt phẳng </w:t>
      </w:r>
      <w:r>
        <w:rPr>
          <w:color w:val="000000" w:themeColor="text1"/>
          <w:position w:val="-10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05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7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spacing w:line="235" w:lineRule="auto"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Câu 28.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06" o:spt="75" type="#_x0000_t75" style="height:13.2pt;width:34.8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8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có đáy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07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là tam giác vuông cân tại 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208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, Biết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209" o:spt="75" type="#_x0000_t75" style="height:18pt;width:46.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10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vuông góc với mặt phẳng đáy. Tính số đo góc nhị diện </w:t>
      </w:r>
      <w:r>
        <w:rPr>
          <w:color w:val="000000" w:themeColor="text1"/>
          <w:position w:val="-14"/>
          <w:lang w:val="vi-VN"/>
          <w14:textFill>
            <w14:solidFill>
              <w14:schemeClr w14:val="tx1"/>
            </w14:solidFill>
          </w14:textFill>
        </w:rPr>
        <w:object>
          <v:shape id="_x0000_i1211" o:spt="75" type="#_x0000_t75" style="height:19.8pt;width:52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tabs>
          <w:tab w:val="left" w:pos="3402"/>
          <w:tab w:val="left" w:pos="5669"/>
          <w:tab w:val="left" w:pos="7937"/>
        </w:tabs>
        <w:spacing w:after="0" w:line="235" w:lineRule="auto"/>
        <w:ind w:left="992"/>
        <w:jc w:val="both"/>
        <w:rPr>
          <w:b/>
          <w:i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:u w:val="single"/>
          <w:lang w:val="nl-NL"/>
          <w14:textFill>
            <w14:solidFill>
              <w14:schemeClr w14:val="tx1"/>
            </w14:solidFill>
          </w14:textFill>
        </w:rPr>
        <w:t>A.</w:t>
      </w:r>
      <w:r>
        <w:rPr>
          <w:b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position w:val="-6"/>
          <w:sz w:val="23"/>
          <w:szCs w:val="23"/>
          <w:lang w:val="nl-NL"/>
          <w14:textFill>
            <w14:solidFill>
              <w14:schemeClr w14:val="tx1"/>
            </w14:solidFill>
          </w14:textFill>
        </w:rPr>
        <w:object>
          <v:shape id="_x0000_i1212" o:spt="75" type="#_x0000_t75" style="height:16.2pt;width:21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>B.</w:t>
      </w:r>
      <w:r>
        <w:rPr>
          <w:b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position w:val="-6"/>
          <w:sz w:val="23"/>
          <w:szCs w:val="23"/>
          <w:lang w:val="nl-NL"/>
          <w14:textFill>
            <w14:solidFill>
              <w14:schemeClr w14:val="tx1"/>
            </w14:solidFill>
          </w14:textFill>
        </w:rPr>
        <w:object>
          <v:shape id="_x0000_i1213" o:spt="75" type="#_x0000_t75" style="height:16.2pt;width:21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2">
            <o:LockedField>false</o:LockedField>
          </o:OLEObject>
        </w:object>
      </w:r>
      <w:r>
        <w:rPr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>C.</w:t>
      </w:r>
      <w:r>
        <w:rPr>
          <w:b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position w:val="-6"/>
          <w:sz w:val="23"/>
          <w:szCs w:val="23"/>
          <w:lang w:val="nl-NL"/>
          <w14:textFill>
            <w14:solidFill>
              <w14:schemeClr w14:val="tx1"/>
            </w14:solidFill>
          </w14:textFill>
        </w:rPr>
        <w:object>
          <v:shape id="_x0000_i1214" o:spt="75" type="#_x0000_t75" style="height:16.2pt;width:2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4">
            <o:LockedField>false</o:LockedField>
          </o:OLEObject>
        </w:object>
      </w:r>
      <w:r>
        <w:rPr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>D.</w:t>
      </w:r>
      <w:r>
        <w:rPr>
          <w:b/>
          <w:color w:val="000000" w:themeColor="text1"/>
          <w:sz w:val="23"/>
          <w:szCs w:val="23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position w:val="-6"/>
          <w:sz w:val="23"/>
          <w:szCs w:val="23"/>
          <w:lang w:val="nl-NL"/>
          <w14:textFill>
            <w14:solidFill>
              <w14:schemeClr w14:val="tx1"/>
            </w14:solidFill>
          </w14:textFill>
        </w:rPr>
        <w:object>
          <v:shape id="_x0000_i1215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6">
            <o:LockedField>false</o:LockedField>
          </o:OLEObject>
        </w:object>
      </w:r>
    </w:p>
    <w:p>
      <w:pPr>
        <w:tabs>
          <w:tab w:val="left" w:pos="992"/>
        </w:tabs>
        <w:spacing w:line="235" w:lineRule="auto"/>
        <w:jc w:val="both"/>
        <w:rPr>
          <w:rFonts w:eastAsia="Calibri"/>
          <w:b/>
          <w:i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Câu 29.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Cho hai đường thẳng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1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8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17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0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chéo nhau. Mệnh đề nào sau đây </w:t>
      </w:r>
      <w:r>
        <w:rPr>
          <w:rFonts w:eastAsia="Calibri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đúng</w: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A.</w: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giữa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1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2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19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4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bằng khoảng cách từ điểm </w:t>
      </w:r>
      <w:r>
        <w:rPr>
          <w:rFonts w:eastAsia="Calibri"/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6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trên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8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đến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2" o:spt="75" type="#_x0000_t75" style="height:18pt;width:15.6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0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B.</w: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giữa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4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bằng khoảng cách từ điểm </w:t>
      </w:r>
      <w:r>
        <w:rPr>
          <w:rFonts w:eastAsia="Calibri"/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5" o:spt="75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6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trên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6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8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đến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0">
            <o:LockedField>false</o:LockedField>
          </o:OLEObject>
        </w:objec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C.</w: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giữa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2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29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4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là độ dài của đoạn </w:t>
      </w:r>
      <w:r>
        <w:rPr>
          <w:rFonts w:eastAsia="Calibri"/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0" o:spt="75" type="#_x0000_t75" style="height:12pt;width:18.6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6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với </w:t>
      </w:r>
      <w:r>
        <w:rPr>
          <w:rFonts w:eastAsia="Calibri"/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1" o:spt="75" type="#_x0000_t75" style="height:12pt;width:18.6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8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vuông góc với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0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3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2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D.</w: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giữa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4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5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6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bằng khoảng cách từ điểm </w:t>
      </w:r>
      <w:r>
        <w:rPr>
          <w:rFonts w:eastAsia="Calibri"/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8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trên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0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đến mặt phẳng </w:t>
      </w:r>
      <w:r>
        <w:rPr>
          <w:rFonts w:eastAsia="Calibri"/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8" o:spt="75" type="#_x0000_t75" style="height:20.4pt;width:18.6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2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chứa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39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4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và  song song với </w:t>
      </w:r>
      <w:r>
        <w:rPr>
          <w:rFonts w:eastAsia="Calibri"/>
          <w:color w:val="000000" w:themeColor="text1"/>
          <w:position w:val="-12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6">
            <o:LockedField>false</o:LockedField>
          </o:OLEObject>
        </w:object>
      </w:r>
      <w:r>
        <w:rPr>
          <w:rFonts w:eastAsia="Calibri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992"/>
        </w:tabs>
        <w:spacing w:line="235" w:lineRule="auto"/>
        <w:jc w:val="both"/>
        <w:rPr>
          <w:b/>
          <w:i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Câu 30. 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Mệnh đề nào sau đây </w:t>
      </w: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đúng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?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từ một điểm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8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bất kì đến mặt phẳng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2" o:spt="75" type="#_x0000_t75" style="height:20.4pt;width:18.6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0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bằng độ dài đoạn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3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2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 với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4" o:spt="75" type="#_x0000_t75" style="height:12pt;width:12.6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4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là một điểm bất kì trên mặt phẳng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5" o:spt="75" type="#_x0000_t75" style="height:20.4pt;width:21.6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6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từ một điểm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8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bất kì đến mặt phẳng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7" o:spt="75" type="#_x0000_t75" style="height:20.4pt;width:18.6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0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bằng độ dài đoạn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8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2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49" o:spt="75" type="#_x0000_t75" style="height:20.4pt;width:51.6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4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từ một điểm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6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bất kì đến mặt phẳng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1" o:spt="75" type="#_x0000_t75" style="height:20.4pt;width:18.6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8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là độ dài nhỏ nhất của đoạn </w:t>
      </w:r>
      <w:r>
        <w:rPr>
          <w:color w:val="000000" w:themeColor="text1"/>
          <w:position w:val="-6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2" o:spt="75" type="#_x0000_t75" style="height:12.6pt;width:2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0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402"/>
          <w:tab w:val="left" w:pos="5669"/>
          <w:tab w:val="left" w:pos="7937"/>
        </w:tabs>
        <w:spacing w:line="235" w:lineRule="auto"/>
        <w:contextualSpacing/>
        <w:jc w:val="both"/>
        <w:rPr>
          <w:b/>
          <w:i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:u w:val="single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Khoảng cách từ một điểm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2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bất kì đến mặt phẳng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4" o:spt="75" type="#_x0000_t75" style="height:20.4pt;width:18.6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4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bằng độ dài đoạn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5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6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6" o:spt="75" type="#_x0000_t75" style="height:12pt;width:12.6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8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là hình chiếu vuông góc của </w:t>
      </w:r>
      <w:r>
        <w:rPr>
          <w:color w:val="000000" w:themeColor="text1"/>
          <w:position w:val="-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0">
            <o:LockedField>false</o:LockedField>
          </o:OLEObject>
        </w:objec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trên </w:t>
      </w:r>
      <w:r>
        <w:rPr>
          <w:color w:val="000000" w:themeColor="text1"/>
          <w:position w:val="-14"/>
          <w:sz w:val="23"/>
          <w:szCs w:val="23"/>
          <w14:textFill>
            <w14:solidFill>
              <w14:schemeClr w14:val="tx1"/>
            </w14:solidFill>
          </w14:textFill>
        </w:rPr>
        <w:object>
          <v:shape id="_x0000_i1258" o:spt="75" type="#_x0000_t75" style="height:20.4pt;width:21.6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2">
            <o:LockedField>false</o:LockedField>
          </o:OLEObject>
        </w:object>
      </w:r>
    </w:p>
    <w:p>
      <w:pPr>
        <w:pStyle w:val="14"/>
        <w:tabs>
          <w:tab w:val="left" w:pos="993"/>
        </w:tabs>
        <w:spacing w:before="120" w:after="0"/>
        <w:ind w:left="0"/>
        <w:jc w:val="both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Câu 31: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Cho hình lập phương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59" o:spt="75" type="#_x0000_t75" style="height:13.8pt;width:101.9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4">
            <o:LockedField>false</o:LockedField>
          </o:OLEObject>
        </w:objec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có cạnh bằng 3. Khoảng cách từ </w:t>
      </w:r>
      <w:r>
        <w:rPr>
          <w:color w:val="000000" w:themeColor="text1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6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6">
            <o:LockedField>false</o:LockedField>
          </o:OLEObject>
        </w:objec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đến mặt phẳng </w:t>
      </w:r>
      <w:r>
        <w:rPr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61" o:spt="75" type="#_x0000_t75" style="height:20.4pt;width:60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8">
            <o:LockedField>false</o:LockedField>
          </o:OLEObject>
        </w:objec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bằng </w:t>
      </w:r>
    </w:p>
    <w:p>
      <w:pPr>
        <w:pStyle w:val="14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62" o:spt="75" type="#_x0000_t75" style="height:36pt;width:24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0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63" o:spt="75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2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6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4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6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6">
            <o:LockedField>false</o:LockedField>
          </o:OLEObject>
        </w:objec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2"/>
        </w:tabs>
        <w:jc w:val="both"/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Câu </w:t>
      </w:r>
      <w:r>
        <w:rPr>
          <w:b/>
          <w:color w:val="000000" w:themeColor="text1"/>
          <w:lang w:val="vi-VN"/>
          <w14:textFill>
            <w14:solidFill>
              <w14:schemeClr w14:val="tx1"/>
            </w14:solidFill>
          </w14:textFill>
        </w:rPr>
        <w:t>3</w:t>
      </w:r>
      <w:r>
        <w:rPr>
          <w:rFonts w:hint="default"/>
          <w:b/>
          <w:color w:val="000000" w:themeColor="text1"/>
          <w:lang w:val="vi-VN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Cho khối 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chóp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có diện tích đáy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266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8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và chiều cao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67" o:spt="75" type="#_x0000_t75" style="height:15pt;width:10.2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0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. Thể tích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68" o:spt="75" type="#_x0000_t75" style="height:15pt;width:13.8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2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của khối 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>chóp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đã cho được tính theo công thức nào dưới đây?</w:t>
      </w:r>
    </w:p>
    <w:p>
      <w:pPr>
        <w:tabs>
          <w:tab w:val="left" w:pos="992"/>
          <w:tab w:val="left" w:pos="3402"/>
          <w:tab w:val="left" w:pos="5670"/>
          <w:tab w:val="left" w:pos="7938"/>
        </w:tabs>
        <w:ind w:left="990"/>
        <w:rPr>
          <w:color w:val="000000" w:themeColor="text1"/>
          <w:highlight w:val="yellow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nl-NL"/>
          <w14:textFill>
            <w14:solidFill>
              <w14:schemeClr w14:val="tx1"/>
            </w14:solidFill>
          </w14:textFill>
        </w:rPr>
        <w:t>A.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69" o:spt="75" type="#_x0000_t75" style="height:31.8pt;width:46.8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4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0" o:spt="75" type="#_x0000_t75" style="height:31.8pt;width:4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6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71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8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72" o:spt="75" type="#_x0000_t75" style="height:14.4pt;width:38.4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0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. </w:t>
      </w:r>
    </w:p>
    <w:p>
      <w:pPr>
        <w:tabs>
          <w:tab w:val="left" w:pos="992"/>
        </w:tabs>
        <w:ind w:left="992" w:hanging="992"/>
        <w:jc w:val="both"/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Câu </w:t>
      </w:r>
      <w:r>
        <w:rPr>
          <w:b/>
          <w:color w:val="000000" w:themeColor="text1"/>
          <w:highlight w:val="none"/>
          <w:lang w:val="vi-VN"/>
          <w14:textFill>
            <w14:solidFill>
              <w14:schemeClr w14:val="tx1"/>
            </w14:solidFill>
          </w14:textFill>
        </w:rPr>
        <w:t>33</w:t>
      </w:r>
      <w:r>
        <w:rPr>
          <w:b/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/>
          <w:highlight w:val="none"/>
        </w:rPr>
        <w:t xml:space="preserve">Thể tích </w:t>
      </w:r>
      <w:r>
        <w:rPr>
          <w:color w:val="000000"/>
          <w:position w:val="-6"/>
          <w:highlight w:val="none"/>
        </w:rPr>
        <w:drawing>
          <wp:inline distT="0" distB="0" distL="0" distR="0">
            <wp:extent cx="144145" cy="192405"/>
            <wp:effectExtent l="0" t="0" r="8255" b="0"/>
            <wp:docPr id="494825238" name="Picture 49482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25238" name="Picture 494825238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highlight w:val="none"/>
        </w:rPr>
        <w:t xml:space="preserve">của khối hộp chữ nhật có các kích thước </w:t>
      </w:r>
      <w:r>
        <w:rPr>
          <w:position w:val="-10"/>
          <w:highlight w:val="none"/>
        </w:rPr>
        <w:object>
          <v:shape id="_x0000_i127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3">
            <o:LockedField>false</o:LockedField>
          </o:OLEObject>
        </w:object>
      </w:r>
      <w:r>
        <w:rPr>
          <w:rFonts w:hint="default"/>
          <w:highlight w:val="none"/>
          <w:lang w:val="vi-VN"/>
        </w:rPr>
        <w:t>bằng:</w:t>
      </w:r>
      <w:r>
        <w:rPr>
          <w:color w:val="000000"/>
          <w:highlight w:val="none"/>
        </w:rPr>
        <w:tab/>
      </w:r>
    </w:p>
    <w:p>
      <w:pPr>
        <w:tabs>
          <w:tab w:val="left" w:pos="992"/>
          <w:tab w:val="left" w:pos="3402"/>
          <w:tab w:val="left" w:pos="5670"/>
          <w:tab w:val="left" w:pos="7938"/>
        </w:tabs>
        <w:ind w:left="990"/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highlight w:val="none"/>
          <w:u w:val="single"/>
          <w:lang w:val="nl-NL"/>
          <w14:textFill>
            <w14:solidFill>
              <w14:schemeClr w14:val="tx1"/>
            </w14:solidFill>
          </w14:textFill>
        </w:rPr>
        <w:t>A.</w:t>
      </w:r>
      <w:r>
        <w:rPr>
          <w:b/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274" o:spt="75" type="#_x0000_t75" style="height:14.2pt;width:36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5">
            <o:LockedField>false</o:LockedField>
          </o:OLEObject>
        </w:objec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275" o:spt="75" type="#_x0000_t75" style="height:14.2pt;width:29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7">
            <o:LockedField>false</o:LockedField>
          </o:OLEObject>
        </w:objec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276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9">
            <o:LockedField>false</o:LockedField>
          </o:OLEObject>
        </w:objec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:highlight w:val="none"/>
          <w14:textFill>
            <w14:solidFill>
              <w14:schemeClr w14:val="tx1"/>
            </w14:solidFill>
          </w14:textFill>
        </w:rPr>
        <w:object>
          <v:shape id="_x0000_i1277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1">
            <o:LockedField>false</o:LockedField>
          </o:OLEObject>
        </w:object>
      </w:r>
      <w:r>
        <w:rPr>
          <w:color w:val="000000" w:themeColor="text1"/>
          <w:highlight w:val="none"/>
          <w:lang w:val="nl-NL"/>
          <w14:textFill>
            <w14:solidFill>
              <w14:schemeClr w14:val="tx1"/>
            </w14:solidFill>
          </w14:textFill>
        </w:rPr>
        <w:t xml:space="preserve">. </w:t>
      </w:r>
    </w:p>
    <w:p>
      <w:pPr>
        <w:tabs>
          <w:tab w:val="left" w:pos="992"/>
        </w:tabs>
        <w:jc w:val="both"/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Câu 34: </w: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Thể tích khối lập phương cạnh </w:t>
      </w:r>
      <w:r>
        <w:rPr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278" o:spt="75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3">
            <o:LockedField>false</o:LockedField>
          </o:OLEObject>
        </w:object>
      </w:r>
      <w:r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bằng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A. </w:t>
      </w:r>
      <w:r>
        <w:rPr>
          <w:b/>
          <w:color w:val="000000" w:themeColor="text1"/>
          <w:position w:val="-6"/>
          <w:lang w:val="vi-VN"/>
          <w14:textFill>
            <w14:solidFill>
              <w14:schemeClr w14:val="tx1"/>
            </w14:solidFill>
          </w14:textFill>
        </w:rPr>
        <w:object>
          <v:shape id="_x0000_i1279" o:spt="75" type="#_x0000_t75" style="height:14.4pt;width:10.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5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:lang w:val="nl-NL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position w:val="-6"/>
          <w:lang w:val="vi-VN"/>
          <w14:textFill>
            <w14:solidFill>
              <w14:schemeClr w14:val="tx1"/>
            </w14:solidFill>
          </w14:textFill>
        </w:rPr>
        <w:object>
          <v:shape id="_x0000_i1280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7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b/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281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9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lang w:val="nl-NL"/>
          <w14:textFill>
            <w14:solidFill>
              <w14:schemeClr w14:val="tx1"/>
            </w14:solidFill>
          </w14:textFill>
        </w:rPr>
        <w:t xml:space="preserve">D. </w:t>
      </w:r>
      <w:r>
        <w:rPr>
          <w:b/>
          <w:color w:val="000000" w:themeColor="text1"/>
          <w:position w:val="-4"/>
          <w:lang w:val="vi-VN"/>
          <w14:textFill>
            <w14:solidFill>
              <w14:schemeClr w14:val="tx1"/>
            </w14:solidFill>
          </w14:textFill>
        </w:rPr>
        <w:object>
          <v:shape id="_x0000_i1282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1">
            <o:LockedField>false</o:LockedField>
          </o:OLEObject>
        </w:object>
      </w:r>
      <w:r>
        <w:rPr>
          <w:color w:val="000000" w:themeColor="text1"/>
          <w:lang w:val="nl-NL"/>
          <w14:textFill>
            <w14:solidFill>
              <w14:schemeClr w14:val="tx1"/>
            </w14:solidFill>
          </w14:textFill>
        </w:rPr>
        <w:t>.</w:t>
      </w:r>
    </w:p>
    <w:p>
      <w:pPr>
        <w:pStyle w:val="13"/>
        <w:tabs>
          <w:tab w:val="left" w:pos="992"/>
        </w:tabs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Câu 35: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rFonts w:ascii="Times New Roman" w:hAnsi="Times New Roman"/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83" o:spt="75" type="#_x0000_t75" style="height:14.4pt;width:40.8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có đáy </w:t>
      </w:r>
      <w:r>
        <w:rPr>
          <w:rFonts w:ascii="Times New Roman" w:hAnsi="Times New Roman"/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84" o:spt="75" type="#_x0000_t75" style="height:14.4pt;width:30.6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là tam giác đều cạnh </w:t>
      </w:r>
      <w:r>
        <w:rPr>
          <w:rFonts w:ascii="Times New Roman" w:hAnsi="Times New Roman"/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85" o:spt="75" type="#_x0000_t75" style="height:13.15pt;width:12.4pt;" o:ole="t" filled="f" o:preferrelative="t" stroked="f" coordsize="21600,21600">
            <v:path/>
            <v:fill on="f" focussize="0,0"/>
            <v:stroke on="f"/>
            <v:imagedata r:id="rId51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, bi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ết </w:t>
      </w:r>
      <w:r>
        <w:rPr>
          <w:rFonts w:ascii="Times New Roman" w:hAnsi="Times New Roman"/>
          <w:color w:val="000000" w:themeColor="text1"/>
          <w:position w:val="-1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86" o:spt="75" type="#_x0000_t75" style="height:20.4pt;width:63.6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ascii="Times New Roman" w:hAnsi="Times New Roman"/>
          <w:color w:val="000000" w:themeColor="text1"/>
          <w:position w:val="-8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8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Tính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theo a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thể tích khối chóp </w:t>
      </w:r>
      <w:r>
        <w:rPr>
          <w:rFonts w:ascii="Times New Roman" w:hAnsi="Times New Roman"/>
          <w:color w:val="000000" w:themeColor="text1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288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89" o:spt="75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90" o:spt="75" type="#_x0000_t75" style="height:33pt;width:16.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91" o:spt="75" type="#_x0000_t75" style="height:33pt;width:16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D.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92" o:spt="75" type="#_x0000_t75" style="height:33pt;width:22.8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1">
            <o:LockedField>false</o:LockedField>
          </o:OLEObject>
        </w:object>
      </w:r>
    </w:p>
    <w:p>
      <w:pPr>
        <w:spacing w:after="160" w:line="259" w:lineRule="auto"/>
        <w:ind w:left="1080"/>
        <w:contextualSpacing/>
        <w:rPr>
          <w:b/>
          <w:bCs/>
          <w:color w:val="000000" w:themeColor="text1"/>
          <w:lang w:val="vi-VN" w:eastAsia="vi-V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160" w:line="259" w:lineRule="auto"/>
        <w:contextualSpacing/>
        <w:rPr>
          <w:b/>
          <w:bCs/>
          <w:color w:val="000000" w:themeColor="text1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PHẦN </w:t>
      </w:r>
      <w:r>
        <w:rPr>
          <w:b/>
          <w:bCs/>
          <w:color w:val="000000" w:themeColor="text1"/>
          <w:lang w:val="vi-VN" w:eastAsia="vi-VN"/>
          <w14:textFill>
            <w14:solidFill>
              <w14:schemeClr w14:val="tx1"/>
            </w14:solidFill>
          </w14:textFill>
        </w:rPr>
        <w:t>TỰ LUẬN</w:t>
      </w:r>
      <w:r>
        <w:rPr>
          <w:b/>
          <w:bCs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i/>
          <w:iCs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>(3</w:t>
      </w:r>
      <w:r>
        <w:rPr>
          <w:rFonts w:hint="default"/>
          <w:b/>
          <w:bCs/>
          <w:i/>
          <w:iCs/>
          <w:color w:val="000000" w:themeColor="text1"/>
          <w:lang w:val="en-US" w:eastAsia="vi-VN"/>
          <w14:textFill>
            <w14:solidFill>
              <w14:schemeClr w14:val="tx1"/>
            </w14:solidFill>
          </w14:textFill>
        </w:rPr>
        <w:t>,0</w:t>
      </w:r>
      <w:r>
        <w:rPr>
          <w:b/>
          <w:bCs/>
          <w:i/>
          <w:iCs/>
          <w:color w:val="000000" w:themeColor="text1"/>
          <w:lang w:eastAsia="vi-VN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spacing w:after="160" w:line="259" w:lineRule="auto"/>
        <w:rPr>
          <w:rFonts w:eastAsia="Arial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bookmarkStart w:id="6" w:name="_Hlk132564477"/>
      <w:r>
        <w:rPr>
          <w:rFonts w:eastAsia="Arial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Câu 1 (1.0 điểm): </w:t>
      </w:r>
      <w:bookmarkStart w:id="7" w:name="_Hlk133572513"/>
      <w:r>
        <w:rPr>
          <w:rFonts w:eastAsia="Arial"/>
          <w:color w:val="000000" w:themeColor="text1"/>
          <w:kern w:val="2"/>
          <w14:textFill>
            <w14:solidFill>
              <w14:schemeClr w14:val="tx1"/>
            </w14:solidFill>
          </w14:textFill>
        </w:rPr>
        <w:t>Giải phương trình, bất phương trình sau</w:t>
      </w:r>
    </w:p>
    <w:p>
      <w:pPr>
        <w:numPr>
          <w:ilvl w:val="0"/>
          <w:numId w:val="2"/>
        </w:numPr>
        <w:spacing w:before="60" w:after="160" w:line="259" w:lineRule="auto"/>
        <w:contextualSpacing/>
        <w:rPr>
          <w:color w:val="000000" w:themeColor="text1"/>
          <w:lang w:eastAsia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6"/>
          <w:lang w:eastAsia="vi-VN"/>
          <w14:textFill>
            <w14:solidFill>
              <w14:schemeClr w14:val="tx1"/>
            </w14:solidFill>
          </w14:textFill>
        </w:rPr>
        <w:object>
          <v:shape id="_x0000_i1293" o:spt="75" type="#_x0000_t75" style="height:16.75pt;width:47.65pt;" o:ole="t" filled="f" o:preferrelative="t" stroked="f" coordsize="21600,21600">
            <v:path/>
            <v:fill on="f" focussize="0,0"/>
            <v:stroke on="f"/>
            <v:imagedata r:id="rId53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3">
            <o:LockedField>false</o:LockedField>
          </o:OLEObject>
        </w:object>
      </w:r>
      <w:bookmarkEnd w:id="7"/>
      <w:r>
        <w:rPr>
          <w:rFonts w:hint="default"/>
          <w:color w:val="000000" w:themeColor="text1"/>
          <w:position w:val="-6"/>
          <w:lang w:val="en-US" w:eastAsia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position w:val="-6"/>
          <w:lang w:val="en-US" w:eastAsia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position w:val="-6"/>
          <w:lang w:val="en-US" w:eastAsia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position w:val="-6"/>
          <w:lang w:val="en-US" w:eastAsia="vi-VN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position w:val="-6"/>
          <w:lang w:val="en-US" w:eastAsia="vi-VN"/>
          <w14:textFill>
            <w14:solidFill>
              <w14:schemeClr w14:val="tx1"/>
            </w14:solidFill>
          </w14:textFill>
        </w:rPr>
        <w:t xml:space="preserve">b.  </w:t>
      </w:r>
      <w:r>
        <w:rPr>
          <w:color w:val="000000" w:themeColor="text1"/>
          <w:position w:val="-12"/>
          <w:lang w:eastAsia="vi-VN"/>
          <w14:textFill>
            <w14:solidFill>
              <w14:schemeClr w14:val="tx1"/>
            </w14:solidFill>
          </w14:textFill>
        </w:rPr>
        <w:object>
          <v:shape id="_x0000_i1294" o:spt="75" type="#_x0000_t75" style="height:19.2pt;width:74.85pt;" o:ole="t" filled="f" o:preferrelative="t" stroked="f" coordsize="21600,21600">
            <v:path/>
            <v:fill on="f" focussize="0,0"/>
            <v:stroke on="f"/>
            <v:imagedata r:id="rId536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5">
            <o:LockedField>false</o:LockedField>
          </o:OLEObject>
        </w:objec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Câu 2 (1</w:t>
      </w:r>
      <w:r>
        <w:rPr>
          <w:rFonts w:hint="default" w:eastAsia="Arial"/>
          <w:b/>
          <w:bCs/>
          <w:color w:val="000000" w:themeColor="text1"/>
          <w:kern w:val="2"/>
          <w:lang w:val="vi-VN"/>
          <w14:textFill>
            <w14:solidFill>
              <w14:schemeClr w14:val="tx1"/>
            </w14:solidFill>
          </w14:textFill>
        </w:rPr>
        <w:t>,0</w:t>
      </w:r>
      <w:bookmarkStart w:id="8" w:name="_GoBack"/>
      <w:bookmarkEnd w:id="8"/>
      <w:r>
        <w:rPr>
          <w:rFonts w:eastAsia="Arial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điểm): 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95" o:spt="75" type="#_x0000_t75" style="height:14.4pt;width:45.6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7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có đáy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96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 hình chữ nhật tâm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97" o:spt="75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1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98" o:spt="75" type="#_x0000_t75" style="height:13.8pt;width:16.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3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vuông góc với mặt  </w:t>
      </w:r>
      <w:r>
        <w:rPr>
          <w:rFonts w:hint="default"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phẳng 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đáy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Chứng minh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99" o:spt="75" type="#_x0000_t75" style="height:15.6pt;width:66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5">
            <o:LockedField>false</o:LockedField>
          </o:OLEObject>
        </w:objec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Tính số đo góc của góc nhị diện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300" o:spt="75" type="#_x0000_t75" style="height:20.4pt;width:51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7">
            <o:LockedField>false</o:LockedField>
          </o:OLEObject>
        </w:object>
      </w:r>
    </w:p>
    <w:p>
      <w:pPr>
        <w:spacing w:after="160" w:line="259" w:lineRule="auto"/>
        <w:rPr>
          <w:rFonts w:eastAsia="Arial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eastAsia="Arial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Câu 3 (1.0 điểm):</w:t>
      </w:r>
      <w:bookmarkEnd w:id="6"/>
      <w:r>
        <w:rPr>
          <w:rFonts w:eastAsia="Arial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Cho hình chóp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1" o:spt="75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9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có đáy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2" o:spt="75" type="#_x0000_t75" style="height:13.2pt;width:35.4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1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là hình vuông cạnh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3" o:spt="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3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4" o:spt="75" type="#_x0000_t75" style="height:13.2pt;width:35.4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5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5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7">
            <o:LockedField>false</o:LockedField>
          </o:OLEObject>
        </w:objec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vuông góc với mặt đáy.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06" o:spt="75" type="#_x0000_t75" style="height:12.6pt;width:16.8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8">
            <o:LockedField>false</o:LockedField>
          </o:OLEObject>
        </w:object>
      </w:r>
      <w:r>
        <w:rPr>
          <w:color w:val="000000" w:themeColor="text1"/>
          <w:position w:val="-4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là trung điểm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7" o:spt="75" type="#_x0000_t75" style="height:13.2pt;width:18.6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Tính </w:t>
      </w:r>
      <w:r>
        <w:rPr>
          <w:rFonts w:hint="default"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theo a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khoảng cách giữa</w:t>
      </w:r>
      <w:r>
        <w:rPr>
          <w:rFonts w:hint="default"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hai đường thẳng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8" o:spt="75" type="#_x0000_t75" style="height:13.2pt;width:18.6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9" o:spt="75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after="160" w:line="259" w:lineRule="auto"/>
        <w:jc w:val="center"/>
        <w:rPr>
          <w:rFonts w:eastAsia="Arial"/>
          <w:b/>
          <w:i/>
          <w:color w:val="000000" w:themeColor="text1"/>
          <w:kern w:val="2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jc w:val="center"/>
        <w:rPr>
          <w:rFonts w:eastAsia="Arial"/>
          <w:color w:val="000000" w:themeColor="text1"/>
          <w:kern w:val="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Arial"/>
          <w:b/>
          <w:i/>
          <w:color w:val="000000" w:themeColor="text1"/>
          <w:kern w:val="2"/>
          <w:lang w:val="vi-VN"/>
          <w14:textFill>
            <w14:solidFill>
              <w14:schemeClr w14:val="tx1"/>
            </w14:solidFill>
          </w14:textFill>
        </w:rPr>
        <w:t>------ HẾT ------</w:t>
      </w:r>
    </w:p>
    <w:p>
      <w:pPr>
        <w:spacing w:before="60"/>
        <w:jc w:val="center"/>
        <w:rPr>
          <w:b/>
          <w:i/>
          <w:color w:val="000000" w:themeColor="text1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6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:szCs w:val="2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40"/>
      <w:pgMar w:top="737" w:right="709" w:bottom="737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5132D"/>
    <w:multiLevelType w:val="multilevel"/>
    <w:tmpl w:val="20A5132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6338"/>
    <w:multiLevelType w:val="multilevel"/>
    <w:tmpl w:val="3CFC633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747C4"/>
    <w:multiLevelType w:val="multilevel"/>
    <w:tmpl w:val="6B9747C4"/>
    <w:lvl w:ilvl="0" w:tentative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D"/>
    <w:rsid w:val="00002943"/>
    <w:rsid w:val="00066723"/>
    <w:rsid w:val="000771A9"/>
    <w:rsid w:val="00201BA7"/>
    <w:rsid w:val="002024E2"/>
    <w:rsid w:val="00303367"/>
    <w:rsid w:val="00562224"/>
    <w:rsid w:val="0058566A"/>
    <w:rsid w:val="005947FD"/>
    <w:rsid w:val="005C7097"/>
    <w:rsid w:val="0064772F"/>
    <w:rsid w:val="00687B83"/>
    <w:rsid w:val="006B6217"/>
    <w:rsid w:val="006C2FAD"/>
    <w:rsid w:val="00793421"/>
    <w:rsid w:val="007A57DF"/>
    <w:rsid w:val="0082328A"/>
    <w:rsid w:val="00896659"/>
    <w:rsid w:val="008A715A"/>
    <w:rsid w:val="008C6C4F"/>
    <w:rsid w:val="009554D2"/>
    <w:rsid w:val="00960711"/>
    <w:rsid w:val="00992B56"/>
    <w:rsid w:val="00A21543"/>
    <w:rsid w:val="00A2328D"/>
    <w:rsid w:val="00A44024"/>
    <w:rsid w:val="00B72D5B"/>
    <w:rsid w:val="00B83BC4"/>
    <w:rsid w:val="00BC755F"/>
    <w:rsid w:val="00BD2E5C"/>
    <w:rsid w:val="00BD3F3F"/>
    <w:rsid w:val="00C911F8"/>
    <w:rsid w:val="00CC376E"/>
    <w:rsid w:val="00D977E4"/>
    <w:rsid w:val="00E3010B"/>
    <w:rsid w:val="00E85E08"/>
    <w:rsid w:val="00E92512"/>
    <w:rsid w:val="00F50FC1"/>
    <w:rsid w:val="00FA5ED3"/>
    <w:rsid w:val="00FB7FFE"/>
    <w:rsid w:val="0AE37DCA"/>
    <w:rsid w:val="0EAA7C1C"/>
    <w:rsid w:val="14F72197"/>
    <w:rsid w:val="23520A80"/>
    <w:rsid w:val="24BC0CFB"/>
    <w:rsid w:val="266C67EB"/>
    <w:rsid w:val="2C3C2722"/>
    <w:rsid w:val="2EF7547A"/>
    <w:rsid w:val="2F956FA1"/>
    <w:rsid w:val="3B342D5F"/>
    <w:rsid w:val="40C5063D"/>
    <w:rsid w:val="435A070C"/>
    <w:rsid w:val="47E10C42"/>
    <w:rsid w:val="55E03E74"/>
    <w:rsid w:val="62830E1C"/>
    <w:rsid w:val="6428048F"/>
    <w:rsid w:val="6852096B"/>
    <w:rsid w:val="6B647B3E"/>
    <w:rsid w:val="6BCB406A"/>
    <w:rsid w:val="75CA4070"/>
    <w:rsid w:val="76D417EE"/>
    <w:rsid w:val="7C793044"/>
    <w:rsid w:val="7D9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semiHidden/>
    <w:qFormat/>
    <w:uiPriority w:val="0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10">
    <w:name w:val="Header Char"/>
    <w:link w:val="6"/>
    <w:uiPriority w:val="0"/>
    <w:rPr>
      <w:sz w:val="24"/>
      <w:szCs w:val="24"/>
    </w:rPr>
  </w:style>
  <w:style w:type="character" w:customStyle="1" w:styleId="11">
    <w:name w:val="Footer Char"/>
    <w:link w:val="5"/>
    <w:qFormat/>
    <w:uiPriority w:val="99"/>
    <w:rPr>
      <w:sz w:val="24"/>
      <w:szCs w:val="24"/>
    </w:rPr>
  </w:style>
  <w:style w:type="character" w:customStyle="1" w:styleId="12">
    <w:name w:val="Heading 2 Char"/>
    <w:link w:val="2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13">
    <w:name w:val="Normal_0"/>
    <w:qFormat/>
    <w:uiPriority w:val="0"/>
    <w:pPr>
      <w:widowControl w:val="0"/>
    </w:pPr>
    <w:rPr>
      <w:rFonts w:ascii="Arial" w:hAnsi="Arial" w:eastAsia="Arial" w:cs="Times New Roman"/>
      <w:lang w:val="en-US" w:eastAsia="ja-JP" w:bidi="ar-SA"/>
    </w:rPr>
  </w:style>
  <w:style w:type="paragraph" w:styleId="14">
    <w:name w:val="List Paragraph"/>
    <w:basedOn w:val="1"/>
    <w:link w:val="15"/>
    <w:qFormat/>
    <w:uiPriority w:val="0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15">
    <w:name w:val="List Paragraph Char"/>
    <w:link w:val="14"/>
    <w:qFormat/>
    <w:locked/>
    <w:uiPriority w:val="0"/>
    <w:rPr>
      <w:rFonts w:eastAsia="Calibri"/>
      <w:sz w:val="28"/>
      <w:szCs w:val="22"/>
    </w:rPr>
  </w:style>
  <w:style w:type="paragraph" w:styleId="16">
    <w:name w:val="No Spacing"/>
    <w:link w:val="17"/>
    <w:qFormat/>
    <w:uiPriority w:val="0"/>
    <w:rPr>
      <w:rFonts w:ascii="Times New Roman" w:hAnsi="Times New Roman" w:eastAsia="Arial" w:cs="Times New Roman"/>
      <w:sz w:val="24"/>
      <w:szCs w:val="22"/>
      <w:lang w:val="en-US" w:eastAsia="en-US" w:bidi="ar-SA"/>
    </w:rPr>
  </w:style>
  <w:style w:type="character" w:customStyle="1" w:styleId="17">
    <w:name w:val="No Spacing Char"/>
    <w:link w:val="16"/>
    <w:qFormat/>
    <w:locked/>
    <w:uiPriority w:val="0"/>
    <w:rPr>
      <w:rFonts w:eastAsia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image" Target="media/image37.wmf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image" Target="media/image34.wmf"/><Relationship Id="rId67" Type="http://schemas.openxmlformats.org/officeDocument/2006/relationships/image" Target="media/image33.wmf"/><Relationship Id="rId66" Type="http://schemas.openxmlformats.org/officeDocument/2006/relationships/image" Target="media/image32.wmf"/><Relationship Id="rId65" Type="http://schemas.openxmlformats.org/officeDocument/2006/relationships/image" Target="media/image31.wmf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8" Type="http://schemas.openxmlformats.org/officeDocument/2006/relationships/fontTable" Target="fontTable.xml"/><Relationship Id="rId567" Type="http://schemas.openxmlformats.org/officeDocument/2006/relationships/customXml" Target="../customXml/item1.xml"/><Relationship Id="rId566" Type="http://schemas.openxmlformats.org/officeDocument/2006/relationships/numbering" Target="numbering.xml"/><Relationship Id="rId565" Type="http://schemas.openxmlformats.org/officeDocument/2006/relationships/image" Target="media/image276.wmf"/><Relationship Id="rId564" Type="http://schemas.openxmlformats.org/officeDocument/2006/relationships/oleObject" Target="embeddings/oleObject285.bin"/><Relationship Id="rId563" Type="http://schemas.openxmlformats.org/officeDocument/2006/relationships/image" Target="media/image275.wmf"/><Relationship Id="rId562" Type="http://schemas.openxmlformats.org/officeDocument/2006/relationships/oleObject" Target="embeddings/oleObject284.bin"/><Relationship Id="rId561" Type="http://schemas.openxmlformats.org/officeDocument/2006/relationships/image" Target="media/image274.wmf"/><Relationship Id="rId560" Type="http://schemas.openxmlformats.org/officeDocument/2006/relationships/oleObject" Target="embeddings/oleObject283.bin"/><Relationship Id="rId56" Type="http://schemas.openxmlformats.org/officeDocument/2006/relationships/image" Target="media/image26.wmf"/><Relationship Id="rId559" Type="http://schemas.openxmlformats.org/officeDocument/2006/relationships/image" Target="media/image273.wmf"/><Relationship Id="rId558" Type="http://schemas.openxmlformats.org/officeDocument/2006/relationships/oleObject" Target="embeddings/oleObject282.bin"/><Relationship Id="rId557" Type="http://schemas.openxmlformats.org/officeDocument/2006/relationships/oleObject" Target="embeddings/oleObject281.bin"/><Relationship Id="rId556" Type="http://schemas.openxmlformats.org/officeDocument/2006/relationships/image" Target="media/image272.wmf"/><Relationship Id="rId555" Type="http://schemas.openxmlformats.org/officeDocument/2006/relationships/oleObject" Target="embeddings/oleObject280.bin"/><Relationship Id="rId554" Type="http://schemas.openxmlformats.org/officeDocument/2006/relationships/image" Target="media/image271.wmf"/><Relationship Id="rId553" Type="http://schemas.openxmlformats.org/officeDocument/2006/relationships/oleObject" Target="embeddings/oleObject279.bin"/><Relationship Id="rId552" Type="http://schemas.openxmlformats.org/officeDocument/2006/relationships/image" Target="media/image270.wmf"/><Relationship Id="rId551" Type="http://schemas.openxmlformats.org/officeDocument/2006/relationships/oleObject" Target="embeddings/oleObject278.bin"/><Relationship Id="rId550" Type="http://schemas.openxmlformats.org/officeDocument/2006/relationships/image" Target="media/image269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7.bin"/><Relationship Id="rId548" Type="http://schemas.openxmlformats.org/officeDocument/2006/relationships/image" Target="media/image268.wmf"/><Relationship Id="rId547" Type="http://schemas.openxmlformats.org/officeDocument/2006/relationships/oleObject" Target="embeddings/oleObject276.bin"/><Relationship Id="rId546" Type="http://schemas.openxmlformats.org/officeDocument/2006/relationships/image" Target="media/image267.wmf"/><Relationship Id="rId545" Type="http://schemas.openxmlformats.org/officeDocument/2006/relationships/oleObject" Target="embeddings/oleObject275.bin"/><Relationship Id="rId544" Type="http://schemas.openxmlformats.org/officeDocument/2006/relationships/image" Target="media/image266.wmf"/><Relationship Id="rId543" Type="http://schemas.openxmlformats.org/officeDocument/2006/relationships/oleObject" Target="embeddings/oleObject274.bin"/><Relationship Id="rId542" Type="http://schemas.openxmlformats.org/officeDocument/2006/relationships/image" Target="media/image265.wmf"/><Relationship Id="rId541" Type="http://schemas.openxmlformats.org/officeDocument/2006/relationships/oleObject" Target="embeddings/oleObject273.bin"/><Relationship Id="rId540" Type="http://schemas.openxmlformats.org/officeDocument/2006/relationships/image" Target="media/image264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72.bin"/><Relationship Id="rId538" Type="http://schemas.openxmlformats.org/officeDocument/2006/relationships/image" Target="media/image263.wmf"/><Relationship Id="rId537" Type="http://schemas.openxmlformats.org/officeDocument/2006/relationships/oleObject" Target="embeddings/oleObject271.bin"/><Relationship Id="rId536" Type="http://schemas.openxmlformats.org/officeDocument/2006/relationships/image" Target="media/image262.wmf"/><Relationship Id="rId535" Type="http://schemas.openxmlformats.org/officeDocument/2006/relationships/oleObject" Target="embeddings/oleObject270.bin"/><Relationship Id="rId534" Type="http://schemas.openxmlformats.org/officeDocument/2006/relationships/image" Target="media/image261.wmf"/><Relationship Id="rId533" Type="http://schemas.openxmlformats.org/officeDocument/2006/relationships/oleObject" Target="embeddings/oleObject269.bin"/><Relationship Id="rId532" Type="http://schemas.openxmlformats.org/officeDocument/2006/relationships/image" Target="media/image260.wmf"/><Relationship Id="rId531" Type="http://schemas.openxmlformats.org/officeDocument/2006/relationships/oleObject" Target="embeddings/oleObject268.bin"/><Relationship Id="rId530" Type="http://schemas.openxmlformats.org/officeDocument/2006/relationships/image" Target="media/image259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7.bin"/><Relationship Id="rId528" Type="http://schemas.openxmlformats.org/officeDocument/2006/relationships/image" Target="media/image258.wmf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7.wmf"/><Relationship Id="rId525" Type="http://schemas.openxmlformats.org/officeDocument/2006/relationships/oleObject" Target="embeddings/oleObject265.bin"/><Relationship Id="rId524" Type="http://schemas.openxmlformats.org/officeDocument/2006/relationships/image" Target="media/image256.wmf"/><Relationship Id="rId523" Type="http://schemas.openxmlformats.org/officeDocument/2006/relationships/oleObject" Target="embeddings/oleObject264.bin"/><Relationship Id="rId522" Type="http://schemas.openxmlformats.org/officeDocument/2006/relationships/image" Target="media/image255.wmf"/><Relationship Id="rId521" Type="http://schemas.openxmlformats.org/officeDocument/2006/relationships/oleObject" Target="embeddings/oleObject263.bin"/><Relationship Id="rId520" Type="http://schemas.openxmlformats.org/officeDocument/2006/relationships/image" Target="media/image254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62.bin"/><Relationship Id="rId518" Type="http://schemas.openxmlformats.org/officeDocument/2006/relationships/image" Target="media/image253.wmf"/><Relationship Id="rId517" Type="http://schemas.openxmlformats.org/officeDocument/2006/relationships/oleObject" Target="embeddings/oleObject261.bin"/><Relationship Id="rId516" Type="http://schemas.openxmlformats.org/officeDocument/2006/relationships/image" Target="media/image252.wmf"/><Relationship Id="rId515" Type="http://schemas.openxmlformats.org/officeDocument/2006/relationships/oleObject" Target="embeddings/oleObject260.bin"/><Relationship Id="rId514" Type="http://schemas.openxmlformats.org/officeDocument/2006/relationships/image" Target="media/image251.wmf"/><Relationship Id="rId513" Type="http://schemas.openxmlformats.org/officeDocument/2006/relationships/oleObject" Target="embeddings/oleObject259.bin"/><Relationship Id="rId512" Type="http://schemas.openxmlformats.org/officeDocument/2006/relationships/image" Target="media/image250.wmf"/><Relationship Id="rId511" Type="http://schemas.openxmlformats.org/officeDocument/2006/relationships/oleObject" Target="embeddings/oleObject258.bin"/><Relationship Id="rId510" Type="http://schemas.openxmlformats.org/officeDocument/2006/relationships/image" Target="media/image249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7.bin"/><Relationship Id="rId508" Type="http://schemas.openxmlformats.org/officeDocument/2006/relationships/image" Target="media/image248.wmf"/><Relationship Id="rId507" Type="http://schemas.openxmlformats.org/officeDocument/2006/relationships/oleObject" Target="embeddings/oleObject256.bin"/><Relationship Id="rId506" Type="http://schemas.openxmlformats.org/officeDocument/2006/relationships/image" Target="media/image247.wmf"/><Relationship Id="rId505" Type="http://schemas.openxmlformats.org/officeDocument/2006/relationships/oleObject" Target="embeddings/oleObject255.bin"/><Relationship Id="rId504" Type="http://schemas.openxmlformats.org/officeDocument/2006/relationships/image" Target="media/image246.wmf"/><Relationship Id="rId503" Type="http://schemas.openxmlformats.org/officeDocument/2006/relationships/oleObject" Target="embeddings/oleObject254.bin"/><Relationship Id="rId502" Type="http://schemas.openxmlformats.org/officeDocument/2006/relationships/image" Target="media/image245.wmf"/><Relationship Id="rId501" Type="http://schemas.openxmlformats.org/officeDocument/2006/relationships/oleObject" Target="embeddings/oleObject253.bin"/><Relationship Id="rId500" Type="http://schemas.openxmlformats.org/officeDocument/2006/relationships/image" Target="media/image244.wmf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2.bin"/><Relationship Id="rId498" Type="http://schemas.openxmlformats.org/officeDocument/2006/relationships/image" Target="media/image243.wmf"/><Relationship Id="rId497" Type="http://schemas.openxmlformats.org/officeDocument/2006/relationships/oleObject" Target="embeddings/oleObject251.bin"/><Relationship Id="rId496" Type="http://schemas.openxmlformats.org/officeDocument/2006/relationships/image" Target="media/image242.wmf"/><Relationship Id="rId495" Type="http://schemas.openxmlformats.org/officeDocument/2006/relationships/oleObject" Target="embeddings/oleObject250.bin"/><Relationship Id="rId494" Type="http://schemas.openxmlformats.org/officeDocument/2006/relationships/image" Target="media/image241.wmf"/><Relationship Id="rId493" Type="http://schemas.openxmlformats.org/officeDocument/2006/relationships/oleObject" Target="embeddings/oleObject249.bin"/><Relationship Id="rId492" Type="http://schemas.openxmlformats.org/officeDocument/2006/relationships/image" Target="media/image240.wmf"/><Relationship Id="rId491" Type="http://schemas.openxmlformats.org/officeDocument/2006/relationships/image" Target="media/image239.wmf"/><Relationship Id="rId490" Type="http://schemas.openxmlformats.org/officeDocument/2006/relationships/oleObject" Target="embeddings/oleObject248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38.wmf"/><Relationship Id="rId488" Type="http://schemas.openxmlformats.org/officeDocument/2006/relationships/oleObject" Target="embeddings/oleObject247.bin"/><Relationship Id="rId487" Type="http://schemas.openxmlformats.org/officeDocument/2006/relationships/image" Target="media/image237.wmf"/><Relationship Id="rId486" Type="http://schemas.openxmlformats.org/officeDocument/2006/relationships/oleObject" Target="embeddings/oleObject246.bin"/><Relationship Id="rId485" Type="http://schemas.openxmlformats.org/officeDocument/2006/relationships/image" Target="media/image236.wmf"/><Relationship Id="rId484" Type="http://schemas.openxmlformats.org/officeDocument/2006/relationships/oleObject" Target="embeddings/oleObject245.bin"/><Relationship Id="rId483" Type="http://schemas.openxmlformats.org/officeDocument/2006/relationships/image" Target="media/image235.wmf"/><Relationship Id="rId482" Type="http://schemas.openxmlformats.org/officeDocument/2006/relationships/oleObject" Target="embeddings/oleObject244.bin"/><Relationship Id="rId481" Type="http://schemas.openxmlformats.org/officeDocument/2006/relationships/image" Target="media/image234.wmf"/><Relationship Id="rId480" Type="http://schemas.openxmlformats.org/officeDocument/2006/relationships/oleObject" Target="embeddings/oleObject243.bin"/><Relationship Id="rId48" Type="http://schemas.openxmlformats.org/officeDocument/2006/relationships/image" Target="media/image22.wmf"/><Relationship Id="rId479" Type="http://schemas.openxmlformats.org/officeDocument/2006/relationships/image" Target="media/image233.wmf"/><Relationship Id="rId478" Type="http://schemas.openxmlformats.org/officeDocument/2006/relationships/oleObject" Target="embeddings/oleObject242.bin"/><Relationship Id="rId477" Type="http://schemas.openxmlformats.org/officeDocument/2006/relationships/image" Target="media/image232.wmf"/><Relationship Id="rId476" Type="http://schemas.openxmlformats.org/officeDocument/2006/relationships/oleObject" Target="embeddings/oleObject241.bin"/><Relationship Id="rId475" Type="http://schemas.openxmlformats.org/officeDocument/2006/relationships/image" Target="media/image231.wmf"/><Relationship Id="rId474" Type="http://schemas.openxmlformats.org/officeDocument/2006/relationships/oleObject" Target="embeddings/oleObject240.bin"/><Relationship Id="rId473" Type="http://schemas.openxmlformats.org/officeDocument/2006/relationships/image" Target="media/image230.wmf"/><Relationship Id="rId472" Type="http://schemas.openxmlformats.org/officeDocument/2006/relationships/oleObject" Target="embeddings/oleObject239.bin"/><Relationship Id="rId471" Type="http://schemas.openxmlformats.org/officeDocument/2006/relationships/image" Target="media/image229.wmf"/><Relationship Id="rId470" Type="http://schemas.openxmlformats.org/officeDocument/2006/relationships/oleObject" Target="embeddings/oleObject238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8.wmf"/><Relationship Id="rId468" Type="http://schemas.openxmlformats.org/officeDocument/2006/relationships/oleObject" Target="embeddings/oleObject237.bin"/><Relationship Id="rId467" Type="http://schemas.openxmlformats.org/officeDocument/2006/relationships/image" Target="media/image227.wmf"/><Relationship Id="rId466" Type="http://schemas.openxmlformats.org/officeDocument/2006/relationships/oleObject" Target="embeddings/oleObject236.bin"/><Relationship Id="rId465" Type="http://schemas.openxmlformats.org/officeDocument/2006/relationships/image" Target="media/image226.wmf"/><Relationship Id="rId464" Type="http://schemas.openxmlformats.org/officeDocument/2006/relationships/oleObject" Target="embeddings/oleObject235.bin"/><Relationship Id="rId463" Type="http://schemas.openxmlformats.org/officeDocument/2006/relationships/image" Target="media/image225.wmf"/><Relationship Id="rId462" Type="http://schemas.openxmlformats.org/officeDocument/2006/relationships/oleObject" Target="embeddings/oleObject234.bin"/><Relationship Id="rId461" Type="http://schemas.openxmlformats.org/officeDocument/2006/relationships/image" Target="media/image224.wmf"/><Relationship Id="rId460" Type="http://schemas.openxmlformats.org/officeDocument/2006/relationships/oleObject" Target="embeddings/oleObject233.bin"/><Relationship Id="rId46" Type="http://schemas.openxmlformats.org/officeDocument/2006/relationships/image" Target="media/image21.wmf"/><Relationship Id="rId459" Type="http://schemas.openxmlformats.org/officeDocument/2006/relationships/image" Target="media/image223.wmf"/><Relationship Id="rId458" Type="http://schemas.openxmlformats.org/officeDocument/2006/relationships/oleObject" Target="embeddings/oleObject232.bin"/><Relationship Id="rId457" Type="http://schemas.openxmlformats.org/officeDocument/2006/relationships/image" Target="media/image222.wmf"/><Relationship Id="rId456" Type="http://schemas.openxmlformats.org/officeDocument/2006/relationships/oleObject" Target="embeddings/oleObject231.bin"/><Relationship Id="rId455" Type="http://schemas.openxmlformats.org/officeDocument/2006/relationships/image" Target="media/image221.wmf"/><Relationship Id="rId454" Type="http://schemas.openxmlformats.org/officeDocument/2006/relationships/oleObject" Target="embeddings/oleObject230.bin"/><Relationship Id="rId453" Type="http://schemas.openxmlformats.org/officeDocument/2006/relationships/image" Target="media/image220.wmf"/><Relationship Id="rId452" Type="http://schemas.openxmlformats.org/officeDocument/2006/relationships/oleObject" Target="embeddings/oleObject229.bin"/><Relationship Id="rId451" Type="http://schemas.openxmlformats.org/officeDocument/2006/relationships/image" Target="media/image219.wmf"/><Relationship Id="rId450" Type="http://schemas.openxmlformats.org/officeDocument/2006/relationships/oleObject" Target="embeddings/oleObject228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8.wmf"/><Relationship Id="rId448" Type="http://schemas.openxmlformats.org/officeDocument/2006/relationships/oleObject" Target="embeddings/oleObject227.bin"/><Relationship Id="rId447" Type="http://schemas.openxmlformats.org/officeDocument/2006/relationships/image" Target="media/image217.wmf"/><Relationship Id="rId446" Type="http://schemas.openxmlformats.org/officeDocument/2006/relationships/oleObject" Target="embeddings/oleObject226.bin"/><Relationship Id="rId445" Type="http://schemas.openxmlformats.org/officeDocument/2006/relationships/image" Target="media/image216.wmf"/><Relationship Id="rId444" Type="http://schemas.openxmlformats.org/officeDocument/2006/relationships/oleObject" Target="embeddings/oleObject225.bin"/><Relationship Id="rId443" Type="http://schemas.openxmlformats.org/officeDocument/2006/relationships/image" Target="media/image215.wmf"/><Relationship Id="rId442" Type="http://schemas.openxmlformats.org/officeDocument/2006/relationships/oleObject" Target="embeddings/oleObject224.bin"/><Relationship Id="rId441" Type="http://schemas.openxmlformats.org/officeDocument/2006/relationships/image" Target="media/image214.wmf"/><Relationship Id="rId440" Type="http://schemas.openxmlformats.org/officeDocument/2006/relationships/oleObject" Target="embeddings/oleObject223.bin"/><Relationship Id="rId44" Type="http://schemas.openxmlformats.org/officeDocument/2006/relationships/image" Target="media/image20.wmf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2.bin"/><Relationship Id="rId437" Type="http://schemas.openxmlformats.org/officeDocument/2006/relationships/image" Target="media/image212.wmf"/><Relationship Id="rId436" Type="http://schemas.openxmlformats.org/officeDocument/2006/relationships/oleObject" Target="embeddings/oleObject221.bin"/><Relationship Id="rId435" Type="http://schemas.openxmlformats.org/officeDocument/2006/relationships/image" Target="media/image211.wmf"/><Relationship Id="rId434" Type="http://schemas.openxmlformats.org/officeDocument/2006/relationships/oleObject" Target="embeddings/oleObject220.bin"/><Relationship Id="rId433" Type="http://schemas.openxmlformats.org/officeDocument/2006/relationships/image" Target="media/image210.wmf"/><Relationship Id="rId432" Type="http://schemas.openxmlformats.org/officeDocument/2006/relationships/oleObject" Target="embeddings/oleObject219.bin"/><Relationship Id="rId431" Type="http://schemas.openxmlformats.org/officeDocument/2006/relationships/image" Target="media/image209.wmf"/><Relationship Id="rId430" Type="http://schemas.openxmlformats.org/officeDocument/2006/relationships/oleObject" Target="embeddings/oleObject218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8.wmf"/><Relationship Id="rId428" Type="http://schemas.openxmlformats.org/officeDocument/2006/relationships/oleObject" Target="embeddings/oleObject217.bin"/><Relationship Id="rId427" Type="http://schemas.openxmlformats.org/officeDocument/2006/relationships/image" Target="media/image207.wmf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6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5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4.wmf"/><Relationship Id="rId420" Type="http://schemas.openxmlformats.org/officeDocument/2006/relationships/oleObject" Target="embeddings/oleObject213.bin"/><Relationship Id="rId42" Type="http://schemas.openxmlformats.org/officeDocument/2006/relationships/image" Target="media/image19.wmf"/><Relationship Id="rId419" Type="http://schemas.openxmlformats.org/officeDocument/2006/relationships/image" Target="media/image203.wmf"/><Relationship Id="rId418" Type="http://schemas.openxmlformats.org/officeDocument/2006/relationships/oleObject" Target="embeddings/oleObject212.bin"/><Relationship Id="rId417" Type="http://schemas.openxmlformats.org/officeDocument/2006/relationships/image" Target="media/image202.wmf"/><Relationship Id="rId416" Type="http://schemas.openxmlformats.org/officeDocument/2006/relationships/oleObject" Target="embeddings/oleObject211.bin"/><Relationship Id="rId415" Type="http://schemas.openxmlformats.org/officeDocument/2006/relationships/image" Target="media/image201.wmf"/><Relationship Id="rId414" Type="http://schemas.openxmlformats.org/officeDocument/2006/relationships/oleObject" Target="embeddings/oleObject210.bin"/><Relationship Id="rId413" Type="http://schemas.openxmlformats.org/officeDocument/2006/relationships/image" Target="media/image200.wmf"/><Relationship Id="rId412" Type="http://schemas.openxmlformats.org/officeDocument/2006/relationships/oleObject" Target="embeddings/oleObject209.bin"/><Relationship Id="rId411" Type="http://schemas.openxmlformats.org/officeDocument/2006/relationships/image" Target="media/image199.wmf"/><Relationship Id="rId410" Type="http://schemas.openxmlformats.org/officeDocument/2006/relationships/oleObject" Target="embeddings/oleObject208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8.wmf"/><Relationship Id="rId408" Type="http://schemas.openxmlformats.org/officeDocument/2006/relationships/oleObject" Target="embeddings/oleObject207.bin"/><Relationship Id="rId407" Type="http://schemas.openxmlformats.org/officeDocument/2006/relationships/image" Target="media/image197.wmf"/><Relationship Id="rId406" Type="http://schemas.openxmlformats.org/officeDocument/2006/relationships/oleObject" Target="embeddings/oleObject206.bin"/><Relationship Id="rId405" Type="http://schemas.openxmlformats.org/officeDocument/2006/relationships/image" Target="media/image196.wmf"/><Relationship Id="rId404" Type="http://schemas.openxmlformats.org/officeDocument/2006/relationships/oleObject" Target="embeddings/oleObject205.bin"/><Relationship Id="rId403" Type="http://schemas.openxmlformats.org/officeDocument/2006/relationships/image" Target="media/image195.wmf"/><Relationship Id="rId402" Type="http://schemas.openxmlformats.org/officeDocument/2006/relationships/oleObject" Target="embeddings/oleObject204.bin"/><Relationship Id="rId401" Type="http://schemas.openxmlformats.org/officeDocument/2006/relationships/image" Target="media/image194.wmf"/><Relationship Id="rId400" Type="http://schemas.openxmlformats.org/officeDocument/2006/relationships/oleObject" Target="embeddings/oleObject203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93.wmf"/><Relationship Id="rId398" Type="http://schemas.openxmlformats.org/officeDocument/2006/relationships/oleObject" Target="embeddings/oleObject202.bin"/><Relationship Id="rId397" Type="http://schemas.openxmlformats.org/officeDocument/2006/relationships/image" Target="media/image192.wmf"/><Relationship Id="rId396" Type="http://schemas.openxmlformats.org/officeDocument/2006/relationships/oleObject" Target="embeddings/oleObject201.bin"/><Relationship Id="rId395" Type="http://schemas.openxmlformats.org/officeDocument/2006/relationships/image" Target="media/image191.wmf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0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89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8.wmf"/><Relationship Id="rId388" Type="http://schemas.openxmlformats.org/officeDocument/2006/relationships/oleObject" Target="embeddings/oleObject197.bin"/><Relationship Id="rId387" Type="http://schemas.openxmlformats.org/officeDocument/2006/relationships/image" Target="media/image187.wmf"/><Relationship Id="rId386" Type="http://schemas.openxmlformats.org/officeDocument/2006/relationships/oleObject" Target="embeddings/oleObject196.bin"/><Relationship Id="rId385" Type="http://schemas.openxmlformats.org/officeDocument/2006/relationships/image" Target="media/image186.wmf"/><Relationship Id="rId384" Type="http://schemas.openxmlformats.org/officeDocument/2006/relationships/oleObject" Target="embeddings/oleObject195.bin"/><Relationship Id="rId383" Type="http://schemas.openxmlformats.org/officeDocument/2006/relationships/image" Target="media/image185.wmf"/><Relationship Id="rId382" Type="http://schemas.openxmlformats.org/officeDocument/2006/relationships/oleObject" Target="embeddings/oleObject194.bin"/><Relationship Id="rId381" Type="http://schemas.openxmlformats.org/officeDocument/2006/relationships/image" Target="media/image184.wmf"/><Relationship Id="rId380" Type="http://schemas.openxmlformats.org/officeDocument/2006/relationships/oleObject" Target="embeddings/oleObject193.bin"/><Relationship Id="rId38" Type="http://schemas.openxmlformats.org/officeDocument/2006/relationships/image" Target="media/image17.wmf"/><Relationship Id="rId379" Type="http://schemas.openxmlformats.org/officeDocument/2006/relationships/image" Target="media/image183.wmf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2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1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80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9.wmf"/><Relationship Id="rId370" Type="http://schemas.openxmlformats.org/officeDocument/2006/relationships/oleObject" Target="embeddings/oleObject188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8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7.wmf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6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5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4.wmf"/><Relationship Id="rId360" Type="http://schemas.openxmlformats.org/officeDocument/2006/relationships/oleObject" Target="embeddings/oleObject183.bin"/><Relationship Id="rId36" Type="http://schemas.openxmlformats.org/officeDocument/2006/relationships/image" Target="media/image16.wmf"/><Relationship Id="rId359" Type="http://schemas.openxmlformats.org/officeDocument/2006/relationships/image" Target="media/image173.wmf"/><Relationship Id="rId358" Type="http://schemas.openxmlformats.org/officeDocument/2006/relationships/oleObject" Target="embeddings/oleObject182.bin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80.bin"/><Relationship Id="rId354" Type="http://schemas.openxmlformats.org/officeDocument/2006/relationships/oleObject" Target="embeddings/oleObject179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8.bin"/><Relationship Id="rId351" Type="http://schemas.openxmlformats.org/officeDocument/2006/relationships/oleObject" Target="embeddings/oleObject177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6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5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4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3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2.bin"/><Relationship Id="rId340" Type="http://schemas.openxmlformats.org/officeDocument/2006/relationships/image" Target="media/image165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1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70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69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8.bin"/><Relationship Id="rId332" Type="http://schemas.openxmlformats.org/officeDocument/2006/relationships/image" Target="media/image161.wmf"/><Relationship Id="rId331" Type="http://schemas.openxmlformats.org/officeDocument/2006/relationships/oleObject" Target="embeddings/oleObject167.bin"/><Relationship Id="rId330" Type="http://schemas.openxmlformats.org/officeDocument/2006/relationships/image" Target="media/image160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6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5.bin"/><Relationship Id="rId326" Type="http://schemas.openxmlformats.org/officeDocument/2006/relationships/oleObject" Target="embeddings/oleObject164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3.bin"/><Relationship Id="rId323" Type="http://schemas.openxmlformats.org/officeDocument/2006/relationships/oleObject" Target="embeddings/oleObject162.bin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60.bin"/><Relationship Id="rId32" Type="http://schemas.openxmlformats.org/officeDocument/2006/relationships/image" Target="media/image14.wmf"/><Relationship Id="rId319" Type="http://schemas.openxmlformats.org/officeDocument/2006/relationships/oleObject" Target="embeddings/oleObject159.bin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7.bin"/><Relationship Id="rId315" Type="http://schemas.openxmlformats.org/officeDocument/2006/relationships/oleObject" Target="embeddings/oleObject156.bin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0.bin"/><Relationship Id="rId263" Type="http://schemas.openxmlformats.org/officeDocument/2006/relationships/oleObject" Target="embeddings/oleObject129.bin"/><Relationship Id="rId262" Type="http://schemas.openxmlformats.org/officeDocument/2006/relationships/oleObject" Target="embeddings/oleObject128.bin"/><Relationship Id="rId261" Type="http://schemas.openxmlformats.org/officeDocument/2006/relationships/oleObject" Target="embeddings/oleObject127.bin"/><Relationship Id="rId260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25.bin"/><Relationship Id="rId258" Type="http://schemas.openxmlformats.org/officeDocument/2006/relationships/oleObject" Target="embeddings/oleObject124.bin"/><Relationship Id="rId257" Type="http://schemas.openxmlformats.org/officeDocument/2006/relationships/oleObject" Target="embeddings/oleObject123.bin"/><Relationship Id="rId256" Type="http://schemas.openxmlformats.org/officeDocument/2006/relationships/oleObject" Target="embeddings/oleObject122.bin"/><Relationship Id="rId255" Type="http://schemas.openxmlformats.org/officeDocument/2006/relationships/oleObject" Target="embeddings/oleObject121.bin"/><Relationship Id="rId254" Type="http://schemas.openxmlformats.org/officeDocument/2006/relationships/oleObject" Target="embeddings/oleObject120.bin"/><Relationship Id="rId253" Type="http://schemas.openxmlformats.org/officeDocument/2006/relationships/oleObject" Target="embeddings/oleObject119.bin"/><Relationship Id="rId252" Type="http://schemas.openxmlformats.org/officeDocument/2006/relationships/oleObject" Target="embeddings/oleObject118.bin"/><Relationship Id="rId251" Type="http://schemas.openxmlformats.org/officeDocument/2006/relationships/image" Target="media/image130.wmf"/><Relationship Id="rId250" Type="http://schemas.openxmlformats.org/officeDocument/2006/relationships/oleObject" Target="embeddings/oleObject11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9.wmf"/><Relationship Id="rId248" Type="http://schemas.openxmlformats.org/officeDocument/2006/relationships/oleObject" Target="embeddings/oleObject116.bin"/><Relationship Id="rId247" Type="http://schemas.openxmlformats.org/officeDocument/2006/relationships/image" Target="media/image128.wmf"/><Relationship Id="rId246" Type="http://schemas.openxmlformats.org/officeDocument/2006/relationships/oleObject" Target="embeddings/oleObject115.bin"/><Relationship Id="rId245" Type="http://schemas.openxmlformats.org/officeDocument/2006/relationships/image" Target="media/image127.wmf"/><Relationship Id="rId244" Type="http://schemas.openxmlformats.org/officeDocument/2006/relationships/oleObject" Target="embeddings/oleObject114.bin"/><Relationship Id="rId243" Type="http://schemas.openxmlformats.org/officeDocument/2006/relationships/image" Target="media/image126.wmf"/><Relationship Id="rId242" Type="http://schemas.openxmlformats.org/officeDocument/2006/relationships/oleObject" Target="embeddings/oleObject113.bin"/><Relationship Id="rId241" Type="http://schemas.openxmlformats.org/officeDocument/2006/relationships/image" Target="media/image125.wmf"/><Relationship Id="rId240" Type="http://schemas.openxmlformats.org/officeDocument/2006/relationships/oleObject" Target="embeddings/oleObject112.bin"/><Relationship Id="rId24" Type="http://schemas.openxmlformats.org/officeDocument/2006/relationships/image" Target="media/image10.wmf"/><Relationship Id="rId239" Type="http://schemas.openxmlformats.org/officeDocument/2006/relationships/image" Target="media/image124.wmf"/><Relationship Id="rId238" Type="http://schemas.openxmlformats.org/officeDocument/2006/relationships/oleObject" Target="embeddings/oleObject111.bin"/><Relationship Id="rId237" Type="http://schemas.openxmlformats.org/officeDocument/2006/relationships/image" Target="media/image123.wmf"/><Relationship Id="rId236" Type="http://schemas.openxmlformats.org/officeDocument/2006/relationships/oleObject" Target="embeddings/oleObject110.bin"/><Relationship Id="rId235" Type="http://schemas.openxmlformats.org/officeDocument/2006/relationships/image" Target="media/image122.wmf"/><Relationship Id="rId234" Type="http://schemas.openxmlformats.org/officeDocument/2006/relationships/oleObject" Target="embeddings/oleObject109.bin"/><Relationship Id="rId233" Type="http://schemas.openxmlformats.org/officeDocument/2006/relationships/image" Target="media/image121.wmf"/><Relationship Id="rId232" Type="http://schemas.openxmlformats.org/officeDocument/2006/relationships/oleObject" Target="embeddings/oleObject108.bin"/><Relationship Id="rId231" Type="http://schemas.openxmlformats.org/officeDocument/2006/relationships/image" Target="media/image120.wmf"/><Relationship Id="rId230" Type="http://schemas.openxmlformats.org/officeDocument/2006/relationships/oleObject" Target="embeddings/oleObject10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9.wmf"/><Relationship Id="rId228" Type="http://schemas.openxmlformats.org/officeDocument/2006/relationships/oleObject" Target="embeddings/oleObject106.bin"/><Relationship Id="rId227" Type="http://schemas.openxmlformats.org/officeDocument/2006/relationships/image" Target="media/image118.wmf"/><Relationship Id="rId226" Type="http://schemas.openxmlformats.org/officeDocument/2006/relationships/oleObject" Target="embeddings/oleObject105.bin"/><Relationship Id="rId225" Type="http://schemas.openxmlformats.org/officeDocument/2006/relationships/image" Target="media/image117.wmf"/><Relationship Id="rId224" Type="http://schemas.openxmlformats.org/officeDocument/2006/relationships/oleObject" Target="embeddings/oleObject104.bin"/><Relationship Id="rId223" Type="http://schemas.openxmlformats.org/officeDocument/2006/relationships/image" Target="media/image116.wmf"/><Relationship Id="rId222" Type="http://schemas.openxmlformats.org/officeDocument/2006/relationships/oleObject" Target="embeddings/oleObject103.bin"/><Relationship Id="rId221" Type="http://schemas.openxmlformats.org/officeDocument/2006/relationships/image" Target="media/image115.wmf"/><Relationship Id="rId220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19" Type="http://schemas.openxmlformats.org/officeDocument/2006/relationships/image" Target="media/image114.wmf"/><Relationship Id="rId218" Type="http://schemas.openxmlformats.org/officeDocument/2006/relationships/oleObject" Target="embeddings/oleObject101.bin"/><Relationship Id="rId217" Type="http://schemas.openxmlformats.org/officeDocument/2006/relationships/image" Target="media/image113.wmf"/><Relationship Id="rId216" Type="http://schemas.openxmlformats.org/officeDocument/2006/relationships/oleObject" Target="embeddings/oleObject100.bin"/><Relationship Id="rId215" Type="http://schemas.openxmlformats.org/officeDocument/2006/relationships/image" Target="media/image112.wmf"/><Relationship Id="rId214" Type="http://schemas.openxmlformats.org/officeDocument/2006/relationships/oleObject" Target="embeddings/oleObject99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98.bin"/><Relationship Id="rId211" Type="http://schemas.openxmlformats.org/officeDocument/2006/relationships/oleObject" Target="embeddings/oleObject97.bin"/><Relationship Id="rId210" Type="http://schemas.openxmlformats.org/officeDocument/2006/relationships/oleObject" Target="embeddings/oleObject96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10.wmf"/><Relationship Id="rId208" Type="http://schemas.openxmlformats.org/officeDocument/2006/relationships/oleObject" Target="embeddings/oleObject95.bin"/><Relationship Id="rId207" Type="http://schemas.openxmlformats.org/officeDocument/2006/relationships/image" Target="media/image109.wmf"/><Relationship Id="rId206" Type="http://schemas.openxmlformats.org/officeDocument/2006/relationships/oleObject" Target="embeddings/oleObject94.bin"/><Relationship Id="rId205" Type="http://schemas.openxmlformats.org/officeDocument/2006/relationships/image" Target="media/image108.wmf"/><Relationship Id="rId204" Type="http://schemas.openxmlformats.org/officeDocument/2006/relationships/oleObject" Target="embeddings/oleObject93.bin"/><Relationship Id="rId203" Type="http://schemas.openxmlformats.org/officeDocument/2006/relationships/image" Target="media/image107.wmf"/><Relationship Id="rId202" Type="http://schemas.openxmlformats.org/officeDocument/2006/relationships/oleObject" Target="embeddings/oleObject92.bin"/><Relationship Id="rId201" Type="http://schemas.openxmlformats.org/officeDocument/2006/relationships/image" Target="media/image106.wmf"/><Relationship Id="rId200" Type="http://schemas.openxmlformats.org/officeDocument/2006/relationships/oleObject" Target="embeddings/oleObject9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5.wmf"/><Relationship Id="rId198" Type="http://schemas.openxmlformats.org/officeDocument/2006/relationships/oleObject" Target="embeddings/oleObject90.bin"/><Relationship Id="rId197" Type="http://schemas.openxmlformats.org/officeDocument/2006/relationships/image" Target="media/image104.wmf"/><Relationship Id="rId196" Type="http://schemas.openxmlformats.org/officeDocument/2006/relationships/oleObject" Target="embeddings/oleObject89.bin"/><Relationship Id="rId195" Type="http://schemas.openxmlformats.org/officeDocument/2006/relationships/image" Target="media/image103.wmf"/><Relationship Id="rId194" Type="http://schemas.openxmlformats.org/officeDocument/2006/relationships/oleObject" Target="embeddings/oleObject88.bin"/><Relationship Id="rId193" Type="http://schemas.openxmlformats.org/officeDocument/2006/relationships/image" Target="media/image102.wmf"/><Relationship Id="rId192" Type="http://schemas.openxmlformats.org/officeDocument/2006/relationships/oleObject" Target="embeddings/oleObject87.bin"/><Relationship Id="rId191" Type="http://schemas.openxmlformats.org/officeDocument/2006/relationships/oleObject" Target="embeddings/oleObject86.bin"/><Relationship Id="rId190" Type="http://schemas.openxmlformats.org/officeDocument/2006/relationships/image" Target="media/image101.png"/><Relationship Id="rId19" Type="http://schemas.openxmlformats.org/officeDocument/2006/relationships/oleObject" Target="embeddings/oleObject8.bin"/><Relationship Id="rId189" Type="http://schemas.openxmlformats.org/officeDocument/2006/relationships/image" Target="media/image100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4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1.bin"/><Relationship Id="rId18" Type="http://schemas.openxmlformats.org/officeDocument/2006/relationships/image" Target="media/image7.wmf"/><Relationship Id="rId179" Type="http://schemas.openxmlformats.org/officeDocument/2006/relationships/image" Target="media/image95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4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90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6.wmf"/><Relationship Id="rId159" Type="http://schemas.openxmlformats.org/officeDocument/2006/relationships/image" Target="media/image85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80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4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2.bin"/><Relationship Id="rId141" Type="http://schemas.openxmlformats.org/officeDocument/2006/relationships/image" Target="media/image76.wmf"/><Relationship Id="rId140" Type="http://schemas.openxmlformats.org/officeDocument/2006/relationships/image" Target="media/image75.wmf"/><Relationship Id="rId14" Type="http://schemas.openxmlformats.org/officeDocument/2006/relationships/image" Target="media/image5.wmf"/><Relationship Id="rId139" Type="http://schemas.openxmlformats.org/officeDocument/2006/relationships/image" Target="media/image74.wmf"/><Relationship Id="rId138" Type="http://schemas.openxmlformats.org/officeDocument/2006/relationships/image" Target="media/image73.wmf"/><Relationship Id="rId137" Type="http://schemas.openxmlformats.org/officeDocument/2006/relationships/image" Target="media/image72.wmf"/><Relationship Id="rId136" Type="http://schemas.openxmlformats.org/officeDocument/2006/relationships/image" Target="media/image71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69.wmf"/><Relationship Id="rId131" Type="http://schemas.openxmlformats.org/officeDocument/2006/relationships/image" Target="media/image68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7.wmf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2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252E-FAF0-4453-A435-329E3F56C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5</TotalTime>
  <Pages>6</Pages>
  <Words>2263</Words>
  <Characters>12900</Characters>
  <DocSecurity>0</DocSecurity>
  <Lines>107</Lines>
  <Paragraphs>30</Paragraphs>
  <ScaleCrop>false</ScaleCrop>
  <LinksUpToDate>false</LinksUpToDate>
  <CharactersWithSpaces>15133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2023-08-08T04:36:00Z</dcterms:created>
  <dcterms:modified xsi:type="dcterms:W3CDTF">2023-08-09T14:06:03Z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1033-11.2.0.11537</vt:lpwstr>
  </property>
  <property fmtid="{D5CDD505-2E9C-101B-9397-08002B2CF9AE}" pid="4" name="ICV">
    <vt:lpwstr>674606E5AA6B40B1BB9D8AEDD97DE719</vt:lpwstr>
  </property>
</Properties>
</file>