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5E" w:rsidRDefault="002A635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3.85pt;margin-top:7.7pt;width:330.65pt;height:237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" strokeweight="1pt">
            <v:textbox>
              <w:txbxContent>
                <w:p w:rsidR="002A635E" w:rsidRPr="00852170" w:rsidRDefault="002A635E" w:rsidP="00852170">
                  <w:pPr>
                    <w:spacing w:before="120" w:after="60" w:line="240" w:lineRule="auto"/>
                    <w:jc w:val="center"/>
                    <w:rPr>
                      <w:b/>
                      <w:sz w:val="32"/>
                      <w:szCs w:val="26"/>
                    </w:rPr>
                  </w:pPr>
                  <w:r w:rsidRPr="00852170">
                    <w:rPr>
                      <w:b/>
                      <w:sz w:val="32"/>
                      <w:szCs w:val="26"/>
                    </w:rPr>
                    <w:t>HƯỚNG DẪN PHẦN THI NGHE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b/>
                      <w:i/>
                      <w:sz w:val="32"/>
                      <w:szCs w:val="26"/>
                    </w:rPr>
                    <w:t>(Dành cho giám thị môn Tiếng Anh Chuyên)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>- Giám thị bấm máy khi có hiệu lệnh bắt đầu tính giờ làm bài.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 xml:space="preserve">- Bài thi nghe gồm có </w:t>
                  </w:r>
                  <w:r>
                    <w:rPr>
                      <w:b/>
                      <w:sz w:val="32"/>
                      <w:szCs w:val="26"/>
                    </w:rPr>
                    <w:t>3</w:t>
                  </w:r>
                  <w:r w:rsidRPr="00852170">
                    <w:rPr>
                      <w:b/>
                      <w:sz w:val="32"/>
                      <w:szCs w:val="26"/>
                    </w:rPr>
                    <w:t xml:space="preserve"> phần</w:t>
                  </w:r>
                  <w:r w:rsidRPr="00852170">
                    <w:rPr>
                      <w:sz w:val="32"/>
                      <w:szCs w:val="26"/>
                    </w:rPr>
                    <w:t xml:space="preserve"> (parts), </w:t>
                  </w:r>
                </w:p>
                <w:p w:rsidR="002A635E" w:rsidRPr="00852170" w:rsidRDefault="002A635E" w:rsidP="00AF2034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 xml:space="preserve">độ dài </w:t>
                  </w:r>
                  <w:r>
                    <w:rPr>
                      <w:b/>
                      <w:sz w:val="32"/>
                      <w:szCs w:val="26"/>
                      <w:u w:val="single"/>
                    </w:rPr>
                    <w:t xml:space="preserve">21 phút </w:t>
                  </w:r>
                  <w:r w:rsidRPr="00852170">
                    <w:rPr>
                      <w:b/>
                      <w:sz w:val="32"/>
                      <w:szCs w:val="26"/>
                      <w:u w:val="single"/>
                    </w:rPr>
                    <w:t>5</w:t>
                  </w:r>
                  <w:r>
                    <w:rPr>
                      <w:b/>
                      <w:sz w:val="32"/>
                      <w:szCs w:val="26"/>
                      <w:u w:val="single"/>
                    </w:rPr>
                    <w:t>3</w:t>
                  </w:r>
                  <w:r w:rsidRPr="00852170">
                    <w:rPr>
                      <w:b/>
                      <w:sz w:val="32"/>
                      <w:szCs w:val="26"/>
                      <w:u w:val="single"/>
                    </w:rPr>
                    <w:t xml:space="preserve"> giây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>- Giám thị chỉ tắt máy sau quãng thời gian trên.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b/>
                      <w:i/>
                      <w:sz w:val="32"/>
                      <w:szCs w:val="26"/>
                    </w:rPr>
                    <w:t>* Lưu ý:</w:t>
                  </w:r>
                  <w:r w:rsidRPr="00852170">
                    <w:rPr>
                      <w:b/>
                      <w:sz w:val="32"/>
                      <w:szCs w:val="26"/>
                    </w:rPr>
                    <w:t xml:space="preserve"> </w:t>
                  </w:r>
                  <w:r w:rsidRPr="00852170">
                    <w:rPr>
                      <w:sz w:val="32"/>
                      <w:szCs w:val="26"/>
                    </w:rPr>
                    <w:t xml:space="preserve">Trong quá trình Nghe sẽ có những đoạn băng </w:t>
                  </w:r>
                  <w:r w:rsidRPr="00852170">
                    <w:rPr>
                      <w:b/>
                      <w:sz w:val="32"/>
                      <w:szCs w:val="26"/>
                    </w:rPr>
                    <w:t>trống</w:t>
                  </w:r>
                  <w:r w:rsidRPr="00852170">
                    <w:rPr>
                      <w:sz w:val="32"/>
                      <w:szCs w:val="26"/>
                    </w:rPr>
                    <w:t xml:space="preserve"> để thời gian cho thí sinh đọc câu hỏi.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86.75pt;margin-top:276.2pt;width:327.75pt;height:237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" strokeweight="1pt">
            <v:textbox>
              <w:txbxContent>
                <w:p w:rsidR="002A635E" w:rsidRPr="00852170" w:rsidRDefault="002A635E" w:rsidP="00852170">
                  <w:pPr>
                    <w:spacing w:before="120" w:after="60" w:line="240" w:lineRule="auto"/>
                    <w:jc w:val="center"/>
                    <w:rPr>
                      <w:b/>
                      <w:sz w:val="32"/>
                      <w:szCs w:val="26"/>
                    </w:rPr>
                  </w:pPr>
                  <w:r w:rsidRPr="00852170">
                    <w:rPr>
                      <w:b/>
                      <w:sz w:val="32"/>
                      <w:szCs w:val="26"/>
                    </w:rPr>
                    <w:t>HƯỚNG DẪN PHẦN THI NGHE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b/>
                      <w:i/>
                      <w:sz w:val="32"/>
                      <w:szCs w:val="26"/>
                    </w:rPr>
                    <w:t>(Dành cho giám thị môn Tiếng Anh Chuyên)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>- Giám thị bấm máy khi có hiệu lệnh bắt đầu tính giờ làm bài.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 xml:space="preserve">- Bài thi nghe gồm có </w:t>
                  </w:r>
                  <w:r>
                    <w:rPr>
                      <w:b/>
                      <w:sz w:val="32"/>
                      <w:szCs w:val="26"/>
                    </w:rPr>
                    <w:t>3</w:t>
                  </w:r>
                  <w:r w:rsidRPr="00852170">
                    <w:rPr>
                      <w:b/>
                      <w:sz w:val="32"/>
                      <w:szCs w:val="26"/>
                    </w:rPr>
                    <w:t xml:space="preserve"> phần</w:t>
                  </w:r>
                  <w:r w:rsidRPr="00852170">
                    <w:rPr>
                      <w:sz w:val="32"/>
                      <w:szCs w:val="26"/>
                    </w:rPr>
                    <w:t xml:space="preserve"> (parts), </w:t>
                  </w:r>
                </w:p>
                <w:p w:rsidR="002A635E" w:rsidRPr="00852170" w:rsidRDefault="002A635E" w:rsidP="00AF2034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 xml:space="preserve">độ dài </w:t>
                  </w:r>
                  <w:r>
                    <w:rPr>
                      <w:b/>
                      <w:sz w:val="32"/>
                      <w:szCs w:val="26"/>
                      <w:u w:val="single"/>
                    </w:rPr>
                    <w:t xml:space="preserve">21 phút </w:t>
                  </w:r>
                  <w:r w:rsidRPr="00852170">
                    <w:rPr>
                      <w:b/>
                      <w:sz w:val="32"/>
                      <w:szCs w:val="26"/>
                      <w:u w:val="single"/>
                    </w:rPr>
                    <w:t>5</w:t>
                  </w:r>
                  <w:r>
                    <w:rPr>
                      <w:b/>
                      <w:sz w:val="32"/>
                      <w:szCs w:val="26"/>
                      <w:u w:val="single"/>
                    </w:rPr>
                    <w:t>3</w:t>
                  </w:r>
                  <w:r w:rsidRPr="00852170">
                    <w:rPr>
                      <w:b/>
                      <w:sz w:val="32"/>
                      <w:szCs w:val="26"/>
                      <w:u w:val="single"/>
                    </w:rPr>
                    <w:t xml:space="preserve"> giây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>- Giám thị chỉ tắt máy sau quãng thời gian trên.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b/>
                      <w:i/>
                      <w:sz w:val="32"/>
                      <w:szCs w:val="26"/>
                    </w:rPr>
                    <w:t>* Lưu ý:</w:t>
                  </w:r>
                  <w:r w:rsidRPr="00852170">
                    <w:rPr>
                      <w:b/>
                      <w:sz w:val="32"/>
                      <w:szCs w:val="26"/>
                    </w:rPr>
                    <w:t xml:space="preserve"> </w:t>
                  </w:r>
                  <w:r w:rsidRPr="00852170">
                    <w:rPr>
                      <w:sz w:val="32"/>
                      <w:szCs w:val="26"/>
                    </w:rPr>
                    <w:t xml:space="preserve">Trong quá trình Nghe sẽ có những đoạn băng </w:t>
                  </w:r>
                  <w:r w:rsidRPr="00852170">
                    <w:rPr>
                      <w:b/>
                      <w:sz w:val="32"/>
                      <w:szCs w:val="26"/>
                    </w:rPr>
                    <w:t>trống</w:t>
                  </w:r>
                  <w:r w:rsidRPr="00852170">
                    <w:rPr>
                      <w:sz w:val="32"/>
                      <w:szCs w:val="26"/>
                    </w:rPr>
                    <w:t xml:space="preserve"> để thời gian cho thí sinh đọc câu hỏi.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.7pt;margin-top:6pt;width:330.65pt;height:237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" strokeweight="1pt">
            <v:textbox>
              <w:txbxContent>
                <w:p w:rsidR="002A635E" w:rsidRPr="00852170" w:rsidRDefault="002A635E" w:rsidP="00852170">
                  <w:pPr>
                    <w:spacing w:before="120" w:after="60" w:line="240" w:lineRule="auto"/>
                    <w:jc w:val="center"/>
                    <w:rPr>
                      <w:b/>
                      <w:sz w:val="32"/>
                      <w:szCs w:val="26"/>
                    </w:rPr>
                  </w:pPr>
                  <w:r w:rsidRPr="00852170">
                    <w:rPr>
                      <w:b/>
                      <w:sz w:val="32"/>
                      <w:szCs w:val="26"/>
                    </w:rPr>
                    <w:t>HƯỚNG DẪN PHẦN THI NGHE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b/>
                      <w:i/>
                      <w:sz w:val="32"/>
                      <w:szCs w:val="26"/>
                    </w:rPr>
                    <w:t>(Dành cho giám thị môn Tiếng Anh Chuyên)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>- Giám thị bấm máy khi có hiệu lệnh bắt đầu tính giờ làm bài.</w:t>
                  </w:r>
                </w:p>
                <w:p w:rsidR="002A635E" w:rsidRPr="00852170" w:rsidRDefault="002A635E" w:rsidP="00AF2034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 xml:space="preserve">- Bài thi nghe gồm có </w:t>
                  </w:r>
                  <w:r w:rsidRPr="00AF2034">
                    <w:rPr>
                      <w:b/>
                      <w:bCs/>
                      <w:sz w:val="32"/>
                      <w:szCs w:val="26"/>
                    </w:rPr>
                    <w:t xml:space="preserve">3 </w:t>
                  </w:r>
                  <w:r w:rsidRPr="00852170">
                    <w:rPr>
                      <w:b/>
                      <w:sz w:val="32"/>
                      <w:szCs w:val="26"/>
                    </w:rPr>
                    <w:t>phần</w:t>
                  </w:r>
                  <w:r w:rsidRPr="00852170">
                    <w:rPr>
                      <w:sz w:val="32"/>
                      <w:szCs w:val="26"/>
                    </w:rPr>
                    <w:t xml:space="preserve"> (parts), 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 xml:space="preserve">độ dài </w:t>
                  </w:r>
                  <w:r>
                    <w:rPr>
                      <w:b/>
                      <w:sz w:val="32"/>
                      <w:szCs w:val="26"/>
                      <w:u w:val="single"/>
                    </w:rPr>
                    <w:t xml:space="preserve">21 phút </w:t>
                  </w:r>
                  <w:r w:rsidRPr="00852170">
                    <w:rPr>
                      <w:b/>
                      <w:sz w:val="32"/>
                      <w:szCs w:val="26"/>
                      <w:u w:val="single"/>
                    </w:rPr>
                    <w:t>5</w:t>
                  </w:r>
                  <w:r>
                    <w:rPr>
                      <w:b/>
                      <w:sz w:val="32"/>
                      <w:szCs w:val="26"/>
                      <w:u w:val="single"/>
                    </w:rPr>
                    <w:t>3</w:t>
                  </w:r>
                  <w:r w:rsidRPr="00852170">
                    <w:rPr>
                      <w:b/>
                      <w:sz w:val="32"/>
                      <w:szCs w:val="26"/>
                      <w:u w:val="single"/>
                    </w:rPr>
                    <w:t xml:space="preserve"> giây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>- Giám thị chỉ tắt máy sau quãng thời gian trên.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b/>
                      <w:i/>
                      <w:sz w:val="32"/>
                      <w:szCs w:val="26"/>
                    </w:rPr>
                    <w:t>* Lưu ý:</w:t>
                  </w:r>
                  <w:r w:rsidRPr="00852170">
                    <w:rPr>
                      <w:b/>
                      <w:sz w:val="32"/>
                      <w:szCs w:val="26"/>
                    </w:rPr>
                    <w:t xml:space="preserve"> </w:t>
                  </w:r>
                  <w:r w:rsidRPr="00852170">
                    <w:rPr>
                      <w:sz w:val="32"/>
                      <w:szCs w:val="26"/>
                    </w:rPr>
                    <w:t xml:space="preserve">Trong quá trình Nghe sẽ có những đoạn băng </w:t>
                  </w:r>
                  <w:r w:rsidRPr="00852170">
                    <w:rPr>
                      <w:b/>
                      <w:sz w:val="32"/>
                      <w:szCs w:val="26"/>
                    </w:rPr>
                    <w:t>trống</w:t>
                  </w:r>
                  <w:r w:rsidRPr="00852170">
                    <w:rPr>
                      <w:sz w:val="32"/>
                      <w:szCs w:val="26"/>
                    </w:rPr>
                    <w:t xml:space="preserve"> để thời gian cho thí sinh đọc câu hỏi.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5.6pt;margin-top:274.5pt;width:327.75pt;height:237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" strokeweight="1pt">
            <v:textbox>
              <w:txbxContent>
                <w:p w:rsidR="002A635E" w:rsidRPr="00852170" w:rsidRDefault="002A635E" w:rsidP="00852170">
                  <w:pPr>
                    <w:spacing w:before="120" w:after="60" w:line="240" w:lineRule="auto"/>
                    <w:jc w:val="center"/>
                    <w:rPr>
                      <w:b/>
                      <w:sz w:val="32"/>
                      <w:szCs w:val="26"/>
                    </w:rPr>
                  </w:pPr>
                  <w:r w:rsidRPr="00852170">
                    <w:rPr>
                      <w:b/>
                      <w:sz w:val="32"/>
                      <w:szCs w:val="26"/>
                    </w:rPr>
                    <w:t>HƯỚNG DẪN PHẦN THI NGHE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b/>
                      <w:i/>
                      <w:sz w:val="32"/>
                      <w:szCs w:val="26"/>
                    </w:rPr>
                    <w:t>(Dành cho giám thị môn Tiếng Anh Chuyên)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>- Giám thị bấm máy khi có hiệu lệnh bắt đầu tính giờ làm bài.</w:t>
                  </w:r>
                </w:p>
                <w:p w:rsidR="002A635E" w:rsidRPr="00852170" w:rsidRDefault="002A635E" w:rsidP="00AF2034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 xml:space="preserve">- Bài thi nghe gồm có </w:t>
                  </w:r>
                  <w:r w:rsidRPr="00AF2034">
                    <w:rPr>
                      <w:b/>
                      <w:bCs/>
                      <w:sz w:val="32"/>
                      <w:szCs w:val="26"/>
                    </w:rPr>
                    <w:t>3</w:t>
                  </w:r>
                  <w:r w:rsidRPr="00852170">
                    <w:rPr>
                      <w:b/>
                      <w:sz w:val="32"/>
                      <w:szCs w:val="26"/>
                    </w:rPr>
                    <w:t xml:space="preserve"> phần</w:t>
                  </w:r>
                  <w:r w:rsidRPr="00852170">
                    <w:rPr>
                      <w:sz w:val="32"/>
                      <w:szCs w:val="26"/>
                    </w:rPr>
                    <w:t xml:space="preserve"> (parts), </w:t>
                  </w:r>
                </w:p>
                <w:p w:rsidR="002A635E" w:rsidRPr="00852170" w:rsidRDefault="002A635E" w:rsidP="003E12B6">
                  <w:pPr>
                    <w:spacing w:before="60" w:after="60" w:line="240" w:lineRule="auto"/>
                    <w:jc w:val="both"/>
                    <w:rPr>
                      <w:b/>
                      <w:i/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 xml:space="preserve">độ dài </w:t>
                  </w:r>
                  <w:r>
                    <w:rPr>
                      <w:b/>
                      <w:sz w:val="32"/>
                      <w:szCs w:val="26"/>
                      <w:u w:val="single"/>
                    </w:rPr>
                    <w:t xml:space="preserve">21 phút </w:t>
                  </w:r>
                  <w:r w:rsidRPr="00852170">
                    <w:rPr>
                      <w:b/>
                      <w:sz w:val="32"/>
                      <w:szCs w:val="26"/>
                      <w:u w:val="single"/>
                    </w:rPr>
                    <w:t>5</w:t>
                  </w:r>
                  <w:r>
                    <w:rPr>
                      <w:b/>
                      <w:sz w:val="32"/>
                      <w:szCs w:val="26"/>
                      <w:u w:val="single"/>
                    </w:rPr>
                    <w:t>3</w:t>
                  </w:r>
                  <w:r w:rsidRPr="00852170">
                    <w:rPr>
                      <w:b/>
                      <w:sz w:val="32"/>
                      <w:szCs w:val="26"/>
                      <w:u w:val="single"/>
                    </w:rPr>
                    <w:t xml:space="preserve"> giây</w:t>
                  </w:r>
                  <w:r>
                    <w:rPr>
                      <w:b/>
                      <w:sz w:val="32"/>
                      <w:szCs w:val="26"/>
                      <w:u w:val="single"/>
                    </w:rPr>
                    <w:t>.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sz w:val="32"/>
                      <w:szCs w:val="26"/>
                    </w:rPr>
                    <w:t>- Giám thị chỉ tắt máy sau quãng thời gian trên.</w:t>
                  </w:r>
                </w:p>
                <w:p w:rsidR="002A635E" w:rsidRPr="00852170" w:rsidRDefault="002A635E" w:rsidP="00852170">
                  <w:pPr>
                    <w:spacing w:before="60" w:after="60" w:line="240" w:lineRule="auto"/>
                    <w:jc w:val="both"/>
                    <w:rPr>
                      <w:sz w:val="32"/>
                      <w:szCs w:val="26"/>
                    </w:rPr>
                  </w:pPr>
                  <w:r w:rsidRPr="00852170">
                    <w:rPr>
                      <w:b/>
                      <w:i/>
                      <w:sz w:val="32"/>
                      <w:szCs w:val="26"/>
                    </w:rPr>
                    <w:t>* Lưu ý:</w:t>
                  </w:r>
                  <w:r w:rsidRPr="00852170">
                    <w:rPr>
                      <w:b/>
                      <w:sz w:val="32"/>
                      <w:szCs w:val="26"/>
                    </w:rPr>
                    <w:t xml:space="preserve"> </w:t>
                  </w:r>
                  <w:r w:rsidRPr="00852170">
                    <w:rPr>
                      <w:sz w:val="32"/>
                      <w:szCs w:val="26"/>
                    </w:rPr>
                    <w:t xml:space="preserve">Trong quá trình Nghe sẽ có những đoạn băng </w:t>
                  </w:r>
                  <w:r w:rsidRPr="00852170">
                    <w:rPr>
                      <w:b/>
                      <w:sz w:val="32"/>
                      <w:szCs w:val="26"/>
                    </w:rPr>
                    <w:t>trống</w:t>
                  </w:r>
                  <w:r w:rsidRPr="00852170">
                    <w:rPr>
                      <w:sz w:val="32"/>
                      <w:szCs w:val="26"/>
                    </w:rPr>
                    <w:t xml:space="preserve"> để thời gian cho thí sinh đọc câu hỏi.</w:t>
                  </w:r>
                </w:p>
              </w:txbxContent>
            </v:textbox>
          </v:shape>
        </w:pict>
      </w:r>
    </w:p>
    <w:sectPr w:rsidR="002A635E" w:rsidSect="00852170">
      <w:pgSz w:w="15840" w:h="12240" w:orient="landscape"/>
      <w:pgMar w:top="567" w:right="531" w:bottom="567" w:left="567" w:header="720" w:footer="720" w:gutter="0"/>
      <w:cols w:num="2" w:sep="1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170"/>
    <w:rsid w:val="001E4940"/>
    <w:rsid w:val="002750A5"/>
    <w:rsid w:val="002A635E"/>
    <w:rsid w:val="00350351"/>
    <w:rsid w:val="003E12B6"/>
    <w:rsid w:val="0048601E"/>
    <w:rsid w:val="00625E33"/>
    <w:rsid w:val="0068274E"/>
    <w:rsid w:val="00852170"/>
    <w:rsid w:val="00963FFA"/>
    <w:rsid w:val="00A54BB9"/>
    <w:rsid w:val="00AB1421"/>
    <w:rsid w:val="00AF2034"/>
    <w:rsid w:val="00C728B5"/>
    <w:rsid w:val="00D13579"/>
    <w:rsid w:val="00D4508D"/>
    <w:rsid w:val="00DC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33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0</Words>
  <Characters>4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2018-06-07T08:31:00Z</cp:lastPrinted>
  <dcterms:created xsi:type="dcterms:W3CDTF">2018-06-07T08:26:00Z</dcterms:created>
  <dcterms:modified xsi:type="dcterms:W3CDTF">2019-06-10T07:45:00Z</dcterms:modified>
</cp:coreProperties>
</file>