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53"/>
      </w:tblGrid>
      <w:tr w:rsidR="004B7A33" w14:paraId="6B7800C7" w14:textId="77777777" w:rsidTr="004B7A33">
        <w:tc>
          <w:tcPr>
            <w:tcW w:w="3369" w:type="dxa"/>
          </w:tcPr>
          <w:p w14:paraId="5C36D273" w14:textId="77777777" w:rsidR="004B7A33" w:rsidRDefault="004B7A33" w:rsidP="00C865AB">
            <w:pPr>
              <w:tabs>
                <w:tab w:val="left" w:pos="284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SỞ GD&amp;ĐT SƠN LA</w:t>
            </w:r>
          </w:p>
          <w:p w14:paraId="3E346E74" w14:textId="77777777" w:rsidR="004B7A33" w:rsidRDefault="004B7A33" w:rsidP="00C865AB">
            <w:pPr>
              <w:tabs>
                <w:tab w:val="left" w:pos="284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TRƯỜNG THPT TÔ HIỆU</w:t>
            </w:r>
          </w:p>
          <w:p w14:paraId="7C7E2876" w14:textId="214E60C5" w:rsidR="004B7A33" w:rsidRDefault="00FC1076" w:rsidP="00C865AB">
            <w:pPr>
              <w:tabs>
                <w:tab w:val="left" w:pos="284"/>
              </w:tabs>
              <w:rPr>
                <w:b/>
                <w:bCs/>
                <w:i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1EBA7" wp14:editId="641F56B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43180</wp:posOffset>
                      </wp:positionV>
                      <wp:extent cx="1066800" cy="0"/>
                      <wp:effectExtent l="8890" t="10795" r="10160" b="8255"/>
                      <wp:wrapNone/>
                      <wp:docPr id="248" name="Straight Arrow Connector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750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8" o:spid="_x0000_s1026" type="#_x0000_t32" style="position:absolute;margin-left:34.65pt;margin-top:3.4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"/>
                  </w:pict>
                </mc:Fallback>
              </mc:AlternateContent>
            </w:r>
            <w:r w:rsidR="004B7A33">
              <w:rPr>
                <w:b/>
                <w:bCs/>
                <w:i/>
                <w:lang w:val="vi-VN"/>
              </w:rPr>
              <w:t xml:space="preserve">     </w:t>
            </w:r>
          </w:p>
          <w:p w14:paraId="0EE32C48" w14:textId="77777777" w:rsidR="004B7A33" w:rsidRDefault="004B7A33" w:rsidP="00C865AB">
            <w:pPr>
              <w:tabs>
                <w:tab w:val="left" w:pos="284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vi-VN"/>
              </w:rPr>
              <w:t xml:space="preserve">          </w:t>
            </w:r>
            <w:r>
              <w:rPr>
                <w:b/>
                <w:bCs/>
                <w:i/>
              </w:rPr>
              <w:t>Đ</w:t>
            </w:r>
            <w:r>
              <w:rPr>
                <w:b/>
                <w:bCs/>
                <w:i/>
                <w:lang w:val="vi-VN"/>
              </w:rPr>
              <w:t>Ề</w:t>
            </w:r>
            <w:r>
              <w:rPr>
                <w:b/>
                <w:bCs/>
                <w:i/>
              </w:rPr>
              <w:t xml:space="preserve"> CHÍNH THỨC</w:t>
            </w:r>
          </w:p>
          <w:p w14:paraId="3C2691E9" w14:textId="5BE6233F" w:rsidR="004B7A33" w:rsidRDefault="004B7A33" w:rsidP="00C865AB">
            <w:pPr>
              <w:tabs>
                <w:tab w:val="left" w:pos="284"/>
              </w:tabs>
              <w:rPr>
                <w:b/>
                <w:bCs/>
                <w:i/>
              </w:rPr>
            </w:pPr>
            <w:r>
              <w:rPr>
                <w:i/>
                <w:noProof/>
                <w:lang w:val="vi-VN"/>
              </w:rPr>
              <w:t xml:space="preserve">          </w:t>
            </w:r>
            <w:r>
              <w:rPr>
                <w:i/>
                <w:noProof/>
              </w:rPr>
              <w:t xml:space="preserve">(Đề có </w:t>
            </w:r>
            <w:r>
              <w:rPr>
                <w:i/>
                <w:noProof/>
                <w:lang w:val="vi-VN"/>
              </w:rPr>
              <w:t>0</w:t>
            </w:r>
            <w:r w:rsidR="00C865AB">
              <w:rPr>
                <w:i/>
                <w:noProof/>
              </w:rPr>
              <w:t>6</w:t>
            </w:r>
            <w:r>
              <w:rPr>
                <w:i/>
                <w:noProof/>
              </w:rPr>
              <w:t xml:space="preserve"> trang)</w:t>
            </w:r>
          </w:p>
          <w:p w14:paraId="2EB863A0" w14:textId="77777777" w:rsidR="004B7A33" w:rsidRDefault="004B7A33" w:rsidP="00C865AB">
            <w:pPr>
              <w:tabs>
                <w:tab w:val="left" w:pos="284"/>
              </w:tabs>
              <w:rPr>
                <w:bCs/>
                <w:iCs/>
              </w:rPr>
            </w:pPr>
          </w:p>
        </w:tc>
        <w:tc>
          <w:tcPr>
            <w:tcW w:w="7053" w:type="dxa"/>
            <w:hideMark/>
          </w:tcPr>
          <w:p w14:paraId="72D2ABA4" w14:textId="77777777" w:rsidR="004B7A33" w:rsidRDefault="004B7A33" w:rsidP="00C865AB">
            <w:pPr>
              <w:ind w:left="-658" w:right="-108"/>
              <w:jc w:val="center"/>
              <w:rPr>
                <w:b/>
              </w:rPr>
            </w:pPr>
            <w:r>
              <w:rPr>
                <w:b/>
              </w:rPr>
              <w:t>ĐỀ KIỂM TRA GIỮA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HỌC KÌ I NĂM HỌC 2022 - 2023</w:t>
            </w:r>
          </w:p>
          <w:p w14:paraId="170FAD77" w14:textId="77777777" w:rsidR="004B7A33" w:rsidRDefault="004B7A33" w:rsidP="00C865AB">
            <w:pPr>
              <w:tabs>
                <w:tab w:val="left" w:pos="284"/>
              </w:tabs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MÔN: TOÁN</w:t>
            </w:r>
          </w:p>
          <w:p w14:paraId="4F7E5D82" w14:textId="77777777" w:rsidR="004B7A33" w:rsidRDefault="004B7A33" w:rsidP="00C865AB">
            <w:pPr>
              <w:tabs>
                <w:tab w:val="left" w:pos="284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vi-VN"/>
              </w:rPr>
              <w:t>LỚP: 1</w:t>
            </w:r>
            <w:r>
              <w:rPr>
                <w:b/>
                <w:bCs/>
                <w:iCs/>
              </w:rPr>
              <w:t>2</w:t>
            </w:r>
          </w:p>
          <w:p w14:paraId="3DD635AB" w14:textId="77777777" w:rsidR="004B7A33" w:rsidRDefault="004B7A33" w:rsidP="00C865AB">
            <w:pPr>
              <w:tabs>
                <w:tab w:val="left" w:pos="284"/>
              </w:tabs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Thời gian làm bài: 90 phút, không kể thời gian phát đề</w:t>
            </w:r>
          </w:p>
          <w:p w14:paraId="5DD5BB1C" w14:textId="006DDA37" w:rsidR="004B7A33" w:rsidRDefault="00FC1076" w:rsidP="00C865AB">
            <w:pPr>
              <w:tabs>
                <w:tab w:val="left" w:pos="284"/>
              </w:tabs>
              <w:rPr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4E32" wp14:editId="6EC46BF0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126365</wp:posOffset>
                      </wp:positionV>
                      <wp:extent cx="1088390" cy="361950"/>
                      <wp:effectExtent l="10795" t="6350" r="5715" b="12700"/>
                      <wp:wrapNone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A7685" w14:textId="77777777" w:rsidR="004B7A33" w:rsidRDefault="004B7A33" w:rsidP="004B7A3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A4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7" o:spid="_x0000_s1026" type="#_x0000_t202" style="position:absolute;margin-left:238.35pt;margin-top:9.95pt;width:85.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8dGwIAADM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">
                      <v:textbox>
                        <w:txbxContent>
                          <w:p w14:paraId="13CA7685" w14:textId="77777777" w:rsidR="004B7A33" w:rsidRDefault="004B7A33" w:rsidP="004B7A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</w:rPr>
                              <w:t>102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C2C9CD" w14:textId="77777777" w:rsidR="004B7A33" w:rsidRDefault="004B7A33" w:rsidP="00C865AB">
      <w:pPr>
        <w:ind w:left="-142"/>
        <w:rPr>
          <w:noProof/>
          <w:lang w:val="vi-VN"/>
        </w:rPr>
      </w:pPr>
      <w:r>
        <w:rPr>
          <w:noProof/>
          <w:lang w:val="vi-VN"/>
        </w:rPr>
        <w:t xml:space="preserve">         </w:t>
      </w:r>
      <w:r>
        <w:rPr>
          <w:noProof/>
        </w:rPr>
        <w:t>Họ tên</w:t>
      </w:r>
      <w:r>
        <w:t>: ...........................................</w:t>
      </w:r>
      <w:r>
        <w:rPr>
          <w:lang w:val="vi-VN"/>
        </w:rPr>
        <w:t>.....</w:t>
      </w:r>
      <w:r>
        <w:t xml:space="preserve">.... </w:t>
      </w:r>
      <w:r>
        <w:rPr>
          <w:noProof/>
        </w:rPr>
        <w:t>Số báo danh…</w:t>
      </w:r>
      <w:r>
        <w:rPr>
          <w:noProof/>
          <w:lang w:val="vi-VN"/>
        </w:rPr>
        <w:t>.................</w:t>
      </w:r>
      <w:r>
        <w:rPr>
          <w:noProof/>
        </w:rPr>
        <w:t>..</w:t>
      </w:r>
      <w:r>
        <w:rPr>
          <w:noProof/>
          <w:lang w:val="vi-VN"/>
        </w:rPr>
        <w:t xml:space="preserve">..  </w:t>
      </w:r>
    </w:p>
    <w:p w14:paraId="4CC4B2E3" w14:textId="75BDCD5B" w:rsidR="004B7A33" w:rsidRDefault="00FC1076" w:rsidP="00C865AB">
      <w:pPr>
        <w:ind w:left="-142"/>
        <w:rPr>
          <w:noProof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6968D" wp14:editId="1889B3A7">
                <wp:simplePos x="0" y="0"/>
                <wp:positionH relativeFrom="column">
                  <wp:posOffset>260985</wp:posOffset>
                </wp:positionH>
                <wp:positionV relativeFrom="paragraph">
                  <wp:posOffset>119380</wp:posOffset>
                </wp:positionV>
                <wp:extent cx="5981700" cy="0"/>
                <wp:effectExtent l="10795" t="10795" r="8255" b="8255"/>
                <wp:wrapNone/>
                <wp:docPr id="246" name="Straight Arrow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C6B3" id="Straight Arrow Connector 246" o:spid="_x0000_s1026" type="#_x0000_t32" style="position:absolute;margin-left:20.55pt;margin-top:9.4pt;width:4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"/>
            </w:pict>
          </mc:Fallback>
        </mc:AlternateContent>
      </w:r>
    </w:p>
    <w:p w14:paraId="1A755F3C" w14:textId="77777777" w:rsidR="005D4FD5" w:rsidRDefault="005D4FD5" w:rsidP="00C865AB">
      <w:pPr>
        <w:rPr>
          <w:b/>
          <w:color w:val="0000FF"/>
        </w:rPr>
      </w:pPr>
    </w:p>
    <w:p w14:paraId="386046F0" w14:textId="242787DC" w:rsidR="00A82A82" w:rsidRPr="00095B0A" w:rsidRDefault="00A82A82" w:rsidP="00C865AB">
      <w:r w:rsidRPr="00095B0A">
        <w:rPr>
          <w:b/>
          <w:color w:val="0000FF"/>
        </w:rPr>
        <w:t xml:space="preserve">Câu 1: </w:t>
      </w:r>
      <w:r w:rsidRPr="00095B0A">
        <w:rPr>
          <w:rFonts w:eastAsia="Calibri"/>
        </w:rPr>
        <w:t xml:space="preserve">Cho hàm số </w:t>
      </w:r>
      <w:r w:rsidR="00FC1076" w:rsidRPr="00095B0A">
        <w:rPr>
          <w:noProof/>
          <w:position w:val="-14"/>
        </w:rPr>
        <w:drawing>
          <wp:inline distT="0" distB="0" distL="0" distR="0" wp14:anchorId="4D096537" wp14:editId="5BD2B63F">
            <wp:extent cx="365760" cy="251460"/>
            <wp:effectExtent l="0" t="0" r="0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rPr>
          <w:rFonts w:eastAsia="Calibri"/>
        </w:rPr>
        <w:t xml:space="preserve"> liên tục trên </w:t>
      </w:r>
      <w:r w:rsidR="00FC1076" w:rsidRPr="00095B0A">
        <w:rPr>
          <w:noProof/>
          <w:position w:val="-14"/>
        </w:rPr>
        <w:drawing>
          <wp:inline distT="0" distB="0" distL="0" distR="0" wp14:anchorId="7C7CCD9D" wp14:editId="694DA22C">
            <wp:extent cx="419100" cy="25146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rPr>
          <w:rFonts w:eastAsia="Calibri"/>
        </w:rPr>
        <w:t xml:space="preserve"> và có đồ thị trên đoạn </w:t>
      </w:r>
      <w:r w:rsidR="00FC1076" w:rsidRPr="00095B0A">
        <w:rPr>
          <w:noProof/>
          <w:position w:val="-14"/>
        </w:rPr>
        <w:drawing>
          <wp:inline distT="0" distB="0" distL="0" distR="0" wp14:anchorId="5AE8E9AF" wp14:editId="7FB98EC2">
            <wp:extent cx="419100" cy="251460"/>
            <wp:effectExtent l="0" t="0" r="0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rPr>
          <w:rFonts w:eastAsia="Calibri"/>
        </w:rPr>
        <w:t xml:space="preserve"> như hình vẽ bên dưới. </w:t>
      </w:r>
      <m:oMath>
        <m:r>
          <w:rPr>
            <w:rFonts w:ascii="Cambria Math" w:eastAsia="Calibri" w:hAnsi="Cambria Math"/>
          </w:rPr>
          <m:t xml:space="preserve">M, m </m:t>
        </m:r>
      </m:oMath>
      <w:r w:rsidRPr="00095B0A">
        <w:rPr>
          <w:rFonts w:eastAsia="Calibri"/>
        </w:rPr>
        <w:t xml:space="preserve">là giá trị lớn nhất và giá trị nhỏ nhất của hàm số </w:t>
      </w:r>
      <w:r w:rsidR="00FC1076" w:rsidRPr="00095B0A">
        <w:rPr>
          <w:noProof/>
          <w:position w:val="-14"/>
        </w:rPr>
        <w:drawing>
          <wp:inline distT="0" distB="0" distL="0" distR="0" wp14:anchorId="71B1046B" wp14:editId="5431E64B">
            <wp:extent cx="365760" cy="25146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rPr>
          <w:rFonts w:eastAsia="Calibri"/>
        </w:rPr>
        <w:t xml:space="preserve"> trên đoạn </w:t>
      </w:r>
      <w:r w:rsidR="00FC1076" w:rsidRPr="00095B0A">
        <w:rPr>
          <w:noProof/>
          <w:position w:val="-14"/>
        </w:rPr>
        <w:drawing>
          <wp:inline distT="0" distB="0" distL="0" distR="0" wp14:anchorId="2F036B8B" wp14:editId="1BED1751">
            <wp:extent cx="419100" cy="25146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rPr>
          <w:rFonts w:eastAsia="Calibri"/>
        </w:rPr>
        <w:t xml:space="preserve">, </w:t>
      </w:r>
      <m:oMath>
        <m:r>
          <w:rPr>
            <w:rFonts w:ascii="Cambria Math" w:eastAsia="Calibri" w:hAnsi="Cambria Math"/>
          </w:rPr>
          <m:t xml:space="preserve">M-m </m:t>
        </m:r>
      </m:oMath>
      <w:r w:rsidRPr="00095B0A">
        <w:rPr>
          <w:rFonts w:eastAsia="Calibri"/>
        </w:rPr>
        <w:t>bằng:</w:t>
      </w:r>
    </w:p>
    <w:p w14:paraId="608E2FE4" w14:textId="1B93D293" w:rsidR="00A82A82" w:rsidRPr="00095B0A" w:rsidRDefault="00542DEC" w:rsidP="00C865AB">
      <w:pPr>
        <w:jc w:val="center"/>
      </w:pPr>
      <w:r w:rsidRPr="00095B0A">
        <w:rPr>
          <w:noProof/>
        </w:rPr>
        <w:drawing>
          <wp:anchor distT="0" distB="0" distL="114300" distR="114300" simplePos="0" relativeHeight="251663360" behindDoc="0" locked="0" layoutInCell="1" allowOverlap="1" wp14:anchorId="4C1DF933" wp14:editId="0C40BC0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78380" cy="1203960"/>
            <wp:effectExtent l="0" t="0" r="7620" b="0"/>
            <wp:wrapSquare wrapText="bothSides"/>
            <wp:docPr id="4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C200E" w14:textId="77777777" w:rsidR="00542DEC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="00FC1076" w:rsidRPr="00095B0A">
        <w:rPr>
          <w:noProof/>
          <w:position w:val="-6"/>
        </w:rPr>
        <w:drawing>
          <wp:inline distT="0" distB="0" distL="0" distR="0" wp14:anchorId="36BBDD40" wp14:editId="319B79D6">
            <wp:extent cx="144780" cy="17526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rFonts w:eastAsia="Calibri"/>
        </w:rPr>
        <w:t>5</w:t>
      </w:r>
      <w:r w:rsidRPr="00095B0A">
        <w:tab/>
      </w:r>
    </w:p>
    <w:p w14:paraId="49D01B57" w14:textId="50A687AF" w:rsidR="00A82A82" w:rsidRPr="00095B0A" w:rsidRDefault="00542DEC" w:rsidP="00C865AB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="00A82A82" w:rsidRPr="00095B0A">
        <w:rPr>
          <w:b/>
          <w:color w:val="0000FF"/>
        </w:rPr>
        <w:t xml:space="preserve">C. </w:t>
      </w:r>
      <w:r w:rsidR="00FC1076" w:rsidRPr="00095B0A">
        <w:rPr>
          <w:noProof/>
          <w:position w:val="-6"/>
        </w:rPr>
        <w:drawing>
          <wp:inline distT="0" distB="0" distL="0" distR="0" wp14:anchorId="60239F6A" wp14:editId="68C49A46">
            <wp:extent cx="152400" cy="17526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82" w:rsidRPr="00095B0A">
        <w:tab/>
      </w:r>
      <w:r w:rsidR="00A82A82" w:rsidRPr="00095B0A">
        <w:rPr>
          <w:b/>
          <w:color w:val="0000FF"/>
        </w:rPr>
        <w:t xml:space="preserve">D. </w:t>
      </w:r>
      <w:r w:rsidR="00FC1076" w:rsidRPr="00095B0A">
        <w:rPr>
          <w:noProof/>
          <w:position w:val="-4"/>
        </w:rPr>
        <w:drawing>
          <wp:inline distT="0" distB="0" distL="0" distR="0" wp14:anchorId="51A78411" wp14:editId="00E4F21A">
            <wp:extent cx="190500" cy="16764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82" w:rsidRPr="00095B0A">
        <w:rPr>
          <w:rFonts w:eastAsia="Calibri"/>
        </w:rPr>
        <w:t>.</w:t>
      </w:r>
    </w:p>
    <w:p w14:paraId="45A7D65B" w14:textId="77777777" w:rsidR="00542DEC" w:rsidRDefault="00542DEC" w:rsidP="00C865AB">
      <w:pPr>
        <w:rPr>
          <w:b/>
          <w:color w:val="0000FF"/>
        </w:rPr>
      </w:pPr>
    </w:p>
    <w:p w14:paraId="27516BD7" w14:textId="77777777" w:rsidR="00542DEC" w:rsidRDefault="00542DEC" w:rsidP="00C865AB">
      <w:pPr>
        <w:rPr>
          <w:b/>
          <w:color w:val="0000FF"/>
        </w:rPr>
      </w:pPr>
    </w:p>
    <w:p w14:paraId="76705A38" w14:textId="77777777" w:rsidR="00542DEC" w:rsidRDefault="00542DEC" w:rsidP="00C865AB">
      <w:pPr>
        <w:rPr>
          <w:b/>
          <w:color w:val="0000FF"/>
        </w:rPr>
      </w:pPr>
    </w:p>
    <w:p w14:paraId="33BE5DBF" w14:textId="77777777" w:rsidR="00542DEC" w:rsidRDefault="00542DEC" w:rsidP="00C865AB">
      <w:pPr>
        <w:rPr>
          <w:b/>
          <w:color w:val="0000FF"/>
        </w:rPr>
      </w:pPr>
    </w:p>
    <w:p w14:paraId="4FB5A675" w14:textId="4F420B75" w:rsidR="00A82A82" w:rsidRPr="00095B0A" w:rsidRDefault="00A82A82" w:rsidP="00C865AB">
      <w:r w:rsidRPr="00095B0A">
        <w:rPr>
          <w:b/>
          <w:color w:val="0000FF"/>
        </w:rPr>
        <w:t xml:space="preserve">Câu 2: </w:t>
      </w:r>
      <w:r w:rsidRPr="00095B0A">
        <w:t xml:space="preserve">Cho hàm số </w:t>
      </w:r>
      <w:r w:rsidRPr="00095B0A">
        <w:rPr>
          <w:position w:val="-14"/>
        </w:rPr>
        <w:object w:dxaOrig="592" w:dyaOrig="408" w14:anchorId="22826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15" o:title=""/>
          </v:shape>
          <o:OLEObject Type="Embed" ProgID="Equation.DSMT4" ShapeID="_x0000_i1025" DrawAspect="Content" ObjectID="_1760194757" r:id="rId16"/>
        </w:object>
      </w:r>
      <w:r w:rsidRPr="00095B0A">
        <w:t xml:space="preserve"> có đạo hàm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095B0A">
        <w:t>. Số điểm cực trị của hàm số là</w:t>
      </w:r>
    </w:p>
    <w:p w14:paraId="06BFA5C8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192" w:dyaOrig="248" w14:anchorId="3C12FD1D">
          <v:shape id="_x0000_i1026" type="#_x0000_t75" style="width:9.75pt;height:12.75pt" o:ole="">
            <v:imagedata r:id="rId17" o:title=""/>
          </v:shape>
          <o:OLEObject Type="Embed" ProgID="Equation.DSMT4" ShapeID="_x0000_i1026" DrawAspect="Content" ObjectID="_1760194758" r:id="rId1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192" w:dyaOrig="288" w14:anchorId="3F8515AE">
          <v:shape id="_x0000_i1027" type="#_x0000_t75" style="width:9.75pt;height:14.25pt" o:ole="">
            <v:imagedata r:id="rId19" o:title=""/>
          </v:shape>
          <o:OLEObject Type="Embed" ProgID="Equation.DSMT4" ShapeID="_x0000_i1027" DrawAspect="Content" ObjectID="_1760194759" r:id="rId2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192" w:dyaOrig="288" w14:anchorId="6F9D8D5F">
          <v:shape id="_x0000_i1028" type="#_x0000_t75" style="width:9.75pt;height:14.25pt" o:ole="">
            <v:imagedata r:id="rId21" o:title=""/>
          </v:shape>
          <o:OLEObject Type="Embed" ProgID="Equation.DSMT4" ShapeID="_x0000_i1028" DrawAspect="Content" ObjectID="_1760194760" r:id="rId22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4"/>
        </w:rPr>
        <w:object w:dxaOrig="152" w:dyaOrig="248" w14:anchorId="0A457B90">
          <v:shape id="_x0000_i1029" type="#_x0000_t75" style="width:7.5pt;height:12.75pt" o:ole="">
            <v:imagedata r:id="rId23" o:title=""/>
          </v:shape>
          <o:OLEObject Type="Embed" ProgID="Equation.DSMT4" ShapeID="_x0000_i1029" DrawAspect="Content" ObjectID="_1760194761" r:id="rId24"/>
        </w:object>
      </w:r>
      <w:r w:rsidRPr="00095B0A">
        <w:t>.</w:t>
      </w:r>
    </w:p>
    <w:p w14:paraId="0147A3E1" w14:textId="77777777" w:rsidR="00A82A82" w:rsidRPr="00095B0A" w:rsidRDefault="00A82A82" w:rsidP="00C865AB">
      <w:r w:rsidRPr="00095B0A">
        <w:rPr>
          <w:b/>
          <w:color w:val="0000FF"/>
        </w:rPr>
        <w:t xml:space="preserve">Câu 3: </w:t>
      </w:r>
      <w:r w:rsidRPr="00095B0A">
        <w:t xml:space="preserve">Tọa độ giao điểm hai đường tiệm cận của đồ thị hàm số </w:t>
      </w:r>
      <w:r w:rsidRPr="00095B0A">
        <w:rPr>
          <w:position w:val="-24"/>
        </w:rPr>
        <w:object w:dxaOrig="1072" w:dyaOrig="640" w14:anchorId="26A1F524">
          <v:shape id="_x0000_i1030" type="#_x0000_t75" style="width:53.25pt;height:31.5pt" o:ole="">
            <v:imagedata r:id="rId25" o:title=""/>
          </v:shape>
          <o:OLEObject Type="Embed" ProgID="Equation.DSMT4" ShapeID="_x0000_i1030" DrawAspect="Content" ObjectID="_1760194762" r:id="rId26"/>
        </w:object>
      </w:r>
      <w:r w:rsidRPr="00095B0A">
        <w:t xml:space="preserve"> là</w:t>
      </w:r>
    </w:p>
    <w:p w14:paraId="3466A763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712" w:dyaOrig="408" w14:anchorId="2E4637E7">
          <v:shape id="_x0000_i1031" type="#_x0000_t75" style="width:35.25pt;height:20.25pt" o:ole="">
            <v:imagedata r:id="rId27" o:title=""/>
          </v:shape>
          <o:OLEObject Type="Embed" ProgID="Equation.DSMT4" ShapeID="_x0000_i1031" DrawAspect="Content" ObjectID="_1760194763" r:id="rId2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712" w:dyaOrig="408" w14:anchorId="56DB59E1">
          <v:shape id="_x0000_i1032" type="#_x0000_t75" style="width:35.25pt;height:20.25pt" o:ole="">
            <v:imagedata r:id="rId29" o:title=""/>
          </v:shape>
          <o:OLEObject Type="Embed" ProgID="Equation.DSMT4" ShapeID="_x0000_i1032" DrawAspect="Content" ObjectID="_1760194764" r:id="rId3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728" w:dyaOrig="408" w14:anchorId="3813F916">
          <v:shape id="_x0000_i1033" type="#_x0000_t75" style="width:36.75pt;height:20.25pt" o:ole="">
            <v:imagedata r:id="rId31" o:title=""/>
          </v:shape>
          <o:OLEObject Type="Embed" ProgID="Equation.DSMT4" ShapeID="_x0000_i1033" DrawAspect="Content" ObjectID="_1760194765" r:id="rId32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728" w:dyaOrig="408" w14:anchorId="71478D7E">
          <v:shape id="_x0000_i1034" type="#_x0000_t75" style="width:36.75pt;height:20.25pt" o:ole="">
            <v:imagedata r:id="rId33" o:title=""/>
          </v:shape>
          <o:OLEObject Type="Embed" ProgID="Equation.DSMT4" ShapeID="_x0000_i1034" DrawAspect="Content" ObjectID="_1760194766" r:id="rId34"/>
        </w:object>
      </w:r>
      <w:r w:rsidRPr="00095B0A">
        <w:t>.</w:t>
      </w:r>
    </w:p>
    <w:p w14:paraId="13301B05" w14:textId="4255C65D" w:rsidR="00A82A82" w:rsidRPr="00095B0A" w:rsidRDefault="00542DEC" w:rsidP="00542DEC">
      <w:r w:rsidRPr="00095B0A">
        <w:rPr>
          <w:noProof/>
        </w:rPr>
        <w:drawing>
          <wp:anchor distT="0" distB="0" distL="114300" distR="114300" simplePos="0" relativeHeight="251664384" behindDoc="0" locked="0" layoutInCell="1" allowOverlap="1" wp14:anchorId="01D99B8F" wp14:editId="6FA7AB2F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3307080" cy="1249680"/>
            <wp:effectExtent l="0" t="0" r="7620" b="7620"/>
            <wp:wrapSquare wrapText="bothSides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4: </w:t>
      </w:r>
      <w:r w:rsidR="00A82A82" w:rsidRPr="00095B0A">
        <w:rPr>
          <w:lang w:val="fr-FR"/>
        </w:rPr>
        <w:t xml:space="preserve">Hàm số </w:t>
      </w:r>
      <w:r w:rsidR="00A82A82" w:rsidRPr="00095B0A">
        <w:rPr>
          <w:position w:val="-10"/>
        </w:rPr>
        <w:object w:dxaOrig="912" w:dyaOrig="328" w14:anchorId="610C0612">
          <v:shape id="_x0000_i1035" type="#_x0000_t75" style="width:45.75pt;height:16.5pt" o:ole="">
            <v:imagedata r:id="rId36" o:title=""/>
          </v:shape>
          <o:OLEObject Type="Embed" ProgID="Equation.DSMT4" ShapeID="_x0000_i1035" DrawAspect="Content" ObjectID="_1760194767" r:id="rId37"/>
        </w:object>
      </w:r>
      <w:r w:rsidR="00A82A82" w:rsidRPr="00095B0A">
        <w:rPr>
          <w:lang w:val="fr-FR"/>
        </w:rPr>
        <w:t xml:space="preserve"> liên tục và có bảng biến thiên trong đoạn </w:t>
      </w:r>
      <w:r w:rsidR="00A82A82" w:rsidRPr="00095B0A">
        <w:rPr>
          <w:position w:val="-10"/>
        </w:rPr>
        <w:object w:dxaOrig="672" w:dyaOrig="328" w14:anchorId="2551BE93">
          <v:shape id="_x0000_i1036" type="#_x0000_t75" style="width:33.75pt;height:16.5pt" o:ole="">
            <v:imagedata r:id="rId38" o:title=""/>
          </v:shape>
          <o:OLEObject Type="Embed" ProgID="Equation.DSMT4" ShapeID="_x0000_i1036" DrawAspect="Content" ObjectID="_1760194768" r:id="rId39"/>
        </w:object>
      </w:r>
      <w:r w:rsidR="00A82A82" w:rsidRPr="00095B0A">
        <w:rPr>
          <w:lang w:val="fr-FR"/>
        </w:rPr>
        <w:t xml:space="preserve"> cho trong hình bên. Gọi </w:t>
      </w:r>
      <w:r w:rsidR="00A82A82" w:rsidRPr="00095B0A">
        <w:rPr>
          <w:position w:val="-4"/>
        </w:rPr>
        <w:object w:dxaOrig="328" w:dyaOrig="264" w14:anchorId="4C08E5AB">
          <v:shape id="_x0000_i1037" type="#_x0000_t75" style="width:16.5pt;height:13.5pt" o:ole="">
            <v:imagedata r:id="rId40" o:title=""/>
          </v:shape>
          <o:OLEObject Type="Embed" ProgID="Equation.DSMT4" ShapeID="_x0000_i1037" DrawAspect="Content" ObjectID="_1760194769" r:id="rId41"/>
        </w:object>
      </w:r>
      <w:r w:rsidR="00A82A82" w:rsidRPr="00095B0A">
        <w:rPr>
          <w:lang w:val="fr-FR"/>
        </w:rPr>
        <w:t xml:space="preserve"> là giá trị lớn nhất của hàm số </w:t>
      </w:r>
      <w:r w:rsidR="00A82A82" w:rsidRPr="00095B0A">
        <w:rPr>
          <w:position w:val="-14"/>
        </w:rPr>
        <w:object w:dxaOrig="968" w:dyaOrig="400" w14:anchorId="0C5FA9EA">
          <v:shape id="_x0000_i1038" type="#_x0000_t75" style="width:48.75pt;height:19.5pt" o:ole="">
            <v:imagedata r:id="rId42" o:title=""/>
          </v:shape>
          <o:OLEObject Type="Embed" ProgID="Equation.DSMT4" ShapeID="_x0000_i1038" DrawAspect="Content" ObjectID="_1760194770" r:id="rId43"/>
        </w:object>
      </w:r>
      <w:r w:rsidR="00A82A82" w:rsidRPr="00095B0A">
        <w:rPr>
          <w:lang w:val="fr-FR"/>
        </w:rPr>
        <w:t xml:space="preserve"> trên đoạn </w:t>
      </w:r>
      <w:r w:rsidR="00A82A82" w:rsidRPr="00095B0A">
        <w:rPr>
          <w:position w:val="-14"/>
        </w:rPr>
        <w:object w:dxaOrig="672" w:dyaOrig="400" w14:anchorId="4D0632D9">
          <v:shape id="_x0000_i1039" type="#_x0000_t75" style="width:33.75pt;height:19.5pt" o:ole="">
            <v:imagedata r:id="rId44" o:title=""/>
          </v:shape>
          <o:OLEObject Type="Embed" ProgID="Equation.DSMT4" ShapeID="_x0000_i1039" DrawAspect="Content" ObjectID="_1760194771" r:id="rId45"/>
        </w:object>
      </w:r>
      <w:r w:rsidR="00A82A82" w:rsidRPr="00095B0A">
        <w:rPr>
          <w:lang w:val="fr-FR"/>
        </w:rPr>
        <w:t xml:space="preserve">. </w:t>
      </w:r>
      <w:r w:rsidR="00A82A82" w:rsidRPr="00095B0A">
        <w:t>Tìm mệnh đề đúng?</w:t>
      </w:r>
    </w:p>
    <w:p w14:paraId="378938C7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1112" w:dyaOrig="328" w14:anchorId="14315F92">
          <v:shape id="_x0000_i1040" type="#_x0000_t75" style="width:55.5pt;height:16.5pt" o:ole="">
            <v:imagedata r:id="rId46" o:title=""/>
          </v:shape>
          <o:OLEObject Type="Embed" ProgID="Equation.DSMT4" ShapeID="_x0000_i1040" DrawAspect="Content" ObjectID="_1760194772" r:id="rId4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1040" w:dyaOrig="400" w14:anchorId="452C145F">
          <v:shape id="_x0000_i1041" type="#_x0000_t75" style="width:52.5pt;height:19.5pt" o:ole="">
            <v:imagedata r:id="rId48" o:title=""/>
          </v:shape>
          <o:OLEObject Type="Embed" ProgID="Equation.DSMT4" ShapeID="_x0000_i1041" DrawAspect="Content" ObjectID="_1760194773" r:id="rId49"/>
        </w:object>
      </w:r>
      <w:r w:rsidRPr="00095B0A">
        <w:t>.</w:t>
      </w:r>
    </w:p>
    <w:p w14:paraId="2653F958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008" w:dyaOrig="328" w14:anchorId="4716510F">
          <v:shape id="_x0000_i1042" type="#_x0000_t75" style="width:50.25pt;height:16.5pt" o:ole="">
            <v:imagedata r:id="rId50" o:title=""/>
          </v:shape>
          <o:OLEObject Type="Embed" ProgID="Equation.DSMT4" ShapeID="_x0000_i1042" DrawAspect="Content" ObjectID="_1760194774" r:id="rId5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0"/>
        </w:rPr>
        <w:object w:dxaOrig="1008" w:dyaOrig="328" w14:anchorId="3E309067">
          <v:shape id="_x0000_i1043" type="#_x0000_t75" style="width:50.25pt;height:16.5pt" o:ole="">
            <v:imagedata r:id="rId52" o:title=""/>
          </v:shape>
          <o:OLEObject Type="Embed" ProgID="Equation.DSMT4" ShapeID="_x0000_i1043" DrawAspect="Content" ObjectID="_1760194775" r:id="rId53"/>
        </w:object>
      </w:r>
      <w:r w:rsidRPr="00095B0A">
        <w:t>.</w:t>
      </w:r>
    </w:p>
    <w:p w14:paraId="71CC2FA5" w14:textId="77777777" w:rsidR="00542DEC" w:rsidRDefault="00542DEC" w:rsidP="00C865AB">
      <w:pPr>
        <w:rPr>
          <w:b/>
          <w:color w:val="0000FF"/>
        </w:rPr>
      </w:pPr>
    </w:p>
    <w:p w14:paraId="3AD6F138" w14:textId="77777777" w:rsidR="00542DEC" w:rsidRDefault="00542DEC" w:rsidP="00C865AB">
      <w:pPr>
        <w:rPr>
          <w:b/>
          <w:color w:val="0000FF"/>
        </w:rPr>
      </w:pPr>
    </w:p>
    <w:p w14:paraId="4B9E3103" w14:textId="77777777" w:rsidR="00542DEC" w:rsidRDefault="00542DEC" w:rsidP="00C865AB">
      <w:pPr>
        <w:rPr>
          <w:b/>
          <w:color w:val="0000FF"/>
        </w:rPr>
      </w:pPr>
    </w:p>
    <w:p w14:paraId="7E9170A5" w14:textId="62F0D166" w:rsidR="00A82A82" w:rsidRPr="00095B0A" w:rsidRDefault="00A82A82" w:rsidP="00C865AB">
      <w:r w:rsidRPr="00095B0A">
        <w:rPr>
          <w:b/>
          <w:color w:val="0000FF"/>
        </w:rPr>
        <w:t xml:space="preserve">Câu 5: </w:t>
      </w:r>
      <w:r w:rsidRPr="00095B0A">
        <w:t xml:space="preserve">Cho hàm số </w:t>
      </w:r>
      <w:r w:rsidRPr="00095B0A">
        <w:rPr>
          <w:position w:val="-14"/>
        </w:rPr>
        <w:object w:dxaOrig="976" w:dyaOrig="408" w14:anchorId="6820A518">
          <v:shape id="_x0000_i1044" type="#_x0000_t75" style="width:48.75pt;height:20.25pt" o:ole="">
            <v:imagedata r:id="rId54" o:title=""/>
          </v:shape>
          <o:OLEObject Type="Embed" ProgID="Equation.DSMT4" ShapeID="_x0000_i1044" DrawAspect="Content" ObjectID="_1760194776" r:id="rId55"/>
        </w:object>
      </w:r>
      <w:r w:rsidRPr="00095B0A">
        <w:t xml:space="preserve"> có đồ thị </w:t>
      </w:r>
      <w:r w:rsidRPr="00095B0A">
        <w:rPr>
          <w:position w:val="-14"/>
        </w:rPr>
        <w:object w:dxaOrig="408" w:dyaOrig="408" w14:anchorId="476A7637">
          <v:shape id="_x0000_i1045" type="#_x0000_t75" style="width:20.25pt;height:20.25pt" o:ole="">
            <v:imagedata r:id="rId56" o:title=""/>
          </v:shape>
          <o:OLEObject Type="Embed" ProgID="Equation.DSMT4" ShapeID="_x0000_i1045" DrawAspect="Content" ObjectID="_1760194777" r:id="rId57"/>
        </w:object>
      </w:r>
      <w:r w:rsidRPr="00095B0A">
        <w:t xml:space="preserve"> và </w:t>
      </w:r>
      <w:r w:rsidRPr="00095B0A">
        <w:rPr>
          <w:position w:val="-20"/>
        </w:rPr>
        <w:object w:dxaOrig="1392" w:dyaOrig="464" w14:anchorId="5A45F66B">
          <v:shape id="_x0000_i1046" type="#_x0000_t75" style="width:69.75pt;height:23.25pt" o:ole="">
            <v:imagedata r:id="rId58" o:title=""/>
          </v:shape>
          <o:OLEObject Type="Embed" ProgID="Equation.DSMT4" ShapeID="_x0000_i1046" DrawAspect="Content" ObjectID="_1760194778" r:id="rId59"/>
        </w:object>
      </w:r>
      <w:r w:rsidRPr="00095B0A">
        <w:t xml:space="preserve">, </w:t>
      </w:r>
      <w:r w:rsidRPr="00095B0A">
        <w:rPr>
          <w:position w:val="-20"/>
        </w:rPr>
        <w:object w:dxaOrig="1488" w:dyaOrig="464" w14:anchorId="490B49ED">
          <v:shape id="_x0000_i1047" type="#_x0000_t75" style="width:74.25pt;height:23.25pt" o:ole="">
            <v:imagedata r:id="rId60" o:title=""/>
          </v:shape>
          <o:OLEObject Type="Embed" ProgID="Equation.DSMT4" ShapeID="_x0000_i1047" DrawAspect="Content" ObjectID="_1760194779" r:id="rId61"/>
        </w:object>
      </w:r>
      <w:r w:rsidRPr="00095B0A">
        <w:t>. Mệnh đề nào sau đây đúng?</w:t>
      </w:r>
    </w:p>
    <w:p w14:paraId="2C9B5551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408" w:dyaOrig="408" w14:anchorId="511FE7E2">
          <v:shape id="_x0000_i1048" type="#_x0000_t75" style="width:20.25pt;height:20.25pt" o:ole="">
            <v:imagedata r:id="rId62" o:title=""/>
          </v:shape>
          <o:OLEObject Type="Embed" ProgID="Equation.DSMT4" ShapeID="_x0000_i1048" DrawAspect="Content" ObjectID="_1760194780" r:id="rId63"/>
        </w:object>
      </w:r>
      <w:r w:rsidRPr="00095B0A">
        <w:t xml:space="preserve"> có hai tiệm cận ngang là các đường thẳng </w:t>
      </w:r>
      <w:r w:rsidRPr="00095B0A">
        <w:rPr>
          <w:position w:val="-10"/>
        </w:rPr>
        <w:object w:dxaOrig="592" w:dyaOrig="312" w14:anchorId="500F9A53">
          <v:shape id="_x0000_i1049" type="#_x0000_t75" style="width:29.25pt;height:15.75pt" o:ole="">
            <v:imagedata r:id="rId64" o:title=""/>
          </v:shape>
          <o:OLEObject Type="Embed" ProgID="Equation.DSMT4" ShapeID="_x0000_i1049" DrawAspect="Content" ObjectID="_1760194781" r:id="rId65"/>
        </w:object>
      </w:r>
      <w:r w:rsidRPr="00095B0A">
        <w:t xml:space="preserve"> và </w:t>
      </w:r>
      <w:r w:rsidRPr="00095B0A">
        <w:rPr>
          <w:position w:val="-10"/>
        </w:rPr>
        <w:object w:dxaOrig="712" w:dyaOrig="312" w14:anchorId="01A03819">
          <v:shape id="_x0000_i1050" type="#_x0000_t75" style="width:35.25pt;height:15.75pt" o:ole="">
            <v:imagedata r:id="rId66" o:title=""/>
          </v:shape>
          <o:OLEObject Type="Embed" ProgID="Equation.DSMT4" ShapeID="_x0000_i1050" DrawAspect="Content" ObjectID="_1760194782" r:id="rId67"/>
        </w:object>
      </w:r>
      <w:r w:rsidRPr="00095B0A">
        <w:t>.</w:t>
      </w:r>
    </w:p>
    <w:p w14:paraId="5E24C324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408" w:dyaOrig="408" w14:anchorId="7A94D7AB">
          <v:shape id="_x0000_i1051" type="#_x0000_t75" style="width:20.25pt;height:20.25pt" o:ole="">
            <v:imagedata r:id="rId68" o:title=""/>
          </v:shape>
          <o:OLEObject Type="Embed" ProgID="Equation.DSMT4" ShapeID="_x0000_i1051" DrawAspect="Content" ObjectID="_1760194783" r:id="rId69"/>
        </w:object>
      </w:r>
      <w:r w:rsidRPr="00095B0A">
        <w:t xml:space="preserve"> có hai tiệm cận ngang là các đường thẳng </w:t>
      </w:r>
      <w:r w:rsidRPr="00095B0A">
        <w:rPr>
          <w:position w:val="-6"/>
        </w:rPr>
        <w:object w:dxaOrig="560" w:dyaOrig="248" w14:anchorId="3B22AAFE">
          <v:shape id="_x0000_i1052" type="#_x0000_t75" style="width:28.5pt;height:12.75pt" o:ole="">
            <v:imagedata r:id="rId70" o:title=""/>
          </v:shape>
          <o:OLEObject Type="Embed" ProgID="Equation.DSMT4" ShapeID="_x0000_i1052" DrawAspect="Content" ObjectID="_1760194784" r:id="rId71"/>
        </w:object>
      </w:r>
      <w:r w:rsidRPr="00095B0A">
        <w:t xml:space="preserve"> và </w:t>
      </w:r>
      <w:r w:rsidRPr="00095B0A">
        <w:rPr>
          <w:position w:val="-6"/>
        </w:rPr>
        <w:object w:dxaOrig="680" w:dyaOrig="248" w14:anchorId="3C0698A2">
          <v:shape id="_x0000_i1053" type="#_x0000_t75" style="width:34.5pt;height:12.75pt" o:ole="">
            <v:imagedata r:id="rId72" o:title=""/>
          </v:shape>
          <o:OLEObject Type="Embed" ProgID="Equation.DSMT4" ShapeID="_x0000_i1053" DrawAspect="Content" ObjectID="_1760194785" r:id="rId73"/>
        </w:object>
      </w:r>
      <w:r w:rsidRPr="00095B0A">
        <w:t>.</w:t>
      </w:r>
    </w:p>
    <w:p w14:paraId="435F1731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408" w:dyaOrig="408" w14:anchorId="641A47D4">
          <v:shape id="_x0000_i1054" type="#_x0000_t75" style="width:20.25pt;height:20.25pt" o:ole="">
            <v:imagedata r:id="rId74" o:title=""/>
          </v:shape>
          <o:OLEObject Type="Embed" ProgID="Equation.DSMT4" ShapeID="_x0000_i1054" DrawAspect="Content" ObjectID="_1760194786" r:id="rId75"/>
        </w:object>
      </w:r>
      <w:r w:rsidRPr="00095B0A">
        <w:t xml:space="preserve"> có đúng một tiệm cận ngang.</w:t>
      </w:r>
    </w:p>
    <w:p w14:paraId="320987D8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408" w:dyaOrig="408" w14:anchorId="5F428D12">
          <v:shape id="_x0000_i1055" type="#_x0000_t75" style="width:20.25pt;height:20.25pt" o:ole="">
            <v:imagedata r:id="rId76" o:title=""/>
          </v:shape>
          <o:OLEObject Type="Embed" ProgID="Equation.DSMT4" ShapeID="_x0000_i1055" DrawAspect="Content" ObjectID="_1760194787" r:id="rId77"/>
        </w:object>
      </w:r>
      <w:r w:rsidRPr="00095B0A">
        <w:t xml:space="preserve"> không có tiệm cận ngang.</w:t>
      </w:r>
    </w:p>
    <w:p w14:paraId="32AD4987" w14:textId="77777777" w:rsidR="00A82A82" w:rsidRPr="00095B0A" w:rsidRDefault="00A82A82" w:rsidP="00C865AB">
      <w:r w:rsidRPr="00095B0A">
        <w:rPr>
          <w:b/>
          <w:color w:val="0000FF"/>
        </w:rPr>
        <w:t xml:space="preserve">Câu 6: </w:t>
      </w:r>
      <w:r w:rsidRPr="00095B0A">
        <w:t xml:space="preserve">Phương trình đường tiệm cận đứng của đồ thị hàm số </w:t>
      </w:r>
      <w:r w:rsidRPr="00095B0A">
        <w:rPr>
          <w:position w:val="-24"/>
        </w:rPr>
        <w:object w:dxaOrig="1008" w:dyaOrig="640" w14:anchorId="5CE73239">
          <v:shape id="_x0000_i1056" type="#_x0000_t75" style="width:50.25pt;height:31.5pt" o:ole="">
            <v:imagedata r:id="rId78" o:title=""/>
          </v:shape>
          <o:OLEObject Type="Embed" ProgID="Equation.DSMT4" ShapeID="_x0000_i1056" DrawAspect="Content" ObjectID="_1760194788" r:id="rId79"/>
        </w:object>
      </w:r>
      <w:r w:rsidRPr="00095B0A">
        <w:rPr>
          <w:lang w:val="nl-NL"/>
        </w:rPr>
        <w:t>.</w:t>
      </w:r>
    </w:p>
    <w:p w14:paraId="3CEA94A3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528" w:dyaOrig="288" w14:anchorId="2C7E996A">
          <v:shape id="_x0000_i1057" type="#_x0000_t75" style="width:26.25pt;height:14.25pt" o:ole="">
            <v:imagedata r:id="rId80" o:title=""/>
          </v:shape>
          <o:OLEObject Type="Embed" ProgID="Equation.DSMT4" ShapeID="_x0000_i1057" DrawAspect="Content" ObjectID="_1760194789" r:id="rId8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0"/>
        </w:rPr>
        <w:object w:dxaOrig="520" w:dyaOrig="320" w14:anchorId="0FD02FC8">
          <v:shape id="_x0000_i1058" type="#_x0000_t75" style="width:25.5pt;height:16.5pt" o:ole="">
            <v:imagedata r:id="rId82" o:title=""/>
          </v:shape>
          <o:OLEObject Type="Embed" ProgID="Equation.DSMT4" ShapeID="_x0000_i1058" DrawAspect="Content" ObjectID="_1760194790" r:id="rId83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704" w:dyaOrig="328" w14:anchorId="40C5CEF1">
          <v:shape id="_x0000_i1059" type="#_x0000_t75" style="width:35.25pt;height:16.5pt" o:ole="">
            <v:imagedata r:id="rId84" o:title=""/>
          </v:shape>
          <o:OLEObject Type="Embed" ProgID="Equation.DSMT4" ShapeID="_x0000_i1059" DrawAspect="Content" ObjectID="_1760194791" r:id="rId85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688" w:dyaOrig="280" w14:anchorId="7FA0D1BB">
          <v:shape id="_x0000_i1060" type="#_x0000_t75" style="width:34.5pt;height:13.5pt" o:ole="">
            <v:imagedata r:id="rId86" o:title=""/>
          </v:shape>
          <o:OLEObject Type="Embed" ProgID="Equation.DSMT4" ShapeID="_x0000_i1060" DrawAspect="Content" ObjectID="_1760194792" r:id="rId87"/>
        </w:object>
      </w:r>
      <w:r w:rsidRPr="00095B0A">
        <w:t>.</w:t>
      </w:r>
    </w:p>
    <w:p w14:paraId="700044F8" w14:textId="22834D5C" w:rsidR="00A82A82" w:rsidRPr="00095B0A" w:rsidRDefault="00A82A82" w:rsidP="00B81E27">
      <w:pPr>
        <w:tabs>
          <w:tab w:val="left" w:pos="360"/>
          <w:tab w:val="left" w:pos="2040"/>
          <w:tab w:val="left" w:pos="3960"/>
          <w:tab w:val="left" w:pos="6000"/>
        </w:tabs>
        <w:jc w:val="both"/>
        <w:rPr>
          <w:lang w:val="pt-BR"/>
        </w:rPr>
      </w:pPr>
      <w:r w:rsidRPr="00095B0A">
        <w:rPr>
          <w:b/>
          <w:color w:val="0000FF"/>
        </w:rPr>
        <w:t xml:space="preserve">Câu 7: </w:t>
      </w:r>
      <w:r w:rsidRPr="00095B0A">
        <w:rPr>
          <w:lang w:val="pt-BR"/>
        </w:rPr>
        <w:t xml:space="preserve">Cho hàm số </w:t>
      </w:r>
      <w:r w:rsidRPr="00095B0A">
        <w:rPr>
          <w:position w:val="-12"/>
          <w:lang w:val="pt-BR"/>
        </w:rPr>
        <w:object w:dxaOrig="856" w:dyaOrig="352" w14:anchorId="579AFF7F">
          <v:shape id="_x0000_i1061" type="#_x0000_t75" style="width:42.75pt;height:17.25pt" o:ole="">
            <v:imagedata r:id="rId88" o:title=""/>
          </v:shape>
          <o:OLEObject Type="Embed" ProgID="Equation.DSMT4" ShapeID="_x0000_i1061" DrawAspect="Content" ObjectID="_1760194793" r:id="rId89"/>
        </w:object>
      </w:r>
      <w:r w:rsidRPr="00095B0A">
        <w:rPr>
          <w:lang w:val="pt-BR"/>
        </w:rPr>
        <w:t xml:space="preserve"> có bảng biến thiên như sau:</w:t>
      </w:r>
      <w:r w:rsidR="00B81E27" w:rsidRPr="00095B0A"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EDFF81" wp14:editId="4B2D437F">
                <wp:simplePos x="0" y="0"/>
                <wp:positionH relativeFrom="column">
                  <wp:posOffset>3863975</wp:posOffset>
                </wp:positionH>
                <wp:positionV relativeFrom="paragraph">
                  <wp:posOffset>7620</wp:posOffset>
                </wp:positionV>
                <wp:extent cx="2745740" cy="1249045"/>
                <wp:effectExtent l="0" t="0" r="16510" b="27305"/>
                <wp:wrapSquare wrapText="bothSides"/>
                <wp:docPr id="2" name="Canvas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745740" cy="1249045"/>
                          <a:chOff x="494" y="1001"/>
                          <a:chExt cx="20370" cy="18881"/>
                        </a:xfrm>
                      </wpg:grpSpPr>
                      <wps:wsp>
                        <wps:cNvPr id="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8905" y="15340"/>
                            <a:ext cx="716" cy="1040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000 h 21600"/>
                              <a:gd name="T2" fmla="*/ 0 w 21600"/>
                              <a:gd name="T3" fmla="*/ 21600 h 21600"/>
                              <a:gd name="T4" fmla="*/ 0 w 21600"/>
                              <a:gd name="T5" fmla="*/ 21600 h 21600"/>
                              <a:gd name="T6" fmla="*/ 9237 w 21600"/>
                              <a:gd name="T7" fmla="*/ 14200 h 21600"/>
                              <a:gd name="T8" fmla="*/ 9237 w 21600"/>
                              <a:gd name="T9" fmla="*/ 14200 h 21600"/>
                              <a:gd name="T10" fmla="*/ 5968 w 21600"/>
                              <a:gd name="T11" fmla="*/ 0 h 21600"/>
                              <a:gd name="T12" fmla="*/ 5968 w 21600"/>
                              <a:gd name="T13" fmla="*/ 0 h 21600"/>
                              <a:gd name="T14" fmla="*/ 21600 w 21600"/>
                              <a:gd name="T15" fmla="*/ 21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000"/>
                                </a:moveTo>
                                <a:lnTo>
                                  <a:pt x="0" y="21600"/>
                                </a:lnTo>
                                <a:lnTo>
                                  <a:pt x="9237" y="14200"/>
                                </a:lnTo>
                                <a:lnTo>
                                  <a:pt x="5968" y="0"/>
                                </a:lnTo>
                                <a:lnTo>
                                  <a:pt x="21600" y="2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1085" y="10535"/>
                            <a:ext cx="678" cy="1309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11550 w 21600"/>
                              <a:gd name="T3" fmla="*/ 21600 h 21600"/>
                              <a:gd name="T4" fmla="*/ 11550 w 21600"/>
                              <a:gd name="T5" fmla="*/ 21600 h 21600"/>
                              <a:gd name="T6" fmla="*/ 11100 w 21600"/>
                              <a:gd name="T7" fmla="*/ 9688 h 21600"/>
                              <a:gd name="T8" fmla="*/ 11100 w 21600"/>
                              <a:gd name="T9" fmla="*/ 9688 h 21600"/>
                              <a:gd name="T10" fmla="*/ 0 w 21600"/>
                              <a:gd name="T11" fmla="*/ 7782 h 21600"/>
                              <a:gd name="T12" fmla="*/ 0 w 21600"/>
                              <a:gd name="T13" fmla="*/ 7782 h 21600"/>
                              <a:gd name="T14" fmla="*/ 21600 w 21600"/>
                              <a:gd name="T1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11550" y="21600"/>
                                </a:lnTo>
                                <a:lnTo>
                                  <a:pt x="11100" y="9688"/>
                                </a:lnTo>
                                <a:lnTo>
                                  <a:pt x="0" y="778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2666" y="7809"/>
                            <a:ext cx="4206" cy="12047"/>
                            <a:chOff x="13690" y="14002"/>
                            <a:chExt cx="21600" cy="21600"/>
                          </a:xfrm>
                        </wpg:grpSpPr>
                        <wps:wsp>
                          <wps:cNvPr id="1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90" y="14002"/>
                              <a:ext cx="21600" cy="215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14" y="14020"/>
                              <a:ext cx="21551" cy="215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90" y="14020"/>
                              <a:ext cx="21600" cy="215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4" y="4612"/>
                            <a:ext cx="20266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71" y="7819"/>
                            <a:ext cx="4197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68" y="7819"/>
                            <a:ext cx="4" cy="120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1" y="19856"/>
                            <a:ext cx="4197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1" y="7819"/>
                            <a:ext cx="4" cy="120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4" y="7819"/>
                            <a:ext cx="20266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71" y="1001"/>
                            <a:ext cx="4" cy="18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68" y="4612"/>
                            <a:ext cx="4" cy="32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48" y="4612"/>
                            <a:ext cx="4" cy="15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46" y="4612"/>
                            <a:ext cx="4" cy="15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57" y="10535"/>
                            <a:ext cx="3905" cy="70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47" y="10535"/>
                            <a:ext cx="315" cy="13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3" y="11122"/>
                            <a:ext cx="14" cy="7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85" y="11007"/>
                            <a:ext cx="348" cy="1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85" y="10535"/>
                            <a:ext cx="678" cy="4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434" y="12239"/>
                            <a:ext cx="5186" cy="41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05" y="16351"/>
                            <a:ext cx="716" cy="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05" y="16024"/>
                            <a:ext cx="306" cy="3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03" y="15340"/>
                            <a:ext cx="108" cy="6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103" y="15340"/>
                            <a:ext cx="518" cy="10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17674"/>
                            <a:ext cx="2002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5A53A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4"/>
                                  <w:sz w:val="20"/>
                                  <w:szCs w:val="20"/>
                                </w:rPr>
                                <w:object w:dxaOrig="424" w:dyaOrig="184" w14:anchorId="6D9CB3C0">
                                  <v:shape id="_x0000_i1063" type="#_x0000_t75" style="width:21pt;height:9pt" o:ole="">
                                    <v:imagedata r:id="rId91" o:title=""/>
                                  </v:shape>
                                  <o:OLEObject Type="Embed" ProgID="Equation.DSMT4" ShapeID="_x0000_i1063" DrawAspect="Content" ObjectID="_1760195095" r:id="rId92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" y="7798"/>
                            <a:ext cx="2002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84A28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424" w:dyaOrig="232" w14:anchorId="2FA8B08F">
                                  <v:shape id="_x0000_i1065" type="#_x0000_t75" style="width:21pt;height:11.25pt" o:ole="">
                                    <v:imagedata r:id="rId93" o:title=""/>
                                  </v:shape>
                                  <o:OLEObject Type="Embed" ProgID="Equation.DSMT4" ShapeID="_x0000_i1065" DrawAspect="Content" ObjectID="_1760195096" r:id="rId94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1903"/>
                            <a:ext cx="47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780FB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10544"/>
                            <a:ext cx="47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701BD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4889"/>
                            <a:ext cx="735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0A31A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66" y="1807"/>
                            <a:ext cx="2002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70AAD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object w:dxaOrig="424" w:dyaOrig="184" w14:anchorId="758A1ADD">
                                  <v:shape id="_x0000_i1067" type="#_x0000_t75" style="width:21pt;height:9pt" o:ole="">
                                    <v:imagedata r:id="rId95" o:title=""/>
                                  </v:shape>
                                  <o:OLEObject Type="Embed" ProgID="Equation.DSMT4" ShapeID="_x0000_i1067" DrawAspect="Content" ObjectID="_1760195097" r:id="rId96"/>
                                </w:object>
                              </w: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855"/>
                            <a:ext cx="1512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CCAD4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4"/>
                                  <w:sz w:val="20"/>
                                  <w:szCs w:val="20"/>
                                </w:rPr>
                                <w:object w:dxaOrig="320" w:dyaOrig="240" w14:anchorId="4E3583F9">
                                  <v:shape id="_x0000_i1069" type="#_x0000_t75" style="width:16.5pt;height:12pt" o:ole="">
                                    <v:imagedata r:id="rId97" o:title=""/>
                                  </v:shape>
                                  <o:OLEObject Type="Embed" ProgID="Equation.DSMT4" ShapeID="_x0000_i1069" DrawAspect="Content" ObjectID="_1760195098" r:id="rId98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841" y="1855"/>
                            <a:ext cx="872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907B3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184" w:dyaOrig="264" w14:anchorId="7614D2AD">
                                  <v:shape id="_x0000_i1071" type="#_x0000_t75" style="width:9pt;height:13.5pt" o:ole="">
                                    <v:imagedata r:id="rId99" o:title=""/>
                                  </v:shape>
                                  <o:OLEObject Type="Embed" ProgID="Equation.DSMT4" ShapeID="_x0000_i1071" DrawAspect="Content" ObjectID="_1760195099" r:id="rId100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685" y="5120"/>
                            <a:ext cx="1098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EFEC6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position w:val="-6"/>
                                  <w:sz w:val="20"/>
                                  <w:szCs w:val="20"/>
                                </w:rPr>
                                <w:object w:dxaOrig="232" w:dyaOrig="232" w14:anchorId="17E33448">
                                  <v:shape id="_x0000_i1073" type="#_x0000_t75" style="width:11.25pt;height:11.25pt" o:ole="">
                                    <v:imagedata r:id="rId101" o:title=""/>
                                  </v:shape>
                                  <o:OLEObject Type="Embed" ProgID="Equation.DSMT4" ShapeID="_x0000_i1073" DrawAspect="Content" ObjectID="_1760195100" r:id="rId102"/>
                                </w:object>
                              </w: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850" y="4928"/>
                            <a:ext cx="1098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E4A07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4"/>
                                  <w:sz w:val="20"/>
                                  <w:szCs w:val="20"/>
                                </w:rPr>
                                <w:object w:dxaOrig="232" w:dyaOrig="136" w14:anchorId="02596455">
                                  <v:shape id="_x0000_i1075" type="#_x0000_t75" style="width:11.25pt;height:6.75pt" o:ole="">
                                    <v:imagedata r:id="rId103" o:title=""/>
                                  </v:shape>
                                  <o:OLEObject Type="Embed" ProgID="Equation.DSMT4" ShapeID="_x0000_i1075" DrawAspect="Content" ObjectID="_1760195101" r:id="rId104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7" y="15661"/>
                            <a:ext cx="872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62F6C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184" w:dyaOrig="264" w14:anchorId="3A6AD0DE">
                                  <v:shape id="_x0000_i1077" type="#_x0000_t75" style="width:9pt;height:13.5pt" o:ole="">
                                    <v:imagedata r:id="rId105" o:title=""/>
                                  </v:shape>
                                  <o:OLEObject Type="Embed" ProgID="Equation.DSMT4" ShapeID="_x0000_i1077" DrawAspect="Content" ObjectID="_1760195102" r:id="rId106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689" y="10638"/>
                            <a:ext cx="64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549B2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4"/>
                                  <w:sz w:val="20"/>
                                  <w:szCs w:val="20"/>
                                </w:rPr>
                                <w:object w:dxaOrig="136" w:dyaOrig="240" w14:anchorId="2EDBB323">
                                  <v:shape id="_x0000_i1079" type="#_x0000_t75" style="width:6.75pt;height:12pt" o:ole="">
                                    <v:imagedata r:id="rId107" o:title=""/>
                                  </v:shape>
                                  <o:OLEObject Type="Embed" ProgID="Equation.DSMT4" ShapeID="_x0000_i1079" DrawAspect="Content" ObjectID="_1760195103" r:id="rId108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862" y="2422"/>
                            <a:ext cx="2002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45654" w14:textId="77777777" w:rsidR="00A82A82" w:rsidRDefault="00A82A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22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424" w:dyaOrig="232" w14:anchorId="3D741211">
                                  <v:shape id="_x0000_i1081" type="#_x0000_t75" style="width:21pt;height:11.25pt" o:ole="">
                                    <v:imagedata r:id="rId109" o:title=""/>
                                  </v:shape>
                                  <o:OLEObject Type="Embed" ProgID="Equation.DSMT4" ShapeID="_x0000_i1081" DrawAspect="Content" ObjectID="_1760195104" r:id="rId110"/>
                                </w:objec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9" y="4593"/>
                            <a:ext cx="4" cy="15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DFF81" id="Canvas 292" o:spid="_x0000_s1027" style="position:absolute;left:0;text-align:left;margin-left:304.25pt;margin-top:.6pt;width:216.2pt;height:98.35pt;z-index:251665408" coordorigin="494,1001" coordsize="20370,188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">
                <o:lock v:ext="edit" aspectratio="t"/>
                <v:shape id="Freeform 16" o:spid="_x0000_s1028" style="position:absolute;left:18905;top:15340;width:716;height:10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" path="m21600,21000l,21600,9237,14200,5968,,21600,21000xe" fillcolor="black" stroked="f">
                  <v:path o:connecttype="custom" o:connectlocs="716,1011;0,1040;0,1040;306,684;306,684;198,0;198,0;716,1011" o:connectangles="0,0,0,0,0,0,0,0"/>
                </v:shape>
                <v:shape id="Freeform 17" o:spid="_x0000_s1029" style="position:absolute;left:11085;top:10535;width:678;height:13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" path="m21600,l11550,21600,11100,9688,,7782,21600,xe" fillcolor="black" stroked="f">
                  <v:path o:connecttype="custom" o:connectlocs="678,0;363,1309;363,1309;348,587;348,587;0,472;0,472;678,0" o:connectangles="0,0,0,0,0,0,0,0"/>
                </v:shape>
                <v:group id="Group 18" o:spid="_x0000_s1030" style="position:absolute;left:2666;top:7809;width:4206;height:12047" coordorigin="13690,1400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9" o:spid="_x0000_s1031" style="position:absolute;left:13690;top:14002;width:21600;height:2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shape id="Picture 20" o:spid="_x0000_s1032" type="#_x0000_t75" style="position:absolute;left:13714;top:14020;width:21551;height:2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">
                    <v:imagedata r:id="rId111" o:title=""/>
                  </v:shape>
                  <v:rect id="Rectangle 21" o:spid="_x0000_s1033" style="position:absolute;left:13690;top:14020;width:21600;height:2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/v:group>
                <v:line id="Line 22" o:spid="_x0000_s1034" style="position:absolute;visibility:visible;mso-wrap-style:square" from="494,4612" to="20760,4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23" o:spid="_x0000_s1035" style="position:absolute;visibility:visible;mso-wrap-style:square" from="2671,7819" to="6868,7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24" o:spid="_x0000_s1036" style="position:absolute;visibility:visible;mso-wrap-style:square" from="6868,7819" to="6872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5" o:spid="_x0000_s1037" style="position:absolute;flip:x;visibility:visible;mso-wrap-style:square" from="2671,19856" to="6868,1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" strokeweight=".5pt"/>
                <v:line id="Line 26" o:spid="_x0000_s1038" style="position:absolute;flip:y;visibility:visible;mso-wrap-style:square" from="2671,7819" to="2675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" strokeweight=".5pt"/>
                <v:line id="Line 27" o:spid="_x0000_s1039" style="position:absolute;visibility:visible;mso-wrap-style:square" from="494,7819" to="20760,7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8" o:spid="_x0000_s1040" style="position:absolute;visibility:visible;mso-wrap-style:square" from="2671,1001" to="2675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9" o:spid="_x0000_s1041" style="position:absolute;visibility:visible;mso-wrap-style:square" from="6868,4612" to="6872,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30" o:spid="_x0000_s1042" style="position:absolute;visibility:visible;mso-wrap-style:square" from="13148,4612" to="13152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31" o:spid="_x0000_s1043" style="position:absolute;flip:y;visibility:visible;mso-wrap-style:square" from="13346,4612" to="13350,1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" strokeweight=".5pt"/>
                <v:line id="Line 32" o:spid="_x0000_s1044" style="position:absolute;flip:y;visibility:visible;mso-wrap-style:square" from="7857,10535" to="11762,1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line id="Line 33" o:spid="_x0000_s1045" style="position:absolute;flip:x;visibility:visible;mso-wrap-style:square" from="11447,10535" to="11762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<v:line id="Line 34" o:spid="_x0000_s1046" style="position:absolute;flip:x y;visibility:visible;mso-wrap-style:square" from="11433,11122" to="11447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" strokeweight=".5pt"/>
                <v:line id="Line 35" o:spid="_x0000_s1047" style="position:absolute;flip:x y;visibility:visible;mso-wrap-style:square" from="11085,11007" to="11433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" strokeweight=".5pt"/>
                <v:line id="Line 36" o:spid="_x0000_s1048" style="position:absolute;flip:y;visibility:visible;mso-wrap-style:square" from="11085,10535" to="11763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rb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iKEn7PpCMgtz8AAAD//wMAUEsBAi0AFAAGAAgAAAAhANvh9svuAAAAhQEAABMAAAAAAAAAAAAA&#10;AAAAAAAAAFtDb250ZW50X1R5cGVzXS54bWxQSwECLQAUAAYACAAAACEAWvQsW78AAAAVAQAACwAA&#10;AAAAAAAAAAAAAAAfAQAAX3JlbHMvLnJlbHNQSwECLQAUAAYACAAAACEACRHq28MAAADcAAAADwAA&#10;AAAAAAAAAAAAAAAHAgAAZHJzL2Rvd25yZXYueG1sUEsFBgAAAAADAAMAtwAAAPcCAAAAAA==&#10;" strokeweight=".5pt"/>
                <v:line id="Line 37" o:spid="_x0000_s1049" style="position:absolute;visibility:visible;mso-wrap-style:square" from="14434,12239" to="19620,1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    <v:line id="Line 38" o:spid="_x0000_s1050" style="position:absolute;flip:x;visibility:visible;mso-wrap-style:square" from="18905,16351" to="19621,1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" strokeweight=".5pt"/>
                <v:line id="Line 39" o:spid="_x0000_s1051" style="position:absolute;flip:y;visibility:visible;mso-wrap-style:square" from="18905,16024" to="19211,1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" strokeweight=".5pt"/>
                <v:line id="Line 40" o:spid="_x0000_s1052" style="position:absolute;flip:x y;visibility:visible;mso-wrap-style:square" from="19103,15340" to="19211,1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" strokeweight=".5pt"/>
                <v:line id="Line 41" o:spid="_x0000_s1053" style="position:absolute;visibility:visible;mso-wrap-style:square" from="19103,15340" to="19621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7S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SA/zPxCMjFEwAA//8DAFBLAQItABQABgAIAAAAIQDb4fbL7gAAAIUBAAATAAAAAAAAAAAA&#10;AAAAAAAAAABbQ29udGVudF9UeXBlc10ueG1sUEsBAi0AFAAGAAgAAAAhAFr0LFu/AAAAFQEAAAsA&#10;AAAAAAAAAAAAAAAAHwEAAF9yZWxzLy5yZWxzUEsBAi0AFAAGAAgAAAAhAG0aLtLEAAAA3AAAAA8A&#10;AAAAAAAAAAAAAAAABwIAAGRycy9kb3ducmV2LnhtbFBLBQYAAAAAAwADALcAAAD4AgAAAAA=&#10;" strokeweight=".5pt"/>
                <v:shape id="Text Box 42" o:spid="_x0000_s1054" type="#_x0000_t202" style="position:absolute;left:6883;top:17674;width:2002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" filled="f" stroked="f">
                  <v:textbox style="mso-fit-shape-to-text:t" inset="0,0,0,0">
                    <w:txbxContent>
                      <w:p w14:paraId="4A35A53A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4"/>
                            <w:sz w:val="20"/>
                            <w:szCs w:val="20"/>
                          </w:rPr>
                          <w:object w:dxaOrig="424" w:dyaOrig="184" w14:anchorId="6D9CB3C0">
                            <v:shape id="_x0000_i1063" type="#_x0000_t75" style="width:21pt;height:9pt" o:ole="">
                              <v:imagedata r:id="rId91" o:title=""/>
                            </v:shape>
                            <o:OLEObject Type="Embed" ProgID="Equation.DSMT4" ShapeID="_x0000_i1063" DrawAspect="Content" ObjectID="_1760195095" r:id="rId1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55" type="#_x0000_t202" style="position:absolute;left:11254;top:7798;width:2002;height:22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" filled="f" stroked="f">
                  <v:textbox style="mso-fit-shape-to-text:t" inset="0,0,0,0">
                    <w:txbxContent>
                      <w:p w14:paraId="1E884A28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6"/>
                            <w:sz w:val="20"/>
                            <w:szCs w:val="20"/>
                          </w:rPr>
                          <w:object w:dxaOrig="424" w:dyaOrig="232" w14:anchorId="2FA8B08F">
                            <v:shape id="_x0000_i1065" type="#_x0000_t75" style="width:21pt;height:11.25pt" o:ole="">
                              <v:imagedata r:id="rId93" o:title=""/>
                            </v:shape>
                            <o:OLEObject Type="Embed" ProgID="Equation.DSMT4" ShapeID="_x0000_i1065" DrawAspect="Content" ObjectID="_1760195096" r:id="rId113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56" type="#_x0000_t202" style="position:absolute;left:1384;top:1903;width:476;height:23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" filled="f" stroked="f">
                  <v:textbox style="mso-fit-shape-to-text:t" inset="0,0,0,0">
                    <w:txbxContent>
                      <w:p w14:paraId="050780FB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45" o:spid="_x0000_s1057" type="#_x0000_t202" style="position:absolute;left:1337;top:10544;width:476;height:23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" filled="f" stroked="f">
                  <v:textbox style="mso-fit-shape-to-text:t" inset="0,0,0,0">
                    <w:txbxContent>
                      <w:p w14:paraId="6F9701BD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46" o:spid="_x0000_s1058" type="#_x0000_t202" style="position:absolute;left:1384;top:4889;width:735;height:23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" filled="f" stroked="f">
                  <v:textbox style="mso-fit-shape-to-text:t" inset="0,0,0,0">
                    <w:txbxContent>
                      <w:p w14:paraId="70E0A31A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y'</w:t>
                        </w:r>
                      </w:p>
                    </w:txbxContent>
                  </v:textbox>
                </v:shape>
                <v:shape id="Text Box 47" o:spid="_x0000_s1059" type="#_x0000_t202" style="position:absolute;left:3066;top:1807;width:2002;height:2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" filled="f" stroked="f">
                  <v:textbox style="mso-fit-shape-to-text:t" inset="0,0,0,0">
                    <w:txbxContent>
                      <w:p w14:paraId="06E70AAD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position w:val="-4"/>
                            <w:sz w:val="20"/>
                            <w:szCs w:val="20"/>
                          </w:rPr>
                          <w:object w:dxaOrig="424" w:dyaOrig="184" w14:anchorId="758A1ADD">
                            <v:shape id="_x0000_i1067" type="#_x0000_t75" style="width:21pt;height:9pt" o:ole="">
                              <v:imagedata r:id="rId95" o:title=""/>
                            </v:shape>
                            <o:OLEObject Type="Embed" ProgID="Equation.DSMT4" ShapeID="_x0000_i1067" DrawAspect="Content" ObjectID="_1760195097" r:id="rId114"/>
                          </w:object>
                        </w: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8" o:spid="_x0000_s1060" type="#_x0000_t202" style="position:absolute;left:5850;top:1855;width:1512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" filled="f" stroked="f">
                  <v:textbox style="mso-fit-shape-to-text:t" inset="0,0,0,0">
                    <w:txbxContent>
                      <w:p w14:paraId="265CCAD4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4"/>
                            <w:sz w:val="20"/>
                            <w:szCs w:val="20"/>
                          </w:rPr>
                          <w:object w:dxaOrig="320" w:dyaOrig="240" w14:anchorId="4E3583F9">
                            <v:shape id="_x0000_i1069" type="#_x0000_t75" style="width:16.5pt;height:12pt" o:ole="">
                              <v:imagedata r:id="rId97" o:title=""/>
                            </v:shape>
                            <o:OLEObject Type="Embed" ProgID="Equation.DSMT4" ShapeID="_x0000_i1069" DrawAspect="Content" ObjectID="_1760195098" r:id="rId115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61" type="#_x0000_t202" style="position:absolute;left:12841;top:1855;width:872;height:2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" filled="f" stroked="f">
                  <v:textbox style="mso-fit-shape-to-text:t" inset="0,0,0,0">
                    <w:txbxContent>
                      <w:p w14:paraId="6CA907B3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6"/>
                            <w:sz w:val="20"/>
                            <w:szCs w:val="20"/>
                          </w:rPr>
                          <w:object w:dxaOrig="184" w:dyaOrig="264" w14:anchorId="7614D2AD">
                            <v:shape id="_x0000_i1071" type="#_x0000_t75" style="width:9pt;height:13.5pt" o:ole="">
                              <v:imagedata r:id="rId99" o:title=""/>
                            </v:shape>
                            <o:OLEObject Type="Embed" ProgID="Equation.DSMT4" ShapeID="_x0000_i1071" DrawAspect="Content" ObjectID="_1760195099" r:id="rId1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62" type="#_x0000_t202" style="position:absolute;left:9685;top:5120;width:1098;height:2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" filled="f" stroked="f">
                  <v:textbox style="mso-fit-shape-to-text:t" inset="0,0,0,0">
                    <w:txbxContent>
                      <w:p w14:paraId="319EFEC6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position w:val="-6"/>
                            <w:sz w:val="20"/>
                            <w:szCs w:val="20"/>
                          </w:rPr>
                          <w:object w:dxaOrig="232" w:dyaOrig="232" w14:anchorId="17E33448">
                            <v:shape id="_x0000_i1073" type="#_x0000_t75" style="width:11.25pt;height:11.25pt" o:ole="">
                              <v:imagedata r:id="rId101" o:title=""/>
                            </v:shape>
                            <o:OLEObject Type="Embed" ProgID="Equation.DSMT4" ShapeID="_x0000_i1073" DrawAspect="Content" ObjectID="_1760195100" r:id="rId117"/>
                          </w:object>
                        </w: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1" o:spid="_x0000_s1063" type="#_x0000_t202" style="position:absolute;left:16850;top:4928;width:1098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" filled="f" stroked="f">
                  <v:textbox style="mso-fit-shape-to-text:t" inset="0,0,0,0">
                    <w:txbxContent>
                      <w:p w14:paraId="20FE4A07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4"/>
                            <w:sz w:val="20"/>
                            <w:szCs w:val="20"/>
                          </w:rPr>
                          <w:object w:dxaOrig="232" w:dyaOrig="136" w14:anchorId="02596455">
                            <v:shape id="_x0000_i1075" type="#_x0000_t75" style="width:11.25pt;height:6.75pt" o:ole="">
                              <v:imagedata r:id="rId103" o:title=""/>
                            </v:shape>
                            <o:OLEObject Type="Embed" ProgID="Equation.DSMT4" ShapeID="_x0000_i1075" DrawAspect="Content" ObjectID="_1760195101" r:id="rId1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2" o:spid="_x0000_s1064" type="#_x0000_t202" style="position:absolute;left:19827;top:15661;width:872;height:2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" filled="f" stroked="f">
                  <v:textbox style="mso-fit-shape-to-text:t" inset="0,0,0,0">
                    <w:txbxContent>
                      <w:p w14:paraId="56462F6C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6"/>
                            <w:sz w:val="20"/>
                            <w:szCs w:val="20"/>
                          </w:rPr>
                          <w:object w:dxaOrig="184" w:dyaOrig="264" w14:anchorId="3A6AD0DE">
                            <v:shape id="_x0000_i1077" type="#_x0000_t75" style="width:9pt;height:13.5pt" o:ole="">
                              <v:imagedata r:id="rId105" o:title=""/>
                            </v:shape>
                            <o:OLEObject Type="Embed" ProgID="Equation.DSMT4" ShapeID="_x0000_i1077" DrawAspect="Content" ObjectID="_1760195102" r:id="rId119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3" o:spid="_x0000_s1065" type="#_x0000_t202" style="position:absolute;left:13689;top:10638;width:646;height:23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" filled="f" stroked="f">
                  <v:textbox style="mso-fit-shape-to-text:t" inset="0,0,0,0">
                    <w:txbxContent>
                      <w:p w14:paraId="66A549B2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4"/>
                            <w:sz w:val="20"/>
                            <w:szCs w:val="20"/>
                          </w:rPr>
                          <w:object w:dxaOrig="136" w:dyaOrig="240" w14:anchorId="2EDBB323">
                            <v:shape id="_x0000_i1079" type="#_x0000_t75" style="width:6.75pt;height:12pt" o:ole="">
                              <v:imagedata r:id="rId107" o:title=""/>
                            </v:shape>
                            <o:OLEObject Type="Embed" ProgID="Equation.DSMT4" ShapeID="_x0000_i1079" DrawAspect="Content" ObjectID="_1760195103" r:id="rId1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4" o:spid="_x0000_s1066" type="#_x0000_t202" style="position:absolute;left:18862;top:2422;width:2002;height:22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" filled="f" stroked="f">
                  <v:textbox style="mso-fit-shape-to-text:t" inset="0,0,0,0">
                    <w:txbxContent>
                      <w:p w14:paraId="70245654" w14:textId="77777777" w:rsidR="00A82A82" w:rsidRDefault="00A82A82">
                        <w:pPr>
                          <w:rPr>
                            <w:sz w:val="20"/>
                            <w:szCs w:val="20"/>
                          </w:rPr>
                        </w:pPr>
                        <w:r w:rsidRPr="006E5F22">
                          <w:rPr>
                            <w:position w:val="-6"/>
                            <w:sz w:val="20"/>
                            <w:szCs w:val="20"/>
                          </w:rPr>
                          <w:object w:dxaOrig="424" w:dyaOrig="232" w14:anchorId="3D741211">
                            <v:shape id="_x0000_i1081" type="#_x0000_t75" style="width:21pt;height:11.25pt" o:ole="">
                              <v:imagedata r:id="rId109" o:title=""/>
                            </v:shape>
                            <o:OLEObject Type="Embed" ProgID="Equation.DSMT4" ShapeID="_x0000_i1081" DrawAspect="Content" ObjectID="_1760195104" r:id="rId121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5" o:spid="_x0000_s1067" style="position:absolute;flip:y;visibility:visible;mso-wrap-style:square" from="7009,4593" to="7013,19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" strokeweight=".5pt"/>
                <w10:wrap type="square"/>
              </v:group>
            </w:pict>
          </mc:Fallback>
        </mc:AlternateContent>
      </w:r>
    </w:p>
    <w:p w14:paraId="5562DED2" w14:textId="77777777" w:rsidR="00A82A82" w:rsidRPr="00095B0A" w:rsidRDefault="00A82A82" w:rsidP="00C865AB">
      <w:r w:rsidRPr="00095B0A">
        <w:t>Hỏi đồ thị hàm số đã cho có tất cả bao nhiêu đường tiệm cận?</w:t>
      </w:r>
    </w:p>
    <w:p w14:paraId="5F435D6C" w14:textId="77777777" w:rsidR="00B81E27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b/>
          <w:position w:val="-6"/>
        </w:rPr>
        <w:object w:dxaOrig="232" w:dyaOrig="264" w14:anchorId="7048A20C">
          <v:shape id="_x0000_i1082" type="#_x0000_t75" style="width:11.25pt;height:13.5pt" o:ole="">
            <v:imagedata r:id="rId122" o:title=""/>
          </v:shape>
          <o:OLEObject Type="Embed" ProgID="Equation.DSMT4" ShapeID="_x0000_i1082" DrawAspect="Content" ObjectID="_1760194794" r:id="rId123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b/>
          <w:position w:val="-6"/>
        </w:rPr>
        <w:object w:dxaOrig="232" w:dyaOrig="264" w14:anchorId="2D7D8A51">
          <v:shape id="_x0000_i1083" type="#_x0000_t75" style="width:11.25pt;height:13.5pt" o:ole="">
            <v:imagedata r:id="rId124" o:title=""/>
          </v:shape>
          <o:OLEObject Type="Embed" ProgID="Equation.DSMT4" ShapeID="_x0000_i1083" DrawAspect="Content" ObjectID="_1760194795" r:id="rId125"/>
        </w:object>
      </w:r>
      <w:r w:rsidRPr="00095B0A">
        <w:tab/>
      </w:r>
    </w:p>
    <w:p w14:paraId="4D0AFA86" w14:textId="3663DFA3" w:rsidR="00A82A82" w:rsidRPr="00095B0A" w:rsidRDefault="00B81E27" w:rsidP="00C865AB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="00A82A82" w:rsidRPr="00095B0A">
        <w:rPr>
          <w:b/>
          <w:color w:val="0000FF"/>
        </w:rPr>
        <w:t xml:space="preserve">C. </w:t>
      </w:r>
      <w:r w:rsidR="00A82A82" w:rsidRPr="00095B0A">
        <w:rPr>
          <w:b/>
          <w:position w:val="-6"/>
        </w:rPr>
        <w:object w:dxaOrig="232" w:dyaOrig="264" w14:anchorId="443004E4">
          <v:shape id="_x0000_i1084" type="#_x0000_t75" style="width:11.25pt;height:13.5pt" o:ole="">
            <v:imagedata r:id="rId126" o:title=""/>
          </v:shape>
          <o:OLEObject Type="Embed" ProgID="Equation.DSMT4" ShapeID="_x0000_i1084" DrawAspect="Content" ObjectID="_1760194796" r:id="rId127"/>
        </w:object>
      </w:r>
      <w:r w:rsidR="00A82A82" w:rsidRPr="00095B0A">
        <w:tab/>
      </w:r>
      <w:r w:rsidR="00A82A82" w:rsidRPr="00095B0A">
        <w:rPr>
          <w:b/>
          <w:color w:val="0000FF"/>
        </w:rPr>
        <w:t xml:space="preserve">D. </w:t>
      </w:r>
      <w:r w:rsidR="00A82A82" w:rsidRPr="00095B0A">
        <w:rPr>
          <w:b/>
          <w:position w:val="-6"/>
        </w:rPr>
        <w:object w:dxaOrig="240" w:dyaOrig="264" w14:anchorId="013872E7">
          <v:shape id="_x0000_i1085" type="#_x0000_t75" style="width:12pt;height:13.5pt" o:ole="">
            <v:imagedata r:id="rId128" o:title=""/>
          </v:shape>
          <o:OLEObject Type="Embed" ProgID="Equation.DSMT4" ShapeID="_x0000_i1085" DrawAspect="Content" ObjectID="_1760194797" r:id="rId129"/>
        </w:object>
      </w:r>
    </w:p>
    <w:p w14:paraId="4F426300" w14:textId="77777777" w:rsidR="00B81E27" w:rsidRDefault="00B81E27" w:rsidP="00C865AB">
      <w:pPr>
        <w:rPr>
          <w:b/>
          <w:color w:val="0000FF"/>
        </w:rPr>
      </w:pPr>
    </w:p>
    <w:p w14:paraId="3939D786" w14:textId="30873D2B" w:rsidR="00A82A82" w:rsidRPr="00095B0A" w:rsidRDefault="00A82A82" w:rsidP="00C865AB">
      <w:r w:rsidRPr="00095B0A">
        <w:rPr>
          <w:b/>
          <w:color w:val="0000FF"/>
        </w:rPr>
        <w:lastRenderedPageBreak/>
        <w:t xml:space="preserve">Câu 8: </w:t>
      </w:r>
      <w:r w:rsidRPr="00095B0A">
        <w:t xml:space="preserve">Cho hàm số </w:t>
      </w:r>
      <w:r w:rsidRPr="00095B0A">
        <w:rPr>
          <w:position w:val="-24"/>
        </w:rPr>
        <w:object w:dxaOrig="1072" w:dyaOrig="608" w14:anchorId="172ACB73">
          <v:shape id="_x0000_i1086" type="#_x0000_t75" style="width:53.25pt;height:30.75pt" o:ole="">
            <v:imagedata r:id="rId130" o:title=""/>
          </v:shape>
          <o:OLEObject Type="Embed" ProgID="Equation.DSMT4" ShapeID="_x0000_i1086" DrawAspect="Content" ObjectID="_1760194798" r:id="rId131"/>
        </w:object>
      </w:r>
      <w:r w:rsidRPr="00095B0A">
        <w:t>. Khẳng định nào sau đây là đúng?</w:t>
      </w:r>
    </w:p>
    <w:p w14:paraId="61FAE2BB" w14:textId="63CCD821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lang w:val="vi-VN"/>
        </w:rPr>
        <w:t xml:space="preserve">Hàm số nghịch biến trên </w:t>
      </w:r>
      <w:r w:rsidRPr="00095B0A">
        <w:rPr>
          <w:position w:val="-14"/>
        </w:rPr>
        <w:object w:dxaOrig="672" w:dyaOrig="392" w14:anchorId="5FCBC16F">
          <v:shape id="_x0000_i1087" type="#_x0000_t75" style="width:33.75pt;height:19.5pt" o:ole="">
            <v:imagedata r:id="rId132" o:title=""/>
          </v:shape>
          <o:OLEObject Type="Embed" ProgID="Equation.DSMT4" ShapeID="_x0000_i1087" DrawAspect="Content" ObjectID="_1760194799" r:id="rId133"/>
        </w:object>
      </w:r>
      <w:r w:rsidRPr="00095B0A">
        <w:rPr>
          <w:lang w:val="vi-VN"/>
        </w:rPr>
        <w:t>.</w:t>
      </w:r>
      <w:r w:rsidR="00B81E27">
        <w:rPr>
          <w:lang w:val="vi-VN"/>
        </w:rPr>
        <w:tab/>
      </w:r>
      <w:r w:rsidR="00B81E27">
        <w:rPr>
          <w:lang w:val="vi-VN"/>
        </w:rPr>
        <w:tab/>
      </w:r>
      <w:r w:rsidRPr="00095B0A">
        <w:rPr>
          <w:b/>
          <w:color w:val="0000FF"/>
        </w:rPr>
        <w:t xml:space="preserve">B. </w:t>
      </w:r>
      <w:r w:rsidRPr="00095B0A">
        <w:rPr>
          <w:lang w:val="vi-VN"/>
        </w:rPr>
        <w:t xml:space="preserve">Hàm số nghịch biến trên </w:t>
      </w:r>
      <w:r w:rsidRPr="00095B0A">
        <w:rPr>
          <w:position w:val="-14"/>
        </w:rPr>
        <w:object w:dxaOrig="1640" w:dyaOrig="392" w14:anchorId="26C8A42E">
          <v:shape id="_x0000_i1088" type="#_x0000_t75" style="width:82.5pt;height:19.5pt" o:ole="">
            <v:imagedata r:id="rId134" o:title=""/>
          </v:shape>
          <o:OLEObject Type="Embed" ProgID="Equation.DSMT4" ShapeID="_x0000_i1088" DrawAspect="Content" ObjectID="_1760194800" r:id="rId135"/>
        </w:object>
      </w:r>
      <w:r w:rsidRPr="00095B0A">
        <w:rPr>
          <w:lang w:val="vi-VN"/>
        </w:rPr>
        <w:t>.</w:t>
      </w:r>
    </w:p>
    <w:p w14:paraId="52F24490" w14:textId="2F5C1235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lang w:val="vi-VN"/>
        </w:rPr>
        <w:t xml:space="preserve">Hàm số nghịch biến trên </w:t>
      </w:r>
      <w:r w:rsidRPr="00095B0A">
        <w:rPr>
          <w:position w:val="-14"/>
        </w:rPr>
        <w:object w:dxaOrig="728" w:dyaOrig="392" w14:anchorId="7A4F3EEA">
          <v:shape id="_x0000_i1089" type="#_x0000_t75" style="width:36.75pt;height:19.5pt" o:ole="">
            <v:imagedata r:id="rId136" o:title=""/>
          </v:shape>
          <o:OLEObject Type="Embed" ProgID="Equation.DSMT4" ShapeID="_x0000_i1089" DrawAspect="Content" ObjectID="_1760194801" r:id="rId137"/>
        </w:object>
      </w:r>
      <w:r w:rsidRPr="00095B0A">
        <w:t xml:space="preserve"> </w:t>
      </w:r>
      <w:r w:rsidRPr="00095B0A">
        <w:rPr>
          <w:lang w:val="vi-VN"/>
        </w:rPr>
        <w:t xml:space="preserve">và </w:t>
      </w:r>
      <w:r w:rsidRPr="00095B0A">
        <w:rPr>
          <w:position w:val="-14"/>
        </w:rPr>
        <w:object w:dxaOrig="728" w:dyaOrig="392" w14:anchorId="4D2D9EC7">
          <v:shape id="_x0000_i1090" type="#_x0000_t75" style="width:36.75pt;height:19.5pt" o:ole="">
            <v:imagedata r:id="rId138" o:title=""/>
          </v:shape>
          <o:OLEObject Type="Embed" ProgID="Equation.DSMT4" ShapeID="_x0000_i1090" DrawAspect="Content" ObjectID="_1760194802" r:id="rId139"/>
        </w:object>
      </w:r>
      <w:r w:rsidRPr="00095B0A">
        <w:rPr>
          <w:lang w:val="vi-VN"/>
        </w:rPr>
        <w:t>.</w:t>
      </w:r>
      <w:r w:rsidR="00B81E27">
        <w:rPr>
          <w:lang w:val="vi-VN"/>
        </w:rPr>
        <w:tab/>
      </w:r>
      <w:r w:rsidRPr="00095B0A">
        <w:rPr>
          <w:b/>
          <w:color w:val="0000FF"/>
        </w:rPr>
        <w:t xml:space="preserve">D. </w:t>
      </w:r>
      <w:r w:rsidRPr="00095B0A">
        <w:rPr>
          <w:lang w:val="vi-VN"/>
        </w:rPr>
        <w:t>Hàm số đồng biến trên</w:t>
      </w:r>
      <w:r w:rsidRPr="00095B0A">
        <w:rPr>
          <w:position w:val="-14"/>
        </w:rPr>
        <w:object w:dxaOrig="1640" w:dyaOrig="392" w14:anchorId="6A31173A">
          <v:shape id="_x0000_i1091" type="#_x0000_t75" style="width:82.5pt;height:19.5pt" o:ole="">
            <v:imagedata r:id="rId134" o:title=""/>
          </v:shape>
          <o:OLEObject Type="Embed" ProgID="Equation.DSMT4" ShapeID="_x0000_i1091" DrawAspect="Content" ObjectID="_1760194803" r:id="rId140"/>
        </w:object>
      </w:r>
      <w:r w:rsidRPr="00095B0A">
        <w:rPr>
          <w:lang w:val="vi-VN"/>
        </w:rPr>
        <w:t>.</w:t>
      </w:r>
    </w:p>
    <w:p w14:paraId="333D1890" w14:textId="77777777" w:rsidR="00A82A82" w:rsidRPr="00095B0A" w:rsidRDefault="00A82A82" w:rsidP="00C865AB">
      <w:r w:rsidRPr="00095B0A">
        <w:rPr>
          <w:b/>
          <w:color w:val="0000FF"/>
        </w:rPr>
        <w:t xml:space="preserve">Câu 9: </w:t>
      </w:r>
      <w:r w:rsidRPr="00095B0A">
        <w:t xml:space="preserve">Hàm số nào trong các hàm số sau đây nghịch biến trên tập </w:t>
      </w:r>
      <w:r w:rsidRPr="00095B0A">
        <w:rPr>
          <w:position w:val="-4"/>
        </w:rPr>
        <w:object w:dxaOrig="248" w:dyaOrig="248" w14:anchorId="7854EB3A">
          <v:shape id="_x0000_i1092" type="#_x0000_t75" style="width:12.75pt;height:12.75pt" o:ole="">
            <v:imagedata r:id="rId141" o:title=""/>
          </v:shape>
          <o:OLEObject Type="Embed" ProgID="Equation.DSMT4" ShapeID="_x0000_i1092" DrawAspect="Content" ObjectID="_1760194804" r:id="rId142"/>
        </w:object>
      </w:r>
      <w:r w:rsidRPr="00095B0A">
        <w:t>.</w:t>
      </w:r>
    </w:p>
    <w:p w14:paraId="49E41465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30"/>
        </w:rPr>
        <w:object w:dxaOrig="1192" w:dyaOrig="680" w14:anchorId="6CD10422">
          <v:shape id="_x0000_i1093" type="#_x0000_t75" style="width:59.25pt;height:34.5pt" o:ole="">
            <v:imagedata r:id="rId143" o:title=""/>
          </v:shape>
          <o:OLEObject Type="Embed" ProgID="Equation.DSMT4" ShapeID="_x0000_i1093" DrawAspect="Content" ObjectID="_1760194805" r:id="rId14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0"/>
        </w:rPr>
        <w:object w:dxaOrig="2088" w:dyaOrig="368" w14:anchorId="29987421">
          <v:shape id="_x0000_i1094" type="#_x0000_t75" style="width:104.25pt;height:18.75pt" o:ole="">
            <v:imagedata r:id="rId145" o:title=""/>
          </v:shape>
          <o:OLEObject Type="Embed" ProgID="Equation.DSMT4" ShapeID="_x0000_i1094" DrawAspect="Content" ObjectID="_1760194806" r:id="rId146"/>
        </w:object>
      </w:r>
      <w:r w:rsidRPr="00095B0A">
        <w:t>.</w:t>
      </w:r>
    </w:p>
    <w:p w14:paraId="4DEF367D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584" w:dyaOrig="368" w14:anchorId="58ABDF7E">
          <v:shape id="_x0000_i1095" type="#_x0000_t75" style="width:79.5pt;height:18.75pt" o:ole="">
            <v:imagedata r:id="rId147" o:title=""/>
          </v:shape>
          <o:OLEObject Type="Embed" ProgID="Equation.DSMT4" ShapeID="_x0000_i1095" DrawAspect="Content" ObjectID="_1760194807" r:id="rId14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0"/>
        </w:rPr>
        <w:object w:dxaOrig="1048" w:dyaOrig="328" w14:anchorId="54A9C5E1">
          <v:shape id="_x0000_i1096" type="#_x0000_t75" style="width:52.5pt;height:16.5pt" o:ole="">
            <v:imagedata r:id="rId149" o:title=""/>
          </v:shape>
          <o:OLEObject Type="Embed" ProgID="Equation.DSMT4" ShapeID="_x0000_i1096" DrawAspect="Content" ObjectID="_1760194808" r:id="rId150"/>
        </w:object>
      </w:r>
      <w:r w:rsidRPr="00095B0A">
        <w:t>.</w:t>
      </w:r>
    </w:p>
    <w:p w14:paraId="6D0A4468" w14:textId="77777777" w:rsidR="00A82A82" w:rsidRPr="00095B0A" w:rsidRDefault="00A82A82" w:rsidP="00C865AB">
      <w:r w:rsidRPr="00095B0A">
        <w:rPr>
          <w:b/>
          <w:color w:val="0000FF"/>
        </w:rPr>
        <w:t xml:space="preserve">Câu 10: </w:t>
      </w:r>
      <w:r w:rsidRPr="00095B0A">
        <w:rPr>
          <w:lang w:val="nl-NL"/>
        </w:rPr>
        <w:t xml:space="preserve">Số điểm cực đại của đồ thị hàm số </w:t>
      </w:r>
      <w:r w:rsidRPr="00095B0A">
        <w:rPr>
          <w:position w:val="-10"/>
        </w:rPr>
        <w:object w:dxaOrig="1704" w:dyaOrig="368" w14:anchorId="1019322A">
          <v:shape id="_x0000_i1097" type="#_x0000_t75" style="width:85.5pt;height:18.75pt" o:ole="">
            <v:imagedata r:id="rId151" o:title=""/>
          </v:shape>
          <o:OLEObject Type="Embed" ProgID="Equation.DSMT4" ShapeID="_x0000_i1097" DrawAspect="Content" ObjectID="_1760194809" r:id="rId152"/>
        </w:object>
      </w:r>
      <w:r w:rsidRPr="00095B0A">
        <w:rPr>
          <w:lang w:val="nl-NL"/>
        </w:rPr>
        <w:t xml:space="preserve"> là</w:t>
      </w:r>
    </w:p>
    <w:p w14:paraId="3DEF324F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128" w:dyaOrig="248" w14:anchorId="31A63E8A">
          <v:shape id="_x0000_i1098" type="#_x0000_t75" style="width:6.75pt;height:12.75pt" o:ole="">
            <v:imagedata r:id="rId153" o:title=""/>
          </v:shape>
          <o:OLEObject Type="Embed" ProgID="Equation.DSMT4" ShapeID="_x0000_i1098" DrawAspect="Content" ObjectID="_1760194810" r:id="rId15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192" w:dyaOrig="288" w14:anchorId="51BA0056">
          <v:shape id="_x0000_i1099" type="#_x0000_t75" style="width:9.75pt;height:14.25pt" o:ole="">
            <v:imagedata r:id="rId155" o:title=""/>
          </v:shape>
          <o:OLEObject Type="Embed" ProgID="Equation.DSMT4" ShapeID="_x0000_i1099" DrawAspect="Content" ObjectID="_1760194811" r:id="rId156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4"/>
        </w:rPr>
        <w:object w:dxaOrig="192" w:dyaOrig="248" w14:anchorId="67ABB2AA">
          <v:shape id="_x0000_i1100" type="#_x0000_t75" style="width:9.75pt;height:12.75pt" o:ole="">
            <v:imagedata r:id="rId157" o:title=""/>
          </v:shape>
          <o:OLEObject Type="Embed" ProgID="Equation.DSMT4" ShapeID="_x0000_i1100" DrawAspect="Content" ObjectID="_1760194812" r:id="rId15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192" w:dyaOrig="288" w14:anchorId="40F21247">
          <v:shape id="_x0000_i1101" type="#_x0000_t75" style="width:9.75pt;height:14.25pt" o:ole="">
            <v:imagedata r:id="rId159" o:title=""/>
          </v:shape>
          <o:OLEObject Type="Embed" ProgID="Equation.DSMT4" ShapeID="_x0000_i1101" DrawAspect="Content" ObjectID="_1760194813" r:id="rId160"/>
        </w:object>
      </w:r>
      <w:r w:rsidRPr="00095B0A">
        <w:t>.</w:t>
      </w:r>
    </w:p>
    <w:p w14:paraId="1C69C32A" w14:textId="77777777" w:rsidR="00A82A82" w:rsidRPr="00095B0A" w:rsidRDefault="00A82A82" w:rsidP="00C865AB">
      <w:r w:rsidRPr="00095B0A">
        <w:rPr>
          <w:b/>
          <w:color w:val="0000FF"/>
        </w:rPr>
        <w:t xml:space="preserve">Câu 11: </w:t>
      </w:r>
      <w:r w:rsidRPr="00095B0A">
        <w:rPr>
          <w:rFonts w:eastAsia="Calibri"/>
        </w:rPr>
        <w:t xml:space="preserve">Giá trị nhỏ nhất của hàm số </w:t>
      </w:r>
      <w:r w:rsidRPr="00095B0A">
        <w:rPr>
          <w:rFonts w:eastAsia="Calibri"/>
          <w:position w:val="-10"/>
        </w:rPr>
        <w:object w:dxaOrig="1960" w:dyaOrig="368" w14:anchorId="21B40490">
          <v:shape id="_x0000_i1102" type="#_x0000_t75" style="width:97.5pt;height:18.75pt" o:ole="">
            <v:imagedata r:id="rId161" o:title=""/>
          </v:shape>
          <o:OLEObject Type="Embed" ProgID="Equation.DSMT4" ShapeID="_x0000_i1102" DrawAspect="Content" ObjectID="_1760194814" r:id="rId162"/>
        </w:object>
      </w:r>
      <w:r w:rsidRPr="00095B0A">
        <w:rPr>
          <w:rFonts w:eastAsia="Calibri"/>
        </w:rPr>
        <w:t xml:space="preserve"> trên đoạn </w:t>
      </w:r>
      <w:r w:rsidRPr="00095B0A">
        <w:rPr>
          <w:rFonts w:eastAsia="Calibri"/>
          <w:position w:val="-14"/>
        </w:rPr>
        <w:object w:dxaOrig="592" w:dyaOrig="408" w14:anchorId="121FC8D4">
          <v:shape id="_x0000_i1103" type="#_x0000_t75" style="width:29.25pt;height:20.25pt" o:ole="">
            <v:imagedata r:id="rId163" o:title=""/>
          </v:shape>
          <o:OLEObject Type="Embed" ProgID="Equation.DSMT4" ShapeID="_x0000_i1103" DrawAspect="Content" ObjectID="_1760194815" r:id="rId164"/>
        </w:object>
      </w:r>
      <w:r w:rsidRPr="00095B0A">
        <w:rPr>
          <w:rFonts w:eastAsia="Calibri"/>
        </w:rPr>
        <w:t xml:space="preserve"> là:</w:t>
      </w:r>
    </w:p>
    <w:p w14:paraId="2070DA28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rFonts w:eastAsia="Calibri"/>
          <w:position w:val="-4"/>
        </w:rPr>
        <w:object w:dxaOrig="328" w:dyaOrig="248" w14:anchorId="68682F8D">
          <v:shape id="_x0000_i1104" type="#_x0000_t75" style="width:16.5pt;height:12.75pt" o:ole="">
            <v:imagedata r:id="rId165" o:title=""/>
          </v:shape>
          <o:OLEObject Type="Embed" ProgID="Equation.DSMT4" ShapeID="_x0000_i1104" DrawAspect="Content" ObjectID="_1760194816" r:id="rId166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rFonts w:eastAsia="Calibri"/>
          <w:position w:val="-6"/>
        </w:rPr>
        <w:object w:dxaOrig="328" w:dyaOrig="288" w14:anchorId="7FF51972">
          <v:shape id="_x0000_i1105" type="#_x0000_t75" style="width:16.5pt;height:14.25pt" o:ole="">
            <v:imagedata r:id="rId167" o:title=""/>
          </v:shape>
          <o:OLEObject Type="Embed" ProgID="Equation.DSMT4" ShapeID="_x0000_i1105" DrawAspect="Content" ObjectID="_1760194817" r:id="rId168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rFonts w:eastAsia="Calibri"/>
          <w:position w:val="-4"/>
        </w:rPr>
        <w:object w:dxaOrig="128" w:dyaOrig="248" w14:anchorId="78DE39D3">
          <v:shape id="_x0000_i1106" type="#_x0000_t75" style="width:6.75pt;height:12.75pt" o:ole="">
            <v:imagedata r:id="rId169" o:title=""/>
          </v:shape>
          <o:OLEObject Type="Embed" ProgID="Equation.DSMT4" ShapeID="_x0000_i1106" DrawAspect="Content" ObjectID="_1760194818" r:id="rId170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rFonts w:eastAsia="Calibri"/>
          <w:position w:val="-6"/>
        </w:rPr>
        <w:object w:dxaOrig="160" w:dyaOrig="288" w14:anchorId="005D46F9">
          <v:shape id="_x0000_i1107" type="#_x0000_t75" style="width:7.5pt;height:14.25pt" o:ole="">
            <v:imagedata r:id="rId171" o:title=""/>
          </v:shape>
          <o:OLEObject Type="Embed" ProgID="Equation.DSMT4" ShapeID="_x0000_i1107" DrawAspect="Content" ObjectID="_1760194819" r:id="rId172"/>
        </w:object>
      </w:r>
      <w:r w:rsidRPr="00095B0A">
        <w:rPr>
          <w:rFonts w:eastAsia="Calibri"/>
        </w:rPr>
        <w:t>.</w:t>
      </w:r>
    </w:p>
    <w:p w14:paraId="5BE6C43C" w14:textId="5244CD96" w:rsidR="00A82A82" w:rsidRPr="00095B0A" w:rsidRDefault="006373F6" w:rsidP="006373F6">
      <w:pPr>
        <w:jc w:val="both"/>
      </w:pPr>
      <w:r w:rsidRPr="00095B0A">
        <w:rPr>
          <w:noProof/>
        </w:rPr>
        <w:drawing>
          <wp:anchor distT="0" distB="0" distL="114300" distR="114300" simplePos="0" relativeHeight="251666432" behindDoc="0" locked="0" layoutInCell="1" allowOverlap="1" wp14:anchorId="461CCD80" wp14:editId="40FB7E8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543300" cy="1234440"/>
            <wp:effectExtent l="0" t="0" r="0" b="3810"/>
            <wp:wrapSquare wrapText="bothSides"/>
            <wp:docPr id="71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12: </w:t>
      </w:r>
      <w:r w:rsidR="00A82A82" w:rsidRPr="00095B0A">
        <w:t xml:space="preserve">Cho hàm số </w:t>
      </w:r>
      <w:r w:rsidR="00A82A82" w:rsidRPr="00095B0A">
        <w:rPr>
          <w:position w:val="-14"/>
        </w:rPr>
        <w:object w:dxaOrig="960" w:dyaOrig="392" w14:anchorId="1578608D">
          <v:shape id="_x0000_i1108" type="#_x0000_t75" style="width:48pt;height:19.5pt" o:ole="">
            <v:imagedata r:id="rId174" o:title=""/>
          </v:shape>
          <o:OLEObject Type="Embed" ProgID="Equation.DSMT4" ShapeID="_x0000_i1108" DrawAspect="Content" ObjectID="_1760194820" r:id="rId175"/>
        </w:object>
      </w:r>
      <w:r w:rsidR="00A82A82" w:rsidRPr="00095B0A">
        <w:t xml:space="preserve"> có bảng biến thiên như sau</w:t>
      </w:r>
      <w:r>
        <w:t xml:space="preserve">. </w:t>
      </w:r>
      <w:r w:rsidR="00A82A82" w:rsidRPr="00095B0A">
        <w:t xml:space="preserve">Hàm số </w:t>
      </w:r>
      <w:r w:rsidR="00A82A82" w:rsidRPr="00095B0A">
        <w:rPr>
          <w:position w:val="-14"/>
        </w:rPr>
        <w:object w:dxaOrig="960" w:dyaOrig="392" w14:anchorId="5A048C42">
          <v:shape id="_x0000_i1109" type="#_x0000_t75" style="width:48pt;height:19.5pt" o:ole="">
            <v:imagedata r:id="rId174" o:title=""/>
          </v:shape>
          <o:OLEObject Type="Embed" ProgID="Equation.DSMT4" ShapeID="_x0000_i1109" DrawAspect="Content" ObjectID="_1760194821" r:id="rId176"/>
        </w:object>
      </w:r>
      <w:r w:rsidR="00A82A82" w:rsidRPr="00095B0A">
        <w:t xml:space="preserve"> đồng biến trong khoảng nào sau đây?.</w:t>
      </w:r>
    </w:p>
    <w:p w14:paraId="3F0313F4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592" w:dyaOrig="368" w14:anchorId="7B85AD72">
          <v:shape id="_x0000_i1110" type="#_x0000_t75" style="width:29.25pt;height:18.75pt" o:ole="">
            <v:imagedata r:id="rId177" o:title=""/>
          </v:shape>
          <o:OLEObject Type="Embed" ProgID="Equation.DSMT4" ShapeID="_x0000_i1110" DrawAspect="Content" ObjectID="_1760194822" r:id="rId17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800" w:dyaOrig="368" w14:anchorId="525BD6B7">
          <v:shape id="_x0000_i1111" type="#_x0000_t75" style="width:40.5pt;height:18.75pt" o:ole="">
            <v:imagedata r:id="rId179" o:title=""/>
          </v:shape>
          <o:OLEObject Type="Embed" ProgID="Equation.DSMT4" ShapeID="_x0000_i1111" DrawAspect="Content" ObjectID="_1760194823" r:id="rId18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832" w:dyaOrig="368" w14:anchorId="2848FE54">
          <v:shape id="_x0000_i1112" type="#_x0000_t75" style="width:41.25pt;height:18.75pt" o:ole="">
            <v:imagedata r:id="rId181" o:title=""/>
          </v:shape>
          <o:OLEObject Type="Embed" ProgID="Equation.DSMT4" ShapeID="_x0000_i1112" DrawAspect="Content" ObjectID="_1760194824" r:id="rId182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760" w:dyaOrig="368" w14:anchorId="135199CF">
          <v:shape id="_x0000_i1113" type="#_x0000_t75" style="width:37.5pt;height:18.75pt" o:ole="">
            <v:imagedata r:id="rId183" o:title=""/>
          </v:shape>
          <o:OLEObject Type="Embed" ProgID="Equation.DSMT4" ShapeID="_x0000_i1113" DrawAspect="Content" ObjectID="_1760194825" r:id="rId184"/>
        </w:object>
      </w:r>
      <w:r w:rsidRPr="00095B0A">
        <w:t>.</w:t>
      </w:r>
    </w:p>
    <w:p w14:paraId="0FC73962" w14:textId="77777777" w:rsidR="006373F6" w:rsidRDefault="006373F6" w:rsidP="00C865AB">
      <w:pPr>
        <w:tabs>
          <w:tab w:val="left" w:pos="992"/>
        </w:tabs>
        <w:contextualSpacing/>
        <w:jc w:val="both"/>
        <w:rPr>
          <w:b/>
          <w:color w:val="0000FF"/>
        </w:rPr>
      </w:pPr>
    </w:p>
    <w:p w14:paraId="74214F87" w14:textId="4A3D0822" w:rsidR="00A82A82" w:rsidRPr="00095B0A" w:rsidRDefault="00000000" w:rsidP="00C865AB">
      <w:pPr>
        <w:tabs>
          <w:tab w:val="left" w:pos="992"/>
        </w:tabs>
        <w:contextualSpacing/>
        <w:jc w:val="both"/>
      </w:pPr>
      <w:r>
        <w:object w:dxaOrig="1440" w:dyaOrig="1440" w14:anchorId="59B92D48">
          <v:group id="_x0000_s1027" style="position:absolute;left:0;text-align:left;margin-left:421.05pt;margin-top:2.4pt;width:103.25pt;height:103.45pt;z-index:251667456" coordorigin="5574,2501" coordsize="2970,3340">
            <v:shape id="_x0000_s1028" type="#_x0000_t75" style="position:absolute;left:5574;top:2501;width:2970;height:3340">
              <v:imagedata r:id="rId185" o:title=""/>
            </v:shape>
            <v:shape id="_x0000_s1029" type="#_x0000_t75" style="position:absolute;left:6699;top:4803;width:241;height:280">
              <v:imagedata r:id="rId186" o:title=""/>
            </v:shape>
            <v:shape id="_x0000_s1030" type="#_x0000_t75" style="position:absolute;left:8343;top:4822;width:201;height:221">
              <v:imagedata r:id="rId187" o:title=""/>
            </v:shape>
            <v:shape id="_x0000_s1031" type="#_x0000_t75" style="position:absolute;left:5579;top:4392;width:322;height:261">
              <v:imagedata r:id="rId188" o:title=""/>
            </v:shape>
            <v:shape id="_x0000_s1032" type="#_x0000_t75" style="position:absolute;left:6188;top:4822;width:302;height:261">
              <v:imagedata r:id="rId189" o:title=""/>
            </v:shape>
            <v:shape id="_x0000_s1033" type="#_x0000_t75" style="position:absolute;left:6688;top:5348;width:302;height:261">
              <v:imagedata r:id="rId190" o:title=""/>
            </v:shape>
            <v:shape id="_x0000_s1034" type="#_x0000_t75" style="position:absolute;left:6719;top:2501;width:221;height:261">
              <v:imagedata r:id="rId191" o:title=""/>
            </v:shape>
            <v:shape id="_x0000_s1035" type="#_x0000_t75" style="position:absolute;left:6809;top:3093;width:181;height:280">
              <v:imagedata r:id="rId192" o:title=""/>
            </v:shape>
            <v:shape id="_x0000_s1036" type="#_x0000_t75" style="position:absolute;left:8010;top:4822;width:201;height:261">
              <v:imagedata r:id="rId193" o:title=""/>
            </v:shape>
            <v:shape id="_x0000_s1037" type="#_x0000_t75" style="position:absolute;left:7069;top:4043;width:140;height:261">
              <v:imagedata r:id="rId194" o:title=""/>
            </v:shape>
            <v:shape id="_x0000_s1038" type="#_x0000_t75" style="position:absolute;left:7469;top:4502;width:140;height:261">
              <v:imagedata r:id="rId194" o:title=""/>
            </v:shape>
            <w10:wrap type="square"/>
          </v:group>
          <o:OLEObject Type="Embed" ProgID="Equation.DSMT4" ShapeID="_x0000_s1029" DrawAspect="Content" ObjectID="_1760195075" r:id="rId195"/>
          <o:OLEObject Type="Embed" ProgID="Equation.DSMT4" ShapeID="_x0000_s1030" DrawAspect="Content" ObjectID="_1760195076" r:id="rId196"/>
          <o:OLEObject Type="Embed" ProgID="Equation.DSMT4" ShapeID="_x0000_s1031" DrawAspect="Content" ObjectID="_1760195077" r:id="rId197"/>
          <o:OLEObject Type="Embed" ProgID="Equation.DSMT4" ShapeID="_x0000_s1032" DrawAspect="Content" ObjectID="_1760195078" r:id="rId198"/>
          <o:OLEObject Type="Embed" ProgID="Equation.DSMT4" ShapeID="_x0000_s1033" DrawAspect="Content" ObjectID="_1760195079" r:id="rId199"/>
          <o:OLEObject Type="Embed" ProgID="Equation.DSMT4" ShapeID="_x0000_s1034" DrawAspect="Content" ObjectID="_1760195080" r:id="rId200"/>
          <o:OLEObject Type="Embed" ProgID="Equation.DSMT4" ShapeID="_x0000_s1035" DrawAspect="Content" ObjectID="_1760195081" r:id="rId201"/>
          <o:OLEObject Type="Embed" ProgID="Equation.DSMT4" ShapeID="_x0000_s1036" DrawAspect="Content" ObjectID="_1760195082" r:id="rId202"/>
          <o:OLEObject Type="Embed" ProgID="Equation.DSMT4" ShapeID="_x0000_s1037" DrawAspect="Content" ObjectID="_1760195083" r:id="rId203"/>
          <o:OLEObject Type="Embed" ProgID="Equation.DSMT4" ShapeID="_x0000_s1038" DrawAspect="Content" ObjectID="_1760195084" r:id="rId204"/>
        </w:object>
      </w:r>
      <w:r w:rsidR="00A82A82" w:rsidRPr="00095B0A">
        <w:rPr>
          <w:b/>
          <w:color w:val="0000FF"/>
        </w:rPr>
        <w:t xml:space="preserve">Câu 13: </w:t>
      </w:r>
      <w:r w:rsidR="00A82A82" w:rsidRPr="00095B0A">
        <w:rPr>
          <w:lang w:val="vi-VN"/>
        </w:rPr>
        <w:t xml:space="preserve">Cho hàm số </w:t>
      </w:r>
      <w:r w:rsidR="00A82A82" w:rsidRPr="00095B0A">
        <w:rPr>
          <w:position w:val="-14"/>
        </w:rPr>
        <w:object w:dxaOrig="960" w:dyaOrig="400" w14:anchorId="3C866401">
          <v:shape id="_x0000_i1124" type="#_x0000_t75" style="width:48pt;height:19.5pt" o:ole="">
            <v:imagedata r:id="rId205" o:title=""/>
          </v:shape>
          <o:OLEObject Type="Embed" ProgID="Equation.DSMT4" ShapeID="_x0000_i1124" DrawAspect="Content" ObjectID="_1760194826" r:id="rId206"/>
        </w:object>
      </w:r>
      <w:r w:rsidR="00A82A82" w:rsidRPr="00095B0A">
        <w:rPr>
          <w:lang w:val="vi-VN"/>
        </w:rPr>
        <w:t xml:space="preserve"> có đồ thị như hình vẽ. Hàm số đã cho nghịch biến trên khoảng nào?</w:t>
      </w:r>
    </w:p>
    <w:p w14:paraId="3CF4F0B8" w14:textId="7E77852D" w:rsidR="00A82A82" w:rsidRPr="00095B0A" w:rsidRDefault="00A82A82" w:rsidP="00C865AB">
      <w:pPr>
        <w:jc w:val="center"/>
      </w:pPr>
    </w:p>
    <w:p w14:paraId="6A38E867" w14:textId="77777777" w:rsidR="006373F6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872" w:dyaOrig="400" w14:anchorId="0AB750FC">
          <v:shape id="_x0000_i1125" type="#_x0000_t75" style="width:43.5pt;height:19.5pt" o:ole="">
            <v:imagedata r:id="rId207" o:title=""/>
          </v:shape>
          <o:OLEObject Type="Embed" ProgID="Equation.DSMT4" ShapeID="_x0000_i1125" DrawAspect="Content" ObjectID="_1760194827" r:id="rId208"/>
        </w:object>
      </w:r>
      <w:r w:rsidRPr="00095B0A">
        <w:rPr>
          <w:lang w:val="vi-VN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720" w:dyaOrig="400" w14:anchorId="35AA8620">
          <v:shape id="_x0000_i1126" type="#_x0000_t75" style="width:36pt;height:19.5pt" o:ole="">
            <v:imagedata r:id="rId209" o:title=""/>
          </v:shape>
          <o:OLEObject Type="Embed" ProgID="Equation.DSMT4" ShapeID="_x0000_i1126" DrawAspect="Content" ObjectID="_1760194828" r:id="rId210"/>
        </w:object>
      </w:r>
      <w:r w:rsidRPr="00095B0A">
        <w:rPr>
          <w:lang w:val="vi-VN"/>
        </w:rPr>
        <w:t>.</w:t>
      </w:r>
      <w:r w:rsidRPr="00095B0A">
        <w:tab/>
      </w:r>
    </w:p>
    <w:p w14:paraId="1BC3944B" w14:textId="2438AD48" w:rsidR="00A82A82" w:rsidRPr="00095B0A" w:rsidRDefault="006373F6" w:rsidP="00C865AB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="00A82A82" w:rsidRPr="00095B0A">
        <w:rPr>
          <w:b/>
          <w:color w:val="0000FF"/>
        </w:rPr>
        <w:t xml:space="preserve">C. </w:t>
      </w:r>
      <w:r w:rsidR="00A82A82" w:rsidRPr="00095B0A">
        <w:rPr>
          <w:position w:val="-14"/>
        </w:rPr>
        <w:object w:dxaOrig="672" w:dyaOrig="400" w14:anchorId="69E84467">
          <v:shape id="_x0000_i1127" type="#_x0000_t75" style="width:33.75pt;height:19.5pt" o:ole="">
            <v:imagedata r:id="rId211" o:title=""/>
          </v:shape>
          <o:OLEObject Type="Embed" ProgID="Equation.DSMT4" ShapeID="_x0000_i1127" DrawAspect="Content" ObjectID="_1760194829" r:id="rId212"/>
        </w:object>
      </w:r>
      <w:r w:rsidR="00A82A82" w:rsidRPr="00095B0A">
        <w:rPr>
          <w:lang w:val="vi-VN"/>
        </w:rPr>
        <w:t>.</w:t>
      </w:r>
      <w:r w:rsidR="00A82A82" w:rsidRPr="00095B0A">
        <w:tab/>
      </w:r>
      <w:r w:rsidR="00A82A82" w:rsidRPr="00095B0A">
        <w:rPr>
          <w:b/>
          <w:color w:val="0000FF"/>
        </w:rPr>
        <w:t xml:space="preserve">D. </w:t>
      </w:r>
      <w:r w:rsidR="00A82A82" w:rsidRPr="00095B0A">
        <w:rPr>
          <w:position w:val="-14"/>
        </w:rPr>
        <w:object w:dxaOrig="792" w:dyaOrig="400" w14:anchorId="0E9507E6">
          <v:shape id="_x0000_i1128" type="#_x0000_t75" style="width:39.75pt;height:19.5pt" o:ole="">
            <v:imagedata r:id="rId213" o:title=""/>
          </v:shape>
          <o:OLEObject Type="Embed" ProgID="Equation.DSMT4" ShapeID="_x0000_i1128" DrawAspect="Content" ObjectID="_1760194830" r:id="rId214"/>
        </w:object>
      </w:r>
      <w:r w:rsidR="00A82A82" w:rsidRPr="00095B0A">
        <w:rPr>
          <w:lang w:val="vi-VN"/>
        </w:rPr>
        <w:t>.</w:t>
      </w:r>
    </w:p>
    <w:p w14:paraId="6AF3F263" w14:textId="77777777" w:rsidR="00FC1076" w:rsidRDefault="00FC1076" w:rsidP="00C865AB">
      <w:pPr>
        <w:widowControl w:val="0"/>
        <w:jc w:val="both"/>
        <w:rPr>
          <w:b/>
          <w:color w:val="0000FF"/>
        </w:rPr>
      </w:pPr>
    </w:p>
    <w:p w14:paraId="34FC3C67" w14:textId="77777777" w:rsidR="00FC1076" w:rsidRDefault="00FC1076" w:rsidP="00C865AB">
      <w:pPr>
        <w:widowControl w:val="0"/>
        <w:jc w:val="both"/>
        <w:rPr>
          <w:b/>
          <w:color w:val="0000FF"/>
        </w:rPr>
      </w:pPr>
    </w:p>
    <w:p w14:paraId="391CC5BB" w14:textId="1D2F1796" w:rsidR="00A82A82" w:rsidRPr="00095B0A" w:rsidRDefault="00000000" w:rsidP="00C865AB">
      <w:pPr>
        <w:widowControl w:val="0"/>
        <w:jc w:val="both"/>
        <w:rPr>
          <w:lang w:val="pt-BR"/>
        </w:rPr>
      </w:pPr>
      <w:r>
        <w:rPr>
          <w:noProof/>
        </w:rPr>
        <w:object w:dxaOrig="1440" w:dyaOrig="1440" w14:anchorId="300B1A38">
          <v:group id="_x0000_s1080" style="position:absolute;margin-left:405.5pt;margin-top:1.8pt;width:118.8pt;height:137.7pt;z-index:251656192;mso-position-horizontal-relative:char;mso-position-vertical-relative:line" coordorigin="2692,4243" coordsize="2376,27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2692;top:5625;width:2350;height:0" o:connectortype="straight">
              <v:stroke endarrow="classic" endarrowwidth="narrow"/>
            </v:shape>
            <v:shape id="_x0000_s1082" type="#_x0000_t32" style="position:absolute;left:3887;top:4261;width:0;height:2736;flip:y" o:connectortype="straight">
              <v:stroke endarrow="classic" endarrowwidth="narrow"/>
            </v:shape>
            <v:shape id="_x0000_s1083" type="#_x0000_t32" style="position:absolute;left:3578;top:5076;width:1;height:541;flip:y" o:connectortype="straight" strokeweight=".5pt">
              <v:stroke dashstyle="dash"/>
            </v:shape>
            <v:shape id="_x0000_s1084" type="#_x0000_t32" style="position:absolute;left:4172;top:5639;width:1;height:541;flip:y" o:connectortype="straight" strokeweight=".5pt">
              <v:stroke dashstyle="dash"/>
            </v:shape>
            <v:shape id="_x0000_s1085" type="#_x0000_t32" style="position:absolute;left:4525;top:4522;width:1;height:1104;flip:y" o:connectortype="straight" strokeweight=".5pt">
              <v:stroke dashstyle="dash"/>
            </v:shape>
            <v:shape id="_x0000_s1086" type="#_x0000_t32" style="position:absolute;left:3887;top:4522;width:654;height:0;flip:x" o:connectortype="straight" strokeweight=".5pt">
              <v:stroke dashstyle="dash"/>
            </v:shape>
            <v:shape id="_x0000_s1087" type="#_x0000_t32" style="position:absolute;left:3208;top:5628;width:1;height:1104;flip:y" o:connectortype="straight" strokeweight=".5pt">
              <v:stroke dashstyle="dash"/>
            </v:shape>
            <v:shape id="_x0000_s1088" type="#_x0000_t32" style="position:absolute;left:3208;top:6736;width:677;height:0" o:connectortype="straight" strokeweight=".5pt">
              <v:stroke dashstyle="dash"/>
            </v:shape>
            <v:shape id="_x0000_s1089" type="#_x0000_t32" style="position:absolute;left:3578;top:5070;width:309;height:0" o:connectortype="straight" strokeweight=".5pt">
              <v:stroke dashstyle="dash"/>
            </v:shape>
            <v:shape id="_x0000_s1090" type="#_x0000_t32" style="position:absolute;left:3897;top:6188;width:269;height:0" o:connectortype="straight" strokeweight=".5pt">
              <v:stroke dashstyle="dash"/>
            </v:shape>
            <v:shape id="_x0000_s1091" style="position:absolute;left:3204;top:4531;width:1334;height:2200" coordsize="1334,2222" path="m,2222c96,1431,192,641,358,548,524,455,835,1756,998,1665,1161,1574,1247,787,1334,e" filled="f" strokecolor="blue" strokeweight="1.5pt">
              <v:path arrowok="t"/>
            </v:shape>
            <v:oval id="_x0000_s1092" style="position:absolute;left:3860;top:5593;width:57;height:57" fillcolor="red"/>
            <v:shape id="_x0000_s1093" type="#_x0000_t75" style="position:absolute;left:3633;top:5621;width:238;height:280">
              <v:imagedata r:id="rId215" o:title=""/>
            </v:shape>
            <v:shape id="_x0000_s1094" type="#_x0000_t75" style="position:absolute;left:4870;top:5641;width:198;height:221">
              <v:imagedata r:id="rId216" o:title=""/>
            </v:shape>
            <v:shape id="_x0000_s1095" type="#_x0000_t75" style="position:absolute;left:3632;top:4243;width:218;height:261">
              <v:imagedata r:id="rId217" o:title=""/>
            </v:shape>
            <v:shape id="_x0000_s1096" type="#_x0000_t75" style="position:absolute;left:3365;top:5607;width:297;height:261">
              <v:imagedata r:id="rId218" o:title=""/>
            </v:shape>
            <v:shape id="_x0000_s1097" type="#_x0000_t75" style="position:absolute;left:4444;top:5607;width:198;height:261">
              <v:imagedata r:id="rId219" o:title=""/>
            </v:shape>
            <v:shape id="_x0000_s1098" type="#_x0000_t75" style="position:absolute;left:2874;top:5607;width:316;height:261">
              <v:imagedata r:id="rId220" o:title=""/>
            </v:shape>
            <v:shape id="_x0000_s1099" type="#_x0000_t75" style="position:absolute;left:3895;top:4939;width:198;height:261">
              <v:imagedata r:id="rId219" o:title=""/>
            </v:shape>
            <v:shape id="_x0000_s1100" type="#_x0000_t75" style="position:absolute;left:3672;top:4410;width:198;height:261">
              <v:imagedata r:id="rId221" o:title=""/>
            </v:shape>
            <v:shape id="_x0000_s1101" type="#_x0000_t75" style="position:absolute;left:3573;top:6063;width:316;height:261">
              <v:imagedata r:id="rId220" o:title=""/>
            </v:shape>
            <v:shape id="_x0000_s1102" type="#_x0000_t75" style="position:absolute;left:3905;top:6601;width:317;height:261">
              <v:imagedata r:id="rId222" o:title=""/>
            </v:shape>
            <w10:wrap type="square"/>
          </v:group>
          <o:OLEObject Type="Embed" ProgID="Equation.DSMT4" ShapeID="_x0000_s1093" DrawAspect="Content" ObjectID="_1760195085" r:id="rId223"/>
          <o:OLEObject Type="Embed" ProgID="Equation.DSMT4" ShapeID="_x0000_s1094" DrawAspect="Content" ObjectID="_1760195086" r:id="rId224"/>
          <o:OLEObject Type="Embed" ProgID="Equation.DSMT4" ShapeID="_x0000_s1095" DrawAspect="Content" ObjectID="_1760195087" r:id="rId225"/>
          <o:OLEObject Type="Embed" ProgID="Equation.DSMT4" ShapeID="_x0000_s1096" DrawAspect="Content" ObjectID="_1760195088" r:id="rId226"/>
          <o:OLEObject Type="Embed" ProgID="Equation.DSMT4" ShapeID="_x0000_s1097" DrawAspect="Content" ObjectID="_1760195089" r:id="rId227"/>
          <o:OLEObject Type="Embed" ProgID="Equation.DSMT4" ShapeID="_x0000_s1098" DrawAspect="Content" ObjectID="_1760195090" r:id="rId228"/>
          <o:OLEObject Type="Embed" ProgID="Equation.DSMT4" ShapeID="_x0000_s1099" DrawAspect="Content" ObjectID="_1760195091" r:id="rId229"/>
          <o:OLEObject Type="Embed" ProgID="Equation.DSMT4" ShapeID="_x0000_s1100" DrawAspect="Content" ObjectID="_1760195092" r:id="rId230"/>
          <o:OLEObject Type="Embed" ProgID="Equation.DSMT4" ShapeID="_x0000_s1101" DrawAspect="Content" ObjectID="_1760195093" r:id="rId231"/>
          <o:OLEObject Type="Embed" ProgID="Equation.DSMT4" ShapeID="_x0000_s1102" DrawAspect="Content" ObjectID="_1760195094" r:id="rId232"/>
        </w:object>
      </w:r>
      <w:r w:rsidR="00A82A82" w:rsidRPr="00095B0A">
        <w:rPr>
          <w:b/>
          <w:color w:val="0000FF"/>
        </w:rPr>
        <w:t xml:space="preserve">Câu 14: </w:t>
      </w:r>
      <w:r w:rsidR="00A82A82" w:rsidRPr="00095B0A">
        <w:rPr>
          <w:lang w:val="pt-BR"/>
        </w:rPr>
        <w:t xml:space="preserve">Cho hàm số </w:t>
      </w:r>
      <w:r w:rsidR="00A82A82" w:rsidRPr="00095B0A">
        <w:rPr>
          <w:position w:val="-14"/>
        </w:rPr>
        <w:object w:dxaOrig="960" w:dyaOrig="408" w14:anchorId="065CCC4A">
          <v:shape id="_x0000_i1139" type="#_x0000_t75" style="width:48pt;height:20.25pt" o:ole="">
            <v:imagedata r:id="rId233" o:title=""/>
          </v:shape>
          <o:OLEObject Type="Embed" ProgID="Equation.DSMT4" ShapeID="_x0000_i1139" DrawAspect="Content" ObjectID="_1760194831" r:id="rId234"/>
        </w:object>
      </w:r>
      <w:r w:rsidR="00A82A82" w:rsidRPr="00095B0A">
        <w:rPr>
          <w:lang w:val="pt-BR"/>
        </w:rPr>
        <w:t xml:space="preserve"> xác định, liên tục trên đoạn </w:t>
      </w:r>
      <w:r w:rsidR="00A82A82" w:rsidRPr="00095B0A">
        <w:rPr>
          <w:position w:val="-14"/>
        </w:rPr>
        <w:object w:dxaOrig="672" w:dyaOrig="408" w14:anchorId="3115DC2B">
          <v:shape id="_x0000_i1140" type="#_x0000_t75" style="width:33.75pt;height:20.25pt" o:ole="">
            <v:imagedata r:id="rId235" o:title=""/>
          </v:shape>
          <o:OLEObject Type="Embed" ProgID="Equation.DSMT4" ShapeID="_x0000_i1140" DrawAspect="Content" ObjectID="_1760194832" r:id="rId236"/>
        </w:object>
      </w:r>
      <w:r w:rsidR="00A82A82" w:rsidRPr="00095B0A">
        <w:rPr>
          <w:lang w:val="pt-BR"/>
        </w:rPr>
        <w:t xml:space="preserve"> và có đồ thị là đường cong trong hình vẽ bên. Hàm số </w:t>
      </w:r>
      <w:r w:rsidR="00A82A82" w:rsidRPr="00095B0A">
        <w:rPr>
          <w:position w:val="-14"/>
        </w:rPr>
        <w:object w:dxaOrig="592" w:dyaOrig="408" w14:anchorId="2EAC3AAF">
          <v:shape id="_x0000_i1141" type="#_x0000_t75" style="width:29.25pt;height:20.25pt" o:ole="">
            <v:imagedata r:id="rId237" o:title=""/>
          </v:shape>
          <o:OLEObject Type="Embed" ProgID="Equation.DSMT4" ShapeID="_x0000_i1141" DrawAspect="Content" ObjectID="_1760194833" r:id="rId238"/>
        </w:object>
      </w:r>
      <w:r w:rsidR="00A82A82" w:rsidRPr="00095B0A">
        <w:rPr>
          <w:lang w:val="pt-BR"/>
        </w:rPr>
        <w:t xml:space="preserve"> đạt cực đại tại điểm nào dưới đây?</w:t>
      </w:r>
    </w:p>
    <w:p w14:paraId="234E1710" w14:textId="77777777" w:rsidR="006373F6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672" w:dyaOrig="288" w14:anchorId="205415FB">
          <v:shape id="_x0000_i1142" type="#_x0000_t75" style="width:33.75pt;height:14.25pt" o:ole="">
            <v:imagedata r:id="rId239" o:title=""/>
          </v:shape>
          <o:OLEObject Type="Embed" ProgID="Equation.DSMT4" ShapeID="_x0000_i1142" DrawAspect="Content" ObjectID="_1760194834" r:id="rId24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528" w:dyaOrig="288" w14:anchorId="54DBFFD2">
          <v:shape id="_x0000_i1143" type="#_x0000_t75" style="width:26.25pt;height:14.25pt" o:ole="">
            <v:imagedata r:id="rId241" o:title=""/>
          </v:shape>
          <o:OLEObject Type="Embed" ProgID="Equation.DSMT4" ShapeID="_x0000_i1143" DrawAspect="Content" ObjectID="_1760194835" r:id="rId242"/>
        </w:object>
      </w:r>
      <w:r w:rsidRPr="00095B0A">
        <w:t>.</w:t>
      </w:r>
      <w:r w:rsidRPr="00095B0A">
        <w:tab/>
      </w:r>
    </w:p>
    <w:p w14:paraId="1A41EC50" w14:textId="05D78753" w:rsidR="00A82A82" w:rsidRPr="00095B0A" w:rsidRDefault="006373F6" w:rsidP="00C865AB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="00A82A82" w:rsidRPr="00095B0A">
        <w:rPr>
          <w:b/>
          <w:color w:val="0000FF"/>
        </w:rPr>
        <w:t xml:space="preserve">C. </w:t>
      </w:r>
      <w:r w:rsidR="00A82A82" w:rsidRPr="00095B0A">
        <w:rPr>
          <w:position w:val="-6"/>
        </w:rPr>
        <w:object w:dxaOrig="560" w:dyaOrig="288" w14:anchorId="16F1F9A0">
          <v:shape id="_x0000_i1144" type="#_x0000_t75" style="width:28.5pt;height:14.25pt" o:ole="">
            <v:imagedata r:id="rId243" o:title=""/>
          </v:shape>
          <o:OLEObject Type="Embed" ProgID="Equation.DSMT4" ShapeID="_x0000_i1144" DrawAspect="Content" ObjectID="_1760194836" r:id="rId244"/>
        </w:object>
      </w:r>
      <w:r w:rsidR="00A82A82" w:rsidRPr="00095B0A">
        <w:tab/>
      </w:r>
      <w:r w:rsidR="00A82A82" w:rsidRPr="00095B0A">
        <w:rPr>
          <w:b/>
          <w:color w:val="0000FF"/>
        </w:rPr>
        <w:t xml:space="preserve">D. </w:t>
      </w:r>
      <w:r w:rsidR="00A82A82" w:rsidRPr="00095B0A">
        <w:rPr>
          <w:position w:val="-6"/>
        </w:rPr>
        <w:object w:dxaOrig="672" w:dyaOrig="288" w14:anchorId="5C023CE6">
          <v:shape id="_x0000_i1145" type="#_x0000_t75" style="width:33.75pt;height:14.25pt" o:ole="">
            <v:imagedata r:id="rId245" o:title=""/>
          </v:shape>
          <o:OLEObject Type="Embed" ProgID="Equation.DSMT4" ShapeID="_x0000_i1145" DrawAspect="Content" ObjectID="_1760194837" r:id="rId246"/>
        </w:object>
      </w:r>
      <w:r w:rsidR="00A82A82" w:rsidRPr="00095B0A">
        <w:t>.</w:t>
      </w:r>
    </w:p>
    <w:p w14:paraId="1BEC8D35" w14:textId="77777777" w:rsidR="006373F6" w:rsidRDefault="006373F6" w:rsidP="00C865AB">
      <w:pPr>
        <w:rPr>
          <w:b/>
          <w:color w:val="0000FF"/>
        </w:rPr>
      </w:pPr>
    </w:p>
    <w:p w14:paraId="46D9B4D6" w14:textId="77777777" w:rsidR="006373F6" w:rsidRDefault="006373F6" w:rsidP="00C865AB">
      <w:pPr>
        <w:rPr>
          <w:b/>
          <w:color w:val="0000FF"/>
        </w:rPr>
      </w:pPr>
    </w:p>
    <w:p w14:paraId="4D622AB4" w14:textId="77777777" w:rsidR="006373F6" w:rsidRDefault="006373F6" w:rsidP="00C865AB">
      <w:pPr>
        <w:rPr>
          <w:b/>
          <w:color w:val="0000FF"/>
        </w:rPr>
      </w:pPr>
    </w:p>
    <w:p w14:paraId="6E13693D" w14:textId="54986118" w:rsidR="00A82A82" w:rsidRPr="00095B0A" w:rsidRDefault="00A82A82" w:rsidP="00C865AB">
      <w:r w:rsidRPr="00095B0A">
        <w:rPr>
          <w:b/>
          <w:color w:val="0000FF"/>
        </w:rPr>
        <w:t xml:space="preserve">Câu 15: </w:t>
      </w:r>
      <w:r w:rsidRPr="00095B0A">
        <w:rPr>
          <w:lang w:val="pt-BR"/>
        </w:rPr>
        <w:t xml:space="preserve">Cho hàm số </w:t>
      </w:r>
      <w:r w:rsidRPr="00095B0A">
        <w:rPr>
          <w:position w:val="-14"/>
        </w:rPr>
        <w:object w:dxaOrig="960" w:dyaOrig="392" w14:anchorId="28E5F38A">
          <v:shape id="_x0000_i1146" type="#_x0000_t75" style="width:48pt;height:19.5pt" o:ole="">
            <v:imagedata r:id="rId247" o:title=""/>
          </v:shape>
          <o:OLEObject Type="Embed" ProgID="Equation.DSMT4" ShapeID="_x0000_i1146" DrawAspect="Content" ObjectID="_1760194838" r:id="rId248"/>
        </w:object>
      </w:r>
      <w:r w:rsidRPr="00095B0A">
        <w:rPr>
          <w:lang w:val="pt-BR"/>
        </w:rPr>
        <w:t xml:space="preserve"> có đạo hàm </w:t>
      </w:r>
      <w:r w:rsidRPr="00095B0A">
        <w:rPr>
          <w:position w:val="-14"/>
        </w:rPr>
        <w:object w:dxaOrig="1752" w:dyaOrig="440" w14:anchorId="18BCB50D">
          <v:shape id="_x0000_i1147" type="#_x0000_t75" style="width:87.75pt;height:22.5pt" o:ole="">
            <v:imagedata r:id="rId249" o:title=""/>
          </v:shape>
          <o:OLEObject Type="Embed" ProgID="Equation.DSMT4" ShapeID="_x0000_i1147" DrawAspect="Content" ObjectID="_1760194839" r:id="rId250"/>
        </w:object>
      </w:r>
      <w:r w:rsidRPr="00095B0A">
        <w:rPr>
          <w:lang w:val="pt-BR"/>
        </w:rPr>
        <w:t xml:space="preserve">, với mọi </w:t>
      </w:r>
      <w:r w:rsidRPr="00095B0A">
        <w:rPr>
          <w:position w:val="-6"/>
        </w:rPr>
        <w:object w:dxaOrig="600" w:dyaOrig="280" w14:anchorId="1A7A64E1">
          <v:shape id="_x0000_i1148" type="#_x0000_t75" style="width:30pt;height:13.5pt" o:ole="">
            <v:imagedata r:id="rId251" o:title=""/>
          </v:shape>
          <o:OLEObject Type="Embed" ProgID="Equation.DSMT4" ShapeID="_x0000_i1148" DrawAspect="Content" ObjectID="_1760194840" r:id="rId252"/>
        </w:object>
      </w:r>
      <w:r w:rsidRPr="00095B0A">
        <w:rPr>
          <w:lang w:val="pt-BR"/>
        </w:rPr>
        <w:t>. Hàm số đã cho nghịch biến trên khoảng nào dưới đây?</w:t>
      </w:r>
    </w:p>
    <w:p w14:paraId="79B9417E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568" w:dyaOrig="392" w14:anchorId="647CC535">
          <v:shape id="_x0000_i1149" type="#_x0000_t75" style="width:28.5pt;height:19.5pt" o:ole="">
            <v:imagedata r:id="rId253" o:title=""/>
          </v:shape>
          <o:OLEObject Type="Embed" ProgID="Equation.DSMT4" ShapeID="_x0000_i1149" DrawAspect="Content" ObjectID="_1760194841" r:id="rId254"/>
        </w:object>
      </w:r>
      <w:r w:rsidRPr="00095B0A">
        <w:rPr>
          <w:lang w:val="fr-FR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560" w:dyaOrig="392" w14:anchorId="21A6684F">
          <v:shape id="_x0000_i1150" type="#_x0000_t75" style="width:28.5pt;height:19.5pt" o:ole="">
            <v:imagedata r:id="rId255" o:title=""/>
          </v:shape>
          <o:OLEObject Type="Embed" ProgID="Equation.DSMT4" ShapeID="_x0000_i1150" DrawAspect="Content" ObjectID="_1760194842" r:id="rId256"/>
        </w:object>
      </w:r>
      <w:r w:rsidRPr="00095B0A">
        <w:rPr>
          <w:lang w:val="fr-FR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744" w:dyaOrig="392" w14:anchorId="07FC6150">
          <v:shape id="_x0000_i1151" type="#_x0000_t75" style="width:37.5pt;height:19.5pt" o:ole="">
            <v:imagedata r:id="rId257" o:title=""/>
          </v:shape>
          <o:OLEObject Type="Embed" ProgID="Equation.DSMT4" ShapeID="_x0000_i1151" DrawAspect="Content" ObjectID="_1760194843" r:id="rId258"/>
        </w:object>
      </w:r>
      <w:r w:rsidRPr="00095B0A">
        <w:rPr>
          <w:lang w:val="fr-FR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752" w:dyaOrig="392" w14:anchorId="782DFFE4">
          <v:shape id="_x0000_i1152" type="#_x0000_t75" style="width:37.5pt;height:19.5pt" o:ole="">
            <v:imagedata r:id="rId259" o:title=""/>
          </v:shape>
          <o:OLEObject Type="Embed" ProgID="Equation.DSMT4" ShapeID="_x0000_i1152" DrawAspect="Content" ObjectID="_1760194844" r:id="rId260"/>
        </w:object>
      </w:r>
      <w:r w:rsidRPr="00095B0A">
        <w:rPr>
          <w:lang w:val="fr-FR"/>
        </w:rPr>
        <w:t>.</w:t>
      </w:r>
    </w:p>
    <w:p w14:paraId="5312742F" w14:textId="77777777" w:rsidR="00A82A82" w:rsidRPr="00095B0A" w:rsidRDefault="00A82A82" w:rsidP="00C865AB">
      <w:r w:rsidRPr="00095B0A">
        <w:rPr>
          <w:b/>
          <w:color w:val="0000FF"/>
        </w:rPr>
        <w:t xml:space="preserve">Câu 16: </w:t>
      </w:r>
      <w:r w:rsidRPr="00095B0A">
        <w:t xml:space="preserve">Phương trình đường tiệm cận ngang của đồ thị hàm số </w:t>
      </w:r>
      <w:r w:rsidRPr="00095B0A">
        <w:rPr>
          <w:position w:val="-24"/>
        </w:rPr>
        <w:object w:dxaOrig="1176" w:dyaOrig="608" w14:anchorId="17BED91F">
          <v:shape id="_x0000_i1153" type="#_x0000_t75" style="width:58.5pt;height:30.75pt" o:ole="">
            <v:imagedata r:id="rId261" o:title=""/>
          </v:shape>
          <o:OLEObject Type="Embed" ProgID="Equation.DSMT4" ShapeID="_x0000_i1153" DrawAspect="Content" ObjectID="_1760194845" r:id="rId262"/>
        </w:object>
      </w:r>
      <w:r w:rsidRPr="00095B0A">
        <w:t xml:space="preserve"> là</w:t>
      </w:r>
    </w:p>
    <w:p w14:paraId="06002132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712" w:dyaOrig="344" w14:anchorId="0F9C4784">
          <v:shape id="_x0000_i1154" type="#_x0000_t75" style="width:35.25pt;height:17.25pt" o:ole="">
            <v:imagedata r:id="rId263" o:title=""/>
          </v:shape>
          <o:OLEObject Type="Embed" ProgID="Equation.DSMT4" ShapeID="_x0000_i1154" DrawAspect="Content" ObjectID="_1760194846" r:id="rId26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680" w:dyaOrig="288" w14:anchorId="797050D7">
          <v:shape id="_x0000_i1155" type="#_x0000_t75" style="width:34.5pt;height:14.25pt" o:ole="">
            <v:imagedata r:id="rId265" o:title=""/>
          </v:shape>
          <o:OLEObject Type="Embed" ProgID="Equation.DSMT4" ShapeID="_x0000_i1155" DrawAspect="Content" ObjectID="_1760194847" r:id="rId266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592" w:dyaOrig="344" w14:anchorId="64DA49A8">
          <v:shape id="_x0000_i1156" type="#_x0000_t75" style="width:29.25pt;height:17.25pt" o:ole="">
            <v:imagedata r:id="rId267" o:title=""/>
          </v:shape>
          <o:OLEObject Type="Embed" ProgID="Equation.DSMT4" ShapeID="_x0000_i1156" DrawAspect="Content" ObjectID="_1760194848" r:id="rId26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560" w:dyaOrig="288" w14:anchorId="25488E1F">
          <v:shape id="_x0000_i1157" type="#_x0000_t75" style="width:28.5pt;height:14.25pt" o:ole="">
            <v:imagedata r:id="rId269" o:title=""/>
          </v:shape>
          <o:OLEObject Type="Embed" ProgID="Equation.DSMT4" ShapeID="_x0000_i1157" DrawAspect="Content" ObjectID="_1760194849" r:id="rId270"/>
        </w:object>
      </w:r>
      <w:r w:rsidRPr="00095B0A">
        <w:t>.</w:t>
      </w:r>
    </w:p>
    <w:p w14:paraId="4E0620C7" w14:textId="77777777" w:rsidR="00A82A82" w:rsidRPr="00095B0A" w:rsidRDefault="00A82A82" w:rsidP="00C865AB">
      <w:pPr>
        <w:jc w:val="both"/>
        <w:rPr>
          <w:color w:val="000000"/>
        </w:rPr>
      </w:pPr>
      <w:r w:rsidRPr="00095B0A">
        <w:rPr>
          <w:b/>
          <w:color w:val="0000FF"/>
        </w:rPr>
        <w:t xml:space="preserve">Câu 17: </w:t>
      </w:r>
      <w:r w:rsidRPr="00095B0A">
        <w:rPr>
          <w:color w:val="000000"/>
          <w:lang w:val="vi-VN"/>
        </w:rPr>
        <w:t xml:space="preserve">Cho hàm số </w:t>
      </w:r>
      <w:r w:rsidRPr="00095B0A">
        <w:rPr>
          <w:color w:val="000000"/>
          <w:position w:val="-14"/>
          <w:lang w:val="vi-VN"/>
        </w:rPr>
        <w:object w:dxaOrig="584" w:dyaOrig="408" w14:anchorId="6B80F7CD">
          <v:shape id="_x0000_i1158" type="#_x0000_t75" style="width:29.25pt;height:20.25pt" o:ole="">
            <v:imagedata r:id="rId271" o:title=""/>
          </v:shape>
          <o:OLEObject Type="Embed" ProgID="Equation.DSMT4" ShapeID="_x0000_i1158" DrawAspect="Content" ObjectID="_1760194850" r:id="rId272"/>
        </w:object>
      </w:r>
      <w:r w:rsidRPr="00095B0A">
        <w:rPr>
          <w:color w:val="000000"/>
          <w:lang w:val="vi-VN"/>
        </w:rPr>
        <w:t xml:space="preserve">, bảng xét dấu của </w:t>
      </w:r>
      <w:r w:rsidRPr="00095B0A">
        <w:rPr>
          <w:color w:val="000000"/>
          <w:position w:val="-14"/>
          <w:lang w:val="vi-VN"/>
        </w:rPr>
        <w:object w:dxaOrig="648" w:dyaOrig="408" w14:anchorId="4DAF6AAF">
          <v:shape id="_x0000_i1159" type="#_x0000_t75" style="width:32.25pt;height:20.25pt" o:ole="">
            <v:imagedata r:id="rId273" o:title=""/>
          </v:shape>
          <o:OLEObject Type="Embed" ProgID="Equation.DSMT4" ShapeID="_x0000_i1159" DrawAspect="Content" ObjectID="_1760194851" r:id="rId274"/>
        </w:object>
      </w:r>
      <w:r w:rsidRPr="00095B0A">
        <w:rPr>
          <w:color w:val="000000"/>
          <w:position w:val="-14"/>
          <w:lang w:val="vi-VN"/>
        </w:rPr>
        <w:t xml:space="preserve"> </w:t>
      </w:r>
      <w:r w:rsidRPr="00095B0A">
        <w:rPr>
          <w:color w:val="000000"/>
          <w:lang w:val="vi-VN"/>
        </w:rPr>
        <w:t>như sau:</w:t>
      </w:r>
    </w:p>
    <w:p w14:paraId="5C24532D" w14:textId="28779969" w:rsidR="00A82A82" w:rsidRPr="00095B0A" w:rsidRDefault="00FC1076" w:rsidP="00C865AB">
      <w:pPr>
        <w:ind w:left="300"/>
        <w:jc w:val="center"/>
        <w:rPr>
          <w:b/>
          <w:color w:val="000000"/>
        </w:rPr>
      </w:pPr>
      <w:r w:rsidRPr="00095B0A">
        <w:rPr>
          <w:b/>
          <w:noProof/>
          <w:color w:val="000000"/>
        </w:rPr>
        <w:drawing>
          <wp:inline distT="0" distB="0" distL="0" distR="0" wp14:anchorId="5D9C951D" wp14:editId="78EC9E08">
            <wp:extent cx="3749040" cy="601980"/>
            <wp:effectExtent l="0" t="0" r="0" b="0"/>
            <wp:docPr id="1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B9DD" w14:textId="77777777" w:rsidR="00A82A82" w:rsidRPr="00095B0A" w:rsidRDefault="00A82A82" w:rsidP="00C865AB">
      <w:r w:rsidRPr="00095B0A">
        <w:rPr>
          <w:color w:val="000000"/>
        </w:rPr>
        <w:t xml:space="preserve">Số điểm cực tiểu của hàm số </w:t>
      </w:r>
      <w:r w:rsidRPr="00095B0A">
        <w:rPr>
          <w:color w:val="000000"/>
          <w:position w:val="-14"/>
        </w:rPr>
        <w:object w:dxaOrig="584" w:dyaOrig="392" w14:anchorId="5B1155B2">
          <v:shape id="_x0000_i1160" type="#_x0000_t75" style="width:29.25pt;height:19.5pt" o:ole="">
            <v:imagedata r:id="rId276" o:title=""/>
          </v:shape>
          <o:OLEObject Type="Embed" ProgID="Equation.DSMT4" ShapeID="_x0000_i1160" DrawAspect="Content" ObjectID="_1760194852" r:id="rId277"/>
        </w:object>
      </w:r>
      <w:r w:rsidRPr="00095B0A">
        <w:rPr>
          <w:color w:val="000000"/>
          <w:position w:val="-14"/>
        </w:rPr>
        <w:t xml:space="preserve"> </w:t>
      </w:r>
      <w:r w:rsidRPr="00095B0A">
        <w:rPr>
          <w:color w:val="000000"/>
        </w:rPr>
        <w:t>là:</w:t>
      </w:r>
    </w:p>
    <w:p w14:paraId="6FC24F4A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color w:val="000000"/>
          <w:position w:val="-4"/>
        </w:rPr>
        <w:object w:dxaOrig="192" w:dyaOrig="248" w14:anchorId="4311778A">
          <v:shape id="_x0000_i1161" type="#_x0000_t75" style="width:9.75pt;height:12.75pt" o:ole="">
            <v:imagedata r:id="rId278" o:title=""/>
          </v:shape>
          <o:OLEObject Type="Embed" ProgID="Equation.DSMT4" ShapeID="_x0000_i1161" DrawAspect="Content" ObjectID="_1760194853" r:id="rId279"/>
        </w:object>
      </w:r>
      <w:r w:rsidRPr="00095B0A">
        <w:rPr>
          <w:color w:val="000000"/>
          <w:lang w:val="vi-VN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color w:val="000000"/>
          <w:position w:val="-4"/>
        </w:rPr>
        <w:object w:dxaOrig="192" w:dyaOrig="248" w14:anchorId="1023B5DD">
          <v:shape id="_x0000_i1162" type="#_x0000_t75" style="width:9.75pt;height:12.75pt" o:ole="">
            <v:imagedata r:id="rId280" o:title=""/>
          </v:shape>
          <o:OLEObject Type="Embed" ProgID="Equation.DSMT4" ShapeID="_x0000_i1162" DrawAspect="Content" ObjectID="_1760194854" r:id="rId281"/>
        </w:object>
      </w:r>
      <w:r w:rsidRPr="00095B0A">
        <w:rPr>
          <w:color w:val="000000"/>
          <w:lang w:val="vi-VN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color w:val="000000"/>
          <w:position w:val="-6"/>
        </w:rPr>
        <w:object w:dxaOrig="192" w:dyaOrig="248" w14:anchorId="450492C3">
          <v:shape id="_x0000_i1163" type="#_x0000_t75" style="width:9.75pt;height:12.75pt" o:ole="">
            <v:imagedata r:id="rId282" o:title=""/>
          </v:shape>
          <o:OLEObject Type="Embed" ProgID="Equation.DSMT4" ShapeID="_x0000_i1163" DrawAspect="Content" ObjectID="_1760194855" r:id="rId283"/>
        </w:object>
      </w:r>
      <w:r w:rsidRPr="00095B0A">
        <w:rPr>
          <w:color w:val="000000"/>
          <w:lang w:val="vi-VN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color w:val="000000"/>
          <w:position w:val="-4"/>
        </w:rPr>
        <w:object w:dxaOrig="144" w:dyaOrig="248" w14:anchorId="5B7F1483">
          <v:shape id="_x0000_i1164" type="#_x0000_t75" style="width:7.5pt;height:12.75pt" o:ole="">
            <v:imagedata r:id="rId284" o:title=""/>
          </v:shape>
          <o:OLEObject Type="Embed" ProgID="Equation.DSMT4" ShapeID="_x0000_i1164" DrawAspect="Content" ObjectID="_1760194856" r:id="rId285"/>
        </w:object>
      </w:r>
      <w:r w:rsidRPr="00095B0A">
        <w:rPr>
          <w:color w:val="000000"/>
          <w:lang w:val="vi-VN"/>
        </w:rPr>
        <w:t>.</w:t>
      </w:r>
    </w:p>
    <w:p w14:paraId="37923E81" w14:textId="77777777" w:rsidR="00D174B5" w:rsidRDefault="00D174B5" w:rsidP="00C865AB">
      <w:pPr>
        <w:jc w:val="both"/>
        <w:rPr>
          <w:b/>
          <w:color w:val="0000FF"/>
        </w:rPr>
      </w:pPr>
    </w:p>
    <w:p w14:paraId="0C68BB67" w14:textId="7A8C7AEA" w:rsidR="00A82A82" w:rsidRPr="00095B0A" w:rsidRDefault="002B555E" w:rsidP="00C865AB">
      <w:pPr>
        <w:jc w:val="both"/>
      </w:pPr>
      <w:r w:rsidRPr="00095B0A">
        <w:rPr>
          <w:cap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CA57168" wp14:editId="7A546D4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88920" cy="967740"/>
            <wp:effectExtent l="0" t="0" r="0" b="3810"/>
            <wp:wrapSquare wrapText="bothSides"/>
            <wp:docPr id="1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18: </w:t>
      </w:r>
      <w:r w:rsidR="00A82A82" w:rsidRPr="00095B0A">
        <w:rPr>
          <w:rStyle w:val="fontstyle01"/>
        </w:rPr>
        <w:t xml:space="preserve">Cho hàm số </w:t>
      </w:r>
      <w:r w:rsidR="00A82A82" w:rsidRPr="00095B0A">
        <w:rPr>
          <w:position w:val="-14"/>
        </w:rPr>
        <w:object w:dxaOrig="960" w:dyaOrig="408" w14:anchorId="3542BEFB">
          <v:shape id="_x0000_i1165" type="#_x0000_t75" style="width:48pt;height:20.25pt" o:ole="">
            <v:imagedata r:id="rId287" o:title=""/>
          </v:shape>
          <o:OLEObject Type="Embed" ProgID="Equation.DSMT4" ShapeID="_x0000_i1165" DrawAspect="Content" ObjectID="_1760194857" r:id="rId288"/>
        </w:object>
      </w:r>
      <w:r w:rsidR="00A82A82" w:rsidRPr="00095B0A">
        <w:rPr>
          <w:rStyle w:val="fontstyle01"/>
        </w:rPr>
        <w:t xml:space="preserve"> có bảng biến thiên như sau</w:t>
      </w:r>
    </w:p>
    <w:p w14:paraId="37D14373" w14:textId="77777777" w:rsidR="00A82A82" w:rsidRPr="00095B0A" w:rsidRDefault="00A82A82" w:rsidP="00C865AB">
      <w:r w:rsidRPr="00095B0A">
        <w:t xml:space="preserve">Giá trị cực đại của hàm số </w:t>
      </w:r>
      <w:r w:rsidRPr="00095B0A">
        <w:rPr>
          <w:position w:val="-14"/>
        </w:rPr>
        <w:object w:dxaOrig="960" w:dyaOrig="408" w14:anchorId="51FC94E5">
          <v:shape id="_x0000_i1166" type="#_x0000_t75" style="width:48pt;height:20.25pt" o:ole="">
            <v:imagedata r:id="rId287" o:title=""/>
          </v:shape>
          <o:OLEObject Type="Embed" ProgID="Equation.DSMT4" ShapeID="_x0000_i1166" DrawAspect="Content" ObjectID="_1760194858" r:id="rId289"/>
        </w:object>
      </w:r>
      <w:r w:rsidRPr="00095B0A">
        <w:t xml:space="preserve"> là</w:t>
      </w:r>
    </w:p>
    <w:p w14:paraId="7EED35FD" w14:textId="77777777" w:rsidR="002B555E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192" w:dyaOrig="248" w14:anchorId="61E90788">
          <v:shape id="_x0000_i1167" type="#_x0000_t75" style="width:9.75pt;height:12.75pt" o:ole="">
            <v:imagedata r:id="rId290" o:title=""/>
          </v:shape>
          <o:OLEObject Type="Embed" ProgID="Equation.DSMT4" ShapeID="_x0000_i1167" DrawAspect="Content" ObjectID="_1760194859" r:id="rId291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192" w:dyaOrig="312" w14:anchorId="43D2CD4A">
          <v:shape id="_x0000_i1168" type="#_x0000_t75" style="width:9.75pt;height:15.75pt" o:ole="">
            <v:imagedata r:id="rId292" o:title=""/>
          </v:shape>
          <o:OLEObject Type="Embed" ProgID="Equation.DSMT4" ShapeID="_x0000_i1168" DrawAspect="Content" ObjectID="_1760194860" r:id="rId293"/>
        </w:object>
      </w:r>
      <w:r w:rsidRPr="00095B0A">
        <w:tab/>
      </w:r>
    </w:p>
    <w:p w14:paraId="7215602D" w14:textId="6D3D3321" w:rsidR="00A82A82" w:rsidRPr="00095B0A" w:rsidRDefault="002B555E" w:rsidP="00C865AB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 w:rsidR="00A82A82" w:rsidRPr="00095B0A">
        <w:rPr>
          <w:b/>
          <w:color w:val="0000FF"/>
        </w:rPr>
        <w:t xml:space="preserve">C. </w:t>
      </w:r>
      <w:r w:rsidR="00A82A82" w:rsidRPr="00095B0A">
        <w:rPr>
          <w:position w:val="-4"/>
        </w:rPr>
        <w:object w:dxaOrig="312" w:dyaOrig="248" w14:anchorId="091A6468">
          <v:shape id="_x0000_i1169" type="#_x0000_t75" style="width:15.75pt;height:12.75pt" o:ole="">
            <v:imagedata r:id="rId294" o:title=""/>
          </v:shape>
          <o:OLEObject Type="Embed" ProgID="Equation.DSMT4" ShapeID="_x0000_i1169" DrawAspect="Content" ObjectID="_1760194861" r:id="rId295"/>
        </w:object>
      </w:r>
      <w:r w:rsidR="00A82A82" w:rsidRPr="00095B0A">
        <w:tab/>
      </w:r>
      <w:r w:rsidR="00A82A82" w:rsidRPr="00095B0A">
        <w:rPr>
          <w:b/>
          <w:color w:val="0000FF"/>
        </w:rPr>
        <w:t xml:space="preserve">D. </w:t>
      </w:r>
      <w:r w:rsidR="00A82A82" w:rsidRPr="00095B0A">
        <w:rPr>
          <w:position w:val="-6"/>
        </w:rPr>
        <w:object w:dxaOrig="192" w:dyaOrig="312" w14:anchorId="548A990F">
          <v:shape id="_x0000_i1170" type="#_x0000_t75" style="width:9.75pt;height:15.75pt" o:ole="">
            <v:imagedata r:id="rId296" o:title=""/>
          </v:shape>
          <o:OLEObject Type="Embed" ProgID="Equation.DSMT4" ShapeID="_x0000_i1170" DrawAspect="Content" ObjectID="_1760194862" r:id="rId297"/>
        </w:object>
      </w:r>
    </w:p>
    <w:p w14:paraId="76E2FD89" w14:textId="77777777" w:rsidR="009C70BB" w:rsidRDefault="009C70BB" w:rsidP="00C865AB">
      <w:pPr>
        <w:rPr>
          <w:b/>
          <w:color w:val="0000FF"/>
        </w:rPr>
      </w:pPr>
    </w:p>
    <w:p w14:paraId="3917908A" w14:textId="151C39D3" w:rsidR="00A82A82" w:rsidRPr="00095B0A" w:rsidRDefault="00A82A82" w:rsidP="00C865AB">
      <w:r w:rsidRPr="00095B0A">
        <w:rPr>
          <w:b/>
          <w:color w:val="0000FF"/>
        </w:rPr>
        <w:t xml:space="preserve">Câu 19: </w:t>
      </w:r>
      <w:r w:rsidRPr="00095B0A">
        <w:rPr>
          <w:lang w:val="pt-BR"/>
        </w:rPr>
        <w:t xml:space="preserve">Giá trị nhỏ nhất của hàm số </w:t>
      </w:r>
      <w:r w:rsidRPr="00095B0A">
        <w:rPr>
          <w:position w:val="-24"/>
        </w:rPr>
        <w:object w:dxaOrig="1072" w:dyaOrig="608" w14:anchorId="641EC5E4">
          <v:shape id="_x0000_i1171" type="#_x0000_t75" style="width:53.25pt;height:30.75pt" o:ole="">
            <v:imagedata r:id="rId298" o:title=""/>
          </v:shape>
          <o:OLEObject Type="Embed" ProgID="Equation.DSMT4" ShapeID="_x0000_i1171" DrawAspect="Content" ObjectID="_1760194863" r:id="rId299"/>
        </w:object>
      </w:r>
      <w:r w:rsidRPr="00095B0A">
        <w:rPr>
          <w:lang w:val="pt-BR"/>
        </w:rPr>
        <w:t xml:space="preserve"> trên đoạn </w:t>
      </w:r>
      <w:r w:rsidRPr="00095B0A">
        <w:rPr>
          <w:position w:val="-14"/>
        </w:rPr>
        <w:object w:dxaOrig="560" w:dyaOrig="392" w14:anchorId="0B9A95D2">
          <v:shape id="_x0000_i1172" type="#_x0000_t75" style="width:28.5pt;height:19.5pt" o:ole="">
            <v:imagedata r:id="rId300" o:title=""/>
          </v:shape>
          <o:OLEObject Type="Embed" ProgID="Equation.DSMT4" ShapeID="_x0000_i1172" DrawAspect="Content" ObjectID="_1760194864" r:id="rId301"/>
        </w:object>
      </w:r>
      <w:r w:rsidRPr="00095B0A">
        <w:rPr>
          <w:lang w:val="pt-BR"/>
        </w:rPr>
        <w:t xml:space="preserve"> là.</w:t>
      </w:r>
    </w:p>
    <w:p w14:paraId="5810D114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  <w:lang w:val="pt-BR"/>
        </w:rPr>
        <w:object w:dxaOrig="248" w:dyaOrig="608" w14:anchorId="44725289">
          <v:shape id="_x0000_i1173" type="#_x0000_t75" style="width:12.75pt;height:30.75pt" o:ole="">
            <v:imagedata r:id="rId302" o:title=""/>
          </v:shape>
          <o:OLEObject Type="Embed" ProgID="Equation.DSMT4" ShapeID="_x0000_i1173" DrawAspect="Content" ObjectID="_1760194865" r:id="rId303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  <w:lang w:val="pt-BR"/>
        </w:rPr>
        <w:object w:dxaOrig="232" w:dyaOrig="608" w14:anchorId="70D522EA">
          <v:shape id="_x0000_i1174" type="#_x0000_t75" style="width:11.25pt;height:30.75pt" o:ole="">
            <v:imagedata r:id="rId304" o:title=""/>
          </v:shape>
          <o:OLEObject Type="Embed" ProgID="Equation.DSMT4" ShapeID="_x0000_i1174" DrawAspect="Content" ObjectID="_1760194866" r:id="rId305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  <w:lang w:val="pt-BR"/>
        </w:rPr>
        <w:object w:dxaOrig="232" w:dyaOrig="288" w14:anchorId="3BA96059">
          <v:shape id="_x0000_i1175" type="#_x0000_t75" style="width:11.25pt;height:14.25pt" o:ole="">
            <v:imagedata r:id="rId306" o:title=""/>
          </v:shape>
          <o:OLEObject Type="Embed" ProgID="Equation.DSMT4" ShapeID="_x0000_i1175" DrawAspect="Content" ObjectID="_1760194867" r:id="rId307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24"/>
          <w:lang w:val="pt-BR"/>
        </w:rPr>
        <w:object w:dxaOrig="368" w:dyaOrig="608" w14:anchorId="6BE1FB30">
          <v:shape id="_x0000_i1176" type="#_x0000_t75" style="width:18.75pt;height:30.75pt" o:ole="">
            <v:imagedata r:id="rId308" o:title=""/>
          </v:shape>
          <o:OLEObject Type="Embed" ProgID="Equation.DSMT4" ShapeID="_x0000_i1176" DrawAspect="Content" ObjectID="_1760194868" r:id="rId309"/>
        </w:object>
      </w:r>
      <w:r w:rsidRPr="00095B0A">
        <w:rPr>
          <w:lang w:val="pt-BR"/>
        </w:rPr>
        <w:t>.</w:t>
      </w:r>
    </w:p>
    <w:p w14:paraId="1831C908" w14:textId="77777777" w:rsidR="00A82A82" w:rsidRPr="00095B0A" w:rsidRDefault="00A82A82" w:rsidP="00C865AB">
      <w:r w:rsidRPr="00095B0A">
        <w:rPr>
          <w:b/>
          <w:color w:val="0000FF"/>
        </w:rPr>
        <w:t xml:space="preserve">Câu 20: </w:t>
      </w:r>
      <w:r w:rsidRPr="00095B0A">
        <w:rPr>
          <w:lang w:val="nl-NL"/>
        </w:rPr>
        <w:t xml:space="preserve">Điểm cực đại của đồ thị hàm số </w:t>
      </w:r>
      <w:r w:rsidRPr="00095B0A">
        <w:rPr>
          <w:position w:val="-10"/>
        </w:rPr>
        <w:object w:dxaOrig="1112" w:dyaOrig="368" w14:anchorId="576E5DDE">
          <v:shape id="_x0000_i1177" type="#_x0000_t75" style="width:55.5pt;height:18.75pt" o:ole="">
            <v:imagedata r:id="rId310" o:title=""/>
          </v:shape>
          <o:OLEObject Type="Embed" ProgID="Equation.DSMT4" ShapeID="_x0000_i1177" DrawAspect="Content" ObjectID="_1760194869" r:id="rId311"/>
        </w:object>
      </w:r>
      <w:r w:rsidRPr="00095B0A">
        <w:rPr>
          <w:lang w:val="nl-NL"/>
        </w:rPr>
        <w:t xml:space="preserve"> là?</w:t>
      </w:r>
    </w:p>
    <w:p w14:paraId="48F9E670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560" w:dyaOrig="392" w14:anchorId="4013EA2F">
          <v:shape id="_x0000_i1178" type="#_x0000_t75" style="width:28.5pt;height:19.5pt" o:ole="">
            <v:imagedata r:id="rId312" o:title=""/>
          </v:shape>
          <o:OLEObject Type="Embed" ProgID="Equation.DSMT4" ShapeID="_x0000_i1178" DrawAspect="Content" ObjectID="_1760194870" r:id="rId313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712" w:dyaOrig="392" w14:anchorId="570BF36D">
          <v:shape id="_x0000_i1179" type="#_x0000_t75" style="width:35.25pt;height:19.5pt" o:ole="">
            <v:imagedata r:id="rId314" o:title=""/>
          </v:shape>
          <o:OLEObject Type="Embed" ProgID="Equation.DSMT4" ShapeID="_x0000_i1179" DrawAspect="Content" ObjectID="_1760194871" r:id="rId315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672" w:dyaOrig="392" w14:anchorId="00867B16">
          <v:shape id="_x0000_i1180" type="#_x0000_t75" style="width:33.75pt;height:19.5pt" o:ole="">
            <v:imagedata r:id="rId316" o:title=""/>
          </v:shape>
          <o:OLEObject Type="Embed" ProgID="Equation.DSMT4" ShapeID="_x0000_i1180" DrawAspect="Content" ObjectID="_1760194872" r:id="rId31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712" w:dyaOrig="392" w14:anchorId="422CB057">
          <v:shape id="_x0000_i1181" type="#_x0000_t75" style="width:35.25pt;height:19.5pt" o:ole="">
            <v:imagedata r:id="rId318" o:title=""/>
          </v:shape>
          <o:OLEObject Type="Embed" ProgID="Equation.DSMT4" ShapeID="_x0000_i1181" DrawAspect="Content" ObjectID="_1760194873" r:id="rId319"/>
        </w:object>
      </w:r>
      <w:r w:rsidRPr="00095B0A">
        <w:t>.</w:t>
      </w:r>
    </w:p>
    <w:p w14:paraId="360A28CF" w14:textId="77777777" w:rsidR="00A82A82" w:rsidRPr="00095B0A" w:rsidRDefault="00A82A82" w:rsidP="00C865AB">
      <w:r w:rsidRPr="00095B0A">
        <w:rPr>
          <w:b/>
          <w:color w:val="0000FF"/>
        </w:rPr>
        <w:t xml:space="preserve">Câu 21: </w:t>
      </w:r>
      <w:r w:rsidRPr="00095B0A">
        <w:rPr>
          <w:rStyle w:val="fontstyle21"/>
          <w:rFonts w:ascii="Times New Roman" w:hAnsi="Times New Roman"/>
          <w:sz w:val="24"/>
          <w:szCs w:val="24"/>
          <w:lang w:val="fr-FR"/>
        </w:rPr>
        <w:t xml:space="preserve">Khối </w:t>
      </w:r>
      <w:r w:rsidRPr="00095B0A">
        <w:rPr>
          <w:lang w:val="pt-BR"/>
        </w:rPr>
        <w:t>tứ diện đều có mấy mặt phẳng đối xứng.</w:t>
      </w:r>
    </w:p>
    <w:p w14:paraId="3ECC6A09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  <w:lang w:val="pt-BR"/>
        </w:rPr>
        <w:object w:dxaOrig="192" w:dyaOrig="288" w14:anchorId="4775E009">
          <v:shape id="_x0000_i1182" type="#_x0000_t75" style="width:9.75pt;height:14.25pt" o:ole="">
            <v:imagedata r:id="rId320" o:title=""/>
          </v:shape>
          <o:OLEObject Type="Embed" ProgID="Equation.DSMT4" ShapeID="_x0000_i1182" DrawAspect="Content" ObjectID="_1760194874" r:id="rId321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  <w:lang w:val="pt-BR"/>
        </w:rPr>
        <w:object w:dxaOrig="192" w:dyaOrig="288" w14:anchorId="102083D4">
          <v:shape id="_x0000_i1183" type="#_x0000_t75" style="width:9.75pt;height:14.25pt" o:ole="">
            <v:imagedata r:id="rId322" o:title=""/>
          </v:shape>
          <o:OLEObject Type="Embed" ProgID="Equation.DSMT4" ShapeID="_x0000_i1183" DrawAspect="Content" ObjectID="_1760194875" r:id="rId323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4"/>
          <w:lang w:val="pt-BR"/>
        </w:rPr>
        <w:object w:dxaOrig="200" w:dyaOrig="272" w14:anchorId="4A6E053A">
          <v:shape id="_x0000_i1184" type="#_x0000_t75" style="width:10.5pt;height:13.5pt" o:ole="">
            <v:imagedata r:id="rId324" o:title=""/>
          </v:shape>
          <o:OLEObject Type="Embed" ProgID="Equation.DSMT4" ShapeID="_x0000_i1184" DrawAspect="Content" ObjectID="_1760194876" r:id="rId325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  <w:lang w:val="pt-BR"/>
        </w:rPr>
        <w:object w:dxaOrig="192" w:dyaOrig="272" w14:anchorId="79CB5829">
          <v:shape id="_x0000_i1185" type="#_x0000_t75" style="width:9.75pt;height:13.5pt" o:ole="">
            <v:imagedata r:id="rId326" o:title=""/>
          </v:shape>
          <o:OLEObject Type="Embed" ProgID="Equation.DSMT4" ShapeID="_x0000_i1185" DrawAspect="Content" ObjectID="_1760194877" r:id="rId327"/>
        </w:object>
      </w:r>
      <w:r w:rsidRPr="00095B0A">
        <w:rPr>
          <w:lang w:val="pt-BR"/>
        </w:rPr>
        <w:t>.</w:t>
      </w:r>
    </w:p>
    <w:p w14:paraId="430CB722" w14:textId="77777777" w:rsidR="00A82A82" w:rsidRPr="00095B0A" w:rsidRDefault="00A82A82" w:rsidP="00C865AB">
      <w:r w:rsidRPr="00095B0A">
        <w:rPr>
          <w:b/>
          <w:color w:val="0000FF"/>
        </w:rPr>
        <w:t xml:space="preserve">Câu 22: </w:t>
      </w:r>
      <w:r w:rsidRPr="00095B0A">
        <w:t>Tìm tọa độ giao điểm</w:t>
      </w:r>
      <w:r w:rsidRPr="00095B0A">
        <w:rPr>
          <w:vertAlign w:val="subscript"/>
        </w:rPr>
        <w:t xml:space="preserve"> </w:t>
      </w:r>
      <w:r w:rsidRPr="00095B0A">
        <w:rPr>
          <w:position w:val="-4"/>
        </w:rPr>
        <w:object w:dxaOrig="200" w:dyaOrig="264" w14:anchorId="090211C9">
          <v:shape id="_x0000_i1186" type="#_x0000_t75" style="width:10.5pt;height:13.5pt" o:ole="">
            <v:imagedata r:id="rId328" o:title=""/>
          </v:shape>
          <o:OLEObject Type="Embed" ProgID="Equation.DSMT4" ShapeID="_x0000_i1186" DrawAspect="Content" ObjectID="_1760194878" r:id="rId329"/>
        </w:object>
      </w:r>
      <w:r w:rsidRPr="00095B0A">
        <w:t xml:space="preserve"> của đồ thị hàm số </w:t>
      </w:r>
      <w:r w:rsidRPr="00095B0A">
        <w:rPr>
          <w:position w:val="-10"/>
        </w:rPr>
        <w:object w:dxaOrig="1384" w:dyaOrig="360" w14:anchorId="2F710D49">
          <v:shape id="_x0000_i1187" type="#_x0000_t75" style="width:69pt;height:18pt" o:ole="">
            <v:imagedata r:id="rId330" o:title=""/>
          </v:shape>
          <o:OLEObject Type="Embed" ProgID="Equation.DSMT4" ShapeID="_x0000_i1187" DrawAspect="Content" ObjectID="_1760194879" r:id="rId331"/>
        </w:object>
      </w:r>
      <w:r w:rsidRPr="00095B0A">
        <w:t xml:space="preserve">với đường thẳng </w:t>
      </w:r>
      <w:r w:rsidRPr="00095B0A">
        <w:rPr>
          <w:position w:val="-10"/>
        </w:rPr>
        <w:object w:dxaOrig="904" w:dyaOrig="320" w14:anchorId="1F176504">
          <v:shape id="_x0000_i1188" type="#_x0000_t75" style="width:45pt;height:16.5pt" o:ole="">
            <v:imagedata r:id="rId332" o:title=""/>
          </v:shape>
          <o:OLEObject Type="Embed" ProgID="Equation.DSMT4" ShapeID="_x0000_i1188" DrawAspect="Content" ObjectID="_1760194880" r:id="rId333"/>
        </w:object>
      </w:r>
    </w:p>
    <w:p w14:paraId="59DA615A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800" w:dyaOrig="352" w14:anchorId="5F8B0678">
          <v:shape id="_x0000_i1189" type="#_x0000_t75" style="width:40.5pt;height:17.25pt" o:ole="">
            <v:imagedata r:id="rId334" o:title=""/>
          </v:shape>
          <o:OLEObject Type="Embed" ProgID="Equation.DSMT4" ShapeID="_x0000_i1189" DrawAspect="Content" ObjectID="_1760194881" r:id="rId335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760" w:dyaOrig="352" w14:anchorId="73841663">
          <v:shape id="_x0000_i1190" type="#_x0000_t75" style="width:37.5pt;height:17.25pt" o:ole="">
            <v:imagedata r:id="rId336" o:title=""/>
          </v:shape>
          <o:OLEObject Type="Embed" ProgID="Equation.DSMT4" ShapeID="_x0000_i1190" DrawAspect="Content" ObjectID="_1760194882" r:id="rId33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680" w:dyaOrig="352" w14:anchorId="2D5BCA47">
          <v:shape id="_x0000_i1191" type="#_x0000_t75" style="width:34.5pt;height:17.25pt" o:ole="">
            <v:imagedata r:id="rId338" o:title=""/>
          </v:shape>
          <o:OLEObject Type="Embed" ProgID="Equation.DSMT4" ShapeID="_x0000_i1191" DrawAspect="Content" ObjectID="_1760194883" r:id="rId33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  <w:vertAlign w:val="subscript"/>
        </w:rPr>
        <w:object w:dxaOrig="880" w:dyaOrig="352" w14:anchorId="356BD871">
          <v:shape id="_x0000_i1192" type="#_x0000_t75" style="width:43.5pt;height:17.25pt" o:ole="">
            <v:imagedata r:id="rId340" o:title=""/>
          </v:shape>
          <o:OLEObject Type="Embed" ProgID="Equation.DSMT4" ShapeID="_x0000_i1192" DrawAspect="Content" ObjectID="_1760194884" r:id="rId341"/>
        </w:object>
      </w:r>
      <w:r w:rsidRPr="00095B0A">
        <w:t>.</w:t>
      </w:r>
    </w:p>
    <w:p w14:paraId="3E05F116" w14:textId="77777777" w:rsidR="00FC1076" w:rsidRDefault="00FC1076" w:rsidP="00C865AB">
      <w:pPr>
        <w:rPr>
          <w:b/>
          <w:color w:val="0000FF"/>
        </w:rPr>
      </w:pPr>
    </w:p>
    <w:p w14:paraId="29D596E8" w14:textId="4BA6187B" w:rsidR="00A82A82" w:rsidRPr="00095B0A" w:rsidRDefault="00A82A82" w:rsidP="00C865AB">
      <w:r w:rsidRPr="00095B0A">
        <w:rPr>
          <w:b/>
          <w:color w:val="0000FF"/>
        </w:rPr>
        <w:t xml:space="preserve">Câu 23: </w:t>
      </w:r>
      <w:r w:rsidRPr="00095B0A">
        <w:t xml:space="preserve">Khối lăng trụ có diện tích đáy bằng </w:t>
      </w:r>
      <w:r w:rsidRPr="00095B0A">
        <w:rPr>
          <w:position w:val="-6"/>
        </w:rPr>
        <w:object w:dxaOrig="408" w:dyaOrig="328" w14:anchorId="055B27F1">
          <v:shape id="_x0000_i1193" type="#_x0000_t75" style="width:20.25pt;height:16.5pt" o:ole="">
            <v:imagedata r:id="rId342" o:title=""/>
          </v:shape>
          <o:OLEObject Type="Embed" ProgID="Equation.DSMT4" ShapeID="_x0000_i1193" DrawAspect="Content" ObjectID="_1760194885" r:id="rId343"/>
        </w:object>
      </w:r>
      <w:r w:rsidRPr="00095B0A">
        <w:t xml:space="preserve">, chiều cao bằng </w:t>
      </w:r>
      <w:r w:rsidRPr="00095B0A">
        <w:rPr>
          <w:position w:val="-6"/>
        </w:rPr>
        <w:object w:dxaOrig="200" w:dyaOrig="232" w14:anchorId="15180792">
          <v:shape id="_x0000_i1194" type="#_x0000_t75" style="width:10.5pt;height:11.25pt" o:ole="">
            <v:imagedata r:id="rId344" o:title=""/>
          </v:shape>
          <o:OLEObject Type="Embed" ProgID="Equation.DSMT4" ShapeID="_x0000_i1194" DrawAspect="Content" ObjectID="_1760194886" r:id="rId345"/>
        </w:object>
      </w:r>
      <w:r w:rsidRPr="00095B0A">
        <w:t xml:space="preserve"> có thể tích bằng</w:t>
      </w:r>
    </w:p>
    <w:p w14:paraId="020B1AA0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288" w:dyaOrig="328" w14:anchorId="55E7164C">
          <v:shape id="_x0000_i1195" type="#_x0000_t75" style="width:14.25pt;height:16.5pt" o:ole="">
            <v:imagedata r:id="rId346" o:title=""/>
          </v:shape>
          <o:OLEObject Type="Embed" ProgID="Equation.DSMT4" ShapeID="_x0000_i1195" DrawAspect="Content" ObjectID="_1760194887" r:id="rId34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464" w:dyaOrig="608" w14:anchorId="1D4F4C89">
          <v:shape id="_x0000_i1196" type="#_x0000_t75" style="width:23.25pt;height:30.75pt" o:ole="">
            <v:imagedata r:id="rId348" o:title=""/>
          </v:shape>
          <o:OLEObject Type="Embed" ProgID="Equation.DSMT4" ShapeID="_x0000_i1196" DrawAspect="Content" ObjectID="_1760194888" r:id="rId34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24"/>
        </w:rPr>
        <w:object w:dxaOrig="464" w:dyaOrig="608" w14:anchorId="0637DEF7">
          <v:shape id="_x0000_i1197" type="#_x0000_t75" style="width:23.25pt;height:30.75pt" o:ole="">
            <v:imagedata r:id="rId350" o:title=""/>
          </v:shape>
          <o:OLEObject Type="Embed" ProgID="Equation.DSMT4" ShapeID="_x0000_i1197" DrawAspect="Content" ObjectID="_1760194889" r:id="rId35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368" w:dyaOrig="328" w14:anchorId="2871703D">
          <v:shape id="_x0000_i1198" type="#_x0000_t75" style="width:18.75pt;height:16.5pt" o:ole="">
            <v:imagedata r:id="rId352" o:title=""/>
          </v:shape>
          <o:OLEObject Type="Embed" ProgID="Equation.DSMT4" ShapeID="_x0000_i1198" DrawAspect="Content" ObjectID="_1760194890" r:id="rId353"/>
        </w:object>
      </w:r>
      <w:r w:rsidRPr="00095B0A">
        <w:t>.</w:t>
      </w:r>
    </w:p>
    <w:p w14:paraId="7F092584" w14:textId="77777777" w:rsidR="00A82A82" w:rsidRPr="00095B0A" w:rsidRDefault="00A82A82" w:rsidP="00C865AB">
      <w:r w:rsidRPr="00095B0A">
        <w:rPr>
          <w:b/>
          <w:color w:val="0000FF"/>
        </w:rPr>
        <w:t xml:space="preserve">Câu 24: </w:t>
      </w:r>
      <w:r w:rsidRPr="00095B0A">
        <w:rPr>
          <w:lang w:val="vi-VN"/>
        </w:rPr>
        <w:t>Khối đa diện nào được cho dưới đây là khối đa diện đều?</w:t>
      </w:r>
    </w:p>
    <w:p w14:paraId="1CF13E68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lang w:val="vi-VN"/>
        </w:rPr>
        <w:t>Khối chóp tam giác đều.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lang w:val="vi-VN"/>
        </w:rPr>
        <w:t>Khối lập phương.</w:t>
      </w:r>
    </w:p>
    <w:p w14:paraId="6DF3D327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lang w:val="vi-VN"/>
        </w:rPr>
        <w:t>Khối lăng trụ đều.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lang w:val="vi-VN"/>
        </w:rPr>
        <w:t>Khối chóp tứ giác đều</w:t>
      </w:r>
      <w:r w:rsidRPr="00095B0A">
        <w:t>.</w:t>
      </w:r>
    </w:p>
    <w:p w14:paraId="3DF861ED" w14:textId="77777777" w:rsidR="00A82A82" w:rsidRPr="00095B0A" w:rsidRDefault="00A82A82" w:rsidP="00C865AB">
      <w:r w:rsidRPr="00095B0A">
        <w:rPr>
          <w:b/>
          <w:color w:val="0000FF"/>
        </w:rPr>
        <w:t xml:space="preserve">Câu 25: </w:t>
      </w:r>
      <w:r w:rsidRPr="00095B0A">
        <w:t xml:space="preserve">Cho một hình đa diện. Tìm khẳng định </w:t>
      </w:r>
      <w:r w:rsidRPr="00095B0A">
        <w:rPr>
          <w:b/>
        </w:rPr>
        <w:t>sai</w:t>
      </w:r>
      <w:r w:rsidRPr="00095B0A">
        <w:t xml:space="preserve"> trong các khẳng định sau:</w:t>
      </w:r>
    </w:p>
    <w:p w14:paraId="7CD18428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t>Mỗi mặt của đa diện có ít nhất ba cạnh.</w:t>
      </w:r>
    </w:p>
    <w:p w14:paraId="0CC7E22E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t>Mỗi cạnh của đa diện là cạnh chung của ít nhất ba mặt.</w:t>
      </w:r>
    </w:p>
    <w:p w14:paraId="6B3CA4B3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t>Mỗi đỉnh của đa diện là đỉnh chung của ít nhất ba mặt.</w:t>
      </w:r>
    </w:p>
    <w:p w14:paraId="10874464" w14:textId="77777777" w:rsidR="00A82A82" w:rsidRPr="00095B0A" w:rsidRDefault="00A82A82" w:rsidP="00C865AB">
      <w:pPr>
        <w:tabs>
          <w:tab w:val="left" w:pos="200"/>
        </w:tabs>
      </w:pP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t>Số đỉnh của đa diện luôn lớn hơn ba.</w:t>
      </w:r>
    </w:p>
    <w:p w14:paraId="2A087D40" w14:textId="23F8DF63" w:rsidR="00A82A82" w:rsidRPr="00095B0A" w:rsidRDefault="00676218" w:rsidP="0067621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95B0A">
        <w:rPr>
          <w:noProof/>
        </w:rPr>
        <w:drawing>
          <wp:anchor distT="0" distB="0" distL="114300" distR="114300" simplePos="0" relativeHeight="251669504" behindDoc="0" locked="0" layoutInCell="1" allowOverlap="1" wp14:anchorId="22EBAB14" wp14:editId="2E4B95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90700" cy="1539240"/>
            <wp:effectExtent l="0" t="0" r="0" b="3810"/>
            <wp:wrapSquare wrapText="bothSides"/>
            <wp:docPr id="164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26: </w:t>
      </w:r>
      <w:r w:rsidR="00A82A82" w:rsidRPr="00095B0A">
        <w:t>Cho hàm số bậc bốn có đồ thị như hình vẽ bên</w:t>
      </w:r>
      <w:r>
        <w:t xml:space="preserve">. </w:t>
      </w:r>
      <w:r w:rsidR="00A82A82" w:rsidRPr="00095B0A">
        <w:t xml:space="preserve">Số nghiệm của phương trình </w:t>
      </w:r>
      <w:r w:rsidR="00A82A82" w:rsidRPr="00095B0A">
        <w:rPr>
          <w:position w:val="-24"/>
        </w:rPr>
        <w:object w:dxaOrig="992" w:dyaOrig="640" w14:anchorId="460EECB7">
          <v:shape id="_x0000_i1199" type="#_x0000_t75" style="width:49.5pt;height:31.5pt" o:ole="">
            <v:imagedata r:id="rId355" o:title=""/>
          </v:shape>
          <o:OLEObject Type="Embed" ProgID="Equation.DSMT4" ShapeID="_x0000_i1199" DrawAspect="Content" ObjectID="_1760194891" r:id="rId356"/>
        </w:object>
      </w:r>
      <w:r w:rsidR="00A82A82" w:rsidRPr="00095B0A">
        <w:t xml:space="preserve"> là</w:t>
      </w:r>
    </w:p>
    <w:p w14:paraId="22B9C0B1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192" w:dyaOrig="264" w14:anchorId="459C0923">
          <v:shape id="_x0000_i1200" type="#_x0000_t75" style="width:9.75pt;height:13.5pt" o:ole="">
            <v:imagedata r:id="rId357" o:title=""/>
          </v:shape>
          <o:OLEObject Type="Embed" ProgID="Equation.DSMT4" ShapeID="_x0000_i1200" DrawAspect="Content" ObjectID="_1760194892" r:id="rId35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4"/>
        </w:rPr>
        <w:object w:dxaOrig="128" w:dyaOrig="264" w14:anchorId="0E1769B2">
          <v:shape id="_x0000_i1201" type="#_x0000_t75" style="width:6.75pt;height:13.5pt" o:ole="">
            <v:imagedata r:id="rId359" o:title=""/>
          </v:shape>
          <o:OLEObject Type="Embed" ProgID="Equation.DSMT4" ShapeID="_x0000_i1201" DrawAspect="Content" ObjectID="_1760194893" r:id="rId36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4"/>
        </w:rPr>
        <w:object w:dxaOrig="192" w:dyaOrig="264" w14:anchorId="333E8D4F">
          <v:shape id="_x0000_i1202" type="#_x0000_t75" style="width:9.75pt;height:13.5pt" o:ole="">
            <v:imagedata r:id="rId361" o:title=""/>
          </v:shape>
          <o:OLEObject Type="Embed" ProgID="Equation.DSMT4" ShapeID="_x0000_i1202" DrawAspect="Content" ObjectID="_1760194894" r:id="rId362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184" w:dyaOrig="288" w14:anchorId="01BFD9A8">
          <v:shape id="_x0000_i1203" type="#_x0000_t75" style="width:9pt;height:14.25pt" o:ole="">
            <v:imagedata r:id="rId363" o:title=""/>
          </v:shape>
          <o:OLEObject Type="Embed" ProgID="Equation.DSMT4" ShapeID="_x0000_i1203" DrawAspect="Content" ObjectID="_1760194895" r:id="rId364"/>
        </w:object>
      </w:r>
      <w:r w:rsidRPr="00095B0A">
        <w:t>.</w:t>
      </w:r>
    </w:p>
    <w:p w14:paraId="5D49B586" w14:textId="77777777" w:rsidR="00660B25" w:rsidRDefault="00660B25" w:rsidP="00C865AB">
      <w:pPr>
        <w:jc w:val="both"/>
        <w:rPr>
          <w:b/>
          <w:color w:val="0000FF"/>
        </w:rPr>
      </w:pPr>
    </w:p>
    <w:p w14:paraId="10949457" w14:textId="77777777" w:rsidR="00660B25" w:rsidRDefault="00660B25" w:rsidP="00C865AB">
      <w:pPr>
        <w:jc w:val="both"/>
        <w:rPr>
          <w:b/>
          <w:color w:val="0000FF"/>
        </w:rPr>
      </w:pPr>
    </w:p>
    <w:p w14:paraId="6A71B11F" w14:textId="77777777" w:rsidR="00660B25" w:rsidRDefault="00660B25" w:rsidP="00C865AB">
      <w:pPr>
        <w:jc w:val="both"/>
        <w:rPr>
          <w:b/>
          <w:color w:val="0000FF"/>
        </w:rPr>
      </w:pPr>
    </w:p>
    <w:p w14:paraId="1FA3602A" w14:textId="77777777" w:rsidR="00660B25" w:rsidRDefault="00660B25" w:rsidP="00C865AB">
      <w:pPr>
        <w:jc w:val="both"/>
        <w:rPr>
          <w:b/>
          <w:color w:val="0000FF"/>
        </w:rPr>
      </w:pPr>
    </w:p>
    <w:p w14:paraId="72AE8AFF" w14:textId="1C225570" w:rsidR="00A82A82" w:rsidRPr="00095B0A" w:rsidRDefault="00660B25" w:rsidP="00660B25">
      <w:pPr>
        <w:jc w:val="both"/>
      </w:pPr>
      <w:r w:rsidRPr="00095B0A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380DC039" wp14:editId="08F78E7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52600" cy="1539240"/>
            <wp:effectExtent l="0" t="0" r="0" b="3810"/>
            <wp:wrapSquare wrapText="bothSides"/>
            <wp:docPr id="17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27: </w:t>
      </w:r>
      <w:r w:rsidR="00A82A82" w:rsidRPr="00095B0A">
        <w:t>Đồ thị trong hình bên dưới là đồ thị của một hàm số trong bốn hàm số được liệt kê ở bốn phương án A, B, C, D dưới đây. Hỏi hàm số đó là hàm số nào?</w:t>
      </w:r>
    </w:p>
    <w:p w14:paraId="7F0C7773" w14:textId="77777777" w:rsidR="00BF607C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1392" w:dyaOrig="360" w14:anchorId="02941B69">
          <v:shape id="_x0000_i1204" type="#_x0000_t75" style="width:69.75pt;height:18pt" o:ole="">
            <v:imagedata r:id="rId366" o:title=""/>
          </v:shape>
          <o:OLEObject Type="Embed" ProgID="Equation.DSMT4" ShapeID="_x0000_i1204" DrawAspect="Content" ObjectID="_1760194896" r:id="rId367"/>
        </w:object>
      </w:r>
      <w:r w:rsidRPr="00095B0A">
        <w:t>.</w:t>
      </w:r>
      <w:r w:rsidRPr="00095B0A">
        <w:tab/>
      </w:r>
    </w:p>
    <w:p w14:paraId="2D174150" w14:textId="1C4F6A2B" w:rsidR="00A82A82" w:rsidRPr="00095B0A" w:rsidRDefault="00BF607C" w:rsidP="00C865AB">
      <w:pPr>
        <w:tabs>
          <w:tab w:val="left" w:pos="200"/>
          <w:tab w:val="left" w:pos="5200"/>
        </w:tabs>
      </w:pPr>
      <w:r>
        <w:tab/>
      </w:r>
      <w:r w:rsidR="00A82A82" w:rsidRPr="00095B0A">
        <w:rPr>
          <w:b/>
          <w:color w:val="0000FF"/>
        </w:rPr>
        <w:t xml:space="preserve">B. </w:t>
      </w:r>
      <w:r w:rsidR="00A82A82" w:rsidRPr="00095B0A">
        <w:rPr>
          <w:position w:val="-10"/>
        </w:rPr>
        <w:object w:dxaOrig="1928" w:dyaOrig="360" w14:anchorId="06EC4751">
          <v:shape id="_x0000_i1205" type="#_x0000_t75" style="width:96.75pt;height:18pt" o:ole="">
            <v:imagedata r:id="rId368" o:title=""/>
          </v:shape>
          <o:OLEObject Type="Embed" ProgID="Equation.DSMT4" ShapeID="_x0000_i1205" DrawAspect="Content" ObjectID="_1760194897" r:id="rId369"/>
        </w:object>
      </w:r>
      <w:r w:rsidR="00A82A82" w:rsidRPr="00095B0A">
        <w:t>.</w:t>
      </w:r>
    </w:p>
    <w:p w14:paraId="3E4C8BA5" w14:textId="77777777" w:rsidR="00BF607C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632" w:dyaOrig="360" w14:anchorId="31789C6F">
          <v:shape id="_x0000_i1206" type="#_x0000_t75" style="width:81.75pt;height:18pt" o:ole="">
            <v:imagedata r:id="rId370" o:title=""/>
          </v:shape>
          <o:OLEObject Type="Embed" ProgID="Equation.DSMT4" ShapeID="_x0000_i1206" DrawAspect="Content" ObjectID="_1760194898" r:id="rId371"/>
        </w:object>
      </w:r>
      <w:r w:rsidRPr="00095B0A">
        <w:t>.</w:t>
      </w:r>
      <w:r w:rsidRPr="00095B0A">
        <w:tab/>
      </w:r>
    </w:p>
    <w:p w14:paraId="70316A75" w14:textId="199613D5" w:rsidR="00A82A82" w:rsidRPr="00095B0A" w:rsidRDefault="00BF607C" w:rsidP="00C865AB">
      <w:pPr>
        <w:tabs>
          <w:tab w:val="left" w:pos="200"/>
          <w:tab w:val="left" w:pos="5200"/>
        </w:tabs>
      </w:pPr>
      <w:r>
        <w:tab/>
      </w:r>
      <w:r w:rsidR="00A82A82" w:rsidRPr="00095B0A">
        <w:rPr>
          <w:b/>
          <w:color w:val="0000FF"/>
        </w:rPr>
        <w:t xml:space="preserve">D. </w:t>
      </w:r>
      <w:r w:rsidR="00A82A82" w:rsidRPr="00095B0A">
        <w:rPr>
          <w:position w:val="-10"/>
        </w:rPr>
        <w:object w:dxaOrig="1632" w:dyaOrig="360" w14:anchorId="7B162D05">
          <v:shape id="_x0000_i1207" type="#_x0000_t75" style="width:81.75pt;height:18pt" o:ole="">
            <v:imagedata r:id="rId372" o:title=""/>
          </v:shape>
          <o:OLEObject Type="Embed" ProgID="Equation.DSMT4" ShapeID="_x0000_i1207" DrawAspect="Content" ObjectID="_1760194899" r:id="rId373"/>
        </w:object>
      </w:r>
      <w:r w:rsidR="00A82A82" w:rsidRPr="00095B0A">
        <w:t>.</w:t>
      </w:r>
    </w:p>
    <w:p w14:paraId="32CE06E3" w14:textId="77777777" w:rsidR="00A82A82" w:rsidRPr="00095B0A" w:rsidRDefault="00A82A82" w:rsidP="00C865AB">
      <w:r w:rsidRPr="00095B0A">
        <w:rPr>
          <w:b/>
          <w:color w:val="0000FF"/>
        </w:rPr>
        <w:t xml:space="preserve">Câu 28: </w:t>
      </w:r>
      <w:r w:rsidRPr="00095B0A">
        <w:t xml:space="preserve">Đồ thị hàm số </w:t>
      </w:r>
      <w:r w:rsidRPr="00095B0A">
        <w:rPr>
          <w:position w:val="-24"/>
        </w:rPr>
        <w:object w:dxaOrig="1512" w:dyaOrig="608" w14:anchorId="1CCA208D">
          <v:shape id="_x0000_i1208" type="#_x0000_t75" style="width:75.75pt;height:30.75pt" o:ole="">
            <v:imagedata r:id="rId374" o:title=""/>
          </v:shape>
          <o:OLEObject Type="Embed" ProgID="Equation.DSMT4" ShapeID="_x0000_i1208" DrawAspect="Content" ObjectID="_1760194900" r:id="rId375"/>
        </w:object>
      </w:r>
      <w:r w:rsidRPr="00095B0A">
        <w:t xml:space="preserve"> có bao nhiêu đường tiệm cận?</w:t>
      </w:r>
    </w:p>
    <w:p w14:paraId="24EAFA06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192" w:dyaOrig="248" w14:anchorId="114F8988">
          <v:shape id="_x0000_i1209" type="#_x0000_t75" style="width:9.75pt;height:12.75pt" o:ole="">
            <v:imagedata r:id="rId376" o:title=""/>
          </v:shape>
          <o:OLEObject Type="Embed" ProgID="Equation.DSMT4" ShapeID="_x0000_i1209" DrawAspect="Content" ObjectID="_1760194901" r:id="rId37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4"/>
        </w:rPr>
        <w:object w:dxaOrig="128" w:dyaOrig="248" w14:anchorId="335BE4BF">
          <v:shape id="_x0000_i1210" type="#_x0000_t75" style="width:6.75pt;height:12.75pt" o:ole="">
            <v:imagedata r:id="rId378" o:title=""/>
          </v:shape>
          <o:OLEObject Type="Embed" ProgID="Equation.DSMT4" ShapeID="_x0000_i1210" DrawAspect="Content" ObjectID="_1760194902" r:id="rId37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4"/>
        </w:rPr>
        <w:object w:dxaOrig="192" w:dyaOrig="248" w14:anchorId="67635205">
          <v:shape id="_x0000_i1211" type="#_x0000_t75" style="width:9.75pt;height:12.75pt" o:ole="">
            <v:imagedata r:id="rId380" o:title=""/>
          </v:shape>
          <o:OLEObject Type="Embed" ProgID="Equation.DSMT4" ShapeID="_x0000_i1211" DrawAspect="Content" ObjectID="_1760194903" r:id="rId38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192" w:dyaOrig="288" w14:anchorId="684E7377">
          <v:shape id="_x0000_i1212" type="#_x0000_t75" style="width:9.75pt;height:14.25pt" o:ole="">
            <v:imagedata r:id="rId382" o:title=""/>
          </v:shape>
          <o:OLEObject Type="Embed" ProgID="Equation.DSMT4" ShapeID="_x0000_i1212" DrawAspect="Content" ObjectID="_1760194904" r:id="rId383"/>
        </w:object>
      </w:r>
      <w:r w:rsidRPr="00095B0A">
        <w:t>.</w:t>
      </w:r>
    </w:p>
    <w:p w14:paraId="2B98BE60" w14:textId="77777777" w:rsidR="00BF607C" w:rsidRDefault="00BF607C" w:rsidP="00C865AB">
      <w:pPr>
        <w:rPr>
          <w:b/>
          <w:color w:val="0000FF"/>
        </w:rPr>
      </w:pPr>
    </w:p>
    <w:p w14:paraId="3F33E325" w14:textId="77777777" w:rsidR="00BF607C" w:rsidRDefault="00BF607C" w:rsidP="00C865AB">
      <w:pPr>
        <w:rPr>
          <w:b/>
          <w:color w:val="0000FF"/>
        </w:rPr>
      </w:pPr>
    </w:p>
    <w:p w14:paraId="77C7DFF0" w14:textId="77777777" w:rsidR="00BF607C" w:rsidRDefault="00BF607C" w:rsidP="00C865AB">
      <w:pPr>
        <w:rPr>
          <w:b/>
          <w:color w:val="0000FF"/>
        </w:rPr>
      </w:pPr>
    </w:p>
    <w:p w14:paraId="65867D90" w14:textId="449DE0DA" w:rsidR="00A82A82" w:rsidRPr="00095B0A" w:rsidRDefault="00A82A82" w:rsidP="00C865AB">
      <w:r w:rsidRPr="00095B0A">
        <w:rPr>
          <w:b/>
          <w:color w:val="0000FF"/>
        </w:rPr>
        <w:t xml:space="preserve">Câu 29: </w:t>
      </w:r>
      <w:r w:rsidRPr="00095B0A">
        <w:rPr>
          <w:noProof/>
        </w:rPr>
        <w:t xml:space="preserve">Cho hình chóp </w:t>
      </w:r>
      <w:r w:rsidRPr="00095B0A">
        <w:rPr>
          <w:noProof/>
          <w:position w:val="-6"/>
        </w:rPr>
        <w:object w:dxaOrig="920" w:dyaOrig="288" w14:anchorId="24B07A6B">
          <v:shape id="_x0000_i1213" type="#_x0000_t75" style="width:46.5pt;height:14.25pt" o:ole="">
            <v:imagedata r:id="rId384" o:title=""/>
          </v:shape>
          <o:OLEObject Type="Embed" ProgID="Equation.DSMT4" ShapeID="_x0000_i1213" DrawAspect="Content" ObjectID="_1760194905" r:id="rId385"/>
        </w:object>
      </w:r>
      <w:r w:rsidRPr="00095B0A">
        <w:rPr>
          <w:noProof/>
        </w:rPr>
        <w:t xml:space="preserve"> có đáy </w:t>
      </w:r>
      <w:r w:rsidRPr="00095B0A">
        <w:rPr>
          <w:noProof/>
          <w:position w:val="-6"/>
        </w:rPr>
        <w:object w:dxaOrig="720" w:dyaOrig="288" w14:anchorId="21551AB6">
          <v:shape id="_x0000_i1214" type="#_x0000_t75" style="width:36pt;height:14.25pt" o:ole="">
            <v:imagedata r:id="rId386" o:title=""/>
          </v:shape>
          <o:OLEObject Type="Embed" ProgID="Equation.DSMT4" ShapeID="_x0000_i1214" DrawAspect="Content" ObjectID="_1760194906" r:id="rId387"/>
        </w:object>
      </w:r>
      <w:r w:rsidRPr="00095B0A">
        <w:rPr>
          <w:noProof/>
        </w:rPr>
        <w:t xml:space="preserve"> là vuông cạnh </w:t>
      </w:r>
      <w:r w:rsidRPr="00095B0A">
        <w:rPr>
          <w:noProof/>
          <w:position w:val="-6"/>
        </w:rPr>
        <w:object w:dxaOrig="200" w:dyaOrig="232" w14:anchorId="58EE88AA">
          <v:shape id="_x0000_i1215" type="#_x0000_t75" style="width:10.5pt;height:11.25pt" o:ole="">
            <v:imagedata r:id="rId388" o:title=""/>
          </v:shape>
          <o:OLEObject Type="Embed" ProgID="Equation.DSMT4" ShapeID="_x0000_i1215" DrawAspect="Content" ObjectID="_1760194907" r:id="rId389"/>
        </w:object>
      </w:r>
      <w:r w:rsidRPr="00095B0A">
        <w:rPr>
          <w:noProof/>
        </w:rPr>
        <w:t xml:space="preserve">, </w:t>
      </w:r>
      <w:r w:rsidRPr="00095B0A">
        <w:rPr>
          <w:noProof/>
          <w:position w:val="-6"/>
        </w:rPr>
        <w:object w:dxaOrig="352" w:dyaOrig="288" w14:anchorId="51FDC5B6">
          <v:shape id="_x0000_i1216" type="#_x0000_t75" style="width:17.25pt;height:14.25pt" o:ole="">
            <v:imagedata r:id="rId390" o:title=""/>
          </v:shape>
          <o:OLEObject Type="Embed" ProgID="Equation.DSMT4" ShapeID="_x0000_i1216" DrawAspect="Content" ObjectID="_1760194908" r:id="rId391"/>
        </w:object>
      </w:r>
      <w:r w:rsidRPr="00095B0A">
        <w:rPr>
          <w:noProof/>
        </w:rPr>
        <w:t xml:space="preserve"> vuông góc với mặt phẳng </w:t>
      </w:r>
      <w:r w:rsidRPr="00095B0A">
        <w:rPr>
          <w:noProof/>
          <w:position w:val="-14"/>
        </w:rPr>
        <w:object w:dxaOrig="920" w:dyaOrig="408" w14:anchorId="0F96BCCC">
          <v:shape id="_x0000_i1217" type="#_x0000_t75" style="width:46.5pt;height:20.25pt" o:ole="">
            <v:imagedata r:id="rId392" o:title=""/>
          </v:shape>
          <o:OLEObject Type="Embed" ProgID="Equation.DSMT4" ShapeID="_x0000_i1217" DrawAspect="Content" ObjectID="_1760194909" r:id="rId393"/>
        </w:object>
      </w:r>
      <w:r w:rsidRPr="00095B0A">
        <w:rPr>
          <w:noProof/>
        </w:rPr>
        <w:t xml:space="preserve">, </w:t>
      </w:r>
      <w:r w:rsidRPr="00095B0A">
        <w:rPr>
          <w:noProof/>
          <w:position w:val="-6"/>
        </w:rPr>
        <w:object w:dxaOrig="832" w:dyaOrig="288" w14:anchorId="24D5A43F">
          <v:shape id="_x0000_i1218" type="#_x0000_t75" style="width:41.25pt;height:14.25pt" o:ole="">
            <v:imagedata r:id="rId394" o:title=""/>
          </v:shape>
          <o:OLEObject Type="Embed" ProgID="Equation.DSMT4" ShapeID="_x0000_i1218" DrawAspect="Content" ObjectID="_1760194910" r:id="rId395"/>
        </w:object>
      </w:r>
      <w:r w:rsidRPr="00095B0A">
        <w:rPr>
          <w:noProof/>
        </w:rPr>
        <w:t xml:space="preserve">. Thể tích khối chóp </w:t>
      </w:r>
      <w:r w:rsidRPr="00095B0A">
        <w:rPr>
          <w:noProof/>
          <w:position w:val="-6"/>
        </w:rPr>
        <w:object w:dxaOrig="920" w:dyaOrig="288" w14:anchorId="330AB8F7">
          <v:shape id="_x0000_i1219" type="#_x0000_t75" style="width:46.5pt;height:14.25pt" o:ole="">
            <v:imagedata r:id="rId396" o:title=""/>
          </v:shape>
          <o:OLEObject Type="Embed" ProgID="Equation.DSMT4" ShapeID="_x0000_i1219" DrawAspect="Content" ObjectID="_1760194911" r:id="rId397"/>
        </w:object>
      </w:r>
      <w:r w:rsidRPr="00095B0A">
        <w:rPr>
          <w:noProof/>
        </w:rPr>
        <w:t xml:space="preserve"> bằng</w:t>
      </w:r>
    </w:p>
    <w:p w14:paraId="738BDECB" w14:textId="386C66E5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lastRenderedPageBreak/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</w:rPr>
        <w:object w:dxaOrig="352" w:dyaOrig="672" w14:anchorId="3D66986C">
          <v:shape id="_x0000_i1220" type="#_x0000_t75" style="width:17.25pt;height:33.75pt" o:ole="">
            <v:imagedata r:id="rId398" o:title=""/>
          </v:shape>
          <o:OLEObject Type="Embed" ProgID="Equation.DSMT4" ShapeID="_x0000_i1220" DrawAspect="Content" ObjectID="_1760194912" r:id="rId39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368" w:dyaOrig="328" w14:anchorId="23F24605">
          <v:shape id="_x0000_i1221" type="#_x0000_t75" style="width:18.75pt;height:16.5pt" o:ole="">
            <v:imagedata r:id="rId400" o:title=""/>
          </v:shape>
          <o:OLEObject Type="Embed" ProgID="Equation.DSMT4" ShapeID="_x0000_i1221" DrawAspect="Content" ObjectID="_1760194913" r:id="rId40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noProof/>
          <w:position w:val="-6"/>
        </w:rPr>
        <w:object w:dxaOrig="288" w:dyaOrig="328" w14:anchorId="2074FF0A">
          <v:shape id="_x0000_i1222" type="#_x0000_t75" style="width:14.25pt;height:16.5pt" o:ole="">
            <v:imagedata r:id="rId402" o:title=""/>
          </v:shape>
          <o:OLEObject Type="Embed" ProgID="Equation.DSMT4" ShapeID="_x0000_i1222" DrawAspect="Content" ObjectID="_1760194914" r:id="rId403"/>
        </w:object>
      </w:r>
      <w:r w:rsidRPr="00095B0A">
        <w:rPr>
          <w:noProof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noProof/>
          <w:position w:val="-24"/>
        </w:rPr>
        <w:object w:dxaOrig="352" w:dyaOrig="672" w14:anchorId="4368F893">
          <v:shape id="_x0000_i1223" type="#_x0000_t75" style="width:17.25pt;height:33.75pt" o:ole="">
            <v:imagedata r:id="rId404" o:title=""/>
          </v:shape>
          <o:OLEObject Type="Embed" ProgID="Equation.DSMT4" ShapeID="_x0000_i1223" DrawAspect="Content" ObjectID="_1760194915" r:id="rId405"/>
        </w:object>
      </w:r>
      <w:r w:rsidRPr="00095B0A">
        <w:rPr>
          <w:noProof/>
        </w:rPr>
        <w:t>.</w:t>
      </w:r>
    </w:p>
    <w:p w14:paraId="57EEF7A6" w14:textId="2D267BE9" w:rsidR="00A82A82" w:rsidRDefault="006A72D1" w:rsidP="00C865AB">
      <w:pPr>
        <w:contextualSpacing/>
        <w:jc w:val="both"/>
      </w:pPr>
      <w:r w:rsidRPr="00095B0A">
        <w:rPr>
          <w:noProof/>
        </w:rPr>
        <w:drawing>
          <wp:anchor distT="0" distB="0" distL="114300" distR="114300" simplePos="0" relativeHeight="251662336" behindDoc="0" locked="0" layoutInCell="1" allowOverlap="1" wp14:anchorId="2D15065B" wp14:editId="761493F3">
            <wp:simplePos x="0" y="0"/>
            <wp:positionH relativeFrom="column">
              <wp:posOffset>5052695</wp:posOffset>
            </wp:positionH>
            <wp:positionV relativeFrom="paragraph">
              <wp:posOffset>74295</wp:posOffset>
            </wp:positionV>
            <wp:extent cx="1562100" cy="1303020"/>
            <wp:effectExtent l="0" t="0" r="0" b="0"/>
            <wp:wrapSquare wrapText="bothSides"/>
            <wp:docPr id="19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82" w:rsidRPr="00095B0A">
        <w:rPr>
          <w:b/>
          <w:color w:val="0000FF"/>
        </w:rPr>
        <w:t xml:space="preserve">Câu 30: </w:t>
      </w:r>
      <w:r w:rsidR="00A82A82" w:rsidRPr="00095B0A">
        <w:t>Đồ thị đã cho là của hàm số nào?</w:t>
      </w:r>
    </w:p>
    <w:p w14:paraId="541B21D3" w14:textId="2FED8228" w:rsidR="00FC1076" w:rsidRDefault="00FC1076" w:rsidP="00C865AB">
      <w:pPr>
        <w:contextualSpacing/>
        <w:jc w:val="both"/>
      </w:pPr>
    </w:p>
    <w:p w14:paraId="518BDC0B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1584" w:dyaOrig="368" w14:anchorId="1AA19A91">
          <v:shape id="_x0000_i1224" type="#_x0000_t75" style="width:79.5pt;height:18.75pt" o:ole="">
            <v:imagedata r:id="rId407" o:title=""/>
          </v:shape>
          <o:OLEObject Type="Embed" ProgID="Equation.DSMT4" ShapeID="_x0000_i1224" DrawAspect="Content" ObjectID="_1760194916" r:id="rId408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0"/>
        </w:rPr>
        <w:object w:dxaOrig="1584" w:dyaOrig="368" w14:anchorId="44B3676B">
          <v:shape id="_x0000_i1225" type="#_x0000_t75" style="width:79.5pt;height:18.75pt" o:ole="">
            <v:imagedata r:id="rId409" o:title=""/>
          </v:shape>
          <o:OLEObject Type="Embed" ProgID="Equation.DSMT4" ShapeID="_x0000_i1225" DrawAspect="Content" ObjectID="_1760194917" r:id="rId410"/>
        </w:object>
      </w:r>
    </w:p>
    <w:p w14:paraId="7D85762C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728" w:dyaOrig="368" w14:anchorId="31935D4C">
          <v:shape id="_x0000_i1226" type="#_x0000_t75" style="width:86.25pt;height:18.75pt" o:ole="">
            <v:imagedata r:id="rId411" o:title=""/>
          </v:shape>
          <o:OLEObject Type="Embed" ProgID="Equation.DSMT4" ShapeID="_x0000_i1226" DrawAspect="Content" ObjectID="_1760194918" r:id="rId412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0"/>
        </w:rPr>
        <w:object w:dxaOrig="1728" w:dyaOrig="368" w14:anchorId="7D6EF5E3">
          <v:shape id="_x0000_i1227" type="#_x0000_t75" style="width:86.25pt;height:18.75pt" o:ole="">
            <v:imagedata r:id="rId413" o:title=""/>
          </v:shape>
          <o:OLEObject Type="Embed" ProgID="Equation.DSMT4" ShapeID="_x0000_i1227" DrawAspect="Content" ObjectID="_1760194919" r:id="rId414"/>
        </w:object>
      </w:r>
    </w:p>
    <w:p w14:paraId="6B8C4799" w14:textId="77777777" w:rsidR="006A72D1" w:rsidRDefault="006A72D1" w:rsidP="00C865AB">
      <w:pPr>
        <w:rPr>
          <w:b/>
          <w:color w:val="0000FF"/>
        </w:rPr>
      </w:pPr>
    </w:p>
    <w:p w14:paraId="474824F1" w14:textId="77777777" w:rsidR="006A72D1" w:rsidRDefault="006A72D1" w:rsidP="00C865AB">
      <w:pPr>
        <w:rPr>
          <w:b/>
          <w:color w:val="0000FF"/>
        </w:rPr>
      </w:pPr>
    </w:p>
    <w:p w14:paraId="560FD547" w14:textId="77777777" w:rsidR="006A72D1" w:rsidRDefault="006A72D1" w:rsidP="00C865AB">
      <w:pPr>
        <w:rPr>
          <w:b/>
          <w:color w:val="0000FF"/>
        </w:rPr>
      </w:pPr>
    </w:p>
    <w:p w14:paraId="04137092" w14:textId="35BE0698" w:rsidR="00A82A82" w:rsidRPr="00095B0A" w:rsidRDefault="00A82A82" w:rsidP="00C865AB">
      <w:r w:rsidRPr="00095B0A">
        <w:rPr>
          <w:b/>
          <w:color w:val="0000FF"/>
        </w:rPr>
        <w:t xml:space="preserve">Câu 31: </w:t>
      </w:r>
      <w:r w:rsidRPr="00095B0A">
        <w:rPr>
          <w:lang w:val="pt-BR"/>
        </w:rPr>
        <w:t xml:space="preserve">Thể tích khối lăng trụ tam giác đều có tất cả các cạnh bằng </w:t>
      </w:r>
      <w:r w:rsidRPr="00095B0A">
        <w:rPr>
          <w:position w:val="-6"/>
          <w:lang w:val="pt-BR"/>
        </w:rPr>
        <w:object w:dxaOrig="200" w:dyaOrig="240" w14:anchorId="24DBF808">
          <v:shape id="_x0000_i1228" type="#_x0000_t75" style="width:10.5pt;height:12pt" o:ole="">
            <v:imagedata r:id="rId415" o:title=""/>
          </v:shape>
          <o:OLEObject Type="Embed" ProgID="Equation.DSMT4" ShapeID="_x0000_i1228" DrawAspect="Content" ObjectID="_1760194920" r:id="rId416"/>
        </w:object>
      </w:r>
      <w:r w:rsidRPr="00095B0A">
        <w:rPr>
          <w:lang w:val="pt-BR"/>
        </w:rPr>
        <w:t xml:space="preserve"> là</w:t>
      </w:r>
    </w:p>
    <w:p w14:paraId="78D24ACE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</w:rPr>
        <w:object w:dxaOrig="560" w:dyaOrig="680" w14:anchorId="25C71A68">
          <v:shape id="_x0000_i1229" type="#_x0000_t75" style="width:28.5pt;height:34.5pt" o:ole="">
            <v:imagedata r:id="rId417" o:title=""/>
          </v:shape>
          <o:OLEObject Type="Embed" ProgID="Equation.DSMT4" ShapeID="_x0000_i1229" DrawAspect="Content" ObjectID="_1760194921" r:id="rId418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328" w:dyaOrig="672" w14:anchorId="624CD6E7">
          <v:shape id="_x0000_i1230" type="#_x0000_t75" style="width:16.5pt;height:33.75pt" o:ole="">
            <v:imagedata r:id="rId419" o:title=""/>
          </v:shape>
          <o:OLEObject Type="Embed" ProgID="Equation.DSMT4" ShapeID="_x0000_i1230" DrawAspect="Content" ObjectID="_1760194922" r:id="rId420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24"/>
        </w:rPr>
        <w:object w:dxaOrig="560" w:dyaOrig="680" w14:anchorId="38DD54EE">
          <v:shape id="_x0000_i1231" type="#_x0000_t75" style="width:28.5pt;height:34.5pt" o:ole="">
            <v:imagedata r:id="rId421" o:title=""/>
          </v:shape>
          <o:OLEObject Type="Embed" ProgID="Equation.DSMT4" ShapeID="_x0000_i1231" DrawAspect="Content" ObjectID="_1760194923" r:id="rId422"/>
        </w:object>
      </w:r>
      <w:r w:rsidRPr="00095B0A">
        <w:rPr>
          <w:lang w:val="pt-BR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24"/>
        </w:rPr>
        <w:object w:dxaOrig="560" w:dyaOrig="680" w14:anchorId="1E0FEF5A">
          <v:shape id="_x0000_i1232" type="#_x0000_t75" style="width:28.5pt;height:34.5pt" o:ole="">
            <v:imagedata r:id="rId423" o:title=""/>
          </v:shape>
          <o:OLEObject Type="Embed" ProgID="Equation.DSMT4" ShapeID="_x0000_i1232" DrawAspect="Content" ObjectID="_1760194924" r:id="rId424"/>
        </w:object>
      </w:r>
      <w:r w:rsidRPr="00095B0A">
        <w:rPr>
          <w:lang w:val="pt-BR"/>
        </w:rPr>
        <w:t>.</w:t>
      </w:r>
    </w:p>
    <w:p w14:paraId="368CC2C3" w14:textId="77777777" w:rsidR="00A82A82" w:rsidRPr="00095B0A" w:rsidRDefault="00A82A82" w:rsidP="00C865AB">
      <w:r w:rsidRPr="00095B0A">
        <w:rPr>
          <w:b/>
          <w:color w:val="0000FF"/>
        </w:rPr>
        <w:t xml:space="preserve">Câu 32: </w:t>
      </w:r>
      <w:r w:rsidRPr="00095B0A">
        <w:t xml:space="preserve">Cho khối lăng trụ đứng </w:t>
      </w:r>
      <w:r w:rsidRPr="00095B0A">
        <w:rPr>
          <w:position w:val="-6"/>
        </w:rPr>
        <w:object w:dxaOrig="1808" w:dyaOrig="288" w14:anchorId="645E0EB5">
          <v:shape id="_x0000_i1233" type="#_x0000_t75" style="width:90.75pt;height:14.25pt" o:ole="">
            <v:imagedata r:id="rId425" o:title=""/>
          </v:shape>
          <o:OLEObject Type="Embed" ProgID="Equation.DSMT4" ShapeID="_x0000_i1233" DrawAspect="Content" ObjectID="_1760194925" r:id="rId426"/>
        </w:object>
      </w:r>
      <w:r w:rsidRPr="00095B0A">
        <w:t>có đáy là hình thoi,</w:t>
      </w:r>
      <w:r w:rsidRPr="00095B0A">
        <w:rPr>
          <w:position w:val="-6"/>
        </w:rPr>
        <w:object w:dxaOrig="880" w:dyaOrig="288" w14:anchorId="07672CBE">
          <v:shape id="_x0000_i1234" type="#_x0000_t75" style="width:43.5pt;height:14.25pt" o:ole="">
            <v:imagedata r:id="rId427" o:title=""/>
          </v:shape>
          <o:OLEObject Type="Embed" ProgID="Equation.DSMT4" ShapeID="_x0000_i1234" DrawAspect="Content" ObjectID="_1760194926" r:id="rId428"/>
        </w:object>
      </w:r>
      <w:r w:rsidRPr="00095B0A">
        <w:t xml:space="preserve">, </w:t>
      </w:r>
      <w:r w:rsidRPr="00095B0A">
        <w:rPr>
          <w:position w:val="-6"/>
        </w:rPr>
        <w:object w:dxaOrig="880" w:dyaOrig="288" w14:anchorId="1C2C3996">
          <v:shape id="_x0000_i1235" type="#_x0000_t75" style="width:43.5pt;height:14.25pt" o:ole="">
            <v:imagedata r:id="rId429" o:title=""/>
          </v:shape>
          <o:OLEObject Type="Embed" ProgID="Equation.DSMT4" ShapeID="_x0000_i1235" DrawAspect="Content" ObjectID="_1760194927" r:id="rId430"/>
        </w:object>
      </w:r>
      <w:r w:rsidRPr="00095B0A">
        <w:t xml:space="preserve"> và cạnh bên </w:t>
      </w:r>
      <w:r w:rsidRPr="00095B0A">
        <w:rPr>
          <w:position w:val="-6"/>
        </w:rPr>
        <w:object w:dxaOrig="920" w:dyaOrig="288" w14:anchorId="67A9EAAF">
          <v:shape id="_x0000_i1236" type="#_x0000_t75" style="width:46.5pt;height:14.25pt" o:ole="">
            <v:imagedata r:id="rId431" o:title=""/>
          </v:shape>
          <o:OLEObject Type="Embed" ProgID="Equation.DSMT4" ShapeID="_x0000_i1236" DrawAspect="Content" ObjectID="_1760194928" r:id="rId432"/>
        </w:object>
      </w:r>
      <w:r w:rsidRPr="00095B0A">
        <w:t>. Thể tích khối lăng trụ đã cho bằng</w:t>
      </w:r>
    </w:p>
    <w:p w14:paraId="51188B7B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408" w:dyaOrig="328" w14:anchorId="7C9D2871">
          <v:shape id="_x0000_i1237" type="#_x0000_t75" style="width:20.25pt;height:16.5pt" o:ole="">
            <v:imagedata r:id="rId433" o:title=""/>
          </v:shape>
          <o:OLEObject Type="Embed" ProgID="Equation.DSMT4" ShapeID="_x0000_i1237" DrawAspect="Content" ObjectID="_1760194929" r:id="rId43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488" w:dyaOrig="328" w14:anchorId="34257455">
          <v:shape id="_x0000_i1238" type="#_x0000_t75" style="width:24.75pt;height:16.5pt" o:ole="">
            <v:imagedata r:id="rId435" o:title=""/>
          </v:shape>
          <o:OLEObject Type="Embed" ProgID="Equation.DSMT4" ShapeID="_x0000_i1238" DrawAspect="Content" ObjectID="_1760194930" r:id="rId436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408" w:dyaOrig="328" w14:anchorId="1BECAF55">
          <v:shape id="_x0000_i1239" type="#_x0000_t75" style="width:20.25pt;height:16.5pt" o:ole="">
            <v:imagedata r:id="rId437" o:title=""/>
          </v:shape>
          <o:OLEObject Type="Embed" ProgID="Equation.DSMT4" ShapeID="_x0000_i1239" DrawAspect="Content" ObjectID="_1760194931" r:id="rId43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408" w:dyaOrig="328" w14:anchorId="620F0A2C">
          <v:shape id="_x0000_i1240" type="#_x0000_t75" style="width:20.25pt;height:16.5pt" o:ole="">
            <v:imagedata r:id="rId439" o:title=""/>
          </v:shape>
          <o:OLEObject Type="Embed" ProgID="Equation.DSMT4" ShapeID="_x0000_i1240" DrawAspect="Content" ObjectID="_1760194932" r:id="rId440"/>
        </w:object>
      </w:r>
      <w:r w:rsidRPr="00095B0A">
        <w:t>.</w:t>
      </w:r>
    </w:p>
    <w:p w14:paraId="778C2A6F" w14:textId="77777777" w:rsidR="002431F0" w:rsidRDefault="002431F0" w:rsidP="00C865AB">
      <w:pPr>
        <w:rPr>
          <w:b/>
          <w:color w:val="0000FF"/>
        </w:rPr>
      </w:pPr>
    </w:p>
    <w:p w14:paraId="35ABC2F4" w14:textId="112946C2" w:rsidR="00A82A82" w:rsidRPr="00095B0A" w:rsidRDefault="00A82A82" w:rsidP="00C865AB">
      <w:r w:rsidRPr="00095B0A">
        <w:rPr>
          <w:b/>
          <w:color w:val="0000FF"/>
        </w:rPr>
        <w:t xml:space="preserve">Câu 33: </w:t>
      </w:r>
      <w:r w:rsidRPr="00095B0A">
        <w:rPr>
          <w:lang w:val="vi-VN"/>
        </w:rPr>
        <w:t xml:space="preserve">Cho khối tứ diện </w:t>
      </w:r>
      <w:r w:rsidRPr="00095B0A">
        <w:rPr>
          <w:position w:val="-6"/>
          <w:lang w:val="vi-VN"/>
        </w:rPr>
        <w:object w:dxaOrig="720" w:dyaOrig="288" w14:anchorId="76061FF5">
          <v:shape id="_x0000_i1241" type="#_x0000_t75" style="width:36pt;height:14.25pt" o:ole="">
            <v:imagedata r:id="rId441" o:title=""/>
          </v:shape>
          <o:OLEObject Type="Embed" ProgID="Equation.DSMT4" ShapeID="_x0000_i1241" DrawAspect="Content" ObjectID="_1760194933" r:id="rId442"/>
        </w:object>
      </w:r>
      <w:r w:rsidRPr="00095B0A">
        <w:rPr>
          <w:lang w:val="vi-VN"/>
        </w:rPr>
        <w:t xml:space="preserve"> có </w:t>
      </w:r>
      <w:r w:rsidRPr="00095B0A">
        <w:rPr>
          <w:position w:val="-4"/>
          <w:lang w:val="vi-VN"/>
        </w:rPr>
        <w:object w:dxaOrig="408" w:dyaOrig="248" w14:anchorId="6405025F">
          <v:shape id="_x0000_i1242" type="#_x0000_t75" style="width:20.25pt;height:12.75pt" o:ole="">
            <v:imagedata r:id="rId443" o:title=""/>
          </v:shape>
          <o:OLEObject Type="Embed" ProgID="Equation.DSMT4" ShapeID="_x0000_i1242" DrawAspect="Content" ObjectID="_1760194934" r:id="rId444"/>
        </w:object>
      </w:r>
      <w:r w:rsidRPr="00095B0A">
        <w:rPr>
          <w:lang w:val="vi-VN"/>
        </w:rPr>
        <w:t xml:space="preserve">, </w:t>
      </w:r>
      <w:r w:rsidRPr="00095B0A">
        <w:rPr>
          <w:position w:val="-6"/>
          <w:lang w:val="vi-VN"/>
        </w:rPr>
        <w:object w:dxaOrig="432" w:dyaOrig="288" w14:anchorId="2F38E6D5">
          <v:shape id="_x0000_i1243" type="#_x0000_t75" style="width:21.75pt;height:14.25pt" o:ole="">
            <v:imagedata r:id="rId445" o:title=""/>
          </v:shape>
          <o:OLEObject Type="Embed" ProgID="Equation.DSMT4" ShapeID="_x0000_i1243" DrawAspect="Content" ObjectID="_1760194935" r:id="rId446"/>
        </w:object>
      </w:r>
      <w:r w:rsidRPr="00095B0A">
        <w:rPr>
          <w:lang w:val="vi-VN"/>
        </w:rPr>
        <w:t xml:space="preserve">, </w:t>
      </w:r>
      <w:r w:rsidRPr="00095B0A">
        <w:rPr>
          <w:position w:val="-4"/>
          <w:lang w:val="vi-VN"/>
        </w:rPr>
        <w:object w:dxaOrig="432" w:dyaOrig="248" w14:anchorId="34FC3792">
          <v:shape id="_x0000_i1244" type="#_x0000_t75" style="width:21.75pt;height:12.75pt" o:ole="">
            <v:imagedata r:id="rId447" o:title=""/>
          </v:shape>
          <o:OLEObject Type="Embed" ProgID="Equation.DSMT4" ShapeID="_x0000_i1244" DrawAspect="Content" ObjectID="_1760194936" r:id="rId448"/>
        </w:object>
      </w:r>
      <w:r w:rsidRPr="00095B0A">
        <w:rPr>
          <w:lang w:val="vi-VN"/>
        </w:rPr>
        <w:t xml:space="preserve"> đôi một vuông góc và </w:t>
      </w:r>
      <w:r w:rsidRPr="00095B0A">
        <w:rPr>
          <w:position w:val="-6"/>
          <w:lang w:val="vi-VN"/>
        </w:rPr>
        <w:object w:dxaOrig="1448" w:dyaOrig="288" w14:anchorId="4AECACBD">
          <v:shape id="_x0000_i1245" type="#_x0000_t75" style="width:72.75pt;height:14.25pt" o:ole="">
            <v:imagedata r:id="rId449" o:title=""/>
          </v:shape>
          <o:OLEObject Type="Embed" ProgID="Equation.DSMT4" ShapeID="_x0000_i1245" DrawAspect="Content" ObjectID="_1760194937" r:id="rId450"/>
        </w:object>
      </w:r>
      <w:r w:rsidRPr="00095B0A">
        <w:rPr>
          <w:lang w:val="vi-VN"/>
        </w:rPr>
        <w:t xml:space="preserve">, </w:t>
      </w:r>
      <w:r w:rsidRPr="00095B0A">
        <w:rPr>
          <w:position w:val="-6"/>
        </w:rPr>
        <w:object w:dxaOrig="912" w:dyaOrig="288" w14:anchorId="74AB9A2F">
          <v:shape id="_x0000_i1246" type="#_x0000_t75" style="width:45.75pt;height:14.25pt" o:ole="">
            <v:imagedata r:id="rId451" o:title=""/>
          </v:shape>
          <o:OLEObject Type="Embed" ProgID="Equation.DSMT4" ShapeID="_x0000_i1246" DrawAspect="Content" ObjectID="_1760194938" r:id="rId452"/>
        </w:object>
      </w:r>
      <w:r w:rsidRPr="00095B0A">
        <w:rPr>
          <w:lang w:val="vi-VN"/>
        </w:rPr>
        <w:t xml:space="preserve">. Thể tích </w:t>
      </w:r>
      <w:r w:rsidRPr="00095B0A">
        <w:rPr>
          <w:position w:val="-6"/>
          <w:lang w:val="vi-VN"/>
        </w:rPr>
        <w:object w:dxaOrig="240" w:dyaOrig="288" w14:anchorId="764700DF">
          <v:shape id="_x0000_i1247" type="#_x0000_t75" style="width:12pt;height:14.25pt" o:ole="">
            <v:imagedata r:id="rId453" o:title=""/>
          </v:shape>
          <o:OLEObject Type="Embed" ProgID="Equation.DSMT4" ShapeID="_x0000_i1247" DrawAspect="Content" ObjectID="_1760194939" r:id="rId454"/>
        </w:object>
      </w:r>
      <w:r w:rsidRPr="00095B0A">
        <w:rPr>
          <w:lang w:val="vi-VN"/>
        </w:rPr>
        <w:t xml:space="preserve"> của khối tứ diện đó là:</w:t>
      </w:r>
    </w:p>
    <w:p w14:paraId="1962D93E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  <w:lang w:val="vi-VN"/>
        </w:rPr>
        <w:object w:dxaOrig="840" w:dyaOrig="328" w14:anchorId="1CF95856">
          <v:shape id="_x0000_i1248" type="#_x0000_t75" style="width:42pt;height:16.5pt" o:ole="">
            <v:imagedata r:id="rId455" o:title=""/>
          </v:shape>
          <o:OLEObject Type="Embed" ProgID="Equation.DSMT4" ShapeID="_x0000_i1248" DrawAspect="Content" ObjectID="_1760194940" r:id="rId456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  <w:lang w:val="vi-VN"/>
        </w:rPr>
        <w:object w:dxaOrig="848" w:dyaOrig="328" w14:anchorId="24BE8F52">
          <v:shape id="_x0000_i1249" type="#_x0000_t75" style="width:42.75pt;height:16.5pt" o:ole="">
            <v:imagedata r:id="rId457" o:title=""/>
          </v:shape>
          <o:OLEObject Type="Embed" ProgID="Equation.DSMT4" ShapeID="_x0000_i1249" DrawAspect="Content" ObjectID="_1760194941" r:id="rId458"/>
        </w:objec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  <w:lang w:val="vi-VN"/>
        </w:rPr>
        <w:object w:dxaOrig="848" w:dyaOrig="328" w14:anchorId="3D8CF97B">
          <v:shape id="_x0000_i1250" type="#_x0000_t75" style="width:42.75pt;height:16.5pt" o:ole="">
            <v:imagedata r:id="rId459" o:title=""/>
          </v:shape>
          <o:OLEObject Type="Embed" ProgID="Equation.DSMT4" ShapeID="_x0000_i1250" DrawAspect="Content" ObjectID="_1760194942" r:id="rId460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  <w:lang w:val="vi-VN"/>
        </w:rPr>
        <w:object w:dxaOrig="728" w:dyaOrig="328" w14:anchorId="644BC277">
          <v:shape id="_x0000_i1251" type="#_x0000_t75" style="width:36.75pt;height:16.5pt" o:ole="">
            <v:imagedata r:id="rId461" o:title=""/>
          </v:shape>
          <o:OLEObject Type="Embed" ProgID="Equation.DSMT4" ShapeID="_x0000_i1251" DrawAspect="Content" ObjectID="_1760194943" r:id="rId462"/>
        </w:object>
      </w:r>
    </w:p>
    <w:p w14:paraId="0034E7C2" w14:textId="77777777" w:rsidR="00A82A82" w:rsidRPr="00095B0A" w:rsidRDefault="00A82A82" w:rsidP="00C865AB">
      <w:r w:rsidRPr="00095B0A">
        <w:rPr>
          <w:b/>
          <w:color w:val="0000FF"/>
        </w:rPr>
        <w:t xml:space="preserve">Câu 34: </w:t>
      </w:r>
      <w:r w:rsidRPr="00095B0A">
        <w:t>Thể tích của khối lập phương có cạnh bằng 4 là</w:t>
      </w:r>
    </w:p>
    <w:p w14:paraId="08ABB4DA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4"/>
        </w:rPr>
        <w:object w:dxaOrig="200" w:dyaOrig="248" w14:anchorId="497046D1">
          <v:shape id="_x0000_i1252" type="#_x0000_t75" style="width:10.5pt;height:12.75pt" o:ole="">
            <v:imagedata r:id="rId463" o:title=""/>
          </v:shape>
          <o:OLEObject Type="Embed" ProgID="Equation.DSMT4" ShapeID="_x0000_i1252" DrawAspect="Content" ObjectID="_1760194944" r:id="rId46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352" w:dyaOrig="600" w14:anchorId="735995DE">
          <v:shape id="_x0000_i1253" type="#_x0000_t75" style="width:17.25pt;height:30pt" o:ole="">
            <v:imagedata r:id="rId465" o:title=""/>
          </v:shape>
          <o:OLEObject Type="Embed" ProgID="Equation.DSMT4" ShapeID="_x0000_i1253" DrawAspect="Content" ObjectID="_1760194945" r:id="rId466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352" w:dyaOrig="272" w14:anchorId="4ED74C99">
          <v:shape id="_x0000_i1254" type="#_x0000_t75" style="width:17.25pt;height:13.5pt" o:ole="">
            <v:imagedata r:id="rId467" o:title=""/>
          </v:shape>
          <o:OLEObject Type="Embed" ProgID="Equation.DSMT4" ShapeID="_x0000_i1254" DrawAspect="Content" ObjectID="_1760194946" r:id="rId468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288" w:dyaOrig="272" w14:anchorId="34A2799A">
          <v:shape id="_x0000_i1255" type="#_x0000_t75" style="width:14.25pt;height:13.5pt" o:ole="">
            <v:imagedata r:id="rId469" o:title=""/>
          </v:shape>
          <o:OLEObject Type="Embed" ProgID="Equation.DSMT4" ShapeID="_x0000_i1255" DrawAspect="Content" ObjectID="_1760194947" r:id="rId470"/>
        </w:object>
      </w:r>
      <w:r w:rsidRPr="00095B0A">
        <w:t>.</w:t>
      </w:r>
    </w:p>
    <w:p w14:paraId="3E45CB97" w14:textId="77777777" w:rsidR="00A82A82" w:rsidRPr="00095B0A" w:rsidRDefault="00A82A82" w:rsidP="00C865AB">
      <w:pPr>
        <w:jc w:val="both"/>
        <w:rPr>
          <w:lang w:val="pt-BR"/>
        </w:rPr>
      </w:pPr>
      <w:r w:rsidRPr="00095B0A">
        <w:rPr>
          <w:b/>
          <w:color w:val="0000FF"/>
        </w:rPr>
        <w:t xml:space="preserve">Câu 35: </w:t>
      </w:r>
      <w:r w:rsidRPr="00095B0A">
        <w:rPr>
          <w:lang w:val="pt-BR"/>
        </w:rPr>
        <w:t>Hình nào dưới đây không phải là hình đa diện?</w:t>
      </w:r>
    </w:p>
    <w:p w14:paraId="16A03125" w14:textId="0B4F333A" w:rsidR="00A82A82" w:rsidRPr="00095B0A" w:rsidRDefault="00FC1076" w:rsidP="000E3341">
      <w:pPr>
        <w:jc w:val="center"/>
      </w:pPr>
      <w:r w:rsidRPr="00095B0A">
        <w:rPr>
          <w:noProof/>
        </w:rPr>
        <w:drawing>
          <wp:inline distT="0" distB="0" distL="0" distR="0" wp14:anchorId="581FD1A0" wp14:editId="2D81B054">
            <wp:extent cx="5638800" cy="1242060"/>
            <wp:effectExtent l="0" t="0" r="0" b="0"/>
            <wp:docPr id="224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04"/>
                    <a:stretch/>
                  </pic:blipFill>
                  <pic:spPr bwMode="auto">
                    <a:xfrm>
                      <a:off x="0" y="0"/>
                      <a:ext cx="56388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A2612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t xml:space="preserve">Hình </w:t>
      </w:r>
      <w:r w:rsidRPr="00095B0A">
        <w:rPr>
          <w:position w:val="-6"/>
        </w:rPr>
        <w:object w:dxaOrig="192" w:dyaOrig="288" w14:anchorId="57B9C84E">
          <v:shape id="_x0000_i1256" type="#_x0000_t75" style="width:9.75pt;height:14.25pt" o:ole="">
            <v:imagedata r:id="rId472" o:title=""/>
          </v:shape>
          <o:OLEObject Type="Embed" ProgID="Equation.DSMT4" ShapeID="_x0000_i1256" DrawAspect="Content" ObjectID="_1760194948" r:id="rId473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t xml:space="preserve">Hình </w:t>
      </w:r>
      <w:r w:rsidRPr="00095B0A">
        <w:rPr>
          <w:position w:val="-4"/>
        </w:rPr>
        <w:object w:dxaOrig="200" w:dyaOrig="248" w14:anchorId="0D4648BB">
          <v:shape id="_x0000_i1257" type="#_x0000_t75" style="width:10.5pt;height:12.75pt" o:ole="">
            <v:imagedata r:id="rId474" o:title=""/>
          </v:shape>
          <o:OLEObject Type="Embed" ProgID="Equation.DSMT4" ShapeID="_x0000_i1257" DrawAspect="Content" ObjectID="_1760194949" r:id="rId475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t xml:space="preserve">Hình </w:t>
      </w:r>
      <w:r w:rsidRPr="00095B0A">
        <w:rPr>
          <w:position w:val="-4"/>
        </w:rPr>
        <w:object w:dxaOrig="200" w:dyaOrig="248" w14:anchorId="5C60F317">
          <v:shape id="_x0000_i1258" type="#_x0000_t75" style="width:10.5pt;height:12.75pt" o:ole="">
            <v:imagedata r:id="rId476" o:title=""/>
          </v:shape>
          <o:OLEObject Type="Embed" ProgID="Equation.DSMT4" ShapeID="_x0000_i1258" DrawAspect="Content" ObjectID="_1760194950" r:id="rId477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t xml:space="preserve">Hình </w:t>
      </w:r>
      <w:r w:rsidRPr="00095B0A">
        <w:rPr>
          <w:position w:val="-4"/>
        </w:rPr>
        <w:object w:dxaOrig="128" w:dyaOrig="248" w14:anchorId="0E5AAC4C">
          <v:shape id="_x0000_i1259" type="#_x0000_t75" style="width:6.75pt;height:12.75pt" o:ole="">
            <v:imagedata r:id="rId478" o:title=""/>
          </v:shape>
          <o:OLEObject Type="Embed" ProgID="Equation.DSMT4" ShapeID="_x0000_i1259" DrawAspect="Content" ObjectID="_1760194951" r:id="rId479"/>
        </w:object>
      </w:r>
      <w:r w:rsidRPr="00095B0A">
        <w:rPr>
          <w:rFonts w:eastAsia="Calibri"/>
        </w:rPr>
        <w:t>.</w:t>
      </w:r>
    </w:p>
    <w:p w14:paraId="40E33AE9" w14:textId="77777777" w:rsidR="00A82A82" w:rsidRPr="00095B0A" w:rsidRDefault="00A82A82" w:rsidP="00C865AB">
      <w:r w:rsidRPr="00095B0A">
        <w:rPr>
          <w:b/>
          <w:color w:val="0000FF"/>
        </w:rPr>
        <w:t xml:space="preserve">Câu 36: </w:t>
      </w:r>
      <w:r w:rsidRPr="00095B0A">
        <w:t xml:space="preserve">Số đường tiệm cận đứng và đường tiệm cận ngang của đồ thị </w:t>
      </w:r>
      <w:r w:rsidRPr="00095B0A">
        <w:rPr>
          <w:position w:val="-24"/>
        </w:rPr>
        <w:object w:dxaOrig="2184" w:dyaOrig="696" w14:anchorId="4790AB83">
          <v:shape id="_x0000_i1260" type="#_x0000_t75" style="width:109.5pt;height:34.5pt" o:ole="">
            <v:imagedata r:id="rId480" o:title=""/>
          </v:shape>
          <o:OLEObject Type="Embed" ProgID="Equation.DSMT4" ShapeID="_x0000_i1260" DrawAspect="Content" ObjectID="_1760194952" r:id="rId481"/>
        </w:object>
      </w:r>
      <w:r w:rsidRPr="00095B0A">
        <w:t xml:space="preserve"> là</w:t>
      </w:r>
    </w:p>
    <w:p w14:paraId="6857C33A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t>2.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t>4.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t>3.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t>1.</w:t>
      </w:r>
    </w:p>
    <w:p w14:paraId="09E965F6" w14:textId="77777777" w:rsidR="00A82A82" w:rsidRPr="00095B0A" w:rsidRDefault="00A82A82" w:rsidP="00C865AB">
      <w:r w:rsidRPr="00095B0A">
        <w:rPr>
          <w:b/>
          <w:color w:val="0000FF"/>
        </w:rPr>
        <w:t xml:space="preserve">Câu 37: </w:t>
      </w:r>
      <w:r w:rsidRPr="00095B0A">
        <w:t xml:space="preserve">Cho hình chóp </w:t>
      </w:r>
      <w:r w:rsidRPr="00095B0A">
        <w:rPr>
          <w:i/>
        </w:rPr>
        <w:t>S</w:t>
      </w:r>
      <w:r w:rsidRPr="00095B0A">
        <w:t>.</w:t>
      </w:r>
      <w:r w:rsidRPr="00095B0A">
        <w:rPr>
          <w:i/>
        </w:rPr>
        <w:t xml:space="preserve">ABC </w:t>
      </w:r>
      <w:r w:rsidRPr="00095B0A">
        <w:t xml:space="preserve">có đáy </w:t>
      </w:r>
      <w:r w:rsidRPr="00095B0A">
        <w:rPr>
          <w:i/>
        </w:rPr>
        <w:t>ABC</w:t>
      </w:r>
      <w:r w:rsidRPr="00095B0A">
        <w:t xml:space="preserve"> là tam giác đều cạnh </w:t>
      </w:r>
      <w:r w:rsidRPr="00095B0A">
        <w:rPr>
          <w:i/>
          <w:iCs/>
        </w:rPr>
        <w:t>a</w:t>
      </w:r>
      <w:r w:rsidRPr="00095B0A">
        <w:t xml:space="preserve">, cạnh bên </w:t>
      </w:r>
      <w:r w:rsidRPr="00095B0A">
        <w:rPr>
          <w:i/>
        </w:rPr>
        <w:t>SA</w:t>
      </w:r>
      <w:r w:rsidRPr="00095B0A">
        <w:t xml:space="preserve"> vuông góc với đáy, đường thẳng </w:t>
      </w:r>
      <w:r w:rsidRPr="00095B0A">
        <w:rPr>
          <w:i/>
        </w:rPr>
        <w:t>SC</w:t>
      </w:r>
      <w:r w:rsidRPr="00095B0A">
        <w:t xml:space="preserve"> tạo với đáy một góc </w:t>
      </w:r>
      <w:r w:rsidRPr="00095B0A">
        <w:rPr>
          <w:position w:val="-6"/>
        </w:rPr>
        <w:object w:dxaOrig="392" w:dyaOrig="296" w14:anchorId="14109A82">
          <v:shape id="_x0000_i1261" type="#_x0000_t75" style="width:19.5pt;height:15pt" o:ole="">
            <v:imagedata r:id="rId482" o:title=""/>
          </v:shape>
          <o:OLEObject Type="Embed" ProgID="Equation.DSMT4" ShapeID="_x0000_i1261" DrawAspect="Content" ObjectID="_1760194953" r:id="rId483"/>
        </w:object>
      </w:r>
      <w:r w:rsidRPr="00095B0A">
        <w:t xml:space="preserve">. Thể tích khối chóp </w:t>
      </w:r>
      <w:r w:rsidRPr="00095B0A">
        <w:rPr>
          <w:i/>
        </w:rPr>
        <w:t>S.ABC</w:t>
      </w:r>
      <w:r w:rsidRPr="00095B0A">
        <w:t xml:space="preserve"> bằng</w:t>
      </w:r>
    </w:p>
    <w:p w14:paraId="59F93255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</w:rPr>
        <w:object w:dxaOrig="360" w:dyaOrig="664" w14:anchorId="5C041F81">
          <v:shape id="_x0000_i1262" type="#_x0000_t75" style="width:18pt;height:33pt" o:ole="">
            <v:imagedata r:id="rId484" o:title=""/>
          </v:shape>
          <o:OLEObject Type="Embed" ProgID="Equation.DSMT4" ShapeID="_x0000_i1262" DrawAspect="Content" ObjectID="_1760194954" r:id="rId485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432" w:dyaOrig="664" w14:anchorId="25396D22">
          <v:shape id="_x0000_i1263" type="#_x0000_t75" style="width:21.75pt;height:33pt" o:ole="">
            <v:imagedata r:id="rId486" o:title=""/>
          </v:shape>
          <o:OLEObject Type="Embed" ProgID="Equation.DSMT4" ShapeID="_x0000_i1263" DrawAspect="Content" ObjectID="_1760194955" r:id="rId48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24"/>
        </w:rPr>
        <w:object w:dxaOrig="360" w:dyaOrig="664" w14:anchorId="271C7FF4">
          <v:shape id="_x0000_i1264" type="#_x0000_t75" style="width:18pt;height:33pt" o:ole="">
            <v:imagedata r:id="rId488" o:title=""/>
          </v:shape>
          <o:OLEObject Type="Embed" ProgID="Equation.DSMT4" ShapeID="_x0000_i1264" DrawAspect="Content" ObjectID="_1760194956" r:id="rId48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24"/>
        </w:rPr>
        <w:object w:dxaOrig="360" w:dyaOrig="664" w14:anchorId="0B657BE0">
          <v:shape id="_x0000_i1265" type="#_x0000_t75" style="width:18pt;height:33pt" o:ole="">
            <v:imagedata r:id="rId490" o:title=""/>
          </v:shape>
          <o:OLEObject Type="Embed" ProgID="Equation.DSMT4" ShapeID="_x0000_i1265" DrawAspect="Content" ObjectID="_1760194957" r:id="rId491"/>
        </w:object>
      </w:r>
      <w:r w:rsidRPr="00095B0A">
        <w:t>.</w:t>
      </w:r>
    </w:p>
    <w:p w14:paraId="480CC7E9" w14:textId="77777777" w:rsidR="00A82A82" w:rsidRPr="00095B0A" w:rsidRDefault="00A82A82" w:rsidP="00C865AB">
      <w:r w:rsidRPr="00095B0A">
        <w:rPr>
          <w:b/>
          <w:color w:val="0000FF"/>
        </w:rPr>
        <w:t xml:space="preserve">Câu 38: </w:t>
      </w:r>
      <w:r w:rsidRPr="00095B0A">
        <w:t xml:space="preserve">Hỏi tập hợp nào dưới đây chứa tất cả các giá trị thực của tham số </w:t>
      </w:r>
      <w:r w:rsidRPr="00095B0A">
        <w:rPr>
          <w:i/>
        </w:rPr>
        <w:t>m</w:t>
      </w:r>
      <w:r w:rsidRPr="00095B0A">
        <w:t xml:space="preserve"> để giá trị lớn nhất của hàm số </w:t>
      </w:r>
      <w:r w:rsidRPr="00095B0A">
        <w:rPr>
          <w:position w:val="-16"/>
        </w:rPr>
        <w:object w:dxaOrig="1704" w:dyaOrig="440" w14:anchorId="4F4DF7BF">
          <v:shape id="_x0000_i1266" type="#_x0000_t75" style="width:85.5pt;height:22.5pt" o:ole="">
            <v:imagedata r:id="rId492" o:title=""/>
          </v:shape>
          <o:OLEObject Type="Embed" ProgID="Equation.DSMT4" ShapeID="_x0000_i1266" DrawAspect="Content" ObjectID="_1760194958" r:id="rId493"/>
        </w:object>
      </w:r>
      <w:r w:rsidRPr="00095B0A">
        <w:t xml:space="preserve"> trên đoạn [0;2] bằng 5?</w:t>
      </w:r>
    </w:p>
    <w:p w14:paraId="2D5E181A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864" w:dyaOrig="320" w14:anchorId="7D263D24">
          <v:shape id="_x0000_i1267" type="#_x0000_t75" style="width:43.5pt;height:16.5pt" o:ole="">
            <v:imagedata r:id="rId494" o:title=""/>
          </v:shape>
          <o:OLEObject Type="Embed" ProgID="Equation.DSMT4" ShapeID="_x0000_i1267" DrawAspect="Content" ObjectID="_1760194959" r:id="rId495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0"/>
        </w:rPr>
        <w:object w:dxaOrig="864" w:dyaOrig="320" w14:anchorId="3F04775A">
          <v:shape id="_x0000_i1268" type="#_x0000_t75" style="width:43.5pt;height:16.5pt" o:ole="">
            <v:imagedata r:id="rId496" o:title=""/>
          </v:shape>
          <o:OLEObject Type="Embed" ProgID="Equation.DSMT4" ShapeID="_x0000_i1268" DrawAspect="Content" ObjectID="_1760194960" r:id="rId497"/>
        </w:object>
      </w:r>
    </w:p>
    <w:p w14:paraId="0DCF6ADA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776" w:dyaOrig="320" w14:anchorId="2963997A">
          <v:shape id="_x0000_i1269" type="#_x0000_t75" style="width:88.5pt;height:16.5pt" o:ole="">
            <v:imagedata r:id="rId498" o:title=""/>
          </v:shape>
          <o:OLEObject Type="Embed" ProgID="Equation.DSMT4" ShapeID="_x0000_i1269" DrawAspect="Content" ObjectID="_1760194961" r:id="rId499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0"/>
        </w:rPr>
        <w:object w:dxaOrig="1864" w:dyaOrig="320" w14:anchorId="6D03B8BB">
          <v:shape id="_x0000_i1270" type="#_x0000_t75" style="width:93pt;height:16.5pt" o:ole="">
            <v:imagedata r:id="rId500" o:title=""/>
          </v:shape>
          <o:OLEObject Type="Embed" ProgID="Equation.DSMT4" ShapeID="_x0000_i1270" DrawAspect="Content" ObjectID="_1760194962" r:id="rId501"/>
        </w:object>
      </w:r>
    </w:p>
    <w:p w14:paraId="6942D2A8" w14:textId="77777777" w:rsidR="00A82A82" w:rsidRPr="00095B0A" w:rsidRDefault="00A82A82" w:rsidP="00C865AB">
      <w:r w:rsidRPr="00095B0A">
        <w:rPr>
          <w:b/>
          <w:color w:val="0000FF"/>
        </w:rPr>
        <w:t xml:space="preserve">Câu 39: </w:t>
      </w:r>
      <w:r w:rsidRPr="00095B0A">
        <w:t xml:space="preserve">Cho khối lăng trụ đứng </w:t>
      </w:r>
      <w:r w:rsidRPr="00095B0A">
        <w:rPr>
          <w:position w:val="-6"/>
        </w:rPr>
        <w:object w:dxaOrig="1280" w:dyaOrig="280" w14:anchorId="42D2CEDA">
          <v:shape id="_x0000_i1271" type="#_x0000_t75" style="width:64.5pt;height:13.5pt" o:ole="">
            <v:imagedata r:id="rId502" o:title=""/>
          </v:shape>
          <o:OLEObject Type="Embed" ProgID="Equation.DSMT4" ShapeID="_x0000_i1271" DrawAspect="Content" ObjectID="_1760194963" r:id="rId503"/>
        </w:object>
      </w:r>
      <w:r w:rsidRPr="00095B0A">
        <w:t xml:space="preserve">có đáy là tam giác </w:t>
      </w:r>
      <w:r w:rsidRPr="00095B0A">
        <w:rPr>
          <w:i/>
        </w:rPr>
        <w:t>ABC</w:t>
      </w:r>
      <w:r w:rsidRPr="00095B0A">
        <w:t xml:space="preserve"> có </w:t>
      </w:r>
      <w:r w:rsidRPr="00095B0A">
        <w:rPr>
          <w:position w:val="-10"/>
        </w:rPr>
        <w:object w:dxaOrig="2040" w:dyaOrig="392" w14:anchorId="2C5650D8">
          <v:shape id="_x0000_i1272" type="#_x0000_t75" style="width:102pt;height:19.5pt" o:ole="">
            <v:imagedata r:id="rId504" o:title=""/>
          </v:shape>
          <o:OLEObject Type="Embed" ProgID="Equation.DSMT4" ShapeID="_x0000_i1272" DrawAspect="Content" ObjectID="_1760194964" r:id="rId505"/>
        </w:object>
      </w:r>
      <w:r w:rsidRPr="00095B0A">
        <w:t xml:space="preserve"> và </w:t>
      </w:r>
      <w:r w:rsidRPr="00095B0A">
        <w:rPr>
          <w:position w:val="-6"/>
        </w:rPr>
        <w:object w:dxaOrig="960" w:dyaOrig="280" w14:anchorId="06684B89">
          <v:shape id="_x0000_i1273" type="#_x0000_t75" style="width:48pt;height:13.5pt" o:ole="">
            <v:imagedata r:id="rId506" o:title=""/>
          </v:shape>
          <o:OLEObject Type="Embed" ProgID="Equation.DSMT4" ShapeID="_x0000_i1273" DrawAspect="Content" ObjectID="_1760194965" r:id="rId507"/>
        </w:object>
      </w:r>
      <w:r w:rsidRPr="00095B0A">
        <w:t xml:space="preserve"> Gọi </w:t>
      </w:r>
      <w:r w:rsidRPr="00095B0A">
        <w:rPr>
          <w:i/>
        </w:rPr>
        <w:t>M</w:t>
      </w:r>
      <w:r w:rsidRPr="00095B0A">
        <w:t xml:space="preserve">  là trung điểm của </w:t>
      </w:r>
      <w:r w:rsidRPr="00095B0A">
        <w:rPr>
          <w:position w:val="-6"/>
        </w:rPr>
        <w:object w:dxaOrig="480" w:dyaOrig="280" w14:anchorId="6A266ACF">
          <v:shape id="_x0000_i1274" type="#_x0000_t75" style="width:24pt;height:13.5pt" o:ole="">
            <v:imagedata r:id="rId508" o:title=""/>
          </v:shape>
          <o:OLEObject Type="Embed" ProgID="Equation.DSMT4" ShapeID="_x0000_i1274" DrawAspect="Content" ObjectID="_1760194966" r:id="rId509"/>
        </w:object>
      </w:r>
      <w:r w:rsidRPr="00095B0A">
        <w:t xml:space="preserve">, biết khoảng cách từ </w:t>
      </w:r>
      <w:r w:rsidRPr="00095B0A">
        <w:rPr>
          <w:i/>
        </w:rPr>
        <w:t>M</w:t>
      </w:r>
      <w:r w:rsidRPr="00095B0A">
        <w:t xml:space="preserve"> đến mặt phẳng </w:t>
      </w:r>
      <w:r w:rsidRPr="00095B0A">
        <w:rPr>
          <w:position w:val="-10"/>
        </w:rPr>
        <w:object w:dxaOrig="760" w:dyaOrig="320" w14:anchorId="5EDC6F33">
          <v:shape id="_x0000_i1275" type="#_x0000_t75" style="width:37.5pt;height:16.5pt" o:ole="">
            <v:imagedata r:id="rId510" o:title=""/>
          </v:shape>
          <o:OLEObject Type="Embed" ProgID="Equation.DSMT4" ShapeID="_x0000_i1275" DrawAspect="Content" ObjectID="_1760194967" r:id="rId511"/>
        </w:object>
      </w:r>
      <w:r w:rsidRPr="00095B0A">
        <w:t xml:space="preserve"> bằng </w:t>
      </w:r>
      <w:r w:rsidRPr="00095B0A">
        <w:rPr>
          <w:position w:val="-24"/>
        </w:rPr>
        <w:object w:dxaOrig="736" w:dyaOrig="680" w14:anchorId="49A2D5DD">
          <v:shape id="_x0000_i1276" type="#_x0000_t75" style="width:36.75pt;height:34.5pt" o:ole="">
            <v:imagedata r:id="rId512" o:title=""/>
          </v:shape>
          <o:OLEObject Type="Embed" ProgID="Equation.DSMT4" ShapeID="_x0000_i1276" DrawAspect="Content" ObjectID="_1760194968" r:id="rId513"/>
        </w:object>
      </w:r>
      <w:r w:rsidRPr="00095B0A">
        <w:t>. Thể tích khối lăng trụ đã cho bằng</w:t>
      </w:r>
    </w:p>
    <w:p w14:paraId="43987057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280" w:dyaOrig="320" w14:anchorId="06F34D11">
          <v:shape id="_x0000_i1277" type="#_x0000_t75" style="width:13.5pt;height:16.5pt" o:ole="">
            <v:imagedata r:id="rId514" o:title=""/>
          </v:shape>
          <o:OLEObject Type="Embed" ProgID="Equation.DSMT4" ShapeID="_x0000_i1277" DrawAspect="Content" ObjectID="_1760194969" r:id="rId515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376" w:dyaOrig="320" w14:anchorId="3EE0271E">
          <v:shape id="_x0000_i1278" type="#_x0000_t75" style="width:18.75pt;height:16.5pt" o:ole="">
            <v:imagedata r:id="rId516" o:title=""/>
          </v:shape>
          <o:OLEObject Type="Embed" ProgID="Equation.DSMT4" ShapeID="_x0000_i1278" DrawAspect="Content" ObjectID="_1760194970" r:id="rId51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392" w:dyaOrig="320" w14:anchorId="38498E9A">
          <v:shape id="_x0000_i1279" type="#_x0000_t75" style="width:19.5pt;height:16.5pt" o:ole="">
            <v:imagedata r:id="rId518" o:title=""/>
          </v:shape>
          <o:OLEObject Type="Embed" ProgID="Equation.DSMT4" ShapeID="_x0000_i1279" DrawAspect="Content" ObjectID="_1760194971" r:id="rId519"/>
        </w:object>
      </w:r>
      <w:r w:rsidRPr="00095B0A">
        <w:tab/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520" w:dyaOrig="320" w14:anchorId="78F08894">
          <v:shape id="_x0000_i1280" type="#_x0000_t75" style="width:25.5pt;height:16.5pt" o:ole="">
            <v:imagedata r:id="rId520" o:title=""/>
          </v:shape>
          <o:OLEObject Type="Embed" ProgID="Equation.DSMT4" ShapeID="_x0000_i1280" DrawAspect="Content" ObjectID="_1760194972" r:id="rId521"/>
        </w:object>
      </w:r>
      <w:r w:rsidRPr="00095B0A">
        <w:t>.</w:t>
      </w:r>
    </w:p>
    <w:p w14:paraId="4A1A965E" w14:textId="77777777" w:rsidR="00A82A82" w:rsidRPr="00095B0A" w:rsidRDefault="00A82A82" w:rsidP="00C865AB">
      <w:r w:rsidRPr="00095B0A">
        <w:rPr>
          <w:b/>
          <w:color w:val="0000FF"/>
        </w:rPr>
        <w:t xml:space="preserve">Câu 40: </w:t>
      </w:r>
      <w:r w:rsidRPr="00095B0A">
        <w:t xml:space="preserve">Cho hàm số bậc ba </w:t>
      </w:r>
      <w:r w:rsidRPr="00095B0A">
        <w:rPr>
          <w:position w:val="-14"/>
        </w:rPr>
        <w:object w:dxaOrig="3600" w:dyaOrig="400" w14:anchorId="3EB47F6A">
          <v:shape id="_x0000_i1281" type="#_x0000_t75" style="width:180pt;height:19.5pt" o:ole="">
            <v:imagedata r:id="rId522" o:title=""/>
          </v:shape>
          <o:OLEObject Type="Embed" ProgID="Equation.DSMT4" ShapeID="_x0000_i1281" DrawAspect="Content" ObjectID="_1760194973" r:id="rId523"/>
        </w:object>
      </w:r>
      <w:r w:rsidRPr="00095B0A">
        <w:t xml:space="preserve"> có đồ thị là đường cong như hình vẽ. Số nghiệm của phương trình </w:t>
      </w:r>
      <w:r w:rsidRPr="00095B0A">
        <w:rPr>
          <w:position w:val="-16"/>
        </w:rPr>
        <w:object w:dxaOrig="1360" w:dyaOrig="424" w14:anchorId="2D88E3D8">
          <v:shape id="_x0000_i1282" type="#_x0000_t75" style="width:67.5pt;height:21pt" o:ole="">
            <v:imagedata r:id="rId524" o:title=""/>
          </v:shape>
          <o:OLEObject Type="Embed" ProgID="Equation.DSMT4" ShapeID="_x0000_i1282" DrawAspect="Content" ObjectID="_1760194974" r:id="rId525"/>
        </w:object>
      </w:r>
      <w:r w:rsidRPr="00095B0A">
        <w:t xml:space="preserve"> là:</w:t>
      </w:r>
    </w:p>
    <w:p w14:paraId="7907690A" w14:textId="4BA05511" w:rsidR="00A82A82" w:rsidRPr="00095B0A" w:rsidRDefault="00FC1076" w:rsidP="00C865AB">
      <w:pPr>
        <w:jc w:val="center"/>
      </w:pPr>
      <w:r w:rsidRPr="00095B0A">
        <w:rPr>
          <w:noProof/>
        </w:rPr>
        <w:lastRenderedPageBreak/>
        <w:drawing>
          <wp:inline distT="0" distB="0" distL="0" distR="0" wp14:anchorId="7799A33E" wp14:editId="566DC160">
            <wp:extent cx="1714500" cy="1638300"/>
            <wp:effectExtent l="0" t="0" r="0" b="0"/>
            <wp:docPr id="25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9D1E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t>6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t>7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t>8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t>5</w:t>
      </w:r>
    </w:p>
    <w:p w14:paraId="6B7964BB" w14:textId="77777777" w:rsidR="00A82A82" w:rsidRPr="00095B0A" w:rsidRDefault="00A82A82" w:rsidP="00C865AB">
      <w:r w:rsidRPr="00095B0A">
        <w:rPr>
          <w:b/>
          <w:color w:val="0000FF"/>
        </w:rPr>
        <w:t xml:space="preserve">Câu 41: </w:t>
      </w:r>
      <w:r w:rsidRPr="00095B0A">
        <w:t xml:space="preserve">Cho hình chóp </w:t>
      </w:r>
      <w:r w:rsidRPr="00095B0A">
        <w:rPr>
          <w:i/>
          <w:iCs/>
        </w:rPr>
        <w:t>S.ABCD</w:t>
      </w:r>
      <w:r w:rsidRPr="00095B0A">
        <w:t xml:space="preserve"> có đáy  là hình chữ nhật </w:t>
      </w:r>
      <w:r w:rsidRPr="00095B0A">
        <w:rPr>
          <w:i/>
          <w:iCs/>
        </w:rPr>
        <w:t>ABCD</w:t>
      </w:r>
      <w:r w:rsidRPr="00095B0A">
        <w:t xml:space="preserve"> có </w:t>
      </w:r>
      <w:r w:rsidRPr="00095B0A">
        <w:rPr>
          <w:position w:val="-6"/>
        </w:rPr>
        <w:object w:dxaOrig="880" w:dyaOrig="280" w14:anchorId="5C187031">
          <v:shape id="_x0000_i1283" type="#_x0000_t75" style="width:43.5pt;height:13.5pt" o:ole="">
            <v:imagedata r:id="rId527" o:title=""/>
          </v:shape>
          <o:OLEObject Type="Embed" ProgID="Equation.DSMT4" ShapeID="_x0000_i1283" DrawAspect="Content" ObjectID="_1760194975" r:id="rId528"/>
        </w:object>
      </w:r>
      <w:r w:rsidRPr="00095B0A">
        <w:t xml:space="preserve">. Hình chiếu vuông góc của đỉnh </w:t>
      </w:r>
      <w:r w:rsidRPr="00095B0A">
        <w:rPr>
          <w:i/>
          <w:iCs/>
        </w:rPr>
        <w:t>S</w:t>
      </w:r>
      <w:r w:rsidRPr="00095B0A">
        <w:t xml:space="preserve"> xuống mặt đáy là trung điểm của </w:t>
      </w:r>
      <w:r w:rsidRPr="00095B0A">
        <w:rPr>
          <w:i/>
          <w:iCs/>
        </w:rPr>
        <w:t>AB</w:t>
      </w:r>
      <w:r w:rsidRPr="00095B0A">
        <w:t xml:space="preserve">. Biết rằng  </w:t>
      </w:r>
      <w:r w:rsidRPr="00095B0A">
        <w:rPr>
          <w:position w:val="-8"/>
        </w:rPr>
        <w:object w:dxaOrig="1032" w:dyaOrig="368" w14:anchorId="3094EC95">
          <v:shape id="_x0000_i1284" type="#_x0000_t75" style="width:51.75pt;height:18.75pt" o:ole="">
            <v:imagedata r:id="rId529" o:title=""/>
          </v:shape>
          <o:OLEObject Type="Embed" ProgID="Equation.DSMT4" ShapeID="_x0000_i1284" DrawAspect="Content" ObjectID="_1760194976" r:id="rId530"/>
        </w:object>
      </w:r>
      <w:r w:rsidRPr="00095B0A">
        <w:t xml:space="preserve"> và mặt phẳng </w:t>
      </w:r>
      <w:r w:rsidRPr="00095B0A">
        <w:rPr>
          <w:i/>
          <w:iCs/>
        </w:rPr>
        <w:t>(SCD)</w:t>
      </w:r>
      <w:r w:rsidRPr="00095B0A">
        <w:t xml:space="preserve"> tạo với đáy một góc </w:t>
      </w:r>
      <w:r w:rsidRPr="00095B0A">
        <w:rPr>
          <w:position w:val="-6"/>
        </w:rPr>
        <w:object w:dxaOrig="392" w:dyaOrig="296" w14:anchorId="5C44CF5E">
          <v:shape id="_x0000_i1285" type="#_x0000_t75" style="width:19.5pt;height:15pt" o:ole="">
            <v:imagedata r:id="rId531" o:title=""/>
          </v:shape>
          <o:OLEObject Type="Embed" ProgID="Equation.DSMT4" ShapeID="_x0000_i1285" DrawAspect="Content" ObjectID="_1760194977" r:id="rId532"/>
        </w:object>
      </w:r>
      <w:r w:rsidRPr="00095B0A">
        <w:t xml:space="preserve">. Thể tích khối chóp </w:t>
      </w:r>
      <w:r w:rsidRPr="00095B0A">
        <w:rPr>
          <w:i/>
          <w:iCs/>
        </w:rPr>
        <w:t>S.ABCD</w:t>
      </w:r>
      <w:r w:rsidRPr="00095B0A">
        <w:t xml:space="preserve"> bằng</w:t>
      </w:r>
    </w:p>
    <w:p w14:paraId="2B1A5C29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b/>
          <w:position w:val="-24"/>
        </w:rPr>
        <w:object w:dxaOrig="760" w:dyaOrig="664" w14:anchorId="56D42EAD">
          <v:shape id="_x0000_i1286" type="#_x0000_t75" style="width:37.5pt;height:33pt" o:ole="">
            <v:imagedata r:id="rId533" o:title=""/>
          </v:shape>
          <o:OLEObject Type="Embed" ProgID="Equation.DSMT4" ShapeID="_x0000_i1286" DrawAspect="Content" ObjectID="_1760194978" r:id="rId534"/>
        </w:object>
      </w:r>
      <w:r w:rsidRPr="00095B0A">
        <w:rPr>
          <w:b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b/>
          <w:position w:val="-24"/>
        </w:rPr>
        <w:object w:dxaOrig="736" w:dyaOrig="664" w14:anchorId="250F8169">
          <v:shape id="_x0000_i1287" type="#_x0000_t75" style="width:36.75pt;height:33pt" o:ole="">
            <v:imagedata r:id="rId535" o:title=""/>
          </v:shape>
          <o:OLEObject Type="Embed" ProgID="Equation.DSMT4" ShapeID="_x0000_i1287" DrawAspect="Content" ObjectID="_1760194979" r:id="rId536"/>
        </w:object>
      </w:r>
      <w:r w:rsidRPr="00095B0A">
        <w:rPr>
          <w:b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b/>
          <w:position w:val="-24"/>
        </w:rPr>
        <w:object w:dxaOrig="760" w:dyaOrig="664" w14:anchorId="5EE45576">
          <v:shape id="_x0000_i1288" type="#_x0000_t75" style="width:37.5pt;height:33pt" o:ole="">
            <v:imagedata r:id="rId537" o:title=""/>
          </v:shape>
          <o:OLEObject Type="Embed" ProgID="Equation.DSMT4" ShapeID="_x0000_i1288" DrawAspect="Content" ObjectID="_1760194980" r:id="rId538"/>
        </w:object>
      </w:r>
      <w:r w:rsidRPr="00095B0A">
        <w:rPr>
          <w:b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b/>
          <w:position w:val="-24"/>
        </w:rPr>
        <w:object w:dxaOrig="736" w:dyaOrig="664" w14:anchorId="78AF722C">
          <v:shape id="_x0000_i1289" type="#_x0000_t75" style="width:36.75pt;height:33pt" o:ole="">
            <v:imagedata r:id="rId539" o:title=""/>
          </v:shape>
          <o:OLEObject Type="Embed" ProgID="Equation.DSMT4" ShapeID="_x0000_i1289" DrawAspect="Content" ObjectID="_1760194981" r:id="rId540"/>
        </w:object>
      </w:r>
      <w:r w:rsidRPr="00095B0A">
        <w:rPr>
          <w:b/>
        </w:rPr>
        <w:t>.</w:t>
      </w:r>
    </w:p>
    <w:p w14:paraId="2D4E5F0C" w14:textId="77777777" w:rsidR="00A82A82" w:rsidRPr="00095B0A" w:rsidRDefault="00A82A82" w:rsidP="00C865AB">
      <w:r w:rsidRPr="00095B0A">
        <w:rPr>
          <w:b/>
          <w:color w:val="0000FF"/>
        </w:rPr>
        <w:t xml:space="preserve">Câu 42: </w:t>
      </w:r>
      <w:r w:rsidRPr="00095B0A">
        <w:t xml:space="preserve">Cho khối lăng trụ đứng </w:t>
      </w:r>
      <w:r w:rsidRPr="00095B0A">
        <w:rPr>
          <w:position w:val="-6"/>
        </w:rPr>
        <w:object w:dxaOrig="1280" w:dyaOrig="280" w14:anchorId="7DBBE7CF">
          <v:shape id="_x0000_i1290" type="#_x0000_t75" style="width:64.5pt;height:13.5pt" o:ole="">
            <v:imagedata r:id="rId502" o:title=""/>
          </v:shape>
          <o:OLEObject Type="Embed" ProgID="Equation.DSMT4" ShapeID="_x0000_i1290" DrawAspect="Content" ObjectID="_1760194982" r:id="rId541"/>
        </w:object>
      </w:r>
      <w:r w:rsidRPr="00095B0A">
        <w:t xml:space="preserve"> có đáy là tam giác đều cạnh </w:t>
      </w:r>
      <w:r w:rsidRPr="00095B0A">
        <w:rPr>
          <w:position w:val="-6"/>
        </w:rPr>
        <w:object w:dxaOrig="200" w:dyaOrig="224" w14:anchorId="2CB8EAB5">
          <v:shape id="_x0000_i1291" type="#_x0000_t75" style="width:10.5pt;height:11.25pt" o:ole="">
            <v:imagedata r:id="rId542" o:title=""/>
          </v:shape>
          <o:OLEObject Type="Embed" ProgID="Equation.DSMT4" ShapeID="_x0000_i1291" DrawAspect="Content" ObjectID="_1760194983" r:id="rId543"/>
        </w:object>
      </w:r>
      <w:r w:rsidRPr="00095B0A">
        <w:t xml:space="preserve">. Mặt phẳng </w:t>
      </w:r>
      <w:r w:rsidRPr="00095B0A">
        <w:rPr>
          <w:position w:val="-14"/>
        </w:rPr>
        <w:object w:dxaOrig="840" w:dyaOrig="400" w14:anchorId="4D10FAFE">
          <v:shape id="_x0000_i1292" type="#_x0000_t75" style="width:42pt;height:19.5pt" o:ole="">
            <v:imagedata r:id="rId544" o:title=""/>
          </v:shape>
          <o:OLEObject Type="Embed" ProgID="Equation.DSMT4" ShapeID="_x0000_i1292" DrawAspect="Content" ObjectID="_1760194984" r:id="rId545"/>
        </w:object>
      </w:r>
      <w:r w:rsidRPr="00095B0A">
        <w:t xml:space="preserve"> tạo với đáy </w:t>
      </w:r>
      <w:r w:rsidRPr="00095B0A">
        <w:rPr>
          <w:position w:val="-14"/>
        </w:rPr>
        <w:object w:dxaOrig="736" w:dyaOrig="400" w14:anchorId="1F79C8ED">
          <v:shape id="_x0000_i1293" type="#_x0000_t75" style="width:36.75pt;height:19.5pt" o:ole="">
            <v:imagedata r:id="rId546" o:title=""/>
          </v:shape>
          <o:OLEObject Type="Embed" ProgID="Equation.DSMT4" ShapeID="_x0000_i1293" DrawAspect="Content" ObjectID="_1760194985" r:id="rId547"/>
        </w:object>
      </w:r>
      <w:r w:rsidRPr="00095B0A">
        <w:t xml:space="preserve"> góc </w:t>
      </w:r>
      <w:r w:rsidRPr="00095B0A">
        <w:rPr>
          <w:position w:val="-6"/>
        </w:rPr>
        <w:object w:dxaOrig="376" w:dyaOrig="320" w14:anchorId="1E1E0018">
          <v:shape id="_x0000_i1294" type="#_x0000_t75" style="width:18.75pt;height:16.5pt" o:ole="">
            <v:imagedata r:id="rId548" o:title=""/>
          </v:shape>
          <o:OLEObject Type="Embed" ProgID="Equation.DSMT4" ShapeID="_x0000_i1294" DrawAspect="Content" ObjectID="_1760194986" r:id="rId549"/>
        </w:object>
      </w:r>
      <w:r w:rsidRPr="00095B0A">
        <w:t xml:space="preserve">. Thể tích khối lăng trụ </w:t>
      </w:r>
      <w:r w:rsidRPr="00095B0A">
        <w:rPr>
          <w:position w:val="-6"/>
        </w:rPr>
        <w:object w:dxaOrig="1280" w:dyaOrig="280" w14:anchorId="7FF663F1">
          <v:shape id="_x0000_i1295" type="#_x0000_t75" style="width:64.5pt;height:13.5pt" o:ole="">
            <v:imagedata r:id="rId502" o:title=""/>
          </v:shape>
          <o:OLEObject Type="Embed" ProgID="Equation.DSMT4" ShapeID="_x0000_i1295" DrawAspect="Content" ObjectID="_1760194987" r:id="rId550"/>
        </w:object>
      </w:r>
      <w:r w:rsidRPr="00095B0A">
        <w:t>bằng</w:t>
      </w:r>
    </w:p>
    <w:p w14:paraId="32A11425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</w:rPr>
        <w:object w:dxaOrig="736" w:dyaOrig="680" w14:anchorId="2A6522D7">
          <v:shape id="_x0000_i1296" type="#_x0000_t75" style="width:36.75pt;height:34.5pt" o:ole="">
            <v:imagedata r:id="rId551" o:title=""/>
          </v:shape>
          <o:OLEObject Type="Embed" ProgID="Equation.DSMT4" ShapeID="_x0000_i1296" DrawAspect="Content" ObjectID="_1760194988" r:id="rId552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616" w:dyaOrig="680" w14:anchorId="04F6698D">
          <v:shape id="_x0000_i1297" type="#_x0000_t75" style="width:30.75pt;height:34.5pt" o:ole="">
            <v:imagedata r:id="rId553" o:title=""/>
          </v:shape>
          <o:OLEObject Type="Embed" ProgID="Equation.DSMT4" ShapeID="_x0000_i1297" DrawAspect="Content" ObjectID="_1760194989" r:id="rId55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24"/>
        </w:rPr>
        <w:object w:dxaOrig="736" w:dyaOrig="680" w14:anchorId="7C3BF8B9">
          <v:shape id="_x0000_i1298" type="#_x0000_t75" style="width:36.75pt;height:34.5pt" o:ole="">
            <v:imagedata r:id="rId555" o:title=""/>
          </v:shape>
          <o:OLEObject Type="Embed" ProgID="Equation.DSMT4" ShapeID="_x0000_i1298" DrawAspect="Content" ObjectID="_1760194990" r:id="rId556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24"/>
        </w:rPr>
        <w:object w:dxaOrig="736" w:dyaOrig="680" w14:anchorId="23C1BB62">
          <v:shape id="_x0000_i1299" type="#_x0000_t75" style="width:36.75pt;height:34.5pt" o:ole="">
            <v:imagedata r:id="rId557" o:title=""/>
          </v:shape>
          <o:OLEObject Type="Embed" ProgID="Equation.DSMT4" ShapeID="_x0000_i1299" DrawAspect="Content" ObjectID="_1760194991" r:id="rId558"/>
        </w:object>
      </w:r>
      <w:r w:rsidRPr="00095B0A">
        <w:t>.</w:t>
      </w:r>
    </w:p>
    <w:p w14:paraId="688E9F8A" w14:textId="77777777" w:rsidR="00A82A82" w:rsidRPr="00095B0A" w:rsidRDefault="00A82A82" w:rsidP="00C865AB">
      <w:pPr>
        <w:tabs>
          <w:tab w:val="left" w:pos="992"/>
        </w:tabs>
        <w:rPr>
          <w:lang w:val="nl-NL"/>
        </w:rPr>
      </w:pPr>
      <w:r w:rsidRPr="00095B0A">
        <w:rPr>
          <w:b/>
          <w:color w:val="0000FF"/>
        </w:rPr>
        <w:t xml:space="preserve">Câu 43: </w:t>
      </w:r>
      <w:r w:rsidRPr="00095B0A">
        <w:rPr>
          <w:rFonts w:eastAsia="Calibri"/>
          <w:lang w:val="nl-NL"/>
        </w:rPr>
        <w:t xml:space="preserve">Cho hàm số </w:t>
      </w:r>
      <w:r w:rsidRPr="00095B0A">
        <w:rPr>
          <w:rFonts w:eastAsia="Calibri"/>
          <w:position w:val="-14"/>
        </w:rPr>
        <w:object w:dxaOrig="960" w:dyaOrig="416" w14:anchorId="5A3E60E9">
          <v:shape id="_x0000_i1300" type="#_x0000_t75" style="width:48pt;height:21pt" o:ole="">
            <v:imagedata r:id="rId559" o:title=""/>
          </v:shape>
          <o:OLEObject Type="Embed" ProgID="Equation.DSMT4" ShapeID="_x0000_i1300" DrawAspect="Content" ObjectID="_1760194992" r:id="rId560"/>
        </w:object>
      </w:r>
      <w:r w:rsidRPr="00095B0A">
        <w:rPr>
          <w:rFonts w:eastAsia="Calibri"/>
          <w:lang w:val="nl-NL"/>
        </w:rPr>
        <w:t xml:space="preserve"> có đạo hàm đến cấp hai trên </w:t>
      </w:r>
      <w:r w:rsidRPr="00095B0A">
        <w:rPr>
          <w:rFonts w:eastAsia="Calibri"/>
          <w:position w:val="-4"/>
        </w:rPr>
        <w:object w:dxaOrig="280" w:dyaOrig="280" w14:anchorId="2618C155">
          <v:shape id="_x0000_i1301" type="#_x0000_t75" style="width:13.5pt;height:13.5pt" o:ole="">
            <v:imagedata r:id="rId561" o:title=""/>
          </v:shape>
          <o:OLEObject Type="Embed" ProgID="Equation.DSMT4" ShapeID="_x0000_i1301" DrawAspect="Content" ObjectID="_1760194993" r:id="rId562"/>
        </w:object>
      </w:r>
      <w:r w:rsidRPr="00095B0A">
        <w:rPr>
          <w:rFonts w:eastAsia="Calibri"/>
          <w:lang w:val="nl-NL"/>
        </w:rPr>
        <w:t xml:space="preserve"> và có bảng xét dấu của hàm số </w:t>
      </w:r>
      <w:r w:rsidRPr="00095B0A">
        <w:rPr>
          <w:rFonts w:eastAsia="Calibri"/>
          <w:position w:val="-14"/>
        </w:rPr>
        <w:object w:dxaOrig="1024" w:dyaOrig="416" w14:anchorId="1EBDA8EE">
          <v:shape id="_x0000_i1302" type="#_x0000_t75" style="width:51pt;height:21pt" o:ole="">
            <v:imagedata r:id="rId563" o:title=""/>
          </v:shape>
          <o:OLEObject Type="Embed" ProgID="Equation.DSMT4" ShapeID="_x0000_i1302" DrawAspect="Content" ObjectID="_1760194994" r:id="rId564"/>
        </w:object>
      </w:r>
      <w:r w:rsidRPr="00095B0A">
        <w:rPr>
          <w:rFonts w:eastAsia="Calibri"/>
          <w:lang w:val="nl-NL"/>
        </w:rPr>
        <w:t xml:space="preserve"> như hình sau:</w:t>
      </w:r>
    </w:p>
    <w:p w14:paraId="428B51A4" w14:textId="5E25E131" w:rsidR="00A82A82" w:rsidRPr="00095B0A" w:rsidRDefault="00FC1076" w:rsidP="00C865AB">
      <w:pPr>
        <w:ind w:left="992"/>
        <w:jc w:val="center"/>
      </w:pPr>
      <w:r w:rsidRPr="00095B0A">
        <w:rPr>
          <w:noProof/>
        </w:rPr>
        <w:drawing>
          <wp:inline distT="0" distB="0" distL="0" distR="0" wp14:anchorId="6D067E23" wp14:editId="2468A8F1">
            <wp:extent cx="4869180" cy="624840"/>
            <wp:effectExtent l="0" t="0" r="0" b="0"/>
            <wp:docPr id="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D89E" w14:textId="77777777" w:rsidR="00A82A82" w:rsidRPr="00095B0A" w:rsidRDefault="00A82A82" w:rsidP="00C865AB">
      <w:r w:rsidRPr="00095B0A">
        <w:rPr>
          <w:rFonts w:eastAsia="Calibri"/>
        </w:rPr>
        <w:t xml:space="preserve">Hỏi hàm số </w:t>
      </w:r>
      <w:r w:rsidRPr="00095B0A">
        <w:rPr>
          <w:rFonts w:eastAsia="Calibri"/>
          <w:position w:val="-24"/>
        </w:rPr>
        <w:object w:dxaOrig="3064" w:dyaOrig="680" w14:anchorId="2D21F017">
          <v:shape id="_x0000_i1303" type="#_x0000_t75" style="width:153pt;height:34.5pt" o:ole="">
            <v:imagedata r:id="rId566" o:title=""/>
          </v:shape>
          <o:OLEObject Type="Embed" ProgID="Equation.DSMT4" ShapeID="_x0000_i1303" DrawAspect="Content" ObjectID="_1760194995" r:id="rId567"/>
        </w:object>
      </w:r>
      <w:r w:rsidRPr="00095B0A">
        <w:rPr>
          <w:rFonts w:eastAsia="Calibri"/>
        </w:rPr>
        <w:t xml:space="preserve"> đạt cực tiểu tại điểm nào trong các điểm sau?</w:t>
      </w:r>
    </w:p>
    <w:p w14:paraId="0ECE0FA6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rFonts w:eastAsia="Calibri"/>
          <w:position w:val="-6"/>
        </w:rPr>
        <w:object w:dxaOrig="656" w:dyaOrig="296" w14:anchorId="0A046113">
          <v:shape id="_x0000_i1304" type="#_x0000_t75" style="width:33pt;height:15pt" o:ole="">
            <v:imagedata r:id="rId568" o:title=""/>
          </v:shape>
          <o:OLEObject Type="Embed" ProgID="Equation.DSMT4" ShapeID="_x0000_i1304" DrawAspect="Content" ObjectID="_1760194996" r:id="rId569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rFonts w:eastAsia="Calibri"/>
          <w:position w:val="-6"/>
        </w:rPr>
        <w:object w:dxaOrig="496" w:dyaOrig="296" w14:anchorId="650CCAA6">
          <v:shape id="_x0000_i1305" type="#_x0000_t75" style="width:24.75pt;height:15pt" o:ole="">
            <v:imagedata r:id="rId570" o:title=""/>
          </v:shape>
          <o:OLEObject Type="Embed" ProgID="Equation.DSMT4" ShapeID="_x0000_i1305" DrawAspect="Content" ObjectID="_1760194997" r:id="rId571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rFonts w:eastAsia="Calibri"/>
          <w:position w:val="-6"/>
        </w:rPr>
        <w:object w:dxaOrig="536" w:dyaOrig="296" w14:anchorId="36C73DB6">
          <v:shape id="_x0000_i1306" type="#_x0000_t75" style="width:27pt;height:15pt" o:ole="">
            <v:imagedata r:id="rId572" o:title=""/>
          </v:shape>
          <o:OLEObject Type="Embed" ProgID="Equation.DSMT4" ShapeID="_x0000_i1306" DrawAspect="Content" ObjectID="_1760194998" r:id="rId573"/>
        </w:object>
      </w:r>
      <w:r w:rsidRPr="00095B0A">
        <w:rPr>
          <w:rFonts w:eastAsia="Calibri"/>
        </w:rPr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rFonts w:eastAsia="Calibri"/>
          <w:position w:val="-6"/>
        </w:rPr>
        <w:object w:dxaOrig="536" w:dyaOrig="296" w14:anchorId="14974F2E">
          <v:shape id="_x0000_i1307" type="#_x0000_t75" style="width:27pt;height:15pt" o:ole="">
            <v:imagedata r:id="rId574" o:title=""/>
          </v:shape>
          <o:OLEObject Type="Embed" ProgID="Equation.DSMT4" ShapeID="_x0000_i1307" DrawAspect="Content" ObjectID="_1760194999" r:id="rId575"/>
        </w:object>
      </w:r>
      <w:r w:rsidRPr="00095B0A">
        <w:rPr>
          <w:rFonts w:eastAsia="Calibri"/>
        </w:rPr>
        <w:t>.</w:t>
      </w:r>
    </w:p>
    <w:p w14:paraId="123B1CAA" w14:textId="77777777" w:rsidR="00A82A82" w:rsidRPr="00095B0A" w:rsidRDefault="00A82A82" w:rsidP="00C865AB">
      <w:r w:rsidRPr="00095B0A">
        <w:rPr>
          <w:b/>
          <w:color w:val="0000FF"/>
        </w:rPr>
        <w:t xml:space="preserve">Câu 44: </w:t>
      </w:r>
      <w:r w:rsidRPr="00095B0A">
        <w:t xml:space="preserve">Cho hình chóp </w:t>
      </w:r>
      <w:r w:rsidRPr="00095B0A">
        <w:rPr>
          <w:position w:val="-6"/>
        </w:rPr>
        <w:object w:dxaOrig="736" w:dyaOrig="280" w14:anchorId="0BC545F2">
          <v:shape id="_x0000_i1308" type="#_x0000_t75" style="width:36.75pt;height:13.5pt" o:ole="">
            <v:imagedata r:id="rId576" o:title=""/>
          </v:shape>
          <o:OLEObject Type="Embed" ProgID="Equation.DSMT4" ShapeID="_x0000_i1308" DrawAspect="Content" ObjectID="_1760195000" r:id="rId577"/>
        </w:object>
      </w:r>
      <w:r w:rsidRPr="00095B0A">
        <w:t xml:space="preserve"> có đáy </w:t>
      </w:r>
      <w:r w:rsidRPr="00095B0A">
        <w:rPr>
          <w:position w:val="-6"/>
        </w:rPr>
        <w:object w:dxaOrig="560" w:dyaOrig="280" w14:anchorId="2A190B2A">
          <v:shape id="_x0000_i1309" type="#_x0000_t75" style="width:28.5pt;height:13.5pt" o:ole="">
            <v:imagedata r:id="rId578" o:title=""/>
          </v:shape>
          <o:OLEObject Type="Embed" ProgID="Equation.DSMT4" ShapeID="_x0000_i1309" DrawAspect="Content" ObjectID="_1760195001" r:id="rId579"/>
        </w:object>
      </w:r>
      <w:r w:rsidRPr="00095B0A">
        <w:t xml:space="preserve"> là tam giác vuông cân tại </w:t>
      </w:r>
      <w:r w:rsidRPr="00095B0A">
        <w:rPr>
          <w:position w:val="-4"/>
        </w:rPr>
        <w:object w:dxaOrig="240" w:dyaOrig="256" w14:anchorId="1DCE1138">
          <v:shape id="_x0000_i1310" type="#_x0000_t75" style="width:12pt;height:12.75pt" o:ole="">
            <v:imagedata r:id="rId580" o:title=""/>
          </v:shape>
          <o:OLEObject Type="Embed" ProgID="Equation.DSMT4" ShapeID="_x0000_i1310" DrawAspect="Content" ObjectID="_1760195002" r:id="rId581"/>
        </w:object>
      </w:r>
      <w:r w:rsidRPr="00095B0A">
        <w:t xml:space="preserve">, </w:t>
      </w:r>
      <w:r w:rsidRPr="00095B0A">
        <w:rPr>
          <w:position w:val="-6"/>
        </w:rPr>
        <w:object w:dxaOrig="1080" w:dyaOrig="344" w14:anchorId="05774559">
          <v:shape id="_x0000_i1311" type="#_x0000_t75" style="width:54pt;height:17.25pt" o:ole="">
            <v:imagedata r:id="rId582" o:title=""/>
          </v:shape>
          <o:OLEObject Type="Embed" ProgID="Equation.DSMT4" ShapeID="_x0000_i1311" DrawAspect="Content" ObjectID="_1760195003" r:id="rId583"/>
        </w:object>
      </w:r>
      <w:r w:rsidRPr="00095B0A">
        <w:t xml:space="preserve">. Cạnh bên </w:t>
      </w:r>
      <w:r w:rsidRPr="00095B0A">
        <w:rPr>
          <w:position w:val="-6"/>
        </w:rPr>
        <w:object w:dxaOrig="704" w:dyaOrig="280" w14:anchorId="4BAC1D0E">
          <v:shape id="_x0000_i1312" type="#_x0000_t75" style="width:35.25pt;height:13.5pt" o:ole="">
            <v:imagedata r:id="rId584" o:title=""/>
          </v:shape>
          <o:OLEObject Type="Embed" ProgID="Equation.DSMT4" ShapeID="_x0000_i1312" DrawAspect="Content" ObjectID="_1760195004" r:id="rId585"/>
        </w:object>
      </w:r>
      <w:r w:rsidRPr="00095B0A">
        <w:t xml:space="preserve"> và vuông góc với mặt phẳng đáy. Gọi </w:t>
      </w:r>
      <w:r w:rsidRPr="00095B0A">
        <w:rPr>
          <w:position w:val="-6"/>
        </w:rPr>
        <w:object w:dxaOrig="256" w:dyaOrig="280" w14:anchorId="24E384FE">
          <v:shape id="_x0000_i1313" type="#_x0000_t75" style="width:12.75pt;height:13.5pt" o:ole="">
            <v:imagedata r:id="rId586" o:title=""/>
          </v:shape>
          <o:OLEObject Type="Embed" ProgID="Equation.DSMT4" ShapeID="_x0000_i1313" DrawAspect="Content" ObjectID="_1760195005" r:id="rId587"/>
        </w:object>
      </w:r>
      <w:r w:rsidRPr="00095B0A">
        <w:t xml:space="preserve"> là trọng tâm tam giác </w:t>
      </w:r>
      <w:r w:rsidRPr="00095B0A">
        <w:rPr>
          <w:position w:val="-6"/>
        </w:rPr>
        <w:object w:dxaOrig="520" w:dyaOrig="280" w14:anchorId="4771D51F">
          <v:shape id="_x0000_i1314" type="#_x0000_t75" style="width:25.5pt;height:13.5pt" o:ole="">
            <v:imagedata r:id="rId588" o:title=""/>
          </v:shape>
          <o:OLEObject Type="Embed" ProgID="Equation.DSMT4" ShapeID="_x0000_i1314" DrawAspect="Content" ObjectID="_1760195006" r:id="rId589"/>
        </w:object>
      </w:r>
      <w:r w:rsidRPr="00095B0A">
        <w:t xml:space="preserve">, mặt phẳng </w:t>
      </w:r>
      <w:r w:rsidRPr="00095B0A">
        <w:rPr>
          <w:position w:val="-14"/>
        </w:rPr>
        <w:object w:dxaOrig="424" w:dyaOrig="400" w14:anchorId="7509DFB9">
          <v:shape id="_x0000_i1315" type="#_x0000_t75" style="width:21pt;height:19.5pt" o:ole="">
            <v:imagedata r:id="rId590" o:title=""/>
          </v:shape>
          <o:OLEObject Type="Embed" ProgID="Equation.DSMT4" ShapeID="_x0000_i1315" DrawAspect="Content" ObjectID="_1760195007" r:id="rId591"/>
        </w:object>
      </w:r>
      <w:r w:rsidRPr="00095B0A">
        <w:t xml:space="preserve"> chứa </w:t>
      </w:r>
      <w:r w:rsidRPr="00095B0A">
        <w:rPr>
          <w:position w:val="-6"/>
        </w:rPr>
        <w:object w:dxaOrig="424" w:dyaOrig="280" w14:anchorId="16D8B7C4">
          <v:shape id="_x0000_i1316" type="#_x0000_t75" style="width:21pt;height:13.5pt" o:ole="">
            <v:imagedata r:id="rId592" o:title=""/>
          </v:shape>
          <o:OLEObject Type="Embed" ProgID="Equation.DSMT4" ShapeID="_x0000_i1316" DrawAspect="Content" ObjectID="_1760195008" r:id="rId593"/>
        </w:object>
      </w:r>
      <w:r w:rsidRPr="00095B0A">
        <w:t xml:space="preserve"> và song song với </w:t>
      </w:r>
      <w:r w:rsidRPr="00095B0A">
        <w:rPr>
          <w:position w:val="-6"/>
        </w:rPr>
        <w:object w:dxaOrig="400" w:dyaOrig="280" w14:anchorId="130EA1EA">
          <v:shape id="_x0000_i1317" type="#_x0000_t75" style="width:19.5pt;height:13.5pt" o:ole="">
            <v:imagedata r:id="rId594" o:title=""/>
          </v:shape>
          <o:OLEObject Type="Embed" ProgID="Equation.DSMT4" ShapeID="_x0000_i1317" DrawAspect="Content" ObjectID="_1760195009" r:id="rId595"/>
        </w:object>
      </w:r>
      <w:r w:rsidRPr="00095B0A">
        <w:t xml:space="preserve">cắt </w:t>
      </w:r>
      <w:r w:rsidRPr="00095B0A">
        <w:rPr>
          <w:position w:val="-10"/>
        </w:rPr>
        <w:object w:dxaOrig="736" w:dyaOrig="320" w14:anchorId="33663AF7">
          <v:shape id="_x0000_i1318" type="#_x0000_t75" style="width:36.75pt;height:16.5pt" o:ole="">
            <v:imagedata r:id="rId596" o:title=""/>
          </v:shape>
          <o:OLEObject Type="Embed" ProgID="Equation.DSMT4" ShapeID="_x0000_i1318" DrawAspect="Content" ObjectID="_1760195010" r:id="rId597"/>
        </w:object>
      </w:r>
      <w:r w:rsidRPr="00095B0A">
        <w:t xml:space="preserve"> lần lượt tại </w:t>
      </w:r>
      <w:r w:rsidRPr="00095B0A">
        <w:rPr>
          <w:position w:val="-4"/>
        </w:rPr>
        <w:object w:dxaOrig="320" w:dyaOrig="256" w14:anchorId="73F0EEF8">
          <v:shape id="_x0000_i1319" type="#_x0000_t75" style="width:16.5pt;height:12.75pt" o:ole="">
            <v:imagedata r:id="rId598" o:title=""/>
          </v:shape>
          <o:OLEObject Type="Embed" ProgID="Equation.DSMT4" ShapeID="_x0000_i1319" DrawAspect="Content" ObjectID="_1760195011" r:id="rId599"/>
        </w:object>
      </w:r>
      <w:r w:rsidRPr="00095B0A">
        <w:t xml:space="preserve"> và </w:t>
      </w:r>
      <w:r w:rsidRPr="00095B0A">
        <w:rPr>
          <w:position w:val="-6"/>
        </w:rPr>
        <w:object w:dxaOrig="280" w:dyaOrig="280" w14:anchorId="7D0C86BE">
          <v:shape id="_x0000_i1320" type="#_x0000_t75" style="width:13.5pt;height:13.5pt" o:ole="">
            <v:imagedata r:id="rId600" o:title=""/>
          </v:shape>
          <o:OLEObject Type="Embed" ProgID="Equation.DSMT4" ShapeID="_x0000_i1320" DrawAspect="Content" ObjectID="_1760195012" r:id="rId601"/>
        </w:object>
      </w:r>
      <w:r w:rsidRPr="00095B0A">
        <w:t xml:space="preserve">. Thể tích </w:t>
      </w:r>
      <w:r w:rsidRPr="00095B0A">
        <w:rPr>
          <w:position w:val="-6"/>
        </w:rPr>
        <w:object w:dxaOrig="240" w:dyaOrig="280" w14:anchorId="649A2187">
          <v:shape id="_x0000_i1321" type="#_x0000_t75" style="width:12pt;height:13.5pt" o:ole="">
            <v:imagedata r:id="rId602" o:title=""/>
          </v:shape>
          <o:OLEObject Type="Embed" ProgID="Equation.DSMT4" ShapeID="_x0000_i1321" DrawAspect="Content" ObjectID="_1760195013" r:id="rId603"/>
        </w:object>
      </w:r>
      <w:r w:rsidRPr="00095B0A">
        <w:t xml:space="preserve"> của khối chóp </w:t>
      </w:r>
      <w:r w:rsidRPr="00095B0A">
        <w:rPr>
          <w:position w:val="-6"/>
        </w:rPr>
        <w:object w:dxaOrig="1000" w:dyaOrig="280" w14:anchorId="080537A6">
          <v:shape id="_x0000_i1322" type="#_x0000_t75" style="width:49.5pt;height:13.5pt" o:ole="">
            <v:imagedata r:id="rId604" o:title=""/>
          </v:shape>
          <o:OLEObject Type="Embed" ProgID="Equation.DSMT4" ShapeID="_x0000_i1322" DrawAspect="Content" ObjectID="_1760195014" r:id="rId605"/>
        </w:object>
      </w:r>
      <w:r w:rsidRPr="00095B0A">
        <w:t xml:space="preserve"> bằng</w:t>
      </w:r>
    </w:p>
    <w:p w14:paraId="00C75292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24"/>
        </w:rPr>
        <w:object w:dxaOrig="944" w:dyaOrig="664" w14:anchorId="4B349B98">
          <v:shape id="_x0000_i1323" type="#_x0000_t75" style="width:47.25pt;height:33pt" o:ole="">
            <v:imagedata r:id="rId606" o:title=""/>
          </v:shape>
          <o:OLEObject Type="Embed" ProgID="Equation.DSMT4" ShapeID="_x0000_i1323" DrawAspect="Content" ObjectID="_1760195015" r:id="rId607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24"/>
        </w:rPr>
        <w:object w:dxaOrig="840" w:dyaOrig="664" w14:anchorId="3C41EA37">
          <v:shape id="_x0000_i1324" type="#_x0000_t75" style="width:42pt;height:33pt" o:ole="">
            <v:imagedata r:id="rId608" o:title=""/>
          </v:shape>
          <o:OLEObject Type="Embed" ProgID="Equation.DSMT4" ShapeID="_x0000_i1324" DrawAspect="Content" ObjectID="_1760195016" r:id="rId60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24"/>
        </w:rPr>
        <w:object w:dxaOrig="944" w:dyaOrig="664" w14:anchorId="47C30B35">
          <v:shape id="_x0000_i1325" type="#_x0000_t75" style="width:47.25pt;height:33pt" o:ole="">
            <v:imagedata r:id="rId610" o:title=""/>
          </v:shape>
          <o:OLEObject Type="Embed" ProgID="Equation.DSMT4" ShapeID="_x0000_i1325" DrawAspect="Content" ObjectID="_1760195017" r:id="rId611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24"/>
        </w:rPr>
        <w:object w:dxaOrig="824" w:dyaOrig="664" w14:anchorId="2091D82F">
          <v:shape id="_x0000_i1326" type="#_x0000_t75" style="width:41.25pt;height:33pt" o:ole="">
            <v:imagedata r:id="rId612" o:title=""/>
          </v:shape>
          <o:OLEObject Type="Embed" ProgID="Equation.DSMT4" ShapeID="_x0000_i1326" DrawAspect="Content" ObjectID="_1760195018" r:id="rId613"/>
        </w:object>
      </w:r>
    </w:p>
    <w:p w14:paraId="79B74FFA" w14:textId="77777777" w:rsidR="00A82A82" w:rsidRPr="00095B0A" w:rsidRDefault="00A82A82" w:rsidP="00C865AB">
      <w:r w:rsidRPr="00095B0A">
        <w:rPr>
          <w:b/>
          <w:color w:val="0000FF"/>
        </w:rPr>
        <w:t xml:space="preserve">Câu 45: </w:t>
      </w:r>
      <w:r w:rsidRPr="00095B0A">
        <w:t xml:space="preserve">Cho hàm số </w:t>
      </w:r>
      <w:r w:rsidRPr="00095B0A">
        <w:rPr>
          <w:position w:val="-10"/>
        </w:rPr>
        <w:object w:dxaOrig="2240" w:dyaOrig="360" w14:anchorId="161F3415">
          <v:shape id="_x0000_i1327" type="#_x0000_t75" style="width:112.5pt;height:18pt" o:ole="">
            <v:imagedata r:id="rId614" o:title=""/>
          </v:shape>
          <o:OLEObject Type="Embed" ProgID="Equation.DSMT4" ShapeID="_x0000_i1327" DrawAspect="Content" ObjectID="_1760195019" r:id="rId615"/>
        </w:object>
      </w:r>
      <w:r w:rsidRPr="00095B0A">
        <w:t xml:space="preserve">. Xác định tất cả các giá trị của tham số </w:t>
      </w:r>
      <w:r w:rsidRPr="00095B0A">
        <w:rPr>
          <w:i/>
        </w:rPr>
        <w:t>m</w:t>
      </w:r>
      <w:r w:rsidRPr="00095B0A">
        <w:t xml:space="preserve"> để hàm số đã cho nghịch biến trên khoảng </w:t>
      </w:r>
      <w:r w:rsidRPr="00095B0A">
        <w:rPr>
          <w:position w:val="-14"/>
        </w:rPr>
        <w:object w:dxaOrig="760" w:dyaOrig="400" w14:anchorId="461DB52A">
          <v:shape id="_x0000_i1328" type="#_x0000_t75" style="width:37.5pt;height:19.5pt" o:ole="">
            <v:imagedata r:id="rId616" o:title=""/>
          </v:shape>
          <o:OLEObject Type="Embed" ProgID="Equation.DSMT4" ShapeID="_x0000_i1328" DrawAspect="Content" ObjectID="_1760195020" r:id="rId617"/>
        </w:object>
      </w:r>
      <w:r w:rsidRPr="00095B0A">
        <w:t>.</w:t>
      </w:r>
    </w:p>
    <w:p w14:paraId="088418B8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4"/>
        </w:rPr>
        <w:object w:dxaOrig="880" w:dyaOrig="400" w14:anchorId="7CBBD430">
          <v:shape id="_x0000_i1329" type="#_x0000_t75" style="width:43.5pt;height:19.5pt" o:ole="">
            <v:imagedata r:id="rId618" o:title=""/>
          </v:shape>
          <o:OLEObject Type="Embed" ProgID="Equation.DSMT4" ShapeID="_x0000_i1329" DrawAspect="Content" ObjectID="_1760195021" r:id="rId61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4"/>
        </w:rPr>
        <w:object w:dxaOrig="864" w:dyaOrig="416" w14:anchorId="4CC81DAA">
          <v:shape id="_x0000_i1330" type="#_x0000_t75" style="width:43.5pt;height:21pt" o:ole="">
            <v:imagedata r:id="rId620" o:title=""/>
          </v:shape>
          <o:OLEObject Type="Embed" ProgID="Equation.DSMT4" ShapeID="_x0000_i1330" DrawAspect="Content" ObjectID="_1760195022" r:id="rId62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4"/>
        </w:rPr>
        <w:object w:dxaOrig="864" w:dyaOrig="416" w14:anchorId="3426CFB6">
          <v:shape id="_x0000_i1331" type="#_x0000_t75" style="width:43.5pt;height:21pt" o:ole="">
            <v:imagedata r:id="rId622" o:title=""/>
          </v:shape>
          <o:OLEObject Type="Embed" ProgID="Equation.DSMT4" ShapeID="_x0000_i1331" DrawAspect="Content" ObjectID="_1760195023" r:id="rId623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4"/>
        </w:rPr>
        <w:object w:dxaOrig="880" w:dyaOrig="400" w14:anchorId="4FFB417F">
          <v:shape id="_x0000_i1332" type="#_x0000_t75" style="width:43.5pt;height:19.5pt" o:ole="">
            <v:imagedata r:id="rId624" o:title=""/>
          </v:shape>
          <o:OLEObject Type="Embed" ProgID="Equation.DSMT4" ShapeID="_x0000_i1332" DrawAspect="Content" ObjectID="_1760195024" r:id="rId625"/>
        </w:object>
      </w:r>
      <w:r w:rsidRPr="00095B0A">
        <w:t>.</w:t>
      </w:r>
    </w:p>
    <w:p w14:paraId="4EB50344" w14:textId="77777777" w:rsidR="00A82A82" w:rsidRPr="00095B0A" w:rsidRDefault="00A82A82" w:rsidP="00C865AB">
      <w:r w:rsidRPr="00095B0A">
        <w:rPr>
          <w:b/>
          <w:color w:val="0000FF"/>
        </w:rPr>
        <w:t xml:space="preserve">Câu 46: </w:t>
      </w:r>
      <w:r w:rsidRPr="00095B0A">
        <w:rPr>
          <w:bCs/>
        </w:rPr>
        <w:t xml:space="preserve">Cho hàm số </w:t>
      </w:r>
      <w:r w:rsidRPr="00095B0A">
        <w:rPr>
          <w:position w:val="-14"/>
        </w:rPr>
        <w:object w:dxaOrig="2376" w:dyaOrig="424" w14:anchorId="750C90CE">
          <v:shape id="_x0000_i1333" type="#_x0000_t75" style="width:118.5pt;height:21pt" o:ole="">
            <v:imagedata r:id="rId626" o:title=""/>
          </v:shape>
          <o:OLEObject Type="Embed" ProgID="Equation.DSMT4" ShapeID="_x0000_i1333" DrawAspect="Content" ObjectID="_1760195025" r:id="rId627"/>
        </w:object>
      </w:r>
      <w:r w:rsidRPr="00095B0A">
        <w:rPr>
          <w:bCs/>
        </w:rPr>
        <w:t xml:space="preserve"> Gọi </w:t>
      </w:r>
      <w:r w:rsidRPr="00095B0A">
        <w:rPr>
          <w:position w:val="-6"/>
        </w:rPr>
        <w:object w:dxaOrig="224" w:dyaOrig="280" w14:anchorId="7E1C2FB6">
          <v:shape id="_x0000_i1334" type="#_x0000_t75" style="width:11.25pt;height:13.5pt" o:ole="">
            <v:imagedata r:id="rId628" o:title=""/>
          </v:shape>
          <o:OLEObject Type="Embed" ProgID="Equation.DSMT4" ShapeID="_x0000_i1334" DrawAspect="Content" ObjectID="_1760195026" r:id="rId629"/>
        </w:object>
      </w:r>
      <w:r w:rsidRPr="00095B0A">
        <w:rPr>
          <w:bCs/>
        </w:rPr>
        <w:t xml:space="preserve"> là tổng tất cả các giá trị của tham số </w:t>
      </w:r>
      <w:r w:rsidRPr="00095B0A">
        <w:rPr>
          <w:position w:val="-6"/>
        </w:rPr>
        <w:object w:dxaOrig="280" w:dyaOrig="224" w14:anchorId="1A5F4325">
          <v:shape id="_x0000_i1335" type="#_x0000_t75" style="width:13.5pt;height:11.25pt" o:ole="">
            <v:imagedata r:id="rId630" o:title=""/>
          </v:shape>
          <o:OLEObject Type="Embed" ProgID="Equation.DSMT4" ShapeID="_x0000_i1335" DrawAspect="Content" ObjectID="_1760195027" r:id="rId631"/>
        </w:object>
      </w:r>
      <w:r w:rsidRPr="00095B0A">
        <w:rPr>
          <w:bCs/>
        </w:rPr>
        <w:t xml:space="preserve"> để hàm số </w:t>
      </w:r>
      <w:r w:rsidRPr="00095B0A">
        <w:rPr>
          <w:position w:val="-16"/>
        </w:rPr>
        <w:object w:dxaOrig="3112" w:dyaOrig="440" w14:anchorId="539F96D1">
          <v:shape id="_x0000_i1336" type="#_x0000_t75" style="width:155.25pt;height:22.5pt" o:ole="">
            <v:imagedata r:id="rId632" o:title=""/>
          </v:shape>
          <o:OLEObject Type="Embed" ProgID="Equation.DSMT4" ShapeID="_x0000_i1336" DrawAspect="Content" ObjectID="_1760195028" r:id="rId633"/>
        </w:object>
      </w:r>
      <w:r w:rsidRPr="00095B0A">
        <w:rPr>
          <w:bCs/>
        </w:rPr>
        <w:t xml:space="preserve"> đạt giá trị lớn nhất trên đoạn </w:t>
      </w:r>
      <w:r w:rsidRPr="00095B0A">
        <w:rPr>
          <w:position w:val="-14"/>
        </w:rPr>
        <w:object w:dxaOrig="664" w:dyaOrig="424" w14:anchorId="2C69A87E">
          <v:shape id="_x0000_i1337" type="#_x0000_t75" style="width:33pt;height:21pt" o:ole="">
            <v:imagedata r:id="rId634" o:title=""/>
          </v:shape>
          <o:OLEObject Type="Embed" ProgID="Equation.DSMT4" ShapeID="_x0000_i1337" DrawAspect="Content" ObjectID="_1760195029" r:id="rId635"/>
        </w:object>
      </w:r>
      <w:r w:rsidRPr="00095B0A">
        <w:rPr>
          <w:bCs/>
        </w:rPr>
        <w:t xml:space="preserve"> bằng </w:t>
      </w:r>
      <w:r w:rsidRPr="00095B0A">
        <w:rPr>
          <w:position w:val="-6"/>
        </w:rPr>
        <w:object w:dxaOrig="336" w:dyaOrig="280" w14:anchorId="6C71B812">
          <v:shape id="_x0000_i1338" type="#_x0000_t75" style="width:16.5pt;height:13.5pt" o:ole="">
            <v:imagedata r:id="rId636" o:title=""/>
          </v:shape>
          <o:OLEObject Type="Embed" ProgID="Equation.DSMT4" ShapeID="_x0000_i1338" DrawAspect="Content" ObjectID="_1760195030" r:id="rId637"/>
        </w:object>
      </w:r>
      <w:r w:rsidRPr="00095B0A">
        <w:rPr>
          <w:bCs/>
        </w:rPr>
        <w:t xml:space="preserve"> Tổng </w:t>
      </w:r>
      <w:r w:rsidRPr="00095B0A">
        <w:rPr>
          <w:position w:val="-6"/>
        </w:rPr>
        <w:object w:dxaOrig="224" w:dyaOrig="280" w14:anchorId="61AF839F">
          <v:shape id="_x0000_i1339" type="#_x0000_t75" style="width:11.25pt;height:13.5pt" o:ole="">
            <v:imagedata r:id="rId638" o:title=""/>
          </v:shape>
          <o:OLEObject Type="Embed" ProgID="Equation.DSMT4" ShapeID="_x0000_i1339" DrawAspect="Content" ObjectID="_1760195031" r:id="rId639"/>
        </w:object>
      </w:r>
      <w:r w:rsidRPr="00095B0A">
        <w:rPr>
          <w:bCs/>
        </w:rPr>
        <w:t xml:space="preserve"> thuộc khoảng nào sau đây?</w:t>
      </w:r>
    </w:p>
    <w:p w14:paraId="114B18EE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b/>
          <w:bCs/>
          <w:position w:val="-14"/>
        </w:rPr>
        <w:object w:dxaOrig="1144" w:dyaOrig="424" w14:anchorId="255958FC">
          <v:shape id="_x0000_i1340" type="#_x0000_t75" style="width:57pt;height:21pt" o:ole="">
            <v:imagedata r:id="rId640" o:title=""/>
          </v:shape>
          <o:OLEObject Type="Embed" ProgID="Equation.DSMT4" ShapeID="_x0000_i1340" DrawAspect="Content" ObjectID="_1760195032" r:id="rId641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b/>
          <w:bCs/>
          <w:position w:val="-14"/>
        </w:rPr>
        <w:object w:dxaOrig="560" w:dyaOrig="424" w14:anchorId="6FB77670">
          <v:shape id="_x0000_i1341" type="#_x0000_t75" style="width:28.5pt;height:21pt" o:ole="">
            <v:imagedata r:id="rId642" o:title=""/>
          </v:shape>
          <o:OLEObject Type="Embed" ProgID="Equation.DSMT4" ShapeID="_x0000_i1341" DrawAspect="Content" ObjectID="_1760195033" r:id="rId643"/>
        </w:objec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b/>
          <w:bCs/>
          <w:position w:val="-14"/>
        </w:rPr>
        <w:object w:dxaOrig="880" w:dyaOrig="424" w14:anchorId="6C479E0C">
          <v:shape id="_x0000_i1342" type="#_x0000_t75" style="width:43.5pt;height:21pt" o:ole="">
            <v:imagedata r:id="rId644" o:title=""/>
          </v:shape>
          <o:OLEObject Type="Embed" ProgID="Equation.DSMT4" ShapeID="_x0000_i1342" DrawAspect="Content" ObjectID="_1760195034" r:id="rId645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b/>
          <w:bCs/>
          <w:position w:val="-14"/>
        </w:rPr>
        <w:object w:dxaOrig="736" w:dyaOrig="424" w14:anchorId="128719D7">
          <v:shape id="_x0000_i1343" type="#_x0000_t75" style="width:36.75pt;height:21pt" o:ole="">
            <v:imagedata r:id="rId646" o:title=""/>
          </v:shape>
          <o:OLEObject Type="Embed" ProgID="Equation.DSMT4" ShapeID="_x0000_i1343" DrawAspect="Content" ObjectID="_1760195035" r:id="rId647"/>
        </w:object>
      </w:r>
    </w:p>
    <w:p w14:paraId="0908120B" w14:textId="77777777" w:rsidR="00A82A82" w:rsidRPr="00095B0A" w:rsidRDefault="00A82A82" w:rsidP="00C865AB">
      <w:r w:rsidRPr="00095B0A">
        <w:rPr>
          <w:b/>
          <w:color w:val="0000FF"/>
        </w:rPr>
        <w:t xml:space="preserve">Câu 47: </w:t>
      </w:r>
      <w:r w:rsidRPr="00095B0A">
        <w:rPr>
          <w:rFonts w:eastAsia="Calibri"/>
        </w:rPr>
        <w:t xml:space="preserve">Cho hàm số </w:t>
      </w:r>
      <w:r w:rsidRPr="00095B0A">
        <w:rPr>
          <w:position w:val="-14"/>
        </w:rPr>
        <w:object w:dxaOrig="960" w:dyaOrig="440" w14:anchorId="63F6FABC">
          <v:shape id="_x0000_i1344" type="#_x0000_t75" style="width:48pt;height:22.5pt" o:ole="">
            <v:imagedata r:id="rId648" o:title=""/>
          </v:shape>
          <o:OLEObject Type="Embed" ProgID="Equation.DSMT4" ShapeID="_x0000_i1344" DrawAspect="Content" ObjectID="_1760195036" r:id="rId649"/>
        </w:object>
      </w:r>
      <w:r w:rsidRPr="00095B0A">
        <w:rPr>
          <w:rFonts w:eastAsia="Calibri"/>
        </w:rPr>
        <w:t xml:space="preserve"> có đạo hàm </w:t>
      </w:r>
      <w:r w:rsidRPr="00095B0A">
        <w:rPr>
          <w:position w:val="-16"/>
        </w:rPr>
        <w:object w:dxaOrig="3080" w:dyaOrig="440" w14:anchorId="14FDEFE4">
          <v:shape id="_x0000_i1345" type="#_x0000_t75" style="width:154.5pt;height:22.5pt" o:ole="">
            <v:imagedata r:id="rId650" o:title=""/>
          </v:shape>
          <o:OLEObject Type="Embed" ProgID="Equation.DSMT4" ShapeID="_x0000_i1345" DrawAspect="Content" ObjectID="_1760195037" r:id="rId651"/>
        </w:object>
      </w:r>
      <w:r w:rsidRPr="00095B0A">
        <w:rPr>
          <w:rFonts w:eastAsia="Calibri"/>
        </w:rPr>
        <w:t xml:space="preserve">. Có bao nhiêu giá trị nguyên dương của tham số </w:t>
      </w:r>
      <w:r w:rsidRPr="00095B0A">
        <w:rPr>
          <w:position w:val="-6"/>
        </w:rPr>
        <w:object w:dxaOrig="280" w:dyaOrig="240" w14:anchorId="6CE8BF63">
          <v:shape id="_x0000_i1346" type="#_x0000_t75" style="width:13.5pt;height:12pt" o:ole="">
            <v:imagedata r:id="rId652" o:title=""/>
          </v:shape>
          <o:OLEObject Type="Embed" ProgID="Equation.DSMT4" ShapeID="_x0000_i1346" DrawAspect="Content" ObjectID="_1760195038" r:id="rId653"/>
        </w:object>
      </w:r>
      <w:r w:rsidRPr="00095B0A">
        <w:rPr>
          <w:rFonts w:eastAsia="Calibri"/>
        </w:rPr>
        <w:t xml:space="preserve"> để hàm số </w:t>
      </w:r>
      <w:r w:rsidRPr="00095B0A">
        <w:rPr>
          <w:position w:val="-18"/>
        </w:rPr>
        <w:object w:dxaOrig="2320" w:dyaOrig="480" w14:anchorId="380336B2">
          <v:shape id="_x0000_i1347" type="#_x0000_t75" style="width:115.5pt;height:24pt" o:ole="">
            <v:imagedata r:id="rId654" o:title=""/>
          </v:shape>
          <o:OLEObject Type="Embed" ProgID="Equation.DSMT4" ShapeID="_x0000_i1347" DrawAspect="Content" ObjectID="_1760195039" r:id="rId655"/>
        </w:object>
      </w:r>
      <w:r w:rsidRPr="00095B0A">
        <w:rPr>
          <w:rFonts w:eastAsia="Calibri"/>
        </w:rPr>
        <w:t xml:space="preserve"> có ít nhất 3 điểm cực trị?</w:t>
      </w:r>
    </w:p>
    <w:p w14:paraId="15A8F096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200" w:dyaOrig="280" w14:anchorId="6E561CB5">
          <v:shape id="_x0000_i1348" type="#_x0000_t75" style="width:10.5pt;height:13.5pt" o:ole="">
            <v:imagedata r:id="rId656" o:title=""/>
          </v:shape>
          <o:OLEObject Type="Embed" ProgID="Equation.DSMT4" ShapeID="_x0000_i1348" DrawAspect="Content" ObjectID="_1760195040" r:id="rId657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200" w:dyaOrig="280" w14:anchorId="789847FB">
          <v:shape id="_x0000_i1349" type="#_x0000_t75" style="width:10.5pt;height:13.5pt" o:ole="">
            <v:imagedata r:id="rId658" o:title=""/>
          </v:shape>
          <o:OLEObject Type="Embed" ProgID="Equation.DSMT4" ShapeID="_x0000_i1349" DrawAspect="Content" ObjectID="_1760195041" r:id="rId659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200" w:dyaOrig="280" w14:anchorId="050E6EAF">
          <v:shape id="_x0000_i1350" type="#_x0000_t75" style="width:10.5pt;height:13.5pt" o:ole="">
            <v:imagedata r:id="rId660" o:title=""/>
          </v:shape>
          <o:OLEObject Type="Embed" ProgID="Equation.DSMT4" ShapeID="_x0000_i1350" DrawAspect="Content" ObjectID="_1760195042" r:id="rId661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200" w:dyaOrig="280" w14:anchorId="15B8E4DA">
          <v:shape id="_x0000_i1351" type="#_x0000_t75" style="width:10.5pt;height:13.5pt" o:ole="">
            <v:imagedata r:id="rId662" o:title=""/>
          </v:shape>
          <o:OLEObject Type="Embed" ProgID="Equation.DSMT4" ShapeID="_x0000_i1351" DrawAspect="Content" ObjectID="_1760195043" r:id="rId663"/>
        </w:object>
      </w:r>
      <w:r w:rsidRPr="00095B0A">
        <w:t>.</w:t>
      </w:r>
    </w:p>
    <w:p w14:paraId="0D227400" w14:textId="77777777" w:rsidR="00A82A82" w:rsidRPr="00095B0A" w:rsidRDefault="00A82A82" w:rsidP="00C865AB">
      <w:pPr>
        <w:tabs>
          <w:tab w:val="left" w:pos="992"/>
        </w:tabs>
      </w:pPr>
      <w:r w:rsidRPr="00095B0A">
        <w:rPr>
          <w:b/>
          <w:color w:val="0000FF"/>
        </w:rPr>
        <w:lastRenderedPageBreak/>
        <w:t xml:space="preserve">Câu 48: </w:t>
      </w:r>
      <w:r w:rsidRPr="00095B0A">
        <w:rPr>
          <w:lang w:val="vi-VN"/>
        </w:rPr>
        <w:t xml:space="preserve">Cho hàm số </w:t>
      </w:r>
      <w:r w:rsidRPr="00095B0A">
        <w:rPr>
          <w:position w:val="-14"/>
        </w:rPr>
        <w:object w:dxaOrig="904" w:dyaOrig="400" w14:anchorId="7130384A">
          <v:shape id="_x0000_i1352" type="#_x0000_t75" style="width:45pt;height:19.5pt" o:ole="">
            <v:imagedata r:id="rId664" o:title=""/>
          </v:shape>
          <o:OLEObject Type="Embed" ProgID="Equation.DSMT4" ShapeID="_x0000_i1352" DrawAspect="Content" ObjectID="_1760195044" r:id="rId665"/>
        </w:object>
      </w:r>
      <w:r w:rsidRPr="00095B0A">
        <w:rPr>
          <w:position w:val="-14"/>
          <w:lang w:val="vi-VN"/>
        </w:rPr>
        <w:t xml:space="preserve"> </w:t>
      </w:r>
      <w:r w:rsidRPr="00095B0A">
        <w:rPr>
          <w:lang w:val="vi-VN"/>
        </w:rPr>
        <w:t xml:space="preserve">có đạo hàm liên tục trên </w:t>
      </w:r>
      <w:r w:rsidRPr="00095B0A">
        <w:rPr>
          <w:position w:val="-4"/>
        </w:rPr>
        <w:object w:dxaOrig="240" w:dyaOrig="240" w14:anchorId="61EC5874">
          <v:shape id="_x0000_i1353" type="#_x0000_t75" style="width:12pt;height:12pt" o:ole="">
            <v:imagedata r:id="rId666" o:title=""/>
          </v:shape>
          <o:OLEObject Type="Embed" ProgID="Equation.DSMT4" ShapeID="_x0000_i1353" DrawAspect="Content" ObjectID="_1760195045" r:id="rId667"/>
        </w:object>
      </w:r>
      <w:r w:rsidRPr="00095B0A">
        <w:rPr>
          <w:position w:val="-4"/>
          <w:lang w:val="vi-VN"/>
        </w:rPr>
        <w:t xml:space="preserve"> </w:t>
      </w:r>
      <w:r w:rsidRPr="00095B0A">
        <w:rPr>
          <w:lang w:val="vi-VN"/>
        </w:rPr>
        <w:t xml:space="preserve">và có đồ thị hàm số </w:t>
      </w:r>
      <w:r w:rsidRPr="00095B0A">
        <w:rPr>
          <w:position w:val="-14"/>
        </w:rPr>
        <w:object w:dxaOrig="960" w:dyaOrig="400" w14:anchorId="430A57CC">
          <v:shape id="_x0000_i1354" type="#_x0000_t75" style="width:48pt;height:19.5pt" o:ole="">
            <v:imagedata r:id="rId668" o:title=""/>
          </v:shape>
          <o:OLEObject Type="Embed" ProgID="Equation.DSMT4" ShapeID="_x0000_i1354" DrawAspect="Content" ObjectID="_1760195046" r:id="rId669"/>
        </w:object>
      </w:r>
      <w:r w:rsidRPr="00095B0A">
        <w:rPr>
          <w:lang w:val="vi-VN"/>
        </w:rPr>
        <w:t xml:space="preserve"> như hình vẽ bên dưới. Hỏi có bao nhiêu giá trị nguyên của tham số thực </w:t>
      </w:r>
      <w:r w:rsidRPr="00095B0A">
        <w:rPr>
          <w:position w:val="-6"/>
        </w:rPr>
        <w:object w:dxaOrig="264" w:dyaOrig="216" w14:anchorId="7ED6F809">
          <v:shape id="_x0000_i1355" type="#_x0000_t75" style="width:13.5pt;height:10.5pt" o:ole="">
            <v:imagedata r:id="rId670" o:title=""/>
          </v:shape>
          <o:OLEObject Type="Embed" ProgID="Equation.DSMT4" ShapeID="_x0000_i1355" DrawAspect="Content" ObjectID="_1760195047" r:id="rId671"/>
        </w:object>
      </w:r>
      <w:r w:rsidRPr="00095B0A">
        <w:rPr>
          <w:lang w:val="vi-VN"/>
        </w:rPr>
        <w:t xml:space="preserve"> </w:t>
      </w:r>
      <w:r w:rsidRPr="00095B0A">
        <w:t xml:space="preserve">thuộc đoạn </w:t>
      </w:r>
      <w:r w:rsidRPr="00095B0A">
        <w:rPr>
          <w:position w:val="-14"/>
        </w:rPr>
        <w:object w:dxaOrig="960" w:dyaOrig="400" w14:anchorId="17F663B0">
          <v:shape id="_x0000_i1356" type="#_x0000_t75" style="width:48pt;height:19.5pt" o:ole="">
            <v:imagedata r:id="rId672" o:title=""/>
          </v:shape>
          <o:OLEObject Type="Embed" ProgID="Equation.DSMT4" ShapeID="_x0000_i1356" DrawAspect="Content" ObjectID="_1760195048" r:id="rId673"/>
        </w:object>
      </w:r>
      <w:r w:rsidRPr="00095B0A">
        <w:rPr>
          <w:lang w:val="vi-VN"/>
        </w:rPr>
        <w:t xml:space="preserve"> để hàm số </w:t>
      </w:r>
      <w:r w:rsidRPr="00095B0A">
        <w:rPr>
          <w:position w:val="-16"/>
        </w:rPr>
        <w:object w:dxaOrig="2160" w:dyaOrig="456" w14:anchorId="625B187F">
          <v:shape id="_x0000_i1357" type="#_x0000_t75" style="width:108pt;height:22.5pt" o:ole="">
            <v:imagedata r:id="rId674" o:title=""/>
          </v:shape>
          <o:OLEObject Type="Embed" ProgID="Equation.DSMT4" ShapeID="_x0000_i1357" DrawAspect="Content" ObjectID="_1760195049" r:id="rId675"/>
        </w:object>
      </w:r>
      <w:r w:rsidRPr="00095B0A">
        <w:rPr>
          <w:lang w:val="vi-VN"/>
        </w:rPr>
        <w:t xml:space="preserve"> đồng biến trên khoảng</w:t>
      </w:r>
      <w:r w:rsidRPr="00095B0A">
        <w:rPr>
          <w:position w:val="-14"/>
        </w:rPr>
        <w:object w:dxaOrig="544" w:dyaOrig="400" w14:anchorId="5BC7BDDD">
          <v:shape id="_x0000_i1358" type="#_x0000_t75" style="width:27pt;height:19.5pt" o:ole="">
            <v:imagedata r:id="rId676" o:title=""/>
          </v:shape>
          <o:OLEObject Type="Embed" ProgID="Equation.DSMT4" ShapeID="_x0000_i1358" DrawAspect="Content" ObjectID="_1760195050" r:id="rId677"/>
        </w:object>
      </w:r>
      <w:r w:rsidRPr="00095B0A">
        <w:rPr>
          <w:lang w:val="vi-VN"/>
        </w:rPr>
        <w:t>?</w:t>
      </w:r>
    </w:p>
    <w:p w14:paraId="7DC8DEBE" w14:textId="7C94895C" w:rsidR="00A82A82" w:rsidRPr="00095B0A" w:rsidRDefault="00FC1076" w:rsidP="00C865AB">
      <w:pPr>
        <w:jc w:val="center"/>
      </w:pPr>
      <w:r w:rsidRPr="00095B0A">
        <w:rPr>
          <w:noProof/>
        </w:rPr>
        <w:drawing>
          <wp:inline distT="0" distB="0" distL="0" distR="0" wp14:anchorId="18CBBF8C" wp14:editId="506CE4DB">
            <wp:extent cx="3825240" cy="1790700"/>
            <wp:effectExtent l="0" t="0" r="0" b="0"/>
            <wp:docPr id="3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0873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304" w:dyaOrig="264" w14:anchorId="5B8025CA">
          <v:shape id="_x0000_i1359" type="#_x0000_t75" style="width:15pt;height:13.5pt" o:ole="">
            <v:imagedata r:id="rId679" o:title=""/>
          </v:shape>
          <o:OLEObject Type="Embed" ProgID="Equation.DSMT4" ShapeID="_x0000_i1359" DrawAspect="Content" ObjectID="_1760195051" r:id="rId680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304" w:dyaOrig="264" w14:anchorId="5E369E9B">
          <v:shape id="_x0000_i1360" type="#_x0000_t75" style="width:15pt;height:13.5pt" o:ole="">
            <v:imagedata r:id="rId681" o:title=""/>
          </v:shape>
          <o:OLEObject Type="Embed" ProgID="Equation.DSMT4" ShapeID="_x0000_i1360" DrawAspect="Content" ObjectID="_1760195052" r:id="rId682"/>
        </w:object>
      </w:r>
      <w:r w:rsidRPr="00095B0A">
        <w:rPr>
          <w:lang w:val="vi-VN"/>
        </w:rPr>
        <w:t>.</w: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4"/>
        </w:rPr>
        <w:object w:dxaOrig="304" w:dyaOrig="240" w14:anchorId="706F938C">
          <v:shape id="_x0000_i1361" type="#_x0000_t75" style="width:15pt;height:12pt" o:ole="">
            <v:imagedata r:id="rId683" o:title=""/>
          </v:shape>
          <o:OLEObject Type="Embed" ProgID="Equation.DSMT4" ShapeID="_x0000_i1361" DrawAspect="Content" ObjectID="_1760195053" r:id="rId684"/>
        </w:object>
      </w:r>
      <w:r w:rsidRPr="00095B0A">
        <w:t>.</w: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304" w:dyaOrig="264" w14:anchorId="037C49A4">
          <v:shape id="_x0000_i1362" type="#_x0000_t75" style="width:15pt;height:13.5pt" o:ole="">
            <v:imagedata r:id="rId685" o:title=""/>
          </v:shape>
          <o:OLEObject Type="Embed" ProgID="Equation.DSMT4" ShapeID="_x0000_i1362" DrawAspect="Content" ObjectID="_1760195054" r:id="rId686"/>
        </w:object>
      </w:r>
      <w:r w:rsidRPr="00095B0A">
        <w:t>.</w:t>
      </w:r>
    </w:p>
    <w:p w14:paraId="5593645F" w14:textId="77777777" w:rsidR="000C555D" w:rsidRDefault="000C555D" w:rsidP="00C865AB">
      <w:pPr>
        <w:tabs>
          <w:tab w:val="left" w:pos="992"/>
        </w:tabs>
        <w:rPr>
          <w:b/>
          <w:color w:val="0000FF"/>
        </w:rPr>
      </w:pPr>
    </w:p>
    <w:p w14:paraId="17D6C3F4" w14:textId="77777777" w:rsidR="000C555D" w:rsidRDefault="000C555D" w:rsidP="00C865AB">
      <w:pPr>
        <w:tabs>
          <w:tab w:val="left" w:pos="992"/>
        </w:tabs>
        <w:rPr>
          <w:b/>
          <w:color w:val="0000FF"/>
        </w:rPr>
      </w:pPr>
    </w:p>
    <w:p w14:paraId="4E4EED22" w14:textId="127E718C" w:rsidR="00A82A82" w:rsidRPr="00095B0A" w:rsidRDefault="00A82A82" w:rsidP="00C865AB">
      <w:pPr>
        <w:tabs>
          <w:tab w:val="left" w:pos="992"/>
        </w:tabs>
        <w:rPr>
          <w:b/>
        </w:rPr>
      </w:pPr>
      <w:r w:rsidRPr="00095B0A">
        <w:rPr>
          <w:b/>
          <w:color w:val="0000FF"/>
        </w:rPr>
        <w:t xml:space="preserve">Câu 49: </w:t>
      </w:r>
      <w:r w:rsidRPr="00095B0A">
        <w:t xml:space="preserve">Cho một tấm nhôm hình chữ nhật </w:t>
      </w:r>
      <w:r w:rsidRPr="00095B0A">
        <w:rPr>
          <w:position w:val="-6"/>
        </w:rPr>
        <w:object w:dxaOrig="720" w:dyaOrig="280" w14:anchorId="5221BBB8">
          <v:shape id="_x0000_i1363" type="#_x0000_t75" style="width:36pt;height:13.5pt" o:ole="">
            <v:imagedata r:id="rId687" o:title=""/>
          </v:shape>
          <o:OLEObject Type="Embed" ProgID="Equation.DSMT4" ShapeID="_x0000_i1363" DrawAspect="Content" ObjectID="_1760195055" r:id="rId688"/>
        </w:object>
      </w:r>
      <w:r w:rsidRPr="00095B0A">
        <w:t xml:space="preserve"> có </w:t>
      </w:r>
      <w:r w:rsidRPr="00095B0A">
        <w:rPr>
          <w:position w:val="-10"/>
        </w:rPr>
        <w:object w:dxaOrig="1176" w:dyaOrig="320" w14:anchorId="732B62F3">
          <v:shape id="_x0000_i1364" type="#_x0000_t75" style="width:58.5pt;height:16.5pt" o:ole="">
            <v:imagedata r:id="rId689" o:title=""/>
          </v:shape>
          <o:OLEObject Type="Embed" ProgID="Equation.DSMT4" ShapeID="_x0000_i1364" DrawAspect="Content" ObjectID="_1760195056" r:id="rId690"/>
        </w:object>
      </w:r>
      <w:r w:rsidRPr="00095B0A">
        <w:t xml:space="preserve">. Ta gập tấm tôn theo hai cạnh </w:t>
      </w:r>
      <w:r w:rsidRPr="00095B0A">
        <w:rPr>
          <w:position w:val="-10"/>
        </w:rPr>
        <w:object w:dxaOrig="880" w:dyaOrig="320" w14:anchorId="627FEDB3">
          <v:shape id="_x0000_i1365" type="#_x0000_t75" style="width:43.5pt;height:16.5pt" o:ole="">
            <v:imagedata r:id="rId691" o:title=""/>
          </v:shape>
          <o:OLEObject Type="Embed" ProgID="Equation.DSMT4" ShapeID="_x0000_i1365" DrawAspect="Content" ObjectID="_1760195057" r:id="rId692"/>
        </w:object>
      </w:r>
      <w:r w:rsidRPr="00095B0A">
        <w:t xml:space="preserve"> vào phía trong đến khi </w:t>
      </w:r>
      <w:r w:rsidRPr="00095B0A">
        <w:rPr>
          <w:position w:val="-4"/>
        </w:rPr>
        <w:object w:dxaOrig="400" w:dyaOrig="264" w14:anchorId="60CEDBBE">
          <v:shape id="_x0000_i1366" type="#_x0000_t75" style="width:19.5pt;height:13.5pt" o:ole="">
            <v:imagedata r:id="rId693" o:title=""/>
          </v:shape>
          <o:OLEObject Type="Embed" ProgID="Equation.DSMT4" ShapeID="_x0000_i1366" DrawAspect="Content" ObjectID="_1760195058" r:id="rId694"/>
        </w:object>
      </w:r>
      <w:r w:rsidRPr="00095B0A">
        <w:t xml:space="preserve"> và </w:t>
      </w:r>
      <w:r w:rsidRPr="00095B0A">
        <w:rPr>
          <w:position w:val="-6"/>
        </w:rPr>
        <w:object w:dxaOrig="400" w:dyaOrig="280" w14:anchorId="7AD1018E">
          <v:shape id="_x0000_i1367" type="#_x0000_t75" style="width:19.5pt;height:13.5pt" o:ole="">
            <v:imagedata r:id="rId695" o:title=""/>
          </v:shape>
          <o:OLEObject Type="Embed" ProgID="Equation.DSMT4" ShapeID="_x0000_i1367" DrawAspect="Content" ObjectID="_1760195059" r:id="rId696"/>
        </w:object>
      </w:r>
      <w:r w:rsidRPr="00095B0A">
        <w:t xml:space="preserve"> trung nhau như hình vẽ sau đây để được một lăng trụ đứng khuyết hai đáy.</w:t>
      </w:r>
    </w:p>
    <w:p w14:paraId="44EC0486" w14:textId="2E507516" w:rsidR="00A82A82" w:rsidRPr="00095B0A" w:rsidRDefault="00FC1076" w:rsidP="00C865AB">
      <w:pPr>
        <w:tabs>
          <w:tab w:val="left" w:pos="992"/>
        </w:tabs>
        <w:jc w:val="center"/>
        <w:rPr>
          <w:b/>
        </w:rPr>
      </w:pPr>
      <w:r w:rsidRPr="00095B0A">
        <w:rPr>
          <w:noProof/>
        </w:rPr>
        <w:drawing>
          <wp:inline distT="0" distB="0" distL="0" distR="0" wp14:anchorId="3F359641" wp14:editId="56950793">
            <wp:extent cx="3048000" cy="1234440"/>
            <wp:effectExtent l="0" t="0" r="0" b="0"/>
            <wp:docPr id="34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53FC" w14:textId="77777777" w:rsidR="00A82A82" w:rsidRPr="00095B0A" w:rsidRDefault="00A82A82" w:rsidP="00C865AB">
      <w:r w:rsidRPr="00095B0A">
        <w:t xml:space="preserve">Giá trị của </w:t>
      </w:r>
      <w:r w:rsidRPr="00095B0A">
        <w:rPr>
          <w:position w:val="-6"/>
        </w:rPr>
        <w:object w:dxaOrig="200" w:dyaOrig="216" w14:anchorId="05D20439">
          <v:shape id="_x0000_i1368" type="#_x0000_t75" style="width:10.5pt;height:10.5pt" o:ole="">
            <v:imagedata r:id="rId698" o:title=""/>
          </v:shape>
          <o:OLEObject Type="Embed" ProgID="Equation.DSMT4" ShapeID="_x0000_i1368" DrawAspect="Content" ObjectID="_1760195060" r:id="rId699"/>
        </w:object>
      </w:r>
      <w:r w:rsidRPr="00095B0A">
        <w:t xml:space="preserve"> để thể tích khối lăng trụ lớn nhất là</w:t>
      </w:r>
    </w:p>
    <w:p w14:paraId="2F80B314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10"/>
        </w:rPr>
        <w:object w:dxaOrig="1024" w:dyaOrig="320" w14:anchorId="64F8B28E">
          <v:shape id="_x0000_i1369" type="#_x0000_t75" style="width:51pt;height:16.5pt" o:ole="">
            <v:imagedata r:id="rId700" o:title=""/>
          </v:shape>
          <o:OLEObject Type="Embed" ProgID="Equation.DSMT4" ShapeID="_x0000_i1369" DrawAspect="Content" ObjectID="_1760195061" r:id="rId701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10"/>
        </w:rPr>
        <w:object w:dxaOrig="1024" w:dyaOrig="320" w14:anchorId="33E6E61A">
          <v:shape id="_x0000_i1370" type="#_x0000_t75" style="width:51pt;height:16.5pt" o:ole="">
            <v:imagedata r:id="rId702" o:title=""/>
          </v:shape>
          <o:OLEObject Type="Embed" ProgID="Equation.DSMT4" ShapeID="_x0000_i1370" DrawAspect="Content" ObjectID="_1760195062" r:id="rId703"/>
        </w:object>
      </w:r>
    </w:p>
    <w:p w14:paraId="7762D982" w14:textId="77777777" w:rsidR="00A82A82" w:rsidRPr="00095B0A" w:rsidRDefault="00A82A82" w:rsidP="00C865AB">
      <w:pPr>
        <w:tabs>
          <w:tab w:val="left" w:pos="200"/>
          <w:tab w:val="left" w:pos="5200"/>
        </w:tabs>
      </w:pP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10"/>
        </w:rPr>
        <w:object w:dxaOrig="1024" w:dyaOrig="320" w14:anchorId="3C16383B">
          <v:shape id="_x0000_i1371" type="#_x0000_t75" style="width:51pt;height:16.5pt" o:ole="">
            <v:imagedata r:id="rId704" o:title=""/>
          </v:shape>
          <o:OLEObject Type="Embed" ProgID="Equation.DSMT4" ShapeID="_x0000_i1371" DrawAspect="Content" ObjectID="_1760195063" r:id="rId705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10"/>
        </w:rPr>
        <w:object w:dxaOrig="1224" w:dyaOrig="320" w14:anchorId="3B77FF88">
          <v:shape id="_x0000_i1372" type="#_x0000_t75" style="width:61.5pt;height:16.5pt" o:ole="">
            <v:imagedata r:id="rId706" o:title=""/>
          </v:shape>
          <o:OLEObject Type="Embed" ProgID="Equation.DSMT4" ShapeID="_x0000_i1372" DrawAspect="Content" ObjectID="_1760195064" r:id="rId707"/>
        </w:object>
      </w:r>
    </w:p>
    <w:p w14:paraId="263F48DD" w14:textId="77777777" w:rsidR="00A82A82" w:rsidRPr="00095B0A" w:rsidRDefault="00A82A82" w:rsidP="00C865AB">
      <w:pPr>
        <w:tabs>
          <w:tab w:val="left" w:pos="992"/>
        </w:tabs>
        <w:rPr>
          <w:b/>
        </w:rPr>
      </w:pPr>
      <w:r w:rsidRPr="00095B0A">
        <w:rPr>
          <w:b/>
          <w:color w:val="0000FF"/>
        </w:rPr>
        <w:t xml:space="preserve">Câu 50: </w:t>
      </w:r>
      <w:r w:rsidRPr="00095B0A">
        <w:t xml:space="preserve">Cho hàm số </w:t>
      </w:r>
      <w:bookmarkStart w:id="0" w:name="MTBlankEqn"/>
      <w:r w:rsidRPr="00095B0A">
        <w:rPr>
          <w:position w:val="-14"/>
        </w:rPr>
        <w:object w:dxaOrig="960" w:dyaOrig="416" w14:anchorId="0592E4EB">
          <v:shape id="_x0000_i1373" type="#_x0000_t75" style="width:48pt;height:21pt" o:ole="">
            <v:imagedata r:id="rId708" o:title=""/>
          </v:shape>
          <o:OLEObject Type="Embed" ProgID="Equation.DSMT4" ShapeID="_x0000_i1373" DrawAspect="Content" ObjectID="_1760195065" r:id="rId709"/>
        </w:object>
      </w:r>
      <w:bookmarkEnd w:id="0"/>
      <w:r w:rsidRPr="00095B0A">
        <w:t xml:space="preserve"> liên tục trên </w:t>
      </w:r>
      <w:r w:rsidRPr="00095B0A">
        <w:rPr>
          <w:position w:val="-4"/>
        </w:rPr>
        <w:object w:dxaOrig="256" w:dyaOrig="256" w14:anchorId="6F64BD0C">
          <v:shape id="_x0000_i1374" type="#_x0000_t75" style="width:12.75pt;height:12.75pt" o:ole="">
            <v:imagedata r:id="rId710" o:title=""/>
          </v:shape>
          <o:OLEObject Type="Embed" ProgID="Equation.DSMT4" ShapeID="_x0000_i1374" DrawAspect="Content" ObjectID="_1760195066" r:id="rId711"/>
        </w:object>
      </w:r>
      <w:r w:rsidRPr="00095B0A">
        <w:t xml:space="preserve"> có đồ thị như hình vẽ. Có bao nhiêu giá trị nguyên của tham số </w:t>
      </w:r>
      <w:r w:rsidRPr="00095B0A">
        <w:rPr>
          <w:position w:val="-6"/>
        </w:rPr>
        <w:object w:dxaOrig="256" w:dyaOrig="200" w14:anchorId="06B55F9D">
          <v:shape id="_x0000_i1375" type="#_x0000_t75" style="width:12.75pt;height:10.5pt" o:ole="">
            <v:imagedata r:id="rId712" o:title=""/>
          </v:shape>
          <o:OLEObject Type="Embed" ProgID="Equation.DSMT4" ShapeID="_x0000_i1375" DrawAspect="Content" ObjectID="_1760195067" r:id="rId713"/>
        </w:object>
      </w:r>
      <w:r w:rsidRPr="00095B0A">
        <w:t xml:space="preserve"> để phương trình </w:t>
      </w:r>
      <w:r w:rsidRPr="00095B0A">
        <w:rPr>
          <w:position w:val="-14"/>
        </w:rPr>
        <w:object w:dxaOrig="2776" w:dyaOrig="416" w14:anchorId="7721AD06">
          <v:shape id="_x0000_i1376" type="#_x0000_t75" style="width:138.75pt;height:21pt" o:ole="">
            <v:imagedata r:id="rId714" o:title=""/>
          </v:shape>
          <o:OLEObject Type="Embed" ProgID="Equation.DSMT4" ShapeID="_x0000_i1376" DrawAspect="Content" ObjectID="_1760195068" r:id="rId715"/>
        </w:object>
      </w:r>
      <w:r w:rsidRPr="00095B0A">
        <w:t xml:space="preserve"> có đúng </w:t>
      </w:r>
      <w:r w:rsidRPr="00095B0A">
        <w:rPr>
          <w:position w:val="-6"/>
        </w:rPr>
        <w:object w:dxaOrig="160" w:dyaOrig="264" w14:anchorId="61F7B8B6">
          <v:shape id="_x0000_i1377" type="#_x0000_t75" style="width:7.5pt;height:13.5pt" o:ole="">
            <v:imagedata r:id="rId716" o:title=""/>
          </v:shape>
          <o:OLEObject Type="Embed" ProgID="Equation.DSMT4" ShapeID="_x0000_i1377" DrawAspect="Content" ObjectID="_1760195069" r:id="rId717"/>
        </w:object>
      </w:r>
      <w:r w:rsidRPr="00095B0A">
        <w:t xml:space="preserve"> nghiệm phân biệt trên </w:t>
      </w:r>
      <w:r w:rsidRPr="00095B0A">
        <w:rPr>
          <w:position w:val="-14"/>
        </w:rPr>
        <w:object w:dxaOrig="640" w:dyaOrig="416" w14:anchorId="77760FEE">
          <v:shape id="_x0000_i1378" type="#_x0000_t75" style="width:31.5pt;height:21pt" o:ole="">
            <v:imagedata r:id="rId718" o:title=""/>
          </v:shape>
          <o:OLEObject Type="Embed" ProgID="Equation.DSMT4" ShapeID="_x0000_i1378" DrawAspect="Content" ObjectID="_1760195070" r:id="rId719"/>
        </w:object>
      </w:r>
    </w:p>
    <w:p w14:paraId="64DB0AD8" w14:textId="74E44A17" w:rsidR="00A82A82" w:rsidRPr="00095B0A" w:rsidRDefault="00FC1076" w:rsidP="00C865AB">
      <w:pPr>
        <w:jc w:val="center"/>
      </w:pPr>
      <w:r w:rsidRPr="00095B0A">
        <w:rPr>
          <w:noProof/>
          <w:color w:val="0000FF"/>
        </w:rPr>
        <w:drawing>
          <wp:inline distT="0" distB="0" distL="0" distR="0" wp14:anchorId="074E1A4C" wp14:editId="20C65CD6">
            <wp:extent cx="1882140" cy="1889760"/>
            <wp:effectExtent l="0" t="0" r="0" b="0"/>
            <wp:docPr id="35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E207" w14:textId="77777777" w:rsidR="00A82A82" w:rsidRPr="00095B0A" w:rsidRDefault="00A82A82" w:rsidP="00C865AB">
      <w:pPr>
        <w:tabs>
          <w:tab w:val="left" w:pos="200"/>
          <w:tab w:val="left" w:pos="2700"/>
          <w:tab w:val="left" w:pos="5200"/>
          <w:tab w:val="left" w:pos="7700"/>
        </w:tabs>
      </w:pPr>
      <w:r w:rsidRPr="00095B0A">
        <w:tab/>
      </w:r>
      <w:r w:rsidRPr="00095B0A">
        <w:rPr>
          <w:b/>
          <w:color w:val="0000FF"/>
        </w:rPr>
        <w:t xml:space="preserve">A. </w:t>
      </w:r>
      <w:r w:rsidRPr="00095B0A">
        <w:rPr>
          <w:position w:val="-6"/>
        </w:rPr>
        <w:object w:dxaOrig="200" w:dyaOrig="264" w14:anchorId="5A537A66">
          <v:shape id="_x0000_i1379" type="#_x0000_t75" style="width:10.5pt;height:13.5pt" o:ole="">
            <v:imagedata r:id="rId721" o:title=""/>
          </v:shape>
          <o:OLEObject Type="Embed" ProgID="Equation.DSMT4" ShapeID="_x0000_i1379" DrawAspect="Content" ObjectID="_1760195071" r:id="rId722"/>
        </w:object>
      </w:r>
      <w:r w:rsidRPr="00095B0A">
        <w:tab/>
      </w:r>
      <w:r w:rsidRPr="00095B0A">
        <w:rPr>
          <w:b/>
          <w:color w:val="0000FF"/>
        </w:rPr>
        <w:t xml:space="preserve">B. </w:t>
      </w:r>
      <w:r w:rsidRPr="00095B0A">
        <w:rPr>
          <w:position w:val="-6"/>
        </w:rPr>
        <w:object w:dxaOrig="240" w:dyaOrig="264" w14:anchorId="4F8B7C03">
          <v:shape id="_x0000_i1380" type="#_x0000_t75" style="width:12pt;height:13.5pt" o:ole="">
            <v:imagedata r:id="rId723" o:title=""/>
          </v:shape>
          <o:OLEObject Type="Embed" ProgID="Equation.DSMT4" ShapeID="_x0000_i1380" DrawAspect="Content" ObjectID="_1760195072" r:id="rId724"/>
        </w:object>
      </w:r>
      <w:r w:rsidRPr="00095B0A">
        <w:tab/>
      </w:r>
      <w:r w:rsidRPr="00095B0A">
        <w:rPr>
          <w:b/>
          <w:color w:val="0000FF"/>
        </w:rPr>
        <w:t xml:space="preserve">C. </w:t>
      </w:r>
      <w:r w:rsidRPr="00095B0A">
        <w:rPr>
          <w:position w:val="-6"/>
        </w:rPr>
        <w:object w:dxaOrig="240" w:dyaOrig="264" w14:anchorId="35215A94">
          <v:shape id="_x0000_i1381" type="#_x0000_t75" style="width:12pt;height:13.5pt" o:ole="">
            <v:imagedata r:id="rId725" o:title=""/>
          </v:shape>
          <o:OLEObject Type="Embed" ProgID="Equation.DSMT4" ShapeID="_x0000_i1381" DrawAspect="Content" ObjectID="_1760195073" r:id="rId726"/>
        </w:object>
      </w:r>
      <w:r w:rsidRPr="00095B0A">
        <w:tab/>
      </w:r>
      <w:r w:rsidRPr="00095B0A">
        <w:rPr>
          <w:b/>
          <w:color w:val="0000FF"/>
        </w:rPr>
        <w:t xml:space="preserve">D. </w:t>
      </w:r>
      <w:r w:rsidRPr="00095B0A">
        <w:rPr>
          <w:position w:val="-6"/>
        </w:rPr>
        <w:object w:dxaOrig="240" w:dyaOrig="264" w14:anchorId="5B9CB149">
          <v:shape id="_x0000_i1382" type="#_x0000_t75" style="width:12pt;height:13.5pt" o:ole="">
            <v:imagedata r:id="rId727" o:title=""/>
          </v:shape>
          <o:OLEObject Type="Embed" ProgID="Equation.DSMT4" ShapeID="_x0000_i1382" DrawAspect="Content" ObjectID="_1760195074" r:id="rId728"/>
        </w:object>
      </w:r>
    </w:p>
    <w:p w14:paraId="0E5AED0E" w14:textId="77777777" w:rsidR="00A82A82" w:rsidRPr="00095B0A" w:rsidRDefault="00A82A82" w:rsidP="00C865AB">
      <w:pPr>
        <w:rPr>
          <w:color w:val="FFFFFF"/>
        </w:rPr>
      </w:pPr>
      <w:r w:rsidRPr="00095B0A">
        <w:rPr>
          <w:color w:val="FFFFFF"/>
        </w:rPr>
        <w:t>-----------------------------------------------</w:t>
      </w:r>
    </w:p>
    <w:p w14:paraId="5144E2A4" w14:textId="77777777" w:rsidR="00A82A82" w:rsidRPr="00095B0A" w:rsidRDefault="00A82A82" w:rsidP="00C865AB">
      <w:pPr>
        <w:jc w:val="center"/>
      </w:pPr>
      <w:r w:rsidRPr="00095B0A">
        <w:t>----------- HẾT ----------</w:t>
      </w:r>
    </w:p>
    <w:p w14:paraId="20C7F234" w14:textId="77777777" w:rsidR="009A0314" w:rsidRDefault="009A0314" w:rsidP="009A0314">
      <w:pPr>
        <w:tabs>
          <w:tab w:val="left" w:pos="200"/>
          <w:tab w:val="left" w:pos="2700"/>
          <w:tab w:val="left" w:pos="5200"/>
          <w:tab w:val="left" w:pos="7700"/>
        </w:tabs>
      </w:pPr>
    </w:p>
    <w:p w14:paraId="31A381C5" w14:textId="77777777" w:rsidR="009A0314" w:rsidRDefault="009A0314" w:rsidP="009A0314">
      <w:pPr>
        <w:tabs>
          <w:tab w:val="left" w:pos="200"/>
          <w:tab w:val="left" w:pos="2700"/>
          <w:tab w:val="left" w:pos="5200"/>
          <w:tab w:val="left" w:pos="7700"/>
        </w:tabs>
      </w:pPr>
      <w:r>
        <w:t>Tài liệu được chia sẻ bởi Website VnTeach.Com</w:t>
      </w:r>
    </w:p>
    <w:p w14:paraId="5AB77C07" w14:textId="68B623FA" w:rsidR="00A82A82" w:rsidRPr="00095B0A" w:rsidRDefault="009A0314" w:rsidP="009A0314">
      <w:pPr>
        <w:tabs>
          <w:tab w:val="left" w:pos="200"/>
          <w:tab w:val="left" w:pos="2700"/>
          <w:tab w:val="left" w:pos="5200"/>
          <w:tab w:val="left" w:pos="7700"/>
        </w:tabs>
      </w:pPr>
      <w:r>
        <w:t>https://www.vnteach.com</w:t>
      </w:r>
    </w:p>
    <w:sectPr w:rsidR="00A82A82" w:rsidRPr="00095B0A" w:rsidSect="000E3341">
      <w:footerReference w:type="default" r:id="rId729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C33F" w14:textId="77777777" w:rsidR="00E47C4D" w:rsidRDefault="00E47C4D">
      <w:r>
        <w:separator/>
      </w:r>
    </w:p>
  </w:endnote>
  <w:endnote w:type="continuationSeparator" w:id="0">
    <w:p w14:paraId="770BC30B" w14:textId="77777777" w:rsidR="00E47C4D" w:rsidRDefault="00E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6359" w14:textId="6B0C7755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85155C">
      <w:rPr>
        <w:rStyle w:val="PageNumber"/>
        <w:sz w:val="22"/>
      </w:rPr>
      <w:t>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0501" w14:textId="77777777" w:rsidR="00E47C4D" w:rsidRDefault="00E47C4D">
      <w:r>
        <w:separator/>
      </w:r>
    </w:p>
  </w:footnote>
  <w:footnote w:type="continuationSeparator" w:id="0">
    <w:p w14:paraId="678EF04A" w14:textId="77777777" w:rsidR="00E47C4D" w:rsidRDefault="00E4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95B0A"/>
    <w:rsid w:val="000B7369"/>
    <w:rsid w:val="000C555D"/>
    <w:rsid w:val="000E3341"/>
    <w:rsid w:val="000E3CAF"/>
    <w:rsid w:val="000F5421"/>
    <w:rsid w:val="0010067C"/>
    <w:rsid w:val="00103598"/>
    <w:rsid w:val="00123BAE"/>
    <w:rsid w:val="00134E08"/>
    <w:rsid w:val="0016588B"/>
    <w:rsid w:val="001946F9"/>
    <w:rsid w:val="001A033C"/>
    <w:rsid w:val="001D1E07"/>
    <w:rsid w:val="002431F0"/>
    <w:rsid w:val="00257818"/>
    <w:rsid w:val="00282940"/>
    <w:rsid w:val="00294DDA"/>
    <w:rsid w:val="002B555E"/>
    <w:rsid w:val="00337152"/>
    <w:rsid w:val="00402C2B"/>
    <w:rsid w:val="00451834"/>
    <w:rsid w:val="004B7A33"/>
    <w:rsid w:val="004C4394"/>
    <w:rsid w:val="00542DEC"/>
    <w:rsid w:val="0056152C"/>
    <w:rsid w:val="005D4FD5"/>
    <w:rsid w:val="006014FB"/>
    <w:rsid w:val="006150AA"/>
    <w:rsid w:val="0063720A"/>
    <w:rsid w:val="006373F6"/>
    <w:rsid w:val="00660B25"/>
    <w:rsid w:val="00676218"/>
    <w:rsid w:val="006A72D1"/>
    <w:rsid w:val="006F3F6A"/>
    <w:rsid w:val="007419DC"/>
    <w:rsid w:val="007E2739"/>
    <w:rsid w:val="008143DB"/>
    <w:rsid w:val="008179E2"/>
    <w:rsid w:val="00834CCE"/>
    <w:rsid w:val="0085155C"/>
    <w:rsid w:val="008710D1"/>
    <w:rsid w:val="00873C7D"/>
    <w:rsid w:val="00891DB8"/>
    <w:rsid w:val="00893632"/>
    <w:rsid w:val="00895643"/>
    <w:rsid w:val="008E6298"/>
    <w:rsid w:val="008F24EF"/>
    <w:rsid w:val="008F4704"/>
    <w:rsid w:val="00914D5E"/>
    <w:rsid w:val="00951906"/>
    <w:rsid w:val="0097123E"/>
    <w:rsid w:val="00976BD8"/>
    <w:rsid w:val="0099356C"/>
    <w:rsid w:val="009A0314"/>
    <w:rsid w:val="009A04AB"/>
    <w:rsid w:val="009C70BB"/>
    <w:rsid w:val="00A20158"/>
    <w:rsid w:val="00A82A82"/>
    <w:rsid w:val="00A83A9E"/>
    <w:rsid w:val="00AA32D1"/>
    <w:rsid w:val="00AD67D7"/>
    <w:rsid w:val="00AE5374"/>
    <w:rsid w:val="00B32C89"/>
    <w:rsid w:val="00B50F8C"/>
    <w:rsid w:val="00B71D63"/>
    <w:rsid w:val="00B81DD2"/>
    <w:rsid w:val="00B81E27"/>
    <w:rsid w:val="00B85182"/>
    <w:rsid w:val="00BC577C"/>
    <w:rsid w:val="00BD6B27"/>
    <w:rsid w:val="00BF607C"/>
    <w:rsid w:val="00C30BE4"/>
    <w:rsid w:val="00C865AB"/>
    <w:rsid w:val="00C94899"/>
    <w:rsid w:val="00CC46C3"/>
    <w:rsid w:val="00CD4EA2"/>
    <w:rsid w:val="00D174B5"/>
    <w:rsid w:val="00D74806"/>
    <w:rsid w:val="00DD125D"/>
    <w:rsid w:val="00E47C4D"/>
    <w:rsid w:val="00E61019"/>
    <w:rsid w:val="00FA4279"/>
    <w:rsid w:val="00FC107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  <o:rules v:ext="edit">
        <o:r id="V:Rule1" type="connector" idref="#_x0000_s1081"/>
        <o:r id="V:Rule2" type="connector" idref="#_x0000_s1083"/>
        <o:r id="V:Rule3" type="connector" idref="#_x0000_s1082"/>
        <o:r id="V:Rule4" type="connector" idref="#_x0000_s1086"/>
        <o:r id="V:Rule5" type="connector" idref="#_x0000_s1087"/>
        <o:r id="V:Rule6" type="connector" idref="#_x0000_s1085"/>
        <o:r id="V:Rule7" type="connector" idref="#_x0000_s1084"/>
        <o:r id="V:Rule8" type="connector" idref="#_x0000_s1088"/>
        <o:r id="V:Rule9" type="connector" idref="#_x0000_s1089"/>
        <o:r id="V:Rule10" type="connector" idref="#_x0000_s1090"/>
      </o:rules>
    </o:shapelayout>
  </w:shapeDefaults>
  <w:decimalSymbol w:val="."/>
  <w:listSeparator w:val=","/>
  <w14:docId w14:val="77673281"/>
  <w15:chartTrackingRefBased/>
  <w15:docId w15:val="{5B133CFD-0280-4DAE-BDBE-CF2DFB5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8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82A8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82A82"/>
    <w:rPr>
      <w:rFonts w:ascii="Symbol" w:hAnsi="Symbol"/>
      <w:b w:val="0"/>
      <w:bCs w:val="0"/>
      <w:i w:val="0"/>
      <w:iCs w:val="0"/>
      <w:color w:val="000000"/>
      <w:sz w:val="110"/>
      <w:szCs w:val="110"/>
    </w:rPr>
  </w:style>
  <w:style w:type="paragraph" w:styleId="BalloonText">
    <w:name w:val="Balloon Text"/>
    <w:basedOn w:val="Normal"/>
    <w:link w:val="BalloonTextChar"/>
    <w:rsid w:val="0083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4CC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oleObject" Target="embeddings/oleObject331.bin"/><Relationship Id="rId21" Type="http://schemas.openxmlformats.org/officeDocument/2006/relationships/image" Target="media/image13.wmf"/><Relationship Id="rId324" Type="http://schemas.openxmlformats.org/officeDocument/2006/relationships/image" Target="media/image160.wmf"/><Relationship Id="rId531" Type="http://schemas.openxmlformats.org/officeDocument/2006/relationships/image" Target="media/image266.wmf"/><Relationship Id="rId629" Type="http://schemas.openxmlformats.org/officeDocument/2006/relationships/oleObject" Target="embeddings/oleObject310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3.bin"/><Relationship Id="rId682" Type="http://schemas.openxmlformats.org/officeDocument/2006/relationships/oleObject" Target="embeddings/oleObject336.bin"/><Relationship Id="rId32" Type="http://schemas.openxmlformats.org/officeDocument/2006/relationships/oleObject" Target="embeddings/oleObject9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71.wmf"/><Relationship Id="rId181" Type="http://schemas.openxmlformats.org/officeDocument/2006/relationships/image" Target="media/image89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3.wmf"/><Relationship Id="rId693" Type="http://schemas.openxmlformats.org/officeDocument/2006/relationships/image" Target="media/image347.wmf"/><Relationship Id="rId707" Type="http://schemas.openxmlformats.org/officeDocument/2006/relationships/oleObject" Target="embeddings/oleObject348.bin"/><Relationship Id="rId43" Type="http://schemas.openxmlformats.org/officeDocument/2006/relationships/oleObject" Target="embeddings/oleObject14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1.wmf"/><Relationship Id="rId553" Type="http://schemas.openxmlformats.org/officeDocument/2006/relationships/image" Target="media/image276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497" Type="http://schemas.openxmlformats.org/officeDocument/2006/relationships/oleObject" Target="embeddings/oleObject244.bin"/><Relationship Id="rId620" Type="http://schemas.openxmlformats.org/officeDocument/2006/relationships/image" Target="media/image310.wmf"/><Relationship Id="rId718" Type="http://schemas.openxmlformats.org/officeDocument/2006/relationships/image" Target="media/image360.wmf"/><Relationship Id="rId357" Type="http://schemas.openxmlformats.org/officeDocument/2006/relationships/image" Target="media/image177.wmf"/><Relationship Id="rId54" Type="http://schemas.openxmlformats.org/officeDocument/2006/relationships/image" Target="media/image30.wmf"/><Relationship Id="rId217" Type="http://schemas.openxmlformats.org/officeDocument/2006/relationships/image" Target="media/image108.wmf"/><Relationship Id="rId564" Type="http://schemas.openxmlformats.org/officeDocument/2006/relationships/oleObject" Target="embeddings/oleObject278.bin"/><Relationship Id="rId424" Type="http://schemas.openxmlformats.org/officeDocument/2006/relationships/oleObject" Target="embeddings/oleObject208.bin"/><Relationship Id="rId631" Type="http://schemas.openxmlformats.org/officeDocument/2006/relationships/oleObject" Target="embeddings/oleObject311.bin"/><Relationship Id="rId729" Type="http://schemas.openxmlformats.org/officeDocument/2006/relationships/footer" Target="footer1.xml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3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7.wmf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51.wmf"/><Relationship Id="rId76" Type="http://schemas.openxmlformats.org/officeDocument/2006/relationships/image" Target="media/image41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3.wmf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19.bin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36.bin"/><Relationship Id="rId513" Type="http://schemas.openxmlformats.org/officeDocument/2006/relationships/oleObject" Target="embeddings/oleObject252.bin"/><Relationship Id="rId597" Type="http://schemas.openxmlformats.org/officeDocument/2006/relationships/oleObject" Target="embeddings/oleObject294.bin"/><Relationship Id="rId720" Type="http://schemas.openxmlformats.org/officeDocument/2006/relationships/image" Target="media/image361.png"/><Relationship Id="rId152" Type="http://schemas.openxmlformats.org/officeDocument/2006/relationships/oleObject" Target="embeddings/oleObject73.bin"/><Relationship Id="rId457" Type="http://schemas.openxmlformats.org/officeDocument/2006/relationships/image" Target="media/image228.wmf"/><Relationship Id="rId664" Type="http://schemas.openxmlformats.org/officeDocument/2006/relationships/image" Target="media/image332.wmf"/><Relationship Id="rId14" Type="http://schemas.openxmlformats.org/officeDocument/2006/relationships/image" Target="media/image9.wmf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2.wmf"/><Relationship Id="rId731" Type="http://schemas.openxmlformats.org/officeDocument/2006/relationships/theme" Target="theme/theme1.xml"/><Relationship Id="rId98" Type="http://schemas.openxmlformats.org/officeDocument/2006/relationships/oleObject" Target="embeddings/oleObject41.bin"/><Relationship Id="rId163" Type="http://schemas.openxmlformats.org/officeDocument/2006/relationships/image" Target="media/image80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0.bin"/><Relationship Id="rId675" Type="http://schemas.openxmlformats.org/officeDocument/2006/relationships/oleObject" Target="embeddings/oleObject333.bin"/><Relationship Id="rId25" Type="http://schemas.openxmlformats.org/officeDocument/2006/relationships/image" Target="media/image15.wmf"/><Relationship Id="rId328" Type="http://schemas.openxmlformats.org/officeDocument/2006/relationships/image" Target="media/image162.wmf"/><Relationship Id="rId535" Type="http://schemas.openxmlformats.org/officeDocument/2006/relationships/image" Target="media/image268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301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5.bin"/><Relationship Id="rId686" Type="http://schemas.openxmlformats.org/officeDocument/2006/relationships/oleObject" Target="embeddings/oleObject338.bin"/><Relationship Id="rId36" Type="http://schemas.openxmlformats.org/officeDocument/2006/relationships/image" Target="media/image21.wmf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3.wmf"/><Relationship Id="rId101" Type="http://schemas.openxmlformats.org/officeDocument/2006/relationships/image" Target="media/image54.wmf"/><Relationship Id="rId185" Type="http://schemas.openxmlformats.org/officeDocument/2006/relationships/image" Target="media/image91.emf"/><Relationship Id="rId406" Type="http://schemas.openxmlformats.org/officeDocument/2006/relationships/image" Target="media/image202.png"/><Relationship Id="rId392" Type="http://schemas.openxmlformats.org/officeDocument/2006/relationships/image" Target="media/image195.wmf"/><Relationship Id="rId613" Type="http://schemas.openxmlformats.org/officeDocument/2006/relationships/oleObject" Target="embeddings/oleObject302.bin"/><Relationship Id="rId697" Type="http://schemas.openxmlformats.org/officeDocument/2006/relationships/image" Target="media/image349.png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16.bin"/><Relationship Id="rId112" Type="http://schemas.openxmlformats.org/officeDocument/2006/relationships/oleObject" Target="embeddings/oleObject48.bin"/><Relationship Id="rId557" Type="http://schemas.openxmlformats.org/officeDocument/2006/relationships/image" Target="media/image278.wmf"/><Relationship Id="rId196" Type="http://schemas.openxmlformats.org/officeDocument/2006/relationships/oleObject" Target="embeddings/oleObject91.bin"/><Relationship Id="rId417" Type="http://schemas.openxmlformats.org/officeDocument/2006/relationships/image" Target="media/image208.wmf"/><Relationship Id="rId624" Type="http://schemas.openxmlformats.org/officeDocument/2006/relationships/image" Target="media/image312.wmf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1.bin"/><Relationship Id="rId58" Type="http://schemas.openxmlformats.org/officeDocument/2006/relationships/image" Target="media/image32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image" Target="media/image284.wmf"/><Relationship Id="rId428" Type="http://schemas.openxmlformats.org/officeDocument/2006/relationships/oleObject" Target="embeddings/oleObject210.bin"/><Relationship Id="rId635" Type="http://schemas.openxmlformats.org/officeDocument/2006/relationships/oleObject" Target="embeddings/oleObject313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6.bin"/><Relationship Id="rId702" Type="http://schemas.openxmlformats.org/officeDocument/2006/relationships/image" Target="media/image352.wmf"/><Relationship Id="rId69" Type="http://schemas.openxmlformats.org/officeDocument/2006/relationships/oleObject" Target="embeddings/oleObject27.bin"/><Relationship Id="rId134" Type="http://schemas.openxmlformats.org/officeDocument/2006/relationships/image" Target="media/image66.wmf"/><Relationship Id="rId579" Type="http://schemas.openxmlformats.org/officeDocument/2006/relationships/oleObject" Target="embeddings/oleObject285.bin"/><Relationship Id="rId341" Type="http://schemas.openxmlformats.org/officeDocument/2006/relationships/oleObject" Target="embeddings/oleObject168.bin"/><Relationship Id="rId439" Type="http://schemas.openxmlformats.org/officeDocument/2006/relationships/image" Target="media/image219.wmf"/><Relationship Id="rId646" Type="http://schemas.openxmlformats.org/officeDocument/2006/relationships/image" Target="media/image323.wmf"/><Relationship Id="rId201" Type="http://schemas.openxmlformats.org/officeDocument/2006/relationships/oleObject" Target="embeddings/oleObject96.bin"/><Relationship Id="rId285" Type="http://schemas.openxmlformats.org/officeDocument/2006/relationships/oleObject" Target="embeddings/oleObject140.bin"/><Relationship Id="rId506" Type="http://schemas.openxmlformats.org/officeDocument/2006/relationships/image" Target="media/image253.wmf"/><Relationship Id="rId492" Type="http://schemas.openxmlformats.org/officeDocument/2006/relationships/image" Target="media/image246.wmf"/><Relationship Id="rId713" Type="http://schemas.openxmlformats.org/officeDocument/2006/relationships/oleObject" Target="embeddings/oleObject351.bin"/><Relationship Id="rId145" Type="http://schemas.openxmlformats.org/officeDocument/2006/relationships/image" Target="media/image71.wmf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4.bin"/><Relationship Id="rId296" Type="http://schemas.openxmlformats.org/officeDocument/2006/relationships/image" Target="media/image146.wmf"/><Relationship Id="rId517" Type="http://schemas.openxmlformats.org/officeDocument/2006/relationships/oleObject" Target="embeddings/oleObject254.bin"/><Relationship Id="rId724" Type="http://schemas.openxmlformats.org/officeDocument/2006/relationships/oleObject" Target="embeddings/oleObject356.bin"/><Relationship Id="rId60" Type="http://schemas.openxmlformats.org/officeDocument/2006/relationships/image" Target="media/image33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80.wmf"/><Relationship Id="rId570" Type="http://schemas.openxmlformats.org/officeDocument/2006/relationships/image" Target="media/image285.wmf"/><Relationship Id="rId223" Type="http://schemas.openxmlformats.org/officeDocument/2006/relationships/oleObject" Target="embeddings/oleObject105.bin"/><Relationship Id="rId430" Type="http://schemas.openxmlformats.org/officeDocument/2006/relationships/oleObject" Target="embeddings/oleObject211.bin"/><Relationship Id="rId668" Type="http://schemas.openxmlformats.org/officeDocument/2006/relationships/image" Target="media/image334.wmf"/><Relationship Id="rId18" Type="http://schemas.openxmlformats.org/officeDocument/2006/relationships/oleObject" Target="embeddings/oleObject2.bin"/><Relationship Id="rId528" Type="http://schemas.openxmlformats.org/officeDocument/2006/relationships/oleObject" Target="embeddings/oleObject259.bin"/><Relationship Id="rId167" Type="http://schemas.openxmlformats.org/officeDocument/2006/relationships/image" Target="media/image82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28.bin"/><Relationship Id="rId234" Type="http://schemas.openxmlformats.org/officeDocument/2006/relationships/oleObject" Target="embeddings/oleObject115.bin"/><Relationship Id="rId679" Type="http://schemas.openxmlformats.org/officeDocument/2006/relationships/image" Target="media/image340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441" Type="http://schemas.openxmlformats.org/officeDocument/2006/relationships/image" Target="media/image220.wmf"/><Relationship Id="rId539" Type="http://schemas.openxmlformats.org/officeDocument/2006/relationships/image" Target="media/image270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82" Type="http://schemas.openxmlformats.org/officeDocument/2006/relationships/image" Target="media/image44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2.bin"/><Relationship Id="rId105" Type="http://schemas.openxmlformats.org/officeDocument/2006/relationships/image" Target="media/image56.wmf"/><Relationship Id="rId147" Type="http://schemas.openxmlformats.org/officeDocument/2006/relationships/image" Target="media/image72.wmf"/><Relationship Id="rId312" Type="http://schemas.openxmlformats.org/officeDocument/2006/relationships/image" Target="media/image154.wmf"/><Relationship Id="rId354" Type="http://schemas.openxmlformats.org/officeDocument/2006/relationships/image" Target="media/image175.png"/><Relationship Id="rId51" Type="http://schemas.openxmlformats.org/officeDocument/2006/relationships/oleObject" Target="embeddings/oleObject18.bin"/><Relationship Id="rId93" Type="http://schemas.openxmlformats.org/officeDocument/2006/relationships/image" Target="media/image50.wmf"/><Relationship Id="rId189" Type="http://schemas.openxmlformats.org/officeDocument/2006/relationships/image" Target="media/image95.wmf"/><Relationship Id="rId396" Type="http://schemas.openxmlformats.org/officeDocument/2006/relationships/image" Target="media/image197.wmf"/><Relationship Id="rId561" Type="http://schemas.openxmlformats.org/officeDocument/2006/relationships/image" Target="media/image280.wmf"/><Relationship Id="rId617" Type="http://schemas.openxmlformats.org/officeDocument/2006/relationships/oleObject" Target="embeddings/oleObject304.bin"/><Relationship Id="rId659" Type="http://schemas.openxmlformats.org/officeDocument/2006/relationships/oleObject" Target="embeddings/oleObject32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7.wmf"/><Relationship Id="rId421" Type="http://schemas.openxmlformats.org/officeDocument/2006/relationships/image" Target="media/image210.wmf"/><Relationship Id="rId463" Type="http://schemas.openxmlformats.org/officeDocument/2006/relationships/image" Target="media/image231.wmf"/><Relationship Id="rId519" Type="http://schemas.openxmlformats.org/officeDocument/2006/relationships/oleObject" Target="embeddings/oleObject255.bin"/><Relationship Id="rId670" Type="http://schemas.openxmlformats.org/officeDocument/2006/relationships/image" Target="media/image335.wmf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0.bin"/><Relationship Id="rId726" Type="http://schemas.openxmlformats.org/officeDocument/2006/relationships/oleObject" Target="embeddings/oleObject357.bin"/><Relationship Id="rId20" Type="http://schemas.openxmlformats.org/officeDocument/2006/relationships/oleObject" Target="embeddings/oleObject3.bin"/><Relationship Id="rId62" Type="http://schemas.openxmlformats.org/officeDocument/2006/relationships/image" Target="media/image34.wmf"/><Relationship Id="rId365" Type="http://schemas.openxmlformats.org/officeDocument/2006/relationships/image" Target="media/image181.emf"/><Relationship Id="rId572" Type="http://schemas.openxmlformats.org/officeDocument/2006/relationships/image" Target="media/image286.wmf"/><Relationship Id="rId628" Type="http://schemas.openxmlformats.org/officeDocument/2006/relationships/image" Target="media/image314.wmf"/><Relationship Id="rId225" Type="http://schemas.openxmlformats.org/officeDocument/2006/relationships/oleObject" Target="embeddings/oleObject107.bin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7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41.wmf"/><Relationship Id="rId31" Type="http://schemas.openxmlformats.org/officeDocument/2006/relationships/image" Target="media/image18.wmf"/><Relationship Id="rId73" Type="http://schemas.openxmlformats.org/officeDocument/2006/relationships/oleObject" Target="embeddings/oleObject29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6.bin"/><Relationship Id="rId583" Type="http://schemas.openxmlformats.org/officeDocument/2006/relationships/oleObject" Target="embeddings/oleObject287.bin"/><Relationship Id="rId639" Type="http://schemas.openxmlformats.org/officeDocument/2006/relationships/oleObject" Target="embeddings/oleObject315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image" Target="media/image221.wmf"/><Relationship Id="rId650" Type="http://schemas.openxmlformats.org/officeDocument/2006/relationships/image" Target="media/image325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8.bin"/><Relationship Id="rId692" Type="http://schemas.openxmlformats.org/officeDocument/2006/relationships/oleObject" Target="embeddings/oleObject341.bin"/><Relationship Id="rId706" Type="http://schemas.openxmlformats.org/officeDocument/2006/relationships/image" Target="media/image354.wmf"/><Relationship Id="rId42" Type="http://schemas.openxmlformats.org/officeDocument/2006/relationships/image" Target="media/image24.wmf"/><Relationship Id="rId84" Type="http://schemas.openxmlformats.org/officeDocument/2006/relationships/image" Target="media/image45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5.wmf"/><Relationship Id="rId552" Type="http://schemas.openxmlformats.org/officeDocument/2006/relationships/oleObject" Target="embeddings/oleObject272.bin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image" Target="media/image97.wmf"/><Relationship Id="rId205" Type="http://schemas.openxmlformats.org/officeDocument/2006/relationships/image" Target="media/image101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7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8.wmf"/><Relationship Id="rId661" Type="http://schemas.openxmlformats.org/officeDocument/2006/relationships/oleObject" Target="embeddings/oleObject326.bin"/><Relationship Id="rId717" Type="http://schemas.openxmlformats.org/officeDocument/2006/relationships/oleObject" Target="embeddings/oleObject353.bin"/><Relationship Id="rId11" Type="http://schemas.openxmlformats.org/officeDocument/2006/relationships/image" Target="media/image6.png"/><Relationship Id="rId53" Type="http://schemas.openxmlformats.org/officeDocument/2006/relationships/oleObject" Target="embeddings/oleObject19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6.bin"/><Relationship Id="rId563" Type="http://schemas.openxmlformats.org/officeDocument/2006/relationships/image" Target="media/image281.wmf"/><Relationship Id="rId619" Type="http://schemas.openxmlformats.org/officeDocument/2006/relationships/oleObject" Target="embeddings/oleObject305.bin"/><Relationship Id="rId95" Type="http://schemas.openxmlformats.org/officeDocument/2006/relationships/image" Target="media/image51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2.wmf"/><Relationship Id="rId630" Type="http://schemas.openxmlformats.org/officeDocument/2006/relationships/image" Target="media/image315.wmf"/><Relationship Id="rId672" Type="http://schemas.openxmlformats.org/officeDocument/2006/relationships/image" Target="media/image336.wmf"/><Relationship Id="rId728" Type="http://schemas.openxmlformats.org/officeDocument/2006/relationships/oleObject" Target="embeddings/oleObject358.bin"/><Relationship Id="rId22" Type="http://schemas.openxmlformats.org/officeDocument/2006/relationships/oleObject" Target="embeddings/oleObject4.bin"/><Relationship Id="rId64" Type="http://schemas.openxmlformats.org/officeDocument/2006/relationships/image" Target="media/image35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1.bin"/><Relationship Id="rId574" Type="http://schemas.openxmlformats.org/officeDocument/2006/relationships/image" Target="media/image287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8.wmf"/><Relationship Id="rId641" Type="http://schemas.openxmlformats.org/officeDocument/2006/relationships/oleObject" Target="embeddings/oleObject316.bin"/><Relationship Id="rId683" Type="http://schemas.openxmlformats.org/officeDocument/2006/relationships/image" Target="media/image342.wmf"/><Relationship Id="rId33" Type="http://schemas.openxmlformats.org/officeDocument/2006/relationships/image" Target="media/image19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2.wmf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5.wmf"/><Relationship Id="rId652" Type="http://schemas.openxmlformats.org/officeDocument/2006/relationships/image" Target="media/image326.wmf"/><Relationship Id="rId694" Type="http://schemas.openxmlformats.org/officeDocument/2006/relationships/oleObject" Target="embeddings/oleObject342.bin"/><Relationship Id="rId708" Type="http://schemas.openxmlformats.org/officeDocument/2006/relationships/image" Target="media/image35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6.wmf"/><Relationship Id="rId44" Type="http://schemas.openxmlformats.org/officeDocument/2006/relationships/image" Target="media/image25.wmf"/><Relationship Id="rId86" Type="http://schemas.openxmlformats.org/officeDocument/2006/relationships/image" Target="media/image46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596" Type="http://schemas.openxmlformats.org/officeDocument/2006/relationships/image" Target="media/image298.wmf"/><Relationship Id="rId193" Type="http://schemas.openxmlformats.org/officeDocument/2006/relationships/image" Target="media/image99.wmf"/><Relationship Id="rId207" Type="http://schemas.openxmlformats.org/officeDocument/2006/relationships/image" Target="media/image102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9.wmf"/><Relationship Id="rId621" Type="http://schemas.openxmlformats.org/officeDocument/2006/relationships/oleObject" Target="embeddings/oleObject306.bin"/><Relationship Id="rId663" Type="http://schemas.openxmlformats.org/officeDocument/2006/relationships/oleObject" Target="embeddings/oleObject327.bin"/><Relationship Id="rId13" Type="http://schemas.openxmlformats.org/officeDocument/2006/relationships/image" Target="media/image8.wmf"/><Relationship Id="rId109" Type="http://schemas.openxmlformats.org/officeDocument/2006/relationships/image" Target="media/image58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7.bin"/><Relationship Id="rId719" Type="http://schemas.openxmlformats.org/officeDocument/2006/relationships/oleObject" Target="embeddings/oleObject354.bin"/><Relationship Id="rId55" Type="http://schemas.openxmlformats.org/officeDocument/2006/relationships/oleObject" Target="embeddings/oleObject20.bin"/><Relationship Id="rId97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2.png"/><Relationship Id="rId730" Type="http://schemas.openxmlformats.org/officeDocument/2006/relationships/fontTable" Target="fontTable.xml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632" Type="http://schemas.openxmlformats.org/officeDocument/2006/relationships/image" Target="media/image316.wmf"/><Relationship Id="rId271" Type="http://schemas.openxmlformats.org/officeDocument/2006/relationships/image" Target="media/image133.wmf"/><Relationship Id="rId674" Type="http://schemas.openxmlformats.org/officeDocument/2006/relationships/image" Target="media/image337.wmf"/><Relationship Id="rId24" Type="http://schemas.openxmlformats.org/officeDocument/2006/relationships/oleObject" Target="embeddings/oleObject5.bin"/><Relationship Id="rId66" Type="http://schemas.openxmlformats.org/officeDocument/2006/relationships/image" Target="media/image36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2.bin"/><Relationship Id="rId576" Type="http://schemas.openxmlformats.org/officeDocument/2006/relationships/image" Target="media/image288.wmf"/><Relationship Id="rId173" Type="http://schemas.openxmlformats.org/officeDocument/2006/relationships/image" Target="media/image85.png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9.wmf"/><Relationship Id="rId685" Type="http://schemas.openxmlformats.org/officeDocument/2006/relationships/image" Target="media/image343.wmf"/><Relationship Id="rId35" Type="http://schemas.openxmlformats.org/officeDocument/2006/relationships/image" Target="media/image20.png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710" Type="http://schemas.openxmlformats.org/officeDocument/2006/relationships/image" Target="media/image356.wmf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3.wmf"/><Relationship Id="rId612" Type="http://schemas.openxmlformats.org/officeDocument/2006/relationships/image" Target="media/image306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7.wmf"/><Relationship Id="rId696" Type="http://schemas.openxmlformats.org/officeDocument/2006/relationships/oleObject" Target="embeddings/oleObject343.bin"/><Relationship Id="rId46" Type="http://schemas.openxmlformats.org/officeDocument/2006/relationships/image" Target="media/image26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7.wmf"/><Relationship Id="rId556" Type="http://schemas.openxmlformats.org/officeDocument/2006/relationships/oleObject" Target="embeddings/oleObject274.bin"/><Relationship Id="rId721" Type="http://schemas.openxmlformats.org/officeDocument/2006/relationships/image" Target="media/image362.wmf"/><Relationship Id="rId88" Type="http://schemas.openxmlformats.org/officeDocument/2006/relationships/image" Target="media/image47.wmf"/><Relationship Id="rId111" Type="http://schemas.openxmlformats.org/officeDocument/2006/relationships/image" Target="media/image59.e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4.bin"/><Relationship Id="rId598" Type="http://schemas.openxmlformats.org/officeDocument/2006/relationships/image" Target="media/image299.wmf"/><Relationship Id="rId220" Type="http://schemas.openxmlformats.org/officeDocument/2006/relationships/image" Target="media/image111.wmf"/><Relationship Id="rId458" Type="http://schemas.openxmlformats.org/officeDocument/2006/relationships/oleObject" Target="embeddings/oleObject225.bin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15" Type="http://schemas.openxmlformats.org/officeDocument/2006/relationships/image" Target="media/image10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image" Target="media/image53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634" Type="http://schemas.openxmlformats.org/officeDocument/2006/relationships/image" Target="media/image317.wmf"/><Relationship Id="rId676" Type="http://schemas.openxmlformats.org/officeDocument/2006/relationships/image" Target="media/image338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40.wmf"/><Relationship Id="rId536" Type="http://schemas.openxmlformats.org/officeDocument/2006/relationships/oleObject" Target="embeddings/oleObject263.bin"/><Relationship Id="rId701" Type="http://schemas.openxmlformats.org/officeDocument/2006/relationships/oleObject" Target="embeddings/oleObject345.bin"/><Relationship Id="rId68" Type="http://schemas.openxmlformats.org/officeDocument/2006/relationships/image" Target="media/image37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image" Target="media/image289.wmf"/><Relationship Id="rId200" Type="http://schemas.openxmlformats.org/officeDocument/2006/relationships/oleObject" Target="embeddings/oleObject95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image" Target="media/image344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image" Target="media/image357.wmf"/><Relationship Id="rId37" Type="http://schemas.openxmlformats.org/officeDocument/2006/relationships/oleObject" Target="embeddings/oleObject11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90" Type="http://schemas.openxmlformats.org/officeDocument/2006/relationships/image" Target="media/image48.e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614" Type="http://schemas.openxmlformats.org/officeDocument/2006/relationships/image" Target="media/image307.wmf"/><Relationship Id="rId656" Type="http://schemas.openxmlformats.org/officeDocument/2006/relationships/image" Target="media/image328.wmf"/><Relationship Id="rId211" Type="http://schemas.openxmlformats.org/officeDocument/2006/relationships/image" Target="media/image104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6.bin"/><Relationship Id="rId516" Type="http://schemas.openxmlformats.org/officeDocument/2006/relationships/image" Target="media/image258.wmf"/><Relationship Id="rId698" Type="http://schemas.openxmlformats.org/officeDocument/2006/relationships/image" Target="media/image350.wmf"/><Relationship Id="rId48" Type="http://schemas.openxmlformats.org/officeDocument/2006/relationships/image" Target="media/image27.wmf"/><Relationship Id="rId113" Type="http://schemas.openxmlformats.org/officeDocument/2006/relationships/oleObject" Target="embeddings/oleObject49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5.bin"/><Relationship Id="rId723" Type="http://schemas.openxmlformats.org/officeDocument/2006/relationships/image" Target="media/image363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5.bin"/><Relationship Id="rId625" Type="http://schemas.openxmlformats.org/officeDocument/2006/relationships/oleObject" Target="embeddings/oleObject308.bin"/><Relationship Id="rId222" Type="http://schemas.openxmlformats.org/officeDocument/2006/relationships/image" Target="media/image113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5.png"/><Relationship Id="rId667" Type="http://schemas.openxmlformats.org/officeDocument/2006/relationships/oleObject" Target="embeddings/oleObject329.bin"/><Relationship Id="rId17" Type="http://schemas.openxmlformats.org/officeDocument/2006/relationships/image" Target="media/image11.wmf"/><Relationship Id="rId59" Type="http://schemas.openxmlformats.org/officeDocument/2006/relationships/oleObject" Target="embeddings/oleObject22.bin"/><Relationship Id="rId124" Type="http://schemas.openxmlformats.org/officeDocument/2006/relationships/image" Target="media/image61.wmf"/><Relationship Id="rId527" Type="http://schemas.openxmlformats.org/officeDocument/2006/relationships/image" Target="media/image264.wmf"/><Relationship Id="rId569" Type="http://schemas.openxmlformats.org/officeDocument/2006/relationships/oleObject" Target="embeddings/oleObject280.bin"/><Relationship Id="rId70" Type="http://schemas.openxmlformats.org/officeDocument/2006/relationships/image" Target="media/image38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4.wmf"/><Relationship Id="rId580" Type="http://schemas.openxmlformats.org/officeDocument/2006/relationships/image" Target="media/image290.wmf"/><Relationship Id="rId636" Type="http://schemas.openxmlformats.org/officeDocument/2006/relationships/image" Target="media/image318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678" Type="http://schemas.openxmlformats.org/officeDocument/2006/relationships/image" Target="media/image339.png"/><Relationship Id="rId28" Type="http://schemas.openxmlformats.org/officeDocument/2006/relationships/oleObject" Target="embeddings/oleObject7.bin"/><Relationship Id="rId275" Type="http://schemas.openxmlformats.org/officeDocument/2006/relationships/image" Target="media/image135.emf"/><Relationship Id="rId300" Type="http://schemas.openxmlformats.org/officeDocument/2006/relationships/image" Target="media/image148.wmf"/><Relationship Id="rId482" Type="http://schemas.openxmlformats.org/officeDocument/2006/relationships/image" Target="media/image241.wmf"/><Relationship Id="rId538" Type="http://schemas.openxmlformats.org/officeDocument/2006/relationships/oleObject" Target="embeddings/oleObject264.bin"/><Relationship Id="rId703" Type="http://schemas.openxmlformats.org/officeDocument/2006/relationships/oleObject" Target="embeddings/oleObject346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19.bin"/><Relationship Id="rId689" Type="http://schemas.openxmlformats.org/officeDocument/2006/relationships/image" Target="media/image345.wmf"/><Relationship Id="rId39" Type="http://schemas.openxmlformats.org/officeDocument/2006/relationships/oleObject" Target="embeddings/oleObject12.bin"/><Relationship Id="rId286" Type="http://schemas.openxmlformats.org/officeDocument/2006/relationships/image" Target="media/image141.png"/><Relationship Id="rId451" Type="http://schemas.openxmlformats.org/officeDocument/2006/relationships/image" Target="media/image225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Relationship Id="rId714" Type="http://schemas.openxmlformats.org/officeDocument/2006/relationships/image" Target="media/image358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44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38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6.bin"/><Relationship Id="rId616" Type="http://schemas.openxmlformats.org/officeDocument/2006/relationships/image" Target="media/image308.wmf"/><Relationship Id="rId658" Type="http://schemas.openxmlformats.org/officeDocument/2006/relationships/image" Target="media/image329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7.bin"/><Relationship Id="rId518" Type="http://schemas.openxmlformats.org/officeDocument/2006/relationships/image" Target="media/image259.wmf"/><Relationship Id="rId725" Type="http://schemas.openxmlformats.org/officeDocument/2006/relationships/image" Target="media/image364.wmf"/><Relationship Id="rId115" Type="http://schemas.openxmlformats.org/officeDocument/2006/relationships/oleObject" Target="embeddings/oleObject51.bin"/><Relationship Id="rId157" Type="http://schemas.openxmlformats.org/officeDocument/2006/relationships/image" Target="media/image77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3.bin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81.bin"/><Relationship Id="rId627" Type="http://schemas.openxmlformats.org/officeDocument/2006/relationships/oleObject" Target="embeddings/oleObject309.bin"/><Relationship Id="rId669" Type="http://schemas.openxmlformats.org/officeDocument/2006/relationships/oleObject" Target="embeddings/oleObject330.bin"/><Relationship Id="rId19" Type="http://schemas.openxmlformats.org/officeDocument/2006/relationships/image" Target="media/image12.wmf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5.wmf"/><Relationship Id="rId473" Type="http://schemas.openxmlformats.org/officeDocument/2006/relationships/oleObject" Target="embeddings/oleObject232.bin"/><Relationship Id="rId529" Type="http://schemas.openxmlformats.org/officeDocument/2006/relationships/image" Target="media/image265.wmf"/><Relationship Id="rId680" Type="http://schemas.openxmlformats.org/officeDocument/2006/relationships/oleObject" Target="embeddings/oleObject335.bin"/><Relationship Id="rId30" Type="http://schemas.openxmlformats.org/officeDocument/2006/relationships/oleObject" Target="embeddings/oleObject8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5.bin"/><Relationship Id="rId72" Type="http://schemas.openxmlformats.org/officeDocument/2006/relationships/image" Target="media/image39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91.wmf"/><Relationship Id="rId638" Type="http://schemas.openxmlformats.org/officeDocument/2006/relationships/image" Target="media/image319.wmf"/><Relationship Id="rId3" Type="http://schemas.openxmlformats.org/officeDocument/2006/relationships/webSettings" Target="web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7.bin"/><Relationship Id="rId484" Type="http://schemas.openxmlformats.org/officeDocument/2006/relationships/image" Target="media/image242.wmf"/><Relationship Id="rId705" Type="http://schemas.openxmlformats.org/officeDocument/2006/relationships/oleObject" Target="embeddings/oleObject347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image" Target="media/image346.wmf"/><Relationship Id="rId41" Type="http://schemas.openxmlformats.org/officeDocument/2006/relationships/oleObject" Target="embeddings/oleObject13.bin"/><Relationship Id="rId83" Type="http://schemas.openxmlformats.org/officeDocument/2006/relationships/oleObject" Target="embeddings/oleObject34.bin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551" Type="http://schemas.openxmlformats.org/officeDocument/2006/relationships/image" Target="media/image275.wmf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53" Type="http://schemas.openxmlformats.org/officeDocument/2006/relationships/image" Target="media/image226.wmf"/><Relationship Id="rId509" Type="http://schemas.openxmlformats.org/officeDocument/2006/relationships/oleObject" Target="embeddings/oleObject250.bin"/><Relationship Id="rId660" Type="http://schemas.openxmlformats.org/officeDocument/2006/relationships/image" Target="media/image330.wmf"/><Relationship Id="rId106" Type="http://schemas.openxmlformats.org/officeDocument/2006/relationships/oleObject" Target="embeddings/oleObject45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3.bin"/><Relationship Id="rId716" Type="http://schemas.openxmlformats.org/officeDocument/2006/relationships/image" Target="media/image359.wmf"/><Relationship Id="rId10" Type="http://schemas.openxmlformats.org/officeDocument/2006/relationships/image" Target="media/image5.wmf"/><Relationship Id="rId52" Type="http://schemas.openxmlformats.org/officeDocument/2006/relationships/image" Target="media/image29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6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60.wmf"/><Relationship Id="rId562" Type="http://schemas.openxmlformats.org/officeDocument/2006/relationships/oleObject" Target="embeddings/oleObject277.bin"/><Relationship Id="rId618" Type="http://schemas.openxmlformats.org/officeDocument/2006/relationships/image" Target="media/image309.wmf"/><Relationship Id="rId215" Type="http://schemas.openxmlformats.org/officeDocument/2006/relationships/image" Target="media/image106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oleObject" Target="embeddings/oleObject147.bin"/><Relationship Id="rId727" Type="http://schemas.openxmlformats.org/officeDocument/2006/relationships/image" Target="media/image365.wmf"/><Relationship Id="rId63" Type="http://schemas.openxmlformats.org/officeDocument/2006/relationships/oleObject" Target="embeddings/oleObject24.bin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2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6.wmf"/><Relationship Id="rId640" Type="http://schemas.openxmlformats.org/officeDocument/2006/relationships/image" Target="media/image320.wmf"/><Relationship Id="rId74" Type="http://schemas.openxmlformats.org/officeDocument/2006/relationships/image" Target="media/image40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50.wmf"/><Relationship Id="rId584" Type="http://schemas.openxmlformats.org/officeDocument/2006/relationships/image" Target="media/image292.wmf"/><Relationship Id="rId5" Type="http://schemas.openxmlformats.org/officeDocument/2006/relationships/endnotes" Target="end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Relationship Id="rId651" Type="http://schemas.openxmlformats.org/officeDocument/2006/relationships/oleObject" Target="embeddings/oleObject321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1.bin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3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7.wmf"/><Relationship Id="rId662" Type="http://schemas.openxmlformats.org/officeDocument/2006/relationships/image" Target="media/image331.wmf"/><Relationship Id="rId12" Type="http://schemas.openxmlformats.org/officeDocument/2006/relationships/image" Target="media/image7.wmf"/><Relationship Id="rId108" Type="http://schemas.openxmlformats.org/officeDocument/2006/relationships/oleObject" Target="embeddings/oleObject46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61.wmf"/><Relationship Id="rId96" Type="http://schemas.openxmlformats.org/officeDocument/2006/relationships/oleObject" Target="embeddings/oleObject40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29.bin"/><Relationship Id="rId673" Type="http://schemas.openxmlformats.org/officeDocument/2006/relationships/oleObject" Target="embeddings/oleObject332.bin"/><Relationship Id="rId23" Type="http://schemas.openxmlformats.org/officeDocument/2006/relationships/image" Target="media/image14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61.wmf"/><Relationship Id="rId533" Type="http://schemas.openxmlformats.org/officeDocument/2006/relationships/image" Target="media/image267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4.bin"/><Relationship Id="rId600" Type="http://schemas.openxmlformats.org/officeDocument/2006/relationships/image" Target="media/image300.wmf"/><Relationship Id="rId684" Type="http://schemas.openxmlformats.org/officeDocument/2006/relationships/oleObject" Target="embeddings/oleObject337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0.bin"/><Relationship Id="rId544" Type="http://schemas.openxmlformats.org/officeDocument/2006/relationships/image" Target="media/image272.wmf"/><Relationship Id="rId183" Type="http://schemas.openxmlformats.org/officeDocument/2006/relationships/image" Target="media/image9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301.bin"/><Relationship Id="rId250" Type="http://schemas.openxmlformats.org/officeDocument/2006/relationships/oleObject" Target="embeddings/oleObject123.bin"/><Relationship Id="rId488" Type="http://schemas.openxmlformats.org/officeDocument/2006/relationships/image" Target="media/image244.wmf"/><Relationship Id="rId695" Type="http://schemas.openxmlformats.org/officeDocument/2006/relationships/image" Target="media/image348.wmf"/><Relationship Id="rId709" Type="http://schemas.openxmlformats.org/officeDocument/2006/relationships/oleObject" Target="embeddings/oleObject349.bin"/><Relationship Id="rId45" Type="http://schemas.openxmlformats.org/officeDocument/2006/relationships/oleObject" Target="embeddings/oleObject15.bin"/><Relationship Id="rId110" Type="http://schemas.openxmlformats.org/officeDocument/2006/relationships/oleObject" Target="embeddings/oleObject47.bin"/><Relationship Id="rId348" Type="http://schemas.openxmlformats.org/officeDocument/2006/relationships/image" Target="media/image172.wmf"/><Relationship Id="rId555" Type="http://schemas.openxmlformats.org/officeDocument/2006/relationships/image" Target="media/image277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622" Type="http://schemas.openxmlformats.org/officeDocument/2006/relationships/image" Target="media/image311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56" Type="http://schemas.openxmlformats.org/officeDocument/2006/relationships/image" Target="media/image31.wmf"/><Relationship Id="rId359" Type="http://schemas.openxmlformats.org/officeDocument/2006/relationships/image" Target="media/image178.wmf"/><Relationship Id="rId566" Type="http://schemas.openxmlformats.org/officeDocument/2006/relationships/image" Target="media/image283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10.wmf"/><Relationship Id="rId426" Type="http://schemas.openxmlformats.org/officeDocument/2006/relationships/oleObject" Target="embeddings/oleObject209.bin"/><Relationship Id="rId633" Type="http://schemas.openxmlformats.org/officeDocument/2006/relationships/oleObject" Target="embeddings/oleObject312.bin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84.bin"/><Relationship Id="rId700" Type="http://schemas.openxmlformats.org/officeDocument/2006/relationships/image" Target="media/image351.wmf"/><Relationship Id="rId132" Type="http://schemas.openxmlformats.org/officeDocument/2006/relationships/image" Target="media/image65.wmf"/><Relationship Id="rId437" Type="http://schemas.openxmlformats.org/officeDocument/2006/relationships/image" Target="media/image218.wmf"/><Relationship Id="rId644" Type="http://schemas.openxmlformats.org/officeDocument/2006/relationships/image" Target="media/image322.wmf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711" Type="http://schemas.openxmlformats.org/officeDocument/2006/relationships/oleObject" Target="embeddings/oleObject350.bin"/><Relationship Id="rId78" Type="http://schemas.openxmlformats.org/officeDocument/2006/relationships/image" Target="media/image42.wmf"/><Relationship Id="rId143" Type="http://schemas.openxmlformats.org/officeDocument/2006/relationships/image" Target="media/image70.wmf"/><Relationship Id="rId350" Type="http://schemas.openxmlformats.org/officeDocument/2006/relationships/image" Target="media/image173.wmf"/><Relationship Id="rId588" Type="http://schemas.openxmlformats.org/officeDocument/2006/relationships/image" Target="media/image294.wmf"/><Relationship Id="rId9" Type="http://schemas.openxmlformats.org/officeDocument/2006/relationships/image" Target="media/image4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0.bin"/><Relationship Id="rId655" Type="http://schemas.openxmlformats.org/officeDocument/2006/relationships/oleObject" Target="embeddings/oleObject32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3.bin"/><Relationship Id="rId722" Type="http://schemas.openxmlformats.org/officeDocument/2006/relationships/oleObject" Target="embeddings/oleObject355.bin"/><Relationship Id="rId89" Type="http://schemas.openxmlformats.org/officeDocument/2006/relationships/oleObject" Target="embeddings/oleObject37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99" Type="http://schemas.openxmlformats.org/officeDocument/2006/relationships/oleObject" Target="embeddings/oleObject295.bin"/><Relationship Id="rId459" Type="http://schemas.openxmlformats.org/officeDocument/2006/relationships/image" Target="media/image229.wmf"/><Relationship Id="rId666" Type="http://schemas.openxmlformats.org/officeDocument/2006/relationships/image" Target="media/image333.wmf"/><Relationship Id="rId16" Type="http://schemas.openxmlformats.org/officeDocument/2006/relationships/oleObject" Target="embeddings/oleObject1.bin"/><Relationship Id="rId221" Type="http://schemas.openxmlformats.org/officeDocument/2006/relationships/image" Target="media/image112.wmf"/><Relationship Id="rId319" Type="http://schemas.openxmlformats.org/officeDocument/2006/relationships/oleObject" Target="embeddings/oleObject157.bin"/><Relationship Id="rId526" Type="http://schemas.openxmlformats.org/officeDocument/2006/relationships/image" Target="media/image263.e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677" Type="http://schemas.openxmlformats.org/officeDocument/2006/relationships/oleObject" Target="embeddings/oleObject334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6.wmf"/><Relationship Id="rId537" Type="http://schemas.openxmlformats.org/officeDocument/2006/relationships/image" Target="media/image269.wmf"/><Relationship Id="rId80" Type="http://schemas.openxmlformats.org/officeDocument/2006/relationships/image" Target="media/image43.wmf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1.bin"/><Relationship Id="rId688" Type="http://schemas.openxmlformats.org/officeDocument/2006/relationships/oleObject" Target="embeddings/oleObject339.bin"/><Relationship Id="rId38" Type="http://schemas.openxmlformats.org/officeDocument/2006/relationships/image" Target="media/image22.wmf"/><Relationship Id="rId103" Type="http://schemas.openxmlformats.org/officeDocument/2006/relationships/image" Target="media/image55.wmf"/><Relationship Id="rId310" Type="http://schemas.openxmlformats.org/officeDocument/2006/relationships/image" Target="media/image153.wmf"/><Relationship Id="rId548" Type="http://schemas.openxmlformats.org/officeDocument/2006/relationships/image" Target="media/image274.wmf"/><Relationship Id="rId91" Type="http://schemas.openxmlformats.org/officeDocument/2006/relationships/image" Target="media/image49.wmf"/><Relationship Id="rId187" Type="http://schemas.openxmlformats.org/officeDocument/2006/relationships/image" Target="media/image93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0.bin"/><Relationship Id="rId615" Type="http://schemas.openxmlformats.org/officeDocument/2006/relationships/oleObject" Target="embeddings/oleObject303.bin"/><Relationship Id="rId254" Type="http://schemas.openxmlformats.org/officeDocument/2006/relationships/oleObject" Target="embeddings/oleObject125.bin"/><Relationship Id="rId699" Type="http://schemas.openxmlformats.org/officeDocument/2006/relationships/oleObject" Target="embeddings/oleObject344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0.bin"/><Relationship Id="rId461" Type="http://schemas.openxmlformats.org/officeDocument/2006/relationships/image" Target="media/image230.wmf"/><Relationship Id="rId559" Type="http://schemas.openxmlformats.org/officeDocument/2006/relationships/image" Target="media/image279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8.bin"/><Relationship Id="rId419" Type="http://schemas.openxmlformats.org/officeDocument/2006/relationships/image" Target="media/image209.wmf"/><Relationship Id="rId626" Type="http://schemas.openxmlformats.org/officeDocument/2006/relationships/image" Target="media/image313.wmf"/><Relationship Id="rId265" Type="http://schemas.openxmlformats.org/officeDocument/2006/relationships/image" Target="media/image130.wmf"/><Relationship Id="rId472" Type="http://schemas.openxmlformats.org/officeDocument/2006/relationships/image" Target="media/image236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4.wmf"/><Relationship Id="rId637" Type="http://schemas.openxmlformats.org/officeDocument/2006/relationships/oleObject" Target="embeddings/oleObject314.bin"/><Relationship Id="rId276" Type="http://schemas.openxmlformats.org/officeDocument/2006/relationships/image" Target="media/image136.wmf"/><Relationship Id="rId483" Type="http://schemas.openxmlformats.org/officeDocument/2006/relationships/oleObject" Target="embeddings/oleObject237.bin"/><Relationship Id="rId690" Type="http://schemas.openxmlformats.org/officeDocument/2006/relationships/oleObject" Target="embeddings/oleObject340.bin"/><Relationship Id="rId704" Type="http://schemas.openxmlformats.org/officeDocument/2006/relationships/image" Target="media/image353.wmf"/><Relationship Id="rId40" Type="http://schemas.openxmlformats.org/officeDocument/2006/relationships/image" Target="media/image23.wmf"/><Relationship Id="rId136" Type="http://schemas.openxmlformats.org/officeDocument/2006/relationships/image" Target="media/image67.wmf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1.bin"/><Relationship Id="rId203" Type="http://schemas.openxmlformats.org/officeDocument/2006/relationships/oleObject" Target="embeddings/oleObject98.bin"/><Relationship Id="rId648" Type="http://schemas.openxmlformats.org/officeDocument/2006/relationships/image" Target="media/image324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715" Type="http://schemas.openxmlformats.org/officeDocument/2006/relationships/oleObject" Target="embeddings/oleObject35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2022-10-10T12:32:00Z</cp:lastPrinted>
  <dcterms:created xsi:type="dcterms:W3CDTF">2022-10-13T01:32:00Z</dcterms:created>
  <dcterms:modified xsi:type="dcterms:W3CDTF">2023-10-30T11:01:00Z</dcterms:modified>
</cp:coreProperties>
</file>