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AA" w:rsidRPr="00D24CCD" w:rsidRDefault="00FF64AA" w:rsidP="00FF64AA">
      <w:pPr>
        <w:jc w:val="center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PHIẾU BÀI TẬP TUẦ</w:t>
      </w:r>
      <w:r w:rsidR="00411D1F" w:rsidRPr="00D24CCD">
        <w:rPr>
          <w:rFonts w:cs="Times New Roman"/>
          <w:b/>
          <w:szCs w:val="24"/>
        </w:rPr>
        <w:t xml:space="preserve">N </w:t>
      </w:r>
    </w:p>
    <w:p w:rsidR="00FF64AA" w:rsidRPr="00D24CCD" w:rsidRDefault="00FF64AA" w:rsidP="00D42B90">
      <w:pPr>
        <w:jc w:val="center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TIẾ</w:t>
      </w:r>
      <w:r w:rsidR="00411D1F" w:rsidRPr="00D24CCD">
        <w:rPr>
          <w:rFonts w:cs="Times New Roman"/>
          <w:b/>
          <w:szCs w:val="24"/>
        </w:rPr>
        <w:t>T</w:t>
      </w:r>
      <w:r w:rsidR="00D42B90" w:rsidRPr="00D24CCD">
        <w:rPr>
          <w:rFonts w:cs="Times New Roman"/>
          <w:b/>
          <w:szCs w:val="24"/>
        </w:rPr>
        <w:t xml:space="preserve"> 24</w:t>
      </w:r>
      <w:r w:rsidR="00411D1F" w:rsidRPr="00D24CCD">
        <w:rPr>
          <w:rFonts w:cs="Times New Roman"/>
          <w:b/>
          <w:szCs w:val="24"/>
        </w:rPr>
        <w:t xml:space="preserve">: </w:t>
      </w:r>
      <w:r w:rsidR="00D42B90" w:rsidRPr="00D24CCD">
        <w:rPr>
          <w:rFonts w:cs="Times New Roman"/>
          <w:b/>
          <w:szCs w:val="24"/>
        </w:rPr>
        <w:t>ĐƯỜNG THẲNG SONG SONG, ĐƯỜNG THẲNG CẮT NHAU</w:t>
      </w:r>
    </w:p>
    <w:p w:rsidR="00F873A3" w:rsidRPr="00D24CCD" w:rsidRDefault="00C74713" w:rsidP="007D378E">
      <w:pPr>
        <w:spacing w:after="0" w:line="240" w:lineRule="auto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Dạ</w:t>
      </w:r>
      <w:r w:rsidR="008C056E" w:rsidRPr="00D24CCD">
        <w:rPr>
          <w:rFonts w:cs="Times New Roman"/>
          <w:b/>
          <w:szCs w:val="24"/>
        </w:rPr>
        <w:t>ng 1: Xét vị trí tương đối của hai đường thẳng</w:t>
      </w:r>
    </w:p>
    <w:p w:rsidR="008C056E" w:rsidRPr="00D24CCD" w:rsidRDefault="008C056E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b/>
          <w:szCs w:val="24"/>
        </w:rPr>
        <w:t xml:space="preserve">Bài 1: </w:t>
      </w:r>
      <w:r w:rsidRPr="00D24CCD">
        <w:rPr>
          <w:rFonts w:cs="Times New Roman"/>
          <w:szCs w:val="24"/>
        </w:rPr>
        <w:t>Hãy nhận xét về vị trí tương đối của hai đường thẳng d và d’ trong các trường hợp sau</w:t>
      </w:r>
      <w:r w:rsidR="003F6205" w:rsidRPr="00D24CCD">
        <w:rPr>
          <w:rFonts w:cs="Times New Roman"/>
          <w:szCs w:val="24"/>
        </w:rPr>
        <w:t>:</w:t>
      </w:r>
    </w:p>
    <w:bookmarkStart w:id="0" w:name="MTBlankEqn"/>
    <w:p w:rsidR="003F6205" w:rsidRPr="00D24CCD" w:rsidRDefault="00D24CCD" w:rsidP="007D378E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D24CCD">
        <w:rPr>
          <w:position w:val="-10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4" type="#_x0000_t75" style="width:65.1pt;height:15.95pt" o:ole="">
            <v:imagedata r:id="rId8" o:title=""/>
          </v:shape>
          <o:OLEObject Type="Embed" ProgID="Equation.DSMT4" ShapeID="_x0000_i1414" DrawAspect="Content" ObjectID="_1627241859" r:id="rId9"/>
        </w:object>
      </w:r>
      <w:bookmarkEnd w:id="0"/>
      <w:r w:rsidR="003F6205" w:rsidRPr="00D24CCD">
        <w:rPr>
          <w:rFonts w:cs="Times New Roman"/>
          <w:szCs w:val="24"/>
        </w:rPr>
        <w:t xml:space="preserve"> và </w:t>
      </w:r>
      <w:r w:rsidRPr="00D24CCD">
        <w:rPr>
          <w:position w:val="-10"/>
        </w:rPr>
        <w:object w:dxaOrig="1380" w:dyaOrig="320">
          <v:shape id="_x0000_i1420" type="#_x0000_t75" style="width:69pt;height:15.95pt" o:ole="">
            <v:imagedata r:id="rId10" o:title=""/>
          </v:shape>
          <o:OLEObject Type="Embed" ProgID="Equation.DSMT4" ShapeID="_x0000_i1420" DrawAspect="Content" ObjectID="_1627241860" r:id="rId11"/>
        </w:object>
      </w:r>
    </w:p>
    <w:p w:rsidR="003F6205" w:rsidRPr="00D24CCD" w:rsidRDefault="00D24CCD" w:rsidP="007D378E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D24CCD">
        <w:rPr>
          <w:position w:val="-24"/>
        </w:rPr>
        <w:object w:dxaOrig="1420" w:dyaOrig="620">
          <v:shape id="_x0000_i1425" type="#_x0000_t75" style="width:71.15pt;height:31.05pt" o:ole="">
            <v:imagedata r:id="rId12" o:title=""/>
          </v:shape>
          <o:OLEObject Type="Embed" ProgID="Equation.DSMT4" ShapeID="_x0000_i1425" DrawAspect="Content" ObjectID="_1627241861" r:id="rId13"/>
        </w:object>
      </w:r>
      <w:r w:rsidR="003F6205" w:rsidRPr="00D24CCD">
        <w:rPr>
          <w:rFonts w:cs="Times New Roman"/>
          <w:szCs w:val="24"/>
        </w:rPr>
        <w:t xml:space="preserve"> và </w:t>
      </w:r>
      <w:r w:rsidRPr="00D24CCD">
        <w:rPr>
          <w:position w:val="-24"/>
        </w:rPr>
        <w:object w:dxaOrig="1480" w:dyaOrig="620">
          <v:shape id="_x0000_i1430" type="#_x0000_t75" style="width:74.15pt;height:31.05pt" o:ole="">
            <v:imagedata r:id="rId14" o:title=""/>
          </v:shape>
          <o:OLEObject Type="Embed" ProgID="Equation.DSMT4" ShapeID="_x0000_i1430" DrawAspect="Content" ObjectID="_1627241862" r:id="rId15"/>
        </w:object>
      </w:r>
    </w:p>
    <w:p w:rsidR="003F6205" w:rsidRPr="00D24CCD" w:rsidRDefault="00D24CCD" w:rsidP="007D378E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D24CCD">
        <w:rPr>
          <w:position w:val="-10"/>
        </w:rPr>
        <w:object w:dxaOrig="1400" w:dyaOrig="320">
          <v:shape id="_x0000_i1435" type="#_x0000_t75" style="width:69.85pt;height:15.95pt" o:ole="">
            <v:imagedata r:id="rId16" o:title=""/>
          </v:shape>
          <o:OLEObject Type="Embed" ProgID="Equation.DSMT4" ShapeID="_x0000_i1435" DrawAspect="Content" ObjectID="_1627241863" r:id="rId17"/>
        </w:object>
      </w:r>
      <w:r w:rsidR="003F6205" w:rsidRPr="00D24CCD">
        <w:rPr>
          <w:rFonts w:cs="Times New Roman"/>
          <w:szCs w:val="24"/>
        </w:rPr>
        <w:t xml:space="preserve"> và </w:t>
      </w:r>
      <w:r w:rsidRPr="00D24CCD">
        <w:rPr>
          <w:position w:val="-24"/>
        </w:rPr>
        <w:object w:dxaOrig="1440" w:dyaOrig="620">
          <v:shape id="_x0000_i1440" type="#_x0000_t75" style="width:1in;height:31.05pt" o:ole="">
            <v:imagedata r:id="rId18" o:title=""/>
          </v:shape>
          <o:OLEObject Type="Embed" ProgID="Equation.DSMT4" ShapeID="_x0000_i1440" DrawAspect="Content" ObjectID="_1627241864" r:id="rId19"/>
        </w:object>
      </w:r>
    </w:p>
    <w:p w:rsidR="003F6205" w:rsidRPr="00D24CCD" w:rsidRDefault="00D24CCD" w:rsidP="007D378E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D24CCD">
        <w:rPr>
          <w:position w:val="-10"/>
        </w:rPr>
        <w:object w:dxaOrig="1400" w:dyaOrig="320">
          <v:shape id="_x0000_i1445" type="#_x0000_t75" style="width:69.85pt;height:15.95pt" o:ole="">
            <v:imagedata r:id="rId20" o:title=""/>
          </v:shape>
          <o:OLEObject Type="Embed" ProgID="Equation.DSMT4" ShapeID="_x0000_i1445" DrawAspect="Content" ObjectID="_1627241865" r:id="rId21"/>
        </w:object>
      </w:r>
      <w:r w:rsidR="003F6205" w:rsidRPr="00D24CCD">
        <w:rPr>
          <w:rFonts w:cs="Times New Roman"/>
          <w:szCs w:val="24"/>
        </w:rPr>
        <w:t xml:space="preserve"> và </w:t>
      </w:r>
      <w:r w:rsidRPr="00D24CCD">
        <w:rPr>
          <w:position w:val="-24"/>
        </w:rPr>
        <w:object w:dxaOrig="1620" w:dyaOrig="620">
          <v:shape id="_x0000_i1450" type="#_x0000_t75" style="width:81.05pt;height:31.05pt" o:ole="">
            <v:imagedata r:id="rId22" o:title=""/>
          </v:shape>
          <o:OLEObject Type="Embed" ProgID="Equation.DSMT4" ShapeID="_x0000_i1450" DrawAspect="Content" ObjectID="_1627241866" r:id="rId23"/>
        </w:object>
      </w:r>
    </w:p>
    <w:p w:rsidR="007D378E" w:rsidRPr="00D24CCD" w:rsidRDefault="001418F0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b/>
          <w:szCs w:val="24"/>
        </w:rPr>
        <w:t xml:space="preserve">Bài </w:t>
      </w:r>
      <w:r w:rsidR="008E3DF9" w:rsidRPr="00D24CCD">
        <w:rPr>
          <w:rFonts w:cs="Times New Roman"/>
          <w:b/>
          <w:szCs w:val="24"/>
        </w:rPr>
        <w:t>2</w:t>
      </w:r>
      <w:r w:rsidR="009D1727" w:rsidRPr="00D24CCD">
        <w:rPr>
          <w:rFonts w:cs="Times New Roman"/>
          <w:b/>
          <w:szCs w:val="24"/>
        </w:rPr>
        <w:t>:</w:t>
      </w:r>
      <w:r w:rsidR="009D1727" w:rsidRPr="00D24CCD">
        <w:rPr>
          <w:rFonts w:cs="Times New Roman"/>
          <w:szCs w:val="24"/>
        </w:rPr>
        <w:t xml:space="preserve"> Cho đường thẳng </w:t>
      </w:r>
      <w:r w:rsidR="00D24CCD" w:rsidRPr="00D24CCD">
        <w:rPr>
          <w:position w:val="-16"/>
        </w:rPr>
        <w:object w:dxaOrig="2360" w:dyaOrig="440">
          <v:shape id="_x0000_i1455" type="#_x0000_t75" style="width:118.15pt;height:22pt" o:ole="">
            <v:imagedata r:id="rId24" o:title=""/>
          </v:shape>
          <o:OLEObject Type="Embed" ProgID="Equation.DSMT4" ShapeID="_x0000_i1455" DrawAspect="Content" ObjectID="_1627241867" r:id="rId25"/>
        </w:object>
      </w:r>
      <w:r w:rsidR="009D1727" w:rsidRPr="00D24CCD">
        <w:rPr>
          <w:rFonts w:cs="Times New Roman"/>
          <w:szCs w:val="24"/>
        </w:rPr>
        <w:t>. Tìm m để</w:t>
      </w:r>
    </w:p>
    <w:p w:rsidR="009D1727" w:rsidRPr="00D24CCD" w:rsidRDefault="009D1727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a) d song song với đường thẳng </w:t>
      </w:r>
      <w:r w:rsidR="00D24CCD" w:rsidRPr="00D24CCD">
        <w:rPr>
          <w:position w:val="-12"/>
        </w:rPr>
        <w:object w:dxaOrig="1240" w:dyaOrig="360">
          <v:shape id="_x0000_i1460" type="#_x0000_t75" style="width:62.1pt;height:18.1pt" o:ole="">
            <v:imagedata r:id="rId26" o:title=""/>
          </v:shape>
          <o:OLEObject Type="Embed" ProgID="Equation.DSMT4" ShapeID="_x0000_i1460" DrawAspect="Content" ObjectID="_1627241868" r:id="rId27"/>
        </w:object>
      </w:r>
    </w:p>
    <w:p w:rsidR="009D1727" w:rsidRPr="00D24CCD" w:rsidRDefault="009D1727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b) d trùng với đường thẳng </w:t>
      </w:r>
      <w:r w:rsidR="00D24CCD" w:rsidRPr="00D24CCD">
        <w:rPr>
          <w:position w:val="-12"/>
        </w:rPr>
        <w:object w:dxaOrig="1540" w:dyaOrig="360">
          <v:shape id="_x0000_i1465" type="#_x0000_t75" style="width:77.15pt;height:18.1pt" o:ole="">
            <v:imagedata r:id="rId28" o:title=""/>
          </v:shape>
          <o:OLEObject Type="Embed" ProgID="Equation.DSMT4" ShapeID="_x0000_i1465" DrawAspect="Content" ObjectID="_1627241869" r:id="rId29"/>
        </w:object>
      </w:r>
    </w:p>
    <w:p w:rsidR="009D1727" w:rsidRPr="00D24CCD" w:rsidRDefault="009D1727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>c) d cắt đường thẳng</w:t>
      </w:r>
      <w:r w:rsidR="001418F0" w:rsidRPr="00D24CCD">
        <w:rPr>
          <w:rFonts w:cs="Times New Roman"/>
          <w:szCs w:val="24"/>
        </w:rPr>
        <w:t xml:space="preserve"> </w:t>
      </w:r>
      <w:r w:rsidR="00D24CCD" w:rsidRPr="00D24CCD">
        <w:rPr>
          <w:position w:val="-12"/>
        </w:rPr>
        <w:object w:dxaOrig="1180" w:dyaOrig="360">
          <v:shape id="_x0000_i1470" type="#_x0000_t75" style="width:59.05pt;height:18.1pt" o:ole="">
            <v:imagedata r:id="rId30" o:title=""/>
          </v:shape>
          <o:OLEObject Type="Embed" ProgID="Equation.DSMT4" ShapeID="_x0000_i1470" DrawAspect="Content" ObjectID="_1627241870" r:id="rId31"/>
        </w:object>
      </w:r>
      <w:r w:rsidRPr="00D24CCD">
        <w:rPr>
          <w:rFonts w:cs="Times New Roman"/>
          <w:szCs w:val="24"/>
        </w:rPr>
        <w:t xml:space="preserve"> tại điểm có hoành độ bằng 2</w:t>
      </w:r>
    </w:p>
    <w:p w:rsidR="003F6205" w:rsidRPr="00D24CCD" w:rsidRDefault="009D1727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d) d vuông góc với đường thẳng </w:t>
      </w:r>
      <w:r w:rsidR="00D24CCD" w:rsidRPr="00D24CCD">
        <w:rPr>
          <w:position w:val="-24"/>
        </w:rPr>
        <w:object w:dxaOrig="1579" w:dyaOrig="620">
          <v:shape id="_x0000_i1475" type="#_x0000_t75" style="width:78.9pt;height:31.05pt" o:ole="">
            <v:imagedata r:id="rId32" o:title=""/>
          </v:shape>
          <o:OLEObject Type="Embed" ProgID="Equation.DSMT4" ShapeID="_x0000_i1475" DrawAspect="Content" ObjectID="_1627241871" r:id="rId33"/>
        </w:object>
      </w:r>
    </w:p>
    <w:p w:rsidR="008E3DF9" w:rsidRPr="00D24CCD" w:rsidRDefault="008E3DF9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b/>
          <w:szCs w:val="24"/>
        </w:rPr>
        <w:t>Bài 3:</w:t>
      </w:r>
      <w:r w:rsidRPr="00D24CCD">
        <w:rPr>
          <w:rFonts w:cs="Times New Roman"/>
          <w:szCs w:val="24"/>
        </w:rPr>
        <w:t xml:space="preserve"> Cho đường thẳng </w:t>
      </w:r>
    </w:p>
    <w:p w:rsidR="008E3DF9" w:rsidRPr="00D24CCD" w:rsidRDefault="00D24CCD" w:rsidP="007D378E">
      <w:pPr>
        <w:spacing w:after="0" w:line="240" w:lineRule="auto"/>
        <w:ind w:left="1440" w:firstLine="720"/>
        <w:rPr>
          <w:rFonts w:cs="Times New Roman"/>
          <w:szCs w:val="24"/>
        </w:rPr>
      </w:pPr>
      <w:r w:rsidRPr="00D24CCD">
        <w:rPr>
          <w:position w:val="-14"/>
        </w:rPr>
        <w:object w:dxaOrig="2740" w:dyaOrig="400">
          <v:shape id="_x0000_i1480" type="#_x0000_t75" style="width:137.1pt;height:19.85pt" o:ole="">
            <v:imagedata r:id="rId34" o:title=""/>
          </v:shape>
          <o:OLEObject Type="Embed" ProgID="Equation.DSMT4" ShapeID="_x0000_i1480" DrawAspect="Content" ObjectID="_1627241872" r:id="rId35"/>
        </w:object>
      </w:r>
      <w:r w:rsidR="008E3DF9" w:rsidRPr="00D24CCD">
        <w:rPr>
          <w:rFonts w:cs="Times New Roman"/>
          <w:szCs w:val="24"/>
        </w:rPr>
        <w:t xml:space="preserve"> với </w:t>
      </w:r>
      <w:r w:rsidRPr="00D24CCD">
        <w:rPr>
          <w:position w:val="-24"/>
        </w:rPr>
        <w:object w:dxaOrig="820" w:dyaOrig="620">
          <v:shape id="_x0000_i1485" type="#_x0000_t75" style="width:40.95pt;height:31.05pt" o:ole="">
            <v:imagedata r:id="rId36" o:title=""/>
          </v:shape>
          <o:OLEObject Type="Embed" ProgID="Equation.DSMT4" ShapeID="_x0000_i1485" DrawAspect="Content" ObjectID="_1627241873" r:id="rId37"/>
        </w:object>
      </w:r>
    </w:p>
    <w:p w:rsidR="008E3DF9" w:rsidRPr="00D24CCD" w:rsidRDefault="00D24CCD" w:rsidP="007D378E">
      <w:pPr>
        <w:spacing w:after="0" w:line="240" w:lineRule="auto"/>
        <w:ind w:left="1440" w:firstLine="720"/>
        <w:rPr>
          <w:rFonts w:cs="Times New Roman"/>
          <w:szCs w:val="24"/>
        </w:rPr>
      </w:pPr>
      <w:r w:rsidRPr="00D24CCD">
        <w:rPr>
          <w:position w:val="-14"/>
        </w:rPr>
        <w:object w:dxaOrig="2000" w:dyaOrig="400">
          <v:shape id="_x0000_i1490" type="#_x0000_t75" style="width:100pt;height:19.85pt" o:ole="">
            <v:imagedata r:id="rId38" o:title=""/>
          </v:shape>
          <o:OLEObject Type="Embed" ProgID="Equation.DSMT4" ShapeID="_x0000_i1490" DrawAspect="Content" ObjectID="_1627241874" r:id="rId39"/>
        </w:object>
      </w:r>
      <w:r w:rsidR="008E3DF9" w:rsidRPr="00D24CCD">
        <w:rPr>
          <w:rFonts w:cs="Times New Roman"/>
          <w:szCs w:val="24"/>
        </w:rPr>
        <w:t xml:space="preserve"> với </w:t>
      </w:r>
      <w:r w:rsidRPr="00D24CCD">
        <w:rPr>
          <w:position w:val="-6"/>
        </w:rPr>
        <w:object w:dxaOrig="560" w:dyaOrig="279">
          <v:shape id="_x0000_i1495" type="#_x0000_t75" style="width:28pt;height:13.8pt" o:ole="">
            <v:imagedata r:id="rId40" o:title=""/>
          </v:shape>
          <o:OLEObject Type="Embed" ProgID="Equation.DSMT4" ShapeID="_x0000_i1495" DrawAspect="Content" ObjectID="_1627241875" r:id="rId41"/>
        </w:object>
      </w:r>
    </w:p>
    <w:p w:rsidR="008E3DF9" w:rsidRPr="00D24CCD" w:rsidRDefault="008E3DF9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>Tìm giá trị của m để:</w:t>
      </w:r>
      <w:r w:rsidRPr="00D24CCD">
        <w:rPr>
          <w:rFonts w:cs="Times New Roman"/>
          <w:szCs w:val="24"/>
        </w:rPr>
        <w:br/>
        <w:t>a) (d</w:t>
      </w:r>
      <w:r w:rsidRPr="00D24CCD">
        <w:rPr>
          <w:rFonts w:cs="Times New Roman"/>
          <w:szCs w:val="24"/>
          <w:vertAlign w:val="subscript"/>
        </w:rPr>
        <w:t>1</w:t>
      </w:r>
      <w:r w:rsidRPr="00D24CCD">
        <w:rPr>
          <w:rFonts w:cs="Times New Roman"/>
          <w:szCs w:val="24"/>
        </w:rPr>
        <w:t>) cắt (d</w:t>
      </w:r>
      <w:r w:rsidRPr="00D24CCD">
        <w:rPr>
          <w:rFonts w:cs="Times New Roman"/>
          <w:szCs w:val="24"/>
          <w:vertAlign w:val="subscript"/>
        </w:rPr>
        <w:t>2</w:t>
      </w:r>
      <w:r w:rsidRPr="00D24CCD">
        <w:rPr>
          <w:rFonts w:cs="Times New Roman"/>
          <w:szCs w:val="24"/>
        </w:rPr>
        <w:t>)</w:t>
      </w:r>
    </w:p>
    <w:p w:rsidR="008E3DF9" w:rsidRPr="00D24CCD" w:rsidRDefault="008E3DF9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>b) (d</w:t>
      </w:r>
      <w:r w:rsidRPr="00D24CCD">
        <w:rPr>
          <w:rFonts w:cs="Times New Roman"/>
          <w:szCs w:val="24"/>
          <w:vertAlign w:val="subscript"/>
        </w:rPr>
        <w:t>1</w:t>
      </w:r>
      <w:r w:rsidRPr="00D24CCD">
        <w:rPr>
          <w:rFonts w:cs="Times New Roman"/>
          <w:szCs w:val="24"/>
        </w:rPr>
        <w:t>) song song với (d</w:t>
      </w:r>
      <w:r w:rsidRPr="00D24CCD">
        <w:rPr>
          <w:rFonts w:cs="Times New Roman"/>
          <w:szCs w:val="24"/>
          <w:vertAlign w:val="subscript"/>
        </w:rPr>
        <w:t>2</w:t>
      </w:r>
      <w:r w:rsidRPr="00D24CCD">
        <w:rPr>
          <w:rFonts w:cs="Times New Roman"/>
          <w:szCs w:val="24"/>
        </w:rPr>
        <w:t>)</w:t>
      </w:r>
    </w:p>
    <w:p w:rsidR="008E3DF9" w:rsidRPr="00D24CCD" w:rsidRDefault="008E3DF9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>c) (d</w:t>
      </w:r>
      <w:r w:rsidRPr="00D24CCD">
        <w:rPr>
          <w:rFonts w:cs="Times New Roman"/>
          <w:szCs w:val="24"/>
          <w:vertAlign w:val="subscript"/>
        </w:rPr>
        <w:t>1</w:t>
      </w:r>
      <w:r w:rsidRPr="00D24CCD">
        <w:rPr>
          <w:rFonts w:cs="Times New Roman"/>
          <w:szCs w:val="24"/>
        </w:rPr>
        <w:t>) vuông góc với (d</w:t>
      </w:r>
      <w:r w:rsidRPr="00D24CCD">
        <w:rPr>
          <w:rFonts w:cs="Times New Roman"/>
          <w:szCs w:val="24"/>
          <w:vertAlign w:val="subscript"/>
        </w:rPr>
        <w:t>2</w:t>
      </w:r>
      <w:r w:rsidRPr="00D24CCD">
        <w:rPr>
          <w:rFonts w:cs="Times New Roman"/>
          <w:szCs w:val="24"/>
        </w:rPr>
        <w:t>)</w:t>
      </w:r>
    </w:p>
    <w:p w:rsidR="00492278" w:rsidRPr="00D24CCD" w:rsidRDefault="00492278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b/>
          <w:szCs w:val="24"/>
        </w:rPr>
        <w:t>Bài 4</w:t>
      </w:r>
      <w:r w:rsidRPr="00D24CCD">
        <w:rPr>
          <w:rFonts w:cs="Times New Roman"/>
          <w:szCs w:val="24"/>
        </w:rPr>
        <w:t xml:space="preserve">: Cho hàm số </w:t>
      </w:r>
      <w:r w:rsidR="00D24CCD" w:rsidRPr="00D24CCD">
        <w:rPr>
          <w:position w:val="-28"/>
        </w:rPr>
        <w:object w:dxaOrig="2780" w:dyaOrig="720">
          <v:shape id="_x0000_i1500" type="#_x0000_t75" style="width:138.85pt;height:36.2pt" o:ole="">
            <v:imagedata r:id="rId42" o:title=""/>
          </v:shape>
          <o:OLEObject Type="Embed" ProgID="Equation.DSMT4" ShapeID="_x0000_i1500" DrawAspect="Content" ObjectID="_1627241876" r:id="rId43"/>
        </w:object>
      </w:r>
    </w:p>
    <w:p w:rsidR="00492278" w:rsidRPr="00D24CCD" w:rsidRDefault="00492278" w:rsidP="007D378E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Tìm giá trị của k để đường thẳng (d) cắt trục tung tại điểm có tung độ bằng </w:t>
      </w:r>
      <w:r w:rsidR="00D24CCD" w:rsidRPr="00D24CCD">
        <w:rPr>
          <w:position w:val="-8"/>
        </w:rPr>
        <w:object w:dxaOrig="480" w:dyaOrig="360">
          <v:shape id="_x0000_i1505" type="#_x0000_t75" style="width:24.15pt;height:18.1pt" o:ole="">
            <v:imagedata r:id="rId44" o:title=""/>
          </v:shape>
          <o:OLEObject Type="Embed" ProgID="Equation.DSMT4" ShapeID="_x0000_i1505" DrawAspect="Content" ObjectID="_1627241877" r:id="rId45"/>
        </w:object>
      </w:r>
    </w:p>
    <w:p w:rsidR="00A76806" w:rsidRPr="00D24CCD" w:rsidRDefault="00A76806" w:rsidP="007D378E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>Tìm giá trị của k để đường thẳng (d) cắt trục hoành tại điểm có hoành độ bằng 1</w:t>
      </w:r>
    </w:p>
    <w:p w:rsidR="00A76806" w:rsidRPr="00D24CCD" w:rsidRDefault="00A76806" w:rsidP="007D378E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Chứng minh rằng với mọi giá trị </w:t>
      </w:r>
      <w:r w:rsidR="00D24CCD" w:rsidRPr="00D24CCD">
        <w:rPr>
          <w:position w:val="-6"/>
        </w:rPr>
        <w:object w:dxaOrig="560" w:dyaOrig="279">
          <v:shape id="_x0000_i1510" type="#_x0000_t75" style="width:28pt;height:13.8pt" o:ole="">
            <v:imagedata r:id="rId46" o:title=""/>
          </v:shape>
          <o:OLEObject Type="Embed" ProgID="Equation.DSMT4" ShapeID="_x0000_i1510" DrawAspect="Content" ObjectID="_1627241878" r:id="rId47"/>
        </w:object>
      </w:r>
      <w:r w:rsidRPr="00D24CCD">
        <w:rPr>
          <w:rFonts w:cs="Times New Roman"/>
          <w:szCs w:val="24"/>
        </w:rPr>
        <w:t>, các đường thẳng (d) luôn đi qua một điểm cố định. Xác định tọa độ điểm cố định đó.</w:t>
      </w:r>
    </w:p>
    <w:p w:rsidR="00A76806" w:rsidRPr="00D24CCD" w:rsidRDefault="00A76806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b/>
          <w:szCs w:val="24"/>
        </w:rPr>
        <w:t>Bài 5</w:t>
      </w:r>
      <w:r w:rsidRPr="00D24CCD">
        <w:rPr>
          <w:rFonts w:cs="Times New Roman"/>
          <w:szCs w:val="24"/>
        </w:rPr>
        <w:t>: Cho các đường thẳ</w:t>
      </w:r>
      <w:r w:rsidR="00670407" w:rsidRPr="00D24CCD">
        <w:rPr>
          <w:rFonts w:cs="Times New Roman"/>
          <w:szCs w:val="24"/>
        </w:rPr>
        <w:t xml:space="preserve">ng: </w:t>
      </w:r>
    </w:p>
    <w:p w:rsidR="00670407" w:rsidRPr="00D24CCD" w:rsidRDefault="00D24CCD" w:rsidP="007D378E">
      <w:pPr>
        <w:spacing w:after="0" w:line="240" w:lineRule="auto"/>
        <w:jc w:val="center"/>
        <w:rPr>
          <w:rFonts w:cs="Times New Roman"/>
          <w:szCs w:val="24"/>
        </w:rPr>
      </w:pPr>
      <w:r w:rsidRPr="00D24CCD">
        <w:rPr>
          <w:position w:val="-14"/>
        </w:rPr>
        <w:object w:dxaOrig="2100" w:dyaOrig="400">
          <v:shape id="_x0000_i1515" type="#_x0000_t75" style="width:105.2pt;height:19.85pt" o:ole="">
            <v:imagedata r:id="rId48" o:title=""/>
          </v:shape>
          <o:OLEObject Type="Embed" ProgID="Equation.DSMT4" ShapeID="_x0000_i1515" DrawAspect="Content" ObjectID="_1627241879" r:id="rId49"/>
        </w:object>
      </w:r>
      <w:r w:rsidR="00670407" w:rsidRPr="00D24CCD">
        <w:rPr>
          <w:rFonts w:cs="Times New Roman"/>
          <w:szCs w:val="24"/>
        </w:rPr>
        <w:t xml:space="preserve"> và </w:t>
      </w:r>
      <w:r w:rsidRPr="00D24CCD">
        <w:rPr>
          <w:position w:val="-14"/>
        </w:rPr>
        <w:object w:dxaOrig="2020" w:dyaOrig="400">
          <v:shape id="_x0000_i1520" type="#_x0000_t75" style="width:100.9pt;height:19.85pt" o:ole="">
            <v:imagedata r:id="rId50" o:title=""/>
          </v:shape>
          <o:OLEObject Type="Embed" ProgID="Equation.DSMT4" ShapeID="_x0000_i1520" DrawAspect="Content" ObjectID="_1627241880" r:id="rId51"/>
        </w:object>
      </w:r>
    </w:p>
    <w:p w:rsidR="00063B15" w:rsidRPr="00D24CCD" w:rsidRDefault="00063B15" w:rsidP="007D378E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>Tìm điểm cố định</w:t>
      </w:r>
      <w:r w:rsidR="0049606C" w:rsidRPr="00D24CCD">
        <w:rPr>
          <w:rFonts w:cs="Times New Roman"/>
          <w:szCs w:val="24"/>
        </w:rPr>
        <w:t xml:space="preserve"> mà </w:t>
      </w:r>
      <w:r w:rsidR="00D24CCD" w:rsidRPr="00D24CCD">
        <w:rPr>
          <w:position w:val="-12"/>
        </w:rPr>
        <w:object w:dxaOrig="260" w:dyaOrig="360">
          <v:shape id="_x0000_i1525" type="#_x0000_t75" style="width:12.95pt;height:18.1pt" o:ole="">
            <v:imagedata r:id="rId52" o:title=""/>
          </v:shape>
          <o:OLEObject Type="Embed" ProgID="Equation.DSMT4" ShapeID="_x0000_i1525" DrawAspect="Content" ObjectID="_1627241881" r:id="rId53"/>
        </w:object>
      </w:r>
      <w:r w:rsidR="0049606C" w:rsidRPr="00D24CCD">
        <w:rPr>
          <w:rFonts w:cs="Times New Roman"/>
          <w:szCs w:val="24"/>
        </w:rPr>
        <w:t xml:space="preserve"> luôn đi qua với mọi m</w:t>
      </w:r>
    </w:p>
    <w:p w:rsidR="0049606C" w:rsidRPr="00D24CCD" w:rsidRDefault="0049606C" w:rsidP="007D378E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Gọi I là điểm cố định mà </w:t>
      </w:r>
      <w:r w:rsidR="00D24CCD" w:rsidRPr="00D24CCD">
        <w:rPr>
          <w:position w:val="-12"/>
        </w:rPr>
        <w:object w:dxaOrig="260" w:dyaOrig="360">
          <v:shape id="_x0000_i1530" type="#_x0000_t75" style="width:12.95pt;height:18.1pt" o:ole="">
            <v:imagedata r:id="rId54" o:title=""/>
          </v:shape>
          <o:OLEObject Type="Embed" ProgID="Equation.DSMT4" ShapeID="_x0000_i1530" DrawAspect="Content" ObjectID="_1627241882" r:id="rId55"/>
        </w:object>
      </w:r>
      <w:r w:rsidR="00AF4F2C" w:rsidRPr="00D24CCD">
        <w:rPr>
          <w:rFonts w:cs="Times New Roman"/>
          <w:szCs w:val="24"/>
        </w:rPr>
        <w:t xml:space="preserve"> luôn đi qua. Tìm n để </w:t>
      </w:r>
      <w:r w:rsidR="00D24CCD" w:rsidRPr="00D24CCD">
        <w:rPr>
          <w:position w:val="-12"/>
        </w:rPr>
        <w:object w:dxaOrig="279" w:dyaOrig="360">
          <v:shape id="_x0000_i1535" type="#_x0000_t75" style="width:13.8pt;height:18.1pt" o:ole="">
            <v:imagedata r:id="rId56" o:title=""/>
          </v:shape>
          <o:OLEObject Type="Embed" ProgID="Equation.DSMT4" ShapeID="_x0000_i1535" DrawAspect="Content" ObjectID="_1627241883" r:id="rId57"/>
        </w:object>
      </w:r>
      <w:r w:rsidR="00AF4F2C" w:rsidRPr="00D24CCD">
        <w:rPr>
          <w:rFonts w:cs="Times New Roman"/>
          <w:szCs w:val="24"/>
        </w:rPr>
        <w:t xml:space="preserve"> đi qua I</w:t>
      </w:r>
    </w:p>
    <w:p w:rsidR="00AF4F2C" w:rsidRPr="00D24CCD" w:rsidRDefault="00AF4F2C" w:rsidP="007D378E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Tìm m để </w:t>
      </w:r>
      <w:r w:rsidR="00D24CCD" w:rsidRPr="00D24CCD">
        <w:rPr>
          <w:position w:val="-12"/>
        </w:rPr>
        <w:object w:dxaOrig="279" w:dyaOrig="360">
          <v:shape id="_x0000_i1540" type="#_x0000_t75" style="width:13.8pt;height:18.1pt" o:ole="">
            <v:imagedata r:id="rId58" o:title=""/>
          </v:shape>
          <o:OLEObject Type="Embed" ProgID="Equation.DSMT4" ShapeID="_x0000_i1540" DrawAspect="Content" ObjectID="_1627241884" r:id="rId59"/>
        </w:object>
      </w:r>
      <w:r w:rsidRPr="00D24CCD">
        <w:rPr>
          <w:rFonts w:cs="Times New Roman"/>
          <w:szCs w:val="24"/>
        </w:rPr>
        <w:t xml:space="preserve">đi qua điểm cố định của </w:t>
      </w:r>
      <w:r w:rsidR="00D24CCD" w:rsidRPr="00D24CCD">
        <w:rPr>
          <w:position w:val="-12"/>
        </w:rPr>
        <w:object w:dxaOrig="260" w:dyaOrig="360">
          <v:shape id="_x0000_i1545" type="#_x0000_t75" style="width:12.95pt;height:18.1pt" o:ole="">
            <v:imagedata r:id="rId60" o:title=""/>
          </v:shape>
          <o:OLEObject Type="Embed" ProgID="Equation.DSMT4" ShapeID="_x0000_i1545" DrawAspect="Content" ObjectID="_1627241885" r:id="rId61"/>
        </w:object>
      </w:r>
    </w:p>
    <w:p w:rsidR="00AF4F2C" w:rsidRPr="00D24CCD" w:rsidRDefault="00AF4F2C" w:rsidP="007D378E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Tìm m và n để </w:t>
      </w:r>
      <w:r w:rsidR="00D24CCD" w:rsidRPr="00D24CCD">
        <w:rPr>
          <w:position w:val="-12"/>
        </w:rPr>
        <w:object w:dxaOrig="260" w:dyaOrig="360">
          <v:shape id="_x0000_i1550" type="#_x0000_t75" style="width:12.95pt;height:18.1pt" o:ole="">
            <v:imagedata r:id="rId62" o:title=""/>
          </v:shape>
          <o:OLEObject Type="Embed" ProgID="Equation.DSMT4" ShapeID="_x0000_i1550" DrawAspect="Content" ObjectID="_1627241886" r:id="rId63"/>
        </w:object>
      </w:r>
      <w:r w:rsidRPr="00D24CCD">
        <w:rPr>
          <w:rFonts w:cs="Times New Roman"/>
          <w:szCs w:val="24"/>
        </w:rPr>
        <w:t xml:space="preserve"> và </w:t>
      </w:r>
      <w:r w:rsidR="00D24CCD" w:rsidRPr="00D24CCD">
        <w:rPr>
          <w:position w:val="-12"/>
        </w:rPr>
        <w:object w:dxaOrig="279" w:dyaOrig="360">
          <v:shape id="_x0000_i1555" type="#_x0000_t75" style="width:13.8pt;height:18.1pt" o:ole="">
            <v:imagedata r:id="rId64" o:title=""/>
          </v:shape>
          <o:OLEObject Type="Embed" ProgID="Equation.DSMT4" ShapeID="_x0000_i1555" DrawAspect="Content" ObjectID="_1627241887" r:id="rId65"/>
        </w:object>
      </w:r>
      <w:r w:rsidRPr="00D24CCD">
        <w:rPr>
          <w:rFonts w:cs="Times New Roman"/>
          <w:szCs w:val="24"/>
        </w:rPr>
        <w:t>trùng nhau.</w:t>
      </w:r>
    </w:p>
    <w:p w:rsidR="00AF4F2C" w:rsidRPr="00D24CCD" w:rsidRDefault="00AF4F2C" w:rsidP="007D378E">
      <w:pPr>
        <w:spacing w:after="0" w:line="240" w:lineRule="auto"/>
        <w:rPr>
          <w:rFonts w:cs="Times New Roman"/>
          <w:b/>
          <w:szCs w:val="24"/>
        </w:rPr>
      </w:pPr>
    </w:p>
    <w:p w:rsidR="00DE52C5" w:rsidRPr="00D24CCD" w:rsidRDefault="00DE52C5" w:rsidP="007D378E">
      <w:pPr>
        <w:spacing w:after="0" w:line="240" w:lineRule="auto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 xml:space="preserve">Bài 6: </w:t>
      </w:r>
      <w:r w:rsidRPr="00D24CCD">
        <w:rPr>
          <w:rFonts w:cs="Times New Roman"/>
          <w:szCs w:val="24"/>
        </w:rPr>
        <w:t>Cho ba đường thẳng</w:t>
      </w:r>
    </w:p>
    <w:p w:rsidR="00DE52C5" w:rsidRPr="00D24CCD" w:rsidRDefault="00D24CCD" w:rsidP="007D378E">
      <w:pPr>
        <w:spacing w:after="0" w:line="240" w:lineRule="auto"/>
        <w:jc w:val="center"/>
        <w:rPr>
          <w:rFonts w:cs="Times New Roman"/>
          <w:szCs w:val="24"/>
        </w:rPr>
      </w:pPr>
      <w:r w:rsidRPr="00D24CCD">
        <w:rPr>
          <w:position w:val="-12"/>
        </w:rPr>
        <w:object w:dxaOrig="3879" w:dyaOrig="360">
          <v:shape id="_x0000_i1560" type="#_x0000_t75" style="width:194pt;height:18.1pt" o:ole="">
            <v:imagedata r:id="rId66" o:title=""/>
          </v:shape>
          <o:OLEObject Type="Embed" ProgID="Equation.DSMT4" ShapeID="_x0000_i1560" DrawAspect="Content" ObjectID="_1627241888" r:id="rId67"/>
        </w:object>
      </w:r>
    </w:p>
    <w:p w:rsidR="00DE52C5" w:rsidRPr="00D24CCD" w:rsidRDefault="00DE52C5" w:rsidP="007D378E">
      <w:pPr>
        <w:spacing w:after="0" w:line="240" w:lineRule="auto"/>
        <w:rPr>
          <w:rFonts w:cs="Times New Roman"/>
          <w:b/>
          <w:szCs w:val="24"/>
        </w:rPr>
      </w:pPr>
      <w:r w:rsidRPr="00D24CCD">
        <w:rPr>
          <w:rFonts w:cs="Times New Roman"/>
          <w:szCs w:val="24"/>
        </w:rPr>
        <w:t>Chứng minh rằng ba đường thẳng này đồng quy.</w:t>
      </w:r>
    </w:p>
    <w:p w:rsidR="00AF4F2C" w:rsidRPr="00D24CCD" w:rsidRDefault="00DE52C5" w:rsidP="007D378E">
      <w:pPr>
        <w:spacing w:after="0" w:line="240" w:lineRule="auto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lastRenderedPageBreak/>
        <w:t>Bài 7</w:t>
      </w:r>
      <w:r w:rsidR="00AF4F2C" w:rsidRPr="00D24CCD">
        <w:rPr>
          <w:rFonts w:cs="Times New Roman"/>
          <w:b/>
          <w:szCs w:val="24"/>
        </w:rPr>
        <w:t>:</w:t>
      </w:r>
      <w:r w:rsidR="00AF4F2C" w:rsidRPr="00D24CCD">
        <w:rPr>
          <w:rFonts w:cs="Times New Roman"/>
          <w:szCs w:val="24"/>
        </w:rPr>
        <w:t xml:space="preserve"> Cho các đường thẳng</w:t>
      </w:r>
    </w:p>
    <w:p w:rsidR="00AF4F2C" w:rsidRPr="00D24CCD" w:rsidRDefault="00D24CCD" w:rsidP="007D378E">
      <w:pPr>
        <w:spacing w:after="0" w:line="240" w:lineRule="auto"/>
        <w:jc w:val="center"/>
        <w:rPr>
          <w:rFonts w:cs="Times New Roman"/>
          <w:szCs w:val="24"/>
        </w:rPr>
      </w:pPr>
      <w:r w:rsidRPr="00D24CCD">
        <w:rPr>
          <w:position w:val="-14"/>
        </w:rPr>
        <w:object w:dxaOrig="4819" w:dyaOrig="400">
          <v:shape id="_x0000_i1565" type="#_x0000_t75" style="width:241pt;height:19.85pt" o:ole="">
            <v:imagedata r:id="rId68" o:title=""/>
          </v:shape>
          <o:OLEObject Type="Embed" ProgID="Equation.DSMT4" ShapeID="_x0000_i1565" DrawAspect="Content" ObjectID="_1627241889" r:id="rId69"/>
        </w:object>
      </w:r>
    </w:p>
    <w:p w:rsidR="00AF4F2C" w:rsidRPr="00D24CCD" w:rsidRDefault="00AF4F2C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>Xác định k để ba đường thẳng đồng quy tại một điểm.</w:t>
      </w:r>
    </w:p>
    <w:p w:rsidR="00AF4F2C" w:rsidRPr="00D24CCD" w:rsidRDefault="00AF4F2C" w:rsidP="007D378E">
      <w:pPr>
        <w:spacing w:after="0" w:line="240" w:lineRule="auto"/>
        <w:rPr>
          <w:rFonts w:cs="Times New Roman"/>
          <w:szCs w:val="24"/>
        </w:rPr>
      </w:pPr>
    </w:p>
    <w:p w:rsidR="00670407" w:rsidRPr="00D24CCD" w:rsidRDefault="00DE52C5" w:rsidP="007D378E">
      <w:pPr>
        <w:spacing w:after="0" w:line="240" w:lineRule="auto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Dạng 2: Xác định phương trình đường thẳng</w:t>
      </w:r>
    </w:p>
    <w:p w:rsidR="003A1B01" w:rsidRPr="00D24CCD" w:rsidRDefault="007D7536" w:rsidP="007D378E">
      <w:pPr>
        <w:spacing w:after="0" w:line="240" w:lineRule="auto"/>
        <w:rPr>
          <w:rFonts w:cs="Times New Roman"/>
          <w:szCs w:val="24"/>
        </w:rPr>
      </w:pPr>
      <w:r w:rsidRPr="00D24CCD">
        <w:rPr>
          <w:rFonts w:cs="Times New Roman"/>
          <w:b/>
          <w:szCs w:val="24"/>
        </w:rPr>
        <w:t>Bài 8</w:t>
      </w:r>
      <w:r w:rsidR="003A1B01" w:rsidRPr="00D24CCD">
        <w:rPr>
          <w:rFonts w:cs="Times New Roman"/>
          <w:b/>
          <w:szCs w:val="24"/>
        </w:rPr>
        <w:t xml:space="preserve">: </w:t>
      </w:r>
      <w:r w:rsidR="003A1B01" w:rsidRPr="00D24CCD">
        <w:rPr>
          <w:rFonts w:cs="Times New Roman"/>
          <w:szCs w:val="24"/>
        </w:rPr>
        <w:t>Viết phương trình đường thẳng d trong các trường hợp sau:</w:t>
      </w:r>
    </w:p>
    <w:p w:rsidR="003A1B01" w:rsidRPr="00D24CCD" w:rsidRDefault="003A1B01" w:rsidP="007D378E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 đi qua hai điểm A, B với </w:t>
      </w:r>
      <w:r w:rsidR="00D24CCD" w:rsidRPr="00D24CCD">
        <w:rPr>
          <w:position w:val="-14"/>
        </w:rPr>
        <w:object w:dxaOrig="1020" w:dyaOrig="400">
          <v:shape id="_x0000_i1570" type="#_x0000_t75" style="width:50.85pt;height:19.85pt" o:ole="">
            <v:imagedata r:id="rId70" o:title=""/>
          </v:shape>
          <o:OLEObject Type="Embed" ProgID="Equation.DSMT4" ShapeID="_x0000_i1570" DrawAspect="Content" ObjectID="_1627241890" r:id="rId71"/>
        </w:object>
      </w:r>
      <w:r w:rsidRPr="00D24CCD">
        <w:rPr>
          <w:rFonts w:cs="Times New Roman"/>
          <w:szCs w:val="24"/>
          <w:lang w:val="fr-FR"/>
        </w:rPr>
        <w:t xml:space="preserve"> và </w:t>
      </w:r>
      <w:r w:rsidR="00D24CCD" w:rsidRPr="00D24CCD">
        <w:rPr>
          <w:position w:val="-14"/>
        </w:rPr>
        <w:object w:dxaOrig="1040" w:dyaOrig="400">
          <v:shape id="_x0000_i1575" type="#_x0000_t75" style="width:52.15pt;height:19.85pt" o:ole="">
            <v:imagedata r:id="rId72" o:title=""/>
          </v:shape>
          <o:OLEObject Type="Embed" ProgID="Equation.DSMT4" ShapeID="_x0000_i1575" DrawAspect="Content" ObjectID="_1627241891" r:id="rId73"/>
        </w:object>
      </w:r>
    </w:p>
    <w:p w:rsidR="003A1B01" w:rsidRPr="00D24CCD" w:rsidRDefault="003A1B01" w:rsidP="007D378E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 đi qua hai điểm C, D với </w:t>
      </w:r>
      <w:r w:rsidR="00D24CCD" w:rsidRPr="00D24CCD">
        <w:rPr>
          <w:position w:val="-14"/>
        </w:rPr>
        <w:object w:dxaOrig="859" w:dyaOrig="400">
          <v:shape id="_x0000_i1580" type="#_x0000_t75" style="width:43.1pt;height:19.85pt" o:ole="">
            <v:imagedata r:id="rId74" o:title=""/>
          </v:shape>
          <o:OLEObject Type="Embed" ProgID="Equation.DSMT4" ShapeID="_x0000_i1580" DrawAspect="Content" ObjectID="_1627241892" r:id="rId75"/>
        </w:object>
      </w:r>
      <w:r w:rsidRPr="00D24CCD">
        <w:rPr>
          <w:rFonts w:cs="Times New Roman"/>
          <w:szCs w:val="24"/>
          <w:lang w:val="fr-FR"/>
        </w:rPr>
        <w:t xml:space="preserve"> và </w:t>
      </w:r>
      <w:r w:rsidR="00D24CCD" w:rsidRPr="00D24CCD">
        <w:rPr>
          <w:position w:val="-14"/>
        </w:rPr>
        <w:object w:dxaOrig="920" w:dyaOrig="400">
          <v:shape id="_x0000_i1585" type="#_x0000_t75" style="width:46.15pt;height:19.85pt" o:ole="">
            <v:imagedata r:id="rId76" o:title=""/>
          </v:shape>
          <o:OLEObject Type="Embed" ProgID="Equation.DSMT4" ShapeID="_x0000_i1585" DrawAspect="Content" ObjectID="_1627241893" r:id="rId77"/>
        </w:object>
      </w:r>
    </w:p>
    <w:p w:rsidR="003A1B01" w:rsidRPr="00D24CCD" w:rsidRDefault="007D7536" w:rsidP="007D378E">
      <w:p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9</w:t>
      </w:r>
      <w:r w:rsidR="003A1B01" w:rsidRPr="00D24CCD">
        <w:rPr>
          <w:rFonts w:cs="Times New Roman"/>
          <w:b/>
          <w:szCs w:val="24"/>
          <w:lang w:val="fr-FR"/>
        </w:rPr>
        <w:t>:</w:t>
      </w:r>
      <w:r w:rsidR="003A1B01" w:rsidRPr="00D24CCD">
        <w:rPr>
          <w:rFonts w:cs="Times New Roman"/>
          <w:szCs w:val="24"/>
          <w:lang w:val="fr-FR"/>
        </w:rPr>
        <w:t xml:space="preserve"> Viết phương trình đường thẳng d trong các trường hợp sau:</w:t>
      </w:r>
    </w:p>
    <w:p w:rsidR="003A1B01" w:rsidRPr="00D24CCD" w:rsidRDefault="003A1B01" w:rsidP="007D378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 đi qua </w:t>
      </w:r>
      <w:r w:rsidR="00D24CCD" w:rsidRPr="00D24CCD">
        <w:rPr>
          <w:position w:val="-14"/>
        </w:rPr>
        <w:object w:dxaOrig="980" w:dyaOrig="400">
          <v:shape id="_x0000_i1590" type="#_x0000_t75" style="width:49.15pt;height:19.85pt" o:ole="">
            <v:imagedata r:id="rId78" o:title=""/>
          </v:shape>
          <o:OLEObject Type="Embed" ProgID="Equation.DSMT4" ShapeID="_x0000_i1590" DrawAspect="Content" ObjectID="_1627241894" r:id="rId79"/>
        </w:object>
      </w:r>
      <w:r w:rsidRPr="00D24CCD">
        <w:rPr>
          <w:rFonts w:cs="Times New Roman"/>
          <w:szCs w:val="24"/>
          <w:lang w:val="fr-FR"/>
        </w:rPr>
        <w:t xml:space="preserve">và song song với </w:t>
      </w:r>
      <w:r w:rsidR="00D24CCD" w:rsidRPr="00D24CCD">
        <w:rPr>
          <w:position w:val="-12"/>
        </w:rPr>
        <w:object w:dxaOrig="1500" w:dyaOrig="360">
          <v:shape id="_x0000_i1595" type="#_x0000_t75" style="width:75pt;height:18.1pt" o:ole="">
            <v:imagedata r:id="rId80" o:title=""/>
          </v:shape>
          <o:OLEObject Type="Embed" ProgID="Equation.DSMT4" ShapeID="_x0000_i1595" DrawAspect="Content" ObjectID="_1627241895" r:id="rId81"/>
        </w:object>
      </w:r>
    </w:p>
    <w:p w:rsidR="003A1B01" w:rsidRPr="00D24CCD" w:rsidRDefault="003A1B01" w:rsidP="007D378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 đi qua </w:t>
      </w:r>
      <w:r w:rsidR="00D24CCD" w:rsidRPr="00D24CCD">
        <w:rPr>
          <w:position w:val="-14"/>
        </w:rPr>
        <w:object w:dxaOrig="1060" w:dyaOrig="400">
          <v:shape id="_x0000_i1600" type="#_x0000_t75" style="width:53.05pt;height:19.85pt" o:ole="">
            <v:imagedata r:id="rId82" o:title=""/>
          </v:shape>
          <o:OLEObject Type="Embed" ProgID="Equation.DSMT4" ShapeID="_x0000_i1600" DrawAspect="Content" ObjectID="_1627241896" r:id="rId83"/>
        </w:object>
      </w:r>
      <w:r w:rsidRPr="00D24CCD">
        <w:rPr>
          <w:rFonts w:cs="Times New Roman"/>
          <w:szCs w:val="24"/>
          <w:lang w:val="fr-FR"/>
        </w:rPr>
        <w:t xml:space="preserve">và vuông góc với </w:t>
      </w:r>
      <w:r w:rsidR="00D24CCD" w:rsidRPr="00D24CCD">
        <w:rPr>
          <w:position w:val="-12"/>
        </w:rPr>
        <w:object w:dxaOrig="1260" w:dyaOrig="360">
          <v:shape id="_x0000_i1605" type="#_x0000_t75" style="width:62.95pt;height:18.1pt" o:ole="">
            <v:imagedata r:id="rId84" o:title=""/>
          </v:shape>
          <o:OLEObject Type="Embed" ProgID="Equation.DSMT4" ShapeID="_x0000_i1605" DrawAspect="Content" ObjectID="_1627241897" r:id="rId85"/>
        </w:object>
      </w:r>
    </w:p>
    <w:p w:rsidR="00DE52C5" w:rsidRPr="00D24CCD" w:rsidRDefault="003A1B01" w:rsidP="007D378E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 song song với </w:t>
      </w:r>
      <w:r w:rsidR="00D24CCD" w:rsidRPr="00D24CCD">
        <w:rPr>
          <w:position w:val="-12"/>
        </w:rPr>
        <w:object w:dxaOrig="1380" w:dyaOrig="360">
          <v:shape id="_x0000_i1610" type="#_x0000_t75" style="width:69pt;height:18.1pt" o:ole="">
            <v:imagedata r:id="rId86" o:title=""/>
          </v:shape>
          <o:OLEObject Type="Embed" ProgID="Equation.DSMT4" ShapeID="_x0000_i1610" DrawAspect="Content" ObjectID="_1627241898" r:id="rId87"/>
        </w:object>
      </w:r>
      <w:r w:rsidRPr="00D24CCD">
        <w:rPr>
          <w:rFonts w:cs="Times New Roman"/>
          <w:szCs w:val="24"/>
          <w:lang w:val="fr-FR"/>
        </w:rPr>
        <w:t xml:space="preserve">và đi qua giao điểm của hai đường thẳng </w:t>
      </w:r>
      <w:r w:rsidR="00D24CCD" w:rsidRPr="00D24CCD">
        <w:rPr>
          <w:position w:val="-24"/>
        </w:rPr>
        <w:object w:dxaOrig="2900" w:dyaOrig="620">
          <v:shape id="_x0000_i1615" type="#_x0000_t75" style="width:144.85pt;height:31.05pt" o:ole="">
            <v:imagedata r:id="rId88" o:title=""/>
          </v:shape>
          <o:OLEObject Type="Embed" ProgID="Equation.DSMT4" ShapeID="_x0000_i1615" DrawAspect="Content" ObjectID="_1627241899" r:id="rId89"/>
        </w:object>
      </w:r>
    </w:p>
    <w:p w:rsidR="007D7536" w:rsidRPr="00D24CCD" w:rsidRDefault="007D7536" w:rsidP="007D378E">
      <w:p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10:</w:t>
      </w:r>
      <w:r w:rsidRPr="00D24CCD">
        <w:rPr>
          <w:rFonts w:cs="Times New Roman"/>
          <w:szCs w:val="24"/>
          <w:lang w:val="fr-FR"/>
        </w:rPr>
        <w:t xml:space="preserve"> Viết phương trình đường thẳng d trong các trường hợp sau:</w:t>
      </w:r>
    </w:p>
    <w:p w:rsidR="007D7536" w:rsidRPr="00D24CCD" w:rsidRDefault="007D7536" w:rsidP="007D378E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 đi qua điểm A nằm trên Ox có hoành độ bằng – 3 và song song với đường thẳng </w:t>
      </w:r>
      <w:r w:rsidR="00D24CCD" w:rsidRPr="00D24CCD">
        <w:rPr>
          <w:position w:val="-12"/>
        </w:rPr>
        <w:object w:dxaOrig="1500" w:dyaOrig="360">
          <v:shape id="_x0000_i1620" type="#_x0000_t75" style="width:75pt;height:18.1pt" o:ole="">
            <v:imagedata r:id="rId90" o:title=""/>
          </v:shape>
          <o:OLEObject Type="Embed" ProgID="Equation.DSMT4" ShapeID="_x0000_i1620" DrawAspect="Content" ObjectID="_1627241900" r:id="rId91"/>
        </w:object>
      </w:r>
    </w:p>
    <w:p w:rsidR="007D7536" w:rsidRPr="00D24CCD" w:rsidRDefault="007D7536" w:rsidP="007D378E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 vuông góc với đường thẳng </w:t>
      </w:r>
      <w:r w:rsidR="00D24CCD" w:rsidRPr="00D24CCD">
        <w:rPr>
          <w:position w:val="-24"/>
        </w:rPr>
        <w:object w:dxaOrig="1980" w:dyaOrig="620">
          <v:shape id="_x0000_i1625" type="#_x0000_t75" style="width:99.15pt;height:31.05pt" o:ole="">
            <v:imagedata r:id="rId92" o:title=""/>
          </v:shape>
          <o:OLEObject Type="Embed" ProgID="Equation.DSMT4" ShapeID="_x0000_i1625" DrawAspect="Content" ObjectID="_1627241901" r:id="rId93"/>
        </w:object>
      </w:r>
      <w:r w:rsidRPr="00D24CCD">
        <w:rPr>
          <w:rFonts w:cs="Times New Roman"/>
          <w:szCs w:val="24"/>
          <w:lang w:val="fr-FR"/>
        </w:rPr>
        <w:t xml:space="preserve"> và đi qua giao điểm của </w:t>
      </w:r>
      <w:r w:rsidR="00D24CCD" w:rsidRPr="00D24CCD">
        <w:rPr>
          <w:position w:val="-12"/>
        </w:rPr>
        <w:object w:dxaOrig="1400" w:dyaOrig="360">
          <v:shape id="_x0000_i1630" type="#_x0000_t75" style="width:69.85pt;height:18.1pt" o:ole="">
            <v:imagedata r:id="rId94" o:title=""/>
          </v:shape>
          <o:OLEObject Type="Embed" ProgID="Equation.DSMT4" ShapeID="_x0000_i1630" DrawAspect="Content" ObjectID="_1627241902" r:id="rId95"/>
        </w:object>
      </w:r>
      <w:r w:rsidRPr="00D24CCD">
        <w:rPr>
          <w:rFonts w:cs="Times New Roman"/>
          <w:szCs w:val="24"/>
          <w:lang w:val="fr-FR"/>
        </w:rPr>
        <w:t>với trục tung</w:t>
      </w:r>
    </w:p>
    <w:p w:rsidR="007D7536" w:rsidRPr="00D24CCD" w:rsidRDefault="007D7536" w:rsidP="007D378E">
      <w:p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11:</w:t>
      </w:r>
      <w:r w:rsidRPr="00D24CCD">
        <w:rPr>
          <w:rFonts w:cs="Times New Roman"/>
          <w:szCs w:val="24"/>
          <w:lang w:val="fr-FR"/>
        </w:rPr>
        <w:t xml:space="preserve"> Viết phương trình đường thẳng d trong các trường hợp sau:</w:t>
      </w:r>
    </w:p>
    <w:p w:rsidR="007D7536" w:rsidRPr="00D24CCD" w:rsidRDefault="007D7536" w:rsidP="007D378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Cắt </w:t>
      </w:r>
      <w:r w:rsidR="00D24CCD" w:rsidRPr="00D24CCD">
        <w:rPr>
          <w:position w:val="-12"/>
        </w:rPr>
        <w:object w:dxaOrig="1260" w:dyaOrig="360">
          <v:shape id="_x0000_i1635" type="#_x0000_t75" style="width:62.95pt;height:18.1pt" o:ole="">
            <v:imagedata r:id="rId96" o:title=""/>
          </v:shape>
          <o:OLEObject Type="Embed" ProgID="Equation.DSMT4" ShapeID="_x0000_i1635" DrawAspect="Content" ObjectID="_1627241903" r:id="rId97"/>
        </w:object>
      </w:r>
      <w:r w:rsidRPr="00D24CCD">
        <w:rPr>
          <w:rFonts w:cs="Times New Roman"/>
          <w:szCs w:val="24"/>
          <w:lang w:val="fr-FR"/>
        </w:rPr>
        <w:t xml:space="preserve"> tại một điểm nằm trên trục Ox và cắt </w:t>
      </w:r>
      <w:r w:rsidR="00D24CCD" w:rsidRPr="00D24CCD">
        <w:rPr>
          <w:position w:val="-12"/>
        </w:rPr>
        <w:object w:dxaOrig="1380" w:dyaOrig="360">
          <v:shape id="_x0000_i1640" type="#_x0000_t75" style="width:69pt;height:18.1pt" o:ole="">
            <v:imagedata r:id="rId98" o:title=""/>
          </v:shape>
          <o:OLEObject Type="Embed" ProgID="Equation.DSMT4" ShapeID="_x0000_i1640" DrawAspect="Content" ObjectID="_1627241904" r:id="rId99"/>
        </w:object>
      </w:r>
      <w:r w:rsidRPr="00D24CCD">
        <w:rPr>
          <w:rFonts w:cs="Times New Roman"/>
          <w:szCs w:val="24"/>
          <w:lang w:val="fr-FR"/>
        </w:rPr>
        <w:t xml:space="preserve"> tại một điểm nằm trên trục Oy</w:t>
      </w:r>
    </w:p>
    <w:p w:rsidR="007D7536" w:rsidRPr="00D24CCD" w:rsidRDefault="007D7536" w:rsidP="007D378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Đi qua điểm </w:t>
      </w:r>
      <w:r w:rsidR="00D24CCD" w:rsidRPr="00D24CCD">
        <w:rPr>
          <w:position w:val="-14"/>
        </w:rPr>
        <w:object w:dxaOrig="980" w:dyaOrig="400">
          <v:shape id="_x0000_i1645" type="#_x0000_t75" style="width:49.15pt;height:19.85pt" o:ole="">
            <v:imagedata r:id="rId100" o:title=""/>
          </v:shape>
          <o:OLEObject Type="Embed" ProgID="Equation.DSMT4" ShapeID="_x0000_i1645" DrawAspect="Content" ObjectID="_1627241905" r:id="rId101"/>
        </w:object>
      </w:r>
      <w:r w:rsidRPr="00D24CCD">
        <w:rPr>
          <w:rFonts w:cs="Times New Roman"/>
          <w:szCs w:val="24"/>
          <w:lang w:val="fr-FR"/>
        </w:rPr>
        <w:t>và chắn trên hai trục tọa độ những đoạn bằng nhau</w:t>
      </w:r>
    </w:p>
    <w:p w:rsidR="007D7536" w:rsidRPr="00D24CCD" w:rsidRDefault="007D7536" w:rsidP="007D378E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Song song với </w:t>
      </w:r>
      <w:r w:rsidR="00D24CCD" w:rsidRPr="00D24CCD">
        <w:rPr>
          <w:position w:val="-12"/>
        </w:rPr>
        <w:object w:dxaOrig="1260" w:dyaOrig="360">
          <v:shape id="_x0000_i1650" type="#_x0000_t75" style="width:62.95pt;height:18.1pt" o:ole="">
            <v:imagedata r:id="rId102" o:title=""/>
          </v:shape>
          <o:OLEObject Type="Embed" ProgID="Equation.DSMT4" ShapeID="_x0000_i1650" DrawAspect="Content" ObjectID="_1627241906" r:id="rId103"/>
        </w:object>
      </w:r>
      <w:r w:rsidRPr="00D24CCD">
        <w:rPr>
          <w:rFonts w:cs="Times New Roman"/>
          <w:szCs w:val="24"/>
          <w:lang w:val="fr-FR"/>
        </w:rPr>
        <w:t xml:space="preserve"> và khoảng cách từ O đến d bằng </w:t>
      </w:r>
      <w:r w:rsidR="00D24CCD" w:rsidRPr="00D24CCD">
        <w:rPr>
          <w:position w:val="-6"/>
        </w:rPr>
        <w:object w:dxaOrig="499" w:dyaOrig="340">
          <v:shape id="_x0000_i1655" type="#_x0000_t75" style="width:25pt;height:16.8pt" o:ole="">
            <v:imagedata r:id="rId104" o:title=""/>
          </v:shape>
          <o:OLEObject Type="Embed" ProgID="Equation.DSMT4" ShapeID="_x0000_i1655" DrawAspect="Content" ObjectID="_1627241907" r:id="rId105"/>
        </w:object>
      </w:r>
    </w:p>
    <w:p w:rsidR="007D7536" w:rsidRPr="00D24CCD" w:rsidRDefault="007D7536" w:rsidP="007D7536">
      <w:pPr>
        <w:spacing w:after="0" w:line="240" w:lineRule="auto"/>
        <w:rPr>
          <w:rFonts w:cs="Times New Roman"/>
          <w:szCs w:val="24"/>
          <w:lang w:val="fr-FR"/>
        </w:rPr>
      </w:pPr>
    </w:p>
    <w:p w:rsidR="00D46609" w:rsidRPr="00D24CCD" w:rsidRDefault="00B13B8C" w:rsidP="00D46609">
      <w:pPr>
        <w:spacing w:after="0" w:line="240" w:lineRule="auto"/>
        <w:rPr>
          <w:rFonts w:cs="Times New Roman"/>
          <w:b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HƯỚNG DẪN GIẢ</w:t>
      </w:r>
      <w:r w:rsidR="00D46609" w:rsidRPr="00D24CCD">
        <w:rPr>
          <w:rFonts w:cs="Times New Roman"/>
          <w:b/>
          <w:szCs w:val="24"/>
          <w:lang w:val="fr-FR"/>
        </w:rPr>
        <w:t>I</w:t>
      </w:r>
    </w:p>
    <w:p w:rsidR="00B13B8C" w:rsidRPr="00D24CCD" w:rsidRDefault="00B13B8C" w:rsidP="00D46609">
      <w:pPr>
        <w:spacing w:after="0" w:line="240" w:lineRule="auto"/>
        <w:rPr>
          <w:rFonts w:cs="Times New Roman"/>
          <w:b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1:</w:t>
      </w:r>
    </w:p>
    <w:p w:rsidR="00B13B8C" w:rsidRPr="00D24CCD" w:rsidRDefault="00B13B8C" w:rsidP="00B13B8C">
      <w:pPr>
        <w:rPr>
          <w:rFonts w:cs="Times New Roman"/>
          <w:i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a) Ta có </w:t>
      </w:r>
      <w:r w:rsidRPr="00D24CCD">
        <w:rPr>
          <w:rFonts w:cs="Times New Roman"/>
          <w:i/>
          <w:szCs w:val="24"/>
          <w:lang w:val="fr-FR"/>
        </w:rPr>
        <w:t>d//d’</w:t>
      </w:r>
      <w:r w:rsidRPr="00D24CCD">
        <w:rPr>
          <w:rFonts w:cs="Times New Roman"/>
          <w:szCs w:val="24"/>
          <w:lang w:val="fr-FR"/>
        </w:rPr>
        <w:t xml:space="preserve"> vì </w:t>
      </w:r>
      <w:r w:rsidRPr="00D24CCD">
        <w:rPr>
          <w:rFonts w:cs="Times New Roman"/>
          <w:i/>
          <w:szCs w:val="24"/>
          <w:lang w:val="fr-FR"/>
        </w:rPr>
        <w:t>a = a’</w:t>
      </w:r>
      <w:r w:rsidRPr="00D24CCD">
        <w:rPr>
          <w:rFonts w:cs="Times New Roman"/>
          <w:szCs w:val="24"/>
          <w:lang w:val="fr-FR"/>
        </w:rPr>
        <w:t xml:space="preserve"> và </w:t>
      </w:r>
      <w:r w:rsidRPr="00D24CCD">
        <w:rPr>
          <w:rFonts w:cs="Times New Roman"/>
          <w:i/>
          <w:szCs w:val="24"/>
          <w:lang w:val="fr-FR"/>
        </w:rPr>
        <w:t>b ≠ b’.</w:t>
      </w:r>
    </w:p>
    <w:p w:rsidR="00B13B8C" w:rsidRPr="00D24CCD" w:rsidRDefault="00B13B8C" w:rsidP="00B13B8C">
      <w:pPr>
        <w:rPr>
          <w:rFonts w:cs="Times New Roman"/>
          <w:i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b) Ta có </w:t>
      </w:r>
      <w:r w:rsidRPr="00D24CCD">
        <w:rPr>
          <w:rFonts w:cs="Times New Roman"/>
          <w:i/>
          <w:szCs w:val="24"/>
          <w:lang w:val="fr-FR"/>
        </w:rPr>
        <w:t xml:space="preserve">d </w:t>
      </w:r>
      <w:r w:rsidRPr="00D24CCD">
        <w:rPr>
          <w:rFonts w:cs="Times New Roman"/>
          <w:szCs w:val="24"/>
          <w:lang w:val="fr-FR"/>
        </w:rPr>
        <w:t xml:space="preserve">cắt </w:t>
      </w:r>
      <w:r w:rsidRPr="00D24CCD">
        <w:rPr>
          <w:rFonts w:cs="Times New Roman"/>
          <w:i/>
          <w:szCs w:val="24"/>
          <w:lang w:val="fr-FR"/>
        </w:rPr>
        <w:t>d’</w:t>
      </w:r>
      <w:r w:rsidRPr="00D24CCD">
        <w:rPr>
          <w:rFonts w:cs="Times New Roman"/>
          <w:szCs w:val="24"/>
          <w:lang w:val="fr-FR"/>
        </w:rPr>
        <w:t xml:space="preserve"> vì </w:t>
      </w:r>
      <w:r w:rsidRPr="00D24CCD">
        <w:rPr>
          <w:rFonts w:cs="Times New Roman"/>
          <w:i/>
          <w:szCs w:val="24"/>
          <w:lang w:val="fr-FR"/>
        </w:rPr>
        <w:t>a ≠ a’.</w: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c) Ta có </w:t>
      </w:r>
      <w:r w:rsidR="00D24CCD" w:rsidRPr="00D24CCD">
        <w:rPr>
          <w:position w:val="-6"/>
        </w:rPr>
        <w:object w:dxaOrig="700" w:dyaOrig="279">
          <v:shape id="_x0000_i1660" type="#_x0000_t75" style="width:34.9pt;height:13.8pt" o:ole="">
            <v:imagedata r:id="rId106" o:title=""/>
          </v:shape>
          <o:OLEObject Type="Embed" ProgID="Equation.DSMT4" ShapeID="_x0000_i1660" DrawAspect="Content" ObjectID="_1627241908" r:id="rId107"/>
        </w:object>
      </w:r>
      <w:r w:rsidRPr="00D24CCD">
        <w:rPr>
          <w:rFonts w:cs="Times New Roman"/>
          <w:szCs w:val="24"/>
          <w:lang w:val="fr-FR"/>
        </w:rPr>
        <w:t xml:space="preserve"> vì </w:t>
      </w:r>
      <w:r w:rsidRPr="00D24CCD">
        <w:rPr>
          <w:rFonts w:cs="Times New Roman"/>
          <w:i/>
          <w:szCs w:val="24"/>
          <w:lang w:val="fr-FR"/>
        </w:rPr>
        <w:t>a.a’</w:t>
      </w:r>
      <w:r w:rsidRPr="00D24CCD">
        <w:rPr>
          <w:rFonts w:cs="Times New Roman"/>
          <w:szCs w:val="24"/>
          <w:lang w:val="fr-FR"/>
        </w:rPr>
        <w:t xml:space="preserve"> = -1</w: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d) Đưa </w:t>
      </w:r>
      <w:r w:rsidRPr="00D24CCD">
        <w:rPr>
          <w:rFonts w:cs="Times New Roman"/>
          <w:i/>
          <w:szCs w:val="24"/>
          <w:lang w:val="fr-FR"/>
        </w:rPr>
        <w:t>d</w:t>
      </w:r>
      <w:r w:rsidRPr="00D24CCD">
        <w:rPr>
          <w:rFonts w:cs="Times New Roman"/>
          <w:szCs w:val="24"/>
          <w:lang w:val="fr-FR"/>
        </w:rPr>
        <w:t xml:space="preserve"> về dạng </w:t>
      </w:r>
      <w:r w:rsidR="00D24CCD" w:rsidRPr="00D24CCD">
        <w:rPr>
          <w:position w:val="-24"/>
        </w:rPr>
        <w:object w:dxaOrig="2460" w:dyaOrig="620">
          <v:shape id="_x0000_i1665" type="#_x0000_t75" style="width:122.85pt;height:31.05pt" o:ole="">
            <v:imagedata r:id="rId108" o:title=""/>
          </v:shape>
          <o:OLEObject Type="Embed" ProgID="Equation.DSMT4" ShapeID="_x0000_i1665" DrawAspect="Content" ObjectID="_1627241909" r:id="rId109"/>
        </w:object>
      </w:r>
      <w:r w:rsidRPr="00D24CCD">
        <w:rPr>
          <w:rFonts w:cs="Times New Roman"/>
          <w:szCs w:val="24"/>
          <w:lang w:val="fr-FR"/>
        </w:rPr>
        <w:t xml:space="preserve"> vì </w:t>
      </w:r>
      <w:r w:rsidR="00D24CCD" w:rsidRPr="00D24CCD">
        <w:rPr>
          <w:position w:val="-6"/>
        </w:rPr>
        <w:object w:dxaOrig="639" w:dyaOrig="279">
          <v:shape id="_x0000_i1670" type="#_x0000_t75" style="width:31.9pt;height:13.8pt" o:ole="">
            <v:imagedata r:id="rId110" o:title=""/>
          </v:shape>
          <o:OLEObject Type="Embed" ProgID="Equation.DSMT4" ShapeID="_x0000_i1670" DrawAspect="Content" ObjectID="_1627241910" r:id="rId111"/>
        </w:object>
      </w:r>
      <w:r w:rsidRPr="00D24CCD">
        <w:rPr>
          <w:rFonts w:cs="Times New Roman"/>
          <w:szCs w:val="24"/>
          <w:lang w:val="fr-FR"/>
        </w:rPr>
        <w:t xml:space="preserve">và </w:t>
      </w:r>
      <w:r w:rsidR="00D24CCD" w:rsidRPr="00D24CCD">
        <w:rPr>
          <w:position w:val="-6"/>
        </w:rPr>
        <w:object w:dxaOrig="620" w:dyaOrig="279">
          <v:shape id="_x0000_i1675" type="#_x0000_t75" style="width:31.05pt;height:13.8pt" o:ole="">
            <v:imagedata r:id="rId112" o:title=""/>
          </v:shape>
          <o:OLEObject Type="Embed" ProgID="Equation.DSMT4" ShapeID="_x0000_i1675" DrawAspect="Content" ObjectID="_1627241911" r:id="rId113"/>
        </w:object>
      </w:r>
      <w:r w:rsidRPr="00D24CCD">
        <w:rPr>
          <w:rFonts w:cs="Times New Roman"/>
          <w:szCs w:val="24"/>
          <w:lang w:val="fr-FR"/>
        </w:rPr>
        <w:t>.</w:t>
      </w:r>
    </w:p>
    <w:p w:rsidR="00B13B8C" w:rsidRPr="00D24CCD" w:rsidRDefault="00D46609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2:</w:t>
      </w:r>
      <w:r w:rsidRPr="00D24CCD">
        <w:rPr>
          <w:rFonts w:cs="Times New Roman"/>
          <w:szCs w:val="24"/>
          <w:lang w:val="fr-FR"/>
        </w:rPr>
        <w:t xml:space="preserve"> </w:t>
      </w:r>
      <w:r w:rsidRPr="00D24CCD">
        <w:rPr>
          <w:rFonts w:cs="Times New Roman"/>
          <w:szCs w:val="24"/>
          <w:lang w:val="fr-FR"/>
        </w:rPr>
        <w:br/>
      </w:r>
      <w:r w:rsidR="00B13B8C" w:rsidRPr="00D24CCD">
        <w:rPr>
          <w:rFonts w:cs="Times New Roman"/>
          <w:szCs w:val="24"/>
          <w:lang w:val="fr-FR"/>
        </w:rPr>
        <w:t xml:space="preserve">a) </w:t>
      </w:r>
      <w:r w:rsidR="00D24CCD" w:rsidRPr="00D24CCD">
        <w:rPr>
          <w:position w:val="-10"/>
        </w:rPr>
        <w:object w:dxaOrig="3080" w:dyaOrig="360">
          <v:shape id="_x0000_i1680" type="#_x0000_t75" style="width:153.9pt;height:18.1pt" o:ole="">
            <v:imagedata r:id="rId114" o:title=""/>
          </v:shape>
          <o:OLEObject Type="Embed" ProgID="Equation.DSMT4" ShapeID="_x0000_i1680" DrawAspect="Content" ObjectID="_1627241912" r:id="rId115"/>
        </w:objec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Với </w:t>
      </w:r>
      <w:r w:rsidR="00D24CCD" w:rsidRPr="00D24CCD">
        <w:rPr>
          <w:position w:val="-6"/>
        </w:rPr>
        <w:object w:dxaOrig="740" w:dyaOrig="279">
          <v:shape id="_x0000_i1685" type="#_x0000_t75" style="width:37.1pt;height:13.8pt" o:ole="">
            <v:imagedata r:id="rId116" o:title=""/>
          </v:shape>
          <o:OLEObject Type="Embed" ProgID="Equation.DSMT4" ShapeID="_x0000_i1685" DrawAspect="Content" ObjectID="_1627241913" r:id="rId117"/>
        </w:object>
      </w:r>
      <w:r w:rsidRPr="00D24CCD">
        <w:rPr>
          <w:rFonts w:cs="Times New Roman"/>
          <w:szCs w:val="24"/>
          <w:lang w:val="fr-FR"/>
        </w:rPr>
        <w:t xml:space="preserve"> ta có </w:t>
      </w:r>
      <w:r w:rsidR="00D24CCD" w:rsidRPr="00025957">
        <w:rPr>
          <w:position w:val="-4"/>
        </w:rPr>
        <w:object w:dxaOrig="220" w:dyaOrig="260">
          <v:shape id="_x0000_i1690" type="#_x0000_t75" style="width:11.2pt;height:12.95pt" o:ole="">
            <v:imagedata r:id="rId118" o:title=""/>
          </v:shape>
          <o:OLEObject Type="Embed" ProgID="Equation.DSMT4" ShapeID="_x0000_i1690" DrawAspect="Content" ObjectID="_1627241914" r:id="rId119"/>
        </w:object>
      </w:r>
      <w:r w:rsidRPr="00D24CCD">
        <w:rPr>
          <w:rFonts w:cs="Times New Roman"/>
          <w:szCs w:val="24"/>
          <w:lang w:val="fr-FR"/>
        </w:rPr>
        <w:t xml:space="preserve"> và </w:t>
      </w:r>
      <w:r w:rsidR="00D24CCD" w:rsidRPr="00D24CCD">
        <w:rPr>
          <w:position w:val="-12"/>
        </w:rPr>
        <w:object w:dxaOrig="260" w:dyaOrig="360">
          <v:shape id="_x0000_i1695" type="#_x0000_t75" style="width:12.95pt;height:18.1pt" o:ole="">
            <v:imagedata r:id="rId120" o:title=""/>
          </v:shape>
          <o:OLEObject Type="Embed" ProgID="Equation.DSMT4" ShapeID="_x0000_i1695" DrawAspect="Content" ObjectID="_1627241915" r:id="rId121"/>
        </w:object>
      </w:r>
      <w:r w:rsidRPr="00D24CCD">
        <w:rPr>
          <w:rFonts w:cs="Times New Roman"/>
          <w:szCs w:val="24"/>
          <w:lang w:val="fr-FR"/>
        </w:rPr>
        <w:t xml:space="preserve"> là hai đường thẳng phân biệt nên </w:t>
      </w:r>
      <w:r w:rsidR="00D24CCD" w:rsidRPr="00D24CCD">
        <w:rPr>
          <w:position w:val="-6"/>
        </w:rPr>
        <w:object w:dxaOrig="740" w:dyaOrig="279">
          <v:shape id="_x0000_i1700" type="#_x0000_t75" style="width:37.1pt;height:13.8pt" o:ole="">
            <v:imagedata r:id="rId122" o:title=""/>
          </v:shape>
          <o:OLEObject Type="Embed" ProgID="Equation.DSMT4" ShapeID="_x0000_i1700" DrawAspect="Content" ObjectID="_1627241916" r:id="rId123"/>
        </w:object>
      </w:r>
      <w:r w:rsidRPr="00D24CCD">
        <w:rPr>
          <w:rFonts w:cs="Times New Roman"/>
          <w:szCs w:val="24"/>
          <w:lang w:val="fr-FR"/>
        </w:rPr>
        <w:t xml:space="preserve"> (thỏa mãn).</w: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b) </w:t>
      </w:r>
      <w:r w:rsidR="00D24CCD" w:rsidRPr="00D24CCD">
        <w:rPr>
          <w:position w:val="-32"/>
        </w:rPr>
        <w:object w:dxaOrig="3500" w:dyaOrig="760">
          <v:shape id="_x0000_i1705" type="#_x0000_t75" style="width:175.05pt;height:37.95pt" o:ole="">
            <v:imagedata r:id="rId124" o:title=""/>
          </v:shape>
          <o:OLEObject Type="Embed" ProgID="Equation.DSMT4" ShapeID="_x0000_i1705" DrawAspect="Content" ObjectID="_1627241917" r:id="rId125"/>
        </w:objec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lastRenderedPageBreak/>
        <w:t xml:space="preserve">c) Giao điểm của </w:t>
      </w:r>
      <w:r w:rsidR="00D24CCD" w:rsidRPr="00025957">
        <w:rPr>
          <w:position w:val="-4"/>
        </w:rPr>
        <w:object w:dxaOrig="220" w:dyaOrig="260">
          <v:shape id="_x0000_i1710" type="#_x0000_t75" style="width:11.2pt;height:12.95pt" o:ole="">
            <v:imagedata r:id="rId126" o:title=""/>
          </v:shape>
          <o:OLEObject Type="Embed" ProgID="Equation.DSMT4" ShapeID="_x0000_i1710" DrawAspect="Content" ObjectID="_1627241918" r:id="rId127"/>
        </w:object>
      </w:r>
      <w:r w:rsidRPr="00D24CCD">
        <w:rPr>
          <w:rFonts w:cs="Times New Roman"/>
          <w:szCs w:val="24"/>
          <w:lang w:val="fr-FR"/>
        </w:rPr>
        <w:t xml:space="preserve"> và </w:t>
      </w:r>
      <w:r w:rsidR="00D24CCD" w:rsidRPr="00D24CCD">
        <w:rPr>
          <w:position w:val="-12"/>
        </w:rPr>
        <w:object w:dxaOrig="279" w:dyaOrig="360">
          <v:shape id="_x0000_i1715" type="#_x0000_t75" style="width:13.8pt;height:18.1pt" o:ole="">
            <v:imagedata r:id="rId128" o:title=""/>
          </v:shape>
          <o:OLEObject Type="Embed" ProgID="Equation.DSMT4" ShapeID="_x0000_i1715" DrawAspect="Content" ObjectID="_1627241919" r:id="rId129"/>
        </w:object>
      </w:r>
      <w:r w:rsidRPr="00D24CCD">
        <w:rPr>
          <w:rFonts w:cs="Times New Roman"/>
          <w:szCs w:val="24"/>
          <w:lang w:val="fr-FR"/>
        </w:rPr>
        <w:t xml:space="preserve"> có tọa độ (2;-4).</w: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Thay vào phương trình đường thẳng </w:t>
      </w:r>
      <w:r w:rsidR="00D24CCD" w:rsidRPr="00025957">
        <w:rPr>
          <w:position w:val="-4"/>
        </w:rPr>
        <w:object w:dxaOrig="220" w:dyaOrig="260">
          <v:shape id="_x0000_i1720" type="#_x0000_t75" style="width:11.2pt;height:12.95pt" o:ole="">
            <v:imagedata r:id="rId130" o:title=""/>
          </v:shape>
          <o:OLEObject Type="Embed" ProgID="Equation.DSMT4" ShapeID="_x0000_i1720" DrawAspect="Content" ObjectID="_1627241920" r:id="rId131"/>
        </w:object>
      </w:r>
      <w:r w:rsidRPr="00D24CCD">
        <w:rPr>
          <w:rFonts w:cs="Times New Roman"/>
          <w:szCs w:val="24"/>
          <w:lang w:val="fr-FR"/>
        </w:rPr>
        <w:t xml:space="preserve"> và tìm được </w:t>
      </w:r>
      <w:r w:rsidR="00D24CCD" w:rsidRPr="00D24CCD">
        <w:rPr>
          <w:position w:val="-6"/>
        </w:rPr>
        <w:object w:dxaOrig="560" w:dyaOrig="279">
          <v:shape id="_x0000_i1725" type="#_x0000_t75" style="width:28pt;height:13.8pt" o:ole="">
            <v:imagedata r:id="rId132" o:title=""/>
          </v:shape>
          <o:OLEObject Type="Embed" ProgID="Equation.DSMT4" ShapeID="_x0000_i1725" DrawAspect="Content" ObjectID="_1627241921" r:id="rId133"/>
        </w:object>
      </w:r>
      <w:r w:rsidR="00D46609" w:rsidRPr="00D24CCD">
        <w:rPr>
          <w:rFonts w:cs="Times New Roman"/>
          <w:szCs w:val="24"/>
          <w:lang w:val="fr-FR"/>
        </w:rPr>
        <w:t xml:space="preserve"> </w:t>
      </w:r>
      <w:r w:rsidRPr="00D24CCD">
        <w:rPr>
          <w:rFonts w:cs="Times New Roman"/>
          <w:szCs w:val="24"/>
          <w:lang w:val="fr-FR"/>
        </w:rPr>
        <w:t xml:space="preserve">hoặc </w:t>
      </w:r>
      <w:r w:rsidR="00D24CCD" w:rsidRPr="00D24CCD">
        <w:rPr>
          <w:position w:val="-24"/>
        </w:rPr>
        <w:object w:dxaOrig="900" w:dyaOrig="620">
          <v:shape id="_x0000_i1730" type="#_x0000_t75" style="width:44.85pt;height:31.05pt" o:ole="">
            <v:imagedata r:id="rId134" o:title=""/>
          </v:shape>
          <o:OLEObject Type="Embed" ProgID="Equation.DSMT4" ShapeID="_x0000_i1730" DrawAspect="Content" ObjectID="_1627241922" r:id="rId135"/>
        </w:object>
      </w:r>
    </w:p>
    <w:p w:rsidR="00D46609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d) </w:t>
      </w:r>
      <w:r w:rsidR="00D24CCD" w:rsidRPr="00D24CCD">
        <w:rPr>
          <w:position w:val="-24"/>
        </w:rPr>
        <w:object w:dxaOrig="4760" w:dyaOrig="620">
          <v:shape id="_x0000_i1735" type="#_x0000_t75" style="width:238pt;height:31.05pt" o:ole="">
            <v:imagedata r:id="rId136" o:title=""/>
          </v:shape>
          <o:OLEObject Type="Embed" ProgID="Equation.DSMT4" ShapeID="_x0000_i1735" DrawAspect="Content" ObjectID="_1627241923" r:id="rId137"/>
        </w:object>
      </w:r>
    </w:p>
    <w:p w:rsidR="00D46609" w:rsidRPr="00D24CCD" w:rsidRDefault="00D46609" w:rsidP="00B13B8C">
      <w:pPr>
        <w:rPr>
          <w:rFonts w:cs="Times New Roman"/>
          <w:b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3:</w:t>
      </w:r>
    </w:p>
    <w:p w:rsidR="00D46609" w:rsidRPr="00D24CCD" w:rsidRDefault="00D46609" w:rsidP="00D46609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>a)</w:t>
      </w:r>
      <w:r w:rsidR="00D24CCD" w:rsidRPr="00D24CCD">
        <w:rPr>
          <w:position w:val="-14"/>
        </w:rPr>
        <w:object w:dxaOrig="3820" w:dyaOrig="400">
          <v:shape id="_x0000_i1740" type="#_x0000_t75" style="width:191pt;height:19.85pt" o:ole="">
            <v:imagedata r:id="rId138" o:title=""/>
          </v:shape>
          <o:OLEObject Type="Embed" ProgID="Equation.DSMT4" ShapeID="_x0000_i1740" DrawAspect="Content" ObjectID="_1627241924" r:id="rId139"/>
        </w:object>
      </w:r>
    </w:p>
    <w:p w:rsidR="00D46609" w:rsidRPr="00D24CCD" w:rsidRDefault="00D46609" w:rsidP="00D46609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Kết hợp với điều kiện trong đề bài ta được </w:t>
      </w:r>
      <w:r w:rsidR="00D24CCD" w:rsidRPr="00D24CCD">
        <w:rPr>
          <w:position w:val="-24"/>
        </w:rPr>
        <w:object w:dxaOrig="2020" w:dyaOrig="620">
          <v:shape id="_x0000_i1745" type="#_x0000_t75" style="width:100.9pt;height:31.05pt" o:ole="">
            <v:imagedata r:id="rId140" o:title=""/>
          </v:shape>
          <o:OLEObject Type="Embed" ProgID="Equation.DSMT4" ShapeID="_x0000_i1745" DrawAspect="Content" ObjectID="_1627241925" r:id="rId141"/>
        </w:object>
      </w:r>
    </w:p>
    <w:p w:rsidR="00E77772" w:rsidRPr="00D24CCD" w:rsidRDefault="00E77772" w:rsidP="00E77772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b) </w:t>
      </w:r>
      <w:r w:rsidR="00D24CCD" w:rsidRPr="00D24CCD">
        <w:rPr>
          <w:position w:val="-34"/>
        </w:rPr>
        <w:object w:dxaOrig="4040" w:dyaOrig="800">
          <v:shape id="_x0000_i1750" type="#_x0000_t75" style="width:202.2pt;height:40.1pt" o:ole="">
            <v:imagedata r:id="rId142" o:title=""/>
          </v:shape>
          <o:OLEObject Type="Embed" ProgID="Equation.DSMT4" ShapeID="_x0000_i1750" DrawAspect="Content" ObjectID="_1627241926" r:id="rId143"/>
        </w:object>
      </w:r>
    </w:p>
    <w:p w:rsidR="00E77772" w:rsidRPr="00D24CCD" w:rsidRDefault="00E77772" w:rsidP="00E77772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c) </w:t>
      </w:r>
      <w:r w:rsidR="00D24CCD" w:rsidRPr="00D24CCD">
        <w:rPr>
          <w:position w:val="-14"/>
        </w:rPr>
        <w:object w:dxaOrig="4920" w:dyaOrig="400">
          <v:shape id="_x0000_i1756" type="#_x0000_t75" style="width:246.2pt;height:19.85pt" o:ole="">
            <v:imagedata r:id="rId144" o:title=""/>
          </v:shape>
          <o:OLEObject Type="Embed" ProgID="Equation.DSMT4" ShapeID="_x0000_i1756" DrawAspect="Content" ObjectID="_1627241927" r:id="rId145"/>
        </w:object>
      </w:r>
      <w:r w:rsidR="00D24CCD" w:rsidRPr="00D24CCD">
        <w:rPr>
          <w:position w:val="-44"/>
        </w:rPr>
        <w:object w:dxaOrig="2760" w:dyaOrig="999">
          <v:shape id="_x0000_i1763" type="#_x0000_t75" style="width:137.95pt;height:50pt" o:ole="">
            <v:imagedata r:id="rId146" o:title=""/>
          </v:shape>
          <o:OLEObject Type="Embed" ProgID="Equation.DSMT4" ShapeID="_x0000_i1763" DrawAspect="Content" ObjectID="_1627241928" r:id="rId147"/>
        </w:object>
      </w:r>
    </w:p>
    <w:p w:rsidR="00D46609" w:rsidRPr="00D24CCD" w:rsidRDefault="00D46609" w:rsidP="00B13B8C">
      <w:pPr>
        <w:rPr>
          <w:rFonts w:cs="Times New Roman"/>
          <w:b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4:</w: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a) Để biểu thức ở vế phải xác định thì </w:t>
      </w:r>
      <w:r w:rsidR="00D24CCD" w:rsidRPr="00D24CCD">
        <w:rPr>
          <w:position w:val="-6"/>
        </w:rPr>
        <w:object w:dxaOrig="560" w:dyaOrig="279">
          <v:shape id="_x0000_i1768" type="#_x0000_t75" style="width:28pt;height:13.8pt" o:ole="">
            <v:imagedata r:id="rId148" o:title=""/>
          </v:shape>
          <o:OLEObject Type="Embed" ProgID="Equation.DSMT4" ShapeID="_x0000_i1768" DrawAspect="Content" ObjectID="_1627241929" r:id="rId149"/>
        </w:objec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Đường thẳng (d) cắt trục tung tại điểm có tung độ bằng </w:t>
      </w:r>
      <w:r w:rsidR="00D24CCD" w:rsidRPr="00D24CCD">
        <w:rPr>
          <w:position w:val="-8"/>
        </w:rPr>
        <w:object w:dxaOrig="480" w:dyaOrig="360">
          <v:shape id="_x0000_i1773" type="#_x0000_t75" style="width:24.15pt;height:18.1pt" o:ole="">
            <v:imagedata r:id="rId150" o:title=""/>
          </v:shape>
          <o:OLEObject Type="Embed" ProgID="Equation.DSMT4" ShapeID="_x0000_i1773" DrawAspect="Content" ObjectID="_1627241930" r:id="rId151"/>
        </w:object>
      </w:r>
      <w:r w:rsidRPr="00D24CCD">
        <w:rPr>
          <w:rFonts w:cs="Times New Roman"/>
          <w:szCs w:val="24"/>
          <w:lang w:val="fr-FR"/>
        </w:rPr>
        <w:t xml:space="preserve"> khi:</w:t>
      </w:r>
    </w:p>
    <w:p w:rsidR="00B13B8C" w:rsidRPr="00D24CCD" w:rsidRDefault="00D24CCD" w:rsidP="00B13B8C">
      <w:pPr>
        <w:rPr>
          <w:rFonts w:cs="Times New Roman"/>
          <w:szCs w:val="24"/>
          <w:lang w:val="fr-FR"/>
        </w:rPr>
      </w:pPr>
      <w:r w:rsidRPr="00D24CCD">
        <w:rPr>
          <w:position w:val="-8"/>
        </w:rPr>
        <w:object w:dxaOrig="3540" w:dyaOrig="360">
          <v:shape id="_x0000_i1778" type="#_x0000_t75" style="width:177.2pt;height:18.1pt" o:ole="">
            <v:imagedata r:id="rId152" o:title=""/>
          </v:shape>
          <o:OLEObject Type="Embed" ProgID="Equation.DSMT4" ShapeID="_x0000_i1778" DrawAspect="Content" ObjectID="_1627241931" r:id="rId153"/>
        </w:object>
      </w:r>
      <w:r w:rsidR="00B13B8C" w:rsidRPr="00D24CCD">
        <w:rPr>
          <w:rFonts w:cs="Times New Roman"/>
          <w:szCs w:val="24"/>
          <w:lang w:val="fr-FR"/>
        </w:rPr>
        <w:t>.</w: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>b) Đường thẳng (d) cắt trục hoành tại điểm có hoành độ bằng 1 khi:</w:t>
      </w:r>
    </w:p>
    <w:p w:rsidR="00B13B8C" w:rsidRPr="00D24CCD" w:rsidRDefault="00D24CCD" w:rsidP="00D46609">
      <w:pPr>
        <w:rPr>
          <w:rFonts w:cs="Times New Roman"/>
          <w:szCs w:val="24"/>
        </w:rPr>
      </w:pPr>
      <w:r w:rsidRPr="00D24CCD">
        <w:rPr>
          <w:position w:val="-28"/>
        </w:rPr>
        <w:object w:dxaOrig="2260" w:dyaOrig="720">
          <v:shape id="_x0000_i1783" type="#_x0000_t75" style="width:112.95pt;height:36.2pt" o:ole="">
            <v:imagedata r:id="rId154" o:title=""/>
          </v:shape>
          <o:OLEObject Type="Embed" ProgID="Equation.DSMT4" ShapeID="_x0000_i1783" DrawAspect="Content" ObjectID="_1627241932" r:id="rId155"/>
        </w:object>
      </w:r>
    </w:p>
    <w:p w:rsidR="00D46609" w:rsidRPr="00D24CCD" w:rsidRDefault="00D24CCD" w:rsidP="00D46609">
      <w:pPr>
        <w:rPr>
          <w:rFonts w:cs="Times New Roman"/>
          <w:szCs w:val="24"/>
        </w:rPr>
      </w:pPr>
      <w:r w:rsidRPr="00D24CCD">
        <w:rPr>
          <w:position w:val="-10"/>
        </w:rPr>
        <w:object w:dxaOrig="3260" w:dyaOrig="380">
          <v:shape id="_x0000_i1788" type="#_x0000_t75" style="width:162.95pt;height:18.95pt" o:ole="">
            <v:imagedata r:id="rId156" o:title=""/>
          </v:shape>
          <o:OLEObject Type="Embed" ProgID="Equation.DSMT4" ShapeID="_x0000_i1788" DrawAspect="Content" ObjectID="_1627241933" r:id="rId157"/>
        </w:object>
      </w:r>
    </w:p>
    <w:p w:rsidR="00D46609" w:rsidRPr="00D24CCD" w:rsidRDefault="00D24CCD" w:rsidP="00D46609">
      <w:pPr>
        <w:rPr>
          <w:rFonts w:cs="Times New Roman"/>
          <w:szCs w:val="24"/>
        </w:rPr>
      </w:pPr>
      <w:r w:rsidRPr="00D24CCD">
        <w:rPr>
          <w:position w:val="-8"/>
        </w:rPr>
        <w:object w:dxaOrig="4020" w:dyaOrig="360">
          <v:shape id="_x0000_i1793" type="#_x0000_t75" style="width:200.9pt;height:18.1pt" o:ole="">
            <v:imagedata r:id="rId158" o:title=""/>
          </v:shape>
          <o:OLEObject Type="Embed" ProgID="Equation.DSMT4" ShapeID="_x0000_i1793" DrawAspect="Content" ObjectID="_1627241934" r:id="rId159"/>
        </w:object>
      </w:r>
    </w:p>
    <w:p w:rsidR="00B13B8C" w:rsidRPr="00D24CCD" w:rsidRDefault="00D24CCD" w:rsidP="00D46609">
      <w:pPr>
        <w:rPr>
          <w:rFonts w:cs="Times New Roman"/>
          <w:szCs w:val="24"/>
        </w:rPr>
      </w:pPr>
      <w:r w:rsidRPr="00D24CCD">
        <w:rPr>
          <w:position w:val="-28"/>
        </w:rPr>
        <w:object w:dxaOrig="4060" w:dyaOrig="720">
          <v:shape id="_x0000_i1798" type="#_x0000_t75" style="width:203.05pt;height:36.2pt" o:ole="">
            <v:imagedata r:id="rId160" o:title=""/>
          </v:shape>
          <o:OLEObject Type="Embed" ProgID="Equation.DSMT4" ShapeID="_x0000_i1798" DrawAspect="Content" ObjectID="_1627241935" r:id="rId161"/>
        </w:object>
      </w:r>
      <w:r w:rsidR="00B13B8C" w:rsidRPr="00D24CCD">
        <w:rPr>
          <w:rFonts w:cs="Times New Roman"/>
          <w:szCs w:val="24"/>
        </w:rPr>
        <w:t xml:space="preserve"> (vô lí)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Vậy đường thẳng (d) không cắt trục hoành tại điểm có hoành độ bằng 1 với mọi giá trị của </w:t>
      </w:r>
      <w:r w:rsidR="00D24CCD" w:rsidRPr="00D24CCD">
        <w:rPr>
          <w:position w:val="-6"/>
        </w:rPr>
        <w:object w:dxaOrig="560" w:dyaOrig="279">
          <v:shape id="_x0000_i1803" type="#_x0000_t75" style="width:28pt;height:13.8pt" o:ole="">
            <v:imagedata r:id="rId162" o:title=""/>
          </v:shape>
          <o:OLEObject Type="Embed" ProgID="Equation.DSMT4" ShapeID="_x0000_i1803" DrawAspect="Content" ObjectID="_1627241936" r:id="rId163"/>
        </w:object>
      </w:r>
      <w:r w:rsidRPr="00D24CCD">
        <w:rPr>
          <w:rFonts w:cs="Times New Roman"/>
          <w:szCs w:val="24"/>
        </w:rPr>
        <w:t>.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Nói cách khác, họ đường thẳng </w:t>
      </w:r>
      <w:r w:rsidR="00D24CCD" w:rsidRPr="00D24CCD">
        <w:rPr>
          <w:position w:val="-28"/>
        </w:rPr>
        <w:object w:dxaOrig="2260" w:dyaOrig="720">
          <v:shape id="_x0000_i1808" type="#_x0000_t75" style="width:112.95pt;height:36.2pt" o:ole="">
            <v:imagedata r:id="rId164" o:title=""/>
          </v:shape>
          <o:OLEObject Type="Embed" ProgID="Equation.DSMT4" ShapeID="_x0000_i1808" DrawAspect="Content" ObjectID="_1627241937" r:id="rId165"/>
        </w:object>
      </w:r>
      <w:r w:rsidRPr="00D24CCD">
        <w:rPr>
          <w:rFonts w:cs="Times New Roman"/>
          <w:szCs w:val="24"/>
        </w:rPr>
        <w:t xml:space="preserve"> không bao giờ cắt trục hoành tại điểm có hoành độ bằng 1.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c) Gọi điểm cố định mà các đường thẳng (d) đều đi qua là </w:t>
      </w:r>
      <w:r w:rsidR="00D24CCD" w:rsidRPr="00D24CCD">
        <w:rPr>
          <w:position w:val="-12"/>
        </w:rPr>
        <w:object w:dxaOrig="940" w:dyaOrig="360">
          <v:shape id="_x0000_i1813" type="#_x0000_t75" style="width:47pt;height:18.1pt" o:ole="">
            <v:imagedata r:id="rId166" o:title=""/>
          </v:shape>
          <o:OLEObject Type="Embed" ProgID="Equation.DSMT4" ShapeID="_x0000_i1813" DrawAspect="Content" ObjectID="_1627241938" r:id="rId167"/>
        </w:object>
      </w:r>
      <w:r w:rsidRPr="00D24CCD">
        <w:rPr>
          <w:rFonts w:cs="Times New Roman"/>
          <w:szCs w:val="24"/>
        </w:rPr>
        <w:t>.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lastRenderedPageBreak/>
        <w:t>Ta có: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 </w:t>
      </w:r>
      <w:r w:rsidRPr="00D24CCD">
        <w:rPr>
          <w:rFonts w:cs="Times New Roman"/>
          <w:szCs w:val="24"/>
        </w:rPr>
        <w:tab/>
      </w:r>
      <w:r w:rsidR="00D24CCD" w:rsidRPr="00D24CCD">
        <w:rPr>
          <w:position w:val="-54"/>
        </w:rPr>
        <w:object w:dxaOrig="4500" w:dyaOrig="1560">
          <v:shape id="_x0000_i1818" type="#_x0000_t75" style="width:225.05pt;height:78.05pt" o:ole="">
            <v:imagedata r:id="rId168" o:title=""/>
          </v:shape>
          <o:OLEObject Type="Embed" ProgID="Equation.DSMT4" ShapeID="_x0000_i1818" DrawAspect="Content" ObjectID="_1627241939" r:id="rId169"/>
        </w:object>
      </w:r>
    </w:p>
    <w:p w:rsidR="00B13B8C" w:rsidRPr="00D24CCD" w:rsidRDefault="00D24CCD" w:rsidP="00B13B8C">
      <w:pPr>
        <w:ind w:firstLine="720"/>
        <w:rPr>
          <w:rFonts w:cs="Times New Roman"/>
          <w:szCs w:val="24"/>
        </w:rPr>
      </w:pPr>
      <w:r w:rsidRPr="00D24CCD">
        <w:rPr>
          <w:position w:val="-12"/>
        </w:rPr>
        <w:object w:dxaOrig="4920" w:dyaOrig="400">
          <v:shape id="_x0000_i1823" type="#_x0000_t75" style="width:246.2pt;height:19.85pt" o:ole="">
            <v:imagedata r:id="rId170" o:title=""/>
          </v:shape>
          <o:OLEObject Type="Embed" ProgID="Equation.DSMT4" ShapeID="_x0000_i1823" DrawAspect="Content" ObjectID="_1627241940" r:id="rId171"/>
        </w:objec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Phương trình (*) nghiệm đúng với mọi giá trị không âm của </w:t>
      </w:r>
      <w:r w:rsidR="00D24CCD" w:rsidRPr="00D24CCD">
        <w:rPr>
          <w:position w:val="-8"/>
        </w:rPr>
        <w:object w:dxaOrig="380" w:dyaOrig="360">
          <v:shape id="_x0000_i1828" type="#_x0000_t75" style="width:18.95pt;height:18.1pt" o:ole="">
            <v:imagedata r:id="rId172" o:title=""/>
          </v:shape>
          <o:OLEObject Type="Embed" ProgID="Equation.DSMT4" ShapeID="_x0000_i1828" DrawAspect="Content" ObjectID="_1627241941" r:id="rId173"/>
        </w:object>
      </w:r>
      <w:r w:rsidRPr="00D24CCD">
        <w:rPr>
          <w:rFonts w:cs="Times New Roman"/>
          <w:szCs w:val="24"/>
        </w:rPr>
        <w:t>, do đó ta có:</w:t>
      </w:r>
    </w:p>
    <w:p w:rsidR="00B13B8C" w:rsidRPr="00D24CCD" w:rsidRDefault="00D24CCD" w:rsidP="00B13B8C">
      <w:pPr>
        <w:ind w:firstLine="720"/>
        <w:rPr>
          <w:rFonts w:cs="Times New Roman"/>
          <w:szCs w:val="24"/>
        </w:rPr>
      </w:pPr>
      <w:r w:rsidRPr="00D24CCD">
        <w:rPr>
          <w:position w:val="-36"/>
        </w:rPr>
        <w:object w:dxaOrig="4260" w:dyaOrig="840">
          <v:shape id="_x0000_i1833" type="#_x0000_t75" style="width:213pt;height:41.8pt" o:ole="">
            <v:imagedata r:id="rId174" o:title=""/>
          </v:shape>
          <o:OLEObject Type="Embed" ProgID="Equation.DSMT4" ShapeID="_x0000_i1833" DrawAspect="Content" ObjectID="_1627241942" r:id="rId175"/>
        </w:objec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Vậy, với </w:t>
      </w:r>
      <w:r w:rsidR="00D24CCD" w:rsidRPr="00D24CCD">
        <w:rPr>
          <w:position w:val="-6"/>
        </w:rPr>
        <w:object w:dxaOrig="560" w:dyaOrig="279">
          <v:shape id="_x0000_i1838" type="#_x0000_t75" style="width:28pt;height:13.8pt" o:ole="">
            <v:imagedata r:id="rId176" o:title=""/>
          </v:shape>
          <o:OLEObject Type="Embed" ProgID="Equation.DSMT4" ShapeID="_x0000_i1838" DrawAspect="Content" ObjectID="_1627241943" r:id="rId177"/>
        </w:object>
      </w:r>
      <w:r w:rsidRPr="00D24CCD">
        <w:rPr>
          <w:rFonts w:cs="Times New Roman"/>
          <w:szCs w:val="24"/>
        </w:rPr>
        <w:t xml:space="preserve">, các đường thẳng (d) đều đi qua điểm cố định </w:t>
      </w:r>
      <w:r w:rsidR="00D24CCD" w:rsidRPr="00D24CCD">
        <w:rPr>
          <w:position w:val="-18"/>
        </w:rPr>
        <w:object w:dxaOrig="1680" w:dyaOrig="480">
          <v:shape id="_x0000_i1843" type="#_x0000_t75" style="width:84.05pt;height:24.15pt" o:ole="">
            <v:imagedata r:id="rId178" o:title=""/>
          </v:shape>
          <o:OLEObject Type="Embed" ProgID="Equation.DSMT4" ShapeID="_x0000_i1843" DrawAspect="Content" ObjectID="_1627241944" r:id="rId179"/>
        </w:object>
      </w:r>
    </w:p>
    <w:p w:rsidR="004B1825" w:rsidRPr="00D24CCD" w:rsidRDefault="004B1825" w:rsidP="004B1825">
      <w:pPr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Bài 5:</w:t>
      </w:r>
    </w:p>
    <w:p w:rsidR="004B1825" w:rsidRPr="00D24CCD" w:rsidRDefault="004B1825" w:rsidP="004B1825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a) </w:t>
      </w:r>
      <w:r w:rsidR="00D24CCD" w:rsidRPr="00D24CCD">
        <w:rPr>
          <w:position w:val="-12"/>
        </w:rPr>
        <w:object w:dxaOrig="260" w:dyaOrig="360">
          <v:shape id="_x0000_i1848" type="#_x0000_t75" style="width:12.95pt;height:18.1pt" o:ole="">
            <v:imagedata r:id="rId180" o:title=""/>
          </v:shape>
          <o:OLEObject Type="Embed" ProgID="Equation.DSMT4" ShapeID="_x0000_i1848" DrawAspect="Content" ObjectID="_1627241945" r:id="rId181"/>
        </w:object>
      </w:r>
      <w:r w:rsidRPr="00D24CCD">
        <w:rPr>
          <w:rFonts w:cs="Times New Roman"/>
          <w:szCs w:val="24"/>
        </w:rPr>
        <w:t xml:space="preserve"> luôn đi qua điểm cố định </w:t>
      </w:r>
      <w:r w:rsidR="00D24CCD" w:rsidRPr="00D24CCD">
        <w:rPr>
          <w:position w:val="-28"/>
        </w:rPr>
        <w:object w:dxaOrig="1040" w:dyaOrig="680">
          <v:shape id="_x0000_i1853" type="#_x0000_t75" style="width:52.15pt;height:34.05pt" o:ole="">
            <v:imagedata r:id="rId182" o:title=""/>
          </v:shape>
          <o:OLEObject Type="Embed" ProgID="Equation.DSMT4" ShapeID="_x0000_i1853" DrawAspect="Content" ObjectID="_1627241946" r:id="rId183"/>
        </w:object>
      </w:r>
    </w:p>
    <w:p w:rsidR="004B1825" w:rsidRPr="00D24CCD" w:rsidRDefault="004B1825" w:rsidP="004B1825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b) Thay tọa độ của </w:t>
      </w:r>
      <w:r w:rsidRPr="00D24CCD">
        <w:rPr>
          <w:rFonts w:cs="Times New Roman"/>
          <w:i/>
          <w:szCs w:val="24"/>
        </w:rPr>
        <w:t xml:space="preserve">I </w:t>
      </w:r>
      <w:r w:rsidRPr="00D24CCD">
        <w:rPr>
          <w:rFonts w:cs="Times New Roman"/>
          <w:szCs w:val="24"/>
        </w:rPr>
        <w:t xml:space="preserve">vào </w:t>
      </w:r>
      <w:r w:rsidR="00D24CCD" w:rsidRPr="00D24CCD">
        <w:rPr>
          <w:position w:val="-12"/>
        </w:rPr>
        <w:object w:dxaOrig="279" w:dyaOrig="360">
          <v:shape id="_x0000_i1858" type="#_x0000_t75" style="width:13.8pt;height:18.1pt" o:ole="">
            <v:imagedata r:id="rId184" o:title=""/>
          </v:shape>
          <o:OLEObject Type="Embed" ProgID="Equation.DSMT4" ShapeID="_x0000_i1858" DrawAspect="Content" ObjectID="_1627241947" r:id="rId185"/>
        </w:object>
      </w:r>
      <w:r w:rsidRPr="00D24CCD">
        <w:rPr>
          <w:rFonts w:cs="Times New Roman"/>
          <w:szCs w:val="24"/>
        </w:rPr>
        <w:t xml:space="preserve"> tìm được </w:t>
      </w:r>
      <w:r w:rsidRPr="00D24CCD">
        <w:rPr>
          <w:rFonts w:cs="Times New Roman"/>
          <w:i/>
          <w:szCs w:val="24"/>
        </w:rPr>
        <w:t>n</w:t>
      </w:r>
      <w:r w:rsidRPr="00D24CCD">
        <w:rPr>
          <w:rFonts w:cs="Times New Roman"/>
          <w:szCs w:val="24"/>
        </w:rPr>
        <w:t xml:space="preserve"> = 11.</w:t>
      </w:r>
    </w:p>
    <w:p w:rsidR="004B1825" w:rsidRPr="00D24CCD" w:rsidRDefault="004B1825" w:rsidP="004B1825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c) </w:t>
      </w:r>
      <w:r w:rsidR="00D24CCD" w:rsidRPr="00D24CCD">
        <w:rPr>
          <w:position w:val="-12"/>
        </w:rPr>
        <w:object w:dxaOrig="279" w:dyaOrig="360">
          <v:shape id="_x0000_i1863" type="#_x0000_t75" style="width:13.8pt;height:18.1pt" o:ole="">
            <v:imagedata r:id="rId186" o:title=""/>
          </v:shape>
          <o:OLEObject Type="Embed" ProgID="Equation.DSMT4" ShapeID="_x0000_i1863" DrawAspect="Content" ObjectID="_1627241948" r:id="rId187"/>
        </w:object>
      </w:r>
      <w:r w:rsidRPr="00D24CCD">
        <w:rPr>
          <w:rFonts w:cs="Times New Roman"/>
          <w:szCs w:val="24"/>
        </w:rPr>
        <w:t xml:space="preserve"> luôn đi qua điểm cố định </w:t>
      </w:r>
      <w:r w:rsidR="00D24CCD" w:rsidRPr="00D24CCD">
        <w:rPr>
          <w:position w:val="-28"/>
        </w:rPr>
        <w:object w:dxaOrig="999" w:dyaOrig="680">
          <v:shape id="_x0000_i1868" type="#_x0000_t75" style="width:50pt;height:34.05pt" o:ole="">
            <v:imagedata r:id="rId188" o:title=""/>
          </v:shape>
          <o:OLEObject Type="Embed" ProgID="Equation.DSMT4" ShapeID="_x0000_i1868" DrawAspect="Content" ObjectID="_1627241949" r:id="rId189"/>
        </w:object>
      </w:r>
    </w:p>
    <w:p w:rsidR="004B1825" w:rsidRPr="00D24CCD" w:rsidRDefault="004B1825" w:rsidP="004B1825">
      <w:pPr>
        <w:rPr>
          <w:rFonts w:cs="Times New Roman"/>
          <w:color w:val="000000" w:themeColor="text1"/>
          <w:szCs w:val="24"/>
        </w:rPr>
      </w:pPr>
      <w:r w:rsidRPr="00D24CCD">
        <w:rPr>
          <w:rFonts w:cs="Times New Roman"/>
          <w:color w:val="000000" w:themeColor="text1"/>
          <w:szCs w:val="24"/>
        </w:rPr>
        <w:t xml:space="preserve">Thay tọa độ của </w:t>
      </w:r>
      <w:r w:rsidRPr="00D24CCD">
        <w:rPr>
          <w:rFonts w:cs="Times New Roman"/>
          <w:i/>
          <w:color w:val="000000" w:themeColor="text1"/>
          <w:szCs w:val="24"/>
        </w:rPr>
        <w:t xml:space="preserve">K </w:t>
      </w:r>
      <w:r w:rsidRPr="00D24CCD">
        <w:rPr>
          <w:rFonts w:cs="Times New Roman"/>
          <w:color w:val="000000" w:themeColor="text1"/>
          <w:szCs w:val="24"/>
        </w:rPr>
        <w:t xml:space="preserve">vào </w:t>
      </w:r>
      <w:r w:rsidR="00D24CCD" w:rsidRPr="00D24CCD">
        <w:rPr>
          <w:position w:val="-12"/>
        </w:rPr>
        <w:object w:dxaOrig="260" w:dyaOrig="360">
          <v:shape id="_x0000_i1873" type="#_x0000_t75" style="width:12.95pt;height:18.1pt" o:ole="">
            <v:imagedata r:id="rId190" o:title=""/>
          </v:shape>
          <o:OLEObject Type="Embed" ProgID="Equation.DSMT4" ShapeID="_x0000_i1873" DrawAspect="Content" ObjectID="_1627241950" r:id="rId191"/>
        </w:object>
      </w:r>
      <w:r w:rsidRPr="00D24CCD">
        <w:rPr>
          <w:rFonts w:cs="Times New Roman"/>
          <w:color w:val="000000" w:themeColor="text1"/>
          <w:szCs w:val="24"/>
        </w:rPr>
        <w:t xml:space="preserve"> tìm được </w:t>
      </w:r>
      <w:r w:rsidR="00D24CCD" w:rsidRPr="00D24CCD">
        <w:rPr>
          <w:position w:val="-6"/>
        </w:rPr>
        <w:object w:dxaOrig="859" w:dyaOrig="279">
          <v:shape id="_x0000_i1878" type="#_x0000_t75" style="width:43.1pt;height:13.8pt" o:ole="">
            <v:imagedata r:id="rId192" o:title=""/>
          </v:shape>
          <o:OLEObject Type="Embed" ProgID="Equation.DSMT4" ShapeID="_x0000_i1878" DrawAspect="Content" ObjectID="_1627241951" r:id="rId193"/>
        </w:object>
      </w:r>
    </w:p>
    <w:p w:rsidR="004B1825" w:rsidRPr="00D24CCD" w:rsidRDefault="004B1825" w:rsidP="004B1825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d) Tìm được </w:t>
      </w:r>
      <w:r w:rsidR="00D24CCD" w:rsidRPr="00D24CCD">
        <w:rPr>
          <w:position w:val="-6"/>
        </w:rPr>
        <w:object w:dxaOrig="859" w:dyaOrig="279">
          <v:shape id="_x0000_i1883" type="#_x0000_t75" style="width:43.1pt;height:13.8pt" o:ole="">
            <v:imagedata r:id="rId194" o:title=""/>
          </v:shape>
          <o:OLEObject Type="Embed" ProgID="Equation.DSMT4" ShapeID="_x0000_i1883" DrawAspect="Content" ObjectID="_1627241952" r:id="rId195"/>
        </w:object>
      </w:r>
      <w:r w:rsidRPr="00D24CCD">
        <w:rPr>
          <w:rFonts w:cs="Times New Roman"/>
          <w:szCs w:val="24"/>
        </w:rPr>
        <w:t xml:space="preserve">, </w:t>
      </w:r>
      <w:r w:rsidRPr="00D24CCD">
        <w:rPr>
          <w:rFonts w:cs="Times New Roman"/>
          <w:i/>
          <w:szCs w:val="24"/>
        </w:rPr>
        <w:t xml:space="preserve">n </w:t>
      </w:r>
      <w:r w:rsidRPr="00D24CCD">
        <w:rPr>
          <w:rFonts w:cs="Times New Roman"/>
          <w:szCs w:val="24"/>
        </w:rPr>
        <w:t>= 11.</w:t>
      </w:r>
    </w:p>
    <w:p w:rsidR="004B1825" w:rsidRPr="00D24CCD" w:rsidRDefault="004B1825" w:rsidP="004B1825">
      <w:pPr>
        <w:spacing w:beforeLines="60" w:before="144" w:afterLines="60" w:after="144"/>
        <w:rPr>
          <w:rFonts w:cs="Times New Roman"/>
          <w:szCs w:val="24"/>
        </w:rPr>
      </w:pPr>
    </w:p>
    <w:p w:rsidR="004B1825" w:rsidRPr="00D24CCD" w:rsidRDefault="004B1825" w:rsidP="00B13B8C">
      <w:pPr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Bài 6: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 Trước hết, tìm tọa độ giao điểm M của (d</w:t>
      </w:r>
      <w:r w:rsidRPr="00D24CCD">
        <w:rPr>
          <w:rFonts w:cs="Times New Roman"/>
          <w:szCs w:val="24"/>
          <w:vertAlign w:val="subscript"/>
        </w:rPr>
        <w:t>1</w:t>
      </w:r>
      <w:r w:rsidRPr="00D24CCD">
        <w:rPr>
          <w:rFonts w:cs="Times New Roman"/>
          <w:szCs w:val="24"/>
        </w:rPr>
        <w:t>) với (d</w:t>
      </w:r>
      <w:r w:rsidRPr="00D24CCD">
        <w:rPr>
          <w:rFonts w:cs="Times New Roman"/>
          <w:szCs w:val="24"/>
          <w:vertAlign w:val="subscript"/>
        </w:rPr>
        <w:t>2</w:t>
      </w:r>
      <w:r w:rsidRPr="00D24CCD">
        <w:rPr>
          <w:rFonts w:cs="Times New Roman"/>
          <w:szCs w:val="24"/>
        </w:rPr>
        <w:t>) bằng cách xét phương trình hoành độ: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ab/>
      </w:r>
      <w:r w:rsidRPr="00D24CCD">
        <w:rPr>
          <w:rFonts w:cs="Times New Roman"/>
          <w:szCs w:val="24"/>
        </w:rPr>
        <w:tab/>
      </w:r>
      <w:r w:rsidR="004B1825" w:rsidRPr="00D24CCD">
        <w:rPr>
          <w:rFonts w:cs="Times New Roman"/>
          <w:szCs w:val="24"/>
        </w:rPr>
        <w:tab/>
      </w:r>
      <w:r w:rsidR="004B1825" w:rsidRPr="00D24CCD">
        <w:rPr>
          <w:rFonts w:cs="Times New Roman"/>
          <w:szCs w:val="24"/>
        </w:rPr>
        <w:tab/>
      </w:r>
      <w:r w:rsidR="004B1825" w:rsidRPr="00D24CCD">
        <w:rPr>
          <w:rFonts w:cs="Times New Roman"/>
          <w:szCs w:val="24"/>
        </w:rPr>
        <w:tab/>
      </w:r>
      <w:r w:rsidR="00D24CCD" w:rsidRPr="00D24CCD">
        <w:rPr>
          <w:position w:val="-6"/>
        </w:rPr>
        <w:object w:dxaOrig="2280" w:dyaOrig="279">
          <v:shape id="_x0000_i1888" type="#_x0000_t75" style="width:113.8pt;height:13.8pt" o:ole="">
            <v:imagedata r:id="rId196" o:title=""/>
          </v:shape>
          <o:OLEObject Type="Embed" ProgID="Equation.DSMT4" ShapeID="_x0000_i1888" DrawAspect="Content" ObjectID="_1627241953" r:id="rId197"/>
        </w:objec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>Tọa độ của điểm M là M(-1; 3).</w:t>
      </w:r>
    </w:p>
    <w:p w:rsidR="004B1825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>Tọa độ</w:t>
      </w:r>
      <w:r w:rsidR="00682420" w:rsidRPr="00D24CCD">
        <w:rPr>
          <w:rFonts w:cs="Times New Roman"/>
          <w:szCs w:val="24"/>
          <w:lang w:val="fr-FR"/>
        </w:rPr>
        <w:t xml:space="preserve"> (-1; </w:t>
      </w:r>
      <w:r w:rsidRPr="00D24CCD">
        <w:rPr>
          <w:rFonts w:cs="Times New Roman"/>
          <w:szCs w:val="24"/>
          <w:lang w:val="fr-FR"/>
        </w:rPr>
        <w:t xml:space="preserve">3) thỏa mãn hàm số y = x + 4 nên </w:t>
      </w:r>
      <w:r w:rsidR="00D24CCD" w:rsidRPr="00D24CCD">
        <w:rPr>
          <w:position w:val="-12"/>
        </w:rPr>
        <w:object w:dxaOrig="940" w:dyaOrig="360">
          <v:shape id="_x0000_i1893" type="#_x0000_t75" style="width:47pt;height:18.1pt" o:ole="">
            <v:imagedata r:id="rId198" o:title=""/>
          </v:shape>
          <o:OLEObject Type="Embed" ProgID="Equation.DSMT4" ShapeID="_x0000_i1893" DrawAspect="Content" ObjectID="_1627241954" r:id="rId199"/>
        </w:object>
      </w:r>
      <w:r w:rsidRPr="00D24CCD">
        <w:rPr>
          <w:rFonts w:cs="Times New Roman"/>
          <w:szCs w:val="24"/>
          <w:lang w:val="fr-FR"/>
        </w:rPr>
        <w:t>, suy ra ba đường thẳng (d</w:t>
      </w:r>
      <w:r w:rsidRPr="00D24CCD">
        <w:rPr>
          <w:rFonts w:cs="Times New Roman"/>
          <w:szCs w:val="24"/>
          <w:vertAlign w:val="subscript"/>
          <w:lang w:val="fr-FR"/>
        </w:rPr>
        <w:t>1</w:t>
      </w:r>
      <w:r w:rsidRPr="00D24CCD">
        <w:rPr>
          <w:rFonts w:cs="Times New Roman"/>
          <w:szCs w:val="24"/>
          <w:lang w:val="fr-FR"/>
        </w:rPr>
        <w:t>); (d</w:t>
      </w:r>
      <w:r w:rsidRPr="00D24CCD">
        <w:rPr>
          <w:rFonts w:cs="Times New Roman"/>
          <w:szCs w:val="24"/>
          <w:vertAlign w:val="subscript"/>
          <w:lang w:val="fr-FR"/>
        </w:rPr>
        <w:t>2</w:t>
      </w:r>
      <w:r w:rsidRPr="00D24CCD">
        <w:rPr>
          <w:rFonts w:cs="Times New Roman"/>
          <w:szCs w:val="24"/>
          <w:lang w:val="fr-FR"/>
        </w:rPr>
        <w:t>); (d</w:t>
      </w:r>
      <w:r w:rsidRPr="00D24CCD">
        <w:rPr>
          <w:rFonts w:cs="Times New Roman"/>
          <w:szCs w:val="24"/>
          <w:vertAlign w:val="subscript"/>
          <w:lang w:val="fr-FR"/>
        </w:rPr>
        <w:t>3</w:t>
      </w:r>
      <w:r w:rsidRPr="00D24CCD">
        <w:rPr>
          <w:rFonts w:cs="Times New Roman"/>
          <w:szCs w:val="24"/>
          <w:lang w:val="fr-FR"/>
        </w:rPr>
        <w:t>) đồng quy tại M.</w:t>
      </w:r>
    </w:p>
    <w:p w:rsidR="004B1825" w:rsidRPr="00D24CCD" w:rsidRDefault="004B1825" w:rsidP="00B13B8C">
      <w:pPr>
        <w:rPr>
          <w:rFonts w:cs="Times New Roman"/>
          <w:b/>
          <w:szCs w:val="24"/>
          <w:lang w:val="fr-FR"/>
        </w:rPr>
      </w:pPr>
      <w:r w:rsidRPr="00D24CCD">
        <w:rPr>
          <w:rFonts w:cs="Times New Roman"/>
          <w:b/>
          <w:szCs w:val="24"/>
          <w:lang w:val="fr-FR"/>
        </w:rPr>
        <w:t>Bài 7:</w:t>
      </w:r>
    </w:p>
    <w:p w:rsidR="00B13B8C" w:rsidRPr="00D24CCD" w:rsidRDefault="00B13B8C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  <w:lang w:val="fr-FR"/>
        </w:rPr>
        <w:t xml:space="preserve">Ta có </w:t>
      </w:r>
      <w:r w:rsidR="00D24CCD" w:rsidRPr="00D24CCD">
        <w:rPr>
          <w:position w:val="-12"/>
        </w:rPr>
        <w:object w:dxaOrig="260" w:dyaOrig="360">
          <v:shape id="_x0000_i1898" type="#_x0000_t75" style="width:12.95pt;height:18.1pt" o:ole="">
            <v:imagedata r:id="rId200" o:title=""/>
          </v:shape>
          <o:OLEObject Type="Embed" ProgID="Equation.DSMT4" ShapeID="_x0000_i1898" DrawAspect="Content" ObjectID="_1627241955" r:id="rId201"/>
        </w:object>
      </w:r>
      <w:r w:rsidRPr="00D24CCD">
        <w:rPr>
          <w:rFonts w:cs="Times New Roman"/>
          <w:szCs w:val="24"/>
          <w:lang w:val="fr-FR"/>
        </w:rPr>
        <w:t xml:space="preserve"> và </w:t>
      </w:r>
      <w:r w:rsidR="00D24CCD" w:rsidRPr="00D24CCD">
        <w:rPr>
          <w:position w:val="-12"/>
        </w:rPr>
        <w:object w:dxaOrig="279" w:dyaOrig="360">
          <v:shape id="_x0000_i1903" type="#_x0000_t75" style="width:13.8pt;height:18.1pt" o:ole="">
            <v:imagedata r:id="rId202" o:title=""/>
          </v:shape>
          <o:OLEObject Type="Embed" ProgID="Equation.DSMT4" ShapeID="_x0000_i1903" DrawAspect="Content" ObjectID="_1627241956" r:id="rId203"/>
        </w:object>
      </w:r>
      <w:r w:rsidRPr="00D24CCD">
        <w:rPr>
          <w:rFonts w:cs="Times New Roman"/>
          <w:szCs w:val="24"/>
          <w:lang w:val="fr-FR"/>
        </w:rPr>
        <w:t xml:space="preserve"> cắt nhau (vì -2 ≠ 3) tại </w:t>
      </w:r>
      <w:r w:rsidR="00D24CCD" w:rsidRPr="00D24CCD">
        <w:rPr>
          <w:position w:val="-12"/>
        </w:rPr>
        <w:object w:dxaOrig="1020" w:dyaOrig="360">
          <v:shape id="_x0000_i1908" type="#_x0000_t75" style="width:50.85pt;height:18.1pt" o:ole="">
            <v:imagedata r:id="rId204" o:title=""/>
          </v:shape>
          <o:OLEObject Type="Embed" ProgID="Equation.DSMT4" ShapeID="_x0000_i1908" DrawAspect="Content" ObjectID="_1627241957" r:id="rId205"/>
        </w:object>
      </w:r>
      <w:r w:rsidR="008067D7" w:rsidRPr="00D24CCD">
        <w:rPr>
          <w:rFonts w:cs="Times New Roman"/>
          <w:position w:val="-12"/>
          <w:szCs w:val="24"/>
        </w:rPr>
        <w:t> </w:t>
      </w:r>
      <w:r w:rsidR="008067D7" w:rsidRPr="00D24CCD">
        <w:rPr>
          <w:rFonts w:cs="Times New Roman"/>
          <w:szCs w:val="24"/>
          <w:lang w:val="fr-FR"/>
        </w:rPr>
        <w:t>:</w:t>
      </w:r>
    </w:p>
    <w:p w:rsidR="008067D7" w:rsidRPr="00D24CCD" w:rsidRDefault="008067D7" w:rsidP="00B13B8C">
      <w:pPr>
        <w:rPr>
          <w:rFonts w:cs="Times New Roman"/>
          <w:szCs w:val="24"/>
          <w:lang w:val="fr-FR"/>
        </w:rPr>
      </w:pPr>
      <w:r w:rsidRPr="00D24CCD">
        <w:rPr>
          <w:rFonts w:cs="Times New Roman"/>
          <w:szCs w:val="24"/>
        </w:rPr>
        <w:t>Ta tìm tọa độ giao điểm M của (d</w:t>
      </w:r>
      <w:r w:rsidRPr="00D24CCD">
        <w:rPr>
          <w:rFonts w:cs="Times New Roman"/>
          <w:szCs w:val="24"/>
          <w:vertAlign w:val="subscript"/>
        </w:rPr>
        <w:t>1</w:t>
      </w:r>
      <w:r w:rsidRPr="00D24CCD">
        <w:rPr>
          <w:rFonts w:cs="Times New Roman"/>
          <w:szCs w:val="24"/>
        </w:rPr>
        <w:t>) với (d</w:t>
      </w:r>
      <w:r w:rsidRPr="00D24CCD">
        <w:rPr>
          <w:rFonts w:cs="Times New Roman"/>
          <w:szCs w:val="24"/>
          <w:vertAlign w:val="subscript"/>
        </w:rPr>
        <w:t>2</w:t>
      </w:r>
      <w:r w:rsidRPr="00D24CCD">
        <w:rPr>
          <w:rFonts w:cs="Times New Roman"/>
          <w:szCs w:val="24"/>
        </w:rPr>
        <w:t>) bằng cách xét phương trình hoành độ:</w:t>
      </w:r>
    </w:p>
    <w:p w:rsidR="008067D7" w:rsidRPr="00D24CCD" w:rsidRDefault="00D24CCD" w:rsidP="008067D7">
      <w:pPr>
        <w:jc w:val="center"/>
        <w:rPr>
          <w:rFonts w:cs="Times New Roman"/>
          <w:position w:val="-32"/>
          <w:szCs w:val="24"/>
        </w:rPr>
      </w:pPr>
      <w:r w:rsidRPr="00D24CCD">
        <w:rPr>
          <w:position w:val="-12"/>
        </w:rPr>
        <w:object w:dxaOrig="2640" w:dyaOrig="360">
          <v:shape id="_x0000_i1913" type="#_x0000_t75" style="width:131.95pt;height:18.1pt" o:ole="">
            <v:imagedata r:id="rId206" o:title=""/>
          </v:shape>
          <o:OLEObject Type="Embed" ProgID="Equation.DSMT4" ShapeID="_x0000_i1913" DrawAspect="Content" ObjectID="_1627241958" r:id="rId207"/>
        </w:object>
      </w:r>
    </w:p>
    <w:p w:rsidR="008067D7" w:rsidRPr="00D24CCD" w:rsidRDefault="008067D7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Thay </w:t>
      </w:r>
      <w:r w:rsidR="00D24CCD" w:rsidRPr="00D24CCD">
        <w:rPr>
          <w:position w:val="-12"/>
        </w:rPr>
        <w:object w:dxaOrig="600" w:dyaOrig="360">
          <v:shape id="_x0000_i1918" type="#_x0000_t75" style="width:30.2pt;height:18.1pt" o:ole="">
            <v:imagedata r:id="rId208" o:title=""/>
          </v:shape>
          <o:OLEObject Type="Embed" ProgID="Equation.DSMT4" ShapeID="_x0000_i1918" DrawAspect="Content" ObjectID="_1627241959" r:id="rId209"/>
        </w:object>
      </w:r>
      <w:r w:rsidRPr="00D24CCD">
        <w:rPr>
          <w:rFonts w:cs="Times New Roman"/>
          <w:szCs w:val="24"/>
        </w:rPr>
        <w:t xml:space="preserve"> vào phương trình đường thẳng </w:t>
      </w:r>
      <w:r w:rsidR="00D24CCD" w:rsidRPr="00D24CCD">
        <w:rPr>
          <w:position w:val="-14"/>
        </w:rPr>
        <w:object w:dxaOrig="1340" w:dyaOrig="400">
          <v:shape id="_x0000_i1923" type="#_x0000_t75" style="width:66.85pt;height:19.85pt" o:ole="">
            <v:imagedata r:id="rId210" o:title=""/>
          </v:shape>
          <o:OLEObject Type="Embed" ProgID="Equation.DSMT4" ShapeID="_x0000_i1923" DrawAspect="Content" ObjectID="_1627241960" r:id="rId211"/>
        </w:objec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Vậy </w:t>
      </w:r>
      <w:r w:rsidR="00D24CCD" w:rsidRPr="00D24CCD">
        <w:rPr>
          <w:position w:val="-12"/>
        </w:rPr>
        <w:object w:dxaOrig="260" w:dyaOrig="360">
          <v:shape id="_x0000_i1928" type="#_x0000_t75" style="width:12.95pt;height:18.1pt" o:ole="">
            <v:imagedata r:id="rId212" o:title=""/>
          </v:shape>
          <o:OLEObject Type="Embed" ProgID="Equation.DSMT4" ShapeID="_x0000_i1928" DrawAspect="Content" ObjectID="_1627241961" r:id="rId213"/>
        </w:object>
      </w:r>
      <w:r w:rsidRPr="00D24CCD">
        <w:rPr>
          <w:rFonts w:cs="Times New Roman"/>
          <w:szCs w:val="24"/>
        </w:rPr>
        <w:t xml:space="preserve"> và </w:t>
      </w:r>
      <w:r w:rsidR="00D24CCD" w:rsidRPr="00D24CCD">
        <w:rPr>
          <w:position w:val="-12"/>
        </w:rPr>
        <w:object w:dxaOrig="279" w:dyaOrig="360">
          <v:shape id="_x0000_i1933" type="#_x0000_t75" style="width:13.8pt;height:18.1pt" o:ole="">
            <v:imagedata r:id="rId214" o:title=""/>
          </v:shape>
          <o:OLEObject Type="Embed" ProgID="Equation.DSMT4" ShapeID="_x0000_i1933" DrawAspect="Content" ObjectID="_1627241962" r:id="rId215"/>
        </w:object>
      </w:r>
      <w:r w:rsidRPr="00D24CCD">
        <w:rPr>
          <w:rFonts w:cs="Times New Roman"/>
          <w:szCs w:val="24"/>
        </w:rPr>
        <w:t xml:space="preserve"> cắt nhau tại điểm </w:t>
      </w:r>
      <w:r w:rsidRPr="00D24CCD">
        <w:rPr>
          <w:rFonts w:cs="Times New Roman"/>
          <w:i/>
          <w:szCs w:val="24"/>
        </w:rPr>
        <w:t>M</w:t>
      </w:r>
      <w:r w:rsidRPr="00D24CCD">
        <w:rPr>
          <w:rFonts w:cs="Times New Roman"/>
          <w:szCs w:val="24"/>
        </w:rPr>
        <w:t>(1; 1)</w:t>
      </w:r>
    </w:p>
    <w:p w:rsidR="00B13B8C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Để </w:t>
      </w:r>
      <w:r w:rsidR="00D24CCD" w:rsidRPr="00D24CCD">
        <w:rPr>
          <w:position w:val="-12"/>
        </w:rPr>
        <w:object w:dxaOrig="260" w:dyaOrig="360">
          <v:shape id="_x0000_i1938" type="#_x0000_t75" style="width:12.95pt;height:18.1pt" o:ole="">
            <v:imagedata r:id="rId216" o:title=""/>
          </v:shape>
          <o:OLEObject Type="Embed" ProgID="Equation.DSMT4" ShapeID="_x0000_i1938" DrawAspect="Content" ObjectID="_1627241963" r:id="rId217"/>
        </w:object>
      </w:r>
      <w:r w:rsidRPr="00D24CCD">
        <w:rPr>
          <w:rFonts w:cs="Times New Roman"/>
          <w:szCs w:val="24"/>
        </w:rPr>
        <w:t xml:space="preserve">, </w:t>
      </w:r>
      <w:r w:rsidR="00D24CCD" w:rsidRPr="00D24CCD">
        <w:rPr>
          <w:position w:val="-12"/>
        </w:rPr>
        <w:object w:dxaOrig="279" w:dyaOrig="360">
          <v:shape id="_x0000_i1943" type="#_x0000_t75" style="width:13.8pt;height:18.1pt" o:ole="">
            <v:imagedata r:id="rId218" o:title=""/>
          </v:shape>
          <o:OLEObject Type="Embed" ProgID="Equation.DSMT4" ShapeID="_x0000_i1943" DrawAspect="Content" ObjectID="_1627241964" r:id="rId219"/>
        </w:object>
      </w:r>
      <w:r w:rsidRPr="00D24CCD">
        <w:rPr>
          <w:rFonts w:cs="Times New Roman"/>
          <w:szCs w:val="24"/>
        </w:rPr>
        <w:t xml:space="preserve">, </w:t>
      </w:r>
      <w:r w:rsidR="00D24CCD" w:rsidRPr="00D24CCD">
        <w:rPr>
          <w:position w:val="-12"/>
        </w:rPr>
        <w:object w:dxaOrig="279" w:dyaOrig="360">
          <v:shape id="_x0000_i1948" type="#_x0000_t75" style="width:13.8pt;height:18.1pt" o:ole="">
            <v:imagedata r:id="rId220" o:title=""/>
          </v:shape>
          <o:OLEObject Type="Embed" ProgID="Equation.DSMT4" ShapeID="_x0000_i1948" DrawAspect="Content" ObjectID="_1627241965" r:id="rId221"/>
        </w:object>
      </w:r>
      <w:r w:rsidRPr="00D24CCD">
        <w:rPr>
          <w:rFonts w:cs="Times New Roman"/>
          <w:szCs w:val="24"/>
        </w:rPr>
        <w:t xml:space="preserve"> đồng quy tại một điểm thì </w:t>
      </w:r>
      <w:r w:rsidR="00D24CCD" w:rsidRPr="00D24CCD">
        <w:rPr>
          <w:position w:val="-12"/>
        </w:rPr>
        <w:object w:dxaOrig="279" w:dyaOrig="360">
          <v:shape id="_x0000_i1953" type="#_x0000_t75" style="width:13.8pt;height:18.1pt" o:ole="">
            <v:imagedata r:id="rId222" o:title=""/>
          </v:shape>
          <o:OLEObject Type="Embed" ProgID="Equation.DSMT4" ShapeID="_x0000_i1953" DrawAspect="Content" ObjectID="_1627241966" r:id="rId223"/>
        </w:object>
      </w:r>
      <w:r w:rsidRPr="00D24CCD">
        <w:rPr>
          <w:rFonts w:cs="Times New Roman"/>
          <w:szCs w:val="24"/>
        </w:rPr>
        <w:t xml:space="preserve"> phải đi qua </w:t>
      </w:r>
      <w:r w:rsidRPr="00D24CCD">
        <w:rPr>
          <w:rFonts w:cs="Times New Roman"/>
          <w:i/>
          <w:szCs w:val="24"/>
        </w:rPr>
        <w:t>M</w:t>
      </w:r>
      <w:r w:rsidRPr="00D24CCD">
        <w:rPr>
          <w:rFonts w:cs="Times New Roman"/>
          <w:szCs w:val="24"/>
        </w:rPr>
        <w:t xml:space="preserve">(1; 1). Tức là: </w:t>
      </w:r>
    </w:p>
    <w:p w:rsidR="00B13B8C" w:rsidRPr="00D24CCD" w:rsidRDefault="00D24CCD" w:rsidP="008067D7">
      <w:pPr>
        <w:jc w:val="center"/>
        <w:rPr>
          <w:rFonts w:cs="Times New Roman"/>
          <w:szCs w:val="24"/>
        </w:rPr>
      </w:pPr>
      <w:r w:rsidRPr="00D24CCD">
        <w:rPr>
          <w:position w:val="-10"/>
        </w:rPr>
        <w:object w:dxaOrig="2240" w:dyaOrig="320">
          <v:shape id="_x0000_i1958" type="#_x0000_t75" style="width:112.1pt;height:15.95pt" o:ole="">
            <v:imagedata r:id="rId224" o:title=""/>
          </v:shape>
          <o:OLEObject Type="Embed" ProgID="Equation.DSMT4" ShapeID="_x0000_i1958" DrawAspect="Content" ObjectID="_1627241967" r:id="rId225"/>
        </w:object>
      </w:r>
    </w:p>
    <w:p w:rsidR="004B1825" w:rsidRPr="00D24CCD" w:rsidRDefault="00B13B8C" w:rsidP="00B13B8C">
      <w:pPr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Vậy với </w:t>
      </w:r>
      <w:r w:rsidR="00D24CCD" w:rsidRPr="00D24CCD">
        <w:rPr>
          <w:position w:val="-6"/>
        </w:rPr>
        <w:object w:dxaOrig="540" w:dyaOrig="279">
          <v:shape id="_x0000_i1963" type="#_x0000_t75" style="width:27.15pt;height:13.8pt" o:ole="">
            <v:imagedata r:id="rId226" o:title=""/>
          </v:shape>
          <o:OLEObject Type="Embed" ProgID="Equation.DSMT4" ShapeID="_x0000_i1963" DrawAspect="Content" ObjectID="_1627241968" r:id="rId227"/>
        </w:object>
      </w:r>
      <w:r w:rsidRPr="00D24CCD">
        <w:rPr>
          <w:rFonts w:cs="Times New Roman"/>
          <w:szCs w:val="24"/>
        </w:rPr>
        <w:t xml:space="preserve"> thì </w:t>
      </w:r>
      <w:r w:rsidR="00D24CCD" w:rsidRPr="00D24CCD">
        <w:rPr>
          <w:position w:val="-12"/>
        </w:rPr>
        <w:object w:dxaOrig="260" w:dyaOrig="360">
          <v:shape id="_x0000_i1968" type="#_x0000_t75" style="width:12.95pt;height:18.1pt" o:ole="">
            <v:imagedata r:id="rId228" o:title=""/>
          </v:shape>
          <o:OLEObject Type="Embed" ProgID="Equation.DSMT4" ShapeID="_x0000_i1968" DrawAspect="Content" ObjectID="_1627241969" r:id="rId229"/>
        </w:object>
      </w:r>
      <w:r w:rsidRPr="00D24CCD">
        <w:rPr>
          <w:rFonts w:cs="Times New Roman"/>
          <w:szCs w:val="24"/>
        </w:rPr>
        <w:t xml:space="preserve">, </w:t>
      </w:r>
      <w:r w:rsidR="00D24CCD" w:rsidRPr="00D24CCD">
        <w:rPr>
          <w:position w:val="-12"/>
        </w:rPr>
        <w:object w:dxaOrig="279" w:dyaOrig="360">
          <v:shape id="_x0000_i1973" type="#_x0000_t75" style="width:13.8pt;height:18.1pt" o:ole="">
            <v:imagedata r:id="rId230" o:title=""/>
          </v:shape>
          <o:OLEObject Type="Embed" ProgID="Equation.DSMT4" ShapeID="_x0000_i1973" DrawAspect="Content" ObjectID="_1627241970" r:id="rId231"/>
        </w:object>
      </w:r>
      <w:r w:rsidRPr="00D24CCD">
        <w:rPr>
          <w:rFonts w:cs="Times New Roman"/>
          <w:szCs w:val="24"/>
        </w:rPr>
        <w:t xml:space="preserve">, </w:t>
      </w:r>
      <w:r w:rsidR="00D24CCD" w:rsidRPr="00D24CCD">
        <w:rPr>
          <w:position w:val="-12"/>
        </w:rPr>
        <w:object w:dxaOrig="279" w:dyaOrig="360">
          <v:shape id="_x0000_i1978" type="#_x0000_t75" style="width:13.8pt;height:18.1pt" o:ole="">
            <v:imagedata r:id="rId232" o:title=""/>
          </v:shape>
          <o:OLEObject Type="Embed" ProgID="Equation.DSMT4" ShapeID="_x0000_i1978" DrawAspect="Content" ObjectID="_1627241971" r:id="rId233"/>
        </w:object>
      </w:r>
      <w:r w:rsidRPr="00D24CCD">
        <w:rPr>
          <w:rFonts w:cs="Times New Roman"/>
          <w:szCs w:val="24"/>
        </w:rPr>
        <w:t xml:space="preserve"> đồng quy tại </w:t>
      </w:r>
      <w:r w:rsidRPr="00D24CCD">
        <w:rPr>
          <w:rFonts w:cs="Times New Roman"/>
          <w:i/>
          <w:szCs w:val="24"/>
        </w:rPr>
        <w:t>M</w:t>
      </w:r>
      <w:r w:rsidRPr="00D24CCD">
        <w:rPr>
          <w:rFonts w:cs="Times New Roman"/>
          <w:szCs w:val="24"/>
        </w:rPr>
        <w:t>(1; 1).</w:t>
      </w:r>
    </w:p>
    <w:p w:rsidR="003F6205" w:rsidRPr="00D24CCD" w:rsidRDefault="00DE68A2" w:rsidP="008E3DF9">
      <w:pPr>
        <w:spacing w:beforeLines="60" w:before="144" w:afterLines="60" w:after="144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Bài 8:</w:t>
      </w:r>
    </w:p>
    <w:p w:rsidR="00DE68A2" w:rsidRPr="00D24CCD" w:rsidRDefault="00D24CCD" w:rsidP="00DE68A2">
      <w:pPr>
        <w:pStyle w:val="ListParagraph"/>
        <w:numPr>
          <w:ilvl w:val="0"/>
          <w:numId w:val="33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position w:val="-24"/>
        </w:rPr>
        <w:object w:dxaOrig="1660" w:dyaOrig="620">
          <v:shape id="_x0000_i1983" type="#_x0000_t75" style="width:83.2pt;height:31.05pt" o:ole="">
            <v:imagedata r:id="rId234" o:title=""/>
          </v:shape>
          <o:OLEObject Type="Embed" ProgID="Equation.DSMT4" ShapeID="_x0000_i1983" DrawAspect="Content" ObjectID="_1627241972" r:id="rId235"/>
        </w:object>
      </w:r>
      <w:r w:rsidR="00DE68A2" w:rsidRPr="00D24CCD">
        <w:rPr>
          <w:rFonts w:cs="Times New Roman"/>
          <w:szCs w:val="24"/>
        </w:rPr>
        <w:tab/>
      </w:r>
      <w:r w:rsidR="00DE68A2" w:rsidRPr="00D24CCD">
        <w:rPr>
          <w:rFonts w:cs="Times New Roman"/>
          <w:szCs w:val="24"/>
        </w:rPr>
        <w:tab/>
      </w:r>
      <w:r w:rsidR="00DE68A2" w:rsidRPr="00D24CCD">
        <w:rPr>
          <w:rFonts w:cs="Times New Roman"/>
          <w:szCs w:val="24"/>
        </w:rPr>
        <w:tab/>
        <w:t xml:space="preserve">b) </w:t>
      </w:r>
      <w:r w:rsidRPr="00D24CCD">
        <w:rPr>
          <w:position w:val="-10"/>
        </w:rPr>
        <w:object w:dxaOrig="1460" w:dyaOrig="320">
          <v:shape id="_x0000_i1988" type="#_x0000_t75" style="width:72.85pt;height:15.95pt" o:ole="">
            <v:imagedata r:id="rId236" o:title=""/>
          </v:shape>
          <o:OLEObject Type="Embed" ProgID="Equation.DSMT4" ShapeID="_x0000_i1988" DrawAspect="Content" ObjectID="_1627241973" r:id="rId237"/>
        </w:object>
      </w:r>
    </w:p>
    <w:p w:rsidR="00DE68A2" w:rsidRPr="00D24CCD" w:rsidRDefault="00DE68A2" w:rsidP="00DE68A2">
      <w:pPr>
        <w:spacing w:beforeLines="60" w:before="144" w:afterLines="60" w:after="144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Bài 9:</w:t>
      </w:r>
    </w:p>
    <w:p w:rsidR="00DE68A2" w:rsidRPr="00D24CCD" w:rsidRDefault="00DE68A2" w:rsidP="00DE68A2">
      <w:pPr>
        <w:pStyle w:val="ListParagraph"/>
        <w:numPr>
          <w:ilvl w:val="0"/>
          <w:numId w:val="34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d có dạng </w:t>
      </w:r>
      <w:r w:rsidR="00D24CCD" w:rsidRPr="00D24CCD">
        <w:rPr>
          <w:position w:val="-10"/>
        </w:rPr>
        <w:object w:dxaOrig="1160" w:dyaOrig="320">
          <v:shape id="_x0000_i1993" type="#_x0000_t75" style="width:58.2pt;height:15.95pt" o:ole="">
            <v:imagedata r:id="rId238" o:title=""/>
          </v:shape>
          <o:OLEObject Type="Embed" ProgID="Equation.DSMT4" ShapeID="_x0000_i1993" DrawAspect="Content" ObjectID="_1627241974" r:id="rId239"/>
        </w:object>
      </w:r>
      <w:r w:rsidRPr="00D24CCD">
        <w:rPr>
          <w:rFonts w:cs="Times New Roman"/>
          <w:szCs w:val="24"/>
        </w:rPr>
        <w:t xml:space="preserve">. Mà d đi qua M nên thay tọa độ điểm M vào d ta có b = 1. </w:t>
      </w:r>
    </w:p>
    <w:p w:rsidR="00DE68A2" w:rsidRPr="00D24CCD" w:rsidRDefault="00DE68A2" w:rsidP="00DE68A2">
      <w:pPr>
        <w:spacing w:beforeLines="60" w:before="144" w:afterLines="60" w:after="144"/>
        <w:ind w:left="360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Vậy </w:t>
      </w:r>
      <w:r w:rsidR="00D24CCD" w:rsidRPr="00D24CCD">
        <w:rPr>
          <w:position w:val="-10"/>
        </w:rPr>
        <w:object w:dxaOrig="1460" w:dyaOrig="320">
          <v:shape id="_x0000_i1998" type="#_x0000_t75" style="width:72.85pt;height:15.95pt" o:ole="">
            <v:imagedata r:id="rId240" o:title=""/>
          </v:shape>
          <o:OLEObject Type="Embed" ProgID="Equation.DSMT4" ShapeID="_x0000_i1998" DrawAspect="Content" ObjectID="_1627241975" r:id="rId241"/>
        </w:object>
      </w:r>
    </w:p>
    <w:p w:rsidR="00DE68A2" w:rsidRPr="00D24CCD" w:rsidRDefault="00DE68A2" w:rsidP="00DE68A2">
      <w:pPr>
        <w:pStyle w:val="ListParagraph"/>
        <w:numPr>
          <w:ilvl w:val="0"/>
          <w:numId w:val="34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d có dạng </w:t>
      </w:r>
      <w:r w:rsidR="00D24CCD" w:rsidRPr="00D24CCD">
        <w:rPr>
          <w:position w:val="-10"/>
        </w:rPr>
        <w:object w:dxaOrig="2620" w:dyaOrig="320">
          <v:shape id="_x0000_i2003" type="#_x0000_t75" style="width:131.05pt;height:15.95pt" o:ole="">
            <v:imagedata r:id="rId242" o:title=""/>
          </v:shape>
          <o:OLEObject Type="Embed" ProgID="Equation.DSMT4" ShapeID="_x0000_i2003" DrawAspect="Content" ObjectID="_1627241976" r:id="rId243"/>
        </w:object>
      </w:r>
    </w:p>
    <w:p w:rsidR="00DE68A2" w:rsidRPr="00D24CCD" w:rsidRDefault="00DE68A2" w:rsidP="00DE68A2">
      <w:pPr>
        <w:pStyle w:val="ListParagraph"/>
        <w:numPr>
          <w:ilvl w:val="0"/>
          <w:numId w:val="34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Tìm giao điểm của hai đường thẳng </w:t>
      </w:r>
      <w:r w:rsidR="00D24CCD" w:rsidRPr="00D24CCD">
        <w:rPr>
          <w:position w:val="-12"/>
        </w:rPr>
        <w:object w:dxaOrig="2160" w:dyaOrig="360">
          <v:shape id="_x0000_i2008" type="#_x0000_t75" style="width:108.2pt;height:18.1pt" o:ole="">
            <v:imagedata r:id="rId244" o:title=""/>
          </v:shape>
          <o:OLEObject Type="Embed" ProgID="Equation.DSMT4" ShapeID="_x0000_i2008" DrawAspect="Content" ObjectID="_1627241977" r:id="rId245"/>
        </w:object>
      </w:r>
      <w:r w:rsidR="002A23F2" w:rsidRPr="00D24CCD">
        <w:rPr>
          <w:rFonts w:cs="Times New Roman"/>
          <w:szCs w:val="24"/>
        </w:rPr>
        <w:t xml:space="preserve"> </w:t>
      </w:r>
    </w:p>
    <w:p w:rsidR="002A23F2" w:rsidRPr="00D24CCD" w:rsidRDefault="002A23F2" w:rsidP="002A23F2">
      <w:pPr>
        <w:spacing w:beforeLines="60" w:before="144" w:afterLines="60" w:after="144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 xml:space="preserve">Bài 10: </w:t>
      </w:r>
    </w:p>
    <w:p w:rsidR="002A23F2" w:rsidRPr="00D24CCD" w:rsidRDefault="00D24CCD" w:rsidP="002A23F2">
      <w:pPr>
        <w:pStyle w:val="ListParagraph"/>
        <w:numPr>
          <w:ilvl w:val="0"/>
          <w:numId w:val="35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position w:val="-10"/>
        </w:rPr>
        <w:object w:dxaOrig="1540" w:dyaOrig="320">
          <v:shape id="_x0000_i2013" type="#_x0000_t75" style="width:77.15pt;height:15.95pt" o:ole="">
            <v:imagedata r:id="rId246" o:title=""/>
          </v:shape>
          <o:OLEObject Type="Embed" ProgID="Equation.DSMT4" ShapeID="_x0000_i2013" DrawAspect="Content" ObjectID="_1627241978" r:id="rId247"/>
        </w:object>
      </w:r>
      <w:r w:rsidR="002A23F2" w:rsidRPr="00D24CCD">
        <w:rPr>
          <w:rFonts w:cs="Times New Roman"/>
          <w:szCs w:val="24"/>
        </w:rPr>
        <w:tab/>
      </w:r>
      <w:r w:rsidR="002A23F2" w:rsidRPr="00D24CCD">
        <w:rPr>
          <w:rFonts w:cs="Times New Roman"/>
          <w:szCs w:val="24"/>
        </w:rPr>
        <w:tab/>
      </w:r>
      <w:r w:rsidR="002A23F2" w:rsidRPr="00D24CCD">
        <w:rPr>
          <w:rFonts w:cs="Times New Roman"/>
          <w:szCs w:val="24"/>
        </w:rPr>
        <w:tab/>
        <w:t xml:space="preserve">b) </w:t>
      </w:r>
      <w:r w:rsidRPr="00D24CCD">
        <w:rPr>
          <w:position w:val="-10"/>
        </w:rPr>
        <w:object w:dxaOrig="1300" w:dyaOrig="320">
          <v:shape id="_x0000_i2018" type="#_x0000_t75" style="width:65.1pt;height:15.95pt" o:ole="">
            <v:imagedata r:id="rId248" o:title=""/>
          </v:shape>
          <o:OLEObject Type="Embed" ProgID="Equation.DSMT4" ShapeID="_x0000_i2018" DrawAspect="Content" ObjectID="_1627241979" r:id="rId249"/>
        </w:object>
      </w:r>
    </w:p>
    <w:p w:rsidR="002A23F2" w:rsidRPr="00D24CCD" w:rsidRDefault="002A23F2" w:rsidP="002A23F2">
      <w:pPr>
        <w:spacing w:beforeLines="60" w:before="144" w:afterLines="60" w:after="144"/>
        <w:rPr>
          <w:rFonts w:cs="Times New Roman"/>
          <w:b/>
          <w:szCs w:val="24"/>
        </w:rPr>
      </w:pPr>
      <w:r w:rsidRPr="00D24CCD">
        <w:rPr>
          <w:rFonts w:cs="Times New Roman"/>
          <w:b/>
          <w:szCs w:val="24"/>
        </w:rPr>
        <w:t>Bài 11:</w:t>
      </w:r>
    </w:p>
    <w:p w:rsidR="002A23F2" w:rsidRPr="00D24CCD" w:rsidRDefault="00D24CCD" w:rsidP="002A23F2">
      <w:pPr>
        <w:pStyle w:val="ListParagraph"/>
        <w:numPr>
          <w:ilvl w:val="0"/>
          <w:numId w:val="36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position w:val="-24"/>
        </w:rPr>
        <w:object w:dxaOrig="1480" w:dyaOrig="620">
          <v:shape id="_x0000_i2023" type="#_x0000_t75" style="width:74.15pt;height:31.05pt" o:ole="">
            <v:imagedata r:id="rId250" o:title=""/>
          </v:shape>
          <o:OLEObject Type="Embed" ProgID="Equation.DSMT4" ShapeID="_x0000_i2023" DrawAspect="Content" ObjectID="_1627241980" r:id="rId251"/>
        </w:object>
      </w:r>
    </w:p>
    <w:p w:rsidR="002A23F2" w:rsidRPr="00D24CCD" w:rsidRDefault="002A23F2" w:rsidP="002A23F2">
      <w:pPr>
        <w:pStyle w:val="ListParagraph"/>
        <w:numPr>
          <w:ilvl w:val="0"/>
          <w:numId w:val="36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M </w:t>
      </w:r>
      <w:r w:rsidRPr="00D24CCD">
        <w:rPr>
          <w:rFonts w:cs="Times New Roman"/>
          <w:szCs w:val="24"/>
        </w:rPr>
        <w:sym w:font="Lamsymbol" w:char="F0AD"/>
      </w:r>
      <w:r w:rsidRPr="00D24CCD">
        <w:rPr>
          <w:rFonts w:cs="Times New Roman"/>
          <w:szCs w:val="24"/>
        </w:rPr>
        <w:t xml:space="preserve">d </w:t>
      </w:r>
      <w:r w:rsidR="00D24CCD" w:rsidRPr="00D24CCD">
        <w:rPr>
          <w:position w:val="-6"/>
        </w:rPr>
        <w:object w:dxaOrig="2360" w:dyaOrig="279">
          <v:shape id="_x0000_i2028" type="#_x0000_t75" style="width:118.15pt;height:13.8pt" o:ole="">
            <v:imagedata r:id="rId252" o:title=""/>
          </v:shape>
          <o:OLEObject Type="Embed" ProgID="Equation.DSMT4" ShapeID="_x0000_i2028" DrawAspect="Content" ObjectID="_1627241981" r:id="rId253"/>
        </w:object>
      </w:r>
      <w:r w:rsidRPr="00D24CCD">
        <w:rPr>
          <w:rFonts w:cs="Times New Roman"/>
          <w:szCs w:val="24"/>
        </w:rPr>
        <w:t xml:space="preserve"> và d chắn trên hai trục tọa độ những đoạn thẳng bằng nhau nên </w:t>
      </w:r>
      <w:r w:rsidR="00D24CCD" w:rsidRPr="00D24CCD">
        <w:rPr>
          <w:position w:val="-60"/>
        </w:rPr>
        <w:object w:dxaOrig="3460" w:dyaOrig="1320">
          <v:shape id="_x0000_i2033" type="#_x0000_t75" style="width:172.9pt;height:65.95pt" o:ole="">
            <v:imagedata r:id="rId254" o:title=""/>
          </v:shape>
          <o:OLEObject Type="Embed" ProgID="Equation.DSMT4" ShapeID="_x0000_i2033" DrawAspect="Content" ObjectID="_1627241982" r:id="rId255"/>
        </w:object>
      </w:r>
    </w:p>
    <w:p w:rsidR="002A23F2" w:rsidRPr="00D24CCD" w:rsidRDefault="002A23F2" w:rsidP="002A23F2">
      <w:pPr>
        <w:spacing w:beforeLines="60" w:before="144" w:afterLines="60" w:after="144"/>
        <w:ind w:left="360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Với b = 0 </w:t>
      </w:r>
      <w:r w:rsidRPr="00D24CCD">
        <w:rPr>
          <w:rFonts w:cs="Times New Roman"/>
          <w:szCs w:val="24"/>
        </w:rPr>
        <w:sym w:font="Lamsymbol" w:char="F0BD"/>
      </w:r>
      <w:r w:rsidRPr="00D24CCD">
        <w:rPr>
          <w:rFonts w:cs="Times New Roman"/>
          <w:szCs w:val="24"/>
        </w:rPr>
        <w:t xml:space="preserve"> a = 2 ( Loại do </w:t>
      </w:r>
      <w:r w:rsidR="00D24CCD" w:rsidRPr="00D24CCD">
        <w:rPr>
          <w:position w:val="-10"/>
        </w:rPr>
        <w:object w:dxaOrig="980" w:dyaOrig="320">
          <v:shape id="_x0000_i2038" type="#_x0000_t75" style="width:49.15pt;height:15.95pt" o:ole="">
            <v:imagedata r:id="rId256" o:title=""/>
          </v:shape>
          <o:OLEObject Type="Embed" ProgID="Equation.DSMT4" ShapeID="_x0000_i2038" DrawAspect="Content" ObjectID="_1627241983" r:id="rId257"/>
        </w:object>
      </w:r>
      <w:r w:rsidRPr="00D24CCD">
        <w:rPr>
          <w:rFonts w:cs="Times New Roman"/>
          <w:szCs w:val="24"/>
        </w:rPr>
        <w:t>đi qua gốc tọa độ)</w:t>
      </w:r>
    </w:p>
    <w:p w:rsidR="002A23F2" w:rsidRPr="00D24CCD" w:rsidRDefault="002A23F2" w:rsidP="002A23F2">
      <w:pPr>
        <w:spacing w:beforeLines="60" w:before="144" w:afterLines="60" w:after="144"/>
        <w:ind w:left="360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b = 1 </w:t>
      </w:r>
      <w:r w:rsidRPr="00D24CCD">
        <w:rPr>
          <w:rFonts w:cs="Times New Roman"/>
          <w:szCs w:val="24"/>
        </w:rPr>
        <w:sym w:font="Lamsymbol" w:char="F0BD"/>
      </w:r>
      <w:r w:rsidRPr="00D24CCD">
        <w:rPr>
          <w:rFonts w:cs="Times New Roman"/>
          <w:szCs w:val="24"/>
        </w:rPr>
        <w:t xml:space="preserve"> a = 1</w:t>
      </w:r>
      <w:bookmarkStart w:id="1" w:name="_GoBack"/>
      <w:bookmarkEnd w:id="1"/>
    </w:p>
    <w:p w:rsidR="002A23F2" w:rsidRPr="00D24CCD" w:rsidRDefault="002A23F2" w:rsidP="002A23F2">
      <w:pPr>
        <w:spacing w:beforeLines="60" w:before="144" w:afterLines="60" w:after="144"/>
        <w:ind w:left="360"/>
        <w:rPr>
          <w:rFonts w:cs="Times New Roman"/>
          <w:szCs w:val="24"/>
        </w:rPr>
      </w:pPr>
      <w:r w:rsidRPr="00D24CCD">
        <w:rPr>
          <w:rFonts w:cs="Times New Roman"/>
          <w:szCs w:val="24"/>
        </w:rPr>
        <w:t xml:space="preserve">b = 3 </w:t>
      </w:r>
      <w:r w:rsidRPr="00D24CCD">
        <w:rPr>
          <w:rFonts w:cs="Times New Roman"/>
          <w:szCs w:val="24"/>
        </w:rPr>
        <w:sym w:font="Lamsymbol" w:char="F0BD"/>
      </w:r>
      <w:r w:rsidRPr="00D24CCD">
        <w:rPr>
          <w:rFonts w:cs="Times New Roman"/>
          <w:szCs w:val="24"/>
        </w:rPr>
        <w:t xml:space="preserve"> a = </w:t>
      </w:r>
      <w:r w:rsidR="00D24CCD" w:rsidRPr="00025957">
        <w:rPr>
          <w:position w:val="-4"/>
        </w:rPr>
        <w:object w:dxaOrig="300" w:dyaOrig="260">
          <v:shape id="_x0000_i2043" type="#_x0000_t75" style="width:15.1pt;height:12.95pt" o:ole="">
            <v:imagedata r:id="rId258" o:title=""/>
          </v:shape>
          <o:OLEObject Type="Embed" ProgID="Equation.DSMT4" ShapeID="_x0000_i2043" DrawAspect="Content" ObjectID="_1627241984" r:id="rId259"/>
        </w:object>
      </w:r>
    </w:p>
    <w:p w:rsidR="002A23F2" w:rsidRPr="00D24CCD" w:rsidRDefault="00D24CCD" w:rsidP="002A23F2">
      <w:pPr>
        <w:pStyle w:val="ListParagraph"/>
        <w:numPr>
          <w:ilvl w:val="0"/>
          <w:numId w:val="36"/>
        </w:numPr>
        <w:spacing w:beforeLines="60" w:before="144" w:afterLines="60" w:after="144"/>
        <w:rPr>
          <w:rFonts w:cs="Times New Roman"/>
          <w:szCs w:val="24"/>
        </w:rPr>
      </w:pPr>
      <w:r w:rsidRPr="00D24CCD">
        <w:rPr>
          <w:position w:val="-10"/>
        </w:rPr>
        <w:object w:dxaOrig="1200" w:dyaOrig="320">
          <v:shape id="_x0000_i2048" type="#_x0000_t75" style="width:59.95pt;height:15.95pt" o:ole="">
            <v:imagedata r:id="rId260" o:title=""/>
          </v:shape>
          <o:OLEObject Type="Embed" ProgID="Equation.DSMT4" ShapeID="_x0000_i2048" DrawAspect="Content" ObjectID="_1627241985" r:id="rId261"/>
        </w:object>
      </w:r>
      <w:r w:rsidR="002A23F2" w:rsidRPr="00D24CCD">
        <w:rPr>
          <w:rFonts w:cs="Times New Roman"/>
          <w:szCs w:val="24"/>
        </w:rPr>
        <w:t xml:space="preserve">. Vì khoảng cách từ O đến d bằng </w:t>
      </w:r>
      <w:r w:rsidRPr="00D24CCD">
        <w:rPr>
          <w:position w:val="-6"/>
        </w:rPr>
        <w:object w:dxaOrig="499" w:dyaOrig="340">
          <v:shape id="_x0000_i2053" type="#_x0000_t75" style="width:25pt;height:16.8pt" o:ole="">
            <v:imagedata r:id="rId262" o:title=""/>
          </v:shape>
          <o:OLEObject Type="Embed" ProgID="Equation.DSMT4" ShapeID="_x0000_i2053" DrawAspect="Content" ObjectID="_1627241986" r:id="rId263"/>
        </w:object>
      </w:r>
      <w:r w:rsidR="002A23F2" w:rsidRPr="00D24CCD">
        <w:rPr>
          <w:rFonts w:cs="Times New Roman"/>
          <w:szCs w:val="24"/>
        </w:rPr>
        <w:t>nên</w:t>
      </w:r>
      <w:r w:rsidRPr="00D24CCD">
        <w:rPr>
          <w:position w:val="-46"/>
        </w:rPr>
        <w:object w:dxaOrig="4800" w:dyaOrig="840">
          <v:shape id="_x0000_i2058" type="#_x0000_t75" style="width:240.15pt;height:41.8pt" o:ole="">
            <v:imagedata r:id="rId264" o:title=""/>
          </v:shape>
          <o:OLEObject Type="Embed" ProgID="Equation.DSMT4" ShapeID="_x0000_i2058" DrawAspect="Content" ObjectID="_1627241987" r:id="rId265"/>
        </w:object>
      </w:r>
    </w:p>
    <w:sectPr w:rsidR="002A23F2" w:rsidRPr="00D24CCD" w:rsidSect="00492278">
      <w:headerReference w:type="default" r:id="rId266"/>
      <w:footerReference w:type="default" r:id="rId267"/>
      <w:pgSz w:w="12240" w:h="15840" w:code="1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92" w:rsidRDefault="00373B92" w:rsidP="005E2D38">
      <w:pPr>
        <w:spacing w:after="0" w:line="240" w:lineRule="auto"/>
      </w:pPr>
      <w:r>
        <w:separator/>
      </w:r>
    </w:p>
  </w:endnote>
  <w:endnote w:type="continuationSeparator" w:id="0">
    <w:p w:rsidR="00373B92" w:rsidRDefault="00373B9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D8354F" w:rsidRPr="00F22075" w:rsidTr="005E2D38">
      <w:tc>
        <w:tcPr>
          <w:tcW w:w="9350" w:type="dxa"/>
        </w:tcPr>
        <w:p w:rsidR="00D8354F" w:rsidRPr="00F22075" w:rsidRDefault="00D8354F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D8354F" w:rsidRPr="00F22075" w:rsidRDefault="00D8354F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92" w:rsidRDefault="00373B92" w:rsidP="005E2D38">
      <w:pPr>
        <w:spacing w:after="0" w:line="240" w:lineRule="auto"/>
      </w:pPr>
      <w:r>
        <w:separator/>
      </w:r>
    </w:p>
  </w:footnote>
  <w:footnote w:type="continuationSeparator" w:id="0">
    <w:p w:rsidR="00373B92" w:rsidRDefault="00373B9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4F" w:rsidRDefault="00D8354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E7DD021" wp14:editId="5BA64D7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54F" w:rsidRDefault="00D8354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24CC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24CC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7DD021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D8354F" w:rsidRDefault="00D8354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24CCD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24CCD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80D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CE2"/>
    <w:multiLevelType w:val="hybridMultilevel"/>
    <w:tmpl w:val="46164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2C51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713"/>
    <w:multiLevelType w:val="hybridMultilevel"/>
    <w:tmpl w:val="FC6C7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0C9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38C3"/>
    <w:multiLevelType w:val="hybridMultilevel"/>
    <w:tmpl w:val="28884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33AA"/>
    <w:multiLevelType w:val="hybridMultilevel"/>
    <w:tmpl w:val="CE669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3970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1228A"/>
    <w:multiLevelType w:val="hybridMultilevel"/>
    <w:tmpl w:val="432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1F1A"/>
    <w:multiLevelType w:val="hybridMultilevel"/>
    <w:tmpl w:val="3D32F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13B55"/>
    <w:multiLevelType w:val="hybridMultilevel"/>
    <w:tmpl w:val="12B28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95882"/>
    <w:multiLevelType w:val="hybridMultilevel"/>
    <w:tmpl w:val="75329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A4C8E"/>
    <w:multiLevelType w:val="hybridMultilevel"/>
    <w:tmpl w:val="3490F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A01DC"/>
    <w:multiLevelType w:val="hybridMultilevel"/>
    <w:tmpl w:val="C5FE4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21F4"/>
    <w:multiLevelType w:val="hybridMultilevel"/>
    <w:tmpl w:val="A3A2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A1186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C4770C"/>
    <w:multiLevelType w:val="hybridMultilevel"/>
    <w:tmpl w:val="7DF6C292"/>
    <w:lvl w:ilvl="0" w:tplc="F8AC8B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474BA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C7923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00478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6CCB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D3436"/>
    <w:multiLevelType w:val="hybridMultilevel"/>
    <w:tmpl w:val="10084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F048A"/>
    <w:multiLevelType w:val="hybridMultilevel"/>
    <w:tmpl w:val="CB563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338DC"/>
    <w:multiLevelType w:val="hybridMultilevel"/>
    <w:tmpl w:val="6990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312CC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4"/>
  </w:num>
  <w:num w:numId="7">
    <w:abstractNumId w:val="16"/>
  </w:num>
  <w:num w:numId="8">
    <w:abstractNumId w:val="30"/>
  </w:num>
  <w:num w:numId="9">
    <w:abstractNumId w:val="28"/>
  </w:num>
  <w:num w:numId="10">
    <w:abstractNumId w:val="26"/>
  </w:num>
  <w:num w:numId="11">
    <w:abstractNumId w:val="15"/>
  </w:num>
  <w:num w:numId="12">
    <w:abstractNumId w:val="18"/>
  </w:num>
  <w:num w:numId="13">
    <w:abstractNumId w:val="2"/>
  </w:num>
  <w:num w:numId="14">
    <w:abstractNumId w:val="25"/>
  </w:num>
  <w:num w:numId="15">
    <w:abstractNumId w:val="19"/>
  </w:num>
  <w:num w:numId="16">
    <w:abstractNumId w:val="24"/>
  </w:num>
  <w:num w:numId="17">
    <w:abstractNumId w:val="23"/>
  </w:num>
  <w:num w:numId="18">
    <w:abstractNumId w:val="33"/>
  </w:num>
  <w:num w:numId="19">
    <w:abstractNumId w:val="22"/>
  </w:num>
  <w:num w:numId="20">
    <w:abstractNumId w:val="0"/>
  </w:num>
  <w:num w:numId="21">
    <w:abstractNumId w:val="4"/>
  </w:num>
  <w:num w:numId="22">
    <w:abstractNumId w:val="7"/>
  </w:num>
  <w:num w:numId="23">
    <w:abstractNumId w:val="31"/>
  </w:num>
  <w:num w:numId="24">
    <w:abstractNumId w:val="13"/>
  </w:num>
  <w:num w:numId="25">
    <w:abstractNumId w:val="8"/>
  </w:num>
  <w:num w:numId="26">
    <w:abstractNumId w:val="1"/>
  </w:num>
  <w:num w:numId="27">
    <w:abstractNumId w:val="29"/>
  </w:num>
  <w:num w:numId="28">
    <w:abstractNumId w:val="9"/>
  </w:num>
  <w:num w:numId="29">
    <w:abstractNumId w:val="27"/>
  </w:num>
  <w:num w:numId="30">
    <w:abstractNumId w:val="12"/>
  </w:num>
  <w:num w:numId="31">
    <w:abstractNumId w:val="17"/>
  </w:num>
  <w:num w:numId="32">
    <w:abstractNumId w:val="6"/>
  </w:num>
  <w:num w:numId="33">
    <w:abstractNumId w:val="10"/>
  </w:num>
  <w:num w:numId="34">
    <w:abstractNumId w:val="11"/>
  </w:num>
  <w:num w:numId="35">
    <w:abstractNumId w:val="5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3"/>
    <w:rsid w:val="00004958"/>
    <w:rsid w:val="000130A4"/>
    <w:rsid w:val="000206FB"/>
    <w:rsid w:val="0003129E"/>
    <w:rsid w:val="00040533"/>
    <w:rsid w:val="00042864"/>
    <w:rsid w:val="000539C7"/>
    <w:rsid w:val="000619B6"/>
    <w:rsid w:val="00063B15"/>
    <w:rsid w:val="00063DF0"/>
    <w:rsid w:val="00067E18"/>
    <w:rsid w:val="00071456"/>
    <w:rsid w:val="00086A8D"/>
    <w:rsid w:val="00092AA7"/>
    <w:rsid w:val="00094586"/>
    <w:rsid w:val="00097C39"/>
    <w:rsid w:val="000A59B3"/>
    <w:rsid w:val="000B26C9"/>
    <w:rsid w:val="000D4259"/>
    <w:rsid w:val="000D71E1"/>
    <w:rsid w:val="000F3B5F"/>
    <w:rsid w:val="000F4BF7"/>
    <w:rsid w:val="00105FDF"/>
    <w:rsid w:val="00112445"/>
    <w:rsid w:val="00113606"/>
    <w:rsid w:val="00116DD5"/>
    <w:rsid w:val="001227C6"/>
    <w:rsid w:val="0012702A"/>
    <w:rsid w:val="00133093"/>
    <w:rsid w:val="00134C82"/>
    <w:rsid w:val="00136EF5"/>
    <w:rsid w:val="001418F0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561F7"/>
    <w:rsid w:val="00263C3B"/>
    <w:rsid w:val="00265100"/>
    <w:rsid w:val="00270286"/>
    <w:rsid w:val="002703FE"/>
    <w:rsid w:val="00273452"/>
    <w:rsid w:val="00286590"/>
    <w:rsid w:val="00287E93"/>
    <w:rsid w:val="00295CED"/>
    <w:rsid w:val="002A10F6"/>
    <w:rsid w:val="002A23F2"/>
    <w:rsid w:val="002A37B1"/>
    <w:rsid w:val="002A387C"/>
    <w:rsid w:val="002A40C0"/>
    <w:rsid w:val="002A6FC2"/>
    <w:rsid w:val="002B5559"/>
    <w:rsid w:val="002B7B7D"/>
    <w:rsid w:val="002E3F43"/>
    <w:rsid w:val="002F02F8"/>
    <w:rsid w:val="002F1CF2"/>
    <w:rsid w:val="002F35DF"/>
    <w:rsid w:val="003026F8"/>
    <w:rsid w:val="003172A2"/>
    <w:rsid w:val="00324E99"/>
    <w:rsid w:val="003308BE"/>
    <w:rsid w:val="0034184D"/>
    <w:rsid w:val="0034601E"/>
    <w:rsid w:val="00355C7F"/>
    <w:rsid w:val="003612D7"/>
    <w:rsid w:val="00364686"/>
    <w:rsid w:val="00373B92"/>
    <w:rsid w:val="00375FC1"/>
    <w:rsid w:val="003800E9"/>
    <w:rsid w:val="003A1B01"/>
    <w:rsid w:val="003A35E8"/>
    <w:rsid w:val="003A648C"/>
    <w:rsid w:val="003A6984"/>
    <w:rsid w:val="003D5A7A"/>
    <w:rsid w:val="003E073A"/>
    <w:rsid w:val="003E08C2"/>
    <w:rsid w:val="003F6205"/>
    <w:rsid w:val="00407B0E"/>
    <w:rsid w:val="00411D1F"/>
    <w:rsid w:val="0044277E"/>
    <w:rsid w:val="004447B7"/>
    <w:rsid w:val="0045349B"/>
    <w:rsid w:val="00457577"/>
    <w:rsid w:val="0046321F"/>
    <w:rsid w:val="00470B96"/>
    <w:rsid w:val="00492278"/>
    <w:rsid w:val="0049606C"/>
    <w:rsid w:val="004B1825"/>
    <w:rsid w:val="004C46BC"/>
    <w:rsid w:val="004C6BCA"/>
    <w:rsid w:val="004D3B8D"/>
    <w:rsid w:val="004F0142"/>
    <w:rsid w:val="004F62B7"/>
    <w:rsid w:val="00504027"/>
    <w:rsid w:val="00504B50"/>
    <w:rsid w:val="0052697A"/>
    <w:rsid w:val="005442B5"/>
    <w:rsid w:val="0055121B"/>
    <w:rsid w:val="00574749"/>
    <w:rsid w:val="005810A1"/>
    <w:rsid w:val="0058600D"/>
    <w:rsid w:val="005A41B2"/>
    <w:rsid w:val="005D0E87"/>
    <w:rsid w:val="005D2C58"/>
    <w:rsid w:val="005D4514"/>
    <w:rsid w:val="005E2D38"/>
    <w:rsid w:val="005E389D"/>
    <w:rsid w:val="005E7BA3"/>
    <w:rsid w:val="005F1541"/>
    <w:rsid w:val="005F19B4"/>
    <w:rsid w:val="00603ACC"/>
    <w:rsid w:val="00607A6F"/>
    <w:rsid w:val="00621A5E"/>
    <w:rsid w:val="0062328D"/>
    <w:rsid w:val="00632096"/>
    <w:rsid w:val="006324D6"/>
    <w:rsid w:val="006358A0"/>
    <w:rsid w:val="00643233"/>
    <w:rsid w:val="00643D7B"/>
    <w:rsid w:val="00650049"/>
    <w:rsid w:val="0066473A"/>
    <w:rsid w:val="006667F9"/>
    <w:rsid w:val="00670407"/>
    <w:rsid w:val="00681474"/>
    <w:rsid w:val="00681A26"/>
    <w:rsid w:val="00682420"/>
    <w:rsid w:val="00683A04"/>
    <w:rsid w:val="00695A98"/>
    <w:rsid w:val="006B0B0A"/>
    <w:rsid w:val="006B785B"/>
    <w:rsid w:val="006C342E"/>
    <w:rsid w:val="006C5275"/>
    <w:rsid w:val="006C72A8"/>
    <w:rsid w:val="006D0527"/>
    <w:rsid w:val="006D5E27"/>
    <w:rsid w:val="006E0D3B"/>
    <w:rsid w:val="006E7DC9"/>
    <w:rsid w:val="0072064A"/>
    <w:rsid w:val="0072290F"/>
    <w:rsid w:val="00741A43"/>
    <w:rsid w:val="00743CC7"/>
    <w:rsid w:val="00757E05"/>
    <w:rsid w:val="00761ACB"/>
    <w:rsid w:val="00771A03"/>
    <w:rsid w:val="007728F3"/>
    <w:rsid w:val="00776DD1"/>
    <w:rsid w:val="00792541"/>
    <w:rsid w:val="00792AD7"/>
    <w:rsid w:val="007A08F4"/>
    <w:rsid w:val="007A464D"/>
    <w:rsid w:val="007B74F3"/>
    <w:rsid w:val="007C4DE5"/>
    <w:rsid w:val="007D378E"/>
    <w:rsid w:val="007D7536"/>
    <w:rsid w:val="007E3A85"/>
    <w:rsid w:val="00805985"/>
    <w:rsid w:val="008067D7"/>
    <w:rsid w:val="0081361F"/>
    <w:rsid w:val="00825679"/>
    <w:rsid w:val="00826752"/>
    <w:rsid w:val="008413F5"/>
    <w:rsid w:val="00846B28"/>
    <w:rsid w:val="00870A7B"/>
    <w:rsid w:val="0087661B"/>
    <w:rsid w:val="00881536"/>
    <w:rsid w:val="00881600"/>
    <w:rsid w:val="00883D48"/>
    <w:rsid w:val="008A6260"/>
    <w:rsid w:val="008B18B9"/>
    <w:rsid w:val="008C056E"/>
    <w:rsid w:val="008C1355"/>
    <w:rsid w:val="008D2683"/>
    <w:rsid w:val="008D2AB0"/>
    <w:rsid w:val="008E3DF9"/>
    <w:rsid w:val="0090718A"/>
    <w:rsid w:val="009220FD"/>
    <w:rsid w:val="00927B98"/>
    <w:rsid w:val="00937F03"/>
    <w:rsid w:val="0094183D"/>
    <w:rsid w:val="00947DC4"/>
    <w:rsid w:val="0095252B"/>
    <w:rsid w:val="009723E7"/>
    <w:rsid w:val="009847ED"/>
    <w:rsid w:val="009A345A"/>
    <w:rsid w:val="009A4EE9"/>
    <w:rsid w:val="009B54C1"/>
    <w:rsid w:val="009B5731"/>
    <w:rsid w:val="009B5CEE"/>
    <w:rsid w:val="009D1727"/>
    <w:rsid w:val="009E6971"/>
    <w:rsid w:val="009F1E44"/>
    <w:rsid w:val="009F24F7"/>
    <w:rsid w:val="009F2E5C"/>
    <w:rsid w:val="00A03DA3"/>
    <w:rsid w:val="00A04D5F"/>
    <w:rsid w:val="00A14786"/>
    <w:rsid w:val="00A15E2A"/>
    <w:rsid w:val="00A2133A"/>
    <w:rsid w:val="00A47AD5"/>
    <w:rsid w:val="00A50AA0"/>
    <w:rsid w:val="00A50EC8"/>
    <w:rsid w:val="00A52FFF"/>
    <w:rsid w:val="00A64766"/>
    <w:rsid w:val="00A672C7"/>
    <w:rsid w:val="00A67F9D"/>
    <w:rsid w:val="00A76806"/>
    <w:rsid w:val="00A93AC1"/>
    <w:rsid w:val="00AA071D"/>
    <w:rsid w:val="00AA5345"/>
    <w:rsid w:val="00AB26B9"/>
    <w:rsid w:val="00AD06C3"/>
    <w:rsid w:val="00AD2ADD"/>
    <w:rsid w:val="00AD75CA"/>
    <w:rsid w:val="00AF4F2C"/>
    <w:rsid w:val="00B03471"/>
    <w:rsid w:val="00B03575"/>
    <w:rsid w:val="00B0501C"/>
    <w:rsid w:val="00B138DB"/>
    <w:rsid w:val="00B13B8C"/>
    <w:rsid w:val="00B27AFE"/>
    <w:rsid w:val="00B3714D"/>
    <w:rsid w:val="00B47307"/>
    <w:rsid w:val="00B47D13"/>
    <w:rsid w:val="00B53AE2"/>
    <w:rsid w:val="00B5671D"/>
    <w:rsid w:val="00B7361C"/>
    <w:rsid w:val="00B831B1"/>
    <w:rsid w:val="00B85DC3"/>
    <w:rsid w:val="00B870F0"/>
    <w:rsid w:val="00BA1227"/>
    <w:rsid w:val="00BA5DB0"/>
    <w:rsid w:val="00BB41E7"/>
    <w:rsid w:val="00BB6C33"/>
    <w:rsid w:val="00BE6BDF"/>
    <w:rsid w:val="00BF3ADC"/>
    <w:rsid w:val="00BF42D4"/>
    <w:rsid w:val="00BF4AE3"/>
    <w:rsid w:val="00C061F8"/>
    <w:rsid w:val="00C22ECB"/>
    <w:rsid w:val="00C65305"/>
    <w:rsid w:val="00C74713"/>
    <w:rsid w:val="00C7479A"/>
    <w:rsid w:val="00C758A9"/>
    <w:rsid w:val="00CA4D21"/>
    <w:rsid w:val="00CB43C0"/>
    <w:rsid w:val="00CC39EB"/>
    <w:rsid w:val="00CC5006"/>
    <w:rsid w:val="00CE173E"/>
    <w:rsid w:val="00CF4D63"/>
    <w:rsid w:val="00D069A2"/>
    <w:rsid w:val="00D12F7E"/>
    <w:rsid w:val="00D215FA"/>
    <w:rsid w:val="00D22D80"/>
    <w:rsid w:val="00D24CCD"/>
    <w:rsid w:val="00D2680D"/>
    <w:rsid w:val="00D2745B"/>
    <w:rsid w:val="00D42B90"/>
    <w:rsid w:val="00D46609"/>
    <w:rsid w:val="00D57B3C"/>
    <w:rsid w:val="00D6511A"/>
    <w:rsid w:val="00D67183"/>
    <w:rsid w:val="00D71E82"/>
    <w:rsid w:val="00D82A95"/>
    <w:rsid w:val="00D8354F"/>
    <w:rsid w:val="00D91FAF"/>
    <w:rsid w:val="00D94527"/>
    <w:rsid w:val="00DB1DCC"/>
    <w:rsid w:val="00DC44FF"/>
    <w:rsid w:val="00DC5611"/>
    <w:rsid w:val="00DD6C82"/>
    <w:rsid w:val="00DE52C5"/>
    <w:rsid w:val="00DE68A2"/>
    <w:rsid w:val="00E43AE4"/>
    <w:rsid w:val="00E53CD7"/>
    <w:rsid w:val="00E5689E"/>
    <w:rsid w:val="00E60D80"/>
    <w:rsid w:val="00E7245B"/>
    <w:rsid w:val="00E725E8"/>
    <w:rsid w:val="00E73403"/>
    <w:rsid w:val="00E74DC2"/>
    <w:rsid w:val="00E752A2"/>
    <w:rsid w:val="00E77772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1D73"/>
    <w:rsid w:val="00EE2606"/>
    <w:rsid w:val="00EF4B11"/>
    <w:rsid w:val="00F04897"/>
    <w:rsid w:val="00F078D9"/>
    <w:rsid w:val="00F22075"/>
    <w:rsid w:val="00F24AB1"/>
    <w:rsid w:val="00F327F0"/>
    <w:rsid w:val="00F33F29"/>
    <w:rsid w:val="00F36A4E"/>
    <w:rsid w:val="00F37A53"/>
    <w:rsid w:val="00F40855"/>
    <w:rsid w:val="00F50A88"/>
    <w:rsid w:val="00F51275"/>
    <w:rsid w:val="00F56777"/>
    <w:rsid w:val="00F6401F"/>
    <w:rsid w:val="00F71815"/>
    <w:rsid w:val="00F81882"/>
    <w:rsid w:val="00F81C3C"/>
    <w:rsid w:val="00F864D1"/>
    <w:rsid w:val="00F873A3"/>
    <w:rsid w:val="00F96B35"/>
    <w:rsid w:val="00FC0BB0"/>
    <w:rsid w:val="00FC2C66"/>
    <w:rsid w:val="00FC4051"/>
    <w:rsid w:val="00FE1372"/>
    <w:rsid w:val="00FE551E"/>
    <w:rsid w:val="00FF64AA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202B32-AD9F-45EB-969F-CF37808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1.png"/><Relationship Id="rId1" Type="http://schemas.openxmlformats.org/officeDocument/2006/relationships/image" Target="media/image1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D&#7921;%20&#225;n%20Ti&#7871;t%206%20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71E0-BD8A-4644-AD0D-D0C2248F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Dự án Tiết 6 CHUYÊN ĐỀ 6789 MỚI.dotx</Template>
  <TotalTime>1826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Nguyễn Xuân Trường</cp:lastModifiedBy>
  <cp:revision>23</cp:revision>
  <cp:lastPrinted>2019-08-08T16:45:00Z</cp:lastPrinted>
  <dcterms:created xsi:type="dcterms:W3CDTF">2019-06-19T16:50:00Z</dcterms:created>
  <dcterms:modified xsi:type="dcterms:W3CDTF">2019-08-13T15:36:00Z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