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872E9" w:rsidRPr="001872E9" w:rsidRDefault="001872E9" w:rsidP="001872E9">
      <w:pPr>
        <w:spacing w:before="48" w:after="48"/>
        <w:jc w:val="center"/>
        <w:rPr>
          <w:b/>
          <w:color w:val="00B0F0"/>
        </w:rPr>
      </w:pPr>
      <w:r>
        <w:rPr>
          <w:b/>
          <w:color w:val="00B0F0"/>
        </w:rPr>
        <w:t>PHẦN 4: SAI SỐ CỦA PHÉP ĐO CÁC ĐẠI LƯỢNG VẬT LÍ</w:t>
      </w:r>
    </w:p>
    <w:p w:rsidR="009464F1" w:rsidRPr="009464F1" w:rsidRDefault="009464F1" w:rsidP="009464F1">
      <w:pPr>
        <w:spacing w:before="48" w:after="48"/>
        <w:rPr>
          <w:b/>
        </w:rPr>
      </w:pPr>
      <w:r w:rsidRPr="009464F1">
        <w:rPr>
          <w:b/>
        </w:rPr>
        <w:t xml:space="preserve">PHẦN </w:t>
      </w:r>
      <w:r>
        <w:rPr>
          <w:b/>
        </w:rPr>
        <w:t>1: LÝ THUYẾT TRỌNG TÂM</w:t>
      </w:r>
    </w:p>
    <w:p w:rsidR="009464F1" w:rsidRDefault="009464F1" w:rsidP="009464F1">
      <w:pPr>
        <w:spacing w:before="48" w:after="48"/>
        <w:rPr>
          <w:b/>
          <w:color w:val="00B0F0"/>
        </w:rPr>
      </w:pPr>
      <w:r w:rsidRPr="009464F1">
        <w:rPr>
          <w:b/>
          <w:color w:val="00B0F0"/>
        </w:rPr>
        <w:t xml:space="preserve">1. </w:t>
      </w:r>
      <w:r w:rsidR="001872E9">
        <w:rPr>
          <w:b/>
          <w:color w:val="00B0F0"/>
        </w:rPr>
        <w:t>Phép đo các đại lượng vật lí</w:t>
      </w:r>
    </w:p>
    <w:tbl>
      <w:tblPr>
        <w:tblW w:w="0" w:type="auto"/>
        <w:tblLook w:val="04A0" w:firstRow="1" w:lastRow="0" w:firstColumn="1" w:lastColumn="0" w:noHBand="0" w:noVBand="1"/>
      </w:tblPr>
      <w:tblGrid>
        <w:gridCol w:w="5212"/>
        <w:gridCol w:w="5213"/>
      </w:tblGrid>
      <w:tr w:rsidR="009464F1" w:rsidTr="001872E9">
        <w:tc>
          <w:tcPr>
            <w:tcW w:w="5212" w:type="dxa"/>
            <w:shd w:val="clear" w:color="auto" w:fill="auto"/>
          </w:tcPr>
          <w:p w:rsidR="009464F1" w:rsidRDefault="001872E9" w:rsidP="00DA57D5">
            <w:pPr>
              <w:spacing w:before="48" w:after="48"/>
              <w:ind w:firstLine="284"/>
            </w:pPr>
            <w:r>
              <w:t>Phép đo một đại lượng vật lí là phép so sánh nó với các đại lượng cùng loại được quy ước làm đơn vị.</w:t>
            </w:r>
          </w:p>
          <w:p w:rsidR="001872E9" w:rsidRDefault="001872E9" w:rsidP="00DA57D5">
            <w:pPr>
              <w:spacing w:before="48" w:after="48"/>
              <w:ind w:firstLine="284"/>
            </w:pPr>
            <w:r>
              <w:t>Đo các đại lượng bằng chính dụng cụ đo gọi là phép đo trực tiếp.</w:t>
            </w:r>
          </w:p>
          <w:p w:rsidR="001872E9" w:rsidRDefault="001872E9" w:rsidP="00DA57D5">
            <w:pPr>
              <w:spacing w:before="48" w:after="48"/>
              <w:ind w:firstLine="284"/>
            </w:pPr>
            <w:r>
              <w:t>Đo các đại lượng thông qua đo các đại lượng liên quan trong công thức liên hệ với nó rồi tính toán gọi là phép đo gián tiếp.</w:t>
            </w:r>
          </w:p>
        </w:tc>
        <w:tc>
          <w:tcPr>
            <w:tcW w:w="5213" w:type="dxa"/>
            <w:shd w:val="clear" w:color="auto" w:fill="auto"/>
          </w:tcPr>
          <w:p w:rsidR="009464F1" w:rsidRDefault="001872E9" w:rsidP="00DA57D5">
            <w:pPr>
              <w:spacing w:before="48" w:after="48"/>
              <w:ind w:firstLine="284"/>
            </w:pPr>
            <w:r>
              <w:t>Ví dụ: đo chiều dài bằng thước là so sánh chiều dài vật cần đo với cây thước.</w:t>
            </w:r>
          </w:p>
          <w:p w:rsidR="00A62F96" w:rsidRDefault="00A62F96" w:rsidP="00DA57D5">
            <w:pPr>
              <w:spacing w:before="48" w:after="48"/>
              <w:ind w:firstLine="284"/>
            </w:pPr>
          </w:p>
          <w:p w:rsidR="001872E9" w:rsidRDefault="001872E9" w:rsidP="00DA57D5">
            <w:pPr>
              <w:spacing w:before="48" w:after="48"/>
              <w:ind w:firstLine="284"/>
            </w:pPr>
            <w:r>
              <w:t>Ví dụ: đo chiều dài bằng thước, đo khối lượng bằng cân…</w:t>
            </w:r>
          </w:p>
          <w:p w:rsidR="001872E9" w:rsidRDefault="001872E9" w:rsidP="00DA57D5">
            <w:pPr>
              <w:spacing w:before="48" w:after="48"/>
              <w:ind w:firstLine="284"/>
            </w:pPr>
            <w:r>
              <w:t xml:space="preserve">Gia tốc trọng trường g không đo trực tiếp được mà từ biểu thức liên hệ </w:t>
            </w:r>
            <w:r w:rsidRPr="001872E9">
              <w:rPr>
                <w:position w:val="-24"/>
              </w:rPr>
              <w:object w:dxaOrig="6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31.2pt" o:ole="">
                  <v:imagedata r:id="rId6" o:title=""/>
                </v:shape>
                <o:OLEObject Type="Embed" ProgID="Equation.DSMT4" ShapeID="_x0000_i1025" DrawAspect="Content" ObjectID="_1674483410" r:id="rId7"/>
              </w:object>
            </w:r>
            <w:r>
              <w:t xml:space="preserve"> ta có thể đo s và t rồi tính ra g.</w:t>
            </w:r>
          </w:p>
        </w:tc>
      </w:tr>
    </w:tbl>
    <w:p w:rsidR="009464F1" w:rsidRPr="009464F1" w:rsidRDefault="009464F1" w:rsidP="009464F1">
      <w:pPr>
        <w:spacing w:before="48" w:after="48"/>
      </w:pPr>
    </w:p>
    <w:p w:rsidR="009464F1" w:rsidRDefault="009464F1" w:rsidP="009464F1">
      <w:pPr>
        <w:spacing w:before="48" w:after="48"/>
        <w:rPr>
          <w:b/>
          <w:color w:val="00B0F0"/>
        </w:rPr>
      </w:pPr>
      <w:r w:rsidRPr="009464F1">
        <w:rPr>
          <w:b/>
          <w:color w:val="00B0F0"/>
        </w:rPr>
        <w:t xml:space="preserve">2. </w:t>
      </w:r>
      <w:r w:rsidR="001872E9">
        <w:rPr>
          <w:b/>
          <w:color w:val="00B0F0"/>
        </w:rPr>
        <w:t>Sai số của phép đo trực tiếp</w:t>
      </w:r>
    </w:p>
    <w:tbl>
      <w:tblPr>
        <w:tblW w:w="0" w:type="auto"/>
        <w:tblLook w:val="04A0" w:firstRow="1" w:lastRow="0" w:firstColumn="1" w:lastColumn="0" w:noHBand="0" w:noVBand="1"/>
      </w:tblPr>
      <w:tblGrid>
        <w:gridCol w:w="5212"/>
        <w:gridCol w:w="5213"/>
      </w:tblGrid>
      <w:tr w:rsidR="00DE1F45" w:rsidRPr="00D134C8" w:rsidTr="00D134C8">
        <w:tc>
          <w:tcPr>
            <w:tcW w:w="5212" w:type="dxa"/>
            <w:shd w:val="clear" w:color="auto" w:fill="auto"/>
          </w:tcPr>
          <w:p w:rsidR="00DE1F45" w:rsidRPr="00D134C8" w:rsidRDefault="00DE1F45" w:rsidP="00DA57D5">
            <w:pPr>
              <w:spacing w:before="48" w:after="48"/>
              <w:ind w:firstLine="284"/>
              <w:rPr>
                <w:color w:val="000000"/>
              </w:rPr>
            </w:pPr>
            <w:r w:rsidRPr="00D134C8">
              <w:rPr>
                <w:color w:val="000000"/>
              </w:rPr>
              <w:t>Kết quả của phép đo không bao giờ đúng hoàn toàn với giá trị thật của đại lượng cần đo. Nguyên nhân do dụng cụ đo, người đo,…</w:t>
            </w:r>
          </w:p>
          <w:p w:rsidR="00DE1F45" w:rsidRPr="00D134C8" w:rsidRDefault="00DE1F45" w:rsidP="00DA57D5">
            <w:pPr>
              <w:spacing w:before="48" w:after="48"/>
              <w:ind w:firstLine="284"/>
              <w:rPr>
                <w:color w:val="000000"/>
              </w:rPr>
            </w:pPr>
            <w:r w:rsidRPr="00D134C8">
              <w:rPr>
                <w:color w:val="000000"/>
              </w:rPr>
              <w:t>Có 2 loại sai số:</w:t>
            </w:r>
          </w:p>
          <w:p w:rsidR="00DE1F45" w:rsidRPr="00D134C8" w:rsidRDefault="00DE1F45" w:rsidP="00DA57D5">
            <w:pPr>
              <w:spacing w:before="48" w:after="48"/>
              <w:ind w:firstLine="284"/>
              <w:rPr>
                <w:color w:val="000000"/>
              </w:rPr>
            </w:pPr>
            <w:r w:rsidRPr="00D134C8">
              <w:rPr>
                <w:color w:val="000000"/>
              </w:rPr>
              <w:sym w:font="Wingdings" w:char="F09F"/>
            </w:r>
            <w:r w:rsidRPr="00D134C8">
              <w:rPr>
                <w:color w:val="000000"/>
              </w:rPr>
              <w:t xml:space="preserve"> Sai số hệ thống: do dụng cụ đo.</w:t>
            </w:r>
          </w:p>
          <w:p w:rsidR="00DE1F45" w:rsidRPr="00D134C8" w:rsidRDefault="00DE1F45" w:rsidP="00DA57D5">
            <w:pPr>
              <w:spacing w:before="48" w:after="48"/>
              <w:ind w:firstLine="284"/>
              <w:rPr>
                <w:color w:val="000000"/>
              </w:rPr>
            </w:pPr>
            <w:r w:rsidRPr="00D134C8">
              <w:rPr>
                <w:color w:val="000000"/>
              </w:rPr>
              <w:sym w:font="Wingdings" w:char="F09F"/>
            </w:r>
            <w:r w:rsidRPr="00D134C8">
              <w:rPr>
                <w:color w:val="000000"/>
              </w:rPr>
              <w:t xml:space="preserve"> Sai số ngẫu nhiên: do người đo không chuẩn, do ngoại cảnh ảnh hưởng,…</w:t>
            </w:r>
          </w:p>
          <w:p w:rsidR="00DE1F45" w:rsidRPr="00D134C8" w:rsidRDefault="00DE1F45" w:rsidP="00DA57D5">
            <w:pPr>
              <w:spacing w:before="48" w:after="48"/>
              <w:ind w:firstLine="284"/>
              <w:rPr>
                <w:color w:val="000000"/>
              </w:rPr>
            </w:pPr>
            <w:r w:rsidRPr="00D134C8">
              <w:rPr>
                <w:color w:val="000000"/>
              </w:rPr>
              <w:t xml:space="preserve">Để làm cho kết quả đo đáng tin cậy hơn, ta phải đo nhiều lần đại lượng A được các giá trị </w:t>
            </w:r>
            <w:r w:rsidRPr="00D134C8">
              <w:rPr>
                <w:color w:val="000000"/>
                <w:position w:val="-12"/>
              </w:rPr>
              <w:object w:dxaOrig="1240" w:dyaOrig="360">
                <v:shape id="_x0000_i1026" type="#_x0000_t75" style="width:61.8pt;height:18pt" o:ole="">
                  <v:imagedata r:id="rId8" o:title=""/>
                </v:shape>
                <o:OLEObject Type="Embed" ProgID="Equation.DSMT4" ShapeID="_x0000_i1026" DrawAspect="Content" ObjectID="_1674483411" r:id="rId9"/>
              </w:object>
            </w:r>
            <w:r w:rsidRPr="00D134C8">
              <w:rPr>
                <w:color w:val="000000"/>
              </w:rPr>
              <w:t xml:space="preserve"> rồi lấy giá trị trung bình </w:t>
            </w:r>
          </w:p>
          <w:p w:rsidR="00DE1F45" w:rsidRPr="00D134C8" w:rsidRDefault="00DE1F45" w:rsidP="00D134C8">
            <w:pPr>
              <w:spacing w:before="48" w:after="48"/>
              <w:jc w:val="center"/>
              <w:rPr>
                <w:color w:val="000000"/>
              </w:rPr>
            </w:pPr>
            <w:r w:rsidRPr="00D134C8">
              <w:rPr>
                <w:color w:val="000000"/>
                <w:position w:val="-24"/>
              </w:rPr>
              <w:object w:dxaOrig="2160" w:dyaOrig="620">
                <v:shape id="_x0000_i1027" type="#_x0000_t75" style="width:108pt;height:31.2pt" o:ole="">
                  <v:imagedata r:id="rId10" o:title=""/>
                </v:shape>
                <o:OLEObject Type="Embed" ProgID="Equation.DSMT4" ShapeID="_x0000_i1027" DrawAspect="Content" ObjectID="_1674483412" r:id="rId11"/>
              </w:object>
            </w:r>
          </w:p>
          <w:p w:rsidR="00DE1F45" w:rsidRPr="00D134C8" w:rsidRDefault="00DE1F45" w:rsidP="00DA57D5">
            <w:pPr>
              <w:spacing w:before="48" w:after="48"/>
              <w:ind w:firstLine="284"/>
              <w:rPr>
                <w:color w:val="000000"/>
              </w:rPr>
            </w:pPr>
            <w:r w:rsidRPr="00DA57D5">
              <w:t>Sai</w:t>
            </w:r>
            <w:r w:rsidRPr="00D134C8">
              <w:rPr>
                <w:color w:val="000000"/>
              </w:rPr>
              <w:t xml:space="preserve"> số tuyệt đối của mỗi lần đo là giá trị tuyệt đối của hiệu giá trị trung bình với kết quả đo của lần ấy</w:t>
            </w:r>
          </w:p>
          <w:p w:rsidR="00DE1F45" w:rsidRPr="00D134C8" w:rsidRDefault="00DE1F45" w:rsidP="00D134C8">
            <w:pPr>
              <w:spacing w:before="48" w:after="48"/>
              <w:jc w:val="center"/>
              <w:rPr>
                <w:color w:val="000000"/>
              </w:rPr>
            </w:pPr>
            <w:r w:rsidRPr="00D134C8">
              <w:rPr>
                <w:color w:val="000000"/>
                <w:position w:val="-18"/>
              </w:rPr>
              <w:object w:dxaOrig="1500" w:dyaOrig="480">
                <v:shape id="_x0000_i1028" type="#_x0000_t75" style="width:75pt;height:24pt" o:ole="">
                  <v:imagedata r:id="rId12" o:title=""/>
                </v:shape>
                <o:OLEObject Type="Embed" ProgID="Equation.DSMT4" ShapeID="_x0000_i1028" DrawAspect="Content" ObjectID="_1674483413" r:id="rId13"/>
              </w:object>
            </w:r>
            <w:r w:rsidRPr="00D134C8">
              <w:rPr>
                <w:color w:val="000000"/>
              </w:rPr>
              <w:t xml:space="preserve"> </w:t>
            </w:r>
          </w:p>
          <w:p w:rsidR="00DE1F45" w:rsidRPr="00D134C8" w:rsidRDefault="00DE1F45" w:rsidP="00D134C8">
            <w:pPr>
              <w:spacing w:before="48" w:after="48"/>
              <w:rPr>
                <w:color w:val="000000"/>
              </w:rPr>
            </w:pPr>
          </w:p>
          <w:p w:rsidR="00DE1F45" w:rsidRPr="00D134C8" w:rsidRDefault="00DE1F45" w:rsidP="00D134C8">
            <w:pPr>
              <w:spacing w:before="48" w:after="48"/>
              <w:rPr>
                <w:color w:val="000000"/>
              </w:rPr>
            </w:pPr>
          </w:p>
          <w:p w:rsidR="00DE1F45" w:rsidRPr="00D134C8" w:rsidRDefault="00DE1F45" w:rsidP="00D134C8">
            <w:pPr>
              <w:spacing w:before="48" w:after="48"/>
              <w:rPr>
                <w:color w:val="000000"/>
              </w:rPr>
            </w:pPr>
          </w:p>
          <w:p w:rsidR="00DE1F45" w:rsidRPr="00D134C8" w:rsidRDefault="00DE1F45" w:rsidP="00D134C8">
            <w:pPr>
              <w:spacing w:before="48" w:after="48"/>
              <w:rPr>
                <w:color w:val="000000"/>
              </w:rPr>
            </w:pPr>
          </w:p>
          <w:p w:rsidR="00DE1F45" w:rsidRPr="00D134C8" w:rsidRDefault="00DE1F45" w:rsidP="00D134C8">
            <w:pPr>
              <w:spacing w:before="48" w:after="48"/>
              <w:rPr>
                <w:color w:val="000000"/>
              </w:rPr>
            </w:pPr>
          </w:p>
          <w:p w:rsidR="00DE1F45" w:rsidRPr="00D134C8" w:rsidRDefault="00DE1F45" w:rsidP="002F6FBA">
            <w:pPr>
              <w:spacing w:before="48" w:after="48"/>
              <w:ind w:firstLine="284"/>
              <w:rPr>
                <w:color w:val="000000"/>
              </w:rPr>
            </w:pPr>
            <w:r w:rsidRPr="00D134C8">
              <w:rPr>
                <w:color w:val="000000"/>
              </w:rPr>
              <w:t>Sai số ngẫu nhiên của phép đo bằng trung bình của sai số tuyệt đối các lần đo</w:t>
            </w:r>
          </w:p>
          <w:p w:rsidR="00A961A6" w:rsidRPr="00D134C8" w:rsidRDefault="00DE1F45" w:rsidP="00A62F96">
            <w:pPr>
              <w:spacing w:before="48" w:after="48"/>
              <w:jc w:val="center"/>
              <w:rPr>
                <w:color w:val="000000"/>
              </w:rPr>
            </w:pPr>
            <w:r w:rsidRPr="00D134C8">
              <w:rPr>
                <w:color w:val="000000"/>
                <w:position w:val="-24"/>
              </w:rPr>
              <w:object w:dxaOrig="2780" w:dyaOrig="620">
                <v:shape id="_x0000_i1029" type="#_x0000_t75" style="width:139.2pt;height:31.2pt" o:ole="">
                  <v:imagedata r:id="rId14" o:title=""/>
                </v:shape>
                <o:OLEObject Type="Embed" ProgID="Equation.DSMT4" ShapeID="_x0000_i1029" DrawAspect="Content" ObjectID="_1674483414" r:id="rId15"/>
              </w:object>
            </w:r>
            <w:r w:rsidRPr="00D134C8">
              <w:rPr>
                <w:color w:val="000000"/>
              </w:rPr>
              <w:t xml:space="preserve"> </w:t>
            </w:r>
          </w:p>
          <w:p w:rsidR="00DE1F45" w:rsidRPr="00D134C8" w:rsidRDefault="00DE1F45" w:rsidP="002F6FBA">
            <w:pPr>
              <w:spacing w:before="48" w:after="48"/>
              <w:ind w:firstLine="284"/>
              <w:rPr>
                <w:color w:val="000000"/>
              </w:rPr>
            </w:pPr>
            <w:r w:rsidRPr="00D134C8">
              <w:rPr>
                <w:color w:val="000000"/>
              </w:rPr>
              <w:lastRenderedPageBreak/>
              <w:t>Sai số tuyệt đối của phép đo bằng tổng sai số ngẫu nhiên và sai số hệ thống (thường lấy bằng nửa độ chia nhỏ nhất)</w:t>
            </w:r>
          </w:p>
          <w:p w:rsidR="00DE1F45" w:rsidRPr="00D134C8" w:rsidRDefault="00DE1F45" w:rsidP="00D134C8">
            <w:pPr>
              <w:spacing w:before="48" w:after="48"/>
              <w:jc w:val="center"/>
              <w:rPr>
                <w:color w:val="000000"/>
              </w:rPr>
            </w:pPr>
            <w:r w:rsidRPr="00D134C8">
              <w:rPr>
                <w:color w:val="000000"/>
                <w:position w:val="-4"/>
              </w:rPr>
              <w:object w:dxaOrig="1560" w:dyaOrig="320">
                <v:shape id="_x0000_i1030" type="#_x0000_t75" style="width:78pt;height:16.2pt" o:ole="">
                  <v:imagedata r:id="rId16" o:title=""/>
                </v:shape>
                <o:OLEObject Type="Embed" ProgID="Equation.DSMT4" ShapeID="_x0000_i1030" DrawAspect="Content" ObjectID="_1674483415" r:id="rId17"/>
              </w:object>
            </w:r>
          </w:p>
          <w:p w:rsidR="00DE1F45" w:rsidRPr="00D134C8" w:rsidRDefault="00DE1F45" w:rsidP="002F6FBA">
            <w:pPr>
              <w:spacing w:before="48" w:after="48"/>
              <w:ind w:firstLine="284"/>
              <w:rPr>
                <w:color w:val="000000"/>
              </w:rPr>
            </w:pPr>
            <w:r w:rsidRPr="00D134C8">
              <w:rPr>
                <w:color w:val="000000"/>
              </w:rPr>
              <w:t>Sai số tỉ đối là thương số giữa sai số tuyệt đối và kết quả trung bình của giá trị cần đo.</w:t>
            </w:r>
          </w:p>
          <w:p w:rsidR="00DE1F45" w:rsidRPr="00D134C8" w:rsidRDefault="00DE1F45" w:rsidP="00D134C8">
            <w:pPr>
              <w:spacing w:before="48" w:after="48"/>
              <w:jc w:val="center"/>
              <w:rPr>
                <w:color w:val="000000"/>
              </w:rPr>
            </w:pPr>
            <w:r w:rsidRPr="00D134C8">
              <w:rPr>
                <w:color w:val="000000"/>
                <w:position w:val="-24"/>
              </w:rPr>
              <w:object w:dxaOrig="1600" w:dyaOrig="620">
                <v:shape id="_x0000_i1031" type="#_x0000_t75" style="width:79.8pt;height:31.2pt" o:ole="">
                  <v:imagedata r:id="rId18" o:title=""/>
                </v:shape>
                <o:OLEObject Type="Embed" ProgID="Equation.DSMT4" ShapeID="_x0000_i1031" DrawAspect="Content" ObjectID="_1674483416" r:id="rId19"/>
              </w:object>
            </w:r>
            <w:r w:rsidRPr="00D134C8">
              <w:rPr>
                <w:color w:val="000000"/>
              </w:rPr>
              <w:t xml:space="preserve"> </w:t>
            </w:r>
          </w:p>
        </w:tc>
        <w:tc>
          <w:tcPr>
            <w:tcW w:w="5213" w:type="dxa"/>
            <w:shd w:val="clear" w:color="auto" w:fill="auto"/>
          </w:tcPr>
          <w:p w:rsidR="00DE1F45" w:rsidRPr="00D134C8" w:rsidRDefault="00DE1F45" w:rsidP="00DA57D5">
            <w:pPr>
              <w:spacing w:before="48" w:after="48"/>
              <w:ind w:firstLine="284"/>
              <w:rPr>
                <w:color w:val="000000"/>
              </w:rPr>
            </w:pPr>
            <w:r w:rsidRPr="00D134C8">
              <w:rPr>
                <w:color w:val="000000"/>
              </w:rPr>
              <w:lastRenderedPageBreak/>
              <w:t>Ví dụ: đo một vật dài chính xác 35,5 mm bằng thước có độ chia nhỏ nhất là 1 mm thì không thể chính xác được.</w:t>
            </w:r>
          </w:p>
          <w:p w:rsidR="00DE1F45" w:rsidRPr="00D134C8" w:rsidRDefault="00DE1F45" w:rsidP="00D134C8">
            <w:pPr>
              <w:spacing w:before="48" w:after="48"/>
              <w:rPr>
                <w:color w:val="000000"/>
              </w:rPr>
            </w:pPr>
          </w:p>
          <w:p w:rsidR="00DE1F45" w:rsidRPr="00D134C8" w:rsidRDefault="00DE1F45" w:rsidP="00D134C8">
            <w:pPr>
              <w:spacing w:before="48" w:after="48"/>
              <w:rPr>
                <w:color w:val="000000"/>
              </w:rPr>
            </w:pPr>
          </w:p>
          <w:p w:rsidR="00DE1F45" w:rsidRPr="00D134C8" w:rsidRDefault="00DE1F45" w:rsidP="00D134C8">
            <w:pPr>
              <w:spacing w:before="48" w:after="48"/>
              <w:rPr>
                <w:color w:val="000000"/>
              </w:rPr>
            </w:pPr>
          </w:p>
          <w:p w:rsidR="00DE1F45" w:rsidRPr="00D134C8" w:rsidRDefault="00DE1F45" w:rsidP="00D134C8">
            <w:pPr>
              <w:spacing w:before="48" w:after="48"/>
              <w:rPr>
                <w:color w:val="000000"/>
              </w:rPr>
            </w:pPr>
          </w:p>
          <w:p w:rsidR="00DE1F45" w:rsidRPr="00D134C8" w:rsidRDefault="00DE1F45" w:rsidP="00DA57D5">
            <w:pPr>
              <w:spacing w:before="48" w:after="48"/>
              <w:ind w:firstLine="284"/>
              <w:rPr>
                <w:color w:val="000000"/>
              </w:rPr>
            </w:pPr>
            <w:r w:rsidRPr="00D134C8">
              <w:rPr>
                <w:color w:val="000000"/>
              </w:rPr>
              <w:t xml:space="preserve">Ví dụ: đo chiều cao của một người 5 lần được các kết quả </w:t>
            </w:r>
            <w:r w:rsidRPr="00D134C8">
              <w:rPr>
                <w:color w:val="000000"/>
                <w:position w:val="-12"/>
              </w:rPr>
              <w:object w:dxaOrig="1160" w:dyaOrig="360">
                <v:shape id="_x0000_i1032" type="#_x0000_t75" style="width:58.2pt;height:18pt" o:ole="">
                  <v:imagedata r:id="rId20" o:title=""/>
                </v:shape>
                <o:OLEObject Type="Embed" ProgID="Equation.DSMT4" ShapeID="_x0000_i1032" DrawAspect="Content" ObjectID="_1674483417" r:id="rId21"/>
              </w:object>
            </w:r>
            <w:r w:rsidRPr="00D134C8">
              <w:rPr>
                <w:color w:val="000000"/>
              </w:rPr>
              <w:t xml:space="preserve">, </w:t>
            </w:r>
            <w:r w:rsidRPr="00D134C8">
              <w:rPr>
                <w:color w:val="000000"/>
                <w:position w:val="-12"/>
              </w:rPr>
              <w:object w:dxaOrig="1180" w:dyaOrig="360">
                <v:shape id="_x0000_i1033" type="#_x0000_t75" style="width:58.8pt;height:18pt" o:ole="">
                  <v:imagedata r:id="rId22" o:title=""/>
                </v:shape>
                <o:OLEObject Type="Embed" ProgID="Equation.DSMT4" ShapeID="_x0000_i1033" DrawAspect="Content" ObjectID="_1674483418" r:id="rId23"/>
              </w:object>
            </w:r>
            <w:r w:rsidRPr="00D134C8">
              <w:rPr>
                <w:color w:val="000000"/>
              </w:rPr>
              <w:t xml:space="preserve">, </w:t>
            </w:r>
            <w:r w:rsidRPr="00D134C8">
              <w:rPr>
                <w:color w:val="000000"/>
                <w:position w:val="-12"/>
              </w:rPr>
              <w:object w:dxaOrig="1160" w:dyaOrig="360">
                <v:shape id="_x0000_i1034" type="#_x0000_t75" style="width:58.2pt;height:18pt" o:ole="">
                  <v:imagedata r:id="rId24" o:title=""/>
                </v:shape>
                <o:OLEObject Type="Embed" ProgID="Equation.DSMT4" ShapeID="_x0000_i1034" DrawAspect="Content" ObjectID="_1674483419" r:id="rId25"/>
              </w:object>
            </w:r>
            <w:r w:rsidRPr="00D134C8">
              <w:rPr>
                <w:color w:val="000000"/>
              </w:rPr>
              <w:t xml:space="preserve">, </w:t>
            </w:r>
            <w:r w:rsidRPr="00D134C8">
              <w:rPr>
                <w:color w:val="000000"/>
                <w:position w:val="-12"/>
              </w:rPr>
              <w:object w:dxaOrig="1180" w:dyaOrig="360">
                <v:shape id="_x0000_i1035" type="#_x0000_t75" style="width:58.8pt;height:18pt" o:ole="">
                  <v:imagedata r:id="rId26" o:title=""/>
                </v:shape>
                <o:OLEObject Type="Embed" ProgID="Equation.DSMT4" ShapeID="_x0000_i1035" DrawAspect="Content" ObjectID="_1674483420" r:id="rId27"/>
              </w:object>
            </w:r>
            <w:r w:rsidRPr="00D134C8">
              <w:rPr>
                <w:color w:val="000000"/>
              </w:rPr>
              <w:t xml:space="preserve">, </w:t>
            </w:r>
            <w:r w:rsidRPr="00D134C8">
              <w:rPr>
                <w:color w:val="000000"/>
                <w:position w:val="-12"/>
              </w:rPr>
              <w:object w:dxaOrig="1160" w:dyaOrig="360">
                <v:shape id="_x0000_i1036" type="#_x0000_t75" style="width:58.2pt;height:18pt" o:ole="">
                  <v:imagedata r:id="rId28" o:title=""/>
                </v:shape>
                <o:OLEObject Type="Embed" ProgID="Equation.DSMT4" ShapeID="_x0000_i1036" DrawAspect="Content" ObjectID="_1674483421" r:id="rId29"/>
              </w:object>
            </w:r>
            <w:r w:rsidRPr="00D134C8">
              <w:rPr>
                <w:color w:val="000000"/>
              </w:rPr>
              <w:t>. Giá trị trung bình:</w:t>
            </w:r>
          </w:p>
          <w:p w:rsidR="00A62F96" w:rsidRDefault="00DE1F45" w:rsidP="00A62F96">
            <w:pPr>
              <w:spacing w:before="48" w:after="48"/>
              <w:jc w:val="center"/>
              <w:rPr>
                <w:color w:val="000000"/>
              </w:rPr>
            </w:pPr>
            <w:r w:rsidRPr="00D134C8">
              <w:rPr>
                <w:color w:val="000000"/>
                <w:position w:val="-24"/>
              </w:rPr>
              <w:object w:dxaOrig="3220" w:dyaOrig="620">
                <v:shape id="_x0000_i1037" type="#_x0000_t75" style="width:160.8pt;height:31.2pt" o:ole="">
                  <v:imagedata r:id="rId30" o:title=""/>
                </v:shape>
                <o:OLEObject Type="Embed" ProgID="Equation.DSMT4" ShapeID="_x0000_i1037" DrawAspect="Content" ObjectID="_1674483422" r:id="rId31"/>
              </w:object>
            </w:r>
            <w:r w:rsidR="00A62F96">
              <w:rPr>
                <w:color w:val="000000"/>
              </w:rPr>
              <w:t>(cm)</w:t>
            </w:r>
          </w:p>
          <w:p w:rsidR="00DE1F45" w:rsidRPr="00D134C8" w:rsidRDefault="00DE1F45" w:rsidP="00A62F96">
            <w:pPr>
              <w:spacing w:before="48" w:after="48"/>
              <w:jc w:val="center"/>
              <w:rPr>
                <w:color w:val="000000"/>
              </w:rPr>
            </w:pPr>
            <w:r w:rsidRPr="00D134C8">
              <w:rPr>
                <w:color w:val="000000"/>
              </w:rPr>
              <w:t>Sai số tuyệt đối của các lần đo:</w:t>
            </w:r>
          </w:p>
          <w:p w:rsidR="00DE1F45" w:rsidRPr="00D134C8" w:rsidRDefault="00DE1F45" w:rsidP="00DA57D5">
            <w:pPr>
              <w:spacing w:before="48" w:after="48"/>
              <w:ind w:firstLine="284"/>
              <w:rPr>
                <w:color w:val="000000"/>
              </w:rPr>
            </w:pPr>
            <w:r w:rsidRPr="00D134C8">
              <w:rPr>
                <w:color w:val="000000"/>
                <w:position w:val="-18"/>
              </w:rPr>
              <w:object w:dxaOrig="3540" w:dyaOrig="480">
                <v:shape id="_x0000_i1038" type="#_x0000_t75" style="width:177pt;height:24pt" o:ole="">
                  <v:imagedata r:id="rId32" o:title=""/>
                </v:shape>
                <o:OLEObject Type="Embed" ProgID="Equation.DSMT4" ShapeID="_x0000_i1038" DrawAspect="Content" ObjectID="_1674483423" r:id="rId33"/>
              </w:object>
            </w:r>
            <w:r w:rsidR="00D4250D">
              <w:rPr>
                <w:color w:val="000000"/>
              </w:rPr>
              <w:t>.</w:t>
            </w:r>
          </w:p>
          <w:p w:rsidR="00DE1F45" w:rsidRPr="00D134C8" w:rsidRDefault="00DE1F45" w:rsidP="00DA57D5">
            <w:pPr>
              <w:spacing w:before="48" w:after="48"/>
              <w:ind w:firstLine="284"/>
              <w:rPr>
                <w:color w:val="000000"/>
              </w:rPr>
            </w:pPr>
            <w:r w:rsidRPr="00D134C8">
              <w:rPr>
                <w:color w:val="000000"/>
                <w:position w:val="-18"/>
              </w:rPr>
              <w:object w:dxaOrig="3580" w:dyaOrig="480">
                <v:shape id="_x0000_i1039" type="#_x0000_t75" style="width:178.8pt;height:24pt" o:ole="">
                  <v:imagedata r:id="rId34" o:title=""/>
                </v:shape>
                <o:OLEObject Type="Embed" ProgID="Equation.DSMT4" ShapeID="_x0000_i1039" DrawAspect="Content" ObjectID="_1674483424" r:id="rId35"/>
              </w:object>
            </w:r>
            <w:r w:rsidR="00D4250D">
              <w:rPr>
                <w:color w:val="000000"/>
              </w:rPr>
              <w:t>.</w:t>
            </w:r>
          </w:p>
          <w:p w:rsidR="00DE1F45" w:rsidRPr="00D134C8" w:rsidRDefault="00DE1F45" w:rsidP="00DA57D5">
            <w:pPr>
              <w:spacing w:before="48" w:after="48"/>
              <w:ind w:firstLine="284"/>
              <w:rPr>
                <w:color w:val="000000"/>
              </w:rPr>
            </w:pPr>
            <w:r w:rsidRPr="00D134C8">
              <w:rPr>
                <w:color w:val="000000"/>
                <w:position w:val="-18"/>
              </w:rPr>
              <w:object w:dxaOrig="3580" w:dyaOrig="480">
                <v:shape id="_x0000_i1040" type="#_x0000_t75" style="width:178.8pt;height:24pt" o:ole="">
                  <v:imagedata r:id="rId36" o:title=""/>
                </v:shape>
                <o:OLEObject Type="Embed" ProgID="Equation.DSMT4" ShapeID="_x0000_i1040" DrawAspect="Content" ObjectID="_1674483425" r:id="rId37"/>
              </w:object>
            </w:r>
            <w:r w:rsidR="00D4250D">
              <w:rPr>
                <w:color w:val="000000"/>
              </w:rPr>
              <w:t>.</w:t>
            </w:r>
          </w:p>
          <w:p w:rsidR="00DE1F45" w:rsidRPr="00D134C8" w:rsidRDefault="00DE1F45" w:rsidP="00DA57D5">
            <w:pPr>
              <w:spacing w:before="48" w:after="48"/>
              <w:ind w:firstLine="284"/>
              <w:rPr>
                <w:color w:val="000000"/>
              </w:rPr>
            </w:pPr>
            <w:r w:rsidRPr="00D134C8">
              <w:rPr>
                <w:color w:val="000000"/>
                <w:position w:val="-18"/>
              </w:rPr>
              <w:object w:dxaOrig="3580" w:dyaOrig="480">
                <v:shape id="_x0000_i1041" type="#_x0000_t75" style="width:178.8pt;height:24pt" o:ole="">
                  <v:imagedata r:id="rId38" o:title=""/>
                </v:shape>
                <o:OLEObject Type="Embed" ProgID="Equation.DSMT4" ShapeID="_x0000_i1041" DrawAspect="Content" ObjectID="_1674483426" r:id="rId39"/>
              </w:object>
            </w:r>
            <w:r w:rsidR="00D4250D">
              <w:rPr>
                <w:color w:val="000000"/>
              </w:rPr>
              <w:t>.</w:t>
            </w:r>
          </w:p>
          <w:p w:rsidR="00DE1F45" w:rsidRPr="00D134C8" w:rsidRDefault="00DE1F45" w:rsidP="00BB7986">
            <w:pPr>
              <w:spacing w:before="48" w:after="48" w:line="360" w:lineRule="auto"/>
              <w:ind w:firstLine="284"/>
              <w:rPr>
                <w:color w:val="000000"/>
              </w:rPr>
            </w:pPr>
            <w:r w:rsidRPr="00D134C8">
              <w:rPr>
                <w:color w:val="000000"/>
                <w:position w:val="-18"/>
              </w:rPr>
              <w:object w:dxaOrig="3519" w:dyaOrig="480">
                <v:shape id="_x0000_i1042" type="#_x0000_t75" style="width:175.8pt;height:24pt" o:ole="">
                  <v:imagedata r:id="rId40" o:title=""/>
                </v:shape>
                <o:OLEObject Type="Embed" ProgID="Equation.DSMT4" ShapeID="_x0000_i1042" DrawAspect="Content" ObjectID="_1674483427" r:id="rId41"/>
              </w:object>
            </w:r>
            <w:r w:rsidRPr="00D134C8">
              <w:rPr>
                <w:color w:val="000000"/>
              </w:rPr>
              <w:t xml:space="preserve"> </w:t>
            </w:r>
            <w:r w:rsidR="00D4250D">
              <w:rPr>
                <w:color w:val="000000"/>
              </w:rPr>
              <w:t>.</w:t>
            </w:r>
          </w:p>
          <w:p w:rsidR="00DE1F45" w:rsidRPr="00D134C8" w:rsidRDefault="00DE1F45" w:rsidP="00BB7986">
            <w:pPr>
              <w:spacing w:before="48" w:after="48" w:line="360" w:lineRule="auto"/>
              <w:rPr>
                <w:color w:val="000000"/>
              </w:rPr>
            </w:pPr>
            <w:r w:rsidRPr="00D134C8">
              <w:rPr>
                <w:color w:val="000000"/>
              </w:rPr>
              <w:t>Sai số ngẫu nhiên của phép đo:</w:t>
            </w:r>
          </w:p>
          <w:p w:rsidR="00F84D89" w:rsidRDefault="00F84D89" w:rsidP="00D4250D">
            <w:pPr>
              <w:spacing w:before="48" w:after="48"/>
              <w:jc w:val="center"/>
              <w:rPr>
                <w:color w:val="000000"/>
              </w:rPr>
            </w:pPr>
          </w:p>
          <w:p w:rsidR="00D4250D" w:rsidRDefault="00A961A6" w:rsidP="00D4250D">
            <w:pPr>
              <w:spacing w:before="48" w:after="48"/>
              <w:jc w:val="center"/>
              <w:rPr>
                <w:color w:val="000000"/>
              </w:rPr>
            </w:pPr>
            <w:r w:rsidRPr="00D134C8">
              <w:rPr>
                <w:color w:val="000000"/>
                <w:position w:val="-24"/>
              </w:rPr>
              <w:object w:dxaOrig="3200" w:dyaOrig="620">
                <v:shape id="_x0000_i1043" type="#_x0000_t75" style="width:160.2pt;height:31.2pt" o:ole="">
                  <v:imagedata r:id="rId42" o:title=""/>
                </v:shape>
                <o:OLEObject Type="Embed" ProgID="Equation.DSMT4" ShapeID="_x0000_i1043" DrawAspect="Content" ObjectID="_1674483428" r:id="rId43"/>
              </w:object>
            </w:r>
            <w:r w:rsidR="00D4250D">
              <w:rPr>
                <w:color w:val="000000"/>
              </w:rPr>
              <w:t>.</w:t>
            </w:r>
          </w:p>
          <w:p w:rsidR="00A961A6" w:rsidRPr="00D134C8" w:rsidRDefault="00A961A6" w:rsidP="002F6FBA">
            <w:pPr>
              <w:spacing w:before="48" w:after="48"/>
              <w:ind w:firstLine="284"/>
              <w:rPr>
                <w:color w:val="000000"/>
              </w:rPr>
            </w:pPr>
            <w:r w:rsidRPr="00D134C8">
              <w:rPr>
                <w:color w:val="000000"/>
              </w:rPr>
              <w:lastRenderedPageBreak/>
              <w:t>Nếu biết thước có độ chia nhỏ nhất là 1 cm thì sai số hệ thống bằng 0,5 cm. Sai số của phép đo là:</w:t>
            </w:r>
          </w:p>
          <w:p w:rsidR="00F84D89" w:rsidRDefault="00A961A6" w:rsidP="00F84D89">
            <w:pPr>
              <w:spacing w:before="48" w:after="48" w:line="240" w:lineRule="auto"/>
              <w:jc w:val="center"/>
              <w:rPr>
                <w:color w:val="000000"/>
              </w:rPr>
            </w:pPr>
            <w:r w:rsidRPr="00D134C8">
              <w:rPr>
                <w:color w:val="000000"/>
                <w:position w:val="-10"/>
              </w:rPr>
              <w:object w:dxaOrig="3519" w:dyaOrig="380">
                <v:shape id="_x0000_i1044" type="#_x0000_t75" style="width:175.8pt;height:19.2pt" o:ole="">
                  <v:imagedata r:id="rId44" o:title=""/>
                </v:shape>
                <o:OLEObject Type="Embed" ProgID="Equation.DSMT4" ShapeID="_x0000_i1044" DrawAspect="Content" ObjectID="_1674483429" r:id="rId45"/>
              </w:object>
            </w:r>
          </w:p>
          <w:p w:rsidR="00F84D89" w:rsidRDefault="00F84D89" w:rsidP="00F84D89">
            <w:pPr>
              <w:spacing w:before="48" w:after="48" w:line="240" w:lineRule="auto"/>
              <w:rPr>
                <w:color w:val="000000"/>
              </w:rPr>
            </w:pPr>
          </w:p>
          <w:p w:rsidR="00A961A6" w:rsidRPr="00D134C8" w:rsidRDefault="00A961A6" w:rsidP="00F84D89">
            <w:pPr>
              <w:spacing w:before="48" w:after="48" w:line="240" w:lineRule="auto"/>
              <w:rPr>
                <w:color w:val="000000"/>
              </w:rPr>
            </w:pPr>
            <w:r w:rsidRPr="00D134C8">
              <w:rPr>
                <w:color w:val="000000"/>
              </w:rPr>
              <w:t>Sai số tỉ đối:</w:t>
            </w:r>
          </w:p>
          <w:p w:rsidR="00F84D89" w:rsidRDefault="00F84D89" w:rsidP="002F6FBA">
            <w:pPr>
              <w:spacing w:before="48" w:after="48"/>
              <w:ind w:firstLine="284"/>
              <w:rPr>
                <w:color w:val="000000"/>
              </w:rPr>
            </w:pPr>
          </w:p>
          <w:p w:rsidR="00A961A6" w:rsidRPr="00D134C8" w:rsidRDefault="00A961A6" w:rsidP="002F6FBA">
            <w:pPr>
              <w:spacing w:before="48" w:after="48"/>
              <w:ind w:firstLine="284"/>
              <w:rPr>
                <w:color w:val="000000"/>
              </w:rPr>
            </w:pPr>
            <w:r w:rsidRPr="00D134C8">
              <w:rPr>
                <w:color w:val="000000"/>
                <w:position w:val="-28"/>
              </w:rPr>
              <w:object w:dxaOrig="3840" w:dyaOrig="660">
                <v:shape id="_x0000_i1045" type="#_x0000_t75" style="width:192pt;height:33pt" o:ole="">
                  <v:imagedata r:id="rId46" o:title=""/>
                </v:shape>
                <o:OLEObject Type="Embed" ProgID="Equation.DSMT4" ShapeID="_x0000_i1045" DrawAspect="Content" ObjectID="_1674483430" r:id="rId47"/>
              </w:object>
            </w:r>
            <w:r w:rsidRPr="00D134C8">
              <w:rPr>
                <w:color w:val="000000"/>
              </w:rPr>
              <w:t xml:space="preserve"> </w:t>
            </w:r>
          </w:p>
        </w:tc>
      </w:tr>
    </w:tbl>
    <w:p w:rsidR="009464F1" w:rsidRDefault="007A0D75" w:rsidP="009464F1">
      <w:pPr>
        <w:spacing w:before="48" w:after="48"/>
        <w:rPr>
          <w:b/>
          <w:color w:val="00B0F0"/>
        </w:rPr>
      </w:pPr>
      <w:r>
        <w:rPr>
          <w:b/>
          <w:color w:val="00B0F0"/>
        </w:rPr>
        <w:lastRenderedPageBreak/>
        <w:t>3. Cách viết kết quả đo</w:t>
      </w:r>
    </w:p>
    <w:tbl>
      <w:tblPr>
        <w:tblW w:w="0" w:type="auto"/>
        <w:tblLook w:val="04A0" w:firstRow="1" w:lastRow="0" w:firstColumn="1" w:lastColumn="0" w:noHBand="0" w:noVBand="1"/>
      </w:tblPr>
      <w:tblGrid>
        <w:gridCol w:w="5212"/>
        <w:gridCol w:w="5213"/>
      </w:tblGrid>
      <w:tr w:rsidR="007A0D75" w:rsidTr="00D134C8">
        <w:tc>
          <w:tcPr>
            <w:tcW w:w="5212" w:type="dxa"/>
            <w:shd w:val="clear" w:color="auto" w:fill="auto"/>
          </w:tcPr>
          <w:p w:rsidR="007A0D75" w:rsidRDefault="007A0D75" w:rsidP="002F6FBA">
            <w:pPr>
              <w:spacing w:before="48" w:after="48"/>
              <w:ind w:firstLine="284"/>
            </w:pPr>
            <w:r>
              <w:t>Trong các kết quả đo và sai số, các chữ số có nghĩa là tất cả các chữ số có trong con số, tính từ trái sang phải kể từ chữ số khác 0 đầu tiên.</w:t>
            </w:r>
          </w:p>
          <w:p w:rsidR="007A0D75" w:rsidRDefault="007A0D75" w:rsidP="00D134C8">
            <w:pPr>
              <w:spacing w:before="48" w:after="48"/>
            </w:pPr>
          </w:p>
          <w:p w:rsidR="007A0D75" w:rsidRDefault="007A0D75" w:rsidP="00D134C8">
            <w:pPr>
              <w:spacing w:before="48" w:after="48"/>
            </w:pPr>
          </w:p>
          <w:p w:rsidR="007A0D75" w:rsidRDefault="007A0D75" w:rsidP="002F6FBA">
            <w:pPr>
              <w:spacing w:before="48" w:after="48"/>
              <w:ind w:firstLine="284"/>
            </w:pPr>
            <w:r>
              <w:t>Để viết được kết quả đo ta cần làm theo trình tự 3 bước:</w:t>
            </w:r>
          </w:p>
          <w:p w:rsidR="007A0D75" w:rsidRDefault="007A0D75" w:rsidP="002F6FBA">
            <w:pPr>
              <w:spacing w:before="48" w:after="48"/>
              <w:ind w:firstLine="284"/>
            </w:pPr>
            <w:r w:rsidRPr="00D134C8">
              <w:rPr>
                <w:i/>
              </w:rPr>
              <w:t>Bước 1:</w:t>
            </w:r>
            <w:r>
              <w:t xml:space="preserve"> Tính sai số và làm tròn sai số (chỉ lấy 1 hoặc tối đa 2 chữ số có nghĩa)</w:t>
            </w:r>
          </w:p>
          <w:p w:rsidR="007A0D75" w:rsidRDefault="007A0D75" w:rsidP="00D134C8">
            <w:pPr>
              <w:spacing w:before="48" w:after="48"/>
            </w:pPr>
          </w:p>
          <w:p w:rsidR="007A0D75" w:rsidRDefault="007A0D75" w:rsidP="00D134C8">
            <w:pPr>
              <w:spacing w:before="48" w:after="48"/>
            </w:pPr>
          </w:p>
          <w:p w:rsidR="007A0D75" w:rsidRDefault="007A0D75" w:rsidP="00D134C8">
            <w:pPr>
              <w:spacing w:before="48" w:after="48"/>
            </w:pPr>
          </w:p>
          <w:p w:rsidR="009E31CC" w:rsidRDefault="009E31CC" w:rsidP="002F6FBA">
            <w:pPr>
              <w:spacing w:before="48" w:after="48"/>
              <w:ind w:firstLine="284"/>
              <w:rPr>
                <w:i/>
              </w:rPr>
            </w:pPr>
          </w:p>
          <w:p w:rsidR="007A0D75" w:rsidRPr="007A0D75" w:rsidRDefault="007A0D75" w:rsidP="002F6FBA">
            <w:pPr>
              <w:spacing w:before="48" w:after="48"/>
              <w:ind w:firstLine="284"/>
            </w:pPr>
            <w:r w:rsidRPr="00D134C8">
              <w:rPr>
                <w:i/>
              </w:rPr>
              <w:t>Bước 2:</w:t>
            </w:r>
            <w:r>
              <w:t xml:space="preserve"> Làm tròn kết quả đến bậc thập phân tương ứng với sai số.</w:t>
            </w:r>
          </w:p>
          <w:p w:rsidR="007A0D75" w:rsidRDefault="007A0D75" w:rsidP="00D134C8">
            <w:pPr>
              <w:spacing w:before="48" w:after="48"/>
            </w:pPr>
          </w:p>
          <w:p w:rsidR="007A0D75" w:rsidRDefault="007A0D75" w:rsidP="002F6FBA">
            <w:pPr>
              <w:spacing w:before="48" w:after="48"/>
              <w:ind w:firstLine="284"/>
            </w:pPr>
            <w:r w:rsidRPr="00D134C8">
              <w:rPr>
                <w:i/>
              </w:rPr>
              <w:t>Bước 3:</w:t>
            </w:r>
            <w:r>
              <w:t xml:space="preserve"> Viết kết quả phép đo:</w:t>
            </w:r>
          </w:p>
          <w:p w:rsidR="007A0D75" w:rsidRPr="007A0D75" w:rsidRDefault="007A0D75" w:rsidP="00D134C8">
            <w:pPr>
              <w:spacing w:before="48" w:after="48"/>
              <w:jc w:val="center"/>
            </w:pPr>
            <w:r w:rsidRPr="00D134C8">
              <w:rPr>
                <w:position w:val="-4"/>
              </w:rPr>
              <w:object w:dxaOrig="1219" w:dyaOrig="320">
                <v:shape id="_x0000_i1046" type="#_x0000_t75" style="width:61.2pt;height:16.2pt" o:ole="">
                  <v:imagedata r:id="rId48" o:title=""/>
                </v:shape>
                <o:OLEObject Type="Embed" ProgID="Equation.DSMT4" ShapeID="_x0000_i1046" DrawAspect="Content" ObjectID="_1674483431" r:id="rId49"/>
              </w:object>
            </w:r>
            <w:r>
              <w:t xml:space="preserve"> </w:t>
            </w:r>
          </w:p>
        </w:tc>
        <w:tc>
          <w:tcPr>
            <w:tcW w:w="5213" w:type="dxa"/>
            <w:shd w:val="clear" w:color="auto" w:fill="auto"/>
          </w:tcPr>
          <w:p w:rsidR="007A0D75" w:rsidRDefault="00F84D89" w:rsidP="00D134C8">
            <w:pPr>
              <w:spacing w:before="48" w:after="48"/>
              <w:jc w:val="center"/>
            </w:pPr>
            <w:r>
              <w:rPr>
                <w:noProof/>
              </w:rPr>
              <w:pict>
                <v:shape id="_x0000_s1026" type="#_x0000_t75" style="position:absolute;left:0;text-align:left;margin-left:0;margin-top:0;width:140.65pt;height:104.45pt;z-index:251657728;mso-position-horizontal:center;mso-position-horizontal-relative:margin;mso-position-vertical:center;mso-position-vertical-relative:margin">
                  <v:imagedata r:id="rId50" o:title="Untitled"/>
                  <w10:wrap type="square" anchorx="margin" anchory="margin"/>
                </v:shape>
              </w:pict>
            </w:r>
          </w:p>
          <w:p w:rsidR="007A0D75" w:rsidRDefault="007A0D75" w:rsidP="00D134C8">
            <w:pPr>
              <w:spacing w:before="48" w:after="48"/>
              <w:jc w:val="center"/>
            </w:pPr>
          </w:p>
          <w:p w:rsidR="007A0D75" w:rsidRDefault="007A0D75" w:rsidP="00D134C8">
            <w:pPr>
              <w:spacing w:before="48" w:after="48"/>
              <w:jc w:val="center"/>
            </w:pPr>
          </w:p>
          <w:p w:rsidR="007A0D75" w:rsidRDefault="007A0D75" w:rsidP="00D134C8">
            <w:pPr>
              <w:spacing w:before="48" w:after="48"/>
              <w:jc w:val="center"/>
            </w:pPr>
          </w:p>
          <w:p w:rsidR="007A0D75" w:rsidRDefault="007A0D75" w:rsidP="00D134C8">
            <w:pPr>
              <w:spacing w:before="48" w:after="48"/>
              <w:jc w:val="center"/>
            </w:pPr>
          </w:p>
          <w:p w:rsidR="00F84D89" w:rsidRDefault="00F84D89" w:rsidP="009E31CC">
            <w:pPr>
              <w:spacing w:before="48" w:after="48" w:line="480" w:lineRule="auto"/>
              <w:ind w:firstLine="284"/>
            </w:pPr>
          </w:p>
          <w:p w:rsidR="007A0D75" w:rsidRDefault="007A0D75" w:rsidP="009E31CC">
            <w:pPr>
              <w:spacing w:before="48" w:after="48"/>
              <w:ind w:firstLine="284"/>
            </w:pPr>
            <w:r>
              <w:t>Sai số của phép đo chiều cao tính ra</w:t>
            </w:r>
          </w:p>
          <w:p w:rsidR="007A0D75" w:rsidRDefault="007A0D75" w:rsidP="009E31CC">
            <w:pPr>
              <w:spacing w:before="48" w:after="48" w:line="276" w:lineRule="auto"/>
              <w:jc w:val="center"/>
            </w:pPr>
            <w:r w:rsidRPr="00D134C8">
              <w:rPr>
                <w:position w:val="-10"/>
              </w:rPr>
              <w:object w:dxaOrig="1260" w:dyaOrig="320">
                <v:shape id="_x0000_i1047" type="#_x0000_t75" style="width:63pt;height:16.2pt" o:ole="">
                  <v:imagedata r:id="rId51" o:title=""/>
                </v:shape>
                <o:OLEObject Type="Embed" ProgID="Equation.DSMT4" ShapeID="_x0000_i1047" DrawAspect="Content" ObjectID="_1674483432" r:id="rId52"/>
              </w:object>
            </w:r>
          </w:p>
          <w:p w:rsidR="007A0D75" w:rsidRDefault="007A0D75" w:rsidP="002F6FBA">
            <w:pPr>
              <w:spacing w:before="48" w:after="48"/>
              <w:ind w:firstLine="284"/>
            </w:pPr>
            <w:r>
              <w:t xml:space="preserve">Ở đây ta có thể lấy hai chữ số có nghĩa để tăng độ tin cậy cho phép đo. Theo quy tắc làm tròn số 4 &lt; 5 nên </w:t>
            </w:r>
          </w:p>
          <w:p w:rsidR="007A0D75" w:rsidRDefault="007A0D75" w:rsidP="00D134C8">
            <w:pPr>
              <w:spacing w:before="48" w:after="48"/>
              <w:jc w:val="center"/>
            </w:pPr>
            <w:r w:rsidRPr="00D134C8">
              <w:rPr>
                <w:position w:val="-10"/>
              </w:rPr>
              <w:object w:dxaOrig="820" w:dyaOrig="320">
                <v:shape id="_x0000_i1048" type="#_x0000_t75" style="width:40.8pt;height:16.2pt" o:ole="">
                  <v:imagedata r:id="rId53" o:title=""/>
                </v:shape>
                <o:OLEObject Type="Embed" ProgID="Equation.DSMT4" ShapeID="_x0000_i1048" DrawAspect="Content" ObjectID="_1674483433" r:id="rId54"/>
              </w:object>
            </w:r>
            <w:r>
              <w:t>cm</w:t>
            </w:r>
          </w:p>
          <w:p w:rsidR="007A0D75" w:rsidRDefault="007A0D75" w:rsidP="002F6FBA">
            <w:pPr>
              <w:spacing w:before="48" w:after="48"/>
              <w:ind w:firstLine="284"/>
            </w:pPr>
            <w:r>
              <w:t>Vậy kết quả lấy theo sai số tức là lấy chữ số đầu tiên của phần thập phân.</w:t>
            </w:r>
          </w:p>
          <w:p w:rsidR="007A0D75" w:rsidRDefault="007A0D75" w:rsidP="00D134C8">
            <w:pPr>
              <w:spacing w:before="48" w:after="48"/>
              <w:jc w:val="center"/>
            </w:pPr>
            <w:r w:rsidRPr="00D134C8">
              <w:rPr>
                <w:position w:val="-10"/>
              </w:rPr>
              <w:object w:dxaOrig="1260" w:dyaOrig="380">
                <v:shape id="_x0000_i1049" type="#_x0000_t75" style="width:63pt;height:19.2pt" o:ole="">
                  <v:imagedata r:id="rId55" o:title=""/>
                </v:shape>
                <o:OLEObject Type="Embed" ProgID="Equation.DSMT4" ShapeID="_x0000_i1049" DrawAspect="Content" ObjectID="_1674483434" r:id="rId56"/>
              </w:object>
            </w:r>
          </w:p>
          <w:p w:rsidR="009E31CC" w:rsidRDefault="009E31CC" w:rsidP="009E31CC">
            <w:pPr>
              <w:spacing w:before="48" w:after="48"/>
              <w:jc w:val="center"/>
            </w:pPr>
          </w:p>
          <w:p w:rsidR="007A0D75" w:rsidRDefault="007A0D75" w:rsidP="009E31CC">
            <w:pPr>
              <w:spacing w:before="48" w:after="48"/>
              <w:jc w:val="center"/>
            </w:pPr>
            <w:r w:rsidRPr="00D134C8">
              <w:rPr>
                <w:position w:val="-10"/>
              </w:rPr>
              <w:object w:dxaOrig="2580" w:dyaOrig="380">
                <v:shape id="_x0000_i1050" type="#_x0000_t75" style="width:129pt;height:19.2pt" o:ole="">
                  <v:imagedata r:id="rId57" o:title=""/>
                </v:shape>
                <o:OLEObject Type="Embed" ProgID="Equation.DSMT4" ShapeID="_x0000_i1050" DrawAspect="Content" ObjectID="_1674483435" r:id="rId58"/>
              </w:object>
            </w:r>
          </w:p>
        </w:tc>
      </w:tr>
    </w:tbl>
    <w:p w:rsidR="007A0D75" w:rsidRDefault="007A0D75" w:rsidP="009464F1">
      <w:pPr>
        <w:spacing w:before="48" w:after="48"/>
        <w:rPr>
          <w:b/>
          <w:color w:val="00B0F0"/>
        </w:rPr>
      </w:pPr>
      <w:r>
        <w:rPr>
          <w:b/>
          <w:color w:val="00B0F0"/>
        </w:rPr>
        <w:t>4. Sai số của phép đo gián tiếp</w:t>
      </w:r>
    </w:p>
    <w:tbl>
      <w:tblPr>
        <w:tblW w:w="0" w:type="auto"/>
        <w:tblLook w:val="04A0" w:firstRow="1" w:lastRow="0" w:firstColumn="1" w:lastColumn="0" w:noHBand="0" w:noVBand="1"/>
      </w:tblPr>
      <w:tblGrid>
        <w:gridCol w:w="5212"/>
        <w:gridCol w:w="5213"/>
      </w:tblGrid>
      <w:tr w:rsidR="007A0D75" w:rsidTr="00D134C8">
        <w:tc>
          <w:tcPr>
            <w:tcW w:w="5212" w:type="dxa"/>
            <w:shd w:val="clear" w:color="auto" w:fill="auto"/>
          </w:tcPr>
          <w:p w:rsidR="007A0D75" w:rsidRDefault="007A0D75" w:rsidP="002F6FBA">
            <w:pPr>
              <w:spacing w:before="48" w:after="48"/>
              <w:ind w:firstLine="284"/>
            </w:pPr>
            <w:r>
              <w:t>Sai số của đại lượng đo gián tiếp được tính theo quy tắc:</w:t>
            </w:r>
          </w:p>
          <w:p w:rsidR="007A0D75" w:rsidRDefault="007A0D75" w:rsidP="002F6FBA">
            <w:pPr>
              <w:spacing w:before="48" w:after="48"/>
              <w:ind w:firstLine="284"/>
            </w:pPr>
            <w:r w:rsidRPr="00D134C8">
              <w:sym w:font="Wingdings" w:char="F09F"/>
            </w:r>
            <w:r>
              <w:t xml:space="preserve"> Sai số tỉ đối của một tổng hay hiệu thì bằng tổng các sai số tuyệt đối của các số hạng.</w:t>
            </w:r>
          </w:p>
          <w:p w:rsidR="007A0D75" w:rsidRDefault="007A0D75" w:rsidP="002F6FBA">
            <w:pPr>
              <w:spacing w:before="48" w:after="48"/>
              <w:ind w:firstLine="284"/>
            </w:pPr>
            <w:r w:rsidRPr="00D134C8">
              <w:sym w:font="Wingdings" w:char="F09F"/>
            </w:r>
            <w:r>
              <w:t xml:space="preserve"> Sai số tỉ đối của một tích hay thương thì bằng tổng các sai số tỉ đối của các thừa số.</w:t>
            </w:r>
          </w:p>
          <w:p w:rsidR="00F71152" w:rsidRDefault="00F71152" w:rsidP="00D134C8">
            <w:pPr>
              <w:spacing w:before="48" w:after="48"/>
            </w:pPr>
          </w:p>
          <w:p w:rsidR="00F71152" w:rsidRDefault="00F71152" w:rsidP="00D134C8">
            <w:pPr>
              <w:spacing w:before="48" w:after="48"/>
            </w:pPr>
          </w:p>
          <w:p w:rsidR="007A0D75" w:rsidRDefault="007A0D75" w:rsidP="002F6FBA">
            <w:pPr>
              <w:spacing w:before="48" w:after="48"/>
              <w:ind w:firstLine="284"/>
            </w:pPr>
            <w:r w:rsidRPr="00D134C8">
              <w:sym w:font="Wingdings" w:char="F09F"/>
            </w:r>
            <w:r>
              <w:t xml:space="preserve"> Sai số tỉ đối của một lũy thừa bằng giá trị tuyệt đối của số mũ nhân với sai số tỉ đối của cơ số.</w:t>
            </w:r>
          </w:p>
          <w:p w:rsidR="00F71152" w:rsidRDefault="00F71152" w:rsidP="00D134C8">
            <w:pPr>
              <w:spacing w:before="48" w:after="48"/>
            </w:pPr>
          </w:p>
          <w:p w:rsidR="00F71152" w:rsidRDefault="00F71152" w:rsidP="00D134C8">
            <w:pPr>
              <w:spacing w:before="48" w:after="48"/>
            </w:pPr>
          </w:p>
          <w:p w:rsidR="00F71152" w:rsidRDefault="00F71152" w:rsidP="00D134C8">
            <w:pPr>
              <w:spacing w:before="48" w:after="48"/>
            </w:pPr>
          </w:p>
          <w:p w:rsidR="00F71152" w:rsidRDefault="00F71152" w:rsidP="002F6FBA">
            <w:pPr>
              <w:spacing w:before="48" w:after="48"/>
              <w:ind w:firstLine="284"/>
            </w:pPr>
            <w:r>
              <w:t>Với các đại lượng phải đo gián tiếp, sau khi đo trực tiếp ta tính giá trị trung bình của nó theo các giá trị trung bình của đại lượng đo trực tiếp.</w:t>
            </w:r>
          </w:p>
          <w:p w:rsidR="00F71152" w:rsidRDefault="00F71152" w:rsidP="00D134C8">
            <w:pPr>
              <w:spacing w:before="48" w:after="48"/>
            </w:pPr>
          </w:p>
          <w:p w:rsidR="00ED1450" w:rsidRPr="00D134C8" w:rsidRDefault="00ED1450" w:rsidP="00D134C8">
            <w:pPr>
              <w:spacing w:before="48" w:after="48"/>
              <w:rPr>
                <w:i/>
                <w:color w:val="00B0F0"/>
              </w:rPr>
            </w:pPr>
          </w:p>
          <w:p w:rsidR="00F71152" w:rsidRPr="00F71152" w:rsidRDefault="00F71152" w:rsidP="002F6FBA">
            <w:pPr>
              <w:spacing w:before="48" w:after="48"/>
              <w:ind w:firstLine="284"/>
            </w:pPr>
            <w:r w:rsidRPr="00D134C8">
              <w:rPr>
                <w:i/>
                <w:color w:val="00B0F0"/>
              </w:rPr>
              <w:t>Chú ý:</w:t>
            </w:r>
            <w:r>
              <w:t xml:space="preserve"> Số chữ số có nghĩa của kết quả không được nhiều hơn số chữ số có nghĩa của dữ kiện kém chính xác nhất (có ít chữ số có nghĩa nhất)</w:t>
            </w:r>
          </w:p>
        </w:tc>
        <w:tc>
          <w:tcPr>
            <w:tcW w:w="5213" w:type="dxa"/>
            <w:shd w:val="clear" w:color="auto" w:fill="auto"/>
          </w:tcPr>
          <w:p w:rsidR="007A0D75" w:rsidRDefault="00F71152" w:rsidP="002F6FBA">
            <w:pPr>
              <w:spacing w:before="48" w:after="48"/>
              <w:ind w:firstLine="284"/>
            </w:pPr>
            <w:r>
              <w:lastRenderedPageBreak/>
              <w:t>Ví dụ: F là đại lượng đo gián tiếp còn X, Y, Z là các đại lượng đo trực tiếp.</w:t>
            </w:r>
          </w:p>
          <w:p w:rsidR="00F71152" w:rsidRDefault="00F71152" w:rsidP="002F6FBA">
            <w:pPr>
              <w:spacing w:before="48" w:after="48"/>
              <w:ind w:firstLine="284"/>
            </w:pPr>
            <w:r>
              <w:t xml:space="preserve">Nếu F = X + Y – Z thì </w:t>
            </w:r>
            <w:r w:rsidRPr="00D134C8">
              <w:rPr>
                <w:position w:val="-4"/>
              </w:rPr>
              <w:object w:dxaOrig="1960" w:dyaOrig="260">
                <v:shape id="_x0000_i1051" type="#_x0000_t75" style="width:97.8pt;height:13.2pt" o:ole="">
                  <v:imagedata r:id="rId59" o:title=""/>
                </v:shape>
                <o:OLEObject Type="Embed" ProgID="Equation.DSMT4" ShapeID="_x0000_i1051" DrawAspect="Content" ObjectID="_1674483436" r:id="rId60"/>
              </w:object>
            </w:r>
          </w:p>
          <w:p w:rsidR="00F71152" w:rsidRDefault="00F71152" w:rsidP="00C3686D">
            <w:pPr>
              <w:spacing w:before="48" w:after="48" w:line="240" w:lineRule="auto"/>
            </w:pPr>
          </w:p>
          <w:p w:rsidR="00F71152" w:rsidRDefault="00F71152" w:rsidP="00C3686D">
            <w:pPr>
              <w:spacing w:before="48" w:after="48" w:line="240" w:lineRule="auto"/>
              <w:ind w:firstLine="284"/>
            </w:pPr>
            <w:r>
              <w:t xml:space="preserve">Nếu </w:t>
            </w:r>
            <w:r w:rsidRPr="00D134C8">
              <w:rPr>
                <w:position w:val="-24"/>
              </w:rPr>
              <w:object w:dxaOrig="920" w:dyaOrig="620">
                <v:shape id="_x0000_i1052" type="#_x0000_t75" style="width:46.2pt;height:31.2pt" o:ole="">
                  <v:imagedata r:id="rId61" o:title=""/>
                </v:shape>
                <o:OLEObject Type="Embed" ProgID="Equation.DSMT4" ShapeID="_x0000_i1052" DrawAspect="Content" ObjectID="_1674483437" r:id="rId62"/>
              </w:object>
            </w:r>
            <w:r>
              <w:t xml:space="preserve"> thì</w:t>
            </w:r>
          </w:p>
          <w:p w:rsidR="00F71152" w:rsidRDefault="00F71152" w:rsidP="002F6FBA">
            <w:pPr>
              <w:spacing w:before="48" w:after="48"/>
              <w:ind w:firstLine="284"/>
            </w:pPr>
            <w:r w:rsidRPr="00D134C8">
              <w:rPr>
                <w:position w:val="-6"/>
              </w:rPr>
              <w:object w:dxaOrig="1820" w:dyaOrig="279">
                <v:shape id="_x0000_i1053" type="#_x0000_t75" style="width:91.2pt;height:13.8pt" o:ole="">
                  <v:imagedata r:id="rId63" o:title=""/>
                </v:shape>
                <o:OLEObject Type="Embed" ProgID="Equation.DSMT4" ShapeID="_x0000_i1053" DrawAspect="Content" ObjectID="_1674483438" r:id="rId64"/>
              </w:object>
            </w:r>
            <w:r>
              <w:t xml:space="preserve"> hay </w:t>
            </w:r>
            <w:r w:rsidRPr="00D134C8">
              <w:rPr>
                <w:position w:val="-24"/>
              </w:rPr>
              <w:object w:dxaOrig="2120" w:dyaOrig="620">
                <v:shape id="_x0000_i1054" type="#_x0000_t75" style="width:106.2pt;height:31.2pt" o:ole="">
                  <v:imagedata r:id="rId65" o:title=""/>
                </v:shape>
                <o:OLEObject Type="Embed" ProgID="Equation.DSMT4" ShapeID="_x0000_i1054" DrawAspect="Content" ObjectID="_1674483439" r:id="rId66"/>
              </w:object>
            </w:r>
            <w:r>
              <w:t xml:space="preserve"> </w:t>
            </w:r>
          </w:p>
          <w:p w:rsidR="00F71152" w:rsidRDefault="00F71152" w:rsidP="002F6FBA">
            <w:pPr>
              <w:spacing w:before="48" w:after="48"/>
              <w:ind w:firstLine="284"/>
            </w:pPr>
            <w:r>
              <w:t xml:space="preserve">Nếu </w:t>
            </w:r>
            <w:r w:rsidRPr="00D134C8">
              <w:rPr>
                <w:position w:val="-4"/>
              </w:rPr>
              <w:object w:dxaOrig="720" w:dyaOrig="300">
                <v:shape id="_x0000_i1055" type="#_x0000_t75" style="width:36pt;height:15pt" o:ole="">
                  <v:imagedata r:id="rId67" o:title=""/>
                </v:shape>
                <o:OLEObject Type="Embed" ProgID="Equation.DSMT4" ShapeID="_x0000_i1055" DrawAspect="Content" ObjectID="_1674483440" r:id="rId68"/>
              </w:object>
            </w:r>
            <w:r>
              <w:t xml:space="preserve"> thì</w:t>
            </w:r>
          </w:p>
          <w:p w:rsidR="00F71152" w:rsidRDefault="00F71152" w:rsidP="002F6FBA">
            <w:pPr>
              <w:spacing w:before="48" w:after="48"/>
              <w:ind w:firstLine="284"/>
            </w:pPr>
            <w:r w:rsidRPr="00D134C8">
              <w:rPr>
                <w:position w:val="-14"/>
              </w:rPr>
              <w:object w:dxaOrig="1120" w:dyaOrig="400">
                <v:shape id="_x0000_i1056" type="#_x0000_t75" style="width:55.8pt;height:19.8pt" o:ole="">
                  <v:imagedata r:id="rId69" o:title=""/>
                </v:shape>
                <o:OLEObject Type="Embed" ProgID="Equation.DSMT4" ShapeID="_x0000_i1056" DrawAspect="Content" ObjectID="_1674483441" r:id="rId70"/>
              </w:object>
            </w:r>
            <w:r>
              <w:t xml:space="preserve"> hay </w:t>
            </w:r>
            <w:r w:rsidRPr="00D134C8">
              <w:rPr>
                <w:position w:val="-24"/>
              </w:rPr>
              <w:object w:dxaOrig="1300" w:dyaOrig="620">
                <v:shape id="_x0000_i1057" type="#_x0000_t75" style="width:64.8pt;height:31.2pt" o:ole="">
                  <v:imagedata r:id="rId71" o:title=""/>
                </v:shape>
                <o:OLEObject Type="Embed" ProgID="Equation.DSMT4" ShapeID="_x0000_i1057" DrawAspect="Content" ObjectID="_1674483442" r:id="rId72"/>
              </w:object>
            </w:r>
          </w:p>
          <w:p w:rsidR="00F71152" w:rsidRDefault="00F71152" w:rsidP="00D134C8">
            <w:pPr>
              <w:spacing w:before="48" w:after="48"/>
            </w:pPr>
          </w:p>
          <w:p w:rsidR="00F71152" w:rsidRDefault="00F71152" w:rsidP="00D134C8">
            <w:pPr>
              <w:spacing w:before="48" w:after="48"/>
            </w:pPr>
          </w:p>
          <w:p w:rsidR="00F71152" w:rsidRDefault="00F71152" w:rsidP="002F6FBA">
            <w:pPr>
              <w:spacing w:before="48" w:after="48"/>
              <w:ind w:firstLine="284"/>
            </w:pPr>
            <w:r>
              <w:t xml:space="preserve">Ví dụ: Khi bố trí thí nghiệm đo hệ số đàn hồi k của lò xo ta đo gián tiếp hai đại lượng F và </w:t>
            </w:r>
            <w:r w:rsidRPr="00D134C8">
              <w:rPr>
                <w:position w:val="-4"/>
              </w:rPr>
              <w:object w:dxaOrig="279" w:dyaOrig="260">
                <v:shape id="_x0000_i1058" type="#_x0000_t75" style="width:13.8pt;height:13.2pt" o:ole="">
                  <v:imagedata r:id="rId73" o:title=""/>
                </v:shape>
                <o:OLEObject Type="Embed" ProgID="Equation.DSMT4" ShapeID="_x0000_i1058" DrawAspect="Content" ObjectID="_1674483443" r:id="rId74"/>
              </w:object>
            </w:r>
            <w:r>
              <w:t xml:space="preserve"> được các kết quả </w:t>
            </w:r>
            <w:r w:rsidRPr="00D134C8">
              <w:rPr>
                <w:position w:val="-10"/>
              </w:rPr>
              <w:object w:dxaOrig="1260" w:dyaOrig="320">
                <v:shape id="_x0000_i1059" type="#_x0000_t75" style="width:63pt;height:16.2pt" o:ole="">
                  <v:imagedata r:id="rId75" o:title=""/>
                </v:shape>
                <o:OLEObject Type="Embed" ProgID="Equation.DSMT4" ShapeID="_x0000_i1059" DrawAspect="Content" ObjectID="_1674483444" r:id="rId76"/>
              </w:object>
            </w:r>
            <w:r>
              <w:t xml:space="preserve"> (N), </w:t>
            </w:r>
            <w:r w:rsidRPr="00D134C8">
              <w:rPr>
                <w:position w:val="-10"/>
              </w:rPr>
              <w:object w:dxaOrig="1840" w:dyaOrig="320">
                <v:shape id="_x0000_i1060" type="#_x0000_t75" style="width:91.8pt;height:16.2pt" o:ole="">
                  <v:imagedata r:id="rId77" o:title=""/>
                </v:shape>
                <o:OLEObject Type="Embed" ProgID="Equation.DSMT4" ShapeID="_x0000_i1060" DrawAspect="Content" ObjectID="_1674483445" r:id="rId78"/>
              </w:object>
            </w:r>
            <w:r>
              <w:t xml:space="preserve"> (m)</w:t>
            </w:r>
          </w:p>
          <w:p w:rsidR="00F71152" w:rsidRDefault="00ED1450" w:rsidP="00E134C6">
            <w:pPr>
              <w:spacing w:before="48" w:after="48"/>
              <w:ind w:firstLine="284"/>
            </w:pPr>
            <w:r w:rsidRPr="00D134C8">
              <w:rPr>
                <w:position w:val="-28"/>
              </w:rPr>
              <w:object w:dxaOrig="2280" w:dyaOrig="700">
                <v:shape id="_x0000_i1061" type="#_x0000_t75" style="width:114pt;height:34.8pt" o:ole="">
                  <v:imagedata r:id="rId79" o:title=""/>
                </v:shape>
                <o:OLEObject Type="Embed" ProgID="Equation.DSMT4" ShapeID="_x0000_i1061" DrawAspect="Content" ObjectID="_1674483446" r:id="rId80"/>
              </w:object>
            </w:r>
            <w:r>
              <w:t>.</w:t>
            </w:r>
          </w:p>
          <w:p w:rsidR="00ED1450" w:rsidRDefault="00ED1450" w:rsidP="00E134C6">
            <w:pPr>
              <w:spacing w:before="48" w:after="48"/>
              <w:ind w:firstLine="33"/>
            </w:pPr>
            <w:r>
              <w:t>Áp dụng sai số của một thương:</w:t>
            </w:r>
          </w:p>
          <w:p w:rsidR="00ED1450" w:rsidRDefault="00ED1450" w:rsidP="00E134C6">
            <w:pPr>
              <w:spacing w:before="48" w:after="48"/>
              <w:ind w:firstLine="284"/>
            </w:pPr>
            <w:r w:rsidRPr="00D134C8">
              <w:rPr>
                <w:position w:val="-32"/>
              </w:rPr>
              <w:object w:dxaOrig="4180" w:dyaOrig="760">
                <v:shape id="_x0000_i1062" type="#_x0000_t75" style="width:208.8pt;height:37.8pt" o:ole="">
                  <v:imagedata r:id="rId81" o:title=""/>
                </v:shape>
                <o:OLEObject Type="Embed" ProgID="Equation.DSMT4" ShapeID="_x0000_i1062" DrawAspect="Content" ObjectID="_1674483447" r:id="rId82"/>
              </w:object>
            </w:r>
          </w:p>
          <w:p w:rsidR="00ED1450" w:rsidRDefault="00ED1450" w:rsidP="00E134C6">
            <w:pPr>
              <w:spacing w:before="48" w:after="48"/>
              <w:ind w:firstLine="284"/>
            </w:pPr>
            <w:r w:rsidRPr="00D134C8">
              <w:rPr>
                <w:position w:val="-30"/>
              </w:rPr>
              <w:object w:dxaOrig="3420" w:dyaOrig="720">
                <v:shape id="_x0000_i1063" type="#_x0000_t75" style="width:171pt;height:36pt" o:ole="">
                  <v:imagedata r:id="rId83" o:title=""/>
                </v:shape>
                <o:OLEObject Type="Embed" ProgID="Equation.DSMT4" ShapeID="_x0000_i1063" DrawAspect="Content" ObjectID="_1674483448" r:id="rId84"/>
              </w:object>
            </w:r>
            <w:r>
              <w:t>.</w:t>
            </w:r>
          </w:p>
          <w:p w:rsidR="00ED1450" w:rsidRDefault="00ED1450" w:rsidP="00D134C8">
            <w:pPr>
              <w:spacing w:before="48" w:after="48"/>
            </w:pPr>
            <w:r>
              <w:t xml:space="preserve">Vậy: </w:t>
            </w:r>
            <w:r w:rsidRPr="00D134C8">
              <w:rPr>
                <w:position w:val="-6"/>
              </w:rPr>
              <w:object w:dxaOrig="1540" w:dyaOrig="279">
                <v:shape id="_x0000_i1064" type="#_x0000_t75" style="width:76.8pt;height:13.8pt" o:ole="">
                  <v:imagedata r:id="rId85" o:title=""/>
                </v:shape>
                <o:OLEObject Type="Embed" ProgID="Equation.DSMT4" ShapeID="_x0000_i1064" DrawAspect="Content" ObjectID="_1674483449" r:id="rId86"/>
              </w:object>
            </w:r>
            <w:r>
              <w:t>.</w:t>
            </w:r>
          </w:p>
        </w:tc>
      </w:tr>
    </w:tbl>
    <w:p w:rsidR="007A0D75" w:rsidRPr="004A773A" w:rsidRDefault="007A0D75" w:rsidP="009464F1">
      <w:pPr>
        <w:spacing w:before="48" w:after="48"/>
      </w:pPr>
    </w:p>
    <w:p w:rsidR="009464F1" w:rsidRPr="004A773A" w:rsidRDefault="009464F1" w:rsidP="009464F1">
      <w:pPr>
        <w:spacing w:before="48" w:after="48"/>
        <w:rPr>
          <w:b/>
        </w:rPr>
      </w:pPr>
      <w:r w:rsidRPr="004A773A">
        <w:rPr>
          <w:b/>
        </w:rPr>
        <w:t>PHẦN 2: CÁC DẠNG BÀI TẬP</w:t>
      </w:r>
    </w:p>
    <w:p w:rsidR="005A672E" w:rsidRDefault="004A773A" w:rsidP="009464F1">
      <w:pPr>
        <w:spacing w:before="48" w:after="48"/>
        <w:rPr>
          <w:b/>
          <w:color w:val="00B0F0"/>
        </w:rPr>
      </w:pPr>
      <w:r>
        <w:rPr>
          <w:b/>
          <w:color w:val="00B0F0"/>
        </w:rPr>
        <w:t>1. Phương pháp giải</w:t>
      </w:r>
    </w:p>
    <w:p w:rsidR="009464F1" w:rsidRPr="004A773A" w:rsidRDefault="004A773A" w:rsidP="00E134C6">
      <w:pPr>
        <w:spacing w:before="48" w:after="48"/>
        <w:ind w:firstLine="284"/>
      </w:pPr>
      <w:r>
        <w:t>Vận dụng các bước và công thức tính sai số để tính sai số của phép đo.</w:t>
      </w:r>
    </w:p>
    <w:p w:rsidR="009464F1" w:rsidRPr="004A773A" w:rsidRDefault="009464F1" w:rsidP="009464F1">
      <w:pPr>
        <w:spacing w:before="48" w:after="48"/>
        <w:rPr>
          <w:b/>
          <w:color w:val="00B0F0"/>
        </w:rPr>
      </w:pPr>
      <w:r w:rsidRPr="004A773A">
        <w:rPr>
          <w:b/>
          <w:color w:val="00B0F0"/>
        </w:rPr>
        <w:t>2. Ví dụ minh họa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10425"/>
      </w:tblGrid>
      <w:tr w:rsidR="009464F1" w:rsidRPr="00901285" w:rsidTr="00901285">
        <w:tc>
          <w:tcPr>
            <w:tcW w:w="10425" w:type="dxa"/>
            <w:shd w:val="clear" w:color="auto" w:fill="BDD6EE"/>
          </w:tcPr>
          <w:p w:rsidR="009464F1" w:rsidRDefault="00F85CEF" w:rsidP="00901285">
            <w:pPr>
              <w:spacing w:before="48" w:after="48"/>
              <w:rPr>
                <w:color w:val="000000"/>
              </w:rPr>
            </w:pPr>
            <w:r w:rsidRPr="00901285">
              <w:rPr>
                <w:b/>
                <w:color w:val="000000"/>
              </w:rPr>
              <w:t>Ví dụ 1:</w:t>
            </w:r>
            <w:r w:rsidRPr="00901285">
              <w:rPr>
                <w:color w:val="000000"/>
              </w:rPr>
              <w:t xml:space="preserve"> </w:t>
            </w:r>
            <w:r w:rsidR="004A773A">
              <w:rPr>
                <w:i/>
                <w:color w:val="000000"/>
              </w:rPr>
              <w:t>(Trích trong đề minh họa lần 3 năm 2017)</w:t>
            </w:r>
            <w:r w:rsidR="004A773A">
              <w:rPr>
                <w:color w:val="000000"/>
              </w:rPr>
              <w:t xml:space="preserve"> Trong bài thực hành đo bước sóng ánh sáng do một laze phát ra bằng thí nghiệm giao thoa ánh sáng của Y-âng, một học sinh xác định được các kết quả: khoảng cách giữa hai khe là </w:t>
            </w:r>
            <w:r w:rsidR="004A773A" w:rsidRPr="004A773A">
              <w:rPr>
                <w:color w:val="000000"/>
                <w:position w:val="-10"/>
              </w:rPr>
              <w:object w:dxaOrig="1100" w:dyaOrig="320">
                <v:shape id="_x0000_i1065" type="#_x0000_t75" style="width:55.2pt;height:16.2pt" o:ole="">
                  <v:imagedata r:id="rId87" o:title=""/>
                </v:shape>
                <o:OLEObject Type="Embed" ProgID="Equation.DSMT4" ShapeID="_x0000_i1065" DrawAspect="Content" ObjectID="_1674483450" r:id="rId88"/>
              </w:object>
            </w:r>
            <w:r w:rsidR="004A773A">
              <w:rPr>
                <w:color w:val="000000"/>
              </w:rPr>
              <w:t xml:space="preserve"> (mm), khoảng cách từ mặt phẳng hai khe tới màn là </w:t>
            </w:r>
            <w:r w:rsidR="004A773A" w:rsidRPr="004A773A">
              <w:rPr>
                <w:color w:val="000000"/>
                <w:position w:val="-6"/>
              </w:rPr>
              <w:object w:dxaOrig="700" w:dyaOrig="279">
                <v:shape id="_x0000_i1066" type="#_x0000_t75" style="width:34.8pt;height:13.8pt" o:ole="">
                  <v:imagedata r:id="rId89" o:title=""/>
                </v:shape>
                <o:OLEObject Type="Embed" ProgID="Equation.DSMT4" ShapeID="_x0000_i1066" DrawAspect="Content" ObjectID="_1674483451" r:id="rId90"/>
              </w:object>
            </w:r>
            <w:r w:rsidR="004A773A">
              <w:rPr>
                <w:color w:val="000000"/>
              </w:rPr>
              <w:t xml:space="preserve"> (cm) và khoảng vân trên màn là </w:t>
            </w:r>
            <w:r w:rsidR="004A773A" w:rsidRPr="004A773A">
              <w:rPr>
                <w:color w:val="000000"/>
                <w:position w:val="-10"/>
              </w:rPr>
              <w:object w:dxaOrig="1140" w:dyaOrig="320">
                <v:shape id="_x0000_i1067" type="#_x0000_t75" style="width:57pt;height:16.2pt" o:ole="">
                  <v:imagedata r:id="rId91" o:title=""/>
                </v:shape>
                <o:OLEObject Type="Embed" ProgID="Equation.DSMT4" ShapeID="_x0000_i1067" DrawAspect="Content" ObjectID="_1674483452" r:id="rId92"/>
              </w:object>
            </w:r>
            <w:r w:rsidR="004A773A">
              <w:rPr>
                <w:color w:val="000000"/>
              </w:rPr>
              <w:t xml:space="preserve"> (mm). Ánh sáng dùng trong thí nghiệm có bước sóng</w:t>
            </w:r>
          </w:p>
          <w:p w:rsidR="004A773A" w:rsidRPr="004A773A" w:rsidRDefault="004A773A" w:rsidP="004A773A">
            <w:pPr>
              <w:tabs>
                <w:tab w:val="left" w:pos="181"/>
                <w:tab w:val="left" w:pos="2699"/>
                <w:tab w:val="left" w:pos="5221"/>
                <w:tab w:val="left" w:pos="7739"/>
              </w:tabs>
              <w:spacing w:before="48" w:after="48"/>
              <w:rPr>
                <w:color w:val="000000"/>
                <w:szCs w:val="24"/>
              </w:rPr>
            </w:pPr>
            <w:r w:rsidRPr="00F93F07">
              <w:rPr>
                <w:b/>
                <w:color w:val="000000"/>
                <w:szCs w:val="24"/>
              </w:rPr>
              <w:tab/>
              <w:t>A.</w:t>
            </w:r>
            <w:r w:rsidRPr="00F93F07">
              <w:rPr>
                <w:color w:val="000000"/>
                <w:szCs w:val="24"/>
              </w:rPr>
              <w:t xml:space="preserve"> </w:t>
            </w:r>
            <w:r w:rsidRPr="004A773A">
              <w:rPr>
                <w:color w:val="000000"/>
                <w:position w:val="-14"/>
                <w:szCs w:val="24"/>
              </w:rPr>
              <w:object w:dxaOrig="1700" w:dyaOrig="400">
                <v:shape id="_x0000_i1068" type="#_x0000_t75" style="width:85.2pt;height:19.8pt" o:ole="">
                  <v:imagedata r:id="rId93" o:title=""/>
                </v:shape>
                <o:OLEObject Type="Embed" ProgID="Equation.DSMT4" ShapeID="_x0000_i1068" DrawAspect="Content" ObjectID="_1674483453" r:id="rId94"/>
              </w:object>
            </w:r>
            <w:r>
              <w:rPr>
                <w:color w:val="000000"/>
                <w:szCs w:val="24"/>
              </w:rPr>
              <w:t xml:space="preserve"> </w:t>
            </w:r>
            <w:r w:rsidRPr="00F93F07">
              <w:rPr>
                <w:b/>
                <w:color w:val="000000"/>
                <w:szCs w:val="24"/>
              </w:rPr>
              <w:tab/>
              <w:t>B.</w:t>
            </w:r>
            <w:r w:rsidRPr="00F93F07">
              <w:rPr>
                <w:color w:val="000000"/>
                <w:szCs w:val="24"/>
              </w:rPr>
              <w:t xml:space="preserve"> </w:t>
            </w:r>
            <w:r w:rsidRPr="004A773A">
              <w:rPr>
                <w:color w:val="000000"/>
                <w:position w:val="-14"/>
                <w:szCs w:val="24"/>
              </w:rPr>
              <w:object w:dxaOrig="1700" w:dyaOrig="400">
                <v:shape id="_x0000_i1069" type="#_x0000_t75" style="width:85.2pt;height:19.8pt" o:ole="">
                  <v:imagedata r:id="rId95" o:title=""/>
                </v:shape>
                <o:OLEObject Type="Embed" ProgID="Equation.DSMT4" ShapeID="_x0000_i1069" DrawAspect="Content" ObjectID="_1674483454" r:id="rId96"/>
              </w:object>
            </w:r>
            <w:r>
              <w:rPr>
                <w:color w:val="000000"/>
                <w:szCs w:val="24"/>
              </w:rPr>
              <w:t xml:space="preserve"> </w:t>
            </w:r>
            <w:r w:rsidRPr="00F93F07">
              <w:rPr>
                <w:b/>
                <w:color w:val="000000"/>
                <w:szCs w:val="24"/>
              </w:rPr>
              <w:tab/>
              <w:t>C.</w:t>
            </w:r>
            <w:r w:rsidRPr="00F93F07">
              <w:rPr>
                <w:color w:val="000000"/>
                <w:szCs w:val="24"/>
              </w:rPr>
              <w:t xml:space="preserve"> </w:t>
            </w:r>
            <w:r w:rsidRPr="004A773A">
              <w:rPr>
                <w:color w:val="000000"/>
                <w:position w:val="-14"/>
                <w:szCs w:val="24"/>
              </w:rPr>
              <w:object w:dxaOrig="1680" w:dyaOrig="400">
                <v:shape id="_x0000_i1070" type="#_x0000_t75" style="width:84pt;height:19.8pt" o:ole="">
                  <v:imagedata r:id="rId97" o:title=""/>
                </v:shape>
                <o:OLEObject Type="Embed" ProgID="Equation.DSMT4" ShapeID="_x0000_i1070" DrawAspect="Content" ObjectID="_1674483455" r:id="rId98"/>
              </w:object>
            </w:r>
            <w:r>
              <w:rPr>
                <w:color w:val="000000"/>
                <w:szCs w:val="24"/>
              </w:rPr>
              <w:t xml:space="preserve"> </w:t>
            </w:r>
            <w:r w:rsidRPr="00F93F07">
              <w:rPr>
                <w:b/>
                <w:color w:val="000000"/>
                <w:szCs w:val="24"/>
              </w:rPr>
              <w:tab/>
              <w:t>D.</w:t>
            </w:r>
            <w:r>
              <w:rPr>
                <w:color w:val="000000"/>
                <w:szCs w:val="24"/>
              </w:rPr>
              <w:t xml:space="preserve"> </w:t>
            </w:r>
            <w:r w:rsidRPr="004A773A">
              <w:rPr>
                <w:color w:val="000000"/>
                <w:position w:val="-14"/>
                <w:szCs w:val="24"/>
              </w:rPr>
              <w:object w:dxaOrig="1680" w:dyaOrig="400">
                <v:shape id="_x0000_i1071" type="#_x0000_t75" style="width:84pt;height:19.8pt" o:ole="">
                  <v:imagedata r:id="rId99" o:title=""/>
                </v:shape>
                <o:OLEObject Type="Embed" ProgID="Equation.DSMT4" ShapeID="_x0000_i1071" DrawAspect="Content" ObjectID="_1674483456" r:id="rId100"/>
              </w:object>
            </w:r>
            <w:r>
              <w:rPr>
                <w:color w:val="000000"/>
                <w:szCs w:val="24"/>
              </w:rPr>
              <w:t xml:space="preserve"> </w:t>
            </w:r>
          </w:p>
        </w:tc>
      </w:tr>
    </w:tbl>
    <w:p w:rsidR="009464F1" w:rsidRDefault="00685BB3" w:rsidP="00685BB3">
      <w:pPr>
        <w:spacing w:before="48" w:after="48"/>
        <w:jc w:val="center"/>
      </w:pPr>
      <w:r>
        <w:t>Hướng dẫn</w:t>
      </w:r>
    </w:p>
    <w:p w:rsidR="00685BB3" w:rsidRDefault="004A773A" w:rsidP="00685BB3">
      <w:pPr>
        <w:spacing w:before="48" w:after="48"/>
      </w:pPr>
      <w:r>
        <w:t xml:space="preserve">Từ công thức tính khoảng vân: </w:t>
      </w:r>
      <w:r w:rsidRPr="004A773A">
        <w:rPr>
          <w:position w:val="-24"/>
        </w:rPr>
        <w:object w:dxaOrig="1700" w:dyaOrig="620">
          <v:shape id="_x0000_i1072" type="#_x0000_t75" style="width:85.2pt;height:31.2pt" o:ole="">
            <v:imagedata r:id="rId101" o:title=""/>
          </v:shape>
          <o:OLEObject Type="Embed" ProgID="Equation.DSMT4" ShapeID="_x0000_i1072" DrawAspect="Content" ObjectID="_1674483457" r:id="rId102"/>
        </w:object>
      </w:r>
      <w:r>
        <w:t xml:space="preserve"> </w:t>
      </w:r>
    </w:p>
    <w:p w:rsidR="004A773A" w:rsidRDefault="004A773A" w:rsidP="00685BB3">
      <w:pPr>
        <w:spacing w:before="48" w:after="48"/>
      </w:pPr>
      <w:r>
        <w:t xml:space="preserve">Giá trị trung bình của khoảng vân: </w:t>
      </w:r>
      <w:r w:rsidRPr="004A773A">
        <w:rPr>
          <w:position w:val="-24"/>
        </w:rPr>
        <w:object w:dxaOrig="2340" w:dyaOrig="660">
          <v:shape id="_x0000_i1073" type="#_x0000_t75" style="width:117pt;height:33pt" o:ole="">
            <v:imagedata r:id="rId103" o:title=""/>
          </v:shape>
          <o:OLEObject Type="Embed" ProgID="Equation.DSMT4" ShapeID="_x0000_i1073" DrawAspect="Content" ObjectID="_1674483458" r:id="rId104"/>
        </w:object>
      </w:r>
      <w:r>
        <w:t>.</w:t>
      </w:r>
    </w:p>
    <w:p w:rsidR="004A773A" w:rsidRDefault="004A773A" w:rsidP="00685BB3">
      <w:pPr>
        <w:spacing w:before="48" w:after="48"/>
      </w:pPr>
      <w:r>
        <w:t>Áp dụng sai số của một tích, thương ta có:</w:t>
      </w:r>
    </w:p>
    <w:p w:rsidR="004A773A" w:rsidRDefault="005C40EC" w:rsidP="00685BB3">
      <w:pPr>
        <w:spacing w:before="48" w:after="48"/>
      </w:pPr>
      <w:r w:rsidRPr="005C40EC">
        <w:rPr>
          <w:position w:val="-30"/>
        </w:rPr>
        <w:object w:dxaOrig="8059" w:dyaOrig="720">
          <v:shape id="_x0000_i1074" type="#_x0000_t75" style="width:403.2pt;height:36pt" o:ole="">
            <v:imagedata r:id="rId105" o:title=""/>
          </v:shape>
          <o:OLEObject Type="Embed" ProgID="Equation.DSMT4" ShapeID="_x0000_i1074" DrawAspect="Content" ObjectID="_1674483459" r:id="rId106"/>
        </w:object>
      </w:r>
      <w:r>
        <w:t>.</w:t>
      </w:r>
    </w:p>
    <w:p w:rsidR="005C40EC" w:rsidRDefault="005C40EC" w:rsidP="00685BB3">
      <w:pPr>
        <w:spacing w:before="48" w:after="48"/>
      </w:pPr>
      <w:r>
        <w:t xml:space="preserve">Vậy: </w:t>
      </w:r>
      <w:r w:rsidRPr="005C40EC">
        <w:rPr>
          <w:position w:val="-14"/>
        </w:rPr>
        <w:object w:dxaOrig="2060" w:dyaOrig="400">
          <v:shape id="_x0000_i1075" type="#_x0000_t75" style="width:103.2pt;height:19.8pt" o:ole="">
            <v:imagedata r:id="rId107" o:title=""/>
          </v:shape>
          <o:OLEObject Type="Embed" ProgID="Equation.DSMT4" ShapeID="_x0000_i1075" DrawAspect="Content" ObjectID="_1674483460" r:id="rId108"/>
        </w:object>
      </w:r>
      <w:r>
        <w:t xml:space="preserve"> </w:t>
      </w:r>
    </w:p>
    <w:p w:rsidR="005C40EC" w:rsidRDefault="005C40EC" w:rsidP="00685BB3">
      <w:pPr>
        <w:spacing w:before="48" w:after="48"/>
      </w:pPr>
      <w:r w:rsidRPr="005C40EC">
        <w:rPr>
          <w:position w:val="-6"/>
        </w:rPr>
        <w:object w:dxaOrig="300" w:dyaOrig="220">
          <v:shape id="_x0000_i1076" type="#_x0000_t75" style="width:15pt;height:10.8pt" o:ole="">
            <v:imagedata r:id="rId109" o:title=""/>
          </v:shape>
          <o:OLEObject Type="Embed" ProgID="Equation.DSMT4" ShapeID="_x0000_i1076" DrawAspect="Content" ObjectID="_1674483461" r:id="rId110"/>
        </w:object>
      </w:r>
      <w:r>
        <w:t xml:space="preserve"> Chọn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10425"/>
      </w:tblGrid>
      <w:tr w:rsidR="005C40EC" w:rsidRPr="00901285" w:rsidTr="00D134C8">
        <w:tc>
          <w:tcPr>
            <w:tcW w:w="10425" w:type="dxa"/>
            <w:shd w:val="clear" w:color="auto" w:fill="BDD6EE"/>
          </w:tcPr>
          <w:p w:rsidR="005C40EC" w:rsidRPr="005C40EC" w:rsidRDefault="005C40EC" w:rsidP="00D134C8">
            <w:pPr>
              <w:spacing w:before="48" w:after="48"/>
              <w:rPr>
                <w:color w:val="000000"/>
              </w:rPr>
            </w:pPr>
            <w:r w:rsidRPr="00901285">
              <w:rPr>
                <w:b/>
                <w:color w:val="000000"/>
              </w:rPr>
              <w:t>Ví dụ</w:t>
            </w:r>
            <w:r>
              <w:rPr>
                <w:b/>
                <w:color w:val="000000"/>
              </w:rPr>
              <w:t xml:space="preserve"> 2</w:t>
            </w:r>
            <w:r w:rsidRPr="00901285">
              <w:rPr>
                <w:b/>
                <w:color w:val="000000"/>
              </w:rPr>
              <w:t>:</w:t>
            </w:r>
            <w:r w:rsidRPr="00901285">
              <w:rPr>
                <w:color w:val="000000"/>
              </w:rPr>
              <w:t xml:space="preserve"> </w:t>
            </w:r>
            <w:r>
              <w:rPr>
                <w:i/>
                <w:color w:val="000000"/>
              </w:rPr>
              <w:t>(Trích đề thi THPT-QG năm 2017)</w:t>
            </w:r>
            <w:r>
              <w:rPr>
                <w:color w:val="000000"/>
              </w:rPr>
              <w:t xml:space="preserve"> Tiến hành thí nghiệm đo gia tốc trọng trường bằng con lắc đơn, một học sinh đo được chiều dài con lắc là </w:t>
            </w:r>
            <w:r w:rsidRPr="005C40EC">
              <w:rPr>
                <w:color w:val="000000"/>
                <w:position w:val="-14"/>
              </w:rPr>
              <w:object w:dxaOrig="880" w:dyaOrig="400">
                <v:shape id="_x0000_i1077" type="#_x0000_t75" style="width:43.8pt;height:19.8pt" o:ole="">
                  <v:imagedata r:id="rId111" o:title=""/>
                </v:shape>
                <o:OLEObject Type="Embed" ProgID="Equation.DSMT4" ShapeID="_x0000_i1077" DrawAspect="Content" ObjectID="_1674483462" r:id="rId112"/>
              </w:object>
            </w:r>
            <w:r>
              <w:rPr>
                <w:color w:val="000000"/>
              </w:rPr>
              <w:t xml:space="preserve"> (cm). Chu kì dao động nhỏ của nó là </w:t>
            </w:r>
            <w:r w:rsidRPr="005C40EC">
              <w:rPr>
                <w:color w:val="000000"/>
                <w:position w:val="-14"/>
              </w:rPr>
              <w:object w:dxaOrig="1340" w:dyaOrig="400">
                <v:shape id="_x0000_i1078" type="#_x0000_t75" style="width:67.2pt;height:19.8pt" o:ole="">
                  <v:imagedata r:id="rId113" o:title=""/>
                </v:shape>
                <o:OLEObject Type="Embed" ProgID="Equation.DSMT4" ShapeID="_x0000_i1078" DrawAspect="Content" ObjectID="_1674483463" r:id="rId114"/>
              </w:object>
            </w:r>
            <w:r>
              <w:rPr>
                <w:color w:val="000000"/>
              </w:rPr>
              <w:t xml:space="preserve"> (s). Lấy </w:t>
            </w:r>
            <w:r w:rsidRPr="005C40EC">
              <w:rPr>
                <w:color w:val="000000"/>
                <w:position w:val="-10"/>
              </w:rPr>
              <w:object w:dxaOrig="980" w:dyaOrig="360">
                <v:shape id="_x0000_i1079" type="#_x0000_t75" style="width:49.2pt;height:18pt" o:ole="">
                  <v:imagedata r:id="rId115" o:title=""/>
                </v:shape>
                <o:OLEObject Type="Embed" ProgID="Equation.DSMT4" ShapeID="_x0000_i1079" DrawAspect="Content" ObjectID="_1674483464" r:id="rId116"/>
              </w:object>
            </w:r>
            <w:r>
              <w:rPr>
                <w:color w:val="000000"/>
              </w:rPr>
              <w:t xml:space="preserve"> và bỏ qua sai số của số </w:t>
            </w:r>
            <w:r w:rsidRPr="005C40EC">
              <w:rPr>
                <w:color w:val="000000"/>
                <w:position w:val="-6"/>
              </w:rPr>
              <w:object w:dxaOrig="200" w:dyaOrig="220">
                <v:shape id="_x0000_i1080" type="#_x0000_t75" style="width:10.2pt;height:10.8pt" o:ole="">
                  <v:imagedata r:id="rId117" o:title=""/>
                </v:shape>
                <o:OLEObject Type="Embed" ProgID="Equation.DSMT4" ShapeID="_x0000_i1080" DrawAspect="Content" ObjectID="_1674483465" r:id="rId118"/>
              </w:object>
            </w:r>
            <w:r>
              <w:rPr>
                <w:color w:val="000000"/>
              </w:rPr>
              <w:t>. Gia tốc trọng trường do học sinh đo được tại nơi làm thí nghiệm là</w:t>
            </w:r>
          </w:p>
          <w:p w:rsidR="005C40EC" w:rsidRPr="004A773A" w:rsidRDefault="005C40EC" w:rsidP="005C40EC">
            <w:pPr>
              <w:tabs>
                <w:tab w:val="left" w:pos="181"/>
                <w:tab w:val="left" w:pos="2699"/>
                <w:tab w:val="left" w:pos="5221"/>
                <w:tab w:val="left" w:pos="7739"/>
              </w:tabs>
              <w:spacing w:before="48" w:after="48"/>
              <w:rPr>
                <w:color w:val="000000"/>
                <w:szCs w:val="24"/>
              </w:rPr>
            </w:pPr>
            <w:r w:rsidRPr="00F93F07">
              <w:rPr>
                <w:b/>
                <w:color w:val="000000"/>
                <w:szCs w:val="24"/>
              </w:rPr>
              <w:tab/>
              <w:t>A.</w:t>
            </w:r>
            <w:r w:rsidRPr="00F93F07">
              <w:rPr>
                <w:color w:val="000000"/>
                <w:szCs w:val="24"/>
              </w:rPr>
              <w:t xml:space="preserve"> </w:t>
            </w:r>
            <w:r w:rsidRPr="005C40EC">
              <w:rPr>
                <w:color w:val="000000"/>
                <w:position w:val="-16"/>
                <w:szCs w:val="24"/>
              </w:rPr>
              <w:object w:dxaOrig="2000" w:dyaOrig="440">
                <v:shape id="_x0000_i1081" type="#_x0000_t75" style="width:100.2pt;height:22.2pt" o:ole="">
                  <v:imagedata r:id="rId119" o:title=""/>
                </v:shape>
                <o:OLEObject Type="Embed" ProgID="Equation.DSMT4" ShapeID="_x0000_i1081" DrawAspect="Content" ObjectID="_1674483466" r:id="rId120"/>
              </w:object>
            </w:r>
            <w:r>
              <w:rPr>
                <w:color w:val="000000"/>
                <w:szCs w:val="24"/>
              </w:rPr>
              <w:t xml:space="preserve">  </w:t>
            </w:r>
            <w:r w:rsidRPr="00F93F07">
              <w:rPr>
                <w:b/>
                <w:color w:val="000000"/>
                <w:szCs w:val="24"/>
              </w:rPr>
              <w:tab/>
              <w:t>B.</w:t>
            </w:r>
            <w:r w:rsidRPr="00F93F07">
              <w:rPr>
                <w:color w:val="000000"/>
                <w:szCs w:val="24"/>
              </w:rPr>
              <w:t xml:space="preserve"> </w:t>
            </w:r>
            <w:r w:rsidRPr="005C40EC">
              <w:rPr>
                <w:color w:val="000000"/>
                <w:position w:val="-16"/>
                <w:szCs w:val="24"/>
              </w:rPr>
              <w:object w:dxaOrig="1980" w:dyaOrig="440">
                <v:shape id="_x0000_i1082" type="#_x0000_t75" style="width:99pt;height:22.2pt" o:ole="">
                  <v:imagedata r:id="rId121" o:title=""/>
                </v:shape>
                <o:OLEObject Type="Embed" ProgID="Equation.DSMT4" ShapeID="_x0000_i1082" DrawAspect="Content" ObjectID="_1674483467" r:id="rId122"/>
              </w:object>
            </w:r>
            <w:r>
              <w:rPr>
                <w:color w:val="000000"/>
                <w:szCs w:val="24"/>
              </w:rPr>
              <w:t xml:space="preserve">  </w:t>
            </w:r>
            <w:r w:rsidRPr="00F93F07">
              <w:rPr>
                <w:b/>
                <w:color w:val="000000"/>
                <w:szCs w:val="24"/>
              </w:rPr>
              <w:tab/>
              <w:t>C.</w:t>
            </w:r>
            <w:r w:rsidRPr="00F93F07">
              <w:rPr>
                <w:color w:val="000000"/>
                <w:szCs w:val="24"/>
              </w:rPr>
              <w:t xml:space="preserve"> </w:t>
            </w:r>
            <w:r w:rsidRPr="005C40EC">
              <w:rPr>
                <w:color w:val="000000"/>
                <w:position w:val="-16"/>
                <w:szCs w:val="24"/>
              </w:rPr>
              <w:object w:dxaOrig="2040" w:dyaOrig="440">
                <v:shape id="_x0000_i1083" type="#_x0000_t75" style="width:102pt;height:22.2pt" o:ole="">
                  <v:imagedata r:id="rId123" o:title=""/>
                </v:shape>
                <o:OLEObject Type="Embed" ProgID="Equation.DSMT4" ShapeID="_x0000_i1083" DrawAspect="Content" ObjectID="_1674483468" r:id="rId124"/>
              </w:object>
            </w:r>
            <w:r>
              <w:rPr>
                <w:color w:val="000000"/>
                <w:szCs w:val="24"/>
              </w:rPr>
              <w:t xml:space="preserve">  </w:t>
            </w:r>
            <w:r w:rsidRPr="00F93F07">
              <w:rPr>
                <w:b/>
                <w:color w:val="000000"/>
                <w:szCs w:val="24"/>
              </w:rPr>
              <w:tab/>
              <w:t>D.</w:t>
            </w:r>
            <w:r>
              <w:rPr>
                <w:color w:val="000000"/>
                <w:szCs w:val="24"/>
              </w:rPr>
              <w:t xml:space="preserve"> </w:t>
            </w:r>
            <w:r w:rsidRPr="005C40EC">
              <w:rPr>
                <w:color w:val="000000"/>
                <w:position w:val="-16"/>
                <w:szCs w:val="24"/>
              </w:rPr>
              <w:object w:dxaOrig="2040" w:dyaOrig="440">
                <v:shape id="_x0000_i1084" type="#_x0000_t75" style="width:102pt;height:22.2pt" o:ole="">
                  <v:imagedata r:id="rId125" o:title=""/>
                </v:shape>
                <o:OLEObject Type="Embed" ProgID="Equation.DSMT4" ShapeID="_x0000_i1084" DrawAspect="Content" ObjectID="_1674483469" r:id="rId126"/>
              </w:object>
            </w:r>
            <w:r>
              <w:rPr>
                <w:color w:val="000000"/>
                <w:szCs w:val="24"/>
              </w:rPr>
              <w:t xml:space="preserve">  </w:t>
            </w:r>
          </w:p>
        </w:tc>
      </w:tr>
    </w:tbl>
    <w:p w:rsidR="005C40EC" w:rsidRDefault="005C40EC" w:rsidP="005C40EC">
      <w:pPr>
        <w:spacing w:before="48" w:after="48"/>
        <w:jc w:val="center"/>
      </w:pPr>
      <w:r>
        <w:lastRenderedPageBreak/>
        <w:t>Hướng dẫn</w:t>
      </w:r>
    </w:p>
    <w:p w:rsidR="005C40EC" w:rsidRDefault="005C40EC" w:rsidP="005C40EC">
      <w:pPr>
        <w:spacing w:before="48" w:after="48"/>
      </w:pPr>
      <w:r>
        <w:t xml:space="preserve">Từ công thức tính chu kì của con lắc đơn: </w:t>
      </w:r>
      <w:r w:rsidRPr="005C40EC">
        <w:rPr>
          <w:position w:val="-30"/>
        </w:rPr>
        <w:object w:dxaOrig="2260" w:dyaOrig="740">
          <v:shape id="_x0000_i1085" type="#_x0000_t75" style="width:112.8pt;height:37.2pt" o:ole="">
            <v:imagedata r:id="rId127" o:title=""/>
          </v:shape>
          <o:OLEObject Type="Embed" ProgID="Equation.DSMT4" ShapeID="_x0000_i1085" DrawAspect="Content" ObjectID="_1674483470" r:id="rId128"/>
        </w:object>
      </w:r>
      <w:r>
        <w:t xml:space="preserve"> </w:t>
      </w:r>
    </w:p>
    <w:p w:rsidR="005C40EC" w:rsidRDefault="005C40EC" w:rsidP="005C40EC">
      <w:pPr>
        <w:spacing w:before="48" w:after="48"/>
      </w:pPr>
      <w:r>
        <w:t xml:space="preserve">Giá trị trung bình: </w:t>
      </w:r>
      <w:r w:rsidRPr="005C40EC">
        <w:rPr>
          <w:position w:val="-28"/>
        </w:rPr>
        <w:object w:dxaOrig="3200" w:dyaOrig="700">
          <v:shape id="_x0000_i1086" type="#_x0000_t75" style="width:160.2pt;height:34.8pt" o:ole="">
            <v:imagedata r:id="rId129" o:title=""/>
          </v:shape>
          <o:OLEObject Type="Embed" ProgID="Equation.DSMT4" ShapeID="_x0000_i1086" DrawAspect="Content" ObjectID="_1674483471" r:id="rId130"/>
        </w:object>
      </w:r>
      <w:r>
        <w:t>…</w:t>
      </w:r>
    </w:p>
    <w:p w:rsidR="005C40EC" w:rsidRDefault="005C40EC" w:rsidP="005C40EC">
      <w:pPr>
        <w:spacing w:before="48" w:after="48"/>
      </w:pPr>
      <w:r>
        <w:t>Vì sai số của kết quả đo các đại lượng đo trực tiếp được chỉ lấy đến 1 chữ số có nghĩa nên sai số của g cũng chỉ được lấy 1 chữ số có nghĩa.</w:t>
      </w:r>
    </w:p>
    <w:p w:rsidR="005C40EC" w:rsidRDefault="005C40EC" w:rsidP="005C40EC">
      <w:pPr>
        <w:spacing w:before="48" w:after="48"/>
      </w:pPr>
      <w:r>
        <w:t>Áp dụng công thức sai số của một thương và của một lũy thừa, ta có:</w:t>
      </w:r>
    </w:p>
    <w:p w:rsidR="005C40EC" w:rsidRDefault="005C40EC" w:rsidP="005C40EC">
      <w:pPr>
        <w:spacing w:before="48" w:after="48"/>
      </w:pPr>
      <w:r w:rsidRPr="005C40EC">
        <w:rPr>
          <w:position w:val="-30"/>
        </w:rPr>
        <w:object w:dxaOrig="4400" w:dyaOrig="680">
          <v:shape id="_x0000_i1087" type="#_x0000_t75" style="width:220.2pt;height:34.2pt" o:ole="">
            <v:imagedata r:id="rId131" o:title=""/>
          </v:shape>
          <o:OLEObject Type="Embed" ProgID="Equation.DSMT4" ShapeID="_x0000_i1087" DrawAspect="Content" ObjectID="_1674483472" r:id="rId132"/>
        </w:object>
      </w:r>
    </w:p>
    <w:p w:rsidR="005C40EC" w:rsidRDefault="005C40EC" w:rsidP="005C40EC">
      <w:pPr>
        <w:spacing w:before="48" w:after="48"/>
      </w:pPr>
      <w:r w:rsidRPr="005C40EC">
        <w:rPr>
          <w:position w:val="-30"/>
        </w:rPr>
        <w:object w:dxaOrig="7000" w:dyaOrig="720">
          <v:shape id="_x0000_i1088" type="#_x0000_t75" style="width:349.8pt;height:36pt" o:ole="">
            <v:imagedata r:id="rId133" o:title=""/>
          </v:shape>
          <o:OLEObject Type="Embed" ProgID="Equation.DSMT4" ShapeID="_x0000_i1088" DrawAspect="Content" ObjectID="_1674483473" r:id="rId134"/>
        </w:object>
      </w:r>
    </w:p>
    <w:p w:rsidR="005C40EC" w:rsidRDefault="005C40EC" w:rsidP="005C40EC">
      <w:pPr>
        <w:spacing w:before="48" w:after="48"/>
      </w:pPr>
      <w:r>
        <w:t xml:space="preserve">Vậy: </w:t>
      </w:r>
      <w:r w:rsidRPr="005C40EC">
        <w:rPr>
          <w:position w:val="-16"/>
        </w:rPr>
        <w:object w:dxaOrig="2040" w:dyaOrig="440">
          <v:shape id="_x0000_i1089" type="#_x0000_t75" style="width:102pt;height:22.2pt" o:ole="">
            <v:imagedata r:id="rId135" o:title=""/>
          </v:shape>
          <o:OLEObject Type="Embed" ProgID="Equation.DSMT4" ShapeID="_x0000_i1089" DrawAspect="Content" ObjectID="_1674483474" r:id="rId136"/>
        </w:object>
      </w:r>
    </w:p>
    <w:p w:rsidR="005C40EC" w:rsidRDefault="005C40EC" w:rsidP="005C40EC">
      <w:pPr>
        <w:spacing w:before="48" w:after="48"/>
      </w:pPr>
      <w:r w:rsidRPr="005C40EC">
        <w:rPr>
          <w:position w:val="-6"/>
        </w:rPr>
        <w:object w:dxaOrig="300" w:dyaOrig="220">
          <v:shape id="_x0000_i1090" type="#_x0000_t75" style="width:15pt;height:10.8pt" o:ole="">
            <v:imagedata r:id="rId137" o:title=""/>
          </v:shape>
          <o:OLEObject Type="Embed" ProgID="Equation.DSMT4" ShapeID="_x0000_i1090" DrawAspect="Content" ObjectID="_1674483475" r:id="rId138"/>
        </w:object>
      </w:r>
      <w:r>
        <w:t xml:space="preserve"> Chọn B.</w:t>
      </w:r>
    </w:p>
    <w:p w:rsidR="005C40EC" w:rsidRPr="005C40EC" w:rsidRDefault="005C40EC" w:rsidP="005C40EC">
      <w:pPr>
        <w:spacing w:before="48" w:after="48"/>
        <w:rPr>
          <w:b/>
        </w:rPr>
      </w:pPr>
      <w:r>
        <w:rPr>
          <w:b/>
        </w:rPr>
        <w:t>PHẦN 3: BÀI TẬP TỔNG HỢP</w:t>
      </w:r>
    </w:p>
    <w:p w:rsidR="008D1EBC" w:rsidRPr="006A57A0" w:rsidRDefault="00CA1DF7" w:rsidP="00B54DDD">
      <w:pPr>
        <w:tabs>
          <w:tab w:val="left" w:pos="181"/>
          <w:tab w:val="left" w:pos="2699"/>
          <w:tab w:val="left" w:pos="5221"/>
          <w:tab w:val="left" w:pos="7739"/>
        </w:tabs>
        <w:spacing w:before="48" w:after="48"/>
        <w:rPr>
          <w:color w:val="000000"/>
          <w:spacing w:val="2"/>
          <w:szCs w:val="24"/>
        </w:rPr>
      </w:pPr>
      <w:r w:rsidRPr="00F93F07">
        <w:rPr>
          <w:b/>
          <w:color w:val="000000"/>
          <w:spacing w:val="2"/>
          <w:szCs w:val="24"/>
        </w:rPr>
        <w:t xml:space="preserve">Câu </w:t>
      </w:r>
      <w:r w:rsidR="000A6217" w:rsidRPr="00F93F07">
        <w:rPr>
          <w:b/>
          <w:color w:val="000000"/>
          <w:spacing w:val="2"/>
          <w:szCs w:val="24"/>
        </w:rPr>
        <w:t>1</w:t>
      </w:r>
      <w:r w:rsidR="008D1EBC" w:rsidRPr="00F93F07">
        <w:rPr>
          <w:b/>
          <w:color w:val="000000"/>
          <w:spacing w:val="2"/>
          <w:szCs w:val="24"/>
        </w:rPr>
        <w:t>.</w:t>
      </w:r>
      <w:r w:rsidR="008D1EBC" w:rsidRPr="00F93F07">
        <w:rPr>
          <w:color w:val="000000"/>
          <w:spacing w:val="2"/>
          <w:szCs w:val="24"/>
        </w:rPr>
        <w:t xml:space="preserve"> </w:t>
      </w:r>
      <w:r w:rsidR="006A57A0">
        <w:rPr>
          <w:i/>
          <w:color w:val="000000"/>
          <w:spacing w:val="2"/>
          <w:szCs w:val="24"/>
        </w:rPr>
        <w:t>(Trích đề thi THPT-QG năm 2017)</w:t>
      </w:r>
      <w:r w:rsidR="006A57A0">
        <w:rPr>
          <w:color w:val="000000"/>
          <w:spacing w:val="2"/>
          <w:szCs w:val="24"/>
        </w:rPr>
        <w:t xml:space="preserve"> Tiến hành thí nghiệm đo gia tốc trọng trường bằng con lắc đơn, một học sinh đo được chiều dài con lắc là </w:t>
      </w:r>
      <w:r w:rsidR="008940D3" w:rsidRPr="006A57A0">
        <w:rPr>
          <w:color w:val="000000"/>
          <w:spacing w:val="2"/>
          <w:position w:val="-6"/>
          <w:szCs w:val="24"/>
        </w:rPr>
        <w:object w:dxaOrig="600" w:dyaOrig="279">
          <v:shape id="_x0000_i1091" type="#_x0000_t75" style="width:30pt;height:13.8pt" o:ole="">
            <v:imagedata r:id="rId139" o:title=""/>
          </v:shape>
          <o:OLEObject Type="Embed" ProgID="Equation.DSMT4" ShapeID="_x0000_i1091" DrawAspect="Content" ObjectID="_1674483476" r:id="rId140"/>
        </w:object>
      </w:r>
      <w:r w:rsidR="006A57A0">
        <w:rPr>
          <w:color w:val="000000"/>
          <w:spacing w:val="2"/>
          <w:szCs w:val="24"/>
        </w:rPr>
        <w:t xml:space="preserve"> </w:t>
      </w:r>
      <w:r w:rsidR="008940D3">
        <w:rPr>
          <w:color w:val="000000"/>
          <w:spacing w:val="2"/>
          <w:szCs w:val="24"/>
        </w:rPr>
        <w:t xml:space="preserve">cm, chu kì dao động nhỏ của nó là </w:t>
      </w:r>
      <w:r w:rsidR="008940D3" w:rsidRPr="008940D3">
        <w:rPr>
          <w:color w:val="000000"/>
          <w:spacing w:val="2"/>
          <w:position w:val="-10"/>
          <w:szCs w:val="24"/>
        </w:rPr>
        <w:object w:dxaOrig="1160" w:dyaOrig="320">
          <v:shape id="_x0000_i1092" type="#_x0000_t75" style="width:58.2pt;height:16.2pt" o:ole="">
            <v:imagedata r:id="rId141" o:title=""/>
          </v:shape>
          <o:OLEObject Type="Embed" ProgID="Equation.DSMT4" ShapeID="_x0000_i1092" DrawAspect="Content" ObjectID="_1674483477" r:id="rId142"/>
        </w:object>
      </w:r>
      <w:r w:rsidR="008940D3">
        <w:rPr>
          <w:color w:val="000000"/>
          <w:spacing w:val="2"/>
          <w:szCs w:val="24"/>
        </w:rPr>
        <w:t xml:space="preserve"> s. Lấy </w:t>
      </w:r>
      <w:r w:rsidR="008940D3" w:rsidRPr="008940D3">
        <w:rPr>
          <w:color w:val="000000"/>
          <w:spacing w:val="2"/>
          <w:position w:val="-10"/>
          <w:szCs w:val="24"/>
        </w:rPr>
        <w:object w:dxaOrig="980" w:dyaOrig="360">
          <v:shape id="_x0000_i1093" type="#_x0000_t75" style="width:49.2pt;height:18pt" o:ole="">
            <v:imagedata r:id="rId143" o:title=""/>
          </v:shape>
          <o:OLEObject Type="Embed" ProgID="Equation.DSMT4" ShapeID="_x0000_i1093" DrawAspect="Content" ObjectID="_1674483478" r:id="rId144"/>
        </w:object>
      </w:r>
      <w:r w:rsidR="008940D3">
        <w:rPr>
          <w:color w:val="000000"/>
          <w:spacing w:val="2"/>
          <w:szCs w:val="24"/>
        </w:rPr>
        <w:t xml:space="preserve"> và bỏ qua sai số của số </w:t>
      </w:r>
      <w:r w:rsidR="008940D3" w:rsidRPr="008940D3">
        <w:rPr>
          <w:color w:val="000000"/>
          <w:spacing w:val="2"/>
          <w:position w:val="-6"/>
          <w:szCs w:val="24"/>
        </w:rPr>
        <w:object w:dxaOrig="200" w:dyaOrig="220">
          <v:shape id="_x0000_i1094" type="#_x0000_t75" style="width:10.2pt;height:10.8pt" o:ole="">
            <v:imagedata r:id="rId145" o:title=""/>
          </v:shape>
          <o:OLEObject Type="Embed" ProgID="Equation.DSMT4" ShapeID="_x0000_i1094" DrawAspect="Content" ObjectID="_1674483479" r:id="rId146"/>
        </w:object>
      </w:r>
      <w:r w:rsidR="008940D3">
        <w:rPr>
          <w:color w:val="000000"/>
          <w:spacing w:val="2"/>
          <w:szCs w:val="24"/>
        </w:rPr>
        <w:t>. Gia tốc trọng trường học sinh đo được tại nơi làm thí nghiệm là</w:t>
      </w:r>
    </w:p>
    <w:p w:rsidR="00CA1DF7" w:rsidRPr="00F93F07" w:rsidRDefault="00B54DDD" w:rsidP="00B54DDD">
      <w:pPr>
        <w:tabs>
          <w:tab w:val="left" w:pos="181"/>
          <w:tab w:val="left" w:pos="2699"/>
          <w:tab w:val="left" w:pos="5221"/>
          <w:tab w:val="left" w:pos="7739"/>
        </w:tabs>
        <w:spacing w:before="48" w:after="48"/>
        <w:rPr>
          <w:color w:val="000000"/>
          <w:szCs w:val="24"/>
        </w:rPr>
      </w:pPr>
      <w:r w:rsidRPr="00F93F07">
        <w:rPr>
          <w:b/>
          <w:color w:val="000000"/>
          <w:szCs w:val="24"/>
        </w:rPr>
        <w:tab/>
        <w:t>A.</w:t>
      </w:r>
      <w:r w:rsidR="00CA1DF7" w:rsidRPr="00F93F07">
        <w:rPr>
          <w:color w:val="000000"/>
          <w:szCs w:val="24"/>
        </w:rPr>
        <w:t xml:space="preserve"> </w:t>
      </w:r>
      <w:r w:rsidR="008940D3" w:rsidRPr="008940D3">
        <w:rPr>
          <w:color w:val="000000"/>
          <w:position w:val="-16"/>
          <w:szCs w:val="24"/>
        </w:rPr>
        <w:object w:dxaOrig="2000" w:dyaOrig="440">
          <v:shape id="_x0000_i1095" type="#_x0000_t75" style="width:100.2pt;height:22.2pt" o:ole="">
            <v:imagedata r:id="rId147" o:title=""/>
          </v:shape>
          <o:OLEObject Type="Embed" ProgID="Equation.DSMT4" ShapeID="_x0000_i1095" DrawAspect="Content" ObjectID="_1674483480" r:id="rId148"/>
        </w:object>
      </w:r>
      <w:r w:rsidR="008940D3">
        <w:rPr>
          <w:color w:val="000000"/>
          <w:szCs w:val="24"/>
        </w:rPr>
        <w:t xml:space="preserve"> </w:t>
      </w:r>
      <w:r w:rsidR="00CA1DF7" w:rsidRPr="00F93F07">
        <w:rPr>
          <w:b/>
          <w:color w:val="000000"/>
          <w:szCs w:val="24"/>
        </w:rPr>
        <w:tab/>
      </w:r>
      <w:r w:rsidRPr="00F93F07">
        <w:rPr>
          <w:b/>
          <w:color w:val="000000"/>
          <w:szCs w:val="24"/>
        </w:rPr>
        <w:t>B.</w:t>
      </w:r>
      <w:r w:rsidR="00CA1DF7" w:rsidRPr="00F93F07">
        <w:rPr>
          <w:color w:val="000000"/>
          <w:szCs w:val="24"/>
        </w:rPr>
        <w:t xml:space="preserve"> </w:t>
      </w:r>
      <w:r w:rsidR="008940D3" w:rsidRPr="008940D3">
        <w:rPr>
          <w:color w:val="000000"/>
          <w:position w:val="-16"/>
          <w:szCs w:val="24"/>
        </w:rPr>
        <w:object w:dxaOrig="2040" w:dyaOrig="440">
          <v:shape id="_x0000_i1096" type="#_x0000_t75" style="width:102pt;height:22.2pt" o:ole="">
            <v:imagedata r:id="rId149" o:title=""/>
          </v:shape>
          <o:OLEObject Type="Embed" ProgID="Equation.DSMT4" ShapeID="_x0000_i1096" DrawAspect="Content" ObjectID="_1674483481" r:id="rId150"/>
        </w:object>
      </w:r>
      <w:r w:rsidR="008940D3">
        <w:rPr>
          <w:color w:val="000000"/>
          <w:szCs w:val="24"/>
        </w:rPr>
        <w:t xml:space="preserve"> </w:t>
      </w:r>
      <w:r w:rsidR="00CA1DF7" w:rsidRPr="00F93F07">
        <w:rPr>
          <w:b/>
          <w:color w:val="000000"/>
          <w:szCs w:val="24"/>
        </w:rPr>
        <w:tab/>
      </w:r>
      <w:r w:rsidRPr="00F93F07">
        <w:rPr>
          <w:b/>
          <w:color w:val="000000"/>
          <w:szCs w:val="24"/>
        </w:rPr>
        <w:t>C.</w:t>
      </w:r>
      <w:r w:rsidR="00CA1DF7" w:rsidRPr="00F93F07">
        <w:rPr>
          <w:color w:val="000000"/>
          <w:szCs w:val="24"/>
        </w:rPr>
        <w:t xml:space="preserve"> </w:t>
      </w:r>
      <w:r w:rsidR="008940D3" w:rsidRPr="008940D3">
        <w:rPr>
          <w:color w:val="000000"/>
          <w:position w:val="-16"/>
          <w:szCs w:val="24"/>
        </w:rPr>
        <w:object w:dxaOrig="1980" w:dyaOrig="440">
          <v:shape id="_x0000_i1097" type="#_x0000_t75" style="width:99pt;height:22.2pt" o:ole="">
            <v:imagedata r:id="rId151" o:title=""/>
          </v:shape>
          <o:OLEObject Type="Embed" ProgID="Equation.DSMT4" ShapeID="_x0000_i1097" DrawAspect="Content" ObjectID="_1674483482" r:id="rId152"/>
        </w:object>
      </w:r>
      <w:r w:rsidR="008940D3">
        <w:rPr>
          <w:color w:val="000000"/>
          <w:szCs w:val="24"/>
        </w:rPr>
        <w:t xml:space="preserve"> </w:t>
      </w:r>
      <w:r w:rsidR="00CA1DF7" w:rsidRPr="00F93F07">
        <w:rPr>
          <w:b/>
          <w:color w:val="000000"/>
          <w:szCs w:val="24"/>
        </w:rPr>
        <w:tab/>
      </w:r>
      <w:r w:rsidRPr="00F93F07">
        <w:rPr>
          <w:b/>
          <w:color w:val="000000"/>
          <w:szCs w:val="24"/>
        </w:rPr>
        <w:t>D.</w:t>
      </w:r>
      <w:r w:rsidR="00CA1DF7" w:rsidRPr="00F93F07">
        <w:rPr>
          <w:color w:val="000000"/>
          <w:szCs w:val="24"/>
        </w:rPr>
        <w:t xml:space="preserve"> </w:t>
      </w:r>
      <w:r w:rsidR="008940D3" w:rsidRPr="008940D3">
        <w:rPr>
          <w:color w:val="000000"/>
          <w:position w:val="-16"/>
          <w:szCs w:val="24"/>
        </w:rPr>
        <w:object w:dxaOrig="2040" w:dyaOrig="440">
          <v:shape id="_x0000_i1098" type="#_x0000_t75" style="width:102pt;height:22.2pt" o:ole="">
            <v:imagedata r:id="rId153" o:title=""/>
          </v:shape>
          <o:OLEObject Type="Embed" ProgID="Equation.DSMT4" ShapeID="_x0000_i1098" DrawAspect="Content" ObjectID="_1674483483" r:id="rId154"/>
        </w:object>
      </w:r>
      <w:r w:rsidR="008940D3">
        <w:rPr>
          <w:color w:val="000000"/>
          <w:szCs w:val="24"/>
        </w:rPr>
        <w:t xml:space="preserve"> </w:t>
      </w:r>
    </w:p>
    <w:p w:rsidR="00E229CF" w:rsidRPr="00F93F07" w:rsidRDefault="00E229CF" w:rsidP="00B54DDD">
      <w:pPr>
        <w:tabs>
          <w:tab w:val="left" w:pos="181"/>
          <w:tab w:val="left" w:pos="2699"/>
          <w:tab w:val="left" w:pos="5221"/>
          <w:tab w:val="left" w:pos="7739"/>
        </w:tabs>
        <w:spacing w:before="48" w:after="48"/>
        <w:rPr>
          <w:color w:val="000000"/>
          <w:szCs w:val="24"/>
        </w:rPr>
      </w:pPr>
      <w:r w:rsidRPr="00F93F07">
        <w:rPr>
          <w:b/>
          <w:color w:val="000000"/>
          <w:szCs w:val="24"/>
        </w:rPr>
        <w:t>Câu 2.</w:t>
      </w:r>
      <w:r w:rsidRPr="00F93F07">
        <w:rPr>
          <w:color w:val="000000"/>
          <w:szCs w:val="24"/>
        </w:rPr>
        <w:t xml:space="preserve"> </w:t>
      </w:r>
      <w:r w:rsidR="008940D3">
        <w:rPr>
          <w:color w:val="000000"/>
          <w:szCs w:val="24"/>
        </w:rPr>
        <w:t>Số 0,1034 có</w:t>
      </w:r>
    </w:p>
    <w:p w:rsidR="00E229CF" w:rsidRPr="00F93F07" w:rsidRDefault="00E229CF" w:rsidP="00E229CF">
      <w:pPr>
        <w:tabs>
          <w:tab w:val="left" w:pos="181"/>
          <w:tab w:val="left" w:pos="2699"/>
          <w:tab w:val="left" w:pos="5221"/>
          <w:tab w:val="left" w:pos="7739"/>
        </w:tabs>
        <w:spacing w:before="48" w:after="48"/>
        <w:rPr>
          <w:color w:val="000000"/>
          <w:szCs w:val="24"/>
        </w:rPr>
      </w:pPr>
      <w:r w:rsidRPr="00F93F07">
        <w:rPr>
          <w:b/>
          <w:color w:val="000000"/>
          <w:szCs w:val="24"/>
        </w:rPr>
        <w:tab/>
        <w:t>A.</w:t>
      </w:r>
      <w:r w:rsidR="00925430" w:rsidRPr="00F93F07">
        <w:rPr>
          <w:color w:val="000000"/>
          <w:szCs w:val="24"/>
        </w:rPr>
        <w:t xml:space="preserve"> </w:t>
      </w:r>
      <w:r w:rsidR="008940D3">
        <w:rPr>
          <w:color w:val="000000"/>
          <w:szCs w:val="24"/>
        </w:rPr>
        <w:t>5 chữ số có nghĩa</w:t>
      </w:r>
      <w:r w:rsidRPr="00F93F07">
        <w:rPr>
          <w:color w:val="000000"/>
          <w:szCs w:val="24"/>
        </w:rPr>
        <w:tab/>
      </w:r>
      <w:r w:rsidRPr="00F93F07">
        <w:rPr>
          <w:b/>
          <w:color w:val="000000"/>
          <w:szCs w:val="24"/>
        </w:rPr>
        <w:t>B.</w:t>
      </w:r>
      <w:r w:rsidR="00925430" w:rsidRPr="00F93F07">
        <w:rPr>
          <w:color w:val="000000"/>
          <w:szCs w:val="24"/>
        </w:rPr>
        <w:t xml:space="preserve"> </w:t>
      </w:r>
      <w:r w:rsidR="008940D3">
        <w:rPr>
          <w:color w:val="000000"/>
          <w:szCs w:val="24"/>
        </w:rPr>
        <w:t>4 chữ số có nghĩa</w:t>
      </w:r>
      <w:r w:rsidRPr="00F93F07">
        <w:rPr>
          <w:color w:val="000000"/>
          <w:szCs w:val="24"/>
        </w:rPr>
        <w:tab/>
      </w:r>
      <w:r w:rsidRPr="00F93F07">
        <w:rPr>
          <w:b/>
          <w:color w:val="000000"/>
          <w:szCs w:val="24"/>
        </w:rPr>
        <w:t>C.</w:t>
      </w:r>
      <w:r w:rsidR="00925430" w:rsidRPr="00F93F07">
        <w:rPr>
          <w:color w:val="000000"/>
          <w:szCs w:val="24"/>
        </w:rPr>
        <w:t xml:space="preserve"> </w:t>
      </w:r>
      <w:r w:rsidR="008940D3">
        <w:rPr>
          <w:color w:val="000000"/>
          <w:szCs w:val="24"/>
        </w:rPr>
        <w:t>3 chữ số có nghĩa</w:t>
      </w:r>
      <w:r w:rsidRPr="00F93F07">
        <w:rPr>
          <w:color w:val="000000"/>
          <w:szCs w:val="24"/>
        </w:rPr>
        <w:tab/>
      </w:r>
      <w:r w:rsidRPr="00F93F07">
        <w:rPr>
          <w:b/>
          <w:color w:val="000000"/>
          <w:szCs w:val="24"/>
        </w:rPr>
        <w:t>D.</w:t>
      </w:r>
      <w:r w:rsidR="00925430" w:rsidRPr="00F93F07">
        <w:rPr>
          <w:color w:val="000000"/>
          <w:szCs w:val="24"/>
        </w:rPr>
        <w:t xml:space="preserve"> </w:t>
      </w:r>
      <w:r w:rsidR="008940D3">
        <w:rPr>
          <w:color w:val="000000"/>
          <w:szCs w:val="24"/>
        </w:rPr>
        <w:t>2 chữ số có nghĩa</w:t>
      </w:r>
    </w:p>
    <w:p w:rsidR="00E229CF" w:rsidRPr="00F93F07" w:rsidRDefault="00E229CF" w:rsidP="00B54DDD">
      <w:pPr>
        <w:tabs>
          <w:tab w:val="left" w:pos="181"/>
          <w:tab w:val="left" w:pos="2699"/>
          <w:tab w:val="left" w:pos="5221"/>
          <w:tab w:val="left" w:pos="7739"/>
        </w:tabs>
        <w:spacing w:before="48" w:after="48"/>
        <w:rPr>
          <w:color w:val="000000"/>
          <w:szCs w:val="24"/>
        </w:rPr>
      </w:pPr>
      <w:r w:rsidRPr="00F93F07">
        <w:rPr>
          <w:b/>
          <w:color w:val="000000"/>
          <w:szCs w:val="24"/>
        </w:rPr>
        <w:t>Câu 3.</w:t>
      </w:r>
      <w:r w:rsidRPr="00F93F07">
        <w:rPr>
          <w:color w:val="000000"/>
          <w:szCs w:val="24"/>
        </w:rPr>
        <w:t xml:space="preserve"> </w:t>
      </w:r>
      <w:r w:rsidR="008940D3">
        <w:rPr>
          <w:color w:val="000000"/>
          <w:szCs w:val="24"/>
        </w:rPr>
        <w:t xml:space="preserve">Một học sinh dùng cân và đồng hồ đếm giấy để đo độ cứng của lò xo. Dùng cân để cân vật nặng khối lượng </w:t>
      </w:r>
      <w:r w:rsidR="008940D3" w:rsidRPr="008940D3">
        <w:rPr>
          <w:color w:val="000000"/>
          <w:position w:val="-10"/>
          <w:szCs w:val="24"/>
        </w:rPr>
        <w:object w:dxaOrig="1480" w:dyaOrig="320">
          <v:shape id="_x0000_i1099" type="#_x0000_t75" style="width:73.8pt;height:16.2pt" o:ole="">
            <v:imagedata r:id="rId155" o:title=""/>
          </v:shape>
          <o:OLEObject Type="Embed" ProgID="Equation.DSMT4" ShapeID="_x0000_i1099" DrawAspect="Content" ObjectID="_1674483484" r:id="rId156"/>
        </w:object>
      </w:r>
      <w:r w:rsidR="008940D3">
        <w:rPr>
          <w:color w:val="000000"/>
          <w:szCs w:val="24"/>
        </w:rPr>
        <w:t xml:space="preserve">. Gắn vật vào lò xo và kích thích cho con lắc dao động rồi dùng đồng hồ đếm giây đo thời gian của một dao động cho kết quả </w:t>
      </w:r>
      <w:r w:rsidR="008940D3" w:rsidRPr="008940D3">
        <w:rPr>
          <w:color w:val="000000"/>
          <w:position w:val="-6"/>
          <w:szCs w:val="24"/>
        </w:rPr>
        <w:object w:dxaOrig="1180" w:dyaOrig="279">
          <v:shape id="_x0000_i1100" type="#_x0000_t75" style="width:58.8pt;height:13.8pt" o:ole="">
            <v:imagedata r:id="rId157" o:title=""/>
          </v:shape>
          <o:OLEObject Type="Embed" ProgID="Equation.DSMT4" ShapeID="_x0000_i1100" DrawAspect="Content" ObjectID="_1674483485" r:id="rId158"/>
        </w:object>
      </w:r>
      <w:r w:rsidR="008940D3">
        <w:rPr>
          <w:color w:val="000000"/>
          <w:szCs w:val="24"/>
        </w:rPr>
        <w:t xml:space="preserve">. Bỏ qua sai số của </w:t>
      </w:r>
      <w:r w:rsidR="008940D3" w:rsidRPr="008940D3">
        <w:rPr>
          <w:color w:val="000000"/>
          <w:position w:val="-6"/>
          <w:szCs w:val="24"/>
        </w:rPr>
        <w:object w:dxaOrig="200" w:dyaOrig="220">
          <v:shape id="_x0000_i1101" type="#_x0000_t75" style="width:10.2pt;height:10.8pt" o:ole="">
            <v:imagedata r:id="rId159" o:title=""/>
          </v:shape>
          <o:OLEObject Type="Embed" ProgID="Equation.DSMT4" ShapeID="_x0000_i1101" DrawAspect="Content" ObjectID="_1674483486" r:id="rId160"/>
        </w:object>
      </w:r>
      <w:r w:rsidR="008940D3">
        <w:rPr>
          <w:color w:val="000000"/>
          <w:szCs w:val="24"/>
        </w:rPr>
        <w:t>. Sai số tỉ đối của phép đo là</w:t>
      </w:r>
    </w:p>
    <w:p w:rsidR="00E229CF" w:rsidRDefault="00E229CF" w:rsidP="00E229CF">
      <w:pPr>
        <w:tabs>
          <w:tab w:val="left" w:pos="181"/>
          <w:tab w:val="left" w:pos="2699"/>
          <w:tab w:val="left" w:pos="5221"/>
          <w:tab w:val="left" w:pos="7739"/>
        </w:tabs>
        <w:spacing w:before="48" w:after="48"/>
        <w:rPr>
          <w:color w:val="000000"/>
          <w:szCs w:val="24"/>
        </w:rPr>
      </w:pPr>
      <w:r w:rsidRPr="00F93F07">
        <w:rPr>
          <w:b/>
          <w:color w:val="000000"/>
          <w:szCs w:val="24"/>
        </w:rPr>
        <w:tab/>
        <w:t>A.</w:t>
      </w:r>
      <w:r w:rsidRPr="00F93F07">
        <w:rPr>
          <w:color w:val="000000"/>
          <w:szCs w:val="24"/>
        </w:rPr>
        <w:t xml:space="preserve"> </w:t>
      </w:r>
      <w:r w:rsidR="008940D3">
        <w:rPr>
          <w:color w:val="000000"/>
          <w:szCs w:val="24"/>
        </w:rPr>
        <w:t>1%</w:t>
      </w:r>
      <w:r w:rsidRPr="00F93F07">
        <w:rPr>
          <w:color w:val="000000"/>
          <w:szCs w:val="24"/>
        </w:rPr>
        <w:tab/>
      </w:r>
      <w:r w:rsidRPr="00F93F07">
        <w:rPr>
          <w:b/>
          <w:color w:val="000000"/>
          <w:szCs w:val="24"/>
        </w:rPr>
        <w:t>B.</w:t>
      </w:r>
      <w:r w:rsidR="00925430" w:rsidRPr="00F93F07">
        <w:rPr>
          <w:color w:val="000000"/>
          <w:szCs w:val="24"/>
        </w:rPr>
        <w:t xml:space="preserve"> </w:t>
      </w:r>
      <w:r w:rsidR="008940D3">
        <w:rPr>
          <w:color w:val="000000"/>
          <w:szCs w:val="24"/>
        </w:rPr>
        <w:t>3%</w:t>
      </w:r>
      <w:r w:rsidRPr="00F93F07">
        <w:rPr>
          <w:color w:val="000000"/>
          <w:szCs w:val="24"/>
        </w:rPr>
        <w:tab/>
      </w:r>
      <w:r w:rsidRPr="00F93F07">
        <w:rPr>
          <w:b/>
          <w:color w:val="000000"/>
          <w:szCs w:val="24"/>
        </w:rPr>
        <w:t>C.</w:t>
      </w:r>
      <w:r w:rsidR="00925430" w:rsidRPr="00F93F07">
        <w:rPr>
          <w:color w:val="000000"/>
          <w:szCs w:val="24"/>
        </w:rPr>
        <w:t xml:space="preserve"> </w:t>
      </w:r>
      <w:r w:rsidR="008940D3">
        <w:rPr>
          <w:color w:val="000000"/>
          <w:szCs w:val="24"/>
        </w:rPr>
        <w:t>2%</w:t>
      </w:r>
      <w:r w:rsidRPr="00F93F07">
        <w:rPr>
          <w:color w:val="000000"/>
          <w:szCs w:val="24"/>
        </w:rPr>
        <w:tab/>
      </w:r>
      <w:r w:rsidRPr="00F93F07">
        <w:rPr>
          <w:b/>
          <w:color w:val="000000"/>
          <w:szCs w:val="24"/>
        </w:rPr>
        <w:t>D.</w:t>
      </w:r>
      <w:r w:rsidRPr="00F93F07">
        <w:rPr>
          <w:color w:val="000000"/>
          <w:szCs w:val="24"/>
        </w:rPr>
        <w:t xml:space="preserve"> </w:t>
      </w:r>
      <w:r w:rsidR="008940D3">
        <w:rPr>
          <w:color w:val="000000"/>
          <w:szCs w:val="24"/>
        </w:rPr>
        <w:t>4%</w:t>
      </w:r>
    </w:p>
    <w:tbl>
      <w:tblPr>
        <w:tblW w:w="0" w:type="auto"/>
        <w:tblLook w:val="04A0" w:firstRow="1" w:lastRow="0" w:firstColumn="1" w:lastColumn="0" w:noHBand="0" w:noVBand="1"/>
      </w:tblPr>
      <w:tblGrid>
        <w:gridCol w:w="7054"/>
        <w:gridCol w:w="3371"/>
      </w:tblGrid>
      <w:tr w:rsidR="00AF74E8" w:rsidRPr="007D798A" w:rsidTr="007D798A">
        <w:tc>
          <w:tcPr>
            <w:tcW w:w="7054" w:type="dxa"/>
            <w:shd w:val="clear" w:color="auto" w:fill="auto"/>
          </w:tcPr>
          <w:p w:rsidR="00AF74E8" w:rsidRPr="007D798A" w:rsidRDefault="00AF74E8" w:rsidP="007D798A">
            <w:pPr>
              <w:tabs>
                <w:tab w:val="left" w:pos="181"/>
                <w:tab w:val="left" w:pos="2699"/>
                <w:tab w:val="left" w:pos="5221"/>
                <w:tab w:val="left" w:pos="7739"/>
              </w:tabs>
              <w:spacing w:before="48" w:after="48"/>
              <w:rPr>
                <w:color w:val="000000"/>
                <w:szCs w:val="24"/>
              </w:rPr>
            </w:pPr>
            <w:r w:rsidRPr="007D798A">
              <w:rPr>
                <w:b/>
                <w:color w:val="000000"/>
                <w:szCs w:val="24"/>
              </w:rPr>
              <w:t>Câu 4.</w:t>
            </w:r>
            <w:r w:rsidRPr="007D798A">
              <w:rPr>
                <w:color w:val="000000"/>
                <w:szCs w:val="24"/>
              </w:rPr>
              <w:t xml:space="preserve"> Một học sinh làm thí nghiệm đo bước sóng ánh sáng bằng thí nghiệm giao thoa qua khe Iâng. Kết quả đo được ghi vào bảng số liệu sau. Bỏ qua sai số dụng cụ. Kết quả đo khoảng vân của học sinh đó là</w:t>
            </w:r>
          </w:p>
          <w:p w:rsidR="00AF74E8" w:rsidRPr="007D798A" w:rsidRDefault="00AF74E8" w:rsidP="007D798A">
            <w:pPr>
              <w:tabs>
                <w:tab w:val="left" w:pos="181"/>
                <w:tab w:val="left" w:pos="2699"/>
                <w:tab w:val="left" w:pos="5221"/>
                <w:tab w:val="left" w:pos="7739"/>
              </w:tabs>
              <w:spacing w:before="48" w:after="48"/>
              <w:rPr>
                <w:color w:val="000000"/>
                <w:szCs w:val="24"/>
              </w:rPr>
            </w:pPr>
            <w:r w:rsidRPr="007D798A">
              <w:rPr>
                <w:b/>
                <w:color w:val="000000"/>
                <w:szCs w:val="24"/>
              </w:rPr>
              <w:tab/>
              <w:t>A.</w:t>
            </w:r>
            <w:r w:rsidRPr="007D798A">
              <w:rPr>
                <w:color w:val="000000"/>
                <w:szCs w:val="24"/>
              </w:rPr>
              <w:t xml:space="preserve"> </w:t>
            </w:r>
            <w:r w:rsidRPr="007D798A">
              <w:rPr>
                <w:color w:val="000000"/>
                <w:position w:val="-14"/>
                <w:szCs w:val="24"/>
              </w:rPr>
              <w:object w:dxaOrig="1939" w:dyaOrig="400">
                <v:shape id="_x0000_i1102" type="#_x0000_t75" style="width:97.2pt;height:19.8pt" o:ole="">
                  <v:imagedata r:id="rId161" o:title=""/>
                </v:shape>
                <o:OLEObject Type="Embed" ProgID="Equation.DSMT4" ShapeID="_x0000_i1102" DrawAspect="Content" ObjectID="_1674483487" r:id="rId162"/>
              </w:object>
            </w:r>
            <w:r w:rsidRPr="007D798A">
              <w:rPr>
                <w:color w:val="000000"/>
                <w:szCs w:val="24"/>
              </w:rPr>
              <w:t xml:space="preserve"> </w:t>
            </w:r>
            <w:r w:rsidRPr="007D798A">
              <w:rPr>
                <w:color w:val="000000"/>
                <w:szCs w:val="24"/>
              </w:rPr>
              <w:tab/>
            </w:r>
            <w:r w:rsidRPr="007D798A">
              <w:rPr>
                <w:b/>
                <w:color w:val="000000"/>
                <w:szCs w:val="24"/>
              </w:rPr>
              <w:t>B.</w:t>
            </w:r>
            <w:r w:rsidRPr="007D798A">
              <w:rPr>
                <w:color w:val="000000"/>
                <w:szCs w:val="24"/>
              </w:rPr>
              <w:t xml:space="preserve"> </w:t>
            </w:r>
            <w:r w:rsidRPr="007D798A">
              <w:rPr>
                <w:color w:val="000000"/>
                <w:position w:val="-14"/>
                <w:szCs w:val="24"/>
              </w:rPr>
              <w:object w:dxaOrig="1939" w:dyaOrig="400">
                <v:shape id="_x0000_i1103" type="#_x0000_t75" style="width:97.2pt;height:19.8pt" o:ole="">
                  <v:imagedata r:id="rId163" o:title=""/>
                </v:shape>
                <o:OLEObject Type="Embed" ProgID="Equation.DSMT4" ShapeID="_x0000_i1103" DrawAspect="Content" ObjectID="_1674483488" r:id="rId164"/>
              </w:object>
            </w:r>
            <w:r w:rsidRPr="007D798A">
              <w:rPr>
                <w:color w:val="000000"/>
                <w:szCs w:val="24"/>
              </w:rPr>
              <w:t xml:space="preserve"> </w:t>
            </w:r>
          </w:p>
          <w:p w:rsidR="00AF74E8" w:rsidRPr="007D798A" w:rsidRDefault="00AF74E8" w:rsidP="007D798A">
            <w:pPr>
              <w:tabs>
                <w:tab w:val="left" w:pos="181"/>
                <w:tab w:val="left" w:pos="2699"/>
                <w:tab w:val="left" w:pos="5221"/>
                <w:tab w:val="left" w:pos="7739"/>
              </w:tabs>
              <w:spacing w:before="48" w:after="48"/>
              <w:rPr>
                <w:color w:val="000000"/>
                <w:szCs w:val="24"/>
              </w:rPr>
            </w:pPr>
            <w:r w:rsidRPr="007D798A">
              <w:rPr>
                <w:color w:val="000000"/>
                <w:szCs w:val="24"/>
              </w:rPr>
              <w:tab/>
            </w:r>
            <w:r w:rsidRPr="007D798A">
              <w:rPr>
                <w:b/>
                <w:color w:val="000000"/>
                <w:szCs w:val="24"/>
              </w:rPr>
              <w:t>C.</w:t>
            </w:r>
            <w:r w:rsidRPr="007D798A">
              <w:rPr>
                <w:color w:val="000000"/>
                <w:szCs w:val="24"/>
              </w:rPr>
              <w:t xml:space="preserve"> </w:t>
            </w:r>
            <w:r w:rsidRPr="007D798A">
              <w:rPr>
                <w:color w:val="000000"/>
                <w:position w:val="-14"/>
                <w:szCs w:val="24"/>
              </w:rPr>
              <w:object w:dxaOrig="1939" w:dyaOrig="400">
                <v:shape id="_x0000_i1104" type="#_x0000_t75" style="width:97.2pt;height:19.8pt" o:ole="">
                  <v:imagedata r:id="rId165" o:title=""/>
                </v:shape>
                <o:OLEObject Type="Embed" ProgID="Equation.DSMT4" ShapeID="_x0000_i1104" DrawAspect="Content" ObjectID="_1674483489" r:id="rId166"/>
              </w:object>
            </w:r>
            <w:r w:rsidRPr="007D798A">
              <w:rPr>
                <w:color w:val="000000"/>
                <w:szCs w:val="24"/>
              </w:rPr>
              <w:t xml:space="preserve"> </w:t>
            </w:r>
            <w:r w:rsidRPr="007D798A">
              <w:rPr>
                <w:color w:val="000000"/>
                <w:szCs w:val="24"/>
              </w:rPr>
              <w:tab/>
            </w:r>
            <w:r w:rsidRPr="007D798A">
              <w:rPr>
                <w:b/>
                <w:color w:val="000000"/>
                <w:szCs w:val="24"/>
              </w:rPr>
              <w:t>D.</w:t>
            </w:r>
            <w:r w:rsidRPr="007D798A">
              <w:rPr>
                <w:color w:val="000000"/>
                <w:szCs w:val="24"/>
              </w:rPr>
              <w:t xml:space="preserve"> </w:t>
            </w:r>
            <w:r w:rsidRPr="007D798A">
              <w:rPr>
                <w:color w:val="000000"/>
                <w:position w:val="-14"/>
                <w:szCs w:val="24"/>
              </w:rPr>
              <w:object w:dxaOrig="1939" w:dyaOrig="400">
                <v:shape id="_x0000_i1105" type="#_x0000_t75" style="width:97.2pt;height:19.8pt" o:ole="">
                  <v:imagedata r:id="rId167" o:title=""/>
                </v:shape>
                <o:OLEObject Type="Embed" ProgID="Equation.DSMT4" ShapeID="_x0000_i1105" DrawAspect="Content" ObjectID="_1674483490" r:id="rId168"/>
              </w:object>
            </w:r>
            <w:r w:rsidRPr="007D798A">
              <w:rPr>
                <w:color w:val="000000"/>
                <w:szCs w:val="24"/>
              </w:rPr>
              <w:t xml:space="preserve"> </w:t>
            </w:r>
          </w:p>
          <w:p w:rsidR="00AF74E8" w:rsidRPr="007D798A" w:rsidRDefault="00AF74E8" w:rsidP="007D798A">
            <w:pPr>
              <w:tabs>
                <w:tab w:val="left" w:pos="181"/>
                <w:tab w:val="left" w:pos="2699"/>
                <w:tab w:val="left" w:pos="5221"/>
                <w:tab w:val="left" w:pos="7739"/>
              </w:tabs>
              <w:spacing w:before="48" w:after="48"/>
              <w:rPr>
                <w:color w:val="000000"/>
                <w:szCs w:val="24"/>
              </w:rPr>
            </w:pPr>
          </w:p>
        </w:tc>
        <w:tc>
          <w:tcPr>
            <w:tcW w:w="3371" w:type="dxa"/>
            <w:shd w:val="clear" w:color="auto" w:fill="auto"/>
          </w:tcPr>
          <w:tbl>
            <w:tblPr>
              <w:tblpPr w:leftFromText="180" w:rightFromText="180" w:vertAnchor="text" w:horzAnchor="margin" w:tblpXSpec="right"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2130"/>
            </w:tblGrid>
            <w:tr w:rsidR="00AF74E8" w:rsidRPr="00D134C8" w:rsidTr="007D798A">
              <w:trPr>
                <w:trHeight w:val="513"/>
              </w:trPr>
              <w:tc>
                <w:tcPr>
                  <w:tcW w:w="1008" w:type="dxa"/>
                  <w:shd w:val="clear" w:color="auto" w:fill="auto"/>
                  <w:vAlign w:val="center"/>
                </w:tcPr>
                <w:p w:rsidR="00AF74E8" w:rsidRPr="00D134C8" w:rsidRDefault="00AF74E8" w:rsidP="00AF74E8">
                  <w:pPr>
                    <w:tabs>
                      <w:tab w:val="left" w:pos="181"/>
                      <w:tab w:val="left" w:pos="2699"/>
                      <w:tab w:val="left" w:pos="5221"/>
                      <w:tab w:val="left" w:pos="7739"/>
                    </w:tabs>
                    <w:spacing w:before="48" w:after="48"/>
                    <w:jc w:val="center"/>
                    <w:rPr>
                      <w:color w:val="000000"/>
                      <w:szCs w:val="24"/>
                    </w:rPr>
                  </w:pPr>
                  <w:r w:rsidRPr="00D134C8">
                    <w:rPr>
                      <w:color w:val="000000"/>
                      <w:szCs w:val="24"/>
                    </w:rPr>
                    <w:t>Lần đo</w:t>
                  </w:r>
                </w:p>
              </w:tc>
              <w:tc>
                <w:tcPr>
                  <w:tcW w:w="2130" w:type="dxa"/>
                  <w:shd w:val="clear" w:color="auto" w:fill="auto"/>
                  <w:vAlign w:val="center"/>
                </w:tcPr>
                <w:p w:rsidR="00AF74E8" w:rsidRPr="00D134C8" w:rsidRDefault="00AF74E8" w:rsidP="00AF74E8">
                  <w:pPr>
                    <w:tabs>
                      <w:tab w:val="left" w:pos="181"/>
                      <w:tab w:val="left" w:pos="2699"/>
                      <w:tab w:val="left" w:pos="5221"/>
                      <w:tab w:val="left" w:pos="7739"/>
                    </w:tabs>
                    <w:spacing w:before="48" w:after="48"/>
                    <w:jc w:val="center"/>
                    <w:rPr>
                      <w:color w:val="000000"/>
                      <w:szCs w:val="24"/>
                    </w:rPr>
                  </w:pPr>
                  <w:r w:rsidRPr="00D134C8">
                    <w:rPr>
                      <w:color w:val="000000"/>
                      <w:szCs w:val="24"/>
                    </w:rPr>
                    <w:t>Khoảng cách 6 vân sáng liên tiếp (mm)</w:t>
                  </w:r>
                </w:p>
              </w:tc>
            </w:tr>
            <w:tr w:rsidR="00AF74E8" w:rsidRPr="00D134C8" w:rsidTr="007D798A">
              <w:trPr>
                <w:trHeight w:val="513"/>
              </w:trPr>
              <w:tc>
                <w:tcPr>
                  <w:tcW w:w="1008" w:type="dxa"/>
                  <w:shd w:val="clear" w:color="auto" w:fill="auto"/>
                  <w:vAlign w:val="center"/>
                </w:tcPr>
                <w:p w:rsidR="00AF74E8" w:rsidRPr="00D134C8" w:rsidRDefault="00AF74E8" w:rsidP="00AF74E8">
                  <w:pPr>
                    <w:tabs>
                      <w:tab w:val="left" w:pos="181"/>
                      <w:tab w:val="left" w:pos="2699"/>
                      <w:tab w:val="left" w:pos="5221"/>
                      <w:tab w:val="left" w:pos="7739"/>
                    </w:tabs>
                    <w:spacing w:before="48" w:after="48"/>
                    <w:jc w:val="center"/>
                    <w:rPr>
                      <w:color w:val="000000"/>
                      <w:szCs w:val="24"/>
                    </w:rPr>
                  </w:pPr>
                  <w:r w:rsidRPr="00D134C8">
                    <w:rPr>
                      <w:color w:val="000000"/>
                      <w:szCs w:val="24"/>
                    </w:rPr>
                    <w:t>1</w:t>
                  </w:r>
                </w:p>
              </w:tc>
              <w:tc>
                <w:tcPr>
                  <w:tcW w:w="2130" w:type="dxa"/>
                  <w:shd w:val="clear" w:color="auto" w:fill="auto"/>
                  <w:vAlign w:val="center"/>
                </w:tcPr>
                <w:p w:rsidR="00AF74E8" w:rsidRPr="00D134C8" w:rsidRDefault="00AF74E8" w:rsidP="00AF74E8">
                  <w:pPr>
                    <w:tabs>
                      <w:tab w:val="left" w:pos="181"/>
                      <w:tab w:val="left" w:pos="2699"/>
                      <w:tab w:val="left" w:pos="5221"/>
                      <w:tab w:val="left" w:pos="7739"/>
                    </w:tabs>
                    <w:spacing w:before="48" w:after="48"/>
                    <w:jc w:val="center"/>
                    <w:rPr>
                      <w:color w:val="000000"/>
                      <w:szCs w:val="24"/>
                    </w:rPr>
                  </w:pPr>
                  <w:r w:rsidRPr="00D134C8">
                    <w:rPr>
                      <w:color w:val="000000"/>
                      <w:szCs w:val="24"/>
                    </w:rPr>
                    <w:t>9,94</w:t>
                  </w:r>
                </w:p>
              </w:tc>
            </w:tr>
            <w:tr w:rsidR="00AF74E8" w:rsidRPr="00D134C8" w:rsidTr="007D798A">
              <w:trPr>
                <w:trHeight w:val="532"/>
              </w:trPr>
              <w:tc>
                <w:tcPr>
                  <w:tcW w:w="1008" w:type="dxa"/>
                  <w:shd w:val="clear" w:color="auto" w:fill="auto"/>
                  <w:vAlign w:val="center"/>
                </w:tcPr>
                <w:p w:rsidR="00AF74E8" w:rsidRPr="00D134C8" w:rsidRDefault="00AF74E8" w:rsidP="00AF74E8">
                  <w:pPr>
                    <w:tabs>
                      <w:tab w:val="left" w:pos="181"/>
                      <w:tab w:val="left" w:pos="2699"/>
                      <w:tab w:val="left" w:pos="5221"/>
                      <w:tab w:val="left" w:pos="7739"/>
                    </w:tabs>
                    <w:spacing w:before="48" w:after="48"/>
                    <w:jc w:val="center"/>
                    <w:rPr>
                      <w:color w:val="000000"/>
                      <w:szCs w:val="24"/>
                    </w:rPr>
                  </w:pPr>
                  <w:r w:rsidRPr="00D134C8">
                    <w:rPr>
                      <w:color w:val="000000"/>
                      <w:szCs w:val="24"/>
                    </w:rPr>
                    <w:t>2</w:t>
                  </w:r>
                </w:p>
              </w:tc>
              <w:tc>
                <w:tcPr>
                  <w:tcW w:w="2130" w:type="dxa"/>
                  <w:shd w:val="clear" w:color="auto" w:fill="auto"/>
                  <w:vAlign w:val="center"/>
                </w:tcPr>
                <w:p w:rsidR="00AF74E8" w:rsidRPr="00D134C8" w:rsidRDefault="00AF74E8" w:rsidP="00AF74E8">
                  <w:pPr>
                    <w:tabs>
                      <w:tab w:val="left" w:pos="181"/>
                      <w:tab w:val="left" w:pos="2699"/>
                      <w:tab w:val="left" w:pos="5221"/>
                      <w:tab w:val="left" w:pos="7739"/>
                    </w:tabs>
                    <w:spacing w:before="48" w:after="48"/>
                    <w:jc w:val="center"/>
                    <w:rPr>
                      <w:color w:val="000000"/>
                      <w:szCs w:val="24"/>
                    </w:rPr>
                  </w:pPr>
                  <w:r w:rsidRPr="00D134C8">
                    <w:rPr>
                      <w:color w:val="000000"/>
                      <w:szCs w:val="24"/>
                    </w:rPr>
                    <w:t>9,96</w:t>
                  </w:r>
                </w:p>
              </w:tc>
            </w:tr>
            <w:tr w:rsidR="00AF74E8" w:rsidRPr="00D134C8" w:rsidTr="007D798A">
              <w:trPr>
                <w:trHeight w:val="513"/>
              </w:trPr>
              <w:tc>
                <w:tcPr>
                  <w:tcW w:w="1008" w:type="dxa"/>
                  <w:shd w:val="clear" w:color="auto" w:fill="auto"/>
                  <w:vAlign w:val="center"/>
                </w:tcPr>
                <w:p w:rsidR="00AF74E8" w:rsidRPr="00D134C8" w:rsidRDefault="00AF74E8" w:rsidP="00AF74E8">
                  <w:pPr>
                    <w:tabs>
                      <w:tab w:val="left" w:pos="181"/>
                      <w:tab w:val="left" w:pos="2699"/>
                      <w:tab w:val="left" w:pos="5221"/>
                      <w:tab w:val="left" w:pos="7739"/>
                    </w:tabs>
                    <w:spacing w:before="48" w:after="48"/>
                    <w:jc w:val="center"/>
                    <w:rPr>
                      <w:color w:val="000000"/>
                      <w:szCs w:val="24"/>
                    </w:rPr>
                  </w:pPr>
                  <w:r w:rsidRPr="00D134C8">
                    <w:rPr>
                      <w:color w:val="000000"/>
                      <w:szCs w:val="24"/>
                    </w:rPr>
                    <w:t>3</w:t>
                  </w:r>
                </w:p>
              </w:tc>
              <w:tc>
                <w:tcPr>
                  <w:tcW w:w="2130" w:type="dxa"/>
                  <w:shd w:val="clear" w:color="auto" w:fill="auto"/>
                  <w:vAlign w:val="center"/>
                </w:tcPr>
                <w:p w:rsidR="00AF74E8" w:rsidRPr="00D134C8" w:rsidRDefault="00AF74E8" w:rsidP="00AF74E8">
                  <w:pPr>
                    <w:tabs>
                      <w:tab w:val="left" w:pos="181"/>
                      <w:tab w:val="left" w:pos="2699"/>
                      <w:tab w:val="left" w:pos="5221"/>
                      <w:tab w:val="left" w:pos="7739"/>
                    </w:tabs>
                    <w:spacing w:before="48" w:after="48"/>
                    <w:jc w:val="center"/>
                    <w:rPr>
                      <w:color w:val="000000"/>
                      <w:szCs w:val="24"/>
                    </w:rPr>
                  </w:pPr>
                  <w:r w:rsidRPr="00D134C8">
                    <w:rPr>
                      <w:color w:val="000000"/>
                      <w:szCs w:val="24"/>
                    </w:rPr>
                    <w:t>9,98</w:t>
                  </w:r>
                </w:p>
              </w:tc>
            </w:tr>
            <w:tr w:rsidR="00AF74E8" w:rsidRPr="00D134C8" w:rsidTr="007D798A">
              <w:trPr>
                <w:trHeight w:val="513"/>
              </w:trPr>
              <w:tc>
                <w:tcPr>
                  <w:tcW w:w="1008" w:type="dxa"/>
                  <w:shd w:val="clear" w:color="auto" w:fill="auto"/>
                  <w:vAlign w:val="center"/>
                </w:tcPr>
                <w:p w:rsidR="00AF74E8" w:rsidRPr="00D134C8" w:rsidRDefault="00AF74E8" w:rsidP="00AF74E8">
                  <w:pPr>
                    <w:tabs>
                      <w:tab w:val="left" w:pos="181"/>
                      <w:tab w:val="left" w:pos="2699"/>
                      <w:tab w:val="left" w:pos="5221"/>
                      <w:tab w:val="left" w:pos="7739"/>
                    </w:tabs>
                    <w:spacing w:before="48" w:after="48"/>
                    <w:jc w:val="center"/>
                    <w:rPr>
                      <w:color w:val="000000"/>
                      <w:szCs w:val="24"/>
                    </w:rPr>
                  </w:pPr>
                  <w:r w:rsidRPr="00D134C8">
                    <w:rPr>
                      <w:color w:val="000000"/>
                      <w:szCs w:val="24"/>
                    </w:rPr>
                    <w:lastRenderedPageBreak/>
                    <w:t>4</w:t>
                  </w:r>
                </w:p>
              </w:tc>
              <w:tc>
                <w:tcPr>
                  <w:tcW w:w="2130" w:type="dxa"/>
                  <w:shd w:val="clear" w:color="auto" w:fill="auto"/>
                  <w:vAlign w:val="center"/>
                </w:tcPr>
                <w:p w:rsidR="00AF74E8" w:rsidRPr="00D134C8" w:rsidRDefault="00AF74E8" w:rsidP="00AF74E8">
                  <w:pPr>
                    <w:tabs>
                      <w:tab w:val="left" w:pos="181"/>
                      <w:tab w:val="left" w:pos="2699"/>
                      <w:tab w:val="left" w:pos="5221"/>
                      <w:tab w:val="left" w:pos="7739"/>
                    </w:tabs>
                    <w:spacing w:before="48" w:after="48"/>
                    <w:jc w:val="center"/>
                    <w:rPr>
                      <w:color w:val="000000"/>
                      <w:szCs w:val="24"/>
                    </w:rPr>
                  </w:pPr>
                  <w:r w:rsidRPr="00D134C8">
                    <w:rPr>
                      <w:color w:val="000000"/>
                      <w:szCs w:val="24"/>
                    </w:rPr>
                    <w:t>10,00</w:t>
                  </w:r>
                </w:p>
              </w:tc>
            </w:tr>
            <w:tr w:rsidR="00AF74E8" w:rsidRPr="00D134C8" w:rsidTr="007D798A">
              <w:trPr>
                <w:trHeight w:val="532"/>
              </w:trPr>
              <w:tc>
                <w:tcPr>
                  <w:tcW w:w="1008" w:type="dxa"/>
                  <w:shd w:val="clear" w:color="auto" w:fill="auto"/>
                  <w:vAlign w:val="center"/>
                </w:tcPr>
                <w:p w:rsidR="00AF74E8" w:rsidRPr="00D134C8" w:rsidRDefault="00AF74E8" w:rsidP="00AF74E8">
                  <w:pPr>
                    <w:tabs>
                      <w:tab w:val="left" w:pos="181"/>
                      <w:tab w:val="left" w:pos="2699"/>
                      <w:tab w:val="left" w:pos="5221"/>
                      <w:tab w:val="left" w:pos="7739"/>
                    </w:tabs>
                    <w:spacing w:before="48" w:after="48"/>
                    <w:jc w:val="center"/>
                    <w:rPr>
                      <w:color w:val="000000"/>
                      <w:szCs w:val="24"/>
                    </w:rPr>
                  </w:pPr>
                  <w:r w:rsidRPr="00D134C8">
                    <w:rPr>
                      <w:color w:val="000000"/>
                      <w:szCs w:val="24"/>
                    </w:rPr>
                    <w:t>5</w:t>
                  </w:r>
                </w:p>
              </w:tc>
              <w:tc>
                <w:tcPr>
                  <w:tcW w:w="2130" w:type="dxa"/>
                  <w:shd w:val="clear" w:color="auto" w:fill="auto"/>
                  <w:vAlign w:val="center"/>
                </w:tcPr>
                <w:p w:rsidR="00AF74E8" w:rsidRPr="00D134C8" w:rsidRDefault="00AF74E8" w:rsidP="00AF74E8">
                  <w:pPr>
                    <w:tabs>
                      <w:tab w:val="left" w:pos="181"/>
                      <w:tab w:val="left" w:pos="2699"/>
                      <w:tab w:val="left" w:pos="5221"/>
                      <w:tab w:val="left" w:pos="7739"/>
                    </w:tabs>
                    <w:spacing w:before="48" w:after="48"/>
                    <w:jc w:val="center"/>
                    <w:rPr>
                      <w:color w:val="000000"/>
                      <w:szCs w:val="24"/>
                    </w:rPr>
                  </w:pPr>
                  <w:r w:rsidRPr="00D134C8">
                    <w:rPr>
                      <w:color w:val="000000"/>
                      <w:szCs w:val="24"/>
                    </w:rPr>
                    <w:t>10,02</w:t>
                  </w:r>
                </w:p>
              </w:tc>
            </w:tr>
          </w:tbl>
          <w:p w:rsidR="00AF74E8" w:rsidRPr="007D798A" w:rsidRDefault="00AF74E8" w:rsidP="007D798A">
            <w:pPr>
              <w:tabs>
                <w:tab w:val="left" w:pos="181"/>
                <w:tab w:val="left" w:pos="2699"/>
                <w:tab w:val="left" w:pos="5221"/>
                <w:tab w:val="left" w:pos="7739"/>
              </w:tabs>
              <w:spacing w:before="48" w:after="48"/>
              <w:rPr>
                <w:color w:val="000000"/>
                <w:szCs w:val="24"/>
              </w:rPr>
            </w:pPr>
          </w:p>
        </w:tc>
      </w:tr>
    </w:tbl>
    <w:p w:rsidR="00925430" w:rsidRPr="00F93F07" w:rsidRDefault="00925430" w:rsidP="00925430">
      <w:pPr>
        <w:tabs>
          <w:tab w:val="left" w:pos="181"/>
          <w:tab w:val="left" w:pos="2699"/>
          <w:tab w:val="left" w:pos="5221"/>
          <w:tab w:val="left" w:pos="7739"/>
        </w:tabs>
        <w:spacing w:before="48" w:after="48"/>
        <w:rPr>
          <w:color w:val="000000"/>
          <w:spacing w:val="2"/>
          <w:szCs w:val="24"/>
        </w:rPr>
      </w:pPr>
      <w:r w:rsidRPr="00F93F07">
        <w:rPr>
          <w:b/>
          <w:color w:val="000000"/>
          <w:spacing w:val="2"/>
          <w:szCs w:val="24"/>
        </w:rPr>
        <w:lastRenderedPageBreak/>
        <w:t>Câu 5.</w:t>
      </w:r>
      <w:r w:rsidRPr="00F93F07">
        <w:rPr>
          <w:color w:val="000000"/>
          <w:spacing w:val="2"/>
          <w:szCs w:val="24"/>
        </w:rPr>
        <w:t xml:space="preserve"> </w:t>
      </w:r>
      <w:r w:rsidR="008E0493">
        <w:rPr>
          <w:color w:val="000000"/>
          <w:spacing w:val="2"/>
          <w:szCs w:val="24"/>
        </w:rPr>
        <w:t>Cách viết kết quả nào sau đây là đúng?</w:t>
      </w:r>
    </w:p>
    <w:p w:rsidR="00925430" w:rsidRPr="00F93F07" w:rsidRDefault="00925430" w:rsidP="00925430">
      <w:pPr>
        <w:tabs>
          <w:tab w:val="left" w:pos="181"/>
          <w:tab w:val="left" w:pos="2699"/>
          <w:tab w:val="left" w:pos="5221"/>
          <w:tab w:val="left" w:pos="7739"/>
        </w:tabs>
        <w:spacing w:before="48" w:after="48"/>
        <w:rPr>
          <w:color w:val="000000"/>
          <w:szCs w:val="24"/>
        </w:rPr>
      </w:pPr>
      <w:r w:rsidRPr="00F93F07">
        <w:rPr>
          <w:b/>
          <w:color w:val="000000"/>
          <w:szCs w:val="24"/>
        </w:rPr>
        <w:tab/>
        <w:t>A.</w:t>
      </w:r>
      <w:r w:rsidRPr="00F93F07">
        <w:rPr>
          <w:color w:val="000000"/>
          <w:szCs w:val="24"/>
        </w:rPr>
        <w:t xml:space="preserve"> </w:t>
      </w:r>
      <w:r w:rsidR="008E0493" w:rsidRPr="008E0493">
        <w:rPr>
          <w:color w:val="000000"/>
          <w:position w:val="-14"/>
          <w:szCs w:val="24"/>
        </w:rPr>
        <w:object w:dxaOrig="1800" w:dyaOrig="400">
          <v:shape id="_x0000_i1106" type="#_x0000_t75" style="width:90pt;height:19.8pt" o:ole="">
            <v:imagedata r:id="rId169" o:title=""/>
          </v:shape>
          <o:OLEObject Type="Embed" ProgID="Equation.DSMT4" ShapeID="_x0000_i1106" DrawAspect="Content" ObjectID="_1674483491" r:id="rId170"/>
        </w:object>
      </w:r>
      <w:r w:rsidR="008E0493">
        <w:rPr>
          <w:color w:val="000000"/>
          <w:szCs w:val="24"/>
        </w:rPr>
        <w:t xml:space="preserve"> </w:t>
      </w:r>
      <w:r w:rsidRPr="00F93F07">
        <w:rPr>
          <w:b/>
          <w:color w:val="000000"/>
          <w:szCs w:val="24"/>
        </w:rPr>
        <w:tab/>
        <w:t>B.</w:t>
      </w:r>
      <w:r w:rsidRPr="00F93F07">
        <w:rPr>
          <w:color w:val="000000"/>
          <w:szCs w:val="24"/>
        </w:rPr>
        <w:t xml:space="preserve"> </w:t>
      </w:r>
      <w:r w:rsidR="008E0493" w:rsidRPr="008E0493">
        <w:rPr>
          <w:color w:val="000000"/>
          <w:position w:val="-14"/>
          <w:szCs w:val="24"/>
        </w:rPr>
        <w:object w:dxaOrig="1900" w:dyaOrig="400">
          <v:shape id="_x0000_i1107" type="#_x0000_t75" style="width:94.8pt;height:19.8pt" o:ole="">
            <v:imagedata r:id="rId171" o:title=""/>
          </v:shape>
          <o:OLEObject Type="Embed" ProgID="Equation.DSMT4" ShapeID="_x0000_i1107" DrawAspect="Content" ObjectID="_1674483492" r:id="rId172"/>
        </w:object>
      </w:r>
      <w:r w:rsidR="008E0493">
        <w:rPr>
          <w:color w:val="000000"/>
          <w:szCs w:val="24"/>
        </w:rPr>
        <w:t xml:space="preserve"> </w:t>
      </w:r>
      <w:r w:rsidRPr="00F93F07">
        <w:rPr>
          <w:b/>
          <w:color w:val="000000"/>
          <w:szCs w:val="24"/>
        </w:rPr>
        <w:tab/>
        <w:t>C.</w:t>
      </w:r>
      <w:r w:rsidRPr="00F93F07">
        <w:rPr>
          <w:color w:val="000000"/>
          <w:szCs w:val="24"/>
        </w:rPr>
        <w:t xml:space="preserve"> </w:t>
      </w:r>
      <w:r w:rsidR="008E0493" w:rsidRPr="008E0493">
        <w:rPr>
          <w:color w:val="000000"/>
          <w:position w:val="-14"/>
          <w:szCs w:val="24"/>
        </w:rPr>
        <w:object w:dxaOrig="2040" w:dyaOrig="400">
          <v:shape id="_x0000_i1108" type="#_x0000_t75" style="width:102pt;height:19.8pt" o:ole="">
            <v:imagedata r:id="rId173" o:title=""/>
          </v:shape>
          <o:OLEObject Type="Embed" ProgID="Equation.DSMT4" ShapeID="_x0000_i1108" DrawAspect="Content" ObjectID="_1674483493" r:id="rId174"/>
        </w:object>
      </w:r>
      <w:r w:rsidR="008E0493">
        <w:rPr>
          <w:color w:val="000000"/>
          <w:szCs w:val="24"/>
        </w:rPr>
        <w:t xml:space="preserve"> </w:t>
      </w:r>
      <w:r w:rsidRPr="00F93F07">
        <w:rPr>
          <w:b/>
          <w:color w:val="000000"/>
          <w:szCs w:val="24"/>
        </w:rPr>
        <w:tab/>
        <w:t>D.</w:t>
      </w:r>
      <w:r w:rsidRPr="00F93F07">
        <w:rPr>
          <w:color w:val="000000"/>
          <w:szCs w:val="24"/>
        </w:rPr>
        <w:t xml:space="preserve"> </w:t>
      </w:r>
      <w:r w:rsidR="008E0493" w:rsidRPr="008E0493">
        <w:rPr>
          <w:color w:val="000000"/>
          <w:position w:val="-14"/>
          <w:szCs w:val="24"/>
        </w:rPr>
        <w:object w:dxaOrig="1540" w:dyaOrig="400">
          <v:shape id="_x0000_i1109" type="#_x0000_t75" style="width:76.8pt;height:19.8pt" o:ole="">
            <v:imagedata r:id="rId175" o:title=""/>
          </v:shape>
          <o:OLEObject Type="Embed" ProgID="Equation.DSMT4" ShapeID="_x0000_i1109" DrawAspect="Content" ObjectID="_1674483494" r:id="rId176"/>
        </w:object>
      </w:r>
      <w:r w:rsidR="008E0493">
        <w:rPr>
          <w:color w:val="000000"/>
          <w:szCs w:val="24"/>
        </w:rPr>
        <w:t xml:space="preserve"> </w:t>
      </w:r>
    </w:p>
    <w:tbl>
      <w:tblPr>
        <w:tblpPr w:leftFromText="180" w:rightFromText="180" w:vertAnchor="text" w:horzAnchor="page" w:tblpX="2119" w:tblpY="2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042"/>
        <w:gridCol w:w="1042"/>
        <w:gridCol w:w="1042"/>
        <w:gridCol w:w="1042"/>
      </w:tblGrid>
      <w:tr w:rsidR="008E0493" w:rsidTr="008E0493">
        <w:tc>
          <w:tcPr>
            <w:tcW w:w="1042" w:type="dxa"/>
            <w:shd w:val="clear" w:color="auto" w:fill="auto"/>
          </w:tcPr>
          <w:p w:rsidR="008E0493" w:rsidRDefault="008E0493" w:rsidP="008E0493">
            <w:pPr>
              <w:spacing w:before="48" w:after="48"/>
              <w:jc w:val="center"/>
            </w:pPr>
            <w:r>
              <w:t>1 - D</w:t>
            </w:r>
          </w:p>
        </w:tc>
        <w:tc>
          <w:tcPr>
            <w:tcW w:w="1042" w:type="dxa"/>
            <w:shd w:val="clear" w:color="auto" w:fill="auto"/>
          </w:tcPr>
          <w:p w:rsidR="008E0493" w:rsidRDefault="008E0493" w:rsidP="008E0493">
            <w:pPr>
              <w:spacing w:before="48" w:after="48"/>
              <w:jc w:val="center"/>
            </w:pPr>
            <w:r>
              <w:t>2 - B</w:t>
            </w:r>
          </w:p>
        </w:tc>
        <w:tc>
          <w:tcPr>
            <w:tcW w:w="1042" w:type="dxa"/>
            <w:shd w:val="clear" w:color="auto" w:fill="auto"/>
          </w:tcPr>
          <w:p w:rsidR="008E0493" w:rsidRDefault="008E0493" w:rsidP="008E0493">
            <w:pPr>
              <w:spacing w:before="48" w:after="48"/>
              <w:jc w:val="center"/>
            </w:pPr>
            <w:r>
              <w:t>3 - B</w:t>
            </w:r>
          </w:p>
        </w:tc>
        <w:tc>
          <w:tcPr>
            <w:tcW w:w="1042" w:type="dxa"/>
            <w:shd w:val="clear" w:color="auto" w:fill="auto"/>
          </w:tcPr>
          <w:p w:rsidR="008E0493" w:rsidRDefault="008E0493" w:rsidP="008E0493">
            <w:pPr>
              <w:spacing w:before="48" w:after="48"/>
              <w:jc w:val="center"/>
            </w:pPr>
            <w:r>
              <w:t>4 - D</w:t>
            </w:r>
          </w:p>
        </w:tc>
        <w:tc>
          <w:tcPr>
            <w:tcW w:w="1042" w:type="dxa"/>
            <w:shd w:val="clear" w:color="auto" w:fill="auto"/>
          </w:tcPr>
          <w:p w:rsidR="008E0493" w:rsidRDefault="008E0493" w:rsidP="008E0493">
            <w:pPr>
              <w:spacing w:before="48" w:after="48"/>
              <w:jc w:val="center"/>
            </w:pPr>
            <w:r>
              <w:t>5 - B</w:t>
            </w:r>
          </w:p>
        </w:tc>
      </w:tr>
    </w:tbl>
    <w:p w:rsidR="005A672E" w:rsidRDefault="005A672E" w:rsidP="00925430">
      <w:pPr>
        <w:tabs>
          <w:tab w:val="left" w:pos="181"/>
          <w:tab w:val="left" w:pos="2699"/>
          <w:tab w:val="left" w:pos="5221"/>
          <w:tab w:val="left" w:pos="7739"/>
        </w:tabs>
        <w:spacing w:before="48" w:after="48"/>
        <w:rPr>
          <w:color w:val="00B0F0"/>
          <w:szCs w:val="24"/>
        </w:rPr>
      </w:pPr>
      <w:r w:rsidRPr="005A672E">
        <w:rPr>
          <w:color w:val="00B0F0"/>
          <w:szCs w:val="24"/>
        </w:rPr>
        <w:t>Đáp án:</w:t>
      </w:r>
    </w:p>
    <w:p w:rsidR="005A672E" w:rsidRPr="005A672E" w:rsidRDefault="005A672E" w:rsidP="005A672E">
      <w:pPr>
        <w:spacing w:before="48" w:after="48"/>
      </w:pPr>
    </w:p>
    <w:p w:rsidR="005A672E" w:rsidRPr="00F93F07" w:rsidRDefault="005A672E" w:rsidP="00925430">
      <w:pPr>
        <w:tabs>
          <w:tab w:val="left" w:pos="181"/>
          <w:tab w:val="left" w:pos="2699"/>
          <w:tab w:val="left" w:pos="5221"/>
          <w:tab w:val="left" w:pos="7739"/>
        </w:tabs>
        <w:spacing w:before="48" w:after="48"/>
        <w:rPr>
          <w:color w:val="000000"/>
          <w:szCs w:val="24"/>
        </w:rPr>
      </w:pPr>
    </w:p>
    <w:sectPr w:rsidR="005A672E" w:rsidRPr="00F93F07" w:rsidSect="005278C4">
      <w:headerReference w:type="even" r:id="rId177"/>
      <w:headerReference w:type="default" r:id="rId178"/>
      <w:footerReference w:type="even" r:id="rId179"/>
      <w:footerReference w:type="default" r:id="rId180"/>
      <w:headerReference w:type="first" r:id="rId181"/>
      <w:footerReference w:type="first" r:id="rId182"/>
      <w:pgSz w:w="11909" w:h="16834" w:code="9"/>
      <w:pgMar w:top="850" w:right="850" w:bottom="850" w:left="850" w:header="173"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D798A" w:rsidRDefault="007D798A" w:rsidP="007E6204">
      <w:pPr>
        <w:spacing w:before="48" w:after="48" w:line="240" w:lineRule="auto"/>
      </w:pPr>
      <w:r>
        <w:separator/>
      </w:r>
    </w:p>
  </w:endnote>
  <w:endnote w:type="continuationSeparator" w:id="0">
    <w:p w:rsidR="007D798A" w:rsidRDefault="007D798A" w:rsidP="007E6204">
      <w:pPr>
        <w:spacing w:before="48" w:after="48"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76706" w:rsidRDefault="00B76706">
    <w:pPr>
      <w:pStyle w:val="Chntrang"/>
      <w:spacing w:before="48" w:after="4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ook w:val="04A0" w:firstRow="1" w:lastRow="0" w:firstColumn="1" w:lastColumn="0" w:noHBand="0" w:noVBand="1"/>
    </w:tblPr>
    <w:tblGrid>
      <w:gridCol w:w="5598"/>
      <w:gridCol w:w="4827"/>
    </w:tblGrid>
    <w:tr w:rsidR="00E05268" w:rsidRPr="00A62638" w:rsidTr="00A62638">
      <w:tc>
        <w:tcPr>
          <w:tcW w:w="5598" w:type="dxa"/>
          <w:shd w:val="clear" w:color="auto" w:fill="auto"/>
        </w:tcPr>
        <w:p w:rsidR="00E05268" w:rsidRPr="00A62638" w:rsidRDefault="00E05268" w:rsidP="00A62638">
          <w:pPr>
            <w:pStyle w:val="Chntrang"/>
            <w:spacing w:before="48" w:after="48"/>
            <w:rPr>
              <w:rFonts w:ascii="Palatino Linotype" w:hAnsi="Palatino Linotype"/>
              <w:b/>
              <w:i/>
            </w:rPr>
          </w:pPr>
        </w:p>
      </w:tc>
      <w:tc>
        <w:tcPr>
          <w:tcW w:w="4827" w:type="dxa"/>
          <w:shd w:val="clear" w:color="auto" w:fill="auto"/>
        </w:tcPr>
        <w:p w:rsidR="00E05268" w:rsidRPr="00A62638" w:rsidRDefault="00E05268" w:rsidP="00596642">
          <w:pPr>
            <w:pStyle w:val="Chntrang"/>
            <w:spacing w:before="48" w:after="48"/>
            <w:jc w:val="right"/>
          </w:pPr>
          <w:r w:rsidRPr="00A62638">
            <w:rPr>
              <w:szCs w:val="24"/>
            </w:rPr>
            <w:t xml:space="preserve">Trang </w:t>
          </w:r>
          <w:r w:rsidRPr="00A62638">
            <w:rPr>
              <w:szCs w:val="24"/>
            </w:rPr>
            <w:fldChar w:fldCharType="begin"/>
          </w:r>
          <w:r w:rsidRPr="00A62638">
            <w:rPr>
              <w:szCs w:val="24"/>
            </w:rPr>
            <w:instrText xml:space="preserve"> PAGE   \* MERGEFORMAT </w:instrText>
          </w:r>
          <w:r w:rsidRPr="00A62638">
            <w:rPr>
              <w:szCs w:val="24"/>
            </w:rPr>
            <w:fldChar w:fldCharType="separate"/>
          </w:r>
          <w:r w:rsidR="00AF74E8">
            <w:rPr>
              <w:noProof/>
              <w:szCs w:val="24"/>
            </w:rPr>
            <w:t>5</w:t>
          </w:r>
          <w:r w:rsidRPr="00A62638">
            <w:rPr>
              <w:noProof/>
              <w:szCs w:val="24"/>
            </w:rPr>
            <w:fldChar w:fldCharType="end"/>
          </w:r>
        </w:p>
      </w:tc>
    </w:tr>
  </w:tbl>
  <w:p w:rsidR="00E05268" w:rsidRPr="00F02BE4" w:rsidRDefault="00E05268" w:rsidP="00E53FCD">
    <w:pPr>
      <w:pStyle w:val="Chntrang"/>
      <w:spacing w:before="48" w:after="4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ook w:val="04A0" w:firstRow="1" w:lastRow="0" w:firstColumn="1" w:lastColumn="0" w:noHBand="0" w:noVBand="1"/>
    </w:tblPr>
    <w:tblGrid>
      <w:gridCol w:w="5598"/>
      <w:gridCol w:w="4827"/>
    </w:tblGrid>
    <w:tr w:rsidR="00E05268" w:rsidRPr="00A62638" w:rsidTr="00A62638">
      <w:tc>
        <w:tcPr>
          <w:tcW w:w="5598" w:type="dxa"/>
          <w:shd w:val="clear" w:color="auto" w:fill="auto"/>
        </w:tcPr>
        <w:p w:rsidR="00E05268" w:rsidRPr="00A62638" w:rsidRDefault="00E05268" w:rsidP="00A62638">
          <w:pPr>
            <w:pStyle w:val="Chntrang"/>
            <w:spacing w:before="48" w:after="48"/>
            <w:rPr>
              <w:rFonts w:ascii="Palatino Linotype" w:hAnsi="Palatino Linotype"/>
              <w:b/>
              <w:i/>
            </w:rPr>
          </w:pPr>
        </w:p>
      </w:tc>
      <w:tc>
        <w:tcPr>
          <w:tcW w:w="4827" w:type="dxa"/>
          <w:shd w:val="clear" w:color="auto" w:fill="auto"/>
        </w:tcPr>
        <w:p w:rsidR="00E05268" w:rsidRPr="00A62638" w:rsidRDefault="00E05268" w:rsidP="00596642">
          <w:pPr>
            <w:pStyle w:val="Chntrang"/>
            <w:spacing w:before="48" w:after="48"/>
            <w:jc w:val="right"/>
          </w:pPr>
          <w:r w:rsidRPr="00A62638">
            <w:rPr>
              <w:szCs w:val="24"/>
            </w:rPr>
            <w:t xml:space="preserve">Trang </w:t>
          </w:r>
          <w:r w:rsidRPr="00A62638">
            <w:rPr>
              <w:szCs w:val="24"/>
            </w:rPr>
            <w:fldChar w:fldCharType="begin"/>
          </w:r>
          <w:r w:rsidRPr="00A62638">
            <w:rPr>
              <w:szCs w:val="24"/>
            </w:rPr>
            <w:instrText xml:space="preserve"> PAGE   \* MERGEFORMAT </w:instrText>
          </w:r>
          <w:r w:rsidRPr="00A62638">
            <w:rPr>
              <w:szCs w:val="24"/>
            </w:rPr>
            <w:fldChar w:fldCharType="separate"/>
          </w:r>
          <w:r w:rsidR="00AF74E8">
            <w:rPr>
              <w:noProof/>
              <w:szCs w:val="24"/>
            </w:rPr>
            <w:t>1</w:t>
          </w:r>
          <w:r w:rsidRPr="00A62638">
            <w:rPr>
              <w:noProof/>
              <w:szCs w:val="24"/>
            </w:rPr>
            <w:fldChar w:fldCharType="end"/>
          </w:r>
        </w:p>
      </w:tc>
    </w:tr>
  </w:tbl>
  <w:p w:rsidR="00E05268" w:rsidRPr="00F02BE4" w:rsidRDefault="00E05268" w:rsidP="00E53FCD">
    <w:pPr>
      <w:pStyle w:val="Chntrang"/>
      <w:spacing w:before="48" w:after="4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D798A" w:rsidRDefault="007D798A" w:rsidP="007E6204">
      <w:pPr>
        <w:spacing w:before="48" w:after="48" w:line="240" w:lineRule="auto"/>
      </w:pPr>
      <w:r>
        <w:separator/>
      </w:r>
    </w:p>
  </w:footnote>
  <w:footnote w:type="continuationSeparator" w:id="0">
    <w:p w:rsidR="007D798A" w:rsidRDefault="007D798A" w:rsidP="007E6204">
      <w:pPr>
        <w:spacing w:before="48" w:after="48"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76706" w:rsidRDefault="00B76706">
    <w:pPr>
      <w:pStyle w:val="utrang"/>
      <w:spacing w:before="48" w:after="4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tblBorders>
      <w:tblLook w:val="04A0" w:firstRow="1" w:lastRow="0" w:firstColumn="1" w:lastColumn="0" w:noHBand="0" w:noVBand="1"/>
    </w:tblPr>
    <w:tblGrid>
      <w:gridCol w:w="5212"/>
      <w:gridCol w:w="5213"/>
    </w:tblGrid>
    <w:tr w:rsidR="00E05268" w:rsidRPr="00A62638" w:rsidTr="00A62638">
      <w:tc>
        <w:tcPr>
          <w:tcW w:w="5212" w:type="dxa"/>
          <w:shd w:val="clear" w:color="auto" w:fill="auto"/>
        </w:tcPr>
        <w:p w:rsidR="00E05268" w:rsidRPr="00A62638" w:rsidRDefault="00E05268" w:rsidP="00A62638">
          <w:pPr>
            <w:pStyle w:val="utrang"/>
            <w:spacing w:before="48" w:after="48"/>
            <w:rPr>
              <w:color w:val="0000FF"/>
            </w:rPr>
          </w:pPr>
        </w:p>
      </w:tc>
      <w:tc>
        <w:tcPr>
          <w:tcW w:w="5213" w:type="dxa"/>
          <w:shd w:val="clear" w:color="auto" w:fill="auto"/>
        </w:tcPr>
        <w:p w:rsidR="00E05268" w:rsidRPr="00A62638" w:rsidRDefault="00E05268" w:rsidP="00A62638">
          <w:pPr>
            <w:pStyle w:val="utrang"/>
            <w:spacing w:before="48" w:after="48"/>
            <w:jc w:val="right"/>
            <w:rPr>
              <w:rFonts w:ascii="Palatino Linotype" w:hAnsi="Palatino Linotype"/>
              <w:b/>
            </w:rPr>
          </w:pPr>
        </w:p>
      </w:tc>
    </w:tr>
  </w:tbl>
  <w:p w:rsidR="00E05268" w:rsidRPr="00E53FCD" w:rsidRDefault="00E05268" w:rsidP="00E53FCD">
    <w:pPr>
      <w:pStyle w:val="utrang"/>
      <w:spacing w:before="48" w:after="4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76706" w:rsidRDefault="00B76706">
    <w:pPr>
      <w:pStyle w:val="utrang"/>
      <w:spacing w:before="48" w:after="4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attachedTemplate r:id="rId1"/>
  <w:doNotTrackMoves/>
  <w:defaultTabStop w:val="720"/>
  <w:drawingGridHorizontalSpacing w:val="11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283E"/>
    <w:rsid w:val="00051A4C"/>
    <w:rsid w:val="00076858"/>
    <w:rsid w:val="00085588"/>
    <w:rsid w:val="000A2AF6"/>
    <w:rsid w:val="000A6217"/>
    <w:rsid w:val="000B245A"/>
    <w:rsid w:val="000B60E4"/>
    <w:rsid w:val="000C3A78"/>
    <w:rsid w:val="000E448D"/>
    <w:rsid w:val="001063F9"/>
    <w:rsid w:val="00107D8D"/>
    <w:rsid w:val="00116B5B"/>
    <w:rsid w:val="0012340F"/>
    <w:rsid w:val="001475DD"/>
    <w:rsid w:val="0015339E"/>
    <w:rsid w:val="0016431E"/>
    <w:rsid w:val="00165054"/>
    <w:rsid w:val="00176D7B"/>
    <w:rsid w:val="00183B39"/>
    <w:rsid w:val="001872E9"/>
    <w:rsid w:val="001A4006"/>
    <w:rsid w:val="001B18BA"/>
    <w:rsid w:val="001B4D58"/>
    <w:rsid w:val="001B67CE"/>
    <w:rsid w:val="001D6248"/>
    <w:rsid w:val="002033ED"/>
    <w:rsid w:val="00222902"/>
    <w:rsid w:val="002313CE"/>
    <w:rsid w:val="00231A14"/>
    <w:rsid w:val="00232FB6"/>
    <w:rsid w:val="00244235"/>
    <w:rsid w:val="00271A7A"/>
    <w:rsid w:val="00273002"/>
    <w:rsid w:val="00284FD9"/>
    <w:rsid w:val="00286FB5"/>
    <w:rsid w:val="002A19EF"/>
    <w:rsid w:val="002B10C6"/>
    <w:rsid w:val="002B469D"/>
    <w:rsid w:val="002C38FC"/>
    <w:rsid w:val="002E0E1F"/>
    <w:rsid w:val="002E2BCD"/>
    <w:rsid w:val="002F5010"/>
    <w:rsid w:val="002F6FBA"/>
    <w:rsid w:val="003016D3"/>
    <w:rsid w:val="00304837"/>
    <w:rsid w:val="00305B0D"/>
    <w:rsid w:val="00320957"/>
    <w:rsid w:val="00336B7E"/>
    <w:rsid w:val="00343ED2"/>
    <w:rsid w:val="00353E24"/>
    <w:rsid w:val="00367AB7"/>
    <w:rsid w:val="00371157"/>
    <w:rsid w:val="00392631"/>
    <w:rsid w:val="003D5FAC"/>
    <w:rsid w:val="003E1BF2"/>
    <w:rsid w:val="003E70E0"/>
    <w:rsid w:val="00410F6C"/>
    <w:rsid w:val="0041427F"/>
    <w:rsid w:val="00425935"/>
    <w:rsid w:val="00430A40"/>
    <w:rsid w:val="004A1581"/>
    <w:rsid w:val="004A773A"/>
    <w:rsid w:val="004B1B2E"/>
    <w:rsid w:val="004B234E"/>
    <w:rsid w:val="004B52A6"/>
    <w:rsid w:val="004D1FEF"/>
    <w:rsid w:val="004D49B5"/>
    <w:rsid w:val="004F5BE7"/>
    <w:rsid w:val="004F5C41"/>
    <w:rsid w:val="00515B58"/>
    <w:rsid w:val="005278C4"/>
    <w:rsid w:val="005329BD"/>
    <w:rsid w:val="00560617"/>
    <w:rsid w:val="00561BA1"/>
    <w:rsid w:val="00572024"/>
    <w:rsid w:val="00596642"/>
    <w:rsid w:val="005966B7"/>
    <w:rsid w:val="005A672E"/>
    <w:rsid w:val="005A6FF1"/>
    <w:rsid w:val="005A7E70"/>
    <w:rsid w:val="005B352E"/>
    <w:rsid w:val="005B7EA0"/>
    <w:rsid w:val="005C40EC"/>
    <w:rsid w:val="005E436F"/>
    <w:rsid w:val="006322B8"/>
    <w:rsid w:val="006417DB"/>
    <w:rsid w:val="006514C9"/>
    <w:rsid w:val="00685BB3"/>
    <w:rsid w:val="006A57A0"/>
    <w:rsid w:val="006D4624"/>
    <w:rsid w:val="00706030"/>
    <w:rsid w:val="0070678A"/>
    <w:rsid w:val="007134F5"/>
    <w:rsid w:val="00730A46"/>
    <w:rsid w:val="0074287A"/>
    <w:rsid w:val="00745386"/>
    <w:rsid w:val="007459A9"/>
    <w:rsid w:val="00797854"/>
    <w:rsid w:val="007A0D75"/>
    <w:rsid w:val="007A7000"/>
    <w:rsid w:val="007C1B18"/>
    <w:rsid w:val="007D3693"/>
    <w:rsid w:val="007D798A"/>
    <w:rsid w:val="007E5086"/>
    <w:rsid w:val="007E6204"/>
    <w:rsid w:val="007E6AEA"/>
    <w:rsid w:val="008063B3"/>
    <w:rsid w:val="008266C7"/>
    <w:rsid w:val="008305C8"/>
    <w:rsid w:val="00835EEB"/>
    <w:rsid w:val="00843BFD"/>
    <w:rsid w:val="0085147B"/>
    <w:rsid w:val="00893E4E"/>
    <w:rsid w:val="008940D3"/>
    <w:rsid w:val="008C1FCC"/>
    <w:rsid w:val="008D167F"/>
    <w:rsid w:val="008D1EBC"/>
    <w:rsid w:val="008E00D4"/>
    <w:rsid w:val="008E0493"/>
    <w:rsid w:val="008E28C4"/>
    <w:rsid w:val="00901285"/>
    <w:rsid w:val="009202FA"/>
    <w:rsid w:val="00925430"/>
    <w:rsid w:val="009329B6"/>
    <w:rsid w:val="00933938"/>
    <w:rsid w:val="00934A77"/>
    <w:rsid w:val="009464F1"/>
    <w:rsid w:val="00953D69"/>
    <w:rsid w:val="00961C37"/>
    <w:rsid w:val="009816BD"/>
    <w:rsid w:val="009A1740"/>
    <w:rsid w:val="009E0454"/>
    <w:rsid w:val="009E31CC"/>
    <w:rsid w:val="00A0283E"/>
    <w:rsid w:val="00A06227"/>
    <w:rsid w:val="00A315E7"/>
    <w:rsid w:val="00A36F90"/>
    <w:rsid w:val="00A417FA"/>
    <w:rsid w:val="00A5177F"/>
    <w:rsid w:val="00A534E9"/>
    <w:rsid w:val="00A62638"/>
    <w:rsid w:val="00A62F96"/>
    <w:rsid w:val="00A709DC"/>
    <w:rsid w:val="00A8028A"/>
    <w:rsid w:val="00A82C5E"/>
    <w:rsid w:val="00A8584F"/>
    <w:rsid w:val="00A961A6"/>
    <w:rsid w:val="00A96D28"/>
    <w:rsid w:val="00AF74E8"/>
    <w:rsid w:val="00B35F87"/>
    <w:rsid w:val="00B54DDD"/>
    <w:rsid w:val="00B57E41"/>
    <w:rsid w:val="00B70165"/>
    <w:rsid w:val="00B76706"/>
    <w:rsid w:val="00B95335"/>
    <w:rsid w:val="00BB03E4"/>
    <w:rsid w:val="00BB7986"/>
    <w:rsid w:val="00BC1DC0"/>
    <w:rsid w:val="00BC2E68"/>
    <w:rsid w:val="00BE738F"/>
    <w:rsid w:val="00C05E4B"/>
    <w:rsid w:val="00C16E68"/>
    <w:rsid w:val="00C20EEC"/>
    <w:rsid w:val="00C2136E"/>
    <w:rsid w:val="00C3686D"/>
    <w:rsid w:val="00C43AD0"/>
    <w:rsid w:val="00C572FD"/>
    <w:rsid w:val="00C6513A"/>
    <w:rsid w:val="00C766E6"/>
    <w:rsid w:val="00C856C1"/>
    <w:rsid w:val="00CA1DF7"/>
    <w:rsid w:val="00CA2291"/>
    <w:rsid w:val="00CA3FAD"/>
    <w:rsid w:val="00CB7992"/>
    <w:rsid w:val="00CD0FF4"/>
    <w:rsid w:val="00CF63BD"/>
    <w:rsid w:val="00D134C8"/>
    <w:rsid w:val="00D36DB7"/>
    <w:rsid w:val="00D4250D"/>
    <w:rsid w:val="00D5083A"/>
    <w:rsid w:val="00D53BBD"/>
    <w:rsid w:val="00D55182"/>
    <w:rsid w:val="00D64F17"/>
    <w:rsid w:val="00D952A2"/>
    <w:rsid w:val="00DA335A"/>
    <w:rsid w:val="00DA57D5"/>
    <w:rsid w:val="00DA609F"/>
    <w:rsid w:val="00DB0AF2"/>
    <w:rsid w:val="00DE1F45"/>
    <w:rsid w:val="00DE7520"/>
    <w:rsid w:val="00E05268"/>
    <w:rsid w:val="00E134C6"/>
    <w:rsid w:val="00E229CF"/>
    <w:rsid w:val="00E53FCD"/>
    <w:rsid w:val="00E73C59"/>
    <w:rsid w:val="00E8251D"/>
    <w:rsid w:val="00EA75CE"/>
    <w:rsid w:val="00EB7092"/>
    <w:rsid w:val="00EC3A5C"/>
    <w:rsid w:val="00EC4DD9"/>
    <w:rsid w:val="00EC571C"/>
    <w:rsid w:val="00ED1450"/>
    <w:rsid w:val="00ED3F3D"/>
    <w:rsid w:val="00ED746B"/>
    <w:rsid w:val="00F466B1"/>
    <w:rsid w:val="00F71152"/>
    <w:rsid w:val="00F84D89"/>
    <w:rsid w:val="00F85CEF"/>
    <w:rsid w:val="00F93F07"/>
    <w:rsid w:val="00FC3792"/>
    <w:rsid w:val="00FD61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1DE0864D-D041-41CD-89C9-971FFBA3D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25430"/>
    <w:pPr>
      <w:spacing w:beforeLines="20" w:before="20" w:afterLines="20" w:after="20" w:line="288" w:lineRule="auto"/>
      <w:jc w:val="both"/>
    </w:pPr>
    <w:rPr>
      <w:rFonts w:ascii="Times New Roman" w:hAnsi="Times New Roman"/>
      <w:sz w:val="24"/>
      <w:szCs w:val="22"/>
      <w:lang w:eastAsia="en-US"/>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nhideWhenUsed/>
    <w:rsid w:val="007E6204"/>
    <w:pPr>
      <w:tabs>
        <w:tab w:val="center" w:pos="4680"/>
        <w:tab w:val="right" w:pos="9360"/>
      </w:tabs>
      <w:spacing w:after="0" w:line="240" w:lineRule="auto"/>
    </w:pPr>
  </w:style>
  <w:style w:type="character" w:customStyle="1" w:styleId="utrangChar">
    <w:name w:val="Đầu trang Char"/>
    <w:basedOn w:val="Phngmcinhcuaoanvn"/>
    <w:link w:val="utrang"/>
    <w:rsid w:val="007E6204"/>
  </w:style>
  <w:style w:type="paragraph" w:styleId="Chntrang">
    <w:name w:val="footer"/>
    <w:basedOn w:val="Binhthng"/>
    <w:link w:val="ChntrangChar"/>
    <w:uiPriority w:val="99"/>
    <w:unhideWhenUsed/>
    <w:rsid w:val="007E6204"/>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7E6204"/>
  </w:style>
  <w:style w:type="character" w:styleId="Siuktni">
    <w:name w:val="Hyperlink"/>
    <w:unhideWhenUsed/>
    <w:rsid w:val="007E6204"/>
    <w:rPr>
      <w:color w:val="0000FF"/>
      <w:u w:val="single"/>
    </w:rPr>
  </w:style>
  <w:style w:type="paragraph" w:styleId="Bongchuthich">
    <w:name w:val="Balloon Text"/>
    <w:basedOn w:val="Binhthng"/>
    <w:link w:val="BongchuthichChar"/>
    <w:uiPriority w:val="99"/>
    <w:semiHidden/>
    <w:unhideWhenUsed/>
    <w:rsid w:val="008D1EBC"/>
    <w:pPr>
      <w:spacing w:after="0" w:line="240" w:lineRule="auto"/>
    </w:pPr>
    <w:rPr>
      <w:rFonts w:ascii="Tahoma" w:hAnsi="Tahoma" w:cs="Tahoma"/>
      <w:sz w:val="16"/>
      <w:szCs w:val="16"/>
    </w:rPr>
  </w:style>
  <w:style w:type="character" w:customStyle="1" w:styleId="BongchuthichChar">
    <w:name w:val="Bóng chú thích Char"/>
    <w:link w:val="Bongchuthich"/>
    <w:uiPriority w:val="99"/>
    <w:semiHidden/>
    <w:rsid w:val="008D1EBC"/>
    <w:rPr>
      <w:rFonts w:ascii="Tahoma" w:hAnsi="Tahoma" w:cs="Tahoma"/>
      <w:sz w:val="16"/>
      <w:szCs w:val="16"/>
    </w:rPr>
  </w:style>
  <w:style w:type="table" w:styleId="LiBang">
    <w:name w:val="Table Grid"/>
    <w:basedOn w:val="BangThngthng"/>
    <w:uiPriority w:val="59"/>
    <w:rsid w:val="00706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Binhthng"/>
    <w:next w:val="Binhthng"/>
    <w:link w:val="MTDisplayEquationChar"/>
    <w:rsid w:val="008305C8"/>
    <w:pPr>
      <w:tabs>
        <w:tab w:val="center" w:pos="5100"/>
        <w:tab w:val="right" w:pos="10200"/>
      </w:tabs>
      <w:spacing w:before="40" w:after="40"/>
    </w:pPr>
    <w:rPr>
      <w:szCs w:val="24"/>
    </w:rPr>
  </w:style>
  <w:style w:type="character" w:customStyle="1" w:styleId="MTDisplayEquationChar">
    <w:name w:val="MTDisplayEquation Char"/>
    <w:link w:val="MTDisplayEquation"/>
    <w:rsid w:val="008305C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image" Target="media/image30.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8.wmf"/><Relationship Id="rId170" Type="http://schemas.openxmlformats.org/officeDocument/2006/relationships/oleObject" Target="embeddings/oleObject82.bin"/><Relationship Id="rId107" Type="http://schemas.openxmlformats.org/officeDocument/2006/relationships/image" Target="media/image52.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image" Target="media/image25.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3.wmf"/><Relationship Id="rId5" Type="http://schemas.openxmlformats.org/officeDocument/2006/relationships/endnotes" Target="endnotes.xml"/><Relationship Id="rId95" Type="http://schemas.openxmlformats.org/officeDocument/2006/relationships/image" Target="media/image46.wmf"/><Relationship Id="rId160" Type="http://schemas.openxmlformats.org/officeDocument/2006/relationships/oleObject" Target="embeddings/oleObject77.bin"/><Relationship Id="rId181" Type="http://schemas.openxmlformats.org/officeDocument/2006/relationships/header" Target="header3.xml"/><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8.wmf"/><Relationship Id="rId85" Type="http://schemas.openxmlformats.org/officeDocument/2006/relationships/image" Target="media/image41.wmf"/><Relationship Id="rId150" Type="http://schemas.openxmlformats.org/officeDocument/2006/relationships/oleObject" Target="embeddings/oleObject72.bin"/><Relationship Id="rId171" Type="http://schemas.openxmlformats.org/officeDocument/2006/relationships/image" Target="media/image84.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1.bin"/><Relationship Id="rId129" Type="http://schemas.openxmlformats.org/officeDocument/2006/relationships/image" Target="media/image63.wmf"/><Relationship Id="rId54" Type="http://schemas.openxmlformats.org/officeDocument/2006/relationships/oleObject" Target="embeddings/oleObject24.bin"/><Relationship Id="rId75" Type="http://schemas.openxmlformats.org/officeDocument/2006/relationships/image" Target="media/image36.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9.wmf"/><Relationship Id="rId182" Type="http://schemas.openxmlformats.org/officeDocument/2006/relationships/footer" Target="footer3.xml"/><Relationship Id="rId6" Type="http://schemas.openxmlformats.org/officeDocument/2006/relationships/image" Target="media/image1.wmf"/><Relationship Id="rId23" Type="http://schemas.openxmlformats.org/officeDocument/2006/relationships/oleObject" Target="embeddings/oleObject9.bin"/><Relationship Id="rId119" Type="http://schemas.openxmlformats.org/officeDocument/2006/relationships/image" Target="media/image58.wmf"/><Relationship Id="rId44" Type="http://schemas.openxmlformats.org/officeDocument/2006/relationships/image" Target="media/image20.wmf"/><Relationship Id="rId60" Type="http://schemas.openxmlformats.org/officeDocument/2006/relationships/oleObject" Target="embeddings/oleObject27.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40.bin"/><Relationship Id="rId130" Type="http://schemas.openxmlformats.org/officeDocument/2006/relationships/oleObject" Target="embeddings/oleObject62.bin"/><Relationship Id="rId135" Type="http://schemas.openxmlformats.org/officeDocument/2006/relationships/image" Target="media/image66.wmf"/><Relationship Id="rId151" Type="http://schemas.openxmlformats.org/officeDocument/2006/relationships/image" Target="media/image74.wmf"/><Relationship Id="rId156" Type="http://schemas.openxmlformats.org/officeDocument/2006/relationships/oleObject" Target="embeddings/oleObject75.bin"/><Relationship Id="rId177" Type="http://schemas.openxmlformats.org/officeDocument/2006/relationships/header" Target="header1.xml"/><Relationship Id="rId172" Type="http://schemas.openxmlformats.org/officeDocument/2006/relationships/oleObject" Target="embeddings/oleObject83.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3.wmf"/><Relationship Id="rId34" Type="http://schemas.openxmlformats.org/officeDocument/2006/relationships/image" Target="media/image15.wmf"/><Relationship Id="rId50" Type="http://schemas.openxmlformats.org/officeDocument/2006/relationships/image" Target="media/image23.png"/><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image" Target="media/image47.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70.bin"/><Relationship Id="rId167" Type="http://schemas.openxmlformats.org/officeDocument/2006/relationships/image" Target="media/image82.wmf"/><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oleObject" Target="embeddings/oleObject43.bin"/><Relationship Id="rId162" Type="http://schemas.openxmlformats.org/officeDocument/2006/relationships/oleObject" Target="embeddings/oleObject78.bin"/><Relationship Id="rId183"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oleObject" Target="embeddings/oleObject52.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5.bin"/><Relationship Id="rId157" Type="http://schemas.openxmlformats.org/officeDocument/2006/relationships/image" Target="media/image77.wmf"/><Relationship Id="rId178" Type="http://schemas.openxmlformats.org/officeDocument/2006/relationships/header" Target="header2.xml"/><Relationship Id="rId61" Type="http://schemas.openxmlformats.org/officeDocument/2006/relationships/image" Target="media/image29.wmf"/><Relationship Id="rId82" Type="http://schemas.openxmlformats.org/officeDocument/2006/relationships/oleObject" Target="embeddings/oleObject38.bin"/><Relationship Id="rId152" Type="http://schemas.openxmlformats.org/officeDocument/2006/relationships/oleObject" Target="embeddings/oleObject73.bin"/><Relationship Id="rId173" Type="http://schemas.openxmlformats.org/officeDocument/2006/relationships/image" Target="media/image85.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oleObject" Target="embeddings/oleObject47.bin"/><Relationship Id="rId105" Type="http://schemas.openxmlformats.org/officeDocument/2006/relationships/image" Target="media/image51.wmf"/><Relationship Id="rId126" Type="http://schemas.openxmlformats.org/officeDocument/2006/relationships/oleObject" Target="embeddings/oleObject60.bin"/><Relationship Id="rId147" Type="http://schemas.openxmlformats.org/officeDocument/2006/relationships/image" Target="media/image72.wmf"/><Relationship Id="rId168" Type="http://schemas.openxmlformats.org/officeDocument/2006/relationships/oleObject" Target="embeddings/oleObject81.bin"/><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image" Target="media/image45.wmf"/><Relationship Id="rId98" Type="http://schemas.openxmlformats.org/officeDocument/2006/relationships/oleObject" Target="embeddings/oleObject46.bin"/><Relationship Id="rId121" Type="http://schemas.openxmlformats.org/officeDocument/2006/relationships/image" Target="media/image59.wmf"/><Relationship Id="rId142" Type="http://schemas.openxmlformats.org/officeDocument/2006/relationships/oleObject" Target="embeddings/oleObject68.bin"/><Relationship Id="rId163" Type="http://schemas.openxmlformats.org/officeDocument/2006/relationships/image" Target="media/image80.wmf"/><Relationship Id="rId184"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32.wmf"/><Relationship Id="rId116" Type="http://schemas.openxmlformats.org/officeDocument/2006/relationships/oleObject" Target="embeddings/oleObject55.bin"/><Relationship Id="rId137" Type="http://schemas.openxmlformats.org/officeDocument/2006/relationships/image" Target="media/image67.wmf"/><Relationship Id="rId158" Type="http://schemas.openxmlformats.org/officeDocument/2006/relationships/oleObject" Target="embeddings/oleObject76.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image" Target="media/image40.wmf"/><Relationship Id="rId88" Type="http://schemas.openxmlformats.org/officeDocument/2006/relationships/oleObject" Target="embeddings/oleObject41.bin"/><Relationship Id="rId111" Type="http://schemas.openxmlformats.org/officeDocument/2006/relationships/image" Target="media/image54.wmf"/><Relationship Id="rId132" Type="http://schemas.openxmlformats.org/officeDocument/2006/relationships/oleObject" Target="embeddings/oleObject63.bin"/><Relationship Id="rId153" Type="http://schemas.openxmlformats.org/officeDocument/2006/relationships/image" Target="media/image75.wmf"/><Relationship Id="rId174" Type="http://schemas.openxmlformats.org/officeDocument/2006/relationships/oleObject" Target="embeddings/oleObject84.bin"/><Relationship Id="rId179" Type="http://schemas.openxmlformats.org/officeDocument/2006/relationships/footer" Target="footer1.xml"/><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7.wmf"/><Relationship Id="rId106" Type="http://schemas.openxmlformats.org/officeDocument/2006/relationships/oleObject" Target="embeddings/oleObject50.bin"/><Relationship Id="rId127" Type="http://schemas.openxmlformats.org/officeDocument/2006/relationships/image" Target="media/image62.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image" Target="media/image35.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8.bin"/><Relationship Id="rId143" Type="http://schemas.openxmlformats.org/officeDocument/2006/relationships/image" Target="media/image70.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3.wmf"/><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footer" Target="footer2.xml"/><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oleObject" Target="embeddings/oleObject31.bin"/><Relationship Id="rId89" Type="http://schemas.openxmlformats.org/officeDocument/2006/relationships/image" Target="media/image43.wmf"/><Relationship Id="rId112" Type="http://schemas.openxmlformats.org/officeDocument/2006/relationships/oleObject" Target="embeddings/oleObject53.bin"/><Relationship Id="rId133" Type="http://schemas.openxmlformats.org/officeDocument/2006/relationships/image" Target="media/image65.wmf"/><Relationship Id="rId154" Type="http://schemas.openxmlformats.org/officeDocument/2006/relationships/oleObject" Target="embeddings/oleObject74.bin"/><Relationship Id="rId175" Type="http://schemas.openxmlformats.org/officeDocument/2006/relationships/image" Target="media/image86.wmf"/><Relationship Id="rId16" Type="http://schemas.openxmlformats.org/officeDocument/2006/relationships/image" Target="media/image6.wmf"/><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image" Target="media/image38.wmf"/><Relationship Id="rId102" Type="http://schemas.openxmlformats.org/officeDocument/2006/relationships/oleObject" Target="embeddings/oleObject48.bin"/><Relationship Id="rId123" Type="http://schemas.openxmlformats.org/officeDocument/2006/relationships/image" Target="media/image60.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image" Target="media/image81.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image" Target="media/image76.wmf"/><Relationship Id="rId176" Type="http://schemas.openxmlformats.org/officeDocument/2006/relationships/oleObject" Target="embeddings/oleObject85.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80.bin"/><Relationship Id="rId1" Type="http://schemas.openxmlformats.org/officeDocument/2006/relationships/styles" Target="styles.xml"/><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4.bin"/></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DBM.dotm</Template>
  <TotalTime>0</TotalTime>
  <Pages>5</Pages>
  <Words>1221</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Đề thi thử THPT Quốc Gia 2019 môn Vật Lý trường THPT Chuyên Bắc Ninh lần 1</vt:lpstr>
    </vt:vector>
  </TitlesOfParts>
  <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thi thử THPT Quốc Gia 2019 môn Vật Lý trường THPT Chuyên Bắc Ninh lần 1</dc:title>
  <dc:subject/>
  <dc:creator>MOONMKT</dc:creator>
  <cp:keywords/>
  <cp:lastModifiedBy>Doanh Doan</cp:lastModifiedBy>
  <cp:revision>2</cp:revision>
  <cp:lastPrinted>2018-10-25T13:39:00Z</cp:lastPrinted>
  <dcterms:created xsi:type="dcterms:W3CDTF">2021-02-10T02:09:00Z</dcterms:created>
  <dcterms:modified xsi:type="dcterms:W3CDTF">2021-02-10T02:09:00Z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