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7F78" w14:textId="755D48D3" w:rsidR="009D793F" w:rsidRPr="009905AC" w:rsidRDefault="00721C2F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05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TIẾNG ANH 10 </w:t>
      </w:r>
      <w:proofErr w:type="spellStart"/>
      <w:r w:rsidR="00310AE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9905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-LEARN SMART WORLD</w:t>
      </w:r>
    </w:p>
    <w:p w14:paraId="6C05EE3D" w14:textId="77777777" w:rsidR="002C0074" w:rsidRPr="009905AC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DE4D68" w:rsidRPr="009905A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99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5359F1EF" w14:textId="77777777" w:rsidR="00054EF5" w:rsidRPr="009905AC" w:rsidRDefault="00064401" w:rsidP="00601FD5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B52F2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PRONUNCIATION</w:t>
      </w:r>
      <w:r w:rsidR="004E6EFD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3CA33411" w14:textId="4FBD6949" w:rsidR="002C0074" w:rsidRPr="009905AC" w:rsidRDefault="00054EF5" w:rsidP="00601FD5">
      <w:pPr>
        <w:tabs>
          <w:tab w:val="left" w:pos="426"/>
          <w:tab w:val="left" w:pos="2552"/>
          <w:tab w:val="left" w:pos="4678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310AE9"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word whose underlined part differs from the other three in pronunciation in each of the following questions.</w:t>
      </w:r>
    </w:p>
    <w:p w14:paraId="5C114CA3" w14:textId="77777777" w:rsidR="002C0074" w:rsidRPr="009905AC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thes</w:t>
      </w:r>
      <w:r w:rsidR="005756F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easyg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58352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</w:t>
      </w:r>
    </w:p>
    <w:p w14:paraId="1EB5E89A" w14:textId="77777777" w:rsidR="002C0074" w:rsidRPr="009905AC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king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fish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pful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chi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E34B9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dren</w:t>
      </w:r>
    </w:p>
    <w:p w14:paraId="43A91830" w14:textId="0998EEA8" w:rsidR="002C0074" w:rsidRPr="009905AC" w:rsidRDefault="00054EF5" w:rsidP="00601FD5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r w:rsidR="00310AE9"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word that differs from the other three in the position of the main stress in each of the following questions.</w:t>
      </w:r>
    </w:p>
    <w:p w14:paraId="4911C4C6" w14:textId="77777777" w:rsidR="002C0074" w:rsidRPr="009905AC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597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helpful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597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lazy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597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relaxed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597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worried</w:t>
      </w:r>
    </w:p>
    <w:p w14:paraId="49B6C9E1" w14:textId="77777777" w:rsidR="002C0074" w:rsidRPr="009905AC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43A0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furniture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43A0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possible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43A0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Saturday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43A0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remember</w:t>
      </w:r>
    </w:p>
    <w:p w14:paraId="046B9070" w14:textId="77777777" w:rsidR="00907B85" w:rsidRPr="009905AC" w:rsidRDefault="00907B85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90C80B" w14:textId="4684C716" w:rsidR="002C0074" w:rsidRPr="009905AC" w:rsidRDefault="00075CDA" w:rsidP="00601FD5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E92493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USE OF ENGLISH</w:t>
      </w:r>
      <w:r w:rsidR="004E6EFD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1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3.8</w:t>
      </w:r>
      <w:r w:rsidR="004E6EFD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253EF232" w14:textId="77777777" w:rsidR="00310AE9" w:rsidRPr="00585AB8" w:rsidRDefault="005A5F42" w:rsidP="00310AE9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310AE9"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indicate the correct answer to each of the following </w:t>
      </w:r>
      <w:r w:rsidR="00310A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="00310AE9"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7751BDC" w14:textId="77777777" w:rsidR="001A71A3" w:rsidRPr="009905A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9303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Stan is a vegetarian, so he</w:t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46639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9303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eats meat or fish</w:t>
      </w:r>
      <w:r w:rsidR="004F0E1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62BACD44" w14:textId="77777777" w:rsidR="001A71A3" w:rsidRPr="009905AC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9303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rarely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9303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never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9303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usually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9303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sometimes</w:t>
      </w:r>
    </w:p>
    <w:p w14:paraId="33619DC5" w14:textId="77777777" w:rsidR="001A71A3" w:rsidRPr="009905A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8F36E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Sally never thinks about other people</w:t>
      </w:r>
      <w:r w:rsidR="005B3D4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or shares anything</w:t>
      </w:r>
      <w:r w:rsidR="008F36E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She’s a very </w:t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16633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F36E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girl.</w:t>
      </w:r>
    </w:p>
    <w:p w14:paraId="42EE4FE7" w14:textId="77777777" w:rsidR="001A71A3" w:rsidRPr="009905AC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8F36E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selfish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8F36E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unhelpful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424C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BD1A1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</w:t>
      </w:r>
    </w:p>
    <w:p w14:paraId="4B7C39BE" w14:textId="77777777" w:rsidR="00376865" w:rsidRPr="009905AC" w:rsidRDefault="004E6BD6" w:rsidP="0061003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1003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twins are organized children. They always tidy their rooms and </w:t>
      </w:r>
      <w:r w:rsidR="001D4D5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61003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their clothes and toys.</w:t>
      </w:r>
    </w:p>
    <w:p w14:paraId="77C00C48" w14:textId="77777777" w:rsidR="001A71A3" w:rsidRPr="009905AC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6B317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clean away</w:t>
      </w:r>
      <w:proofErr w:type="gramStart"/>
      <w:r w:rsidR="005A48E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B.</w:t>
      </w:r>
      <w:proofErr w:type="gramEnd"/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B317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sweep away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6B317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mop away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61003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put away</w:t>
      </w:r>
    </w:p>
    <w:p w14:paraId="1DA41354" w14:textId="77777777" w:rsidR="00BF5074" w:rsidRPr="009905A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B1DE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mum is</w:t>
      </w:r>
      <w:r w:rsidR="00946DA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530A9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0B1DE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She doesn’t get angry when our bedrooms are messy.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3A864A05" w14:textId="77777777" w:rsidR="00BF5074" w:rsidRPr="009905A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86785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helpful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86785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intelligent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86785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easygoing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86785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relaxing</w:t>
      </w:r>
    </w:p>
    <w:p w14:paraId="4CD266C0" w14:textId="77777777" w:rsidR="00BF5074" w:rsidRPr="009905A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84997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Where’s the broom? I want to</w:t>
      </w:r>
      <w:r w:rsidR="00946DA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3D740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floor</w:t>
      </w:r>
      <w:r w:rsidR="00946DA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84997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 looks dirty.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EBCB1C9" w14:textId="77777777" w:rsidR="00BF5074" w:rsidRPr="009905A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3D740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sweep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3D740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vacuum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3D740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mop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3D740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dust</w:t>
      </w:r>
    </w:p>
    <w:p w14:paraId="67FD4448" w14:textId="68CD40D5" w:rsidR="00BF5074" w:rsidRPr="009905A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D6B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like cooking but I hate doing the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B16C9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A317D4E" w14:textId="002C5444" w:rsidR="00BF5074" w:rsidRPr="009905A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BD6B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furniture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BD6B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clothes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proofErr w:type="gramStart"/>
      <w:r w:rsidR="00BD6B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floor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BD6B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dishes</w:t>
      </w:r>
    </w:p>
    <w:p w14:paraId="57A122E7" w14:textId="77777777" w:rsidR="00BF5074" w:rsidRPr="009905AC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729A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Don’t forget to</w:t>
      </w:r>
      <w:r w:rsidR="000C642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7A576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729A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 you finish your meal</w:t>
      </w:r>
      <w:r w:rsidR="000C642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D729A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hate seeing dirty plates and bowls in the sink.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5BC4E4A3" w14:textId="77777777" w:rsidR="00291202" w:rsidRPr="009905A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9120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clean the </w:t>
      </w:r>
      <w:proofErr w:type="gramStart"/>
      <w:r w:rsidR="0029120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bathroom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9120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wash the dishes</w:t>
      </w:r>
    </w:p>
    <w:p w14:paraId="2B84308F" w14:textId="77777777" w:rsidR="00BF5074" w:rsidRPr="009905A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9120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the laundry</w:t>
      </w:r>
      <w:proofErr w:type="gramStart"/>
      <w:r w:rsidR="007A576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18090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 out the garbage</w:t>
      </w:r>
    </w:p>
    <w:p w14:paraId="0947B4A5" w14:textId="77777777" w:rsidR="00BF5074" w:rsidRPr="009905AC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B380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="00591AD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5C379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eat junk food</w:t>
      </w:r>
      <w:r w:rsidR="00696F1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maybe </w:t>
      </w:r>
      <w:r w:rsidR="00D2385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two</w:t>
      </w:r>
      <w:r w:rsidR="00696F1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or three times a year</w:t>
      </w:r>
      <w:r w:rsidR="005C379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because I know it’s not healthy</w:t>
      </w:r>
      <w:r w:rsidR="006E0D3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at all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1EE9D77D" w14:textId="77777777" w:rsidR="00BF5074" w:rsidRPr="009905A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C379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often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C379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usually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0E50E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seldom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065E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sometimes</w:t>
      </w:r>
    </w:p>
    <w:p w14:paraId="0BFC9D12" w14:textId="77777777" w:rsidR="00DE1B95" w:rsidRPr="009905AC" w:rsidRDefault="007834B4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D64A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count on Jenny. She always does what she says. She’s such a(n)</w:t>
      </w:r>
      <w:r w:rsidR="008526D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CD64A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person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C35B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5227A07" w14:textId="77777777" w:rsidR="008526D9" w:rsidRPr="009905AC" w:rsidRDefault="008526D9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 w:rsidR="00D76F0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reliable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D76F0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funny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F02A7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F02A7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friendly</w:t>
      </w:r>
    </w:p>
    <w:p w14:paraId="46B04B1D" w14:textId="522201FD" w:rsidR="006959DF" w:rsidRPr="009905AC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959D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A: </w:t>
      </w:r>
      <w:r w:rsidR="00D442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>filling</w:t>
      </w:r>
      <w:proofErr w:type="spellEnd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>bucket</w:t>
      </w:r>
      <w:proofErr w:type="spellEnd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77CB" w:rsidRPr="009905AC">
        <w:rPr>
          <w:rFonts w:ascii="Times New Roman" w:eastAsia="Times New Roman" w:hAnsi="Times New Roman" w:cs="Times New Roman"/>
          <w:color w:val="000000"/>
          <w:sz w:val="24"/>
          <w:szCs w:val="24"/>
        </w:rPr>
        <w:t>water</w:t>
      </w:r>
      <w:proofErr w:type="spellEnd"/>
      <w:r w:rsidR="006959D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="00D442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743E7904" w14:textId="04DB18CF" w:rsidR="00BF5074" w:rsidRPr="009905AC" w:rsidRDefault="006959DF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B: </w:t>
      </w:r>
      <w:r w:rsidR="00D442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I want to</w:t>
      </w:r>
      <w:r w:rsidR="008526D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</w:t>
      </w:r>
      <w:r w:rsidR="007440E7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floor</w:t>
      </w:r>
      <w:r w:rsidR="00262D3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D442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1BB5745C" w14:textId="77777777" w:rsidR="00BF5074" w:rsidRPr="009905AC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F209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tidy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EF209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mop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F209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clear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F209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sweep</w:t>
      </w:r>
    </w:p>
    <w:p w14:paraId="58015F63" w14:textId="77777777" w:rsidR="00F45E56" w:rsidRDefault="00F45E56" w:rsidP="00601FD5">
      <w:pPr>
        <w:tabs>
          <w:tab w:val="left" w:pos="284"/>
          <w:tab w:val="left" w:pos="2835"/>
          <w:tab w:val="left" w:pos="5103"/>
          <w:tab w:val="left" w:pos="7655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14:paraId="0DF1F46F" w14:textId="77777777" w:rsidR="00F45E56" w:rsidRDefault="00F45E56" w:rsidP="00601FD5">
      <w:pPr>
        <w:tabs>
          <w:tab w:val="left" w:pos="284"/>
          <w:tab w:val="left" w:pos="2835"/>
          <w:tab w:val="left" w:pos="5103"/>
          <w:tab w:val="left" w:pos="7655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14:paraId="1B3DA219" w14:textId="2B5CD2F7" w:rsidR="009E62B9" w:rsidRPr="009905AC" w:rsidRDefault="00E72A94" w:rsidP="00601FD5">
      <w:pPr>
        <w:tabs>
          <w:tab w:val="left" w:pos="284"/>
          <w:tab w:val="left" w:pos="2835"/>
          <w:tab w:val="left" w:pos="5103"/>
          <w:tab w:val="left" w:pos="7655"/>
        </w:tabs>
        <w:spacing w:after="1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F45E56">
        <w:rPr>
          <w:rFonts w:ascii="Times New Roman" w:hAnsi="Times New Roman"/>
          <w:sz w:val="24"/>
          <w:szCs w:val="24"/>
        </w:rPr>
        <w:br w:type="page"/>
      </w:r>
      <w:r w:rsidR="005A5F42"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lastRenderedPageBreak/>
        <w:t>B.</w:t>
      </w:r>
      <w:r w:rsidR="005A5F42" w:rsidRPr="009905A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44248"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word or phrase that is CLOSEST in meaning to the underlined part in each of the following questions.</w:t>
      </w:r>
    </w:p>
    <w:p w14:paraId="26806729" w14:textId="6B0B9472" w:rsidR="009E62B9" w:rsidRPr="009905AC" w:rsidRDefault="009E62B9" w:rsidP="009E62B9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15. Last week</w:t>
      </w:r>
      <w:r w:rsidR="000955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collected money for a charity and many </w:t>
      </w:r>
      <w:r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kind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people gave money. We raised nearly $</w:t>
      </w:r>
      <w:r w:rsidR="00DC4C5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000. </w:t>
      </w:r>
    </w:p>
    <w:p w14:paraId="27024DB6" w14:textId="77777777" w:rsidR="009E62B9" w:rsidRPr="009905AC" w:rsidRDefault="009E62B9" w:rsidP="009E62B9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reliable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tidy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DC41E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intelligent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generous</w:t>
      </w:r>
    </w:p>
    <w:p w14:paraId="1E6C1357" w14:textId="77777777" w:rsidR="009E62B9" w:rsidRPr="009905AC" w:rsidRDefault="009E62B9" w:rsidP="009E62B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16. </w:t>
      </w:r>
      <w:r w:rsidR="008923E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Cathy is </w:t>
      </w:r>
      <w:r w:rsidR="0078177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really </w:t>
      </w:r>
      <w:r w:rsidR="008923E3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intelligent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923E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She </w:t>
      </w:r>
      <w:r w:rsidR="00084DB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always first in tests and knows all the answers in lessons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23F9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Everybody likes her.</w:t>
      </w:r>
    </w:p>
    <w:p w14:paraId="332EAA60" w14:textId="77777777" w:rsidR="009E62B9" w:rsidRPr="009905AC" w:rsidRDefault="009E62B9" w:rsidP="009E62B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23F9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friendly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8F1DC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smart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025CB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easygoing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39201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funny</w:t>
      </w:r>
    </w:p>
    <w:p w14:paraId="204B0071" w14:textId="77777777" w:rsidR="006D4B66" w:rsidRPr="009905AC" w:rsidRDefault="006D4B66" w:rsidP="00AE7F05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noProof/>
          <w:color w:val="000000"/>
          <w:lang w:val="en-US"/>
        </w:rPr>
      </w:pPr>
    </w:p>
    <w:p w14:paraId="785CA12D" w14:textId="5AA9C542" w:rsidR="00233C2A" w:rsidRPr="009905AC" w:rsidRDefault="005A5F42" w:rsidP="00601FD5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C. </w:t>
      </w:r>
      <w:r w:rsidR="00D44248"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word or phrase that is OPPOSITE in meaning to the underlined part in each of the following questions.</w:t>
      </w:r>
    </w:p>
    <w:p w14:paraId="14A0290C" w14:textId="77777777" w:rsidR="001A3D23" w:rsidRPr="009905AC" w:rsidRDefault="001A3D23" w:rsidP="001A3D2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Andy’s bedroom is </w:t>
      </w:r>
      <w:r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 a mess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There are clothes on the floor and books on the bed.</w:t>
      </w:r>
    </w:p>
    <w:p w14:paraId="5F5361D6" w14:textId="77777777" w:rsidR="001A3D23" w:rsidRPr="009905AC" w:rsidRDefault="001A3D23" w:rsidP="001A3D2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 tidy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clean 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untidy    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dirty</w:t>
      </w:r>
    </w:p>
    <w:p w14:paraId="1CDD3C97" w14:textId="77777777" w:rsidR="00124B5F" w:rsidRPr="009905AC" w:rsidRDefault="00124B5F" w:rsidP="00124B5F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8C133B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Brian is </w:t>
      </w:r>
      <w:r w:rsidR="008C133B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very </w:t>
      </w:r>
      <w:r w:rsidR="008C133B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lazy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C133B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 </w:t>
      </w:r>
      <w:r w:rsidR="00DB04A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rarely finishes his homework or learns the lessons. He will fail the exam.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E6A2B45" w14:textId="77777777" w:rsidR="00124B5F" w:rsidRPr="009905AC" w:rsidRDefault="00124B5F" w:rsidP="00124B5F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 w:rsidR="0078426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stupid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5E489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clever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DB04A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hard-working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43798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energetic</w:t>
      </w:r>
    </w:p>
    <w:p w14:paraId="7A0ADBAA" w14:textId="77777777" w:rsidR="00596A70" w:rsidRPr="009905AC" w:rsidRDefault="00596A70" w:rsidP="00E60364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14:paraId="0D9A14A7" w14:textId="6C5D7630" w:rsidR="00E60364" w:rsidRPr="009905AC" w:rsidRDefault="005A5F42" w:rsidP="00601FD5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D. </w:t>
      </w:r>
      <w:r w:rsidR="00D44248"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show the underlined part that needs correction in each of the following </w:t>
      </w:r>
      <w:r w:rsidR="00D442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="00D44248"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6B1702F0" w14:textId="77777777" w:rsidR="00D21DBE" w:rsidRPr="009905AC" w:rsidRDefault="0031787B" w:rsidP="00D21DBE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D21DB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Tommy </w:t>
      </w:r>
      <w:r w:rsidR="00D21DBE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dusts</w:t>
      </w:r>
      <w:r w:rsidR="00D21DB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D21DBE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furniture</w:t>
      </w:r>
      <w:r w:rsidR="00D21DB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1DBE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in</w:t>
      </w:r>
      <w:r w:rsidR="00D21DB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his living room </w:t>
      </w:r>
      <w:r w:rsidR="00D21DBE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one a week</w:t>
      </w:r>
      <w:r w:rsidR="00D21DB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CD89AD6" w14:textId="77777777" w:rsidR="00D21DBE" w:rsidRPr="009905AC" w:rsidRDefault="00D21DBE" w:rsidP="00D21DBE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A               B      C                                  D</w:t>
      </w:r>
    </w:p>
    <w:p w14:paraId="4CB8E214" w14:textId="77777777" w:rsidR="00E60364" w:rsidRPr="009905AC" w:rsidRDefault="006B67C8" w:rsidP="00AE7F05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</w:t>
      </w:r>
      <w:r w:rsidR="00D02365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In</w:t>
      </w:r>
      <w:r w:rsidR="00D0236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my family, everyone </w:t>
      </w:r>
      <w:r w:rsidR="00D827FE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has</w:t>
      </w:r>
      <w:r w:rsidR="00D827F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D827FE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make</w:t>
      </w:r>
      <w:r w:rsidR="00D0236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household </w:t>
      </w:r>
      <w:r w:rsidR="00D02365" w:rsidRPr="00990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chores</w:t>
      </w:r>
      <w:r w:rsidR="002F38E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BC5E71D" w14:textId="77777777" w:rsidR="002F38E4" w:rsidRPr="009905AC" w:rsidRDefault="002F38E4" w:rsidP="00AE7F05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A               </w:t>
      </w:r>
      <w:r w:rsidR="003A700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      </w:t>
      </w:r>
      <w:r w:rsidR="003A700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27F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                             D</w:t>
      </w:r>
    </w:p>
    <w:p w14:paraId="2240392D" w14:textId="77777777" w:rsidR="00864E02" w:rsidRPr="009905AC" w:rsidRDefault="00864E02" w:rsidP="00E740B5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14:paraId="14DE2DB8" w14:textId="25EB10BB" w:rsidR="00E740B5" w:rsidRPr="009905AC" w:rsidRDefault="005A5F42" w:rsidP="00601FD5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E. </w:t>
      </w:r>
      <w:r w:rsidR="00D44248"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sentence that best completes each of the following exchanges.</w:t>
      </w:r>
    </w:p>
    <w:p w14:paraId="2A8CB26E" w14:textId="77777777" w:rsidR="00E740B5" w:rsidRPr="009905AC" w:rsidRDefault="00C71D88" w:rsidP="00E740B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21</w:t>
      </w:r>
      <w:r w:rsidR="00E740B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740B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0669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A: </w:t>
      </w:r>
      <w:proofErr w:type="gramStart"/>
      <w:r w:rsidR="002133EB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E740B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</w:t>
      </w:r>
      <w:proofErr w:type="gramEnd"/>
      <w:r w:rsidR="00E740B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2133EB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2133EB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="0020669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B: </w:t>
      </w:r>
      <w:r w:rsidR="002133EB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3948B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="002133EB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948B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</w:t>
      </w:r>
      <w:r w:rsidR="00192F7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="003948B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dishes</w:t>
      </w:r>
      <w:r w:rsidR="002133EB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.”</w:t>
      </w:r>
    </w:p>
    <w:p w14:paraId="72A5DD7B" w14:textId="77777777" w:rsidR="00A37CD0" w:rsidRPr="009905AC" w:rsidRDefault="00E740B5" w:rsidP="00E740B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C531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</w:t>
      </w:r>
      <w:r w:rsidR="006C220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="009C531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</w:t>
      </w:r>
      <w:r w:rsidR="006C220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 brother</w:t>
      </w:r>
      <w:r w:rsidR="009C531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often do the dishes?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02EA860" w14:textId="77777777" w:rsidR="009C5310" w:rsidRPr="009905AC" w:rsidRDefault="00E740B5" w:rsidP="00E740B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C531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What chores </w:t>
      </w:r>
      <w:r w:rsidR="003948B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 your brother do</w:t>
      </w:r>
      <w:r w:rsidR="009C531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78FE4BE7" w14:textId="77777777" w:rsidR="00A37CD0" w:rsidRPr="009905AC" w:rsidRDefault="00E740B5" w:rsidP="00E740B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C531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How </w:t>
      </w:r>
      <w:r w:rsidR="00A37CD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 your brother do the dishes</w:t>
      </w:r>
      <w:r w:rsidR="002A595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EB2E5BD" w14:textId="77777777" w:rsidR="00E740B5" w:rsidRPr="009905AC" w:rsidRDefault="00E740B5" w:rsidP="00E740B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CA0B4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often does your brother do the dishes?</w:t>
      </w:r>
    </w:p>
    <w:p w14:paraId="40245136" w14:textId="77777777" w:rsidR="002A5951" w:rsidRPr="009905AC" w:rsidRDefault="00C71D88" w:rsidP="00E740B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22</w:t>
      </w:r>
      <w:r w:rsidR="00E740B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0669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A: </w:t>
      </w:r>
      <w:r w:rsidR="002A595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“What is your sister like?</w:t>
      </w:r>
    </w:p>
    <w:p w14:paraId="4C4C5E61" w14:textId="77777777" w:rsidR="00E740B5" w:rsidRPr="009905AC" w:rsidRDefault="002A5951" w:rsidP="00E740B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20669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B: </w:t>
      </w:r>
      <w:proofErr w:type="gramStart"/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E740B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</w:t>
      </w:r>
      <w:proofErr w:type="gramEnd"/>
      <w:r w:rsidR="00E740B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E740B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8CDA04F" w14:textId="77777777" w:rsidR="002A5951" w:rsidRPr="009905AC" w:rsidRDefault="00E740B5" w:rsidP="00E740B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A595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She likes </w:t>
      </w:r>
      <w:r w:rsidR="003959C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playing with her classmates</w:t>
      </w:r>
      <w:r w:rsidR="002A595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A595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She’s very tall and slim.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14:paraId="738BADD8" w14:textId="77777777" w:rsidR="00E740B5" w:rsidRPr="009905AC" w:rsidRDefault="00E740B5" w:rsidP="00E740B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3959C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She’s kind and easygoing.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FC033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</w:t>
      </w:r>
      <w:r w:rsidR="007A0AD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e’s a famous singer</w:t>
      </w:r>
      <w:r w:rsidR="00FC033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0992BAF" w14:textId="33571165" w:rsidR="0020669F" w:rsidRPr="009905AC" w:rsidRDefault="00C71D88" w:rsidP="00E740B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</w:t>
      </w:r>
      <w:r w:rsidR="00E740B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0669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A: “How often do you </w:t>
      </w:r>
      <w:proofErr w:type="spellStart"/>
      <w:r w:rsidR="0020669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dus</w:t>
      </w:r>
      <w:proofErr w:type="spellEnd"/>
      <w:r w:rsidR="005E4C0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</w:t>
      </w:r>
      <w:r w:rsidR="0020669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furniture?”</w:t>
      </w:r>
    </w:p>
    <w:p w14:paraId="1F2DA7ED" w14:textId="77777777" w:rsidR="00E740B5" w:rsidRPr="009905AC" w:rsidRDefault="0020669F" w:rsidP="00E740B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Student B: “</w:t>
      </w:r>
      <w:r w:rsidR="00E740B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358FF049" w14:textId="77777777" w:rsidR="00986EEC" w:rsidRPr="009905AC" w:rsidRDefault="00E740B5" w:rsidP="00E740B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A7AB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 do</w:t>
      </w:r>
      <w:r w:rsidR="00D64C9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</w:t>
      </w:r>
      <w:r w:rsidR="009A7AB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86EE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709B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986EE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ecause it’s really dirty.</w:t>
      </w:r>
    </w:p>
    <w:p w14:paraId="6E01FB68" w14:textId="77777777" w:rsidR="00E740B5" w:rsidRPr="009905AC" w:rsidRDefault="00E740B5" w:rsidP="00E740B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20105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don’t do.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709B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EA40B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Every weekend.</w:t>
      </w:r>
    </w:p>
    <w:p w14:paraId="319D6442" w14:textId="77777777" w:rsidR="00721C2F" w:rsidRDefault="00721C2F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52FA4C" w14:textId="77777777" w:rsidR="006922F9" w:rsidRPr="006E0D75" w:rsidRDefault="006922F9" w:rsidP="006922F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E0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E0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Pr="006E0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Pr="006E0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(0.4 points)</w:t>
      </w:r>
    </w:p>
    <w:p w14:paraId="5FCF623C" w14:textId="5989B35B" w:rsidR="002C0074" w:rsidRPr="00585AB8" w:rsidRDefault="008B3B55" w:rsidP="00601FD5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proofErr w:type="spellStart"/>
      <w:r w:rsidR="00184107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proofErr w:type="spellEnd"/>
      <w:r w:rsidR="00184107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of</w:t>
      </w:r>
      <w:proofErr w:type="spellEnd"/>
      <w:r w:rsidR="00184107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184107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words</w:t>
      </w:r>
      <w:proofErr w:type="spellEnd"/>
      <w:r w:rsidR="00184107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B5103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31F87EF9" w14:textId="1D015B50" w:rsidR="003A3571" w:rsidRDefault="003A3571" w:rsidP="003A3571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629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Alice is </w:t>
      </w:r>
      <w:r w:rsidR="00A27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always willing to do jobs around the house. She’s very </w:t>
      </w:r>
      <w:r w:rsidR="00DC00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8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50F3D" w:rsidRPr="0088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HELP</w:t>
      </w:r>
      <w:r w:rsidRPr="0088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52BF4DE" w14:textId="6E50620A" w:rsidR="002C0074" w:rsidRPr="00585AB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2</w:t>
      </w:r>
      <w:r w:rsidR="003A35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407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Sarah</w:t>
      </w:r>
      <w:r w:rsidR="00843A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so</w:t>
      </w:r>
      <w:r w:rsidR="00DD7302"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0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DD7302" w:rsidRPr="00585A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356ABC"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43A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07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</w:t>
      </w:r>
      <w:r w:rsidR="00843A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always cancels plans </w:t>
      </w:r>
      <w:r w:rsidR="00CC7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773E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C7B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last minute </w:t>
      </w:r>
      <w:r w:rsidR="00843A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never keeps a promise.</w:t>
      </w:r>
      <w:r w:rsidR="004E29B4" w:rsidRPr="00585AB8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88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624E46" w:rsidRPr="0088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RELY</w:t>
      </w:r>
      <w:r w:rsidR="002433D0" w:rsidRPr="0088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25DBD65" w14:textId="77777777" w:rsidR="00F94095" w:rsidRPr="00585AB8" w:rsidRDefault="00F94095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1378FE1" w14:textId="6A7FAE01" w:rsidR="002C0074" w:rsidRDefault="006922F9" w:rsidP="00601FD5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8F4498"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="008F4498"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077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3.0</w:t>
      </w:r>
      <w:r w:rsidR="004E6EFD"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4B976974" w14:textId="50BE43B2" w:rsidR="005A359A" w:rsidRPr="00FB2B2E" w:rsidRDefault="00721C2F" w:rsidP="00601FD5">
      <w:pPr>
        <w:tabs>
          <w:tab w:val="left" w:pos="284"/>
          <w:tab w:val="left" w:pos="2835"/>
          <w:tab w:val="left" w:pos="5103"/>
          <w:tab w:val="left" w:pos="7655"/>
        </w:tabs>
        <w:spacing w:after="120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A. </w:t>
      </w:r>
      <w:proofErr w:type="spellStart"/>
      <w:r w:rsidR="005A359A" w:rsidRPr="00077519">
        <w:rPr>
          <w:rFonts w:ascii="Times New Roman" w:hAnsi="Times New Roman"/>
          <w:b/>
          <w:i/>
          <w:iCs/>
          <w:sz w:val="24"/>
          <w:szCs w:val="24"/>
        </w:rPr>
        <w:t>Read</w:t>
      </w:r>
      <w:proofErr w:type="spellEnd"/>
      <w:r w:rsidR="005A359A" w:rsidRPr="00077519">
        <w:rPr>
          <w:rFonts w:ascii="Times New Roman" w:hAnsi="Times New Roman"/>
          <w:b/>
          <w:i/>
          <w:iCs/>
          <w:sz w:val="24"/>
          <w:szCs w:val="24"/>
        </w:rPr>
        <w:t xml:space="preserve"> the </w:t>
      </w:r>
      <w:r w:rsidR="00FB2B2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following </w:t>
      </w:r>
      <w:proofErr w:type="spellStart"/>
      <w:r w:rsidR="005A359A" w:rsidRPr="00077519">
        <w:rPr>
          <w:rFonts w:ascii="Times New Roman" w:hAnsi="Times New Roman"/>
          <w:b/>
          <w:i/>
          <w:iCs/>
          <w:sz w:val="24"/>
          <w:szCs w:val="24"/>
        </w:rPr>
        <w:t>passage</w:t>
      </w:r>
      <w:proofErr w:type="spellEnd"/>
      <w:r w:rsidR="00FB2B2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choose the</w:t>
      </w:r>
      <w:r w:rsidR="00FB2B2E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word or phrase that best fits each of the numbered blanks from 26 to 30.</w:t>
      </w:r>
    </w:p>
    <w:p w14:paraId="0AB56242" w14:textId="6791929A" w:rsidR="005A359A" w:rsidRDefault="00B906BD" w:rsidP="00016F2E">
      <w:pPr>
        <w:tabs>
          <w:tab w:val="left" w:pos="284"/>
          <w:tab w:val="left" w:pos="2835"/>
          <w:tab w:val="left" w:pos="5103"/>
          <w:tab w:val="left" w:pos="7655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My name is Lizzie and I have a big family with 6 people: my parents, me and three brothers. It’s great fun, but it’s not always easy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26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noProof/>
          <w:sz w:val="24"/>
          <w:szCs w:val="24"/>
        </w:rPr>
        <w:t xml:space="preserve"> in a large family. In my family, we don’t do many things together on weekdays because we’re very busy. My parents have to leave for work </w:t>
      </w:r>
      <w:r w:rsidR="00995BD1">
        <w:rPr>
          <w:rFonts w:ascii="Times New Roman" w:hAnsi="Times New Roman"/>
          <w:noProof/>
          <w:sz w:val="24"/>
          <w:szCs w:val="24"/>
          <w:lang w:val="en-US"/>
        </w:rPr>
        <w:t>very early</w:t>
      </w:r>
      <w:r>
        <w:rPr>
          <w:rFonts w:ascii="Times New Roman" w:hAnsi="Times New Roman"/>
          <w:noProof/>
          <w:sz w:val="24"/>
          <w:szCs w:val="24"/>
        </w:rPr>
        <w:t>, so we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27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have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breakfast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</w:rPr>
        <w:t>family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5E4C0A">
        <w:rPr>
          <w:rFonts w:ascii="Times New Roman" w:hAnsi="Times New Roman"/>
          <w:bCs/>
          <w:sz w:val="24"/>
          <w:szCs w:val="24"/>
          <w:lang w:val="vi-VN"/>
        </w:rPr>
        <w:t>However</w:t>
      </w:r>
      <w:proofErr w:type="spellEnd"/>
      <w:r w:rsidR="005E4C0A">
        <w:rPr>
          <w:rFonts w:ascii="Times New Roman" w:hAnsi="Times New Roman"/>
          <w:bCs/>
          <w:sz w:val="24"/>
          <w:szCs w:val="24"/>
          <w:lang w:val="vi-VN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always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dinner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home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Cs/>
          <w:sz w:val="24"/>
          <w:szCs w:val="24"/>
        </w:rPr>
        <w:t>sometimes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watch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TV </w:t>
      </w:r>
      <w:proofErr w:type="spellStart"/>
      <w:r>
        <w:rPr>
          <w:rFonts w:ascii="Times New Roman" w:hAnsi="Times New Roman"/>
          <w:bCs/>
          <w:sz w:val="24"/>
          <w:szCs w:val="24"/>
        </w:rPr>
        <w:t>together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My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brothers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</w:rPr>
        <w:t>often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argue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about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what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bCs/>
          <w:sz w:val="24"/>
          <w:szCs w:val="24"/>
        </w:rPr>
        <w:t>watch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TV. </w:t>
      </w:r>
      <w:proofErr w:type="spellStart"/>
      <w:r>
        <w:rPr>
          <w:rFonts w:ascii="Times New Roman" w:hAnsi="Times New Roman"/>
          <w:bCs/>
          <w:sz w:val="24"/>
          <w:szCs w:val="24"/>
        </w:rPr>
        <w:t>My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brothers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usually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</w:rPr>
        <w:t>watch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bCs/>
          <w:sz w:val="24"/>
          <w:szCs w:val="24"/>
        </w:rPr>
        <w:t>things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they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like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even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football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But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I’m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28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</w:rPr>
        <w:t>don’t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upset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easily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My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parents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often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home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so </w:t>
      </w:r>
      <w:proofErr w:type="spellStart"/>
      <w:r>
        <w:rPr>
          <w:rFonts w:ascii="Times New Roman" w:hAnsi="Times New Roman"/>
          <w:bCs/>
          <w:sz w:val="24"/>
          <w:szCs w:val="24"/>
        </w:rPr>
        <w:t>we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share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the </w:t>
      </w:r>
      <w:r w:rsidR="00535D60">
        <w:rPr>
          <w:rFonts w:ascii="Times New Roman" w:hAnsi="Times New Roman"/>
          <w:bCs/>
          <w:sz w:val="24"/>
          <w:szCs w:val="24"/>
          <w:lang w:val="en-US"/>
        </w:rPr>
        <w:t>housework</w:t>
      </w:r>
      <w:r>
        <w:rPr>
          <w:rFonts w:ascii="Times New Roman" w:hAnsi="Times New Roman"/>
          <w:bCs/>
          <w:sz w:val="24"/>
          <w:szCs w:val="24"/>
        </w:rPr>
        <w:t xml:space="preserve">. I do the </w:t>
      </w:r>
      <w:proofErr w:type="spellStart"/>
      <w:r>
        <w:rPr>
          <w:rFonts w:ascii="Times New Roman" w:hAnsi="Times New Roman"/>
          <w:bCs/>
          <w:sz w:val="24"/>
          <w:szCs w:val="24"/>
        </w:rPr>
        <w:t>laundry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hang </w:t>
      </w:r>
      <w:proofErr w:type="spellStart"/>
      <w:r>
        <w:rPr>
          <w:rFonts w:ascii="Times New Roman" w:hAnsi="Times New Roman"/>
          <w:bCs/>
          <w:sz w:val="24"/>
          <w:szCs w:val="24"/>
        </w:rPr>
        <w:t>out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clothes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29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bCs/>
          <w:sz w:val="24"/>
          <w:szCs w:val="24"/>
        </w:rPr>
        <w:t>garbage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My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big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brothers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Matt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Tony</w:t>
      </w:r>
      <w:proofErr w:type="spellEnd"/>
      <w:r w:rsidR="00C87EC6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bCs/>
          <w:sz w:val="24"/>
          <w:szCs w:val="24"/>
        </w:rPr>
        <w:t>table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vacuum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bCs/>
          <w:sz w:val="24"/>
          <w:szCs w:val="24"/>
        </w:rPr>
        <w:t>carpets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They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help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Cs/>
          <w:sz w:val="24"/>
          <w:szCs w:val="24"/>
        </w:rPr>
        <w:t>with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homework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too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My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little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brother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Tommy</w:t>
      </w:r>
      <w:proofErr w:type="spellEnd"/>
      <w:r w:rsidR="00DF3B88">
        <w:rPr>
          <w:rFonts w:ascii="Times New Roman" w:hAnsi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only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six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years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old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so </w:t>
      </w:r>
      <w:proofErr w:type="spellStart"/>
      <w:r>
        <w:rPr>
          <w:rFonts w:ascii="Times New Roman" w:hAnsi="Times New Roman"/>
          <w:bCs/>
          <w:sz w:val="24"/>
          <w:szCs w:val="24"/>
        </w:rPr>
        <w:t>his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only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30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putting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toys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away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feeding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="00D270C1">
        <w:rPr>
          <w:rFonts w:ascii="Times New Roman" w:hAnsi="Times New Roman"/>
          <w:bCs/>
          <w:sz w:val="24"/>
          <w:szCs w:val="24"/>
          <w:lang w:val="en-US"/>
        </w:rPr>
        <w:t>Sometimes</w:t>
      </w:r>
      <w:r w:rsidR="004561FB">
        <w:rPr>
          <w:rFonts w:ascii="Times New Roman" w:hAnsi="Times New Roman"/>
          <w:bCs/>
          <w:sz w:val="24"/>
          <w:szCs w:val="24"/>
          <w:lang w:val="en-US"/>
        </w:rPr>
        <w:t>,</w:t>
      </w:r>
      <w:r w:rsidR="00D270C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he’s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very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messy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so I </w:t>
      </w:r>
      <w:proofErr w:type="spellStart"/>
      <w:r>
        <w:rPr>
          <w:rFonts w:ascii="Times New Roman" w:hAnsi="Times New Roman"/>
          <w:bCs/>
          <w:sz w:val="24"/>
          <w:szCs w:val="24"/>
        </w:rPr>
        <w:t>often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8A3CD6">
        <w:rPr>
          <w:rFonts w:ascii="Times New Roman" w:hAnsi="Times New Roman"/>
          <w:bCs/>
          <w:sz w:val="24"/>
          <w:szCs w:val="24"/>
          <w:lang w:val="en-US"/>
        </w:rPr>
        <w:t>have to clean up</w:t>
      </w:r>
      <w:r>
        <w:rPr>
          <w:rFonts w:ascii="Times New Roman" w:hAnsi="Times New Roman"/>
          <w:bCs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/>
          <w:bCs/>
          <w:sz w:val="24"/>
          <w:szCs w:val="24"/>
        </w:rPr>
        <w:t>end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I </w:t>
      </w:r>
      <w:proofErr w:type="spellStart"/>
      <w:r>
        <w:rPr>
          <w:rFonts w:ascii="Times New Roman" w:hAnsi="Times New Roman"/>
          <w:bCs/>
          <w:sz w:val="24"/>
          <w:szCs w:val="24"/>
        </w:rPr>
        <w:t>love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him, </w:t>
      </w:r>
      <w:proofErr w:type="spellStart"/>
      <w:r>
        <w:rPr>
          <w:rFonts w:ascii="Times New Roman" w:hAnsi="Times New Roman"/>
          <w:bCs/>
          <w:sz w:val="24"/>
          <w:szCs w:val="24"/>
        </w:rPr>
        <w:t>but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</w:rPr>
        <w:t>think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I’m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too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patient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with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him.</w:t>
      </w:r>
    </w:p>
    <w:p w14:paraId="3D80D54E" w14:textId="77777777" w:rsidR="005A359A" w:rsidRPr="009905AC" w:rsidRDefault="00B058F2" w:rsidP="00601FD5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hAnsi="Times New Roman"/>
          <w:color w:val="000000"/>
          <w:sz w:val="24"/>
          <w:szCs w:val="24"/>
          <w:lang w:val="en-US"/>
        </w:rPr>
        <w:t>26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72664B" w:rsidRPr="009905AC">
        <w:rPr>
          <w:rFonts w:ascii="Times New Roman" w:hAnsi="Times New Roman"/>
          <w:color w:val="000000"/>
          <w:sz w:val="24"/>
          <w:szCs w:val="24"/>
          <w:lang w:val="en-US"/>
        </w:rPr>
        <w:t>having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1F0CC5" w:rsidRPr="009905AC">
        <w:rPr>
          <w:rFonts w:ascii="Times New Roman" w:hAnsi="Times New Roman"/>
          <w:color w:val="000000"/>
          <w:sz w:val="24"/>
          <w:szCs w:val="24"/>
          <w:lang w:val="en-US"/>
        </w:rPr>
        <w:t>to be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D14FEB" w:rsidRPr="009905AC">
        <w:rPr>
          <w:rFonts w:ascii="Times New Roman" w:hAnsi="Times New Roman"/>
          <w:color w:val="000000"/>
          <w:sz w:val="24"/>
          <w:szCs w:val="24"/>
          <w:lang w:val="en-US"/>
        </w:rPr>
        <w:t>live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993099" w:rsidRPr="009905AC">
        <w:rPr>
          <w:rFonts w:ascii="Times New Roman" w:hAnsi="Times New Roman"/>
          <w:color w:val="000000"/>
          <w:sz w:val="24"/>
          <w:szCs w:val="24"/>
          <w:lang w:val="en-US"/>
        </w:rPr>
        <w:t>to own</w:t>
      </w:r>
    </w:p>
    <w:p w14:paraId="1283D54D" w14:textId="77777777" w:rsidR="005A359A" w:rsidRPr="009905AC" w:rsidRDefault="00B058F2" w:rsidP="00601FD5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hAnsi="Times New Roman"/>
          <w:color w:val="000000"/>
          <w:sz w:val="24"/>
          <w:szCs w:val="24"/>
          <w:lang w:val="en-US"/>
        </w:rPr>
        <w:t>27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1206F9" w:rsidRPr="009905AC">
        <w:rPr>
          <w:rFonts w:ascii="Times New Roman" w:hAnsi="Times New Roman"/>
          <w:color w:val="000000"/>
          <w:sz w:val="24"/>
          <w:szCs w:val="24"/>
          <w:lang w:val="en-US"/>
        </w:rPr>
        <w:t>always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A824E4" w:rsidRPr="009905AC">
        <w:rPr>
          <w:rFonts w:ascii="Times New Roman" w:hAnsi="Times New Roman"/>
          <w:color w:val="000000"/>
          <w:sz w:val="24"/>
          <w:szCs w:val="24"/>
          <w:lang w:val="en-US"/>
        </w:rPr>
        <w:t>hardly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A824E4" w:rsidRPr="009905AC">
        <w:rPr>
          <w:rFonts w:ascii="Times New Roman" w:hAnsi="Times New Roman"/>
          <w:color w:val="000000"/>
          <w:sz w:val="24"/>
          <w:szCs w:val="24"/>
          <w:lang w:val="en-US"/>
        </w:rPr>
        <w:t>never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E325BF" w:rsidRPr="009905AC">
        <w:rPr>
          <w:rFonts w:ascii="Times New Roman" w:hAnsi="Times New Roman"/>
          <w:color w:val="000000"/>
          <w:sz w:val="24"/>
          <w:szCs w:val="24"/>
          <w:lang w:val="en-US"/>
        </w:rPr>
        <w:t>usually</w:t>
      </w:r>
    </w:p>
    <w:p w14:paraId="669A94C8" w14:textId="77777777" w:rsidR="005A359A" w:rsidRPr="009905AC" w:rsidRDefault="005A359A" w:rsidP="00601FD5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hAnsi="Times New Roman"/>
          <w:color w:val="000000"/>
          <w:sz w:val="24"/>
          <w:szCs w:val="24"/>
        </w:rPr>
        <w:t>2</w:t>
      </w:r>
      <w:r w:rsidR="00B058F2" w:rsidRPr="009905AC">
        <w:rPr>
          <w:rFonts w:ascii="Times New Roman" w:hAnsi="Times New Roman"/>
          <w:color w:val="000000"/>
          <w:sz w:val="24"/>
          <w:szCs w:val="24"/>
          <w:lang w:val="en-US"/>
        </w:rPr>
        <w:t>8</w:t>
      </w:r>
      <w:r w:rsidRPr="009905AC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DF374D" w:rsidRPr="009905AC">
        <w:rPr>
          <w:rFonts w:ascii="Times New Roman" w:hAnsi="Times New Roman"/>
          <w:color w:val="000000"/>
          <w:sz w:val="24"/>
          <w:szCs w:val="24"/>
          <w:lang w:val="en-US"/>
        </w:rPr>
        <w:t>helpful</w:t>
      </w:r>
      <w:r w:rsidRPr="009905AC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817F17" w:rsidRPr="009905AC">
        <w:rPr>
          <w:rFonts w:ascii="Times New Roman" w:hAnsi="Times New Roman"/>
          <w:color w:val="000000"/>
          <w:sz w:val="24"/>
          <w:szCs w:val="24"/>
          <w:lang w:val="en-US"/>
        </w:rPr>
        <w:t>reliable</w:t>
      </w:r>
      <w:r w:rsidRPr="009905AC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D55F8C" w:rsidRPr="009905AC">
        <w:rPr>
          <w:rFonts w:ascii="Times New Roman" w:hAnsi="Times New Roman"/>
          <w:color w:val="000000"/>
          <w:sz w:val="24"/>
          <w:szCs w:val="24"/>
          <w:lang w:val="en-US"/>
        </w:rPr>
        <w:t>relaxed</w:t>
      </w:r>
      <w:r w:rsidRPr="009905AC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DF374D" w:rsidRPr="009905AC">
        <w:rPr>
          <w:rFonts w:ascii="Times New Roman" w:hAnsi="Times New Roman"/>
          <w:color w:val="000000"/>
          <w:sz w:val="24"/>
          <w:szCs w:val="24"/>
          <w:lang w:val="en-US"/>
        </w:rPr>
        <w:t>easygoing</w:t>
      </w:r>
    </w:p>
    <w:p w14:paraId="534AA422" w14:textId="77777777" w:rsidR="005A359A" w:rsidRPr="009905AC" w:rsidRDefault="005A359A" w:rsidP="00601FD5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hAnsi="Times New Roman"/>
          <w:color w:val="000000"/>
          <w:sz w:val="24"/>
          <w:szCs w:val="24"/>
        </w:rPr>
        <w:t>2</w:t>
      </w:r>
      <w:r w:rsidR="00B058F2" w:rsidRPr="009905AC">
        <w:rPr>
          <w:rFonts w:ascii="Times New Roman" w:hAnsi="Times New Roman"/>
          <w:color w:val="000000"/>
          <w:sz w:val="24"/>
          <w:szCs w:val="24"/>
          <w:lang w:val="en-US"/>
        </w:rPr>
        <w:t>9</w:t>
      </w:r>
      <w:r w:rsidRPr="009905AC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C71BD4" w:rsidRPr="009905AC">
        <w:rPr>
          <w:rFonts w:ascii="Times New Roman" w:hAnsi="Times New Roman"/>
          <w:color w:val="000000"/>
          <w:sz w:val="24"/>
          <w:szCs w:val="24"/>
          <w:lang w:val="en-US"/>
        </w:rPr>
        <w:t>take out</w:t>
      </w:r>
      <w:r w:rsidRPr="009905AC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C71BD4" w:rsidRPr="009905AC">
        <w:rPr>
          <w:rFonts w:ascii="Times New Roman" w:hAnsi="Times New Roman"/>
          <w:color w:val="000000"/>
          <w:sz w:val="24"/>
          <w:szCs w:val="24"/>
          <w:lang w:val="en-US"/>
        </w:rPr>
        <w:t>bring</w:t>
      </w:r>
      <w:r w:rsidRPr="009905AC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82416F" w:rsidRPr="009905AC">
        <w:rPr>
          <w:rFonts w:ascii="Times New Roman" w:hAnsi="Times New Roman"/>
          <w:color w:val="000000"/>
          <w:sz w:val="24"/>
          <w:szCs w:val="24"/>
          <w:lang w:val="en-US"/>
        </w:rPr>
        <w:t>clean out</w:t>
      </w:r>
      <w:r w:rsidRPr="009905AC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A0453E" w:rsidRPr="009905AC">
        <w:rPr>
          <w:rFonts w:ascii="Times New Roman" w:hAnsi="Times New Roman"/>
          <w:color w:val="000000"/>
          <w:sz w:val="24"/>
          <w:szCs w:val="24"/>
          <w:lang w:val="en-US"/>
        </w:rPr>
        <w:t>sweep</w:t>
      </w:r>
    </w:p>
    <w:p w14:paraId="71878045" w14:textId="77777777" w:rsidR="005A359A" w:rsidRPr="009905AC" w:rsidRDefault="00B058F2" w:rsidP="00601FD5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hAnsi="Times New Roman"/>
          <w:color w:val="000000"/>
          <w:sz w:val="24"/>
          <w:szCs w:val="24"/>
          <w:lang w:val="en-US"/>
        </w:rPr>
        <w:t>30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560788" w:rsidRPr="009905AC">
        <w:rPr>
          <w:rFonts w:ascii="Times New Roman" w:hAnsi="Times New Roman"/>
          <w:color w:val="000000"/>
          <w:sz w:val="24"/>
          <w:szCs w:val="24"/>
          <w:lang w:val="en-US"/>
        </w:rPr>
        <w:t>works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560788" w:rsidRPr="009905AC">
        <w:rPr>
          <w:rFonts w:ascii="Times New Roman" w:hAnsi="Times New Roman"/>
          <w:color w:val="000000"/>
          <w:sz w:val="24"/>
          <w:szCs w:val="24"/>
          <w:lang w:val="en-US"/>
        </w:rPr>
        <w:t>task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560788" w:rsidRPr="009905AC">
        <w:rPr>
          <w:rFonts w:ascii="Times New Roman" w:hAnsi="Times New Roman"/>
          <w:color w:val="000000"/>
          <w:sz w:val="24"/>
          <w:szCs w:val="24"/>
          <w:lang w:val="en-US"/>
        </w:rPr>
        <w:t>chores</w:t>
      </w:r>
      <w:r w:rsidR="005A359A" w:rsidRPr="009905AC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8521EC" w:rsidRPr="009905AC">
        <w:rPr>
          <w:rFonts w:ascii="Times New Roman" w:hAnsi="Times New Roman"/>
          <w:color w:val="000000"/>
          <w:sz w:val="24"/>
          <w:szCs w:val="24"/>
          <w:lang w:val="en-US"/>
        </w:rPr>
        <w:t>duty</w:t>
      </w:r>
    </w:p>
    <w:p w14:paraId="13236910" w14:textId="0E763A71" w:rsidR="00EF52F2" w:rsidRPr="00FB2B2E" w:rsidRDefault="00721C2F" w:rsidP="00601FD5">
      <w:pPr>
        <w:tabs>
          <w:tab w:val="left" w:pos="284"/>
          <w:tab w:val="left" w:pos="2835"/>
          <w:tab w:val="left" w:pos="5103"/>
          <w:tab w:val="left" w:pos="7655"/>
        </w:tabs>
        <w:spacing w:before="120" w:line="360" w:lineRule="auto"/>
        <w:ind w:right="-282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B. </w:t>
      </w:r>
      <w:proofErr w:type="spellStart"/>
      <w:r w:rsidR="00EF52F2" w:rsidRPr="00077519">
        <w:rPr>
          <w:rFonts w:ascii="Times New Roman" w:hAnsi="Times New Roman"/>
          <w:b/>
          <w:i/>
          <w:iCs/>
          <w:sz w:val="24"/>
          <w:szCs w:val="24"/>
        </w:rPr>
        <w:t>Read</w:t>
      </w:r>
      <w:proofErr w:type="spellEnd"/>
      <w:r w:rsidR="00EF52F2" w:rsidRPr="00077519">
        <w:rPr>
          <w:rFonts w:ascii="Times New Roman" w:hAnsi="Times New Roman"/>
          <w:b/>
          <w:i/>
          <w:iCs/>
          <w:sz w:val="24"/>
          <w:szCs w:val="24"/>
        </w:rPr>
        <w:t xml:space="preserve"> the </w:t>
      </w:r>
      <w:r w:rsidR="00EF52F2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following </w:t>
      </w:r>
      <w:proofErr w:type="spellStart"/>
      <w:r w:rsidR="00EF52F2" w:rsidRPr="00077519">
        <w:rPr>
          <w:rFonts w:ascii="Times New Roman" w:hAnsi="Times New Roman"/>
          <w:b/>
          <w:i/>
          <w:iCs/>
          <w:sz w:val="24"/>
          <w:szCs w:val="24"/>
        </w:rPr>
        <w:t>passage</w:t>
      </w:r>
      <w:proofErr w:type="spellEnd"/>
      <w:r w:rsidR="00EF52F2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choose</w:t>
      </w:r>
      <w:r w:rsidR="00EF52F2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the correct answer to each of the questions from 31 to 35.</w:t>
      </w:r>
    </w:p>
    <w:p w14:paraId="5082427C" w14:textId="2BF553B3" w:rsidR="009C1698" w:rsidRPr="00585AB8" w:rsidRDefault="001D7591" w:rsidP="00601FD5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My brother, Jackson, is a singer in a local band. </w:t>
      </w:r>
      <w:r w:rsidR="00B7406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He’s quite famous because he has lots of followers on Twitter and Instagram. </w:t>
      </w:r>
      <w:r w:rsidR="00AD6CF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receives many emails and letters from fans and he enjoys reading them. </w:t>
      </w:r>
      <w:r w:rsidR="00F474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is of medium-height and well-built. </w:t>
      </w:r>
      <w:r w:rsidR="00D237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What makes him so attractive is his smile and his laughing eyes. </w:t>
      </w:r>
      <w:r w:rsidR="005D665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looks great in suits, but he prefers casual clothes. </w:t>
      </w:r>
      <w:r w:rsidR="00D237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He’s very talented. </w:t>
      </w:r>
      <w:r w:rsidR="006D241F">
        <w:rPr>
          <w:rFonts w:ascii="Times New Roman" w:hAnsi="Times New Roman" w:cs="Times New Roman"/>
          <w:color w:val="000000"/>
          <w:sz w:val="24"/>
          <w:szCs w:val="24"/>
          <w:lang w:val="en-US"/>
        </w:rPr>
        <w:t>He’s good at singing</w:t>
      </w:r>
      <w:r w:rsidR="00BA12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AF6D31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writing music</w:t>
      </w:r>
      <w:r w:rsidR="00BA12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playing the guitar</w:t>
      </w:r>
      <w:r w:rsidR="006D241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41D3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Whenever he performs, he sings with so much passion. </w:t>
      </w:r>
      <w:r w:rsidR="003A46EE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AF6D3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can also speak English, French and German. </w:t>
      </w:r>
      <w:r w:rsidR="00AE01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home, Jackson is a generous and caring brother. He often brings me presents back from the countries he visits. </w:t>
      </w:r>
      <w:r w:rsidR="00766ED0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="003979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hen he’s not working, </w:t>
      </w:r>
      <w:r w:rsidR="00344F70">
        <w:rPr>
          <w:rFonts w:ascii="Times New Roman" w:hAnsi="Times New Roman" w:cs="Times New Roman"/>
          <w:color w:val="000000"/>
          <w:sz w:val="24"/>
          <w:szCs w:val="24"/>
          <w:lang w:val="en-US"/>
        </w:rPr>
        <w:t>he helps me with my homework</w:t>
      </w:r>
      <w:r w:rsidR="00A526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teaches me to play the guitar</w:t>
      </w:r>
      <w:r w:rsidR="003979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2152F">
        <w:rPr>
          <w:rFonts w:ascii="Times New Roman" w:hAnsi="Times New Roman" w:cs="Times New Roman"/>
          <w:color w:val="000000"/>
          <w:sz w:val="24"/>
          <w:szCs w:val="24"/>
          <w:lang w:val="en-US"/>
        </w:rPr>
        <w:t>We look alike but have different personalities</w:t>
      </w:r>
      <w:r w:rsidR="00F2222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EF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am quite shy</w:t>
      </w:r>
      <w:r w:rsidR="008148E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reserved</w:t>
      </w:r>
      <w:r w:rsidR="00EF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96FCD">
        <w:rPr>
          <w:rFonts w:ascii="Times New Roman" w:hAnsi="Times New Roman" w:cs="Times New Roman"/>
          <w:color w:val="000000"/>
          <w:sz w:val="24"/>
          <w:szCs w:val="24"/>
          <w:lang w:val="en-US"/>
        </w:rPr>
        <w:t>but</w:t>
      </w:r>
      <w:r w:rsidR="00EF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Jackson is the opposite – very outgoing and loves to be the center of attention.</w:t>
      </w:r>
      <w:r w:rsidR="00F2222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 likes meeting new people and has a lot of friends. </w:t>
      </w:r>
      <w:r w:rsidR="00861AEC">
        <w:rPr>
          <w:rFonts w:ascii="Times New Roman" w:hAnsi="Times New Roman" w:cs="Times New Roman"/>
          <w:color w:val="000000"/>
          <w:sz w:val="24"/>
          <w:szCs w:val="24"/>
          <w:lang w:val="en-US"/>
        </w:rPr>
        <w:t>He’s also hardworking</w:t>
      </w:r>
      <w:r w:rsidR="00C165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1A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while I am quite lazy. </w:t>
      </w:r>
      <w:r w:rsidR="003979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practices every day. </w:t>
      </w:r>
      <w:r w:rsidR="000657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believes that working hard is the only way to succeed in life.</w:t>
      </w:r>
      <w:r w:rsidR="0039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0A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Sometimes he can be bossy. He likes giving me advice and </w:t>
      </w:r>
      <w:r w:rsidR="004B5D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keeps </w:t>
      </w:r>
      <w:r w:rsidR="00E70A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telling me what to do. But I’m an easygoing person, so I don’t feel upset about </w:t>
      </w:r>
      <w:r w:rsidR="00A532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</w:t>
      </w:r>
      <w:r w:rsidR="00E70A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9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brother is very special to me</w:t>
      </w:r>
      <w:r w:rsidR="00C165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4933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39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73B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think </w:t>
      </w:r>
      <w:r w:rsidR="00C73BBA" w:rsidRPr="001D65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he’s </w:t>
      </w:r>
      <w:r w:rsidR="00507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</w:t>
      </w:r>
      <w:r w:rsidR="00C73BBA" w:rsidRPr="008E2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shoulder to lean on</w:t>
      </w:r>
      <w:r w:rsidR="0039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EB140DA" w14:textId="77777777" w:rsidR="001E3DE3" w:rsidRPr="009905AC" w:rsidRDefault="00435F69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31</w:t>
      </w:r>
      <w:r w:rsidR="001E3DE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E3DE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1012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special about Jackson’s appearance</w:t>
      </w:r>
      <w:r w:rsidR="006C5A9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="001E3DE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3111CE67" w14:textId="77777777" w:rsidR="001E3DE3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01012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his medium height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69356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his eyes and his smile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3280BC7" w14:textId="77777777" w:rsidR="001E3DE3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BE194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his </w:t>
      </w:r>
      <w:r w:rsidR="002D557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laughs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F185B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his </w:t>
      </w:r>
      <w:r w:rsidR="00A72177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suits</w:t>
      </w:r>
    </w:p>
    <w:p w14:paraId="02589A47" w14:textId="77777777" w:rsidR="001E3DE3" w:rsidRPr="009905AC" w:rsidRDefault="00557C14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435F6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1E3DE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E3DE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401D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Jackson is at home, he</w:t>
      </w:r>
      <w:r w:rsidR="00507EF4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401D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______.</w:t>
      </w:r>
      <w:r w:rsidR="001E3DE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C234620" w14:textId="34AB387C" w:rsidR="009B3488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401D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share</w:t>
      </w:r>
      <w:r w:rsidR="00DF3B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7401D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housework with his brother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1045F32D" w14:textId="096819A1" w:rsidR="00DD0BF3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B348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7401D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eplies </w:t>
      </w:r>
      <w:r w:rsidR="004561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7401D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emails </w:t>
      </w:r>
      <w:r w:rsidR="009B348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letters </w:t>
      </w:r>
      <w:r w:rsidR="007401D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 fans</w:t>
      </w:r>
    </w:p>
    <w:p w14:paraId="668EBCA5" w14:textId="77777777" w:rsidR="009B3488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381C0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takes care of his brother</w:t>
      </w:r>
    </w:p>
    <w:p w14:paraId="0CE7E1BB" w14:textId="6E7C0AC5" w:rsidR="001E3DE3" w:rsidRPr="009905AC" w:rsidRDefault="001E3DE3" w:rsidP="009905AC">
      <w:pPr>
        <w:tabs>
          <w:tab w:val="left" w:pos="426"/>
          <w:tab w:val="left" w:pos="2552"/>
          <w:tab w:val="left" w:pos="4678"/>
          <w:tab w:val="right" w:pos="964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B348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shows his brother how to play a musical instrument</w:t>
      </w:r>
      <w:r w:rsidR="009905A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6CB89F7" w14:textId="77777777" w:rsidR="00DE5406" w:rsidRPr="009905AC" w:rsidRDefault="00DE5406" w:rsidP="00DE540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33. Which of the following is NOT mentioned as Jackson’s personalities?</w:t>
      </w:r>
    </w:p>
    <w:p w14:paraId="3978AA10" w14:textId="77777777" w:rsidR="00DE5406" w:rsidRPr="009905AC" w:rsidRDefault="00DE5406" w:rsidP="00DE540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outgoing 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reserved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generous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bossy</w:t>
      </w:r>
    </w:p>
    <w:p w14:paraId="6520FFC7" w14:textId="77777777" w:rsidR="001E3DE3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DE540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C4047" w:rsidRPr="009905AC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="007D0911" w:rsidRPr="009905AC">
        <w:rPr>
          <w:rFonts w:ascii="Times New Roman" w:hAnsi="Times New Roman" w:cs="Times New Roman"/>
          <w:color w:val="000000"/>
          <w:sz w:val="24"/>
          <w:szCs w:val="24"/>
          <w:lang w:val="en-US"/>
        </w:rPr>
        <w:t>hich of the following can be inferred from the passage</w:t>
      </w:r>
      <w:r w:rsidR="002C4047" w:rsidRPr="009905AC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3E015893" w14:textId="5B2F661A" w:rsidR="00CF7486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381C02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Jackson and his brother have </w:t>
      </w:r>
      <w:r w:rsidR="00CF748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similar appearance</w:t>
      </w:r>
      <w:r w:rsidR="00C165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F748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4AFCCBA" w14:textId="77777777" w:rsidR="00CF7486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CF7486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Jackson and his brother have the same characteristics.</w:t>
      </w:r>
    </w:p>
    <w:p w14:paraId="774DE6CA" w14:textId="77777777" w:rsidR="00CC415E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CC415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Jackson is bossy, which makes his brother upset.</w:t>
      </w:r>
    </w:p>
    <w:p w14:paraId="029BD0D1" w14:textId="77777777" w:rsidR="001E3DE3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61380E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Jackson and his brother don’t have a good relationship.</w:t>
      </w:r>
    </w:p>
    <w:p w14:paraId="2EA6981A" w14:textId="77777777" w:rsidR="001E3DE3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435F69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3279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phrase ‘</w:t>
      </w:r>
      <w:r w:rsidR="00B3279C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 shoulder to lean on</w:t>
      </w:r>
      <w:r w:rsidR="00B3279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 refers to ______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FE859A8" w14:textId="77777777" w:rsidR="00861E10" w:rsidRPr="009905AC" w:rsidRDefault="00861E10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861E10" w:rsidRPr="009905AC" w:rsidSect="003A66EE">
          <w:footerReference w:type="even" r:id="rId8"/>
          <w:footerReference w:type="default" r:id="rId9"/>
          <w:pgSz w:w="11909" w:h="16834" w:code="9"/>
          <w:pgMar w:top="1134" w:right="1134" w:bottom="1134" w:left="1134" w:header="680" w:footer="680" w:gutter="0"/>
          <w:pgNumType w:start="1"/>
          <w:cols w:space="720"/>
          <w:docGrid w:linePitch="299"/>
        </w:sectPr>
      </w:pPr>
    </w:p>
    <w:p w14:paraId="4825DD70" w14:textId="77777777" w:rsidR="009D5DBA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D5DB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person you can make friends with</w:t>
      </w:r>
    </w:p>
    <w:p w14:paraId="6FACE0CF" w14:textId="77777777" w:rsidR="009D5DBA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D5DB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family member</w:t>
      </w:r>
    </w:p>
    <w:p w14:paraId="56395E35" w14:textId="77777777" w:rsidR="009D5DBA" w:rsidRPr="009905AC" w:rsidRDefault="001E3DE3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D5DB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person who gives you support</w:t>
      </w:r>
    </w:p>
    <w:p w14:paraId="71DFFE94" w14:textId="285E58ED" w:rsidR="001E3DE3" w:rsidRPr="009905AC" w:rsidRDefault="009D5DBA" w:rsidP="001E3DE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="001E3DE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person you can help</w:t>
      </w:r>
    </w:p>
    <w:p w14:paraId="4FC4482A" w14:textId="77777777" w:rsidR="00861E10" w:rsidRDefault="00861E10" w:rsidP="00861E10">
      <w:pPr>
        <w:tabs>
          <w:tab w:val="left" w:pos="567"/>
          <w:tab w:val="left" w:pos="2552"/>
          <w:tab w:val="left" w:pos="5103"/>
          <w:tab w:val="left" w:pos="7655"/>
        </w:tabs>
        <w:spacing w:before="120"/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sectPr w:rsidR="00861E10" w:rsidSect="00861E10">
          <w:type w:val="continuous"/>
          <w:pgSz w:w="11909" w:h="16834" w:code="9"/>
          <w:pgMar w:top="1134" w:right="1134" w:bottom="1134" w:left="1134" w:header="680" w:footer="680" w:gutter="0"/>
          <w:pgNumType w:start="1"/>
          <w:cols w:num="2" w:space="720"/>
          <w:docGrid w:linePitch="299"/>
        </w:sectPr>
      </w:pPr>
    </w:p>
    <w:p w14:paraId="053DB4C0" w14:textId="77777777" w:rsidR="00ED560C" w:rsidRPr="006C027B" w:rsidRDefault="00721C2F" w:rsidP="00ED560C">
      <w:pPr>
        <w:tabs>
          <w:tab w:val="left" w:pos="567"/>
          <w:tab w:val="left" w:pos="2552"/>
          <w:tab w:val="left" w:pos="5103"/>
          <w:tab w:val="left" w:pos="7655"/>
        </w:tabs>
        <w:spacing w:before="12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 xml:space="preserve">C.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Read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the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following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passage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.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For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each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of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the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questions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from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</w:t>
      </w:r>
      <w:r w:rsidR="00ED560C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36 TO 40,</w:t>
      </w:r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write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T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if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the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statement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is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TRUE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and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F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if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the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statement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</w:t>
      </w:r>
      <w:proofErr w:type="spellStart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>is</w:t>
      </w:r>
      <w:proofErr w:type="spellEnd"/>
      <w:r w:rsidR="00ED560C" w:rsidRPr="006C027B">
        <w:rPr>
          <w:rFonts w:ascii="Times New Roman" w:hAnsi="Times New Roman"/>
          <w:b/>
          <w:i/>
          <w:iCs/>
          <w:color w:val="000000"/>
          <w:sz w:val="24"/>
          <w:szCs w:val="24"/>
          <w:lang w:val="vi-VN"/>
        </w:rPr>
        <w:t xml:space="preserve"> FALSE</w:t>
      </w:r>
      <w:r w:rsidR="00ED560C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.</w:t>
      </w:r>
    </w:p>
    <w:p w14:paraId="2C5DD54F" w14:textId="77777777" w:rsidR="007457F1" w:rsidRDefault="007457F1" w:rsidP="00016F2E">
      <w:pPr>
        <w:tabs>
          <w:tab w:val="left" w:pos="567"/>
          <w:tab w:val="left" w:pos="2552"/>
          <w:tab w:val="left" w:pos="5103"/>
          <w:tab w:val="left" w:pos="7655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‘Hi mom, r u busy 2day? Can u pick me from school @ 6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plz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?’ </w:t>
      </w:r>
    </w:p>
    <w:p w14:paraId="26CD0DA5" w14:textId="4416A098" w:rsidR="00D9774D" w:rsidRDefault="00774537" w:rsidP="00016F2E">
      <w:pPr>
        <w:tabs>
          <w:tab w:val="left" w:pos="567"/>
          <w:tab w:val="left" w:pos="2552"/>
          <w:tab w:val="left" w:pos="5103"/>
          <w:tab w:val="left" w:pos="7655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It might look strange, but i</w:t>
      </w:r>
      <w:r w:rsidR="00C74AF9">
        <w:rPr>
          <w:rFonts w:ascii="Times New Roman" w:hAnsi="Times New Roman"/>
          <w:bCs/>
          <w:sz w:val="24"/>
          <w:szCs w:val="24"/>
          <w:lang w:val="en-US"/>
        </w:rPr>
        <w:t xml:space="preserve">t’s just a normal text message. </w:t>
      </w:r>
      <w:r w:rsidR="0056186F">
        <w:rPr>
          <w:rFonts w:ascii="Times New Roman" w:hAnsi="Times New Roman"/>
          <w:bCs/>
          <w:sz w:val="24"/>
          <w:szCs w:val="24"/>
          <w:lang w:val="en-US"/>
        </w:rPr>
        <w:t xml:space="preserve">Text messaging is </w:t>
      </w:r>
      <w:r w:rsidR="0027216F">
        <w:rPr>
          <w:rFonts w:ascii="Times New Roman" w:hAnsi="Times New Roman"/>
          <w:bCs/>
          <w:sz w:val="24"/>
          <w:szCs w:val="24"/>
          <w:lang w:val="en-US"/>
        </w:rPr>
        <w:t>a</w:t>
      </w:r>
      <w:r w:rsidR="0056186F">
        <w:rPr>
          <w:rFonts w:ascii="Times New Roman" w:hAnsi="Times New Roman"/>
          <w:bCs/>
          <w:sz w:val="24"/>
          <w:szCs w:val="24"/>
          <w:lang w:val="en-US"/>
        </w:rPr>
        <w:t xml:space="preserve"> smart way to communicate in the 21</w:t>
      </w:r>
      <w:r w:rsidR="0056186F" w:rsidRPr="0056186F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st</w:t>
      </w:r>
      <w:r w:rsidR="0056186F">
        <w:rPr>
          <w:rFonts w:ascii="Times New Roman" w:hAnsi="Times New Roman"/>
          <w:bCs/>
          <w:sz w:val="24"/>
          <w:szCs w:val="24"/>
          <w:lang w:val="en-US"/>
        </w:rPr>
        <w:t xml:space="preserve"> century. </w:t>
      </w:r>
      <w:r w:rsidR="008B7E9D">
        <w:rPr>
          <w:rFonts w:ascii="Times New Roman" w:hAnsi="Times New Roman"/>
          <w:bCs/>
          <w:sz w:val="24"/>
          <w:szCs w:val="24"/>
          <w:lang w:val="en-US"/>
        </w:rPr>
        <w:t>It’s especially common among the young generation</w:t>
      </w:r>
      <w:r w:rsidR="00180547">
        <w:rPr>
          <w:rFonts w:ascii="Times New Roman" w:hAnsi="Times New Roman"/>
          <w:bCs/>
          <w:sz w:val="24"/>
          <w:szCs w:val="24"/>
          <w:lang w:val="en-US"/>
        </w:rPr>
        <w:t>.</w:t>
      </w:r>
      <w:r w:rsidR="008B7E9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E2C2C">
        <w:rPr>
          <w:rFonts w:ascii="Times New Roman" w:hAnsi="Times New Roman"/>
          <w:bCs/>
          <w:sz w:val="24"/>
          <w:szCs w:val="24"/>
          <w:lang w:val="en-US"/>
        </w:rPr>
        <w:t xml:space="preserve">Nowadays, if parents have ever looked at children’s conversations </w:t>
      </w:r>
      <w:r w:rsidR="0066158A">
        <w:rPr>
          <w:rFonts w:ascii="Times New Roman" w:hAnsi="Times New Roman"/>
          <w:bCs/>
          <w:sz w:val="24"/>
          <w:szCs w:val="24"/>
          <w:lang w:val="en-US"/>
        </w:rPr>
        <w:t>via</w:t>
      </w:r>
      <w:r w:rsidR="00CE2C2C">
        <w:rPr>
          <w:rFonts w:ascii="Times New Roman" w:hAnsi="Times New Roman"/>
          <w:bCs/>
          <w:sz w:val="24"/>
          <w:szCs w:val="24"/>
          <w:lang w:val="en-US"/>
        </w:rPr>
        <w:t xml:space="preserve"> text or seen how they chat on social media, they might wonder what their children are talking about. Text language can feel like </w:t>
      </w:r>
      <w:r w:rsidR="009A1027">
        <w:rPr>
          <w:rFonts w:ascii="Times New Roman" w:hAnsi="Times New Roman"/>
          <w:bCs/>
          <w:sz w:val="24"/>
          <w:szCs w:val="24"/>
          <w:lang w:val="en-US"/>
        </w:rPr>
        <w:t>a completely new</w:t>
      </w:r>
      <w:r w:rsidR="00CE2C2C">
        <w:rPr>
          <w:rFonts w:ascii="Times New Roman" w:hAnsi="Times New Roman"/>
          <w:bCs/>
          <w:sz w:val="24"/>
          <w:szCs w:val="24"/>
          <w:lang w:val="en-US"/>
        </w:rPr>
        <w:t xml:space="preserve"> language.</w:t>
      </w:r>
      <w:r w:rsidR="000C19FB">
        <w:rPr>
          <w:rFonts w:ascii="Times New Roman" w:hAnsi="Times New Roman"/>
          <w:bCs/>
          <w:sz w:val="24"/>
          <w:szCs w:val="24"/>
          <w:lang w:val="en-US"/>
        </w:rPr>
        <w:t xml:space="preserve"> Some common examples are </w:t>
      </w:r>
      <w:r w:rsidR="00122135">
        <w:rPr>
          <w:rFonts w:ascii="Times New Roman" w:hAnsi="Times New Roman"/>
          <w:bCs/>
          <w:sz w:val="24"/>
          <w:szCs w:val="24"/>
          <w:lang w:val="en-US"/>
        </w:rPr>
        <w:t>‘</w:t>
      </w:r>
      <w:r w:rsidR="000C19FB">
        <w:rPr>
          <w:rFonts w:ascii="Times New Roman" w:hAnsi="Times New Roman"/>
          <w:bCs/>
          <w:sz w:val="24"/>
          <w:szCs w:val="24"/>
          <w:lang w:val="en-US"/>
        </w:rPr>
        <w:t>BRB</w:t>
      </w:r>
      <w:r w:rsidR="00122135">
        <w:rPr>
          <w:rFonts w:ascii="Times New Roman" w:hAnsi="Times New Roman"/>
          <w:bCs/>
          <w:sz w:val="24"/>
          <w:szCs w:val="24"/>
          <w:lang w:val="en-US"/>
        </w:rPr>
        <w:t>’</w:t>
      </w:r>
      <w:r w:rsidR="000C19FB">
        <w:rPr>
          <w:rFonts w:ascii="Times New Roman" w:hAnsi="Times New Roman"/>
          <w:bCs/>
          <w:sz w:val="24"/>
          <w:szCs w:val="24"/>
          <w:lang w:val="en-US"/>
        </w:rPr>
        <w:t xml:space="preserve"> or </w:t>
      </w:r>
      <w:r w:rsidR="00122135">
        <w:rPr>
          <w:rFonts w:ascii="Times New Roman" w:hAnsi="Times New Roman"/>
          <w:bCs/>
          <w:sz w:val="24"/>
          <w:szCs w:val="24"/>
          <w:lang w:val="en-US"/>
        </w:rPr>
        <w:t>‘</w:t>
      </w:r>
      <w:r w:rsidR="000C19FB">
        <w:rPr>
          <w:rFonts w:ascii="Times New Roman" w:hAnsi="Times New Roman"/>
          <w:bCs/>
          <w:sz w:val="24"/>
          <w:szCs w:val="24"/>
          <w:lang w:val="en-US"/>
        </w:rPr>
        <w:t>2day</w:t>
      </w:r>
      <w:r w:rsidR="00122135">
        <w:rPr>
          <w:rFonts w:ascii="Times New Roman" w:hAnsi="Times New Roman"/>
          <w:bCs/>
          <w:sz w:val="24"/>
          <w:szCs w:val="24"/>
          <w:lang w:val="en-US"/>
        </w:rPr>
        <w:t>’</w:t>
      </w:r>
      <w:r w:rsidR="000C19F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B48BD">
        <w:rPr>
          <w:rFonts w:ascii="Times New Roman" w:hAnsi="Times New Roman"/>
          <w:bCs/>
          <w:sz w:val="24"/>
          <w:szCs w:val="24"/>
          <w:lang w:val="en-US"/>
        </w:rPr>
        <w:t>when they want to say ‘Be right back’</w:t>
      </w:r>
      <w:r w:rsidR="000C19F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B48BD">
        <w:rPr>
          <w:rFonts w:ascii="Times New Roman" w:hAnsi="Times New Roman"/>
          <w:bCs/>
          <w:sz w:val="24"/>
          <w:szCs w:val="24"/>
          <w:lang w:val="en-US"/>
        </w:rPr>
        <w:t xml:space="preserve">or </w:t>
      </w:r>
      <w:r w:rsidR="000C19FB">
        <w:rPr>
          <w:rFonts w:ascii="Times New Roman" w:hAnsi="Times New Roman"/>
          <w:bCs/>
          <w:sz w:val="24"/>
          <w:szCs w:val="24"/>
          <w:lang w:val="en-US"/>
        </w:rPr>
        <w:t>‘today’.</w:t>
      </w:r>
      <w:r w:rsidR="00CB798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600AE">
        <w:rPr>
          <w:rFonts w:ascii="Times New Roman" w:hAnsi="Times New Roman"/>
          <w:bCs/>
          <w:sz w:val="24"/>
          <w:szCs w:val="24"/>
          <w:lang w:val="en-US"/>
        </w:rPr>
        <w:t>T</w:t>
      </w:r>
      <w:r w:rsidR="00CB798B">
        <w:rPr>
          <w:rFonts w:ascii="Times New Roman" w:hAnsi="Times New Roman"/>
          <w:bCs/>
          <w:sz w:val="24"/>
          <w:szCs w:val="24"/>
          <w:lang w:val="en-US"/>
        </w:rPr>
        <w:t xml:space="preserve">eenagers are also communicating more with emojis, </w:t>
      </w:r>
      <w:proofErr w:type="spellStart"/>
      <w:r w:rsidR="00CB798B">
        <w:rPr>
          <w:rFonts w:ascii="Times New Roman" w:hAnsi="Times New Roman"/>
          <w:bCs/>
          <w:sz w:val="24"/>
          <w:szCs w:val="24"/>
          <w:lang w:val="en-US"/>
        </w:rPr>
        <w:t>gifs</w:t>
      </w:r>
      <w:proofErr w:type="spellEnd"/>
      <w:r w:rsidR="00CB798B">
        <w:rPr>
          <w:rFonts w:ascii="Times New Roman" w:hAnsi="Times New Roman"/>
          <w:bCs/>
          <w:sz w:val="24"/>
          <w:szCs w:val="24"/>
          <w:lang w:val="en-US"/>
        </w:rPr>
        <w:t xml:space="preserve"> and memes than ever before. </w:t>
      </w:r>
      <w:r w:rsidR="00D231CC">
        <w:rPr>
          <w:rFonts w:ascii="Times New Roman" w:hAnsi="Times New Roman"/>
          <w:bCs/>
          <w:sz w:val="24"/>
          <w:szCs w:val="24"/>
          <w:lang w:val="en-US"/>
        </w:rPr>
        <w:t xml:space="preserve">Some people believe that it’s important </w:t>
      </w:r>
      <w:r w:rsidR="00A21744">
        <w:rPr>
          <w:rFonts w:ascii="Times New Roman" w:hAnsi="Times New Roman"/>
          <w:bCs/>
          <w:sz w:val="24"/>
          <w:szCs w:val="24"/>
          <w:lang w:val="en-US"/>
        </w:rPr>
        <w:t>for</w:t>
      </w:r>
      <w:r w:rsidR="00D231CC">
        <w:rPr>
          <w:rFonts w:ascii="Times New Roman" w:hAnsi="Times New Roman"/>
          <w:bCs/>
          <w:sz w:val="24"/>
          <w:szCs w:val="24"/>
          <w:lang w:val="en-US"/>
        </w:rPr>
        <w:t xml:space="preserve"> texting to be fast, short and clear. As a result, text language </w:t>
      </w:r>
      <w:r w:rsidR="0052654A">
        <w:rPr>
          <w:rFonts w:ascii="Times New Roman" w:hAnsi="Times New Roman"/>
          <w:bCs/>
          <w:sz w:val="24"/>
          <w:szCs w:val="24"/>
          <w:lang w:val="en-US"/>
        </w:rPr>
        <w:t>need</w:t>
      </w:r>
      <w:r w:rsidR="00C16512">
        <w:rPr>
          <w:rFonts w:ascii="Times New Roman" w:hAnsi="Times New Roman"/>
          <w:bCs/>
          <w:sz w:val="24"/>
          <w:szCs w:val="24"/>
          <w:lang w:val="en-US"/>
        </w:rPr>
        <w:t>s</w:t>
      </w:r>
      <w:r w:rsidR="0052654A">
        <w:rPr>
          <w:rFonts w:ascii="Times New Roman" w:hAnsi="Times New Roman"/>
          <w:bCs/>
          <w:sz w:val="24"/>
          <w:szCs w:val="24"/>
          <w:lang w:val="en-US"/>
        </w:rPr>
        <w:t xml:space="preserve"> to be</w:t>
      </w:r>
      <w:r w:rsidR="00D231CC">
        <w:rPr>
          <w:rFonts w:ascii="Times New Roman" w:hAnsi="Times New Roman"/>
          <w:bCs/>
          <w:sz w:val="24"/>
          <w:szCs w:val="24"/>
          <w:lang w:val="en-US"/>
        </w:rPr>
        <w:t xml:space="preserve"> easy to read and write. </w:t>
      </w:r>
      <w:r w:rsidR="00877E24">
        <w:rPr>
          <w:rFonts w:ascii="Times New Roman" w:hAnsi="Times New Roman"/>
          <w:bCs/>
          <w:sz w:val="24"/>
          <w:szCs w:val="24"/>
          <w:lang w:val="en-US"/>
        </w:rPr>
        <w:t>Moreover, teens also use slang and text language as a way to create their own identity</w:t>
      </w:r>
      <w:r w:rsidR="00F46DD3">
        <w:rPr>
          <w:rFonts w:ascii="Times New Roman" w:hAnsi="Times New Roman"/>
          <w:bCs/>
          <w:sz w:val="24"/>
          <w:szCs w:val="24"/>
          <w:lang w:val="vi-VN"/>
        </w:rPr>
        <w:t>,</w:t>
      </w:r>
      <w:r w:rsidR="00877E24">
        <w:rPr>
          <w:rFonts w:ascii="Times New Roman" w:hAnsi="Times New Roman"/>
          <w:bCs/>
          <w:sz w:val="24"/>
          <w:szCs w:val="24"/>
          <w:lang w:val="en-US"/>
        </w:rPr>
        <w:t xml:space="preserve"> or to fit into specific social groups. </w:t>
      </w:r>
      <w:r w:rsidR="00F46DD3">
        <w:rPr>
          <w:rFonts w:ascii="Times New Roman" w:hAnsi="Times New Roman"/>
          <w:bCs/>
          <w:sz w:val="24"/>
          <w:szCs w:val="24"/>
          <w:lang w:val="vi-VN"/>
        </w:rPr>
        <w:t>S</w:t>
      </w:r>
      <w:proofErr w:type="spellStart"/>
      <w:r w:rsidR="00877E24">
        <w:rPr>
          <w:rFonts w:ascii="Times New Roman" w:hAnsi="Times New Roman"/>
          <w:bCs/>
          <w:sz w:val="24"/>
          <w:szCs w:val="24"/>
          <w:lang w:val="en-US"/>
        </w:rPr>
        <w:t>ometimes</w:t>
      </w:r>
      <w:proofErr w:type="spellEnd"/>
      <w:r w:rsidR="00F46DD3">
        <w:rPr>
          <w:rFonts w:ascii="Times New Roman" w:hAnsi="Times New Roman"/>
          <w:bCs/>
          <w:sz w:val="24"/>
          <w:szCs w:val="24"/>
          <w:lang w:val="vi-VN"/>
        </w:rPr>
        <w:t xml:space="preserve">, </w:t>
      </w:r>
      <w:proofErr w:type="spellStart"/>
      <w:r w:rsidR="00F46DD3">
        <w:rPr>
          <w:rFonts w:ascii="Times New Roman" w:hAnsi="Times New Roman"/>
          <w:bCs/>
          <w:sz w:val="24"/>
          <w:szCs w:val="24"/>
          <w:lang w:val="vi-VN"/>
        </w:rPr>
        <w:t>it</w:t>
      </w:r>
      <w:proofErr w:type="spellEnd"/>
      <w:r w:rsidR="001C2E65">
        <w:rPr>
          <w:rFonts w:ascii="Times New Roman" w:hAnsi="Times New Roman"/>
          <w:bCs/>
          <w:sz w:val="24"/>
          <w:szCs w:val="24"/>
          <w:lang w:val="en-US"/>
        </w:rPr>
        <w:t>’</w:t>
      </w:r>
      <w:r w:rsidR="00F46DD3">
        <w:rPr>
          <w:rFonts w:ascii="Times New Roman" w:hAnsi="Times New Roman"/>
          <w:bCs/>
          <w:sz w:val="24"/>
          <w:szCs w:val="24"/>
          <w:lang w:val="vi-VN"/>
        </w:rPr>
        <w:t>s</w:t>
      </w:r>
      <w:r w:rsidR="00877E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4256C">
        <w:rPr>
          <w:rFonts w:ascii="Times New Roman" w:hAnsi="Times New Roman"/>
          <w:bCs/>
          <w:sz w:val="24"/>
          <w:szCs w:val="24"/>
          <w:lang w:val="en-US"/>
        </w:rPr>
        <w:t xml:space="preserve">just </w:t>
      </w:r>
      <w:r w:rsidR="00877E24">
        <w:rPr>
          <w:rFonts w:ascii="Times New Roman" w:hAnsi="Times New Roman"/>
          <w:bCs/>
          <w:sz w:val="24"/>
          <w:szCs w:val="24"/>
          <w:lang w:val="en-US"/>
        </w:rPr>
        <w:t xml:space="preserve">because they think it’s kind of fun. </w:t>
      </w:r>
      <w:r w:rsidR="00541F3B">
        <w:rPr>
          <w:rFonts w:ascii="Times New Roman" w:hAnsi="Times New Roman"/>
          <w:bCs/>
          <w:sz w:val="24"/>
          <w:szCs w:val="24"/>
          <w:lang w:val="en-US"/>
        </w:rPr>
        <w:t>O</w:t>
      </w:r>
      <w:r w:rsidR="006B5787">
        <w:rPr>
          <w:rFonts w:ascii="Times New Roman" w:hAnsi="Times New Roman"/>
          <w:bCs/>
          <w:sz w:val="24"/>
          <w:szCs w:val="24"/>
          <w:lang w:val="en-US"/>
        </w:rPr>
        <w:t>ther</w:t>
      </w:r>
      <w:r w:rsidR="004C6924">
        <w:rPr>
          <w:rFonts w:ascii="Times New Roman" w:hAnsi="Times New Roman"/>
          <w:bCs/>
          <w:sz w:val="24"/>
          <w:szCs w:val="24"/>
          <w:lang w:val="en-US"/>
        </w:rPr>
        <w:t xml:space="preserve"> people worry that text language has a negative effect on teenagers’ writing skills. </w:t>
      </w:r>
      <w:r w:rsidR="00264664">
        <w:rPr>
          <w:rFonts w:ascii="Times New Roman" w:hAnsi="Times New Roman"/>
          <w:bCs/>
          <w:sz w:val="24"/>
          <w:szCs w:val="24"/>
          <w:lang w:val="en-US"/>
        </w:rPr>
        <w:t>However, there is no evidence for it.</w:t>
      </w:r>
    </w:p>
    <w:p w14:paraId="1472B1EA" w14:textId="1CCE1E8F" w:rsidR="00D9774D" w:rsidRDefault="00D9774D" w:rsidP="00C16512">
      <w:pPr>
        <w:tabs>
          <w:tab w:val="left" w:pos="284"/>
          <w:tab w:val="left" w:pos="2835"/>
          <w:tab w:val="left" w:pos="5103"/>
          <w:tab w:val="left" w:pos="7655"/>
          <w:tab w:val="left" w:leader="underscore" w:pos="850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36</w:t>
      </w:r>
      <w:r w:rsidRPr="005F6729">
        <w:rPr>
          <w:rFonts w:ascii="Times New Roman" w:hAnsi="Times New Roman"/>
          <w:bCs/>
          <w:sz w:val="24"/>
          <w:szCs w:val="24"/>
        </w:rPr>
        <w:t xml:space="preserve">. </w:t>
      </w:r>
      <w:r w:rsidR="00115AB3">
        <w:rPr>
          <w:rFonts w:ascii="Times New Roman" w:hAnsi="Times New Roman"/>
          <w:bCs/>
          <w:sz w:val="24"/>
          <w:szCs w:val="24"/>
          <w:lang w:val="en-US"/>
        </w:rPr>
        <w:t>Parents may have difficulty understanding children’s text</w:t>
      </w:r>
      <w:r w:rsidR="00B222BB">
        <w:rPr>
          <w:rFonts w:ascii="Times New Roman" w:hAnsi="Times New Roman"/>
          <w:bCs/>
          <w:sz w:val="24"/>
          <w:szCs w:val="24"/>
          <w:lang w:val="en-US"/>
        </w:rPr>
        <w:t xml:space="preserve"> messages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0F2018C1" w14:textId="1614F870" w:rsidR="00D9774D" w:rsidRDefault="00D9774D" w:rsidP="00DC00C3">
      <w:pPr>
        <w:tabs>
          <w:tab w:val="left" w:pos="284"/>
          <w:tab w:val="left" w:pos="2835"/>
          <w:tab w:val="left" w:pos="5103"/>
          <w:tab w:val="left" w:pos="7655"/>
          <w:tab w:val="left" w:leader="underscore" w:pos="850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37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173FFE">
        <w:rPr>
          <w:rFonts w:ascii="Times New Roman" w:hAnsi="Times New Roman"/>
          <w:bCs/>
          <w:sz w:val="24"/>
          <w:szCs w:val="24"/>
          <w:lang w:val="en-US"/>
        </w:rPr>
        <w:t xml:space="preserve">There </w:t>
      </w:r>
      <w:r w:rsidR="00147281">
        <w:rPr>
          <w:rFonts w:ascii="Times New Roman" w:hAnsi="Times New Roman"/>
          <w:bCs/>
          <w:sz w:val="24"/>
          <w:szCs w:val="24"/>
          <w:lang w:val="en-US"/>
        </w:rPr>
        <w:t>are</w:t>
      </w:r>
      <w:r w:rsidR="00173FF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656663">
        <w:rPr>
          <w:rFonts w:ascii="Times New Roman" w:hAnsi="Times New Roman"/>
          <w:bCs/>
          <w:sz w:val="24"/>
          <w:szCs w:val="24"/>
          <w:lang w:val="en-US"/>
        </w:rPr>
        <w:t>fewer</w:t>
      </w:r>
      <w:r w:rsidR="00173FFE">
        <w:rPr>
          <w:rFonts w:ascii="Times New Roman" w:hAnsi="Times New Roman"/>
          <w:bCs/>
          <w:sz w:val="24"/>
          <w:szCs w:val="24"/>
          <w:lang w:val="en-US"/>
        </w:rPr>
        <w:t xml:space="preserve"> emojis and memes used now than in the past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5D62672C" w14:textId="34BDA2C0" w:rsidR="00D9774D" w:rsidRDefault="00D9774D" w:rsidP="00974CD8">
      <w:pPr>
        <w:tabs>
          <w:tab w:val="left" w:pos="284"/>
          <w:tab w:val="left" w:pos="2835"/>
          <w:tab w:val="left" w:pos="5103"/>
          <w:tab w:val="left" w:pos="7650"/>
          <w:tab w:val="left" w:leader="underscore" w:pos="850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38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B40351" w:rsidRPr="00B40351">
        <w:rPr>
          <w:rFonts w:ascii="Times New Roman" w:hAnsi="Times New Roman"/>
          <w:bCs/>
          <w:sz w:val="24"/>
          <w:szCs w:val="24"/>
          <w:lang w:val="en-US"/>
        </w:rPr>
        <w:t>People</w:t>
      </w:r>
      <w:r w:rsidR="00B40351">
        <w:rPr>
          <w:rFonts w:ascii="Times New Roman" w:hAnsi="Times New Roman"/>
          <w:bCs/>
          <w:sz w:val="24"/>
          <w:szCs w:val="24"/>
          <w:lang w:val="en-US"/>
        </w:rPr>
        <w:t xml:space="preserve"> use text language because it’s easy to read and write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231CF2A1" w14:textId="6A197D55" w:rsidR="00D9774D" w:rsidRDefault="00D9774D" w:rsidP="00DC00C3">
      <w:pPr>
        <w:tabs>
          <w:tab w:val="left" w:pos="284"/>
          <w:tab w:val="left" w:pos="2835"/>
          <w:tab w:val="left" w:pos="5103"/>
          <w:tab w:val="left" w:pos="7655"/>
          <w:tab w:val="left" w:leader="underscore" w:pos="850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39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0E07A5">
        <w:rPr>
          <w:rFonts w:ascii="Times New Roman" w:hAnsi="Times New Roman"/>
          <w:bCs/>
          <w:sz w:val="24"/>
          <w:szCs w:val="24"/>
          <w:lang w:val="en-US"/>
        </w:rPr>
        <w:t>Teenagers use slang to express their identity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="004B3E3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2894D6B1" w14:textId="325C1364" w:rsidR="00D9774D" w:rsidRDefault="00D9774D" w:rsidP="00C16512">
      <w:pPr>
        <w:tabs>
          <w:tab w:val="left" w:pos="284"/>
          <w:tab w:val="left" w:pos="2835"/>
          <w:tab w:val="left" w:pos="5103"/>
          <w:tab w:val="left" w:pos="7650"/>
          <w:tab w:val="left" w:leader="underscore" w:pos="850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40</w:t>
      </w:r>
      <w:r>
        <w:rPr>
          <w:rFonts w:ascii="Times New Roman" w:hAnsi="Times New Roman"/>
          <w:bCs/>
          <w:sz w:val="24"/>
          <w:szCs w:val="24"/>
        </w:rPr>
        <w:t>.</w:t>
      </w:r>
      <w:r w:rsidR="000E07A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A1319D">
        <w:rPr>
          <w:rFonts w:ascii="Times New Roman" w:hAnsi="Times New Roman"/>
          <w:bCs/>
          <w:sz w:val="24"/>
          <w:szCs w:val="24"/>
          <w:lang w:val="en-US"/>
        </w:rPr>
        <w:t>T</w:t>
      </w:r>
      <w:r w:rsidR="00B44D9A">
        <w:rPr>
          <w:rFonts w:ascii="Times New Roman" w:hAnsi="Times New Roman"/>
          <w:bCs/>
          <w:sz w:val="24"/>
          <w:szCs w:val="24"/>
          <w:lang w:val="en-US"/>
        </w:rPr>
        <w:t>ext language</w:t>
      </w:r>
      <w:r w:rsidR="00A1319D">
        <w:rPr>
          <w:rFonts w:ascii="Times New Roman" w:hAnsi="Times New Roman"/>
          <w:bCs/>
          <w:sz w:val="24"/>
          <w:szCs w:val="24"/>
          <w:lang w:val="en-US"/>
        </w:rPr>
        <w:t xml:space="preserve"> is prove</w:t>
      </w:r>
      <w:r w:rsidR="00C16512">
        <w:rPr>
          <w:rFonts w:ascii="Times New Roman" w:hAnsi="Times New Roman"/>
          <w:bCs/>
          <w:sz w:val="24"/>
          <w:szCs w:val="24"/>
          <w:lang w:val="en-US"/>
        </w:rPr>
        <w:t>n</w:t>
      </w:r>
      <w:r w:rsidR="00A1319D">
        <w:rPr>
          <w:rFonts w:ascii="Times New Roman" w:hAnsi="Times New Roman"/>
          <w:bCs/>
          <w:sz w:val="24"/>
          <w:szCs w:val="24"/>
          <w:lang w:val="en-US"/>
        </w:rPr>
        <w:t xml:space="preserve"> to have negative effects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="00E16B1F">
        <w:rPr>
          <w:rFonts w:ascii="Times New Roman" w:hAnsi="Times New Roman"/>
          <w:bCs/>
          <w:sz w:val="24"/>
          <w:szCs w:val="24"/>
        </w:rPr>
        <w:tab/>
      </w:r>
      <w:r w:rsidR="00C16512">
        <w:rPr>
          <w:rFonts w:ascii="Times New Roman" w:hAnsi="Times New Roman"/>
          <w:bCs/>
          <w:sz w:val="24"/>
          <w:szCs w:val="24"/>
        </w:rPr>
        <w:tab/>
      </w:r>
    </w:p>
    <w:p w14:paraId="37EA8EBA" w14:textId="43CB5FA7" w:rsidR="002C0074" w:rsidRPr="00585AB8" w:rsidRDefault="00992630" w:rsidP="00861E1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="00EC483E"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A54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E6EFD"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point)</w:t>
      </w:r>
    </w:p>
    <w:p w14:paraId="3C724C6A" w14:textId="4EFAC941" w:rsidR="002C0074" w:rsidRPr="00585AB8" w:rsidRDefault="006213FC" w:rsidP="00355B9B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="00CC7BD7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  <w:r w:rsidR="00F50F92" w:rsidRPr="00B422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Rewrite the following sentences without changing their meaning. Use the given word(s) if any</w:t>
      </w:r>
      <w:r w:rsidR="00F50F92"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E11488B" w14:textId="55D51B7B" w:rsidR="007C24EC" w:rsidRPr="009905AC" w:rsidRDefault="007C24EC" w:rsidP="00DC00C3">
      <w:pPr>
        <w:pStyle w:val="ListParagraph"/>
        <w:tabs>
          <w:tab w:val="left" w:pos="426"/>
          <w:tab w:val="left" w:leader="underscore" w:pos="8505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9A7B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The children have English lessons on Wednesdays and Saturdays. </w:t>
      </w:r>
    </w:p>
    <w:p w14:paraId="6818BBA9" w14:textId="75A636C6" w:rsidR="007C24EC" w:rsidRPr="009905AC" w:rsidRDefault="007C24EC" w:rsidP="00F50F92">
      <w:pPr>
        <w:pStyle w:val="ListParagraph"/>
        <w:tabs>
          <w:tab w:val="left" w:leader="underscore" w:pos="810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BDC71F9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BDC71F9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The children learn</w:t>
      </w:r>
      <w:r w:rsidR="00E85775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2A557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a week</w:t>
      </w:r>
      <w:r w:rsidR="008869D8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BBCB024" w14:textId="7BAB1C1A" w:rsidR="009A7BDA" w:rsidRPr="009905AC" w:rsidRDefault="009A7BDA" w:rsidP="000A727A">
      <w:pPr>
        <w:tabs>
          <w:tab w:val="left" w:pos="426"/>
          <w:tab w:val="left" w:leader="underscore" w:pos="86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OLE_LINK17"/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I always get to school on time.</w:t>
      </w:r>
      <w:bookmarkEnd w:id="1"/>
    </w:p>
    <w:p w14:paraId="30BE16DE" w14:textId="6756EC58" w:rsidR="009A7BDA" w:rsidRPr="009905AC" w:rsidRDefault="009A7BDA" w:rsidP="00F50F92">
      <w:pPr>
        <w:tabs>
          <w:tab w:val="left" w:pos="1350"/>
          <w:tab w:val="left" w:leader="underscore" w:pos="88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9905A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I am neve</w:t>
      </w:r>
      <w:r w:rsidR="00BF612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r</w:t>
      </w:r>
      <w:r w:rsidR="000C2A12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ab/>
      </w:r>
      <w:r w:rsidR="00850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35D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7E420F5" w14:textId="77777777" w:rsidR="002C0074" w:rsidRPr="009905AC" w:rsidRDefault="00A54EED" w:rsidP="00DC00C3">
      <w:pPr>
        <w:pStyle w:val="ListParagraph"/>
        <w:tabs>
          <w:tab w:val="left" w:pos="426"/>
          <w:tab w:val="left" w:leader="underscore" w:pos="8505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EB319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8C7B63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C24E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Anna caught </w:t>
      </w:r>
      <w:r w:rsidR="00597198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="007C24E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flu</w:t>
      </w:r>
      <w:r w:rsidR="009F6FB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7C24E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That’s the reason why she was absent today.</w:t>
      </w:r>
    </w:p>
    <w:p w14:paraId="25D11353" w14:textId="1C55E8AD" w:rsidR="002C0074" w:rsidRPr="009905AC" w:rsidRDefault="00D819FF" w:rsidP="00F50F92">
      <w:pPr>
        <w:tabs>
          <w:tab w:val="left" w:pos="426"/>
          <w:tab w:val="left" w:leader="underscore" w:pos="88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46A97" w:rsidRPr="009905A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7C24EC" w:rsidRPr="009905A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Because</w:t>
      </w:r>
      <w:r w:rsidR="00EE2F59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ab/>
      </w:r>
      <w:r w:rsidR="00557DC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0DF1318" w14:textId="3E79B961" w:rsidR="005F5291" w:rsidRPr="009905AC" w:rsidRDefault="006213FC" w:rsidP="00DC00C3">
      <w:pPr>
        <w:tabs>
          <w:tab w:val="left" w:pos="426"/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5F5291"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Combine the sentences using the given words in bracket</w:t>
      </w:r>
      <w:r w:rsidR="00081EA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5F5291" w:rsidRPr="00990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68EC658B" w14:textId="77777777" w:rsidR="005F5291" w:rsidRPr="009905AC" w:rsidRDefault="005F5291" w:rsidP="00DC00C3">
      <w:pPr>
        <w:pStyle w:val="ListParagraph"/>
        <w:tabs>
          <w:tab w:val="left" w:pos="426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A54EE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213F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always go to bed early on weekdays. </w:t>
      </w:r>
      <w:r w:rsidR="003E4D9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s</w:t>
      </w:r>
      <w:r w:rsidR="005F494A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chool starts</w:t>
      </w:r>
      <w:r w:rsidR="006213FC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at 7 o’clock.</w:t>
      </w:r>
      <w:r w:rsidR="001B2EC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CF3C9D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BECAUSE</w:t>
      </w:r>
      <w:r w:rsidR="001B2EC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50007FEE" w14:textId="538910C4" w:rsidR="005F5291" w:rsidRPr="009905AC" w:rsidRDefault="005F5291" w:rsidP="00F50F92">
      <w:pPr>
        <w:tabs>
          <w:tab w:val="left" w:pos="180"/>
          <w:tab w:val="left" w:leader="underscore" w:pos="88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9905A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9F710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ab/>
      </w:r>
      <w:r w:rsidR="003E4D9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D51D3D7" w14:textId="77777777" w:rsidR="005F5291" w:rsidRPr="009905AC" w:rsidRDefault="00A54EED" w:rsidP="00861E10">
      <w:pPr>
        <w:tabs>
          <w:tab w:val="left" w:pos="426"/>
          <w:tab w:val="left" w:leader="underscore" w:pos="850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45</w:t>
      </w:r>
      <w:r w:rsidR="005F5291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F3C9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new student is very shy. She doesn’t have many friends. (</w:t>
      </w:r>
      <w:r w:rsidR="00CF3C9D" w:rsidRPr="00990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SO</w:t>
      </w:r>
      <w:r w:rsidR="00CF3C9D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6738907B" w14:textId="4C551987" w:rsidR="005F5291" w:rsidRPr="009905AC" w:rsidRDefault="005F5291" w:rsidP="00F50F92">
      <w:pPr>
        <w:tabs>
          <w:tab w:val="left" w:pos="270"/>
          <w:tab w:val="left" w:leader="underscore" w:pos="88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05A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9905A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861E10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820EF" w:rsidRPr="009905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FAA9A13" w14:textId="77777777" w:rsidR="003E7985" w:rsidRDefault="003E7985" w:rsidP="00792B5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EF0FEC" w14:textId="321C385A" w:rsidR="006D4B66" w:rsidRPr="00585AB8" w:rsidRDefault="006D4B66" w:rsidP="00792B5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3E7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LISTENING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point)</w:t>
      </w:r>
    </w:p>
    <w:p w14:paraId="7D42BAD5" w14:textId="7834F96A" w:rsidR="00942195" w:rsidRDefault="00942195" w:rsidP="00861E10">
      <w:pPr>
        <w:spacing w:before="120" w:after="1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Listen to the conversation and </w:t>
      </w:r>
      <w:r w:rsidR="009A79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complete the summary</w:t>
      </w:r>
      <w:r w:rsidRPr="00585A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  <w:r w:rsidR="009A79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For each number from 46</w:t>
      </w:r>
      <w:r w:rsidR="003407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</w:t>
      </w:r>
      <w:r w:rsidR="009A79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50, write ONE </w:t>
      </w:r>
      <w:r w:rsidR="00081EA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WORD AND/OR A NUMBER</w:t>
      </w:r>
      <w:r w:rsidR="009A79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4284"/>
        <w:gridCol w:w="3981"/>
      </w:tblGrid>
      <w:tr w:rsidR="00F650C4" w:rsidRPr="00C65D12" w14:paraId="7F20B392" w14:textId="77777777" w:rsidTr="00C65D12">
        <w:tc>
          <w:tcPr>
            <w:tcW w:w="1384" w:type="dxa"/>
            <w:shd w:val="clear" w:color="auto" w:fill="FBE4D5"/>
          </w:tcPr>
          <w:p w14:paraId="04066CA7" w14:textId="77777777" w:rsidR="00F650C4" w:rsidRPr="005C0ACF" w:rsidRDefault="00F650C4" w:rsidP="00C65D1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5C0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Names</w:t>
            </w:r>
          </w:p>
        </w:tc>
        <w:tc>
          <w:tcPr>
            <w:tcW w:w="4394" w:type="dxa"/>
            <w:shd w:val="clear" w:color="auto" w:fill="FBE4D5"/>
          </w:tcPr>
          <w:p w14:paraId="0582EC1B" w14:textId="77777777" w:rsidR="00F650C4" w:rsidRPr="005C0ACF" w:rsidRDefault="00F650C4" w:rsidP="00C65D1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5C0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Relationship with Connor</w:t>
            </w:r>
          </w:p>
        </w:tc>
        <w:tc>
          <w:tcPr>
            <w:tcW w:w="4079" w:type="dxa"/>
            <w:shd w:val="clear" w:color="auto" w:fill="FBE4D5"/>
          </w:tcPr>
          <w:p w14:paraId="0AA88C72" w14:textId="77777777" w:rsidR="00F650C4" w:rsidRPr="005C0ACF" w:rsidRDefault="00F650C4" w:rsidP="00C65D1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5C0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Personalities</w:t>
            </w:r>
          </w:p>
        </w:tc>
      </w:tr>
      <w:tr w:rsidR="00F650C4" w:rsidRPr="00C65D12" w14:paraId="3F980F65" w14:textId="77777777" w:rsidTr="00C65D12">
        <w:tc>
          <w:tcPr>
            <w:tcW w:w="1384" w:type="dxa"/>
            <w:shd w:val="clear" w:color="auto" w:fill="auto"/>
          </w:tcPr>
          <w:p w14:paraId="2495F727" w14:textId="77777777" w:rsidR="00F650C4" w:rsidRPr="00C65D12" w:rsidRDefault="00F650C4" w:rsidP="00C65D1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C65D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David</w:t>
            </w:r>
          </w:p>
        </w:tc>
        <w:tc>
          <w:tcPr>
            <w:tcW w:w="4394" w:type="dxa"/>
            <w:shd w:val="clear" w:color="auto" w:fill="auto"/>
          </w:tcPr>
          <w:p w14:paraId="28376A9C" w14:textId="77777777" w:rsidR="00F650C4" w:rsidRPr="00C65D12" w:rsidRDefault="00F650C4" w:rsidP="00C65D1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C65D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Brother</w:t>
            </w:r>
          </w:p>
          <w:p w14:paraId="7101BB89" w14:textId="2AA9BD58" w:rsidR="00F650C4" w:rsidRPr="00C65D12" w:rsidRDefault="00F650C4" w:rsidP="00C65D1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65D1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801559"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 w:rsidRPr="00C65D1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861E1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__________</w:t>
            </w:r>
            <w:r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years older than Connor</w:t>
            </w:r>
          </w:p>
          <w:p w14:paraId="6A8460F1" w14:textId="77777777" w:rsidR="00F650C4" w:rsidRPr="00C65D12" w:rsidRDefault="00F650C4" w:rsidP="00C65D1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14:paraId="7387E639" w14:textId="5FC1D677" w:rsidR="00F650C4" w:rsidRPr="005E7814" w:rsidRDefault="00801559" w:rsidP="00C65D1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untidy but </w:t>
            </w:r>
            <w:r w:rsidR="005E78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intelligent</w:t>
            </w:r>
          </w:p>
        </w:tc>
      </w:tr>
      <w:tr w:rsidR="00F650C4" w:rsidRPr="005E4C0A" w14:paraId="1C1BCF78" w14:textId="77777777" w:rsidTr="00C65D12">
        <w:tc>
          <w:tcPr>
            <w:tcW w:w="1384" w:type="dxa"/>
            <w:shd w:val="clear" w:color="auto" w:fill="auto"/>
          </w:tcPr>
          <w:p w14:paraId="479364BE" w14:textId="77777777" w:rsidR="00F650C4" w:rsidRPr="00C65D12" w:rsidRDefault="00F650C4" w:rsidP="00C65D1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C65D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Sophie </w:t>
            </w:r>
          </w:p>
        </w:tc>
        <w:tc>
          <w:tcPr>
            <w:tcW w:w="4394" w:type="dxa"/>
            <w:shd w:val="clear" w:color="auto" w:fill="auto"/>
          </w:tcPr>
          <w:p w14:paraId="7C8C98B3" w14:textId="0EFC1810" w:rsidR="00F650C4" w:rsidRPr="00934409" w:rsidRDefault="00F650C4" w:rsidP="00C65D1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65D1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801559"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Pr="00C65D1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861E1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__________</w:t>
            </w:r>
          </w:p>
          <w:p w14:paraId="38CAF666" w14:textId="77777777" w:rsidR="00F650C4" w:rsidRPr="00C65D12" w:rsidRDefault="00F650C4" w:rsidP="00C65D1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14:paraId="5D5B8C22" w14:textId="2518B22E" w:rsidR="00F650C4" w:rsidRPr="00C65D12" w:rsidRDefault="00801559" w:rsidP="00C65D1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C65D1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E78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</w:t>
            </w:r>
            <w:r w:rsidRPr="00C65D1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861E1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__________</w:t>
            </w:r>
            <w:r w:rsidR="00861E10"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and organized</w:t>
            </w:r>
          </w:p>
        </w:tc>
      </w:tr>
      <w:tr w:rsidR="00F650C4" w:rsidRPr="00C65D12" w14:paraId="102B1990" w14:textId="77777777" w:rsidTr="00C65D12">
        <w:tc>
          <w:tcPr>
            <w:tcW w:w="1384" w:type="dxa"/>
            <w:shd w:val="clear" w:color="auto" w:fill="auto"/>
          </w:tcPr>
          <w:p w14:paraId="71F2DD45" w14:textId="77777777" w:rsidR="00F650C4" w:rsidRPr="00C65D12" w:rsidRDefault="00F650C4" w:rsidP="00C65D1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C65D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Bill </w:t>
            </w:r>
          </w:p>
        </w:tc>
        <w:tc>
          <w:tcPr>
            <w:tcW w:w="4394" w:type="dxa"/>
            <w:shd w:val="clear" w:color="auto" w:fill="auto"/>
          </w:tcPr>
          <w:p w14:paraId="0D1FA67E" w14:textId="7A0D11BA" w:rsidR="00F650C4" w:rsidRPr="00934409" w:rsidRDefault="00F650C4" w:rsidP="00C65D1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65D1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801559"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C65D1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861E1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__________</w:t>
            </w:r>
          </w:p>
          <w:p w14:paraId="1242DE28" w14:textId="77777777" w:rsidR="00F650C4" w:rsidRPr="00C65D12" w:rsidRDefault="00F650C4" w:rsidP="00C65D1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14:paraId="2A5168B8" w14:textId="4DA63BAF" w:rsidR="00F650C4" w:rsidRPr="00C65D12" w:rsidRDefault="00631A61" w:rsidP="00C65D1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C65D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Cute, </w:t>
            </w:r>
            <w:r w:rsidR="005E7814" w:rsidRPr="00C65D1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E7814"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  <w:r w:rsidR="005E7814" w:rsidRPr="00C65D1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5E78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__________</w:t>
            </w:r>
            <w:r w:rsidR="005E7814" w:rsidRPr="00C65D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65D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and shy</w:t>
            </w:r>
          </w:p>
        </w:tc>
      </w:tr>
    </w:tbl>
    <w:p w14:paraId="12EE5F3E" w14:textId="4479A0DC" w:rsidR="00677541" w:rsidRPr="00677541" w:rsidRDefault="0067754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7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EXTRA QUESTIONS</w:t>
      </w:r>
      <w:r w:rsidR="00DC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C5C0D"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DC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DC5C0D" w:rsidRPr="0058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point)</w:t>
      </w:r>
    </w:p>
    <w:p w14:paraId="6072F9B8" w14:textId="77777777" w:rsidR="00DC5C0D" w:rsidRPr="00CA3E49" w:rsidRDefault="00DC5C0D" w:rsidP="00DC5C0D">
      <w:pPr>
        <w:spacing w:after="2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indicate the sentence that is closest in meaning to each of the following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Pr="006E0D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763889D" w14:textId="0FF537AD" w:rsidR="008822D6" w:rsidRPr="00476D42" w:rsidRDefault="00B51076" w:rsidP="008822D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8822D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="008822D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F0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vacuum cleaner was broken</w:t>
      </w:r>
      <w:r w:rsidR="00B26D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8822D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________.</w:t>
      </w:r>
      <w:r w:rsidR="008822D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 xml:space="preserve">A. </w:t>
      </w:r>
      <w:r w:rsidR="00FC06D5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before I </w:t>
      </w:r>
      <w:r w:rsidR="005F0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cleaned</w:t>
      </w:r>
      <w:r w:rsidR="00FC06D5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5F0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floor</w:t>
      </w:r>
    </w:p>
    <w:p w14:paraId="107C99BF" w14:textId="4D65A4EA" w:rsidR="008822D6" w:rsidRPr="00476D42" w:rsidRDefault="008822D6" w:rsidP="008822D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FC06D5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 I </w:t>
      </w:r>
      <w:r w:rsidR="005F0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used a broom to sweep the floor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1722FC65" w14:textId="4369BA0C" w:rsidR="008822D6" w:rsidRPr="00476D42" w:rsidRDefault="008822D6" w:rsidP="008822D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F0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</w:t>
      </w:r>
      <w:r w:rsidR="0035483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clean</w:t>
      </w:r>
      <w:r w:rsidR="005F0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</w:t>
      </w:r>
      <w:r w:rsidR="0035483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="005F0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floor</w:t>
      </w:r>
    </w:p>
    <w:p w14:paraId="34397786" w14:textId="4A13362D" w:rsidR="008822D6" w:rsidRPr="00476D42" w:rsidRDefault="008822D6" w:rsidP="008822D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because </w:t>
      </w:r>
      <w:r w:rsidR="005F0448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="005F0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used a broom</w:t>
      </w:r>
      <w:r w:rsidR="005F0448" w:rsidRPr="005F0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F0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sweep the floor</w:t>
      </w:r>
    </w:p>
    <w:p w14:paraId="1BAB1870" w14:textId="77777777" w:rsidR="008822D6" w:rsidRPr="00476D42" w:rsidRDefault="00B51076" w:rsidP="008822D6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8822D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__________</w:t>
      </w:r>
      <w:r w:rsidR="001D5E55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he came to school late this morning.</w:t>
      </w:r>
      <w:r w:rsidR="008822D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DD5427A" w14:textId="77777777" w:rsidR="001D5E55" w:rsidRPr="00476D42" w:rsidRDefault="008822D6" w:rsidP="008822D6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1D5E55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Jack forgot to set his alarm clock</w:t>
      </w:r>
    </w:p>
    <w:p w14:paraId="4964083A" w14:textId="77777777" w:rsidR="008822D6" w:rsidRPr="00476D42" w:rsidRDefault="008822D6" w:rsidP="008822D6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D73452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forgetting to set his alarm clock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14:paraId="1D9C84F8" w14:textId="77777777" w:rsidR="00BD40B0" w:rsidRPr="00476D42" w:rsidRDefault="008822D6" w:rsidP="008822D6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BD40B0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First, Jack set his alarm clock</w:t>
      </w:r>
    </w:p>
    <w:p w14:paraId="18A5E727" w14:textId="77777777" w:rsidR="008822D6" w:rsidRPr="00476D42" w:rsidRDefault="008822D6" w:rsidP="008822D6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D84FE5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 Jack forgot his alarm clock</w:t>
      </w:r>
    </w:p>
    <w:p w14:paraId="2FA17A77" w14:textId="77777777" w:rsidR="008822D6" w:rsidRPr="00476D42" w:rsidRDefault="00B51076" w:rsidP="008822D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8822D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3D7B40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43E12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love swimming, but I don’t often go to the swimming pool</w:t>
      </w:r>
      <w:r w:rsidR="003D7B40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822D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3D7B40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0E40304" w14:textId="77777777" w:rsidR="00743E12" w:rsidRPr="00476D42" w:rsidRDefault="008822D6" w:rsidP="008822D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43E12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 I don’t have free time</w:t>
      </w:r>
    </w:p>
    <w:p w14:paraId="26549DDA" w14:textId="07E9582F" w:rsidR="008822D6" w:rsidRPr="00476D42" w:rsidRDefault="008822D6" w:rsidP="008822D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43E12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I don’t have much free time</w:t>
      </w:r>
    </w:p>
    <w:p w14:paraId="17386F2B" w14:textId="77777777" w:rsidR="00D76701" w:rsidRPr="00476D42" w:rsidRDefault="008822D6" w:rsidP="008822D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743E12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I feel free</w:t>
      </w:r>
    </w:p>
    <w:p w14:paraId="6B0D7639" w14:textId="77777777" w:rsidR="008822D6" w:rsidRPr="00476D42" w:rsidRDefault="00D76701" w:rsidP="008822D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="008822D6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8A76BF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whenever I had free time</w:t>
      </w:r>
    </w:p>
    <w:p w14:paraId="7E7D4BFC" w14:textId="77777777" w:rsidR="00B51076" w:rsidRPr="00476D42" w:rsidRDefault="00B51076" w:rsidP="00B51076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54. </w:t>
      </w:r>
      <w:r w:rsidR="0049640D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hate the weather in England</w:t>
      </w:r>
      <w:r w:rsidR="007E4D7A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because</w:t>
      </w:r>
      <w:r w:rsidR="0049640D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446DB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="0049640D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’s wet and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__________. </w:t>
      </w:r>
    </w:p>
    <w:p w14:paraId="27D8F650" w14:textId="77777777" w:rsidR="00B51076" w:rsidRPr="00476D42" w:rsidRDefault="00B51076" w:rsidP="00B51076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BF645A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often rained a lot</w:t>
      </w:r>
    </w:p>
    <w:p w14:paraId="496E26F7" w14:textId="77777777" w:rsidR="00B51076" w:rsidRPr="00476D42" w:rsidRDefault="00B51076" w:rsidP="00B51076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BF645A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doesn’t rain at all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14:paraId="21D9ABA6" w14:textId="77777777" w:rsidR="00B51076" w:rsidRPr="00476D42" w:rsidRDefault="00B51076" w:rsidP="00B51076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9640D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rains all the time</w:t>
      </w:r>
    </w:p>
    <w:p w14:paraId="369AB195" w14:textId="77777777" w:rsidR="00B51076" w:rsidRPr="00476D42" w:rsidRDefault="00B51076" w:rsidP="00B51076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BF645A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hardly rains in the summer</w:t>
      </w:r>
    </w:p>
    <w:p w14:paraId="679B7665" w14:textId="77777777" w:rsidR="00B51076" w:rsidRPr="00476D42" w:rsidRDefault="00B51076" w:rsidP="00B5107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55. </w:t>
      </w:r>
      <w:r w:rsidR="00460EE5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Samantha </w:t>
      </w:r>
      <w:r w:rsidR="003D3683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studies very hard</w:t>
      </w:r>
      <w:r w:rsidR="00460EE5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_________.</w:t>
      </w:r>
    </w:p>
    <w:p w14:paraId="5219F5A7" w14:textId="3DB56276" w:rsidR="00B51076" w:rsidRPr="00476D42" w:rsidRDefault="00B51076" w:rsidP="00B5107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352E4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because she </w:t>
      </w:r>
      <w:r w:rsidR="003D3683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always </w:t>
      </w:r>
      <w:r w:rsidR="00C165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gets</w:t>
      </w:r>
      <w:r w:rsidR="003D3683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good grades</w:t>
      </w:r>
    </w:p>
    <w:p w14:paraId="48F1F643" w14:textId="47A45F50" w:rsidR="00B51076" w:rsidRPr="00476D42" w:rsidRDefault="00B51076" w:rsidP="00B5107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433D2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she </w:t>
      </w:r>
      <w:r w:rsidR="00E14D90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rarely gets good grades</w:t>
      </w:r>
    </w:p>
    <w:p w14:paraId="05814614" w14:textId="514BC43B" w:rsidR="00B51076" w:rsidRPr="00476D42" w:rsidRDefault="00B51076" w:rsidP="00B5107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when </w:t>
      </w:r>
      <w:r w:rsidR="00E14D90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she sometimes </w:t>
      </w:r>
      <w:r w:rsidR="00C165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gets</w:t>
      </w:r>
      <w:r w:rsidR="00E14D90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good grades</w:t>
      </w:r>
    </w:p>
    <w:p w14:paraId="4B6A29A8" w14:textId="55AC2215" w:rsidR="00B51076" w:rsidRPr="00476D42" w:rsidRDefault="00B51076" w:rsidP="00B5107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D. </w:t>
      </w:r>
      <w:r w:rsidR="00460EE5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 </w:t>
      </w:r>
      <w:r w:rsidR="003D3683" w:rsidRPr="00476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she always gets good grades</w:t>
      </w:r>
    </w:p>
    <w:p w14:paraId="25E79771" w14:textId="77777777" w:rsidR="00964C39" w:rsidRPr="00585AB8" w:rsidRDefault="00146A97" w:rsidP="00792B5E">
      <w:pPr>
        <w:spacing w:before="1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585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sectPr w:rsidR="00964C39" w:rsidRPr="00585AB8" w:rsidSect="00720D4B">
      <w:type w:val="continuous"/>
      <w:pgSz w:w="11909" w:h="16834" w:code="9"/>
      <w:pgMar w:top="1134" w:right="1134" w:bottom="1134" w:left="1134" w:header="680" w:footer="680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FD69" w14:textId="77777777" w:rsidR="00045C3B" w:rsidRDefault="00045C3B" w:rsidP="00146A97">
      <w:pPr>
        <w:spacing w:line="240" w:lineRule="auto"/>
      </w:pPr>
      <w:r>
        <w:separator/>
      </w:r>
    </w:p>
  </w:endnote>
  <w:endnote w:type="continuationSeparator" w:id="0">
    <w:p w14:paraId="083EAB30" w14:textId="77777777" w:rsidR="00045C3B" w:rsidRDefault="00045C3B" w:rsidP="00146A97">
      <w:pPr>
        <w:spacing w:line="240" w:lineRule="auto"/>
      </w:pPr>
      <w:r>
        <w:continuationSeparator/>
      </w:r>
    </w:p>
  </w:endnote>
  <w:endnote w:type="continuationNotice" w:id="1">
    <w:p w14:paraId="38E88BD8" w14:textId="77777777" w:rsidR="00045C3B" w:rsidRDefault="00045C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E73A" w14:textId="7EB3D47E" w:rsidR="009905AC" w:rsidRDefault="009905AC" w:rsidP="00CB5F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ACC1949" w14:textId="77777777" w:rsidR="009905AC" w:rsidRDefault="009905AC" w:rsidP="009905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67DA" w14:textId="26D1434C" w:rsidR="009905AC" w:rsidRDefault="009905AC" w:rsidP="00CB5F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D3D716" w14:textId="77486F24" w:rsidR="00395F34" w:rsidRPr="00395F34" w:rsidRDefault="00395F34" w:rsidP="009905AC">
    <w:pPr>
      <w:pStyle w:val="Footer"/>
      <w:ind w:right="360"/>
      <w:rPr>
        <w:i/>
        <w:iCs/>
      </w:rPr>
    </w:pPr>
  </w:p>
  <w:p w14:paraId="3EEF3AB0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A014" w14:textId="77777777" w:rsidR="00045C3B" w:rsidRDefault="00045C3B" w:rsidP="00146A97">
      <w:pPr>
        <w:spacing w:line="240" w:lineRule="auto"/>
      </w:pPr>
      <w:r>
        <w:separator/>
      </w:r>
    </w:p>
  </w:footnote>
  <w:footnote w:type="continuationSeparator" w:id="0">
    <w:p w14:paraId="403822AA" w14:textId="77777777" w:rsidR="00045C3B" w:rsidRDefault="00045C3B" w:rsidP="00146A97">
      <w:pPr>
        <w:spacing w:line="240" w:lineRule="auto"/>
      </w:pPr>
      <w:r>
        <w:continuationSeparator/>
      </w:r>
    </w:p>
  </w:footnote>
  <w:footnote w:type="continuationNotice" w:id="1">
    <w:p w14:paraId="6138B327" w14:textId="77777777" w:rsidR="00045C3B" w:rsidRDefault="00045C3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76600860">
    <w:abstractNumId w:val="30"/>
  </w:num>
  <w:num w:numId="2" w16cid:durableId="804355848">
    <w:abstractNumId w:val="21"/>
  </w:num>
  <w:num w:numId="3" w16cid:durableId="1945646161">
    <w:abstractNumId w:val="18"/>
  </w:num>
  <w:num w:numId="4" w16cid:durableId="247083630">
    <w:abstractNumId w:val="10"/>
  </w:num>
  <w:num w:numId="5" w16cid:durableId="2039232223">
    <w:abstractNumId w:val="9"/>
  </w:num>
  <w:num w:numId="6" w16cid:durableId="1591743569">
    <w:abstractNumId w:val="32"/>
  </w:num>
  <w:num w:numId="7" w16cid:durableId="1591544831">
    <w:abstractNumId w:val="37"/>
  </w:num>
  <w:num w:numId="8" w16cid:durableId="2044741190">
    <w:abstractNumId w:val="38"/>
  </w:num>
  <w:num w:numId="9" w16cid:durableId="1289749665">
    <w:abstractNumId w:val="7"/>
  </w:num>
  <w:num w:numId="10" w16cid:durableId="2092702134">
    <w:abstractNumId w:val="41"/>
  </w:num>
  <w:num w:numId="11" w16cid:durableId="21324445">
    <w:abstractNumId w:val="5"/>
  </w:num>
  <w:num w:numId="12" w16cid:durableId="1090934056">
    <w:abstractNumId w:val="2"/>
  </w:num>
  <w:num w:numId="13" w16cid:durableId="662202080">
    <w:abstractNumId w:val="6"/>
  </w:num>
  <w:num w:numId="14" w16cid:durableId="309557720">
    <w:abstractNumId w:val="34"/>
  </w:num>
  <w:num w:numId="15" w16cid:durableId="1080247409">
    <w:abstractNumId w:val="43"/>
  </w:num>
  <w:num w:numId="16" w16cid:durableId="1643386364">
    <w:abstractNumId w:val="27"/>
  </w:num>
  <w:num w:numId="17" w16cid:durableId="1364015238">
    <w:abstractNumId w:val="22"/>
  </w:num>
  <w:num w:numId="18" w16cid:durableId="332536155">
    <w:abstractNumId w:val="19"/>
  </w:num>
  <w:num w:numId="19" w16cid:durableId="636031805">
    <w:abstractNumId w:val="31"/>
  </w:num>
  <w:num w:numId="20" w16cid:durableId="1028985780">
    <w:abstractNumId w:val="1"/>
  </w:num>
  <w:num w:numId="21" w16cid:durableId="904606128">
    <w:abstractNumId w:val="20"/>
  </w:num>
  <w:num w:numId="22" w16cid:durableId="1302879401">
    <w:abstractNumId w:val="39"/>
  </w:num>
  <w:num w:numId="23" w16cid:durableId="794177144">
    <w:abstractNumId w:val="15"/>
  </w:num>
  <w:num w:numId="24" w16cid:durableId="1807233538">
    <w:abstractNumId w:val="12"/>
  </w:num>
  <w:num w:numId="25" w16cid:durableId="1488352814">
    <w:abstractNumId w:val="0"/>
  </w:num>
  <w:num w:numId="26" w16cid:durableId="516114520">
    <w:abstractNumId w:val="16"/>
  </w:num>
  <w:num w:numId="27" w16cid:durableId="376779850">
    <w:abstractNumId w:val="8"/>
  </w:num>
  <w:num w:numId="28" w16cid:durableId="1412459672">
    <w:abstractNumId w:val="26"/>
  </w:num>
  <w:num w:numId="29" w16cid:durableId="107939818">
    <w:abstractNumId w:val="35"/>
  </w:num>
  <w:num w:numId="30" w16cid:durableId="1010448023">
    <w:abstractNumId w:val="11"/>
  </w:num>
  <w:num w:numId="31" w16cid:durableId="1849099470">
    <w:abstractNumId w:val="3"/>
  </w:num>
  <w:num w:numId="32" w16cid:durableId="301694380">
    <w:abstractNumId w:val="13"/>
  </w:num>
  <w:num w:numId="33" w16cid:durableId="1843616610">
    <w:abstractNumId w:val="24"/>
  </w:num>
  <w:num w:numId="34" w16cid:durableId="1402633868">
    <w:abstractNumId w:val="14"/>
  </w:num>
  <w:num w:numId="35" w16cid:durableId="135995092">
    <w:abstractNumId w:val="25"/>
  </w:num>
  <w:num w:numId="36" w16cid:durableId="1448237333">
    <w:abstractNumId w:val="42"/>
  </w:num>
  <w:num w:numId="37" w16cid:durableId="26371907">
    <w:abstractNumId w:val="40"/>
  </w:num>
  <w:num w:numId="38" w16cid:durableId="2136825900">
    <w:abstractNumId w:val="29"/>
  </w:num>
  <w:num w:numId="39" w16cid:durableId="1892687121">
    <w:abstractNumId w:val="36"/>
  </w:num>
  <w:num w:numId="40" w16cid:durableId="1942370315">
    <w:abstractNumId w:val="17"/>
  </w:num>
  <w:num w:numId="41" w16cid:durableId="770859939">
    <w:abstractNumId w:val="28"/>
  </w:num>
  <w:num w:numId="42" w16cid:durableId="1418820178">
    <w:abstractNumId w:val="4"/>
  </w:num>
  <w:num w:numId="43" w16cid:durableId="1902985619">
    <w:abstractNumId w:val="33"/>
  </w:num>
  <w:num w:numId="44" w16cid:durableId="10608315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5184"/>
    <w:rsid w:val="0001012E"/>
    <w:rsid w:val="00011CC9"/>
    <w:rsid w:val="00012BE2"/>
    <w:rsid w:val="00013A59"/>
    <w:rsid w:val="00014516"/>
    <w:rsid w:val="00015250"/>
    <w:rsid w:val="00016ABD"/>
    <w:rsid w:val="00016F2E"/>
    <w:rsid w:val="00020EF0"/>
    <w:rsid w:val="0002333F"/>
    <w:rsid w:val="0002445A"/>
    <w:rsid w:val="00025CBA"/>
    <w:rsid w:val="00034563"/>
    <w:rsid w:val="00034BAC"/>
    <w:rsid w:val="0003606C"/>
    <w:rsid w:val="000362C6"/>
    <w:rsid w:val="00037234"/>
    <w:rsid w:val="00042591"/>
    <w:rsid w:val="00043C2F"/>
    <w:rsid w:val="00044298"/>
    <w:rsid w:val="00044437"/>
    <w:rsid w:val="00044FAA"/>
    <w:rsid w:val="00045C3B"/>
    <w:rsid w:val="000535D2"/>
    <w:rsid w:val="00054EF5"/>
    <w:rsid w:val="0005527A"/>
    <w:rsid w:val="00057C48"/>
    <w:rsid w:val="00064401"/>
    <w:rsid w:val="0006470D"/>
    <w:rsid w:val="0006571B"/>
    <w:rsid w:val="00070046"/>
    <w:rsid w:val="00070D52"/>
    <w:rsid w:val="00070D88"/>
    <w:rsid w:val="00072641"/>
    <w:rsid w:val="00072DE5"/>
    <w:rsid w:val="00072E39"/>
    <w:rsid w:val="00073467"/>
    <w:rsid w:val="00074450"/>
    <w:rsid w:val="00075CDA"/>
    <w:rsid w:val="00077519"/>
    <w:rsid w:val="00080BA8"/>
    <w:rsid w:val="0008107A"/>
    <w:rsid w:val="00081EA2"/>
    <w:rsid w:val="00082C73"/>
    <w:rsid w:val="00084C2D"/>
    <w:rsid w:val="00084DB2"/>
    <w:rsid w:val="00090304"/>
    <w:rsid w:val="0009230E"/>
    <w:rsid w:val="00092CB4"/>
    <w:rsid w:val="00092F28"/>
    <w:rsid w:val="0009476A"/>
    <w:rsid w:val="000955E9"/>
    <w:rsid w:val="000A17BD"/>
    <w:rsid w:val="000A325F"/>
    <w:rsid w:val="000A3F2A"/>
    <w:rsid w:val="000A6D5D"/>
    <w:rsid w:val="000A727A"/>
    <w:rsid w:val="000A72E2"/>
    <w:rsid w:val="000B01E2"/>
    <w:rsid w:val="000B11BC"/>
    <w:rsid w:val="000B1DEA"/>
    <w:rsid w:val="000B219E"/>
    <w:rsid w:val="000B5753"/>
    <w:rsid w:val="000B6DD1"/>
    <w:rsid w:val="000C19FB"/>
    <w:rsid w:val="000C227D"/>
    <w:rsid w:val="000C2468"/>
    <w:rsid w:val="000C29CF"/>
    <w:rsid w:val="000C2A12"/>
    <w:rsid w:val="000C6421"/>
    <w:rsid w:val="000C7B0A"/>
    <w:rsid w:val="000D0E67"/>
    <w:rsid w:val="000D1058"/>
    <w:rsid w:val="000D1268"/>
    <w:rsid w:val="000D1472"/>
    <w:rsid w:val="000D2510"/>
    <w:rsid w:val="000D33B1"/>
    <w:rsid w:val="000E07A5"/>
    <w:rsid w:val="000E50E4"/>
    <w:rsid w:val="000E7DFE"/>
    <w:rsid w:val="000F103C"/>
    <w:rsid w:val="000F1A6D"/>
    <w:rsid w:val="000F1F2E"/>
    <w:rsid w:val="000F3A7C"/>
    <w:rsid w:val="000F526F"/>
    <w:rsid w:val="001006A2"/>
    <w:rsid w:val="00100A1E"/>
    <w:rsid w:val="001014A5"/>
    <w:rsid w:val="00101D6C"/>
    <w:rsid w:val="00102932"/>
    <w:rsid w:val="001043AF"/>
    <w:rsid w:val="0010456E"/>
    <w:rsid w:val="00106A5C"/>
    <w:rsid w:val="00107993"/>
    <w:rsid w:val="001128D0"/>
    <w:rsid w:val="00112DC5"/>
    <w:rsid w:val="00112E20"/>
    <w:rsid w:val="001139DB"/>
    <w:rsid w:val="0011547E"/>
    <w:rsid w:val="00115AB3"/>
    <w:rsid w:val="00116971"/>
    <w:rsid w:val="00117663"/>
    <w:rsid w:val="001206F9"/>
    <w:rsid w:val="00120A95"/>
    <w:rsid w:val="00120E77"/>
    <w:rsid w:val="00121E30"/>
    <w:rsid w:val="00122135"/>
    <w:rsid w:val="001235BA"/>
    <w:rsid w:val="00124B5F"/>
    <w:rsid w:val="0012653B"/>
    <w:rsid w:val="001267C0"/>
    <w:rsid w:val="00130D34"/>
    <w:rsid w:val="00135656"/>
    <w:rsid w:val="00141F13"/>
    <w:rsid w:val="00144716"/>
    <w:rsid w:val="00146A97"/>
    <w:rsid w:val="00147281"/>
    <w:rsid w:val="001518D2"/>
    <w:rsid w:val="00151DA4"/>
    <w:rsid w:val="00152085"/>
    <w:rsid w:val="00152739"/>
    <w:rsid w:val="001529A3"/>
    <w:rsid w:val="00153236"/>
    <w:rsid w:val="00162307"/>
    <w:rsid w:val="001639BB"/>
    <w:rsid w:val="00164533"/>
    <w:rsid w:val="001652B0"/>
    <w:rsid w:val="00166332"/>
    <w:rsid w:val="00167BD9"/>
    <w:rsid w:val="001728F1"/>
    <w:rsid w:val="00173F61"/>
    <w:rsid w:val="00173FFE"/>
    <w:rsid w:val="00175033"/>
    <w:rsid w:val="00180547"/>
    <w:rsid w:val="0018090A"/>
    <w:rsid w:val="00180C24"/>
    <w:rsid w:val="00180D1D"/>
    <w:rsid w:val="0018406B"/>
    <w:rsid w:val="00184107"/>
    <w:rsid w:val="001858FC"/>
    <w:rsid w:val="00186D6F"/>
    <w:rsid w:val="00190255"/>
    <w:rsid w:val="001906B6"/>
    <w:rsid w:val="00192F75"/>
    <w:rsid w:val="00193837"/>
    <w:rsid w:val="00194FD2"/>
    <w:rsid w:val="0019565F"/>
    <w:rsid w:val="001960BC"/>
    <w:rsid w:val="001A05ED"/>
    <w:rsid w:val="001A3D23"/>
    <w:rsid w:val="001A43D3"/>
    <w:rsid w:val="001A4685"/>
    <w:rsid w:val="001A6CC0"/>
    <w:rsid w:val="001A6D0A"/>
    <w:rsid w:val="001A71A3"/>
    <w:rsid w:val="001B06B0"/>
    <w:rsid w:val="001B0919"/>
    <w:rsid w:val="001B0C60"/>
    <w:rsid w:val="001B29F8"/>
    <w:rsid w:val="001B2EC0"/>
    <w:rsid w:val="001B3874"/>
    <w:rsid w:val="001B5197"/>
    <w:rsid w:val="001B561A"/>
    <w:rsid w:val="001B6D51"/>
    <w:rsid w:val="001B7A5F"/>
    <w:rsid w:val="001C0318"/>
    <w:rsid w:val="001C13DF"/>
    <w:rsid w:val="001C1A65"/>
    <w:rsid w:val="001C24AD"/>
    <w:rsid w:val="001C2E65"/>
    <w:rsid w:val="001C3937"/>
    <w:rsid w:val="001D09CF"/>
    <w:rsid w:val="001D1465"/>
    <w:rsid w:val="001D39F8"/>
    <w:rsid w:val="001D467F"/>
    <w:rsid w:val="001D4D5F"/>
    <w:rsid w:val="001D5E55"/>
    <w:rsid w:val="001D6584"/>
    <w:rsid w:val="001D65BE"/>
    <w:rsid w:val="001D74A4"/>
    <w:rsid w:val="001D7591"/>
    <w:rsid w:val="001D7D7B"/>
    <w:rsid w:val="001E0464"/>
    <w:rsid w:val="001E1D57"/>
    <w:rsid w:val="001E2C15"/>
    <w:rsid w:val="001E3DE3"/>
    <w:rsid w:val="001E6D7B"/>
    <w:rsid w:val="001E7093"/>
    <w:rsid w:val="001F0896"/>
    <w:rsid w:val="001F0CC5"/>
    <w:rsid w:val="001F14E3"/>
    <w:rsid w:val="001F15B3"/>
    <w:rsid w:val="001F3181"/>
    <w:rsid w:val="001F3AFE"/>
    <w:rsid w:val="00201428"/>
    <w:rsid w:val="0020288B"/>
    <w:rsid w:val="00204272"/>
    <w:rsid w:val="00204D78"/>
    <w:rsid w:val="00204E8F"/>
    <w:rsid w:val="0020669F"/>
    <w:rsid w:val="00207EBB"/>
    <w:rsid w:val="002133EB"/>
    <w:rsid w:val="00215076"/>
    <w:rsid w:val="00224FB7"/>
    <w:rsid w:val="00227755"/>
    <w:rsid w:val="0022794D"/>
    <w:rsid w:val="00227958"/>
    <w:rsid w:val="0023023E"/>
    <w:rsid w:val="0023048E"/>
    <w:rsid w:val="00232C1C"/>
    <w:rsid w:val="00233C2A"/>
    <w:rsid w:val="00237A96"/>
    <w:rsid w:val="00237C48"/>
    <w:rsid w:val="00237E2B"/>
    <w:rsid w:val="00241226"/>
    <w:rsid w:val="00242550"/>
    <w:rsid w:val="00242C82"/>
    <w:rsid w:val="002433D0"/>
    <w:rsid w:val="002458E7"/>
    <w:rsid w:val="00246FCE"/>
    <w:rsid w:val="00250556"/>
    <w:rsid w:val="00255690"/>
    <w:rsid w:val="002557DD"/>
    <w:rsid w:val="00256792"/>
    <w:rsid w:val="00262D33"/>
    <w:rsid w:val="00262ECB"/>
    <w:rsid w:val="00264664"/>
    <w:rsid w:val="00264A3C"/>
    <w:rsid w:val="002658AA"/>
    <w:rsid w:val="00267AE3"/>
    <w:rsid w:val="002709BC"/>
    <w:rsid w:val="0027216F"/>
    <w:rsid w:val="00272F73"/>
    <w:rsid w:val="00273094"/>
    <w:rsid w:val="00275ED0"/>
    <w:rsid w:val="00276303"/>
    <w:rsid w:val="002779DB"/>
    <w:rsid w:val="00280529"/>
    <w:rsid w:val="002851A7"/>
    <w:rsid w:val="002852FC"/>
    <w:rsid w:val="00285C8A"/>
    <w:rsid w:val="00286194"/>
    <w:rsid w:val="00290860"/>
    <w:rsid w:val="00291202"/>
    <w:rsid w:val="00291A08"/>
    <w:rsid w:val="00291C4B"/>
    <w:rsid w:val="00292EE7"/>
    <w:rsid w:val="00294F68"/>
    <w:rsid w:val="002965A7"/>
    <w:rsid w:val="002A066C"/>
    <w:rsid w:val="002A2368"/>
    <w:rsid w:val="002A5573"/>
    <w:rsid w:val="002A5951"/>
    <w:rsid w:val="002B1703"/>
    <w:rsid w:val="002B1EAF"/>
    <w:rsid w:val="002B2755"/>
    <w:rsid w:val="002B387F"/>
    <w:rsid w:val="002B48BD"/>
    <w:rsid w:val="002B54F8"/>
    <w:rsid w:val="002B6EA6"/>
    <w:rsid w:val="002B7776"/>
    <w:rsid w:val="002C0074"/>
    <w:rsid w:val="002C302A"/>
    <w:rsid w:val="002C35B8"/>
    <w:rsid w:val="002C4047"/>
    <w:rsid w:val="002C4A02"/>
    <w:rsid w:val="002C4AA2"/>
    <w:rsid w:val="002C4E45"/>
    <w:rsid w:val="002D1960"/>
    <w:rsid w:val="002D4BC3"/>
    <w:rsid w:val="002D4DFD"/>
    <w:rsid w:val="002D5579"/>
    <w:rsid w:val="002E0754"/>
    <w:rsid w:val="002E29C2"/>
    <w:rsid w:val="002E4599"/>
    <w:rsid w:val="002E46A8"/>
    <w:rsid w:val="002E5E97"/>
    <w:rsid w:val="002F2C3C"/>
    <w:rsid w:val="002F38E4"/>
    <w:rsid w:val="002F4039"/>
    <w:rsid w:val="002F56F0"/>
    <w:rsid w:val="00300127"/>
    <w:rsid w:val="003043C8"/>
    <w:rsid w:val="00306CCB"/>
    <w:rsid w:val="00310AE9"/>
    <w:rsid w:val="003127A9"/>
    <w:rsid w:val="0031340A"/>
    <w:rsid w:val="003167DC"/>
    <w:rsid w:val="00316E16"/>
    <w:rsid w:val="003175D4"/>
    <w:rsid w:val="0031787B"/>
    <w:rsid w:val="00322C0E"/>
    <w:rsid w:val="00323214"/>
    <w:rsid w:val="00323C92"/>
    <w:rsid w:val="00323CDD"/>
    <w:rsid w:val="003247BF"/>
    <w:rsid w:val="003265D0"/>
    <w:rsid w:val="0032676D"/>
    <w:rsid w:val="0032747B"/>
    <w:rsid w:val="00330217"/>
    <w:rsid w:val="00331582"/>
    <w:rsid w:val="00331A71"/>
    <w:rsid w:val="00335D22"/>
    <w:rsid w:val="003403AF"/>
    <w:rsid w:val="003404A3"/>
    <w:rsid w:val="00340704"/>
    <w:rsid w:val="00340741"/>
    <w:rsid w:val="0034079D"/>
    <w:rsid w:val="00341B74"/>
    <w:rsid w:val="00341FAA"/>
    <w:rsid w:val="00343ECB"/>
    <w:rsid w:val="00344F70"/>
    <w:rsid w:val="00345D1A"/>
    <w:rsid w:val="00351FB3"/>
    <w:rsid w:val="003522AA"/>
    <w:rsid w:val="00353028"/>
    <w:rsid w:val="0035325F"/>
    <w:rsid w:val="00354836"/>
    <w:rsid w:val="00355B9B"/>
    <w:rsid w:val="00356ABC"/>
    <w:rsid w:val="00360E3D"/>
    <w:rsid w:val="00361986"/>
    <w:rsid w:val="0037146F"/>
    <w:rsid w:val="0037351B"/>
    <w:rsid w:val="00373942"/>
    <w:rsid w:val="00374278"/>
    <w:rsid w:val="003750B2"/>
    <w:rsid w:val="00375F94"/>
    <w:rsid w:val="00376865"/>
    <w:rsid w:val="003778CA"/>
    <w:rsid w:val="00377E11"/>
    <w:rsid w:val="003814FE"/>
    <w:rsid w:val="00381C02"/>
    <w:rsid w:val="003820EF"/>
    <w:rsid w:val="00382F8D"/>
    <w:rsid w:val="0038306E"/>
    <w:rsid w:val="0038669C"/>
    <w:rsid w:val="00386706"/>
    <w:rsid w:val="00386DD8"/>
    <w:rsid w:val="0039114B"/>
    <w:rsid w:val="00392010"/>
    <w:rsid w:val="00392F0B"/>
    <w:rsid w:val="003948B2"/>
    <w:rsid w:val="00394DC9"/>
    <w:rsid w:val="003957D2"/>
    <w:rsid w:val="003957ED"/>
    <w:rsid w:val="003958B9"/>
    <w:rsid w:val="003959C0"/>
    <w:rsid w:val="00395F34"/>
    <w:rsid w:val="00396D50"/>
    <w:rsid w:val="0039792E"/>
    <w:rsid w:val="003A1000"/>
    <w:rsid w:val="003A24CC"/>
    <w:rsid w:val="003A3571"/>
    <w:rsid w:val="003A3ACD"/>
    <w:rsid w:val="003A3D2E"/>
    <w:rsid w:val="003A46EE"/>
    <w:rsid w:val="003A5721"/>
    <w:rsid w:val="003A66EE"/>
    <w:rsid w:val="003A6AC8"/>
    <w:rsid w:val="003A6C76"/>
    <w:rsid w:val="003A700D"/>
    <w:rsid w:val="003A7F17"/>
    <w:rsid w:val="003B0672"/>
    <w:rsid w:val="003B0823"/>
    <w:rsid w:val="003B168E"/>
    <w:rsid w:val="003B1A60"/>
    <w:rsid w:val="003B2446"/>
    <w:rsid w:val="003B283C"/>
    <w:rsid w:val="003B3B75"/>
    <w:rsid w:val="003B75E0"/>
    <w:rsid w:val="003C0350"/>
    <w:rsid w:val="003C0F2F"/>
    <w:rsid w:val="003C17F8"/>
    <w:rsid w:val="003C3540"/>
    <w:rsid w:val="003C4BC4"/>
    <w:rsid w:val="003C6DE1"/>
    <w:rsid w:val="003C75A2"/>
    <w:rsid w:val="003D0257"/>
    <w:rsid w:val="003D2A38"/>
    <w:rsid w:val="003D3683"/>
    <w:rsid w:val="003D451A"/>
    <w:rsid w:val="003D7406"/>
    <w:rsid w:val="003D796F"/>
    <w:rsid w:val="003D7B40"/>
    <w:rsid w:val="003E1AEF"/>
    <w:rsid w:val="003E37F7"/>
    <w:rsid w:val="003E420D"/>
    <w:rsid w:val="003E4D9F"/>
    <w:rsid w:val="003E7985"/>
    <w:rsid w:val="003F01B9"/>
    <w:rsid w:val="003F636E"/>
    <w:rsid w:val="00400EFB"/>
    <w:rsid w:val="004042C4"/>
    <w:rsid w:val="0040758F"/>
    <w:rsid w:val="0041599C"/>
    <w:rsid w:val="00416746"/>
    <w:rsid w:val="00417850"/>
    <w:rsid w:val="004245DB"/>
    <w:rsid w:val="004259F2"/>
    <w:rsid w:val="004263B8"/>
    <w:rsid w:val="00431593"/>
    <w:rsid w:val="00431FC5"/>
    <w:rsid w:val="00432484"/>
    <w:rsid w:val="00434A0A"/>
    <w:rsid w:val="00434ECB"/>
    <w:rsid w:val="00434EED"/>
    <w:rsid w:val="004352E4"/>
    <w:rsid w:val="00435F69"/>
    <w:rsid w:val="00437980"/>
    <w:rsid w:val="004412C4"/>
    <w:rsid w:val="00441D3C"/>
    <w:rsid w:val="0044256C"/>
    <w:rsid w:val="004433D2"/>
    <w:rsid w:val="00444783"/>
    <w:rsid w:val="00445183"/>
    <w:rsid w:val="0044559E"/>
    <w:rsid w:val="00446732"/>
    <w:rsid w:val="00446D49"/>
    <w:rsid w:val="00447183"/>
    <w:rsid w:val="004502F2"/>
    <w:rsid w:val="00452193"/>
    <w:rsid w:val="00452697"/>
    <w:rsid w:val="00455491"/>
    <w:rsid w:val="00455AB1"/>
    <w:rsid w:val="00455E2B"/>
    <w:rsid w:val="004561FB"/>
    <w:rsid w:val="0045788C"/>
    <w:rsid w:val="00457D61"/>
    <w:rsid w:val="0046020D"/>
    <w:rsid w:val="00460EE5"/>
    <w:rsid w:val="004612AD"/>
    <w:rsid w:val="00463726"/>
    <w:rsid w:val="00466395"/>
    <w:rsid w:val="00466C8B"/>
    <w:rsid w:val="00467530"/>
    <w:rsid w:val="004709A6"/>
    <w:rsid w:val="004711A8"/>
    <w:rsid w:val="00472839"/>
    <w:rsid w:val="00472C3F"/>
    <w:rsid w:val="0047460C"/>
    <w:rsid w:val="00476D42"/>
    <w:rsid w:val="0048163A"/>
    <w:rsid w:val="00481B80"/>
    <w:rsid w:val="0048315C"/>
    <w:rsid w:val="004869D4"/>
    <w:rsid w:val="00487A9D"/>
    <w:rsid w:val="00492C26"/>
    <w:rsid w:val="00493376"/>
    <w:rsid w:val="004957D9"/>
    <w:rsid w:val="0049640D"/>
    <w:rsid w:val="004A00E6"/>
    <w:rsid w:val="004A1DE0"/>
    <w:rsid w:val="004A2412"/>
    <w:rsid w:val="004A33C5"/>
    <w:rsid w:val="004A380D"/>
    <w:rsid w:val="004A3AC5"/>
    <w:rsid w:val="004A3E59"/>
    <w:rsid w:val="004A4408"/>
    <w:rsid w:val="004B06CE"/>
    <w:rsid w:val="004B13C5"/>
    <w:rsid w:val="004B1547"/>
    <w:rsid w:val="004B3948"/>
    <w:rsid w:val="004B3E3C"/>
    <w:rsid w:val="004B50F8"/>
    <w:rsid w:val="004B5D1C"/>
    <w:rsid w:val="004B6A42"/>
    <w:rsid w:val="004B721C"/>
    <w:rsid w:val="004C19CC"/>
    <w:rsid w:val="004C31A9"/>
    <w:rsid w:val="004C6924"/>
    <w:rsid w:val="004D0B9C"/>
    <w:rsid w:val="004D30D7"/>
    <w:rsid w:val="004D579B"/>
    <w:rsid w:val="004D6586"/>
    <w:rsid w:val="004D7354"/>
    <w:rsid w:val="004E0BA7"/>
    <w:rsid w:val="004E29B4"/>
    <w:rsid w:val="004E40EC"/>
    <w:rsid w:val="004E6BD6"/>
    <w:rsid w:val="004E6EFD"/>
    <w:rsid w:val="004E76B6"/>
    <w:rsid w:val="004F058A"/>
    <w:rsid w:val="004F0E1C"/>
    <w:rsid w:val="004F2277"/>
    <w:rsid w:val="004F51CC"/>
    <w:rsid w:val="004F55C9"/>
    <w:rsid w:val="004F5903"/>
    <w:rsid w:val="004F5A9D"/>
    <w:rsid w:val="005033FE"/>
    <w:rsid w:val="00505534"/>
    <w:rsid w:val="00505F07"/>
    <w:rsid w:val="00506E44"/>
    <w:rsid w:val="00507E5A"/>
    <w:rsid w:val="00507EF4"/>
    <w:rsid w:val="00512E9F"/>
    <w:rsid w:val="00513D09"/>
    <w:rsid w:val="00515FDE"/>
    <w:rsid w:val="005161A2"/>
    <w:rsid w:val="0052030E"/>
    <w:rsid w:val="0052049B"/>
    <w:rsid w:val="005216B1"/>
    <w:rsid w:val="00521834"/>
    <w:rsid w:val="0052478F"/>
    <w:rsid w:val="00525F3C"/>
    <w:rsid w:val="0052654A"/>
    <w:rsid w:val="00530A9E"/>
    <w:rsid w:val="005348E6"/>
    <w:rsid w:val="005355D2"/>
    <w:rsid w:val="005359D3"/>
    <w:rsid w:val="00535D60"/>
    <w:rsid w:val="00537277"/>
    <w:rsid w:val="00541F3B"/>
    <w:rsid w:val="005424C3"/>
    <w:rsid w:val="00542589"/>
    <w:rsid w:val="005429E9"/>
    <w:rsid w:val="00542AEA"/>
    <w:rsid w:val="0054412B"/>
    <w:rsid w:val="00545D0E"/>
    <w:rsid w:val="00545DA4"/>
    <w:rsid w:val="00547F1D"/>
    <w:rsid w:val="005514FE"/>
    <w:rsid w:val="00552C96"/>
    <w:rsid w:val="00553051"/>
    <w:rsid w:val="005540CB"/>
    <w:rsid w:val="00555DD8"/>
    <w:rsid w:val="005565F3"/>
    <w:rsid w:val="00557C14"/>
    <w:rsid w:val="00557DC0"/>
    <w:rsid w:val="00560788"/>
    <w:rsid w:val="0056186F"/>
    <w:rsid w:val="00565922"/>
    <w:rsid w:val="0057049B"/>
    <w:rsid w:val="005714D6"/>
    <w:rsid w:val="00571B3D"/>
    <w:rsid w:val="005756FB"/>
    <w:rsid w:val="00576DB7"/>
    <w:rsid w:val="00581674"/>
    <w:rsid w:val="0058352A"/>
    <w:rsid w:val="00584997"/>
    <w:rsid w:val="00585AB8"/>
    <w:rsid w:val="00586D8E"/>
    <w:rsid w:val="005906A2"/>
    <w:rsid w:val="005906C4"/>
    <w:rsid w:val="00591AD3"/>
    <w:rsid w:val="00592329"/>
    <w:rsid w:val="00593036"/>
    <w:rsid w:val="00593E20"/>
    <w:rsid w:val="0059433F"/>
    <w:rsid w:val="005944F3"/>
    <w:rsid w:val="005963AE"/>
    <w:rsid w:val="00596A70"/>
    <w:rsid w:val="00596BB5"/>
    <w:rsid w:val="00596FCD"/>
    <w:rsid w:val="00597198"/>
    <w:rsid w:val="005A2D04"/>
    <w:rsid w:val="005A359A"/>
    <w:rsid w:val="005A3F03"/>
    <w:rsid w:val="005A48E1"/>
    <w:rsid w:val="005A5148"/>
    <w:rsid w:val="005A5F42"/>
    <w:rsid w:val="005A7F71"/>
    <w:rsid w:val="005B09B6"/>
    <w:rsid w:val="005B1204"/>
    <w:rsid w:val="005B14F5"/>
    <w:rsid w:val="005B1700"/>
    <w:rsid w:val="005B3D44"/>
    <w:rsid w:val="005B4478"/>
    <w:rsid w:val="005B487E"/>
    <w:rsid w:val="005B5103"/>
    <w:rsid w:val="005C060E"/>
    <w:rsid w:val="005C0ACF"/>
    <w:rsid w:val="005C379D"/>
    <w:rsid w:val="005D1480"/>
    <w:rsid w:val="005D1F01"/>
    <w:rsid w:val="005D4245"/>
    <w:rsid w:val="005D4DD4"/>
    <w:rsid w:val="005D6659"/>
    <w:rsid w:val="005E2AF5"/>
    <w:rsid w:val="005E4892"/>
    <w:rsid w:val="005E4C0A"/>
    <w:rsid w:val="005E63CC"/>
    <w:rsid w:val="005E7814"/>
    <w:rsid w:val="005F0448"/>
    <w:rsid w:val="005F2D7E"/>
    <w:rsid w:val="005F38EA"/>
    <w:rsid w:val="005F3F4A"/>
    <w:rsid w:val="005F494A"/>
    <w:rsid w:val="005F4E8C"/>
    <w:rsid w:val="005F5291"/>
    <w:rsid w:val="005F79E9"/>
    <w:rsid w:val="00601FD5"/>
    <w:rsid w:val="006027A5"/>
    <w:rsid w:val="00604376"/>
    <w:rsid w:val="006054FC"/>
    <w:rsid w:val="00610034"/>
    <w:rsid w:val="00612620"/>
    <w:rsid w:val="0061380E"/>
    <w:rsid w:val="00614B55"/>
    <w:rsid w:val="0061567B"/>
    <w:rsid w:val="00615BD5"/>
    <w:rsid w:val="006213FC"/>
    <w:rsid w:val="006219ED"/>
    <w:rsid w:val="00624E46"/>
    <w:rsid w:val="00626226"/>
    <w:rsid w:val="00627DFB"/>
    <w:rsid w:val="00631A61"/>
    <w:rsid w:val="00631F5C"/>
    <w:rsid w:val="006333D3"/>
    <w:rsid w:val="00636B37"/>
    <w:rsid w:val="00636ED5"/>
    <w:rsid w:val="00637518"/>
    <w:rsid w:val="006406B8"/>
    <w:rsid w:val="00642A5E"/>
    <w:rsid w:val="00643636"/>
    <w:rsid w:val="00643EF9"/>
    <w:rsid w:val="006446A4"/>
    <w:rsid w:val="00644884"/>
    <w:rsid w:val="006503D7"/>
    <w:rsid w:val="00650506"/>
    <w:rsid w:val="00650A7C"/>
    <w:rsid w:val="006521B1"/>
    <w:rsid w:val="006521BB"/>
    <w:rsid w:val="00652F0C"/>
    <w:rsid w:val="0065397A"/>
    <w:rsid w:val="00654AE2"/>
    <w:rsid w:val="00656663"/>
    <w:rsid w:val="00660511"/>
    <w:rsid w:val="00660AEB"/>
    <w:rsid w:val="0066158A"/>
    <w:rsid w:val="00661909"/>
    <w:rsid w:val="00662560"/>
    <w:rsid w:val="0066296F"/>
    <w:rsid w:val="00663044"/>
    <w:rsid w:val="00665EE4"/>
    <w:rsid w:val="006663BD"/>
    <w:rsid w:val="00667977"/>
    <w:rsid w:val="00671BBA"/>
    <w:rsid w:val="0067274E"/>
    <w:rsid w:val="00672986"/>
    <w:rsid w:val="00673FB6"/>
    <w:rsid w:val="006745D0"/>
    <w:rsid w:val="00677541"/>
    <w:rsid w:val="0068197B"/>
    <w:rsid w:val="00681A5C"/>
    <w:rsid w:val="00684B19"/>
    <w:rsid w:val="00684D70"/>
    <w:rsid w:val="00685E44"/>
    <w:rsid w:val="00686B49"/>
    <w:rsid w:val="00687D25"/>
    <w:rsid w:val="006902B3"/>
    <w:rsid w:val="006922F9"/>
    <w:rsid w:val="0069236A"/>
    <w:rsid w:val="00692B4A"/>
    <w:rsid w:val="00692CFD"/>
    <w:rsid w:val="00693569"/>
    <w:rsid w:val="006959DF"/>
    <w:rsid w:val="00695FD3"/>
    <w:rsid w:val="00696292"/>
    <w:rsid w:val="00696F18"/>
    <w:rsid w:val="006A0EA1"/>
    <w:rsid w:val="006A14C2"/>
    <w:rsid w:val="006A1A37"/>
    <w:rsid w:val="006A22AA"/>
    <w:rsid w:val="006B0642"/>
    <w:rsid w:val="006B1B82"/>
    <w:rsid w:val="006B1D97"/>
    <w:rsid w:val="006B2389"/>
    <w:rsid w:val="006B3179"/>
    <w:rsid w:val="006B3802"/>
    <w:rsid w:val="006B4DD7"/>
    <w:rsid w:val="006B55A3"/>
    <w:rsid w:val="006B5787"/>
    <w:rsid w:val="006B67C8"/>
    <w:rsid w:val="006C220F"/>
    <w:rsid w:val="006C37DE"/>
    <w:rsid w:val="006C3CBC"/>
    <w:rsid w:val="006C539E"/>
    <w:rsid w:val="006C5A99"/>
    <w:rsid w:val="006C677B"/>
    <w:rsid w:val="006D241F"/>
    <w:rsid w:val="006D2B32"/>
    <w:rsid w:val="006D3368"/>
    <w:rsid w:val="006D45ED"/>
    <w:rsid w:val="006D4B66"/>
    <w:rsid w:val="006D7639"/>
    <w:rsid w:val="006E0D3A"/>
    <w:rsid w:val="006E48D3"/>
    <w:rsid w:val="006E73DA"/>
    <w:rsid w:val="006E778A"/>
    <w:rsid w:val="006E7CD2"/>
    <w:rsid w:val="006F1715"/>
    <w:rsid w:val="006F285E"/>
    <w:rsid w:val="006F2E09"/>
    <w:rsid w:val="006F462F"/>
    <w:rsid w:val="006F517D"/>
    <w:rsid w:val="006F66A3"/>
    <w:rsid w:val="00700185"/>
    <w:rsid w:val="00703162"/>
    <w:rsid w:val="00703270"/>
    <w:rsid w:val="0070500D"/>
    <w:rsid w:val="00706A78"/>
    <w:rsid w:val="00706CE2"/>
    <w:rsid w:val="00706E7A"/>
    <w:rsid w:val="00707059"/>
    <w:rsid w:val="007116CF"/>
    <w:rsid w:val="0071281A"/>
    <w:rsid w:val="00713905"/>
    <w:rsid w:val="00713BB2"/>
    <w:rsid w:val="00714A9D"/>
    <w:rsid w:val="00720451"/>
    <w:rsid w:val="00720D4B"/>
    <w:rsid w:val="00721C2F"/>
    <w:rsid w:val="00723671"/>
    <w:rsid w:val="00724CE7"/>
    <w:rsid w:val="0072664B"/>
    <w:rsid w:val="00727349"/>
    <w:rsid w:val="0073000C"/>
    <w:rsid w:val="0073545B"/>
    <w:rsid w:val="00735A29"/>
    <w:rsid w:val="007401D2"/>
    <w:rsid w:val="00740FA6"/>
    <w:rsid w:val="00742081"/>
    <w:rsid w:val="00742D12"/>
    <w:rsid w:val="00743E12"/>
    <w:rsid w:val="007440E7"/>
    <w:rsid w:val="0074457C"/>
    <w:rsid w:val="00745783"/>
    <w:rsid w:val="007457F1"/>
    <w:rsid w:val="00746C39"/>
    <w:rsid w:val="007475A2"/>
    <w:rsid w:val="00747747"/>
    <w:rsid w:val="00747E4F"/>
    <w:rsid w:val="0075211D"/>
    <w:rsid w:val="0075285B"/>
    <w:rsid w:val="007532CF"/>
    <w:rsid w:val="00754C88"/>
    <w:rsid w:val="00755D10"/>
    <w:rsid w:val="00756974"/>
    <w:rsid w:val="00756C10"/>
    <w:rsid w:val="00757D48"/>
    <w:rsid w:val="00757F7E"/>
    <w:rsid w:val="007639BC"/>
    <w:rsid w:val="007653B5"/>
    <w:rsid w:val="0076652A"/>
    <w:rsid w:val="00766ED0"/>
    <w:rsid w:val="00773E88"/>
    <w:rsid w:val="00774537"/>
    <w:rsid w:val="00776014"/>
    <w:rsid w:val="00780C0C"/>
    <w:rsid w:val="00781771"/>
    <w:rsid w:val="007834B4"/>
    <w:rsid w:val="00784268"/>
    <w:rsid w:val="00784927"/>
    <w:rsid w:val="00787161"/>
    <w:rsid w:val="00787D90"/>
    <w:rsid w:val="007927DA"/>
    <w:rsid w:val="00792B5E"/>
    <w:rsid w:val="00792E9D"/>
    <w:rsid w:val="00795B04"/>
    <w:rsid w:val="00795F83"/>
    <w:rsid w:val="0079601B"/>
    <w:rsid w:val="007A0ADD"/>
    <w:rsid w:val="007A5768"/>
    <w:rsid w:val="007A5FCD"/>
    <w:rsid w:val="007A6D0C"/>
    <w:rsid w:val="007A7951"/>
    <w:rsid w:val="007B25B7"/>
    <w:rsid w:val="007B31CB"/>
    <w:rsid w:val="007B3D38"/>
    <w:rsid w:val="007B3F43"/>
    <w:rsid w:val="007B54AF"/>
    <w:rsid w:val="007B6128"/>
    <w:rsid w:val="007B7190"/>
    <w:rsid w:val="007C18DB"/>
    <w:rsid w:val="007C24EC"/>
    <w:rsid w:val="007C35A0"/>
    <w:rsid w:val="007D0911"/>
    <w:rsid w:val="007D1875"/>
    <w:rsid w:val="007D1F53"/>
    <w:rsid w:val="007D3C3D"/>
    <w:rsid w:val="007D5237"/>
    <w:rsid w:val="007D78C7"/>
    <w:rsid w:val="007E011D"/>
    <w:rsid w:val="007E02D7"/>
    <w:rsid w:val="007E1E2C"/>
    <w:rsid w:val="007E2721"/>
    <w:rsid w:val="007E29AD"/>
    <w:rsid w:val="007E485D"/>
    <w:rsid w:val="007E4D7A"/>
    <w:rsid w:val="007E4F59"/>
    <w:rsid w:val="007E6BF9"/>
    <w:rsid w:val="007E6C72"/>
    <w:rsid w:val="007E7CCB"/>
    <w:rsid w:val="007F10FC"/>
    <w:rsid w:val="007F185B"/>
    <w:rsid w:val="007F3598"/>
    <w:rsid w:val="007F5D2A"/>
    <w:rsid w:val="007F6F82"/>
    <w:rsid w:val="00800031"/>
    <w:rsid w:val="00801559"/>
    <w:rsid w:val="008024BE"/>
    <w:rsid w:val="00803750"/>
    <w:rsid w:val="00804ECE"/>
    <w:rsid w:val="0080726D"/>
    <w:rsid w:val="00807389"/>
    <w:rsid w:val="00812B01"/>
    <w:rsid w:val="008148E9"/>
    <w:rsid w:val="008172A1"/>
    <w:rsid w:val="00817F17"/>
    <w:rsid w:val="00821451"/>
    <w:rsid w:val="00821EBC"/>
    <w:rsid w:val="008227D7"/>
    <w:rsid w:val="008229A2"/>
    <w:rsid w:val="0082416F"/>
    <w:rsid w:val="00824F5B"/>
    <w:rsid w:val="00826B4E"/>
    <w:rsid w:val="00831045"/>
    <w:rsid w:val="0083111B"/>
    <w:rsid w:val="0083180F"/>
    <w:rsid w:val="008322EC"/>
    <w:rsid w:val="00833079"/>
    <w:rsid w:val="008332AA"/>
    <w:rsid w:val="00833C58"/>
    <w:rsid w:val="0083472D"/>
    <w:rsid w:val="00837178"/>
    <w:rsid w:val="00837BF2"/>
    <w:rsid w:val="00840CA2"/>
    <w:rsid w:val="00840CD3"/>
    <w:rsid w:val="00843A23"/>
    <w:rsid w:val="00850174"/>
    <w:rsid w:val="008521EC"/>
    <w:rsid w:val="008526D9"/>
    <w:rsid w:val="00853B56"/>
    <w:rsid w:val="008551DE"/>
    <w:rsid w:val="00856005"/>
    <w:rsid w:val="00861233"/>
    <w:rsid w:val="008616F8"/>
    <w:rsid w:val="00861AEC"/>
    <w:rsid w:val="00861E10"/>
    <w:rsid w:val="00861E13"/>
    <w:rsid w:val="008620C1"/>
    <w:rsid w:val="0086456B"/>
    <w:rsid w:val="00864C96"/>
    <w:rsid w:val="00864E02"/>
    <w:rsid w:val="00865307"/>
    <w:rsid w:val="008674C5"/>
    <w:rsid w:val="0086785E"/>
    <w:rsid w:val="008733B9"/>
    <w:rsid w:val="00873E92"/>
    <w:rsid w:val="00873F7B"/>
    <w:rsid w:val="008751D5"/>
    <w:rsid w:val="00877E24"/>
    <w:rsid w:val="008822D6"/>
    <w:rsid w:val="00882CE3"/>
    <w:rsid w:val="008854E7"/>
    <w:rsid w:val="00885904"/>
    <w:rsid w:val="008869D8"/>
    <w:rsid w:val="008875E4"/>
    <w:rsid w:val="008923E3"/>
    <w:rsid w:val="00893B6A"/>
    <w:rsid w:val="008A1049"/>
    <w:rsid w:val="008A1E9C"/>
    <w:rsid w:val="008A3452"/>
    <w:rsid w:val="008A3CD6"/>
    <w:rsid w:val="008A4560"/>
    <w:rsid w:val="008A6450"/>
    <w:rsid w:val="008A651E"/>
    <w:rsid w:val="008A66F9"/>
    <w:rsid w:val="008A76BF"/>
    <w:rsid w:val="008B0E67"/>
    <w:rsid w:val="008B3B55"/>
    <w:rsid w:val="008B7E9D"/>
    <w:rsid w:val="008C074A"/>
    <w:rsid w:val="008C133B"/>
    <w:rsid w:val="008C6455"/>
    <w:rsid w:val="008C7B63"/>
    <w:rsid w:val="008D025D"/>
    <w:rsid w:val="008D2BB1"/>
    <w:rsid w:val="008D45FF"/>
    <w:rsid w:val="008D5D69"/>
    <w:rsid w:val="008E1695"/>
    <w:rsid w:val="008E247A"/>
    <w:rsid w:val="008E3D7F"/>
    <w:rsid w:val="008E48B9"/>
    <w:rsid w:val="008E712E"/>
    <w:rsid w:val="008F0038"/>
    <w:rsid w:val="008F1DCE"/>
    <w:rsid w:val="008F34DA"/>
    <w:rsid w:val="008F36ED"/>
    <w:rsid w:val="008F39DB"/>
    <w:rsid w:val="008F4498"/>
    <w:rsid w:val="008F4E6C"/>
    <w:rsid w:val="008F5020"/>
    <w:rsid w:val="008F51C2"/>
    <w:rsid w:val="008F66F3"/>
    <w:rsid w:val="008F7D7B"/>
    <w:rsid w:val="00901330"/>
    <w:rsid w:val="009036C7"/>
    <w:rsid w:val="009065E3"/>
    <w:rsid w:val="00907B85"/>
    <w:rsid w:val="009138ED"/>
    <w:rsid w:val="00915BC5"/>
    <w:rsid w:val="00916447"/>
    <w:rsid w:val="00920C8A"/>
    <w:rsid w:val="009213FE"/>
    <w:rsid w:val="00925E0A"/>
    <w:rsid w:val="00926C80"/>
    <w:rsid w:val="009279B0"/>
    <w:rsid w:val="00930FB8"/>
    <w:rsid w:val="00934409"/>
    <w:rsid w:val="00936BD5"/>
    <w:rsid w:val="009372D7"/>
    <w:rsid w:val="00940402"/>
    <w:rsid w:val="00942195"/>
    <w:rsid w:val="00942FE5"/>
    <w:rsid w:val="00943E0D"/>
    <w:rsid w:val="00945528"/>
    <w:rsid w:val="00946DA1"/>
    <w:rsid w:val="00952294"/>
    <w:rsid w:val="00953F21"/>
    <w:rsid w:val="00955A6C"/>
    <w:rsid w:val="00956AB4"/>
    <w:rsid w:val="009625ED"/>
    <w:rsid w:val="00963DF0"/>
    <w:rsid w:val="00964C39"/>
    <w:rsid w:val="00965513"/>
    <w:rsid w:val="009704D3"/>
    <w:rsid w:val="00971203"/>
    <w:rsid w:val="00974CAE"/>
    <w:rsid w:val="00974CD8"/>
    <w:rsid w:val="009826D4"/>
    <w:rsid w:val="00984544"/>
    <w:rsid w:val="00984D9D"/>
    <w:rsid w:val="00986EEC"/>
    <w:rsid w:val="009905AC"/>
    <w:rsid w:val="009905F2"/>
    <w:rsid w:val="00992352"/>
    <w:rsid w:val="00992630"/>
    <w:rsid w:val="00993099"/>
    <w:rsid w:val="00995BD1"/>
    <w:rsid w:val="00995CBE"/>
    <w:rsid w:val="0099712A"/>
    <w:rsid w:val="009A1027"/>
    <w:rsid w:val="009A12E3"/>
    <w:rsid w:val="009A33C0"/>
    <w:rsid w:val="009A4C37"/>
    <w:rsid w:val="009A79DA"/>
    <w:rsid w:val="009A7ABA"/>
    <w:rsid w:val="009A7BDA"/>
    <w:rsid w:val="009B03D5"/>
    <w:rsid w:val="009B041C"/>
    <w:rsid w:val="009B29AD"/>
    <w:rsid w:val="009B30F9"/>
    <w:rsid w:val="009B3488"/>
    <w:rsid w:val="009B3BCE"/>
    <w:rsid w:val="009B3C87"/>
    <w:rsid w:val="009B4892"/>
    <w:rsid w:val="009B75D6"/>
    <w:rsid w:val="009C1698"/>
    <w:rsid w:val="009C221B"/>
    <w:rsid w:val="009C2715"/>
    <w:rsid w:val="009C2B60"/>
    <w:rsid w:val="009C39A7"/>
    <w:rsid w:val="009C3AE9"/>
    <w:rsid w:val="009C5310"/>
    <w:rsid w:val="009C61C0"/>
    <w:rsid w:val="009C6695"/>
    <w:rsid w:val="009D05F1"/>
    <w:rsid w:val="009D1065"/>
    <w:rsid w:val="009D17E6"/>
    <w:rsid w:val="009D2B13"/>
    <w:rsid w:val="009D5334"/>
    <w:rsid w:val="009D5DBA"/>
    <w:rsid w:val="009D5E9E"/>
    <w:rsid w:val="009D793F"/>
    <w:rsid w:val="009D7FF4"/>
    <w:rsid w:val="009E2E54"/>
    <w:rsid w:val="009E3B4D"/>
    <w:rsid w:val="009E62B9"/>
    <w:rsid w:val="009E6955"/>
    <w:rsid w:val="009E6A2E"/>
    <w:rsid w:val="009E71C5"/>
    <w:rsid w:val="009E7BED"/>
    <w:rsid w:val="009F12BF"/>
    <w:rsid w:val="009F1C4E"/>
    <w:rsid w:val="009F3E3A"/>
    <w:rsid w:val="009F3E8E"/>
    <w:rsid w:val="009F6FB1"/>
    <w:rsid w:val="009F7104"/>
    <w:rsid w:val="009F728F"/>
    <w:rsid w:val="00A02A74"/>
    <w:rsid w:val="00A02B9F"/>
    <w:rsid w:val="00A032E4"/>
    <w:rsid w:val="00A0453E"/>
    <w:rsid w:val="00A04942"/>
    <w:rsid w:val="00A04AE9"/>
    <w:rsid w:val="00A06BA3"/>
    <w:rsid w:val="00A07566"/>
    <w:rsid w:val="00A07B3E"/>
    <w:rsid w:val="00A10E05"/>
    <w:rsid w:val="00A11AC8"/>
    <w:rsid w:val="00A11F67"/>
    <w:rsid w:val="00A12D27"/>
    <w:rsid w:val="00A1319D"/>
    <w:rsid w:val="00A15459"/>
    <w:rsid w:val="00A15788"/>
    <w:rsid w:val="00A15FD6"/>
    <w:rsid w:val="00A161E0"/>
    <w:rsid w:val="00A177FD"/>
    <w:rsid w:val="00A21744"/>
    <w:rsid w:val="00A21B64"/>
    <w:rsid w:val="00A22D78"/>
    <w:rsid w:val="00A23F93"/>
    <w:rsid w:val="00A27623"/>
    <w:rsid w:val="00A27FA0"/>
    <w:rsid w:val="00A31D73"/>
    <w:rsid w:val="00A3507F"/>
    <w:rsid w:val="00A37CD0"/>
    <w:rsid w:val="00A37E00"/>
    <w:rsid w:val="00A402E6"/>
    <w:rsid w:val="00A426DC"/>
    <w:rsid w:val="00A445F5"/>
    <w:rsid w:val="00A446DB"/>
    <w:rsid w:val="00A463E6"/>
    <w:rsid w:val="00A46821"/>
    <w:rsid w:val="00A46A73"/>
    <w:rsid w:val="00A47C0B"/>
    <w:rsid w:val="00A50756"/>
    <w:rsid w:val="00A50FDA"/>
    <w:rsid w:val="00A52621"/>
    <w:rsid w:val="00A52EA4"/>
    <w:rsid w:val="00A532C5"/>
    <w:rsid w:val="00A53392"/>
    <w:rsid w:val="00A54EED"/>
    <w:rsid w:val="00A6207A"/>
    <w:rsid w:val="00A625AE"/>
    <w:rsid w:val="00A62AC8"/>
    <w:rsid w:val="00A6427B"/>
    <w:rsid w:val="00A65B7A"/>
    <w:rsid w:val="00A65FC4"/>
    <w:rsid w:val="00A67DCA"/>
    <w:rsid w:val="00A70D1E"/>
    <w:rsid w:val="00A71382"/>
    <w:rsid w:val="00A72177"/>
    <w:rsid w:val="00A72EF6"/>
    <w:rsid w:val="00A73012"/>
    <w:rsid w:val="00A80064"/>
    <w:rsid w:val="00A81741"/>
    <w:rsid w:val="00A824E4"/>
    <w:rsid w:val="00A829AB"/>
    <w:rsid w:val="00A8335A"/>
    <w:rsid w:val="00A83C40"/>
    <w:rsid w:val="00A84AC6"/>
    <w:rsid w:val="00A85270"/>
    <w:rsid w:val="00A87D02"/>
    <w:rsid w:val="00A90AAD"/>
    <w:rsid w:val="00A91E4B"/>
    <w:rsid w:val="00A91EF4"/>
    <w:rsid w:val="00A9218B"/>
    <w:rsid w:val="00A92560"/>
    <w:rsid w:val="00A93E06"/>
    <w:rsid w:val="00A97389"/>
    <w:rsid w:val="00A97A55"/>
    <w:rsid w:val="00A97A5A"/>
    <w:rsid w:val="00AA11F1"/>
    <w:rsid w:val="00AA5136"/>
    <w:rsid w:val="00AA540F"/>
    <w:rsid w:val="00AA5ED5"/>
    <w:rsid w:val="00AA7F8D"/>
    <w:rsid w:val="00AB1772"/>
    <w:rsid w:val="00AB3D25"/>
    <w:rsid w:val="00AB488C"/>
    <w:rsid w:val="00AB52FD"/>
    <w:rsid w:val="00AD0EF4"/>
    <w:rsid w:val="00AD2C62"/>
    <w:rsid w:val="00AD5ACA"/>
    <w:rsid w:val="00AD6CFB"/>
    <w:rsid w:val="00AE0149"/>
    <w:rsid w:val="00AE0724"/>
    <w:rsid w:val="00AE0BAC"/>
    <w:rsid w:val="00AE1A50"/>
    <w:rsid w:val="00AE5DF7"/>
    <w:rsid w:val="00AE6D66"/>
    <w:rsid w:val="00AE7AFA"/>
    <w:rsid w:val="00AE7F05"/>
    <w:rsid w:val="00AF15F3"/>
    <w:rsid w:val="00AF1616"/>
    <w:rsid w:val="00AF2406"/>
    <w:rsid w:val="00AF35D8"/>
    <w:rsid w:val="00AF6D31"/>
    <w:rsid w:val="00AF6EBC"/>
    <w:rsid w:val="00AF7363"/>
    <w:rsid w:val="00AF737C"/>
    <w:rsid w:val="00AF77C2"/>
    <w:rsid w:val="00B00FE4"/>
    <w:rsid w:val="00B01E7D"/>
    <w:rsid w:val="00B02501"/>
    <w:rsid w:val="00B034CB"/>
    <w:rsid w:val="00B04F64"/>
    <w:rsid w:val="00B058F2"/>
    <w:rsid w:val="00B144E7"/>
    <w:rsid w:val="00B15407"/>
    <w:rsid w:val="00B16C98"/>
    <w:rsid w:val="00B222BB"/>
    <w:rsid w:val="00B22B24"/>
    <w:rsid w:val="00B24C0A"/>
    <w:rsid w:val="00B25475"/>
    <w:rsid w:val="00B25C6D"/>
    <w:rsid w:val="00B26D1B"/>
    <w:rsid w:val="00B3180B"/>
    <w:rsid w:val="00B31CF0"/>
    <w:rsid w:val="00B3279C"/>
    <w:rsid w:val="00B3310C"/>
    <w:rsid w:val="00B37191"/>
    <w:rsid w:val="00B40351"/>
    <w:rsid w:val="00B41865"/>
    <w:rsid w:val="00B42719"/>
    <w:rsid w:val="00B42C2D"/>
    <w:rsid w:val="00B44D9A"/>
    <w:rsid w:val="00B47EA8"/>
    <w:rsid w:val="00B51076"/>
    <w:rsid w:val="00B5166A"/>
    <w:rsid w:val="00B5182B"/>
    <w:rsid w:val="00B52BFC"/>
    <w:rsid w:val="00B5302F"/>
    <w:rsid w:val="00B533E0"/>
    <w:rsid w:val="00B5354F"/>
    <w:rsid w:val="00B551DE"/>
    <w:rsid w:val="00B56D6E"/>
    <w:rsid w:val="00B57066"/>
    <w:rsid w:val="00B62E22"/>
    <w:rsid w:val="00B63C5D"/>
    <w:rsid w:val="00B65014"/>
    <w:rsid w:val="00B66F63"/>
    <w:rsid w:val="00B70DDC"/>
    <w:rsid w:val="00B74062"/>
    <w:rsid w:val="00B80DFE"/>
    <w:rsid w:val="00B82BBD"/>
    <w:rsid w:val="00B833F4"/>
    <w:rsid w:val="00B87C0F"/>
    <w:rsid w:val="00B87FFC"/>
    <w:rsid w:val="00B906BD"/>
    <w:rsid w:val="00B90957"/>
    <w:rsid w:val="00B90ACD"/>
    <w:rsid w:val="00B91E5A"/>
    <w:rsid w:val="00B941DD"/>
    <w:rsid w:val="00BA127C"/>
    <w:rsid w:val="00BB1D60"/>
    <w:rsid w:val="00BB5F33"/>
    <w:rsid w:val="00BB6521"/>
    <w:rsid w:val="00BB67B9"/>
    <w:rsid w:val="00BC1007"/>
    <w:rsid w:val="00BC479E"/>
    <w:rsid w:val="00BC4B77"/>
    <w:rsid w:val="00BC6198"/>
    <w:rsid w:val="00BC71A4"/>
    <w:rsid w:val="00BC77CD"/>
    <w:rsid w:val="00BD1A15"/>
    <w:rsid w:val="00BD2B2D"/>
    <w:rsid w:val="00BD3E87"/>
    <w:rsid w:val="00BD40B0"/>
    <w:rsid w:val="00BD5495"/>
    <w:rsid w:val="00BD6B14"/>
    <w:rsid w:val="00BD7C64"/>
    <w:rsid w:val="00BE1180"/>
    <w:rsid w:val="00BE1445"/>
    <w:rsid w:val="00BE1942"/>
    <w:rsid w:val="00BE2932"/>
    <w:rsid w:val="00BE3592"/>
    <w:rsid w:val="00BE3F86"/>
    <w:rsid w:val="00BE5314"/>
    <w:rsid w:val="00BE69E3"/>
    <w:rsid w:val="00BE7252"/>
    <w:rsid w:val="00BF046B"/>
    <w:rsid w:val="00BF266E"/>
    <w:rsid w:val="00BF44EF"/>
    <w:rsid w:val="00BF5074"/>
    <w:rsid w:val="00BF6128"/>
    <w:rsid w:val="00BF645A"/>
    <w:rsid w:val="00BF7825"/>
    <w:rsid w:val="00C006C6"/>
    <w:rsid w:val="00C00ABD"/>
    <w:rsid w:val="00C01743"/>
    <w:rsid w:val="00C04E2B"/>
    <w:rsid w:val="00C0530D"/>
    <w:rsid w:val="00C0640A"/>
    <w:rsid w:val="00C07793"/>
    <w:rsid w:val="00C100A3"/>
    <w:rsid w:val="00C14550"/>
    <w:rsid w:val="00C16512"/>
    <w:rsid w:val="00C168AA"/>
    <w:rsid w:val="00C178D4"/>
    <w:rsid w:val="00C200D9"/>
    <w:rsid w:val="00C20199"/>
    <w:rsid w:val="00C22515"/>
    <w:rsid w:val="00C22C6E"/>
    <w:rsid w:val="00C24277"/>
    <w:rsid w:val="00C24E59"/>
    <w:rsid w:val="00C24F84"/>
    <w:rsid w:val="00C27BED"/>
    <w:rsid w:val="00C30B89"/>
    <w:rsid w:val="00C30BCE"/>
    <w:rsid w:val="00C31067"/>
    <w:rsid w:val="00C3211C"/>
    <w:rsid w:val="00C32594"/>
    <w:rsid w:val="00C34BC7"/>
    <w:rsid w:val="00C35E67"/>
    <w:rsid w:val="00C37644"/>
    <w:rsid w:val="00C4165A"/>
    <w:rsid w:val="00C419D9"/>
    <w:rsid w:val="00C41B30"/>
    <w:rsid w:val="00C434E1"/>
    <w:rsid w:val="00C442E3"/>
    <w:rsid w:val="00C44B0A"/>
    <w:rsid w:val="00C4782C"/>
    <w:rsid w:val="00C47A04"/>
    <w:rsid w:val="00C504A6"/>
    <w:rsid w:val="00C50D3B"/>
    <w:rsid w:val="00C53AFC"/>
    <w:rsid w:val="00C56558"/>
    <w:rsid w:val="00C56E2F"/>
    <w:rsid w:val="00C572C4"/>
    <w:rsid w:val="00C57ABF"/>
    <w:rsid w:val="00C57BE6"/>
    <w:rsid w:val="00C57F99"/>
    <w:rsid w:val="00C600AE"/>
    <w:rsid w:val="00C60CC5"/>
    <w:rsid w:val="00C6231C"/>
    <w:rsid w:val="00C652F0"/>
    <w:rsid w:val="00C65D12"/>
    <w:rsid w:val="00C702E0"/>
    <w:rsid w:val="00C71BD4"/>
    <w:rsid w:val="00C71D88"/>
    <w:rsid w:val="00C73BBA"/>
    <w:rsid w:val="00C73D25"/>
    <w:rsid w:val="00C73F16"/>
    <w:rsid w:val="00C74431"/>
    <w:rsid w:val="00C74AF9"/>
    <w:rsid w:val="00C7540F"/>
    <w:rsid w:val="00C77B3F"/>
    <w:rsid w:val="00C81B14"/>
    <w:rsid w:val="00C83561"/>
    <w:rsid w:val="00C83E0C"/>
    <w:rsid w:val="00C84ADC"/>
    <w:rsid w:val="00C86A11"/>
    <w:rsid w:val="00C87EC6"/>
    <w:rsid w:val="00C901C1"/>
    <w:rsid w:val="00C91060"/>
    <w:rsid w:val="00C911BC"/>
    <w:rsid w:val="00C92334"/>
    <w:rsid w:val="00C92F49"/>
    <w:rsid w:val="00C94C90"/>
    <w:rsid w:val="00C94D5C"/>
    <w:rsid w:val="00CA0B49"/>
    <w:rsid w:val="00CA2D7D"/>
    <w:rsid w:val="00CA3EF7"/>
    <w:rsid w:val="00CA5E35"/>
    <w:rsid w:val="00CB01AA"/>
    <w:rsid w:val="00CB2105"/>
    <w:rsid w:val="00CB5A68"/>
    <w:rsid w:val="00CB6375"/>
    <w:rsid w:val="00CB753D"/>
    <w:rsid w:val="00CB798B"/>
    <w:rsid w:val="00CC19D3"/>
    <w:rsid w:val="00CC2D8C"/>
    <w:rsid w:val="00CC415E"/>
    <w:rsid w:val="00CC4869"/>
    <w:rsid w:val="00CC4A7F"/>
    <w:rsid w:val="00CC5E60"/>
    <w:rsid w:val="00CC72E7"/>
    <w:rsid w:val="00CC7B8D"/>
    <w:rsid w:val="00CC7BD7"/>
    <w:rsid w:val="00CD04B1"/>
    <w:rsid w:val="00CD3390"/>
    <w:rsid w:val="00CD4790"/>
    <w:rsid w:val="00CD64A8"/>
    <w:rsid w:val="00CD6DF1"/>
    <w:rsid w:val="00CE1AF3"/>
    <w:rsid w:val="00CE2C2C"/>
    <w:rsid w:val="00CE5B54"/>
    <w:rsid w:val="00CE6061"/>
    <w:rsid w:val="00CF3480"/>
    <w:rsid w:val="00CF34CB"/>
    <w:rsid w:val="00CF35CF"/>
    <w:rsid w:val="00CF3C9D"/>
    <w:rsid w:val="00CF520D"/>
    <w:rsid w:val="00CF5385"/>
    <w:rsid w:val="00CF72C5"/>
    <w:rsid w:val="00CF7486"/>
    <w:rsid w:val="00D003B8"/>
    <w:rsid w:val="00D00A1E"/>
    <w:rsid w:val="00D02365"/>
    <w:rsid w:val="00D06255"/>
    <w:rsid w:val="00D0766B"/>
    <w:rsid w:val="00D101E9"/>
    <w:rsid w:val="00D14FEB"/>
    <w:rsid w:val="00D21DBE"/>
    <w:rsid w:val="00D22838"/>
    <w:rsid w:val="00D2307B"/>
    <w:rsid w:val="00D231CC"/>
    <w:rsid w:val="00D237DC"/>
    <w:rsid w:val="00D23850"/>
    <w:rsid w:val="00D239BD"/>
    <w:rsid w:val="00D2449D"/>
    <w:rsid w:val="00D24DCA"/>
    <w:rsid w:val="00D25EAC"/>
    <w:rsid w:val="00D270C1"/>
    <w:rsid w:val="00D27AEA"/>
    <w:rsid w:val="00D307CB"/>
    <w:rsid w:val="00D315BB"/>
    <w:rsid w:val="00D32984"/>
    <w:rsid w:val="00D3327D"/>
    <w:rsid w:val="00D34575"/>
    <w:rsid w:val="00D407BF"/>
    <w:rsid w:val="00D40EF8"/>
    <w:rsid w:val="00D4263B"/>
    <w:rsid w:val="00D42966"/>
    <w:rsid w:val="00D432AB"/>
    <w:rsid w:val="00D44248"/>
    <w:rsid w:val="00D5002F"/>
    <w:rsid w:val="00D51473"/>
    <w:rsid w:val="00D51A73"/>
    <w:rsid w:val="00D54374"/>
    <w:rsid w:val="00D55F8C"/>
    <w:rsid w:val="00D64C91"/>
    <w:rsid w:val="00D653BD"/>
    <w:rsid w:val="00D661C7"/>
    <w:rsid w:val="00D701E3"/>
    <w:rsid w:val="00D706F2"/>
    <w:rsid w:val="00D70EF4"/>
    <w:rsid w:val="00D729AA"/>
    <w:rsid w:val="00D73452"/>
    <w:rsid w:val="00D76701"/>
    <w:rsid w:val="00D76F00"/>
    <w:rsid w:val="00D77407"/>
    <w:rsid w:val="00D803F1"/>
    <w:rsid w:val="00D806F0"/>
    <w:rsid w:val="00D819FF"/>
    <w:rsid w:val="00D827FE"/>
    <w:rsid w:val="00D82B39"/>
    <w:rsid w:val="00D84FE5"/>
    <w:rsid w:val="00D85745"/>
    <w:rsid w:val="00D86636"/>
    <w:rsid w:val="00D90578"/>
    <w:rsid w:val="00D930DC"/>
    <w:rsid w:val="00D93568"/>
    <w:rsid w:val="00D93AA8"/>
    <w:rsid w:val="00D93ABB"/>
    <w:rsid w:val="00D94152"/>
    <w:rsid w:val="00D97149"/>
    <w:rsid w:val="00D9774D"/>
    <w:rsid w:val="00DA109E"/>
    <w:rsid w:val="00DA317A"/>
    <w:rsid w:val="00DA4BBE"/>
    <w:rsid w:val="00DA6288"/>
    <w:rsid w:val="00DA6513"/>
    <w:rsid w:val="00DA798B"/>
    <w:rsid w:val="00DA7C57"/>
    <w:rsid w:val="00DB04A8"/>
    <w:rsid w:val="00DB07CD"/>
    <w:rsid w:val="00DB3D27"/>
    <w:rsid w:val="00DB3F4B"/>
    <w:rsid w:val="00DB4282"/>
    <w:rsid w:val="00DB4770"/>
    <w:rsid w:val="00DB574D"/>
    <w:rsid w:val="00DB69F4"/>
    <w:rsid w:val="00DB6CFE"/>
    <w:rsid w:val="00DB6EAE"/>
    <w:rsid w:val="00DC005F"/>
    <w:rsid w:val="00DC00C3"/>
    <w:rsid w:val="00DC2362"/>
    <w:rsid w:val="00DC2EE9"/>
    <w:rsid w:val="00DC396A"/>
    <w:rsid w:val="00DC39AE"/>
    <w:rsid w:val="00DC3D93"/>
    <w:rsid w:val="00DC41E9"/>
    <w:rsid w:val="00DC46D6"/>
    <w:rsid w:val="00DC4C53"/>
    <w:rsid w:val="00DC4D81"/>
    <w:rsid w:val="00DC501F"/>
    <w:rsid w:val="00DC5C0D"/>
    <w:rsid w:val="00DC5C78"/>
    <w:rsid w:val="00DC69AE"/>
    <w:rsid w:val="00DD0BF3"/>
    <w:rsid w:val="00DD1E52"/>
    <w:rsid w:val="00DD3C72"/>
    <w:rsid w:val="00DD5144"/>
    <w:rsid w:val="00DD7302"/>
    <w:rsid w:val="00DE1B95"/>
    <w:rsid w:val="00DE1E67"/>
    <w:rsid w:val="00DE2348"/>
    <w:rsid w:val="00DE2443"/>
    <w:rsid w:val="00DE2A61"/>
    <w:rsid w:val="00DE3C04"/>
    <w:rsid w:val="00DE4D68"/>
    <w:rsid w:val="00DE5406"/>
    <w:rsid w:val="00DE56D1"/>
    <w:rsid w:val="00DF19BF"/>
    <w:rsid w:val="00DF2B37"/>
    <w:rsid w:val="00DF374D"/>
    <w:rsid w:val="00DF3B0B"/>
    <w:rsid w:val="00DF3B88"/>
    <w:rsid w:val="00DF3EA9"/>
    <w:rsid w:val="00DF70DA"/>
    <w:rsid w:val="00DF78DA"/>
    <w:rsid w:val="00E00FE7"/>
    <w:rsid w:val="00E01549"/>
    <w:rsid w:val="00E046B8"/>
    <w:rsid w:val="00E05935"/>
    <w:rsid w:val="00E05B2E"/>
    <w:rsid w:val="00E0731F"/>
    <w:rsid w:val="00E129E7"/>
    <w:rsid w:val="00E13EEC"/>
    <w:rsid w:val="00E14051"/>
    <w:rsid w:val="00E14A0D"/>
    <w:rsid w:val="00E14D90"/>
    <w:rsid w:val="00E14F3B"/>
    <w:rsid w:val="00E16B1F"/>
    <w:rsid w:val="00E20105"/>
    <w:rsid w:val="00E20358"/>
    <w:rsid w:val="00E2152F"/>
    <w:rsid w:val="00E26EFE"/>
    <w:rsid w:val="00E2784C"/>
    <w:rsid w:val="00E325BF"/>
    <w:rsid w:val="00E349FE"/>
    <w:rsid w:val="00E34B91"/>
    <w:rsid w:val="00E35C27"/>
    <w:rsid w:val="00E36C3C"/>
    <w:rsid w:val="00E43EB3"/>
    <w:rsid w:val="00E46D07"/>
    <w:rsid w:val="00E5009C"/>
    <w:rsid w:val="00E50A6C"/>
    <w:rsid w:val="00E52145"/>
    <w:rsid w:val="00E53EFD"/>
    <w:rsid w:val="00E56CC2"/>
    <w:rsid w:val="00E56F34"/>
    <w:rsid w:val="00E60354"/>
    <w:rsid w:val="00E60364"/>
    <w:rsid w:val="00E618AE"/>
    <w:rsid w:val="00E64126"/>
    <w:rsid w:val="00E655BD"/>
    <w:rsid w:val="00E65786"/>
    <w:rsid w:val="00E65E1A"/>
    <w:rsid w:val="00E70A95"/>
    <w:rsid w:val="00E72A94"/>
    <w:rsid w:val="00E736B7"/>
    <w:rsid w:val="00E740B5"/>
    <w:rsid w:val="00E770D0"/>
    <w:rsid w:val="00E773EB"/>
    <w:rsid w:val="00E779C2"/>
    <w:rsid w:val="00E85775"/>
    <w:rsid w:val="00E87161"/>
    <w:rsid w:val="00E87B6F"/>
    <w:rsid w:val="00E90FCC"/>
    <w:rsid w:val="00E92493"/>
    <w:rsid w:val="00E9541E"/>
    <w:rsid w:val="00E977CB"/>
    <w:rsid w:val="00EA097A"/>
    <w:rsid w:val="00EA3BF1"/>
    <w:rsid w:val="00EA40B2"/>
    <w:rsid w:val="00EA69BD"/>
    <w:rsid w:val="00EB319F"/>
    <w:rsid w:val="00EB53F2"/>
    <w:rsid w:val="00EB5606"/>
    <w:rsid w:val="00EC04AB"/>
    <w:rsid w:val="00EC089D"/>
    <w:rsid w:val="00EC1D6F"/>
    <w:rsid w:val="00EC20AB"/>
    <w:rsid w:val="00EC22F4"/>
    <w:rsid w:val="00EC483E"/>
    <w:rsid w:val="00EC6CF3"/>
    <w:rsid w:val="00ED033C"/>
    <w:rsid w:val="00ED2B07"/>
    <w:rsid w:val="00ED3503"/>
    <w:rsid w:val="00ED3AC8"/>
    <w:rsid w:val="00ED54A2"/>
    <w:rsid w:val="00ED560C"/>
    <w:rsid w:val="00ED6C20"/>
    <w:rsid w:val="00ED6DDF"/>
    <w:rsid w:val="00EE2423"/>
    <w:rsid w:val="00EE2D06"/>
    <w:rsid w:val="00EE2F59"/>
    <w:rsid w:val="00EE396F"/>
    <w:rsid w:val="00EE49D9"/>
    <w:rsid w:val="00EE7A93"/>
    <w:rsid w:val="00EF04D0"/>
    <w:rsid w:val="00EF2095"/>
    <w:rsid w:val="00EF4DD6"/>
    <w:rsid w:val="00EF52F2"/>
    <w:rsid w:val="00EF551B"/>
    <w:rsid w:val="00EF7869"/>
    <w:rsid w:val="00F006E5"/>
    <w:rsid w:val="00F01474"/>
    <w:rsid w:val="00F02A7D"/>
    <w:rsid w:val="00F0597A"/>
    <w:rsid w:val="00F059C6"/>
    <w:rsid w:val="00F10BCD"/>
    <w:rsid w:val="00F128BA"/>
    <w:rsid w:val="00F12E4E"/>
    <w:rsid w:val="00F15BED"/>
    <w:rsid w:val="00F16400"/>
    <w:rsid w:val="00F20E31"/>
    <w:rsid w:val="00F211E8"/>
    <w:rsid w:val="00F21274"/>
    <w:rsid w:val="00F22226"/>
    <w:rsid w:val="00F2242B"/>
    <w:rsid w:val="00F236FD"/>
    <w:rsid w:val="00F24C56"/>
    <w:rsid w:val="00F26194"/>
    <w:rsid w:val="00F267D1"/>
    <w:rsid w:val="00F3127B"/>
    <w:rsid w:val="00F3135E"/>
    <w:rsid w:val="00F343EF"/>
    <w:rsid w:val="00F34824"/>
    <w:rsid w:val="00F41AE8"/>
    <w:rsid w:val="00F42119"/>
    <w:rsid w:val="00F43A05"/>
    <w:rsid w:val="00F45E56"/>
    <w:rsid w:val="00F46DD3"/>
    <w:rsid w:val="00F47468"/>
    <w:rsid w:val="00F50F3D"/>
    <w:rsid w:val="00F50F92"/>
    <w:rsid w:val="00F511F5"/>
    <w:rsid w:val="00F52A32"/>
    <w:rsid w:val="00F55EE6"/>
    <w:rsid w:val="00F56112"/>
    <w:rsid w:val="00F56CDE"/>
    <w:rsid w:val="00F570B5"/>
    <w:rsid w:val="00F6174F"/>
    <w:rsid w:val="00F6216E"/>
    <w:rsid w:val="00F62F45"/>
    <w:rsid w:val="00F63AF6"/>
    <w:rsid w:val="00F63DE3"/>
    <w:rsid w:val="00F650C4"/>
    <w:rsid w:val="00F65EAA"/>
    <w:rsid w:val="00F67932"/>
    <w:rsid w:val="00F70416"/>
    <w:rsid w:val="00F7079D"/>
    <w:rsid w:val="00F74C99"/>
    <w:rsid w:val="00F80F83"/>
    <w:rsid w:val="00F82C00"/>
    <w:rsid w:val="00F838A1"/>
    <w:rsid w:val="00F86075"/>
    <w:rsid w:val="00F861C4"/>
    <w:rsid w:val="00F869F1"/>
    <w:rsid w:val="00F90CAF"/>
    <w:rsid w:val="00F93309"/>
    <w:rsid w:val="00F94095"/>
    <w:rsid w:val="00F9432C"/>
    <w:rsid w:val="00FA31E5"/>
    <w:rsid w:val="00FA3D92"/>
    <w:rsid w:val="00FA3E4F"/>
    <w:rsid w:val="00FA3F74"/>
    <w:rsid w:val="00FA583F"/>
    <w:rsid w:val="00FA665F"/>
    <w:rsid w:val="00FA6B25"/>
    <w:rsid w:val="00FA71D8"/>
    <w:rsid w:val="00FA7325"/>
    <w:rsid w:val="00FA7DD9"/>
    <w:rsid w:val="00FA7F19"/>
    <w:rsid w:val="00FA7FD5"/>
    <w:rsid w:val="00FB0385"/>
    <w:rsid w:val="00FB2B2E"/>
    <w:rsid w:val="00FB3000"/>
    <w:rsid w:val="00FB52F2"/>
    <w:rsid w:val="00FC033A"/>
    <w:rsid w:val="00FC06D5"/>
    <w:rsid w:val="00FC159D"/>
    <w:rsid w:val="00FC36AF"/>
    <w:rsid w:val="00FC3910"/>
    <w:rsid w:val="00FC5DE7"/>
    <w:rsid w:val="00FC759E"/>
    <w:rsid w:val="00FD35C6"/>
    <w:rsid w:val="00FD4BD6"/>
    <w:rsid w:val="00FD6157"/>
    <w:rsid w:val="00FD7386"/>
    <w:rsid w:val="00FD76FC"/>
    <w:rsid w:val="00FE08C9"/>
    <w:rsid w:val="00FE091E"/>
    <w:rsid w:val="00FE39DB"/>
    <w:rsid w:val="00FE538F"/>
    <w:rsid w:val="00FE5BF9"/>
    <w:rsid w:val="00FF0C96"/>
    <w:rsid w:val="00FF61AD"/>
    <w:rsid w:val="00FF68BF"/>
    <w:rsid w:val="00FF7BAC"/>
    <w:rsid w:val="0BD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D335"/>
  <w15:docId w15:val="{05464C4E-833F-844E-94F8-E42BFDF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customStyle="1" w:styleId="comp">
    <w:name w:val="comp"/>
    <w:basedOn w:val="Normal"/>
    <w:rsid w:val="00C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CE2C2C"/>
    <w:rPr>
      <w:color w:val="0000FF"/>
      <w:u w:val="single"/>
    </w:rPr>
  </w:style>
  <w:style w:type="paragraph" w:customStyle="1" w:styleId="gntarbp">
    <w:name w:val="gnt_ar_b_p"/>
    <w:basedOn w:val="Normal"/>
    <w:rsid w:val="00F5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9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48</TotalTime>
  <Pages>5</Pages>
  <Words>1841</Words>
  <Characters>10497</Characters>
  <Application>Microsoft Office Word</Application>
  <DocSecurity>0</DocSecurity>
  <Lines>87</Lines>
  <Paragraphs>24</Paragraphs>
  <ScaleCrop>false</ScaleCrop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79</cp:revision>
  <cp:lastPrinted>2022-06-03T03:26:00Z</cp:lastPrinted>
  <dcterms:created xsi:type="dcterms:W3CDTF">2022-05-12T01:07:00Z</dcterms:created>
  <dcterms:modified xsi:type="dcterms:W3CDTF">2022-06-21T07:45:00Z</dcterms:modified>
</cp:coreProperties>
</file>