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8E4F0" w14:textId="7081C4FC" w:rsidR="009D793F" w:rsidRPr="00DC2D1F" w:rsidRDefault="00BF7225" w:rsidP="00C100A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TIẾNG ANH 7 – RIGHT ON</w:t>
      </w:r>
    </w:p>
    <w:p w14:paraId="45637D9D" w14:textId="3CAF6353" w:rsidR="002C0074" w:rsidRPr="00DC2D1F" w:rsidRDefault="004F51CC" w:rsidP="00C100A3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UNIT </w:t>
      </w:r>
      <w:r w:rsidR="0010498F" w:rsidRPr="00DC2D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6</w:t>
      </w:r>
      <w:r w:rsidRPr="00DC2D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TEST</w:t>
      </w:r>
    </w:p>
    <w:p w14:paraId="14D6D33E" w14:textId="77777777" w:rsidR="00742081" w:rsidRPr="00DC2D1F" w:rsidRDefault="009D793F" w:rsidP="00C100A3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val="en-US"/>
        </w:rPr>
        <w:t>Note:</w:t>
      </w:r>
      <w:r w:rsidRPr="00DC2D1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="00742081" w:rsidRPr="00DC2D1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Each correct answer earns </w:t>
      </w:r>
      <w:r w:rsidR="002557DD" w:rsidRPr="00DC2D1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0.2 points</w:t>
      </w:r>
      <w:r w:rsidR="00742081" w:rsidRPr="00DC2D1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.</w:t>
      </w:r>
    </w:p>
    <w:p w14:paraId="1072B7E2" w14:textId="77777777" w:rsidR="005F79E9" w:rsidRPr="00DC2D1F" w:rsidRDefault="005F79E9" w:rsidP="00C100A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1C052216" w14:textId="77777777" w:rsidR="00054EF5" w:rsidRPr="00DC2D1F" w:rsidRDefault="00064401" w:rsidP="00C100A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I.</w:t>
      </w:r>
      <w:r w:rsidR="00992630" w:rsidRPr="00DC2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643EF9" w:rsidRPr="00DC2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PRONUNCIATION</w:t>
      </w:r>
      <w:r w:rsidR="004E6EFD" w:rsidRPr="00DC2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bookmarkStart w:id="0" w:name="OLE_LINK18"/>
      <w:r w:rsidR="004E6EFD" w:rsidRPr="00DC2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(</w:t>
      </w:r>
      <w:r w:rsidR="003E420D" w:rsidRPr="00DC2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0.8</w:t>
      </w:r>
      <w:r w:rsidR="004E6EFD" w:rsidRPr="00DC2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point</w:t>
      </w:r>
      <w:r w:rsidR="000B5753" w:rsidRPr="00DC2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</w:t>
      </w:r>
      <w:r w:rsidR="004E6EFD" w:rsidRPr="00DC2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)</w:t>
      </w:r>
      <w:bookmarkEnd w:id="0"/>
    </w:p>
    <w:p w14:paraId="0BF95653" w14:textId="77777777" w:rsidR="002C0074" w:rsidRPr="00DC2D1F" w:rsidRDefault="00054EF5" w:rsidP="008064A6">
      <w:pPr>
        <w:tabs>
          <w:tab w:val="left" w:pos="426"/>
          <w:tab w:val="left" w:pos="2552"/>
          <w:tab w:val="left" w:pos="4678"/>
          <w:tab w:val="left" w:pos="6804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2D1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A. </w:t>
      </w:r>
      <w:r w:rsidR="00A625AE" w:rsidRPr="00DC2D1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Choose the word whose underlined part is pronounced differently</w:t>
      </w:r>
      <w:r w:rsidR="008E48B9" w:rsidRPr="00DC2D1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.</w:t>
      </w:r>
    </w:p>
    <w:p w14:paraId="777167B2" w14:textId="77777777" w:rsidR="002C0074" w:rsidRPr="00DC2D1F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1. 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</w:t>
      </w:r>
      <w:r w:rsidR="00184107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91972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j</w:t>
      </w:r>
      <w:r w:rsidR="00791972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a</w:t>
      </w:r>
      <w:r w:rsidR="00791972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="005756FB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184107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91972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791972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a</w:t>
      </w:r>
      <w:r w:rsidR="00791972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="00184107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184107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907AD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j</w:t>
      </w:r>
      <w:r w:rsidR="002907AD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a</w:t>
      </w:r>
      <w:r w:rsidR="002907AD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="00184107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184107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907AD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a</w:t>
      </w:r>
      <w:r w:rsidR="002907AD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nimal</w:t>
      </w:r>
    </w:p>
    <w:p w14:paraId="54A404AF" w14:textId="77777777" w:rsidR="002C0074" w:rsidRPr="00DC2D1F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2. 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</w:t>
      </w:r>
      <w:r w:rsidR="00184107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6045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="00B6045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u</w:t>
      </w:r>
      <w:r w:rsidR="00B6045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blic</w:t>
      </w:r>
      <w:r w:rsidR="00184107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184107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6045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yogh</w:t>
      </w:r>
      <w:r w:rsidR="00B6045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u</w:t>
      </w:r>
      <w:r w:rsidR="00B6045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rt</w:t>
      </w:r>
      <w:r w:rsidR="00184107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184107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6045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st</w:t>
      </w:r>
      <w:r w:rsidR="00B6045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u</w:t>
      </w:r>
      <w:r w:rsidR="00B6045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ffed</w:t>
      </w:r>
      <w:r w:rsidR="00184107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184107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6045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B6045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u</w:t>
      </w:r>
      <w:r w:rsidR="00B6045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lb</w:t>
      </w:r>
    </w:p>
    <w:p w14:paraId="33549281" w14:textId="77777777" w:rsidR="002C0074" w:rsidRPr="00DC2D1F" w:rsidRDefault="00054EF5" w:rsidP="008064A6">
      <w:pPr>
        <w:tabs>
          <w:tab w:val="left" w:pos="426"/>
          <w:tab w:val="left" w:pos="2552"/>
          <w:tab w:val="left" w:pos="4678"/>
          <w:tab w:val="left" w:pos="6804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B. </w:t>
      </w:r>
      <w:bookmarkStart w:id="1" w:name="_Hlk66976743"/>
      <w:r w:rsidR="00184107" w:rsidRPr="00DC2D1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Choose the word that has a different s</w:t>
      </w:r>
      <w:r w:rsidR="006A0EA1" w:rsidRPr="00DC2D1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tressed syllable from the rest</w:t>
      </w:r>
      <w:bookmarkEnd w:id="1"/>
      <w:r w:rsidR="006A0EA1" w:rsidRPr="00DC2D1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.</w:t>
      </w:r>
    </w:p>
    <w:p w14:paraId="4E852C0A" w14:textId="77777777" w:rsidR="002C0074" w:rsidRPr="00DC2D1F" w:rsidRDefault="00EC6CF3" w:rsidP="00C100A3">
      <w:pPr>
        <w:pStyle w:val="ListParagraph"/>
        <w:tabs>
          <w:tab w:val="left" w:pos="426"/>
          <w:tab w:val="left" w:pos="2552"/>
          <w:tab w:val="left" w:pos="4678"/>
          <w:tab w:val="left" w:pos="6804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="001A71A3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1A71A3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</w:t>
      </w:r>
      <w:r w:rsidR="00184107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F5113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donate</w:t>
      </w:r>
      <w:r w:rsidR="00184107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184107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F5113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plastic</w:t>
      </w:r>
      <w:r w:rsidR="00184107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184107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F5113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compost</w:t>
      </w:r>
      <w:r w:rsidR="00184107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184107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F5113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metal</w:t>
      </w:r>
    </w:p>
    <w:p w14:paraId="65F758EB" w14:textId="77777777" w:rsidR="002C0074" w:rsidRPr="00DC2D1F" w:rsidRDefault="00EC6CF3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1A71A3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1A71A3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</w:t>
      </w:r>
      <w:r w:rsidR="00184107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C6D96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battery</w:t>
      </w:r>
      <w:r w:rsidR="00184107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184107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C6D96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newspaper</w:t>
      </w:r>
      <w:r w:rsidR="00184107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184107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C6D96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organic</w:t>
      </w:r>
      <w:r w:rsidR="00184107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184107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5136C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organize</w:t>
      </w:r>
    </w:p>
    <w:p w14:paraId="5D1B0EAE" w14:textId="77777777" w:rsidR="005F79E9" w:rsidRPr="00DC2D1F" w:rsidRDefault="005F79E9" w:rsidP="00C100A3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20F04D8" w14:textId="77777777" w:rsidR="002C0074" w:rsidRPr="00DC2D1F" w:rsidRDefault="00075CDA" w:rsidP="00C100A3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II. VOCABULARY AND </w:t>
      </w:r>
      <w:r w:rsidRPr="00DC2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G</w:t>
      </w:r>
      <w:r w:rsidRPr="00DC2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RAMMAR</w:t>
      </w:r>
      <w:r w:rsidR="004E6EFD" w:rsidRPr="00DC2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(</w:t>
      </w:r>
      <w:r w:rsidR="003E420D" w:rsidRPr="00DC2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2.4</w:t>
      </w:r>
      <w:r w:rsidR="004E6EFD" w:rsidRPr="00DC2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points)</w:t>
      </w:r>
    </w:p>
    <w:p w14:paraId="4539D84A" w14:textId="366ADDB4" w:rsidR="002C0074" w:rsidRPr="00DC2D1F" w:rsidRDefault="00184107" w:rsidP="008064A6">
      <w:pPr>
        <w:tabs>
          <w:tab w:val="left" w:pos="2552"/>
          <w:tab w:val="left" w:pos="6804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Choose the </w:t>
      </w:r>
      <w:r w:rsidR="007D1875" w:rsidRPr="00DC2D1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best </w:t>
      </w:r>
      <w:r w:rsidR="001A71A3" w:rsidRPr="00DC2D1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option (A, B, C or D) to complete each of the following </w:t>
      </w:r>
      <w:r w:rsidR="00B577E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questions</w:t>
      </w:r>
      <w:r w:rsidR="008E48B9" w:rsidRPr="00DC2D1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.</w:t>
      </w:r>
    </w:p>
    <w:p w14:paraId="572B789B" w14:textId="77777777" w:rsidR="001A71A3" w:rsidRPr="00DC2D1F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5</w:t>
      </w:r>
      <w:r w:rsidR="001A71A3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E50A6C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302B4F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There are many things that are made from</w:t>
      </w:r>
      <w:r w:rsidR="005D4DD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A71A3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</w:t>
      </w:r>
      <w:r w:rsidR="00302B4F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 for example, toys, bags, yoghurt pots and water bottles</w:t>
      </w:r>
      <w:r w:rsidR="0006562D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B96572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A71A3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</w:p>
    <w:p w14:paraId="39BEB776" w14:textId="77777777" w:rsidR="001A71A3" w:rsidRPr="00DC2D1F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302B4F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metal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302B4F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plastic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302B4F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glass</w:t>
      </w:r>
      <w:r w:rsidR="00A103C5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302B4F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paper</w:t>
      </w:r>
    </w:p>
    <w:p w14:paraId="64910BF2" w14:textId="77777777" w:rsidR="001A71A3" w:rsidRPr="00DC2D1F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6</w:t>
      </w:r>
      <w:r w:rsidR="001A71A3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E50A6C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761DF7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Our </w:t>
      </w:r>
      <w:proofErr w:type="spellStart"/>
      <w:r w:rsidR="00761DF7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neighbours</w:t>
      </w:r>
      <w:proofErr w:type="spellEnd"/>
      <w:r w:rsidR="00D4790F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always</w:t>
      </w:r>
      <w:r w:rsidR="00761DF7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A71A3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</w:t>
      </w:r>
      <w:r w:rsidR="00FE238B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their food waste instead of throwing it away</w:t>
      </w:r>
      <w:r w:rsidR="00166332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2B843A34" w14:textId="77777777" w:rsidR="001A71A3" w:rsidRPr="00DC2D1F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FE238B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re</w:t>
      </w:r>
      <w:r w:rsidR="00F7412F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duce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F7412F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recycle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146EEF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install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AB3F8D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compost</w:t>
      </w:r>
    </w:p>
    <w:p w14:paraId="0AB996F7" w14:textId="77777777" w:rsidR="001A71A3" w:rsidRPr="00DC2D1F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7</w:t>
      </w:r>
      <w:r w:rsidR="001A71A3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BF507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412D8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My grandparents</w:t>
      </w:r>
      <w:r w:rsidR="00BF507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A71A3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__________ </w:t>
      </w:r>
      <w:r w:rsidR="00412D8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with us at the moment. It’s great because granny</w:t>
      </w:r>
      <w:r w:rsidR="00F36827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D4D1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always </w:t>
      </w:r>
      <w:r w:rsidR="00F36827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__________ </w:t>
      </w:r>
      <w:r w:rsidR="00BD4D1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great dishes</w:t>
      </w:r>
      <w:r w:rsidR="00CC4869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0CE12C71" w14:textId="77777777" w:rsidR="00650591" w:rsidRPr="00DC2D1F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E2120B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A. </w:t>
      </w:r>
      <w:r w:rsidR="0063797B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are staying/ is cooking</w:t>
      </w:r>
      <w:r w:rsidR="00E2120B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2120B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B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A2729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stay/ cooks</w:t>
      </w:r>
    </w:p>
    <w:p w14:paraId="3572B30F" w14:textId="77777777" w:rsidR="001A71A3" w:rsidRPr="00DC2D1F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63797B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are staying/ cooks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</w:t>
      </w:r>
      <w:r w:rsidR="00BF507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D. </w:t>
      </w:r>
      <w:r w:rsidR="005C4D78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stay/ is cooking</w:t>
      </w:r>
    </w:p>
    <w:p w14:paraId="0C4C0F48" w14:textId="77777777" w:rsidR="00BF5074" w:rsidRPr="00DC2D1F" w:rsidRDefault="004E6BD6" w:rsidP="007F6FC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8</w:t>
      </w:r>
      <w:r w:rsidR="00BF507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BF507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6C142F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It is true that</w:t>
      </w:r>
      <w:r w:rsidR="007F6FCC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C142F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organic</w:t>
      </w:r>
      <w:r w:rsidR="0069339D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C142F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fruit and vegetables are healthier for </w:t>
      </w:r>
      <w:proofErr w:type="gramStart"/>
      <w:r w:rsidR="006C142F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you</w:t>
      </w:r>
      <w:r w:rsidR="00BF507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="006C142F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</w:t>
      </w:r>
      <w:proofErr w:type="gramEnd"/>
      <w:r w:rsidR="006C142F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 farmers don’t use chemicals to grow them.</w:t>
      </w:r>
    </w:p>
    <w:p w14:paraId="5CF305E9" w14:textId="77777777" w:rsidR="00BF5074" w:rsidRPr="00DC2D1F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0B4E76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so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8E598A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but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proofErr w:type="gramStart"/>
      <w:r w:rsidR="008E598A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although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gramEnd"/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D. </w:t>
      </w:r>
      <w:r w:rsidR="008E598A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because</w:t>
      </w:r>
    </w:p>
    <w:p w14:paraId="7236A3CB" w14:textId="54D7961A" w:rsidR="00BF5074" w:rsidRPr="00DC2D1F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9</w:t>
      </w:r>
      <w:r w:rsidR="00BF507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BF507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196B8C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You can help </w:t>
      </w:r>
      <w:r w:rsidR="00BE659B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your community by </w:t>
      </w:r>
      <w:r w:rsidR="00196B8C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pick</w:t>
      </w:r>
      <w:r w:rsidR="00BE659B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ing</w:t>
      </w:r>
      <w:r w:rsidR="00196B8C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up litter</w:t>
      </w:r>
      <w:r w:rsidR="00946DA1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E659B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in the park </w:t>
      </w:r>
      <w:r w:rsidR="00946DA1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</w:t>
      </w:r>
      <w:r w:rsidR="000A6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849A1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doing shopping for elderly </w:t>
      </w:r>
      <w:proofErr w:type="spellStart"/>
      <w:r w:rsidR="009849A1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neighbours</w:t>
      </w:r>
      <w:proofErr w:type="spellEnd"/>
      <w:r w:rsidR="009E6BCA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196B8C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Which do you prefer?</w:t>
      </w:r>
    </w:p>
    <w:p w14:paraId="35368F05" w14:textId="77777777" w:rsidR="00BF5074" w:rsidRPr="00DC2D1F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196B8C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but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196B8C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196B8C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or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196B8C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so</w:t>
      </w:r>
    </w:p>
    <w:p w14:paraId="0919786E" w14:textId="77777777" w:rsidR="00BF5074" w:rsidRPr="00DC2D1F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10</w:t>
      </w:r>
      <w:r w:rsidR="00BF507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DA7F69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Last week, we</w:t>
      </w:r>
      <w:r w:rsidR="00D97AF3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F507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</w:t>
      </w:r>
      <w:r w:rsidR="00812519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A7F69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lots of toys and stuffed animals for kids in the hospitals</w:t>
      </w:r>
      <w:r w:rsidR="00812519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312DBD9F" w14:textId="77777777" w:rsidR="00BF5074" w:rsidRPr="00DC2D1F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786EF6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collected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786EF6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picked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786EF6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organized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0D6C9D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raised</w:t>
      </w:r>
    </w:p>
    <w:p w14:paraId="42D0564D" w14:textId="77777777" w:rsidR="00BF5074" w:rsidRPr="00DC2D1F" w:rsidRDefault="00E770D0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4E6BD6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BF507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EC631D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 promise I </w:t>
      </w:r>
      <w:r w:rsidR="00C63909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______ </w:t>
      </w:r>
      <w:r w:rsidR="00EC631D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home in time for dinner</w:t>
      </w:r>
      <w:r w:rsidR="003B78D8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BF507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</w:p>
    <w:p w14:paraId="4D8BA422" w14:textId="77777777" w:rsidR="00BF5074" w:rsidRPr="00DC2D1F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EC631D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am going to</w:t>
      </w:r>
      <w:r w:rsidR="009A267E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8529E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get</w:t>
      </w:r>
      <w:r w:rsidR="007A5768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 w:rsidR="00EC631D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will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="00A3451A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be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gramEnd"/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C. </w:t>
      </w:r>
      <w:r w:rsidR="00E16125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come</w:t>
      </w:r>
      <w:r w:rsidR="007A5768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D. </w:t>
      </w:r>
      <w:r w:rsidR="00816172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am going</w:t>
      </w:r>
    </w:p>
    <w:p w14:paraId="0124963B" w14:textId="77777777" w:rsidR="00BF5074" w:rsidRPr="00DC2D1F" w:rsidRDefault="001B06B0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4E6BD6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</w:t>
      </w:r>
      <w:r w:rsidR="00BF507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BF507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576B10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When I have free time, I often volunteer</w:t>
      </w:r>
      <w:r w:rsidR="00AE0E96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__________</w:t>
      </w:r>
      <w:r w:rsidR="00576B10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 local animal shelter</w:t>
      </w:r>
      <w:r w:rsidR="00BF507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</w:p>
    <w:p w14:paraId="73A3FBCB" w14:textId="77777777" w:rsidR="00BF5074" w:rsidRPr="00DC2D1F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576B10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to</w:t>
      </w:r>
      <w:r w:rsidR="00546CD3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76B10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576B10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D13B65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on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576B10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at</w:t>
      </w:r>
    </w:p>
    <w:p w14:paraId="74FF9AF2" w14:textId="77777777" w:rsidR="00BF5074" w:rsidRPr="00DC2D1F" w:rsidRDefault="007834B4" w:rsidP="00DD3C72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4E6BD6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="00BF507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681B3F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We should</w:t>
      </w:r>
      <w:r w:rsidR="004E688B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526D9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</w:t>
      </w:r>
      <w:r w:rsidR="000A33BA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81B3F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wildlife parks to protect wild animals from extinction</w:t>
      </w:r>
      <w:r w:rsidR="00DB530C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0CE83991" w14:textId="427609EC" w:rsidR="008526D9" w:rsidRPr="00DC2D1F" w:rsidRDefault="008526D9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722DE9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create</w:t>
      </w:r>
      <w:r w:rsidR="00580E70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733AC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B. </w:t>
      </w:r>
      <w:r w:rsidR="00D8143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install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D8143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make</w:t>
      </w:r>
      <w:r w:rsidR="001733AC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D. </w:t>
      </w:r>
      <w:r w:rsidR="00AC6ADE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start</w:t>
      </w:r>
    </w:p>
    <w:p w14:paraId="43F528B2" w14:textId="7845C5CC" w:rsidR="00FE1EA4" w:rsidRPr="00DC2D1F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14</w:t>
      </w:r>
      <w:r w:rsidR="00BF507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FE1EA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Student A: </w:t>
      </w:r>
      <w:r w:rsidR="000A6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“</w:t>
      </w:r>
      <w:r w:rsidR="00F363A0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Why don’t we start a recycling club at school</w:t>
      </w:r>
      <w:r w:rsidR="00FE1EA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?</w:t>
      </w:r>
      <w:r w:rsidR="00906D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”</w:t>
      </w:r>
    </w:p>
    <w:p w14:paraId="2F271745" w14:textId="7A713BA8" w:rsidR="00FE1EA4" w:rsidRPr="00DC2D1F" w:rsidRDefault="00FE1EA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Student B: </w:t>
      </w:r>
      <w:r w:rsidR="00906D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“</w:t>
      </w:r>
      <w:r w:rsidR="008526D9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</w:t>
      </w:r>
      <w:r w:rsidR="00906D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”</w:t>
      </w:r>
    </w:p>
    <w:p w14:paraId="09B48D68" w14:textId="77777777" w:rsidR="00FE1EA4" w:rsidRPr="00DC2D1F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F363A0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 know it</w:t>
      </w:r>
      <w:r w:rsidR="00FE1EA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39752C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FE1EA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 w:rsidR="00A14940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You do right</w:t>
      </w:r>
      <w:r w:rsidR="00FA3F33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!</w:t>
      </w:r>
    </w:p>
    <w:p w14:paraId="6EA1925D" w14:textId="77777777" w:rsidR="00BF5074" w:rsidRPr="00DC2D1F" w:rsidRDefault="00FE1EA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F507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C. </w:t>
      </w:r>
      <w:r w:rsidR="00F363A0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What a great idea!</w:t>
      </w:r>
      <w:r w:rsidR="00BF507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</w:t>
      </w:r>
      <w:r w:rsidR="00BF507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195945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No, I don’t think</w:t>
      </w:r>
      <w:r w:rsidR="0012631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062F7B44" w14:textId="4C2C9FD4" w:rsidR="004233CE" w:rsidRPr="00DC2D1F" w:rsidRDefault="00E72A94" w:rsidP="0047460C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C2D1F">
        <w:rPr>
          <w:rFonts w:ascii="Times New Roman" w:hAnsi="Times New Roman"/>
          <w:color w:val="000000" w:themeColor="text1"/>
          <w:sz w:val="24"/>
          <w:szCs w:val="24"/>
        </w:rPr>
        <w:br w:type="page"/>
      </w:r>
      <w:r w:rsidR="0047460C" w:rsidRPr="00DC2D1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15. What does the sign mean?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375"/>
      </w:tblGrid>
      <w:tr w:rsidR="00DC2D1F" w:rsidRPr="00DC2D1F" w14:paraId="7BC3898D" w14:textId="77777777" w:rsidTr="001D1E76">
        <w:tc>
          <w:tcPr>
            <w:tcW w:w="3256" w:type="dxa"/>
            <w:vAlign w:val="center"/>
          </w:tcPr>
          <w:p w14:paraId="063C6A1A" w14:textId="47525759" w:rsidR="003A1458" w:rsidRPr="00DC2D1F" w:rsidRDefault="003A1458" w:rsidP="001D1E76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D1F">
              <w:rPr>
                <w:noProof/>
                <w:color w:val="000000" w:themeColor="text1"/>
              </w:rPr>
              <w:drawing>
                <wp:inline distT="0" distB="0" distL="0" distR="0" wp14:anchorId="3CEDCB65" wp14:editId="09A0C846">
                  <wp:extent cx="1426779" cy="1269124"/>
                  <wp:effectExtent l="0" t="0" r="0" b="127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206" cy="1277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5" w:type="dxa"/>
            <w:vAlign w:val="center"/>
          </w:tcPr>
          <w:p w14:paraId="001791FC" w14:textId="77777777" w:rsidR="003A1458" w:rsidRPr="00DC2D1F" w:rsidRDefault="003A1458" w:rsidP="001D1E76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D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A. </w:t>
            </w:r>
            <w:r w:rsidRPr="00DC2D1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Always keep this door open</w:t>
            </w:r>
            <w:r w:rsidRPr="00DC2D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3480E4C" w14:textId="77777777" w:rsidR="003A1458" w:rsidRPr="00DC2D1F" w:rsidRDefault="003A1458" w:rsidP="001D1E76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D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B. </w:t>
            </w:r>
            <w:r w:rsidRPr="00DC2D1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You need to ask for permission to park here</w:t>
            </w:r>
            <w:r w:rsidRPr="00DC2D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E59315C" w14:textId="77777777" w:rsidR="003A1458" w:rsidRPr="00DC2D1F" w:rsidRDefault="003A1458" w:rsidP="001D1E76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D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C. </w:t>
            </w:r>
            <w:r w:rsidRPr="00DC2D1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You can use this entrance in an emergency</w:t>
            </w:r>
            <w:r w:rsidRPr="00DC2D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6BF1633" w14:textId="6C5370B0" w:rsidR="003A1458" w:rsidRPr="00DC2D1F" w:rsidRDefault="003A1458" w:rsidP="001D1E76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D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D. </w:t>
            </w:r>
            <w:proofErr w:type="gramStart"/>
            <w:r w:rsidRPr="00DC2D1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Don’t park</w:t>
            </w:r>
            <w:proofErr w:type="gramEnd"/>
            <w:r w:rsidRPr="00DC2D1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in front of this entrance</w:t>
            </w:r>
            <w:r w:rsidRPr="00DC2D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49F2B832" w14:textId="5816F098" w:rsidR="0047460C" w:rsidRPr="00DC2D1F" w:rsidRDefault="0047460C" w:rsidP="003A1458">
      <w:pPr>
        <w:tabs>
          <w:tab w:val="left" w:pos="284"/>
          <w:tab w:val="left" w:pos="2835"/>
          <w:tab w:val="left" w:pos="5103"/>
          <w:tab w:val="left" w:pos="7655"/>
        </w:tabs>
        <w:spacing w:before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C2D1F">
        <w:rPr>
          <w:rFonts w:ascii="Times New Roman" w:hAnsi="Times New Roman"/>
          <w:color w:val="000000" w:themeColor="text1"/>
          <w:sz w:val="24"/>
          <w:szCs w:val="24"/>
        </w:rPr>
        <w:t>16. What does the sign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375"/>
      </w:tblGrid>
      <w:tr w:rsidR="00DC2D1F" w:rsidRPr="00DC2D1F" w14:paraId="7C026871" w14:textId="77777777" w:rsidTr="001D1E76">
        <w:tc>
          <w:tcPr>
            <w:tcW w:w="3256" w:type="dxa"/>
            <w:vAlign w:val="center"/>
          </w:tcPr>
          <w:p w14:paraId="693D8126" w14:textId="0087A705" w:rsidR="003A1458" w:rsidRPr="00DC2D1F" w:rsidRDefault="003A1458" w:rsidP="001D1E76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D1F">
              <w:rPr>
                <w:noProof/>
                <w:color w:val="000000" w:themeColor="text1"/>
              </w:rPr>
              <w:drawing>
                <wp:inline distT="0" distB="0" distL="0" distR="0" wp14:anchorId="6F1F184C" wp14:editId="16F3FF45">
                  <wp:extent cx="1907628" cy="1051200"/>
                  <wp:effectExtent l="0" t="0" r="0" b="3175"/>
                  <wp:docPr id="2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628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5" w:type="dxa"/>
            <w:vAlign w:val="center"/>
          </w:tcPr>
          <w:p w14:paraId="5F90D9C0" w14:textId="77777777" w:rsidR="003A1458" w:rsidRPr="00DC2D1F" w:rsidRDefault="003A1458" w:rsidP="001D1E76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D1F">
              <w:rPr>
                <w:color w:val="000000" w:themeColor="text1"/>
              </w:rPr>
              <w:fldChar w:fldCharType="begin"/>
            </w:r>
            <w:r w:rsidRPr="00DC2D1F">
              <w:rPr>
                <w:color w:val="000000" w:themeColor="text1"/>
              </w:rPr>
              <w:instrText xml:space="preserve"> INCLUDEPICTURE "https://image.shutterstock.com/image-vector/mobile-phone-flat-icon-600w-591555875.jpg" \* MERGEFORMATINET </w:instrText>
            </w:r>
            <w:r w:rsidR="004E514C">
              <w:rPr>
                <w:color w:val="000000" w:themeColor="text1"/>
              </w:rPr>
              <w:fldChar w:fldCharType="separate"/>
            </w:r>
            <w:r w:rsidRPr="00DC2D1F">
              <w:rPr>
                <w:color w:val="000000" w:themeColor="text1"/>
              </w:rPr>
              <w:fldChar w:fldCharType="end"/>
            </w:r>
            <w:r w:rsidRPr="00DC2D1F">
              <w:rPr>
                <w:color w:val="000000" w:themeColor="text1"/>
              </w:rPr>
              <w:t xml:space="preserve"> </w:t>
            </w:r>
            <w:r w:rsidRPr="00DC2D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  <w:r w:rsidRPr="00DC2D1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DC2D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DC2D1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You can use your bicycle on the public footpath</w:t>
            </w:r>
            <w:r w:rsidRPr="00DC2D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2FE8A51" w14:textId="77777777" w:rsidR="003A1458" w:rsidRPr="00DC2D1F" w:rsidRDefault="003A1458" w:rsidP="001D1E76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D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B. </w:t>
            </w:r>
            <w:r w:rsidRPr="00DC2D1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You mustn’t ride a bike on the public footpath</w:t>
            </w:r>
            <w:r w:rsidRPr="00DC2D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A0D3107" w14:textId="375F792F" w:rsidR="003A1458" w:rsidRPr="00DC2D1F" w:rsidRDefault="003A1458" w:rsidP="001D1E76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D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C2D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C. </w:t>
            </w:r>
            <w:r w:rsidR="00906D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Cycling in</w:t>
            </w:r>
            <w:r w:rsidR="00906DA1">
              <w:rPr>
                <w:rStyle w:val="CommentReference"/>
                <w:lang w:val="en-US"/>
              </w:rPr>
              <w:t xml:space="preserve"> </w:t>
            </w:r>
            <w:r w:rsidR="00906D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public is not good</w:t>
            </w:r>
            <w:r w:rsidR="00906DA1" w:rsidRPr="00A87A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79075C1" w14:textId="4B8E37FC" w:rsidR="003A1458" w:rsidRPr="00DC2D1F" w:rsidRDefault="003A1458" w:rsidP="001D1E76">
            <w:pPr>
              <w:tabs>
                <w:tab w:val="left" w:pos="284"/>
                <w:tab w:val="left" w:pos="2552"/>
                <w:tab w:val="left" w:pos="4678"/>
                <w:tab w:val="left" w:pos="6804"/>
              </w:tabs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C2D1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ab/>
              <w:t>D</w:t>
            </w:r>
            <w:r w:rsidRPr="00DC2D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DC2D1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Please don’t park your bike on the footpath</w:t>
            </w:r>
            <w:r w:rsidRPr="00DC2D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5152CD9A" w14:textId="77777777" w:rsidR="002C0074" w:rsidRPr="00DC2D1F" w:rsidRDefault="00184107" w:rsidP="003539BB">
      <w:pPr>
        <w:spacing w:before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="006F1715" w:rsidRPr="00DC2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II. </w:t>
      </w:r>
      <w:r w:rsidR="00CC4A7F" w:rsidRPr="00DC2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WORD FORMATION</w:t>
      </w:r>
      <w:r w:rsidR="004E6EFD" w:rsidRPr="00DC2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(</w:t>
      </w:r>
      <w:r w:rsidR="00C74431" w:rsidRPr="00DC2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1</w:t>
      </w:r>
      <w:r w:rsidR="00434A0A" w:rsidRPr="00DC2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.2</w:t>
      </w:r>
      <w:r w:rsidR="004E6EFD" w:rsidRPr="00DC2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point</w:t>
      </w:r>
      <w:r w:rsidR="00434A0A" w:rsidRPr="00DC2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</w:t>
      </w:r>
      <w:r w:rsidR="004E6EFD" w:rsidRPr="00DC2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)</w:t>
      </w:r>
    </w:p>
    <w:p w14:paraId="70A67A0A" w14:textId="04DA9B2A" w:rsidR="002C0074" w:rsidRPr="00DC2D1F" w:rsidRDefault="008B3B55" w:rsidP="008064A6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Write</w:t>
      </w:r>
      <w:r w:rsidR="00184107" w:rsidRPr="00DC2D1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the </w:t>
      </w:r>
      <w:r w:rsidR="00B82BBD" w:rsidRPr="00DC2D1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correct </w:t>
      </w:r>
      <w:r w:rsidR="00184107" w:rsidRPr="00DC2D1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form of the words </w:t>
      </w:r>
      <w:r w:rsidR="005B5103" w:rsidRPr="00DC2D1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in brackets</w:t>
      </w:r>
      <w:r w:rsidR="008E48B9" w:rsidRPr="00DC2D1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.</w:t>
      </w:r>
    </w:p>
    <w:p w14:paraId="3DA4BD75" w14:textId="6359E955" w:rsidR="00D2449D" w:rsidRPr="00DC2D1F" w:rsidRDefault="00D2449D" w:rsidP="009D05F1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bookmarkStart w:id="2" w:name="_Hlk84235006"/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17. 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2D6518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 black rhino is a(n)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</w:t>
      </w:r>
      <w:r w:rsidR="00A648C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r w:rsidR="003067F3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D6518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species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2D6518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There are very few </w:t>
      </w:r>
      <w:r w:rsidR="003211EF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of them</w:t>
      </w:r>
      <w:r w:rsidR="002D6518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left in the wild.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E51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(</w:t>
      </w:r>
      <w:r w:rsidR="003067F3" w:rsidRPr="004E51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DANGER</w:t>
      </w:r>
      <w:r w:rsidRPr="004E51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)</w:t>
      </w:r>
      <w:bookmarkEnd w:id="2"/>
    </w:p>
    <w:p w14:paraId="7404F3AA" w14:textId="5402F60B" w:rsidR="002C0074" w:rsidRPr="004E514C" w:rsidRDefault="00D2449D" w:rsidP="00C100A3">
      <w:pPr>
        <w:pStyle w:val="ListParagraph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18</w:t>
      </w:r>
      <w:r w:rsidR="001A71A3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1A71A3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CF528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E24B2D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ir</w:t>
      </w:r>
      <w:r w:rsidR="00184107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8C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</w:t>
      </w:r>
      <w:r w:rsidR="00A648C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</w:t>
      </w:r>
      <w:r w:rsidR="00A648C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r w:rsidR="00A648C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F528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is a serious problem in big cities like Tokyo or Shanghai</w:t>
      </w:r>
      <w:r w:rsidR="00184107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753DAB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D4BD6" w:rsidRPr="004E51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(</w:t>
      </w:r>
      <w:r w:rsidR="00E24B2D" w:rsidRPr="004E51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POLLUTE</w:t>
      </w:r>
      <w:r w:rsidR="00FD4BD6" w:rsidRPr="004E51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)</w:t>
      </w:r>
    </w:p>
    <w:p w14:paraId="7D04A981" w14:textId="54862D71" w:rsidR="007D3C3D" w:rsidRPr="004E514C" w:rsidRDefault="00D2449D" w:rsidP="00C100A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19</w:t>
      </w:r>
      <w:r w:rsidR="001A71A3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1A71A3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4B3D4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Volunteers can do a lot of</w:t>
      </w:r>
      <w:r w:rsidR="001E7093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648C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</w:t>
      </w:r>
      <w:r w:rsidR="00A648C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</w:t>
      </w:r>
      <w:r w:rsidR="00A648C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r w:rsidR="00A648C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B3D4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projects, such as </w:t>
      </w:r>
      <w:r w:rsidR="0079334C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planting trees</w:t>
      </w:r>
      <w:r w:rsidR="004B3D4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or </w:t>
      </w:r>
      <w:r w:rsidR="00E90CCB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cleaning up rivers</w:t>
      </w:r>
      <w:r w:rsidR="007B7F49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9D17E6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D3C3D" w:rsidRPr="004E51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="00791684" w:rsidRPr="004E51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ENVIRONMENT</w:t>
      </w:r>
      <w:r w:rsidR="00A15FD6" w:rsidRPr="004E51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)</w:t>
      </w:r>
    </w:p>
    <w:p w14:paraId="36E7B7AB" w14:textId="2FB77394" w:rsidR="002C0074" w:rsidRPr="00DC2D1F" w:rsidRDefault="001A71A3" w:rsidP="00C100A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</w:t>
      </w:r>
      <w:r w:rsidR="00D2449D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0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285D5F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If we don’t stop</w:t>
      </w:r>
      <w:r w:rsidR="00D307CB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648C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</w:t>
      </w:r>
      <w:r w:rsidR="00A648C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</w:t>
      </w:r>
      <w:r w:rsidR="00A648C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r w:rsidR="00285D5F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 more than half of our plants and animal species will disappear</w:t>
      </w:r>
      <w:r w:rsidR="00CE45BD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8F6EAD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D4BD6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D4BD6" w:rsidRPr="004E51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(</w:t>
      </w:r>
      <w:r w:rsidR="002D6518" w:rsidRPr="004E51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FOREST</w:t>
      </w:r>
      <w:r w:rsidR="00FD4BD6" w:rsidRPr="004E51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)</w:t>
      </w:r>
    </w:p>
    <w:p w14:paraId="727DF40F" w14:textId="51E3E7F6" w:rsidR="002C0074" w:rsidRPr="004E514C" w:rsidRDefault="001A71A3" w:rsidP="00C100A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</w:t>
      </w:r>
      <w:r w:rsidR="00D2449D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3226FB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If we</w:t>
      </w:r>
      <w:r w:rsidR="00DD7302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8C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</w:t>
      </w:r>
      <w:r w:rsidR="00A648C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</w:t>
      </w:r>
      <w:r w:rsidR="00A648C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r w:rsidR="00A648C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226FB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grocery bags, there will be less plastic rubbish</w:t>
      </w:r>
      <w:r w:rsidR="00F05070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4E29B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/>
        </w:rPr>
        <w:t xml:space="preserve"> </w:t>
      </w:r>
      <w:r w:rsidR="007649E1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When bags get dirty, we can wash them and continue using them. </w:t>
      </w:r>
      <w:r w:rsidR="002433D0" w:rsidRPr="004E51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="00670F2A" w:rsidRPr="004E51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USE</w:t>
      </w:r>
      <w:r w:rsidR="002433D0" w:rsidRPr="004E51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6508D497" w14:textId="54213A63" w:rsidR="002C0074" w:rsidRPr="00DC2D1F" w:rsidRDefault="001A71A3" w:rsidP="00C100A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</w:t>
      </w:r>
      <w:r w:rsidR="00D2449D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7C1D8F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We need to ask for</w:t>
      </w:r>
      <w:r w:rsidR="006A7DE5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648C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</w:t>
      </w:r>
      <w:r w:rsidR="00A648C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</w:t>
      </w:r>
      <w:r w:rsidR="00A648C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r w:rsidR="00A648C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C1D8F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from the head teacher to set up a recycling scheme in the school</w:t>
      </w:r>
      <w:r w:rsidR="00822DB0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F94095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A72E2" w:rsidRPr="004E51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="00F94AAC" w:rsidRPr="004E51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PERMIT</w:t>
      </w:r>
      <w:r w:rsidR="000A72E2" w:rsidRPr="004E51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413731B7" w14:textId="77777777" w:rsidR="00992630" w:rsidRPr="00DC2D1F" w:rsidRDefault="00992630" w:rsidP="003539BB">
      <w:pPr>
        <w:spacing w:before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IV. LISTENING</w:t>
      </w:r>
      <w:r w:rsidR="004E6EFD" w:rsidRPr="00DC2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(2 points)</w:t>
      </w:r>
    </w:p>
    <w:p w14:paraId="7D7B00E2" w14:textId="16ADDA38" w:rsidR="004869D4" w:rsidRPr="00DC2D1F" w:rsidRDefault="00DF78DA" w:rsidP="003539BB">
      <w:pPr>
        <w:spacing w:before="120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DC2D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A</w:t>
      </w:r>
      <w:r w:rsidR="00215076" w:rsidRPr="00DC2D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.</w:t>
      </w:r>
      <w:r w:rsidR="004869D4" w:rsidRPr="00DC2D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C0464D" w:rsidRPr="00DC2D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You will hear </w:t>
      </w:r>
      <w:r w:rsidR="00454133" w:rsidRPr="00DC2D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a man explain how the recycling system works</w:t>
      </w:r>
      <w:r w:rsidR="00C0464D" w:rsidRPr="00DC2D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. </w:t>
      </w:r>
      <w:r w:rsidR="00912BD0" w:rsidRPr="00DC2D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Listen and</w:t>
      </w:r>
      <w:r w:rsidR="008F4E6C" w:rsidRPr="00DC2D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321C66" w:rsidRPr="00DC2D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complete each bla</w:t>
      </w:r>
      <w:r w:rsidR="00912BD0" w:rsidRPr="00DC2D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n</w:t>
      </w:r>
      <w:r w:rsidR="00321C66" w:rsidRPr="00DC2D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k with </w:t>
      </w:r>
      <w:r w:rsidR="0035011E" w:rsidRPr="00DC2D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NO MORE THAN </w:t>
      </w:r>
      <w:r w:rsidR="00B64A2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TWO</w:t>
      </w:r>
      <w:r w:rsidR="00B64A25" w:rsidRPr="00DC2D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="0035011E" w:rsidRPr="00DC2D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WORDS</w:t>
      </w:r>
      <w:r w:rsidR="00274208" w:rsidRPr="00DC2D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="000244C8" w:rsidRPr="00DC2D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AND/ OR </w:t>
      </w:r>
      <w:r w:rsidR="00274208" w:rsidRPr="00DC2D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A </w:t>
      </w:r>
      <w:r w:rsidR="00912BD0" w:rsidRPr="00DC2D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NUMBER</w:t>
      </w:r>
      <w:r w:rsidR="008F4E6C" w:rsidRPr="00DC2D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. </w:t>
      </w:r>
    </w:p>
    <w:p w14:paraId="72DDE246" w14:textId="77777777" w:rsidR="00505F07" w:rsidRPr="00DC2D1F" w:rsidRDefault="00505F07" w:rsidP="00C100A3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14:paraId="453E8127" w14:textId="77777777" w:rsidR="00092297" w:rsidRPr="00B64A25" w:rsidRDefault="00092297" w:rsidP="00092297">
      <w:pPr>
        <w:jc w:val="center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B80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RECYCLING </w:t>
      </w:r>
      <w:r w:rsidR="00DA60D5" w:rsidRPr="00B807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SYSTEM</w:t>
      </w:r>
    </w:p>
    <w:tbl>
      <w:tblPr>
        <w:tblStyle w:val="TableGrid"/>
        <w:tblW w:w="9675" w:type="dxa"/>
        <w:tblLook w:val="04A0" w:firstRow="1" w:lastRow="0" w:firstColumn="1" w:lastColumn="0" w:noHBand="0" w:noVBand="1"/>
      </w:tblPr>
      <w:tblGrid>
        <w:gridCol w:w="1270"/>
        <w:gridCol w:w="5025"/>
        <w:gridCol w:w="3380"/>
      </w:tblGrid>
      <w:tr w:rsidR="00B64A25" w:rsidRPr="00F55D23" w14:paraId="524053F9" w14:textId="77777777" w:rsidTr="00B14038">
        <w:trPr>
          <w:trHeight w:val="290"/>
        </w:trPr>
        <w:tc>
          <w:tcPr>
            <w:tcW w:w="1270" w:type="dxa"/>
            <w:noWrap/>
            <w:hideMark/>
          </w:tcPr>
          <w:p w14:paraId="19575AAE" w14:textId="77777777" w:rsidR="00B64A25" w:rsidRPr="00F55D23" w:rsidRDefault="00B64A25" w:rsidP="007C4F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55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U</w:t>
            </w:r>
            <w:r w:rsidRPr="00F55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5025" w:type="dxa"/>
            <w:noWrap/>
            <w:hideMark/>
          </w:tcPr>
          <w:p w14:paraId="473E8307" w14:textId="77777777" w:rsidR="00B64A25" w:rsidRPr="002D4CCD" w:rsidRDefault="00B64A25" w:rsidP="007C4F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OF 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H</w:t>
            </w:r>
          </w:p>
        </w:tc>
        <w:tc>
          <w:tcPr>
            <w:tcW w:w="3380" w:type="dxa"/>
            <w:noWrap/>
            <w:hideMark/>
          </w:tcPr>
          <w:p w14:paraId="443577C3" w14:textId="77777777" w:rsidR="00B64A25" w:rsidRPr="00AE4385" w:rsidRDefault="00B64A25" w:rsidP="007C4F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PICK-UP</w:t>
            </w:r>
            <w:r w:rsidRPr="00F55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</w:tr>
      <w:tr w:rsidR="00B64A25" w:rsidRPr="00F55D23" w14:paraId="2F9B66C0" w14:textId="77777777" w:rsidTr="00B14038">
        <w:trPr>
          <w:trHeight w:val="290"/>
        </w:trPr>
        <w:tc>
          <w:tcPr>
            <w:tcW w:w="1270" w:type="dxa"/>
            <w:noWrap/>
            <w:hideMark/>
          </w:tcPr>
          <w:p w14:paraId="08E25306" w14:textId="77777777" w:rsidR="00B64A25" w:rsidRPr="00F55D23" w:rsidRDefault="00B64A25" w:rsidP="007C4F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55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Green</w:t>
            </w:r>
            <w:proofErr w:type="spellEnd"/>
          </w:p>
        </w:tc>
        <w:tc>
          <w:tcPr>
            <w:tcW w:w="5025" w:type="dxa"/>
            <w:noWrap/>
            <w:hideMark/>
          </w:tcPr>
          <w:p w14:paraId="6D97BF4E" w14:textId="77777777" w:rsidR="00B64A25" w:rsidRPr="00F55D23" w:rsidRDefault="00B64A25" w:rsidP="007C4F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125">
              <w:rPr>
                <w:rFonts w:ascii="Times New Roman" w:eastAsia="Times New Roman" w:hAnsi="Times New Roman" w:cs="Times New Roman"/>
                <w:sz w:val="24"/>
                <w:szCs w:val="24"/>
              </w:rPr>
              <w:t>Paper</w:t>
            </w:r>
            <w:proofErr w:type="spellEnd"/>
            <w:r w:rsidRPr="00F5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F5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newspaper</w:t>
            </w:r>
            <w:proofErr w:type="spellEnd"/>
            <w:r w:rsidRPr="00F5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magazines</w:t>
            </w:r>
            <w:proofErr w:type="spellEnd"/>
          </w:p>
        </w:tc>
        <w:tc>
          <w:tcPr>
            <w:tcW w:w="3380" w:type="dxa"/>
            <w:noWrap/>
            <w:hideMark/>
          </w:tcPr>
          <w:p w14:paraId="71930107" w14:textId="17822721" w:rsidR="00B64A25" w:rsidRPr="00F55D23" w:rsidRDefault="00B64A25" w:rsidP="007C4F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Every</w:t>
            </w:r>
            <w:proofErr w:type="spellEnd"/>
            <w:r w:rsidRPr="00F5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03AF" w:rsidRPr="00DC2D1F">
              <w:rPr>
                <w:rFonts w:ascii="Times New Roman" w:hAnsi="Times New Roman" w:cs="Times New Roman"/>
                <w:color w:val="000000" w:themeColor="text1"/>
              </w:rPr>
              <w:t>(23) __________</w:t>
            </w:r>
            <w:r w:rsidR="003B03AF" w:rsidRPr="00DC2D1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</w:tr>
      <w:tr w:rsidR="00B64A25" w:rsidRPr="00F55D23" w14:paraId="7F51E5D0" w14:textId="77777777" w:rsidTr="00B14038">
        <w:trPr>
          <w:trHeight w:val="1160"/>
        </w:trPr>
        <w:tc>
          <w:tcPr>
            <w:tcW w:w="1270" w:type="dxa"/>
            <w:noWrap/>
            <w:hideMark/>
          </w:tcPr>
          <w:p w14:paraId="77C19B4E" w14:textId="77777777" w:rsidR="00B64A25" w:rsidRPr="00F55D23" w:rsidRDefault="00B64A25" w:rsidP="007C4F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55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Blue</w:t>
            </w:r>
            <w:proofErr w:type="spellEnd"/>
          </w:p>
        </w:tc>
        <w:tc>
          <w:tcPr>
            <w:tcW w:w="5025" w:type="dxa"/>
            <w:hideMark/>
          </w:tcPr>
          <w:p w14:paraId="596FEB15" w14:textId="5A92F367" w:rsidR="00B64A25" w:rsidRPr="003B03AF" w:rsidRDefault="00B64A25" w:rsidP="003B03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2D1F">
              <w:rPr>
                <w:rFonts w:ascii="Times New Roman" w:hAnsi="Times New Roman" w:cs="Times New Roman"/>
                <w:color w:val="000000" w:themeColor="text1"/>
              </w:rPr>
              <w:t>(24) __________</w:t>
            </w:r>
            <w:r w:rsidRPr="00F5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4EA7">
              <w:rPr>
                <w:rFonts w:ascii="Times New Roman" w:eastAsia="Times New Roman" w:hAnsi="Times New Roman" w:cs="Times New Roman"/>
                <w:sz w:val="24"/>
                <w:szCs w:val="24"/>
              </w:rPr>
              <w:t>metal</w:t>
            </w:r>
            <w:proofErr w:type="spellEnd"/>
            <w:r w:rsidRPr="00F5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glass</w:t>
            </w:r>
            <w:proofErr w:type="spellEnd"/>
            <w:r w:rsidRPr="00F5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5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Remember</w:t>
            </w:r>
            <w:proofErr w:type="spellEnd"/>
            <w:r w:rsidRPr="00F5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041975">
              <w:rPr>
                <w:rFonts w:ascii="Times New Roman" w:eastAsia="Times New Roman" w:hAnsi="Times New Roman" w:cs="Times New Roman"/>
                <w:sz w:val="24"/>
                <w:szCs w:val="24"/>
              </w:rPr>
              <w:t>wash</w:t>
            </w:r>
            <w:proofErr w:type="spellEnd"/>
            <w:r w:rsidRPr="000419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them</w:t>
            </w:r>
            <w:r w:rsidRPr="00F5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No </w:t>
            </w:r>
            <w:r w:rsidR="003B03AF" w:rsidRPr="00DC2D1F">
              <w:rPr>
                <w:rFonts w:ascii="Times New Roman" w:hAnsi="Times New Roman" w:cs="Times New Roman"/>
                <w:color w:val="000000" w:themeColor="text1"/>
              </w:rPr>
              <w:t>(25) __________</w:t>
            </w:r>
            <w:r w:rsidR="003B03A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F5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F5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Take</w:t>
            </w:r>
            <w:proofErr w:type="spellEnd"/>
            <w:r w:rsidRPr="00F5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them</w:t>
            </w:r>
            <w:proofErr w:type="spellEnd"/>
            <w:r w:rsidRPr="00F5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041975">
              <w:rPr>
                <w:rFonts w:ascii="Times New Roman" w:eastAsia="Times New Roman" w:hAnsi="Times New Roman" w:cs="Times New Roman"/>
                <w:sz w:val="24"/>
                <w:szCs w:val="24"/>
              </w:rPr>
              <w:t>supermarkets</w:t>
            </w:r>
            <w:proofErr w:type="spellEnd"/>
          </w:p>
        </w:tc>
        <w:tc>
          <w:tcPr>
            <w:tcW w:w="3380" w:type="dxa"/>
            <w:noWrap/>
            <w:hideMark/>
          </w:tcPr>
          <w:p w14:paraId="359A6643" w14:textId="77777777" w:rsidR="00B64A25" w:rsidRPr="00F55D23" w:rsidRDefault="00B64A25" w:rsidP="007C4F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Same</w:t>
            </w:r>
            <w:proofErr w:type="spellEnd"/>
            <w:r w:rsidRPr="00F5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day </w:t>
            </w:r>
            <w:proofErr w:type="spellStart"/>
            <w:r w:rsidRPr="00F5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</w:t>
            </w:r>
            <w:proofErr w:type="spellEnd"/>
            <w:r w:rsidRPr="00F5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green</w:t>
            </w:r>
            <w:proofErr w:type="spellEnd"/>
            <w:r w:rsidRPr="00F5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ones</w:t>
            </w:r>
            <w:proofErr w:type="spellEnd"/>
          </w:p>
        </w:tc>
      </w:tr>
      <w:tr w:rsidR="00B64A25" w:rsidRPr="00F55D23" w14:paraId="60072242" w14:textId="77777777" w:rsidTr="00B14038">
        <w:trPr>
          <w:trHeight w:val="290"/>
        </w:trPr>
        <w:tc>
          <w:tcPr>
            <w:tcW w:w="1270" w:type="dxa"/>
            <w:noWrap/>
            <w:hideMark/>
          </w:tcPr>
          <w:p w14:paraId="03EA55BA" w14:textId="77777777" w:rsidR="00B64A25" w:rsidRPr="00F55D23" w:rsidRDefault="00B64A25" w:rsidP="007C4F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55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Brown</w:t>
            </w:r>
            <w:proofErr w:type="spellEnd"/>
          </w:p>
        </w:tc>
        <w:tc>
          <w:tcPr>
            <w:tcW w:w="5025" w:type="dxa"/>
            <w:noWrap/>
            <w:hideMark/>
          </w:tcPr>
          <w:p w14:paraId="4FE7691B" w14:textId="35D5C1AD" w:rsidR="00B64A25" w:rsidRPr="00F55D23" w:rsidRDefault="004D2132" w:rsidP="007C4F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D1F">
              <w:rPr>
                <w:rFonts w:ascii="Times New Roman" w:hAnsi="Times New Roman" w:cs="Times New Roman"/>
                <w:color w:val="000000" w:themeColor="text1"/>
              </w:rPr>
              <w:t>(26) __________</w:t>
            </w:r>
          </w:p>
        </w:tc>
        <w:tc>
          <w:tcPr>
            <w:tcW w:w="3380" w:type="dxa"/>
            <w:noWrap/>
            <w:hideMark/>
          </w:tcPr>
          <w:p w14:paraId="7BB814E9" w14:textId="1379105C" w:rsidR="00B64A25" w:rsidRPr="00F55D23" w:rsidRDefault="004D2132" w:rsidP="007C4F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D1F">
              <w:rPr>
                <w:rFonts w:ascii="Times New Roman" w:hAnsi="Times New Roman" w:cs="Times New Roman"/>
                <w:color w:val="000000" w:themeColor="text1"/>
              </w:rPr>
              <w:t>(27) __________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B64A25" w:rsidRPr="00F5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proofErr w:type="spellStart"/>
            <w:r w:rsidR="00B64A25" w:rsidRPr="00F5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</w:t>
            </w:r>
            <w:proofErr w:type="spellEnd"/>
          </w:p>
        </w:tc>
      </w:tr>
      <w:tr w:rsidR="00B64A25" w:rsidRPr="00F55D23" w14:paraId="3369D712" w14:textId="77777777" w:rsidTr="00B14038">
        <w:trPr>
          <w:trHeight w:val="290"/>
        </w:trPr>
        <w:tc>
          <w:tcPr>
            <w:tcW w:w="1270" w:type="dxa"/>
            <w:noWrap/>
            <w:hideMark/>
          </w:tcPr>
          <w:p w14:paraId="0CBA224F" w14:textId="77777777" w:rsidR="00B64A25" w:rsidRPr="00F55D23" w:rsidRDefault="00B64A25" w:rsidP="007C4F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55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Grey</w:t>
            </w:r>
            <w:proofErr w:type="spellEnd"/>
          </w:p>
        </w:tc>
        <w:tc>
          <w:tcPr>
            <w:tcW w:w="5025" w:type="dxa"/>
            <w:noWrap/>
            <w:hideMark/>
          </w:tcPr>
          <w:p w14:paraId="5BC2EC7E" w14:textId="77777777" w:rsidR="00B64A25" w:rsidRPr="00F55D23" w:rsidRDefault="00B64A25" w:rsidP="007C4F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Rubbish</w:t>
            </w:r>
            <w:proofErr w:type="spellEnd"/>
            <w:r w:rsidRPr="00F5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you</w:t>
            </w:r>
            <w:proofErr w:type="spellEnd"/>
            <w:r w:rsidRPr="00F5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can't</w:t>
            </w:r>
            <w:proofErr w:type="spellEnd"/>
            <w:r w:rsidRPr="00F5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recycle</w:t>
            </w:r>
            <w:proofErr w:type="spellEnd"/>
          </w:p>
        </w:tc>
        <w:tc>
          <w:tcPr>
            <w:tcW w:w="3380" w:type="dxa"/>
            <w:noWrap/>
            <w:hideMark/>
          </w:tcPr>
          <w:p w14:paraId="5FF775AA" w14:textId="2E67774A" w:rsidR="00B64A25" w:rsidRPr="00F55D23" w:rsidRDefault="003E1B31" w:rsidP="007C4F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Start"/>
            <w:r w:rsidR="00B64A25" w:rsidRPr="006918EC">
              <w:rPr>
                <w:rFonts w:ascii="Times New Roman" w:eastAsia="Times New Roman" w:hAnsi="Times New Roman" w:cs="Times New Roman"/>
                <w:sz w:val="24"/>
                <w:szCs w:val="24"/>
              </w:rPr>
              <w:t>very</w:t>
            </w:r>
            <w:proofErr w:type="spellEnd"/>
            <w:r w:rsidR="00B64A25" w:rsidRPr="00691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4A25" w:rsidRPr="006918EC">
              <w:rPr>
                <w:rFonts w:ascii="Times New Roman" w:eastAsia="Times New Roman" w:hAnsi="Times New Roman" w:cs="Times New Roman"/>
                <w:sz w:val="24"/>
                <w:szCs w:val="24"/>
              </w:rPr>
              <w:t>week</w:t>
            </w:r>
            <w:proofErr w:type="spellEnd"/>
          </w:p>
        </w:tc>
      </w:tr>
    </w:tbl>
    <w:p w14:paraId="09ED9A66" w14:textId="77777777" w:rsidR="00092297" w:rsidRPr="00DC2D1F" w:rsidRDefault="00092297" w:rsidP="00092297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5CF9FF22" w14:textId="30C1C872" w:rsidR="00545DA4" w:rsidRPr="00DC2D1F" w:rsidRDefault="00DF78DA" w:rsidP="00C100A3">
      <w:pPr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DC2D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lastRenderedPageBreak/>
        <w:t>B</w:t>
      </w:r>
      <w:r w:rsidR="004869D4" w:rsidRPr="00DC2D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. </w:t>
      </w:r>
      <w:r w:rsidR="009B6F7C" w:rsidRPr="00DC2D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You will </w:t>
      </w:r>
      <w:r w:rsidR="00F01448" w:rsidRPr="00DC2D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hear</w:t>
      </w:r>
      <w:r w:rsidR="009B6F7C" w:rsidRPr="00DC2D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="00F21295" w:rsidRPr="00DC2D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an announcement about Earth Day at a secondary school</w:t>
      </w:r>
      <w:r w:rsidR="00545DA4" w:rsidRPr="00DC2D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. </w:t>
      </w:r>
      <w:r w:rsidR="00912BD0" w:rsidRPr="00DC2D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L</w:t>
      </w:r>
      <w:r w:rsidR="00545DA4" w:rsidRPr="00DC2D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isten and </w:t>
      </w:r>
      <w:r w:rsidR="009B6F7C" w:rsidRPr="00DC2D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decide whether the statements are True (T) or False (F)</w:t>
      </w:r>
      <w:r w:rsidR="004869D4" w:rsidRPr="00DC2D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.</w:t>
      </w:r>
    </w:p>
    <w:p w14:paraId="7DBDABF7" w14:textId="77777777" w:rsidR="006A7134" w:rsidRPr="00DC2D1F" w:rsidRDefault="006A7134" w:rsidP="002375EC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14:paraId="707B2328" w14:textId="43FDBD74" w:rsidR="00C53383" w:rsidRPr="00DC2D1F" w:rsidRDefault="00C53383" w:rsidP="002E081C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DC2D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28. </w:t>
      </w:r>
      <w:r w:rsidR="00C418BB" w:rsidRPr="00DC2D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The Earth Day activities are on Saturday afternoon</w:t>
      </w:r>
      <w:r w:rsidRPr="00DC2D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DC2D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2E081C" w:rsidRPr="00DC2D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</w:p>
    <w:p w14:paraId="3F009C42" w14:textId="2DF6E8BC" w:rsidR="002375EC" w:rsidRPr="00DC2D1F" w:rsidRDefault="002375EC" w:rsidP="002E081C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DC2D1F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en-US"/>
        </w:rPr>
        <w:t>29.</w:t>
      </w:r>
      <w:r w:rsidR="00A120FC" w:rsidRPr="00DC2D1F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en-US"/>
        </w:rPr>
        <w:t xml:space="preserve"> </w:t>
      </w:r>
      <w:r w:rsidR="003605DA" w:rsidRPr="00DC2D1F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en-US"/>
        </w:rPr>
        <w:t>The first activity is planting trees</w:t>
      </w:r>
      <w:r w:rsidR="00A120FC" w:rsidRPr="00DC2D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A120FC" w:rsidRPr="00DC2D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DC2D1F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ab/>
      </w:r>
      <w:r w:rsidR="002E081C" w:rsidRPr="00DC2D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</w:p>
    <w:p w14:paraId="15776B04" w14:textId="34488FC2" w:rsidR="002375EC" w:rsidRPr="00DC2D1F" w:rsidRDefault="002375EC" w:rsidP="002E081C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DC2D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30. </w:t>
      </w:r>
      <w:r w:rsidR="003605DA" w:rsidRPr="00DC2D1F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en-US"/>
        </w:rPr>
        <w:t>Students are going to hear a talk on weather forecast</w:t>
      </w:r>
      <w:r w:rsidR="00E10CE1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en-US"/>
        </w:rPr>
        <w:t>s</w:t>
      </w:r>
      <w:r w:rsidR="00A120FC" w:rsidRPr="00DC2D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DC2D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2E081C" w:rsidRPr="00DC2D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</w:p>
    <w:p w14:paraId="21514688" w14:textId="4B0DD038" w:rsidR="002375EC" w:rsidRPr="00DC2D1F" w:rsidRDefault="002375EC" w:rsidP="002E081C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DC2D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31. </w:t>
      </w:r>
      <w:r w:rsidR="00D7379E" w:rsidRPr="00DC2D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Students also learn to create works of art from recycled materials</w:t>
      </w:r>
      <w:r w:rsidRPr="00DC2D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DC2D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2E081C" w:rsidRPr="00DC2D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</w:p>
    <w:p w14:paraId="460B8D39" w14:textId="68763D9B" w:rsidR="002375EC" w:rsidRPr="00DC2D1F" w:rsidRDefault="002375EC" w:rsidP="002E081C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DC2D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32. </w:t>
      </w:r>
      <w:r w:rsidR="009A1EC4" w:rsidRPr="00DC2D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Students need to bring empty plastic bottles, gloves and glue for the art class</w:t>
      </w:r>
      <w:r w:rsidRPr="00DC2D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DC2D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2E081C" w:rsidRPr="00DC2D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</w:p>
    <w:p w14:paraId="443597ED" w14:textId="77777777" w:rsidR="002375EC" w:rsidRPr="00DC2D1F" w:rsidRDefault="002375EC" w:rsidP="00C100A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57123F3B" w14:textId="77777777" w:rsidR="002C0074" w:rsidRPr="00DC2D1F" w:rsidRDefault="008F4498" w:rsidP="00C100A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V. </w:t>
      </w:r>
      <w:r w:rsidRPr="00DC2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READING</w:t>
      </w:r>
      <w:r w:rsidR="004E6EFD" w:rsidRPr="00DC2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(2 points)</w:t>
      </w:r>
    </w:p>
    <w:p w14:paraId="721095FE" w14:textId="1DE4D0E4" w:rsidR="0005527A" w:rsidRPr="00DC2D1F" w:rsidRDefault="00FF68BF" w:rsidP="008064A6">
      <w:pPr>
        <w:spacing w:before="1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A.</w:t>
      </w:r>
      <w:r w:rsidRPr="00DC2D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E81127" w:rsidRPr="00DC2D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Read the </w:t>
      </w:r>
      <w:r w:rsidR="00E81127" w:rsidRPr="00DC2D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passage</w:t>
      </w:r>
      <w:r w:rsidR="00912BD0" w:rsidRPr="00DC2D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and w</w:t>
      </w:r>
      <w:r w:rsidR="00AA67CE" w:rsidRPr="00DC2D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rite short answers</w:t>
      </w:r>
      <w:r w:rsidR="00912BD0" w:rsidRPr="00DC2D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to the following questions</w:t>
      </w:r>
      <w:r w:rsidR="00E81127" w:rsidRPr="00DC2D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.</w:t>
      </w:r>
    </w:p>
    <w:p w14:paraId="01573022" w14:textId="77777777" w:rsidR="00FA7325" w:rsidRPr="00DC2D1F" w:rsidRDefault="00FA7325" w:rsidP="00C100A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DE2966" w14:textId="60FBA22D" w:rsidR="00646FE8" w:rsidRPr="00DC2D1F" w:rsidRDefault="00646FE8" w:rsidP="00064916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hd w:val="clear" w:color="auto" w:fill="FFFFFF"/>
        </w:rPr>
      </w:pPr>
      <w:r w:rsidRPr="00DC2D1F">
        <w:rPr>
          <w:color w:val="000000" w:themeColor="text1"/>
          <w:shd w:val="clear" w:color="auto" w:fill="FFFFFF"/>
        </w:rPr>
        <w:t xml:space="preserve">In January 2007, when Felix Finkbeiner was nine years old, he did a project on climate change at his primary school in Starnberg, Germany. While preparing for </w:t>
      </w:r>
      <w:r w:rsidR="00FA2CC0" w:rsidRPr="00DC2D1F">
        <w:rPr>
          <w:color w:val="000000" w:themeColor="text1"/>
          <w:shd w:val="clear" w:color="auto" w:fill="FFFFFF"/>
        </w:rPr>
        <w:t>the</w:t>
      </w:r>
      <w:r w:rsidRPr="00DC2D1F">
        <w:rPr>
          <w:color w:val="000000" w:themeColor="text1"/>
          <w:shd w:val="clear" w:color="auto" w:fill="FFFFFF"/>
        </w:rPr>
        <w:t xml:space="preserve"> project, he came across the story of Wangari Maathai, a Kenya</w:t>
      </w:r>
      <w:r w:rsidR="00912BD0" w:rsidRPr="00DC2D1F">
        <w:rPr>
          <w:color w:val="000000" w:themeColor="text1"/>
          <w:shd w:val="clear" w:color="auto" w:fill="FFFFFF"/>
        </w:rPr>
        <w:t>n</w:t>
      </w:r>
      <w:r w:rsidRPr="00DC2D1F">
        <w:rPr>
          <w:color w:val="000000" w:themeColor="text1"/>
          <w:shd w:val="clear" w:color="auto" w:fill="FFFFFF"/>
        </w:rPr>
        <w:t xml:space="preserve"> woman who started a tree-campaign in 1977 and won the Nobel Peace Prize in 2004. </w:t>
      </w:r>
      <w:r w:rsidR="00C908E1" w:rsidRPr="00DC2D1F">
        <w:rPr>
          <w:color w:val="000000" w:themeColor="text1"/>
          <w:shd w:val="clear" w:color="auto" w:fill="FFFFFF"/>
        </w:rPr>
        <w:t>H</w:t>
      </w:r>
      <w:r w:rsidRPr="00DC2D1F">
        <w:rPr>
          <w:color w:val="000000" w:themeColor="text1"/>
          <w:shd w:val="clear" w:color="auto" w:fill="FFFFFF"/>
        </w:rPr>
        <w:t xml:space="preserve">e </w:t>
      </w:r>
      <w:r w:rsidR="001B26A2" w:rsidRPr="00DC2D1F">
        <w:rPr>
          <w:color w:val="000000" w:themeColor="text1"/>
          <w:shd w:val="clear" w:color="auto" w:fill="FFFFFF"/>
        </w:rPr>
        <w:t>thought</w:t>
      </w:r>
      <w:r w:rsidR="00C908E1" w:rsidRPr="00DC2D1F">
        <w:rPr>
          <w:color w:val="000000" w:themeColor="text1"/>
          <w:shd w:val="clear" w:color="auto" w:fill="FFFFFF"/>
        </w:rPr>
        <w:t xml:space="preserve"> her campaign </w:t>
      </w:r>
      <w:r w:rsidR="001B26A2" w:rsidRPr="00DC2D1F">
        <w:rPr>
          <w:color w:val="000000" w:themeColor="text1"/>
          <w:shd w:val="clear" w:color="auto" w:fill="FFFFFF"/>
        </w:rPr>
        <w:t xml:space="preserve">was a great idea, so </w:t>
      </w:r>
      <w:r w:rsidR="00C908E1" w:rsidRPr="00DC2D1F">
        <w:rPr>
          <w:color w:val="000000" w:themeColor="text1"/>
          <w:shd w:val="clear" w:color="auto" w:fill="FFFFFF"/>
        </w:rPr>
        <w:t xml:space="preserve">he </w:t>
      </w:r>
      <w:r w:rsidRPr="00DC2D1F">
        <w:rPr>
          <w:color w:val="000000" w:themeColor="text1"/>
          <w:shd w:val="clear" w:color="auto" w:fill="FFFFFF"/>
        </w:rPr>
        <w:t xml:space="preserve">decided to talk about </w:t>
      </w:r>
      <w:r w:rsidR="00C908E1" w:rsidRPr="00DC2D1F">
        <w:rPr>
          <w:color w:val="000000" w:themeColor="text1"/>
          <w:shd w:val="clear" w:color="auto" w:fill="FFFFFF"/>
        </w:rPr>
        <w:t xml:space="preserve">it </w:t>
      </w:r>
      <w:r w:rsidRPr="00DC2D1F">
        <w:rPr>
          <w:color w:val="000000" w:themeColor="text1"/>
          <w:shd w:val="clear" w:color="auto" w:fill="FFFFFF"/>
        </w:rPr>
        <w:t xml:space="preserve">in class. </w:t>
      </w:r>
      <w:r w:rsidR="00A70F51" w:rsidRPr="00DC2D1F">
        <w:rPr>
          <w:color w:val="000000" w:themeColor="text1"/>
          <w:shd w:val="clear" w:color="auto" w:fill="FFFFFF"/>
        </w:rPr>
        <w:t>In his</w:t>
      </w:r>
      <w:r w:rsidRPr="00DC2D1F">
        <w:rPr>
          <w:color w:val="000000" w:themeColor="text1"/>
          <w:shd w:val="clear" w:color="auto" w:fill="FFFFFF"/>
        </w:rPr>
        <w:t xml:space="preserve"> presentation</w:t>
      </w:r>
      <w:r w:rsidR="00D0132B" w:rsidRPr="00DC2D1F">
        <w:rPr>
          <w:color w:val="000000" w:themeColor="text1"/>
          <w:shd w:val="clear" w:color="auto" w:fill="FFFFFF"/>
        </w:rPr>
        <w:t xml:space="preserve">, </w:t>
      </w:r>
      <w:r w:rsidRPr="00DC2D1F">
        <w:rPr>
          <w:color w:val="000000" w:themeColor="text1"/>
          <w:shd w:val="clear" w:color="auto" w:fill="FFFFFF"/>
        </w:rPr>
        <w:t xml:space="preserve">he suggested that children should plant one million trees in each country of the world. Two months later, Felix planted his first tree and started a campaign to plant a million trees. He called his campaign </w:t>
      </w:r>
      <w:r w:rsidR="00A34CED" w:rsidRPr="00DC2D1F">
        <w:rPr>
          <w:color w:val="000000" w:themeColor="text1"/>
          <w:shd w:val="clear" w:color="auto" w:fill="FFFFFF"/>
        </w:rPr>
        <w:t>‘</w:t>
      </w:r>
      <w:r w:rsidRPr="00DC2D1F">
        <w:rPr>
          <w:color w:val="000000" w:themeColor="text1"/>
          <w:shd w:val="clear" w:color="auto" w:fill="FFFFFF"/>
        </w:rPr>
        <w:t>Plant for the Planet</w:t>
      </w:r>
      <w:r w:rsidR="00A34CED" w:rsidRPr="00DC2D1F">
        <w:rPr>
          <w:color w:val="000000" w:themeColor="text1"/>
          <w:shd w:val="clear" w:color="auto" w:fill="FFFFFF"/>
        </w:rPr>
        <w:t>’</w:t>
      </w:r>
      <w:r w:rsidRPr="00DC2D1F">
        <w:rPr>
          <w:color w:val="000000" w:themeColor="text1"/>
          <w:shd w:val="clear" w:color="auto" w:fill="FFFFFF"/>
        </w:rPr>
        <w:t xml:space="preserve">. </w:t>
      </w:r>
      <w:r w:rsidR="00845C4F" w:rsidRPr="00DC2D1F">
        <w:rPr>
          <w:color w:val="000000" w:themeColor="text1"/>
          <w:shd w:val="clear" w:color="auto" w:fill="FFFFFF"/>
        </w:rPr>
        <w:t>In</w:t>
      </w:r>
      <w:r w:rsidRPr="00DC2D1F">
        <w:rPr>
          <w:color w:val="000000" w:themeColor="text1"/>
          <w:shd w:val="clear" w:color="auto" w:fill="FFFFFF"/>
        </w:rPr>
        <w:t xml:space="preserve"> 2011, Felix made his speech at the United Nations. He asked world leaders to ‘stop talking – start planting’. In the same year, his campaign reached its goal of planting one million trees in Germany. </w:t>
      </w:r>
      <w:r w:rsidR="007E7511" w:rsidRPr="00DC2D1F">
        <w:rPr>
          <w:color w:val="000000" w:themeColor="text1"/>
        </w:rPr>
        <w:t xml:space="preserve">Felix also asked </w:t>
      </w:r>
      <w:r w:rsidR="001B26A2" w:rsidRPr="00DC2D1F">
        <w:rPr>
          <w:color w:val="000000" w:themeColor="text1"/>
        </w:rPr>
        <w:t>some</w:t>
      </w:r>
      <w:r w:rsidR="007E7511" w:rsidRPr="00DC2D1F">
        <w:rPr>
          <w:color w:val="000000" w:themeColor="text1"/>
        </w:rPr>
        <w:t xml:space="preserve"> people </w:t>
      </w:r>
      <w:r w:rsidR="001B26A2" w:rsidRPr="00DC2D1F">
        <w:rPr>
          <w:color w:val="000000" w:themeColor="text1"/>
        </w:rPr>
        <w:t>to</w:t>
      </w:r>
      <w:r w:rsidR="007E7511" w:rsidRPr="00DC2D1F">
        <w:rPr>
          <w:color w:val="000000" w:themeColor="text1"/>
        </w:rPr>
        <w:t xml:space="preserve"> help him make his own chocolate bar</w:t>
      </w:r>
      <w:r w:rsidR="001B26A2" w:rsidRPr="00DC2D1F">
        <w:rPr>
          <w:color w:val="000000" w:themeColor="text1"/>
        </w:rPr>
        <w:t xml:space="preserve">, and for every five bars sold, a tree gets planted. </w:t>
      </w:r>
      <w:r w:rsidR="007E7511" w:rsidRPr="00DC2D1F">
        <w:rPr>
          <w:color w:val="000000" w:themeColor="text1"/>
        </w:rPr>
        <w:t>Now</w:t>
      </w:r>
      <w:r w:rsidR="00E10CE1">
        <w:rPr>
          <w:color w:val="000000" w:themeColor="text1"/>
        </w:rPr>
        <w:t xml:space="preserve">, </w:t>
      </w:r>
      <w:r w:rsidR="00D92322">
        <w:rPr>
          <w:color w:val="000000" w:themeColor="text1"/>
        </w:rPr>
        <w:t>‘</w:t>
      </w:r>
      <w:r w:rsidR="007E7511" w:rsidRPr="00DC2D1F">
        <w:rPr>
          <w:color w:val="000000" w:themeColor="text1"/>
        </w:rPr>
        <w:t>The Change Chocolate</w:t>
      </w:r>
      <w:r w:rsidR="00D92322">
        <w:rPr>
          <w:color w:val="000000" w:themeColor="text1"/>
        </w:rPr>
        <w:t>’</w:t>
      </w:r>
      <w:r w:rsidR="007E7511" w:rsidRPr="00DC2D1F">
        <w:rPr>
          <w:color w:val="000000" w:themeColor="text1"/>
        </w:rPr>
        <w:t xml:space="preserve"> bar has become a best-selling chocolate bar in Germany. </w:t>
      </w:r>
      <w:r w:rsidR="00150320" w:rsidRPr="00DC2D1F">
        <w:rPr>
          <w:color w:val="000000" w:themeColor="text1"/>
          <w:shd w:val="clear" w:color="auto" w:fill="FFFFFF"/>
        </w:rPr>
        <w:t>Today, Felix is 21</w:t>
      </w:r>
      <w:r w:rsidRPr="00DC2D1F">
        <w:rPr>
          <w:color w:val="000000" w:themeColor="text1"/>
          <w:shd w:val="clear" w:color="auto" w:fill="FFFFFF"/>
        </w:rPr>
        <w:t xml:space="preserve">, </w:t>
      </w:r>
      <w:r w:rsidR="00D92322">
        <w:rPr>
          <w:color w:val="000000" w:themeColor="text1"/>
          <w:shd w:val="clear" w:color="auto" w:fill="FFFFFF"/>
        </w:rPr>
        <w:t>‘</w:t>
      </w:r>
      <w:r w:rsidRPr="00DC2D1F">
        <w:rPr>
          <w:color w:val="000000" w:themeColor="text1"/>
          <w:shd w:val="clear" w:color="auto" w:fill="FFFFFF"/>
        </w:rPr>
        <w:t>Plant-for-the-Plan</w:t>
      </w:r>
      <w:r w:rsidR="00AC3113" w:rsidRPr="00DC2D1F">
        <w:rPr>
          <w:color w:val="000000" w:themeColor="text1"/>
          <w:shd w:val="clear" w:color="auto" w:fill="FFFFFF"/>
        </w:rPr>
        <w:t>e</w:t>
      </w:r>
      <w:r w:rsidRPr="00DC2D1F">
        <w:rPr>
          <w:color w:val="000000" w:themeColor="text1"/>
          <w:shd w:val="clear" w:color="auto" w:fill="FFFFFF"/>
        </w:rPr>
        <w:t>t</w:t>
      </w:r>
      <w:r w:rsidR="00D92322">
        <w:rPr>
          <w:color w:val="000000" w:themeColor="text1"/>
          <w:shd w:val="clear" w:color="auto" w:fill="FFFFFF"/>
        </w:rPr>
        <w:t>’</w:t>
      </w:r>
      <w:r w:rsidRPr="00DC2D1F">
        <w:rPr>
          <w:color w:val="000000" w:themeColor="text1"/>
          <w:shd w:val="clear" w:color="auto" w:fill="FFFFFF"/>
        </w:rPr>
        <w:t xml:space="preserve"> employs 130 people internationally and has trained more than 81,000 children in 73 countries.</w:t>
      </w:r>
      <w:r w:rsidR="00FA2CC0" w:rsidRPr="00DC2D1F">
        <w:rPr>
          <w:color w:val="000000" w:themeColor="text1"/>
          <w:shd w:val="clear" w:color="auto" w:fill="FFFFFF"/>
        </w:rPr>
        <w:t xml:space="preserve"> </w:t>
      </w:r>
    </w:p>
    <w:p w14:paraId="4DE6E581" w14:textId="77777777" w:rsidR="006C4725" w:rsidRPr="00DC2D1F" w:rsidRDefault="006C4725" w:rsidP="006C4725">
      <w:pPr>
        <w:ind w:firstLine="567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14:paraId="2DFF54BA" w14:textId="77777777" w:rsidR="000F6475" w:rsidRPr="00DC2D1F" w:rsidRDefault="002A671D" w:rsidP="000F6475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33</w:t>
      </w:r>
      <w:r w:rsidR="000F6475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0F6475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DE5AA6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How old was Felix when he did the </w:t>
      </w:r>
      <w:r w:rsidR="00821780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class </w:t>
      </w:r>
      <w:r w:rsidR="00DE5AA6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project </w:t>
      </w:r>
      <w:r w:rsidR="004874B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on </w:t>
      </w:r>
      <w:r w:rsidR="00821780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climate change</w:t>
      </w:r>
      <w:r w:rsidR="00CD5F67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? </w:t>
      </w:r>
    </w:p>
    <w:p w14:paraId="3762310C" w14:textId="23B9AF70" w:rsidR="004874B4" w:rsidRPr="00DC2D1F" w:rsidRDefault="004874B4" w:rsidP="00410F84">
      <w:pPr>
        <w:tabs>
          <w:tab w:val="left" w:leader="underscore" w:pos="918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="002E081C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="002E081C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1148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4D006C28" w14:textId="36955B5D" w:rsidR="000F6475" w:rsidRPr="00DC2D1F" w:rsidRDefault="002A671D" w:rsidP="000F6475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34</w:t>
      </w:r>
      <w:r w:rsidR="000F6475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0F6475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621B76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Who</w:t>
      </w:r>
      <w:r w:rsidR="0045788C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se idea</w:t>
      </w:r>
      <w:r w:rsidR="00621B76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5788C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encouraged</w:t>
      </w:r>
      <w:r w:rsidR="00621B76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Felix to start </w:t>
      </w:r>
      <w:r w:rsidR="001B26A2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his</w:t>
      </w:r>
      <w:r w:rsidR="00621B76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campaign</w:t>
      </w:r>
      <w:r w:rsidR="00B84389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?</w:t>
      </w:r>
    </w:p>
    <w:p w14:paraId="2442095C" w14:textId="258C1E9A" w:rsidR="003B5E02" w:rsidRPr="00DC2D1F" w:rsidRDefault="003B5E02" w:rsidP="00410F84">
      <w:pPr>
        <w:tabs>
          <w:tab w:val="left" w:leader="underscore" w:pos="918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="00B4462F" w:rsidRPr="00DC2D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E081C" w:rsidRPr="00DC2D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2E081C" w:rsidRPr="00DC2D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ab/>
      </w:r>
      <w:r w:rsidR="001148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</w:p>
    <w:p w14:paraId="146DC533" w14:textId="77777777" w:rsidR="000F6475" w:rsidRPr="00DC2D1F" w:rsidRDefault="000F6475" w:rsidP="000F6475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="002A671D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5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5A25AA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When did </w:t>
      </w:r>
      <w:r w:rsidR="00D174DA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Felix’s campaign </w:t>
      </w:r>
      <w:r w:rsidR="0082573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reach its goal</w:t>
      </w:r>
      <w:r w:rsidR="005A25AA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?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</w:p>
    <w:p w14:paraId="5232E089" w14:textId="0B7EB54B" w:rsidR="002D59D6" w:rsidRPr="00DC2D1F" w:rsidRDefault="002D59D6" w:rsidP="00410F84">
      <w:pPr>
        <w:tabs>
          <w:tab w:val="left" w:leader="underscore" w:pos="918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="00B4462F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E081C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E081C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1148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04DCCBA7" w14:textId="77777777" w:rsidR="000F6475" w:rsidRPr="00DC2D1F" w:rsidRDefault="000F6475" w:rsidP="000F6475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="002A671D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6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733D93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What </w:t>
      </w:r>
      <w:r w:rsidR="000A528C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did he ask the world leaders during his speech at the United Nations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?</w:t>
      </w:r>
    </w:p>
    <w:p w14:paraId="257D7E04" w14:textId="16FDAC54" w:rsidR="00E36B6C" w:rsidRPr="00DC2D1F" w:rsidRDefault="00E36B6C" w:rsidP="00410F84">
      <w:pPr>
        <w:tabs>
          <w:tab w:val="left" w:leader="underscore" w:pos="918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="00882465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E081C" w:rsidRPr="00DC2D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2E081C" w:rsidRPr="00DC2D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ab/>
      </w:r>
      <w:r w:rsidR="001148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</w:p>
    <w:p w14:paraId="5A5829B5" w14:textId="0771C55A" w:rsidR="000F6475" w:rsidRPr="00DC2D1F" w:rsidRDefault="000F6475" w:rsidP="000F6475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="002A671D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7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7C3872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How can people help the environment when they buy </w:t>
      </w:r>
      <w:r w:rsidR="00D92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‘</w:t>
      </w:r>
      <w:r w:rsidR="007C3872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 Change Chocolate</w:t>
      </w:r>
      <w:r w:rsidR="00D92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’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?</w:t>
      </w:r>
    </w:p>
    <w:p w14:paraId="0344DED2" w14:textId="1CC8E131" w:rsidR="00E36B6C" w:rsidRPr="00DC2D1F" w:rsidRDefault="00E36B6C" w:rsidP="00410F84">
      <w:pPr>
        <w:tabs>
          <w:tab w:val="left" w:leader="underscore" w:pos="918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="00E47365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E081C" w:rsidRPr="00DC2D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E081C" w:rsidRPr="00DC2D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1148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0424DE82" w14:textId="77777777" w:rsidR="000F6475" w:rsidRPr="00DC2D1F" w:rsidRDefault="000F6475" w:rsidP="000F6475">
      <w:pPr>
        <w:tabs>
          <w:tab w:val="left" w:leader="underscore" w:pos="2268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578C7E5" w14:textId="515E506D" w:rsidR="0061679B" w:rsidRPr="00DC2D1F" w:rsidRDefault="0061679B" w:rsidP="0061679B">
      <w:pPr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B. </w:t>
      </w:r>
      <w:r w:rsidRPr="00DC2D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Read the following </w:t>
      </w:r>
      <w:r w:rsidRPr="00DC2D1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passage</w:t>
      </w:r>
      <w:r w:rsidRPr="00DC2D1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DC2D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and </w:t>
      </w:r>
      <w:r w:rsidR="00912BD0" w:rsidRPr="00DC2D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choose the best option for each blank</w:t>
      </w:r>
      <w:r w:rsidRPr="00DC2D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.</w:t>
      </w:r>
      <w:r w:rsidRPr="00DC2D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</w:t>
      </w:r>
    </w:p>
    <w:p w14:paraId="7771D338" w14:textId="77777777" w:rsidR="004624DD" w:rsidRPr="00DC2D1F" w:rsidRDefault="004624DD" w:rsidP="00545584">
      <w:pPr>
        <w:spacing w:before="120" w:after="12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 </w:t>
      </w:r>
      <w:r w:rsidR="00602C49" w:rsidRPr="00DC2D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Susan</w:t>
      </w:r>
      <w:r w:rsidRPr="00DC2D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4C0FB96" w14:textId="3AED8612" w:rsidR="00D80F13" w:rsidRPr="00DC2D1F" w:rsidRDefault="004624DD" w:rsidP="005455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</w:t>
      </w:r>
      <w:r w:rsidR="00CC46F8" w:rsidRPr="00DC2D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are you doing </w:t>
      </w:r>
      <w:r w:rsidRPr="00D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these days? </w:t>
      </w:r>
      <w:r w:rsidR="00BE4EF8" w:rsidRPr="00DC2D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Last Saturday our school </w:t>
      </w:r>
      <w:r w:rsidR="003B5DB2" w:rsidRPr="00DC2D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(38)</w:t>
      </w:r>
      <w:r w:rsidR="003B5DB2" w:rsidRPr="00D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5DB2" w:rsidRPr="00DC2D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_________</w:t>
      </w:r>
      <w:r w:rsidR="00BE4EF8" w:rsidRPr="00DC2D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clean-up project</w:t>
      </w:r>
      <w:r w:rsidRPr="00D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E4EF8" w:rsidRPr="00DC2D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 collect</w:t>
      </w:r>
      <w:r w:rsidR="00E27736" w:rsidRPr="00DC2D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ed</w:t>
      </w:r>
      <w:r w:rsidR="00BE4EF8" w:rsidRPr="00DC2D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rubbish </w:t>
      </w:r>
      <w:r w:rsidR="000D6C7E" w:rsidRPr="00DC2D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that people threw</w:t>
      </w:r>
      <w:r w:rsidR="00BE4EF8" w:rsidRPr="00DC2D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the river. It was a fantastic day. Many people</w:t>
      </w:r>
      <w:r w:rsidR="00C9399D" w:rsidRPr="00DC2D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such as</w:t>
      </w:r>
      <w:r w:rsidR="00BE4EF8" w:rsidRPr="00DC2D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teachers, students and their parents, </w:t>
      </w:r>
      <w:r w:rsidR="00B76F9D" w:rsidRPr="00DC2D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(39)</w:t>
      </w:r>
      <w:r w:rsidR="00B76F9D" w:rsidRPr="00D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6F9D" w:rsidRPr="00DC2D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_________</w:t>
      </w:r>
      <w:r w:rsidR="00BE4EF8" w:rsidRPr="00DC2D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worked hard. </w:t>
      </w:r>
      <w:r w:rsidR="00260208" w:rsidRPr="00DC2D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We picked up lots of plastic bottles, food packets and drink cans. </w:t>
      </w:r>
      <w:r w:rsidR="006E7AEC" w:rsidRPr="00DC2D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We put the rubbish into the bags and boxes, </w:t>
      </w:r>
      <w:r w:rsidR="00CC128D" w:rsidRPr="00DC2D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(40)</w:t>
      </w:r>
      <w:r w:rsidR="00CC128D" w:rsidRPr="00D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128D" w:rsidRPr="00DC2D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_________</w:t>
      </w:r>
      <w:r w:rsidR="006E7AEC" w:rsidRPr="00DC2D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teachers carried them to a truck, which then took the rubbish to the recycling </w:t>
      </w:r>
      <w:proofErr w:type="spellStart"/>
      <w:r w:rsidR="006E7AEC" w:rsidRPr="00DC2D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centre</w:t>
      </w:r>
      <w:proofErr w:type="spellEnd"/>
      <w:r w:rsidR="006E7AEC" w:rsidRPr="00DC2D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774419" w:rsidRPr="00DC2D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 the afternoon, we listened to Professor Leslie Cook </w:t>
      </w:r>
      <w:r w:rsidR="00A52BDB" w:rsidRPr="00DC2D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giving a talk</w:t>
      </w:r>
      <w:r w:rsidR="00774419" w:rsidRPr="00DC2D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about some easy ways to be green.</w:t>
      </w:r>
      <w:r w:rsidR="00D80F13" w:rsidRPr="00DC2D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For example, </w:t>
      </w:r>
      <w:r w:rsidR="00D80F13" w:rsidRPr="00DC2D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you shouldn’t leave your electronic devices on standby when you go to sleep. All those little red or green lights consume more e</w:t>
      </w:r>
      <w:r w:rsidR="00F24F49" w:rsidRPr="00DC2D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="00D80F13" w:rsidRPr="00DC2D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ergy than you think</w:t>
      </w:r>
      <w:r w:rsidR="00F24F49" w:rsidRPr="00DC2D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You can also </w:t>
      </w:r>
      <w:r w:rsidR="00724198" w:rsidRPr="00DC2D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(41)</w:t>
      </w:r>
      <w:r w:rsidR="00724198" w:rsidRPr="00D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4198" w:rsidRPr="00DC2D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_________</w:t>
      </w:r>
      <w:r w:rsidR="00F24F49" w:rsidRPr="00DC2D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heating and put on a jumper or </w:t>
      </w:r>
      <w:r w:rsidR="00746052" w:rsidRPr="00DC2D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have shorter showers</w:t>
      </w:r>
      <w:r w:rsidR="00006053" w:rsidRPr="00DC2D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save water</w:t>
      </w:r>
      <w:r w:rsidR="00746052" w:rsidRPr="00DC2D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99642E" w:rsidRPr="00DC2D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D16EA" w:rsidRPr="00DC2D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guess what, I’m going to Costa Rica in July. It’s all arranged. </w:t>
      </w:r>
      <w:r w:rsidR="00203166" w:rsidRPr="00DC2D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(42)</w:t>
      </w:r>
      <w:r w:rsidR="00203166" w:rsidRPr="00DC2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3166" w:rsidRPr="00DC2D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_________</w:t>
      </w:r>
      <w:r w:rsidR="005050C8" w:rsidRPr="00DC2D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on a turtle conservation project on the west coast. </w:t>
      </w:r>
      <w:r w:rsidR="00FB432A" w:rsidRPr="00DC2D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It will definitely hard work – but so interesting. I can’t wait for it.</w:t>
      </w:r>
    </w:p>
    <w:p w14:paraId="5A80873A" w14:textId="77777777" w:rsidR="00C1239E" w:rsidRPr="00DC2D1F" w:rsidRDefault="00C1239E" w:rsidP="00545584">
      <w:pPr>
        <w:spacing w:before="120" w:after="12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How about you? Does your school have </w:t>
      </w:r>
      <w:r w:rsidR="002F09BC" w:rsidRPr="00DC2D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any </w:t>
      </w:r>
      <w:r w:rsidRPr="00DC2D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projects for the environment?</w:t>
      </w:r>
    </w:p>
    <w:p w14:paraId="0FD09ED4" w14:textId="77777777" w:rsidR="00C1239E" w:rsidRPr="00DC2D1F" w:rsidRDefault="00C1239E" w:rsidP="005455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Write back soon</w:t>
      </w:r>
    </w:p>
    <w:p w14:paraId="5169EDED" w14:textId="77777777" w:rsidR="00C1239E" w:rsidRPr="00DC2D1F" w:rsidRDefault="00C1239E" w:rsidP="005455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Elizabeth</w:t>
      </w:r>
    </w:p>
    <w:p w14:paraId="1DE27948" w14:textId="77777777" w:rsidR="00512FE8" w:rsidRPr="00DC2D1F" w:rsidRDefault="00512FE8" w:rsidP="002E081C">
      <w:pPr>
        <w:tabs>
          <w:tab w:val="left" w:pos="426"/>
          <w:tab w:val="left" w:pos="2552"/>
          <w:tab w:val="left" w:pos="4678"/>
          <w:tab w:val="left" w:pos="6804"/>
        </w:tabs>
        <w:spacing w:before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38. 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B5DB2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made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64EA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started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B5DB2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organized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B27E5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set</w:t>
      </w:r>
    </w:p>
    <w:p w14:paraId="14538DD5" w14:textId="77777777" w:rsidR="00512FE8" w:rsidRPr="00DC2D1F" w:rsidRDefault="00512FE8" w:rsidP="00512FE8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39. 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76F9D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joined in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76F9D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joined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76F9D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took place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F2E2E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were</w:t>
      </w:r>
    </w:p>
    <w:p w14:paraId="6474F394" w14:textId="77777777" w:rsidR="00512FE8" w:rsidRPr="00DC2D1F" w:rsidRDefault="00512FE8" w:rsidP="00512FE8">
      <w:pPr>
        <w:pStyle w:val="ListParagraph"/>
        <w:tabs>
          <w:tab w:val="left" w:pos="426"/>
          <w:tab w:val="left" w:pos="2552"/>
          <w:tab w:val="left" w:pos="4678"/>
          <w:tab w:val="left" w:pos="6804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40. 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97996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but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97996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or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97996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although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97996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and</w:t>
      </w:r>
    </w:p>
    <w:p w14:paraId="75B14E60" w14:textId="77777777" w:rsidR="00512FE8" w:rsidRPr="00DC2D1F" w:rsidRDefault="00512FE8" w:rsidP="00512FE8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41. 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24198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turn up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24198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turn down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24198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switch on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52871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use</w:t>
      </w:r>
    </w:p>
    <w:p w14:paraId="2E18C25F" w14:textId="77777777" w:rsidR="00512FE8" w:rsidRPr="00DC2D1F" w:rsidRDefault="00512FE8" w:rsidP="00512FE8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42. 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A0335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I’m working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A0335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 work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23F47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I’ll work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23F47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 worked</w:t>
      </w:r>
    </w:p>
    <w:p w14:paraId="2BEBCBE4" w14:textId="77777777" w:rsidR="002C0074" w:rsidRPr="00DC2D1F" w:rsidRDefault="00992630" w:rsidP="002E081C">
      <w:pPr>
        <w:spacing w:before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VI. </w:t>
      </w:r>
      <w:r w:rsidR="00EC483E" w:rsidRPr="00DC2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WRITING</w:t>
      </w:r>
      <w:r w:rsidR="004E6EFD" w:rsidRPr="00DC2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(</w:t>
      </w:r>
      <w:r w:rsidR="00C74431" w:rsidRPr="00DC2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1</w:t>
      </w:r>
      <w:r w:rsidR="00351FB3" w:rsidRPr="00DC2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.6</w:t>
      </w:r>
      <w:r w:rsidR="004E6EFD" w:rsidRPr="00DC2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point</w:t>
      </w:r>
      <w:r w:rsidR="00351FB3" w:rsidRPr="00DC2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</w:t>
      </w:r>
      <w:r w:rsidR="004E6EFD" w:rsidRPr="00DC2D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)</w:t>
      </w:r>
    </w:p>
    <w:p w14:paraId="0FF9BC07" w14:textId="0ED19452" w:rsidR="008229A2" w:rsidRPr="00DC2D1F" w:rsidRDefault="008229A2" w:rsidP="008064A6">
      <w:pPr>
        <w:tabs>
          <w:tab w:val="left" w:leader="underscore" w:pos="9072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A</w:t>
      </w:r>
      <w:r w:rsidRPr="00DC2D1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. </w:t>
      </w:r>
      <w:proofErr w:type="spellStart"/>
      <w:r w:rsidR="00FF20F6" w:rsidRPr="00FF20F6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Rewrite</w:t>
      </w:r>
      <w:proofErr w:type="spellEnd"/>
      <w:r w:rsidR="00FF20F6" w:rsidRPr="00FF20F6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the </w:t>
      </w:r>
      <w:proofErr w:type="spellStart"/>
      <w:r w:rsidR="00FF20F6" w:rsidRPr="00FF20F6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following</w:t>
      </w:r>
      <w:proofErr w:type="spellEnd"/>
      <w:r w:rsidR="00FF20F6" w:rsidRPr="00FF20F6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FF20F6" w:rsidRPr="00FF20F6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sentences</w:t>
      </w:r>
      <w:proofErr w:type="spellEnd"/>
      <w:r w:rsidR="00FF20F6" w:rsidRPr="00FF20F6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FF20F6" w:rsidRPr="00FF20F6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without</w:t>
      </w:r>
      <w:proofErr w:type="spellEnd"/>
      <w:r w:rsidR="00FF20F6" w:rsidRPr="00FF20F6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FF20F6" w:rsidRPr="00FF20F6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changing</w:t>
      </w:r>
      <w:proofErr w:type="spellEnd"/>
      <w:r w:rsidR="00FF20F6" w:rsidRPr="00FF20F6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FF20F6" w:rsidRPr="00FF20F6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their</w:t>
      </w:r>
      <w:proofErr w:type="spellEnd"/>
      <w:r w:rsidR="00FF20F6" w:rsidRPr="00FF20F6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FF20F6" w:rsidRPr="00FF20F6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meaning</w:t>
      </w:r>
      <w:proofErr w:type="spellEnd"/>
      <w:r w:rsidR="00FF20F6" w:rsidRPr="00FF20F6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. </w:t>
      </w:r>
      <w:proofErr w:type="spellStart"/>
      <w:r w:rsidR="00FF20F6" w:rsidRPr="00FF20F6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Use</w:t>
      </w:r>
      <w:proofErr w:type="spellEnd"/>
      <w:r w:rsidR="00FF20F6" w:rsidRPr="00FF20F6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the </w:t>
      </w:r>
      <w:proofErr w:type="spellStart"/>
      <w:r w:rsidR="00FF20F6" w:rsidRPr="00FF20F6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given</w:t>
      </w:r>
      <w:proofErr w:type="spellEnd"/>
      <w:r w:rsidR="00FF20F6" w:rsidRPr="00FF20F6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FF20F6" w:rsidRPr="00FF20F6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word</w:t>
      </w:r>
      <w:proofErr w:type="spellEnd"/>
      <w:r w:rsidR="00FF20F6" w:rsidRPr="00FF20F6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(s) </w:t>
      </w:r>
      <w:proofErr w:type="spellStart"/>
      <w:r w:rsidR="00FF20F6" w:rsidRPr="00FF20F6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if</w:t>
      </w:r>
      <w:proofErr w:type="spellEnd"/>
      <w:r w:rsidR="00FF20F6" w:rsidRPr="00FF20F6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FF20F6" w:rsidRPr="00FF20F6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any</w:t>
      </w:r>
      <w:proofErr w:type="spellEnd"/>
      <w:r w:rsidR="00FF20F6" w:rsidRPr="00FF20F6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.</w:t>
      </w:r>
    </w:p>
    <w:p w14:paraId="7AAF15FB" w14:textId="77777777" w:rsidR="008229A2" w:rsidRPr="00DC2D1F" w:rsidRDefault="008229A2" w:rsidP="008229A2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43.</w:t>
      </w:r>
      <w:r w:rsidR="00BE22A0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Let’s walk or ride to school because it’s good for our health and the environment</w:t>
      </w:r>
      <w:r w:rsidR="000B0F00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29EB3C4A" w14:textId="159071ED" w:rsidR="008229A2" w:rsidRPr="00DC2D1F" w:rsidRDefault="008229A2" w:rsidP="00FF20F6">
      <w:pPr>
        <w:tabs>
          <w:tab w:val="left" w:leader="underscore" w:pos="918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DC2D1F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E22A0" w:rsidRPr="00DC2D1F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>How about</w:t>
      </w:r>
      <w:r w:rsidR="002E081C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E081C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564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4074B155" w14:textId="77777777" w:rsidR="008229A2" w:rsidRPr="00DC2D1F" w:rsidRDefault="008229A2" w:rsidP="008229A2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44.</w:t>
      </w:r>
      <w:r w:rsidR="003231B7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77AF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My parents </w:t>
      </w:r>
      <w:r w:rsidR="0009349E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intend to </w:t>
      </w:r>
      <w:r w:rsidR="0064553D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organize</w:t>
      </w:r>
      <w:r w:rsidR="00F77AF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 skiing holiday for us over Christmas</w:t>
      </w:r>
      <w:r w:rsidR="00530E8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57C3EA89" w14:textId="616F598D" w:rsidR="008229A2" w:rsidRPr="00DC2D1F" w:rsidRDefault="008229A2" w:rsidP="00FF20F6">
      <w:pPr>
        <w:tabs>
          <w:tab w:val="left" w:leader="underscore" w:pos="918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DC2D1F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412F2" w:rsidRPr="00DC2D1F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>We</w:t>
      </w:r>
      <w:r w:rsidR="004226A7" w:rsidRPr="00DC2D1F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are</w:t>
      </w:r>
      <w:r w:rsidR="00DE5471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E081C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564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0F10D465" w14:textId="77777777" w:rsidR="00D5421A" w:rsidRPr="00DC2D1F" w:rsidRDefault="00D5421A" w:rsidP="00D5421A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45. </w:t>
      </w:r>
      <w:r w:rsidR="00AD3592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 whale-watching trip was tiring. However, I enjoyed every minute of it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13B0F0A6" w14:textId="07CB68DE" w:rsidR="00D5421A" w:rsidRPr="00DC2D1F" w:rsidRDefault="00D5421A" w:rsidP="00FF20F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DC2D1F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B3E04" w:rsidRPr="00DC2D1F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>Although</w:t>
      </w:r>
      <w:r w:rsidR="00C1076A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E081C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564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345AAED6" w14:textId="4776D39D" w:rsidR="002C0074" w:rsidRPr="00DC2D1F" w:rsidRDefault="008229A2" w:rsidP="008064A6">
      <w:pPr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B</w:t>
      </w:r>
      <w:r w:rsidR="00CC7BD7" w:rsidRPr="00DC2D1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. </w:t>
      </w:r>
      <w:r w:rsidR="00D9232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Combine </w:t>
      </w:r>
      <w:r w:rsidR="00912BD0" w:rsidRPr="00DC2D1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each</w:t>
      </w:r>
      <w:r w:rsidR="002225AB" w:rsidRPr="00DC2D1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 </w:t>
      </w:r>
      <w:r w:rsidR="00912BD0" w:rsidRPr="00DC2D1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pair of </w:t>
      </w:r>
      <w:r w:rsidR="002225AB" w:rsidRPr="00DC2D1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sentences using the word in brackets</w:t>
      </w:r>
      <w:r w:rsidR="00A032E4" w:rsidRPr="00DC2D1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.</w:t>
      </w:r>
    </w:p>
    <w:p w14:paraId="15F21346" w14:textId="3A937419" w:rsidR="004E4AE3" w:rsidRPr="00DC2D1F" w:rsidRDefault="004E4AE3" w:rsidP="004E4AE3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D955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6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E651BB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We learn a lot about recycling at school</w:t>
      </w:r>
      <w:r w:rsidR="008F702F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702E61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651BB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Lots of people don’t really do much about it</w:t>
      </w:r>
      <w:r w:rsidR="00702E61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7A3C42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(ALTHOUGH)</w:t>
      </w:r>
    </w:p>
    <w:p w14:paraId="02DA1B82" w14:textId="2EFAE2B8" w:rsidR="004E4AE3" w:rsidRPr="00DC2D1F" w:rsidRDefault="004E4AE3" w:rsidP="00FF20F6">
      <w:pPr>
        <w:tabs>
          <w:tab w:val="left" w:leader="underscore" w:pos="918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DC2D1F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E081C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564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220374C9" w14:textId="4F060653" w:rsidR="00146A97" w:rsidRPr="00DC2D1F" w:rsidRDefault="008C7B63" w:rsidP="00C100A3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D955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7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9E5E2A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They</w:t>
      </w:r>
      <w:r w:rsidR="00614ED1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still burn rubbish. They know </w:t>
      </w:r>
      <w:r w:rsidR="00991536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burning rubbish</w:t>
      </w:r>
      <w:r w:rsidR="00614ED1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causes terrible pollution</w:t>
      </w:r>
      <w:r w:rsidR="00286D03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5C61A7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(HOWEVER)</w:t>
      </w:r>
    </w:p>
    <w:p w14:paraId="79A413DB" w14:textId="3DB64AEB" w:rsidR="002C0074" w:rsidRPr="00DC2D1F" w:rsidRDefault="00D819FF" w:rsidP="00FF20F6">
      <w:pPr>
        <w:tabs>
          <w:tab w:val="left" w:leader="underscore" w:pos="918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="001A6CC0" w:rsidRPr="00DC2D1F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E081C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564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1B7391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269AA924" w14:textId="32889B30" w:rsidR="002C0074" w:rsidRPr="00DC2D1F" w:rsidRDefault="008C7B63" w:rsidP="00C100A3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D955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8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21431B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We were late for our class</w:t>
      </w:r>
      <w:r w:rsidR="00DE0F79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21431B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There was a lot of traffic on the road. (SO)</w:t>
      </w:r>
    </w:p>
    <w:p w14:paraId="16578D97" w14:textId="1564E1FB" w:rsidR="002C0074" w:rsidRPr="00DC2D1F" w:rsidRDefault="00D819FF" w:rsidP="00FF20F6">
      <w:pPr>
        <w:tabs>
          <w:tab w:val="left" w:leader="underscore" w:pos="918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="00146A97" w:rsidRPr="00DC2D1F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E081C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564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37DFA695" w14:textId="77777777" w:rsidR="005F5291" w:rsidRPr="00DC2D1F" w:rsidRDefault="005F5291" w:rsidP="008064A6">
      <w:pPr>
        <w:tabs>
          <w:tab w:val="left" w:leader="underscore" w:pos="9072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C</w:t>
      </w:r>
      <w:r w:rsidRPr="00DC2D1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. </w:t>
      </w:r>
      <w:r w:rsidR="00DE1E67" w:rsidRPr="00DC2D1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Use the given words</w:t>
      </w:r>
      <w:r w:rsidR="00CE52BC" w:rsidRPr="00DC2D1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 or phrases</w:t>
      </w:r>
      <w:r w:rsidR="00DE1E67" w:rsidRPr="00DC2D1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 to make complete sentences</w:t>
      </w:r>
      <w:r w:rsidRPr="00DC2D1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.</w:t>
      </w:r>
    </w:p>
    <w:p w14:paraId="1A067BF8" w14:textId="5C31C53D" w:rsidR="007639BC" w:rsidRPr="00DC2D1F" w:rsidRDefault="007639BC" w:rsidP="007639BC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D955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9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D41781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Andy</w:t>
      </w:r>
      <w:r w:rsidR="009E3B4D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D41781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9E3B4D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D41781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take part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 w:rsidR="002B6AF4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41781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 clean-up day</w:t>
      </w:r>
      <w:r w:rsidR="00947D43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 w:rsidR="00D41781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last Saturday</w:t>
      </w:r>
      <w:r w:rsidR="002E081C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 w:rsidR="00947D43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5CEAAC5" w14:textId="25BA688D" w:rsidR="007639BC" w:rsidRPr="00DC2D1F" w:rsidRDefault="007639BC" w:rsidP="00FA5A5C">
      <w:pPr>
        <w:pStyle w:val="ListParagraph"/>
        <w:tabs>
          <w:tab w:val="left" w:leader="underscore" w:pos="9360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DC2D1F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E081C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36804C2B" w14:textId="5402741B" w:rsidR="005F5291" w:rsidRPr="00DC2D1F" w:rsidRDefault="007639BC" w:rsidP="005F5291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50</w:t>
      </w:r>
      <w:r w:rsidR="005F5291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8134D2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 think/ i</w:t>
      </w:r>
      <w:r w:rsidR="003D0A50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CA5C72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3D0A50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great idea</w:t>
      </w:r>
      <w:r w:rsidR="00583687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 w:rsidR="0090765E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D0A50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build</w:t>
      </w:r>
      <w:r w:rsidR="005F5291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 w:rsidR="00583687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D0A50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birdhouse</w:t>
      </w:r>
      <w:r w:rsidR="00583687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3D0A50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our garden</w:t>
      </w:r>
      <w:r w:rsidR="002E081C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 w:rsidR="00634B33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72F6D998" w14:textId="761C6FF1" w:rsidR="005F5291" w:rsidRPr="00DC2D1F" w:rsidRDefault="005F5291" w:rsidP="00FA5A5C">
      <w:pPr>
        <w:tabs>
          <w:tab w:val="left" w:leader="underscore" w:pos="936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DC2D1F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E081C" w:rsidRPr="00DC2D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0306A378" w14:textId="77777777" w:rsidR="005F5291" w:rsidRPr="00DC2D1F" w:rsidRDefault="005F5291" w:rsidP="00C100A3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0B9E0D3" w14:textId="77777777" w:rsidR="00A15FD6" w:rsidRPr="00DC2D1F" w:rsidRDefault="00A15FD6" w:rsidP="00C100A3">
      <w:pPr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</w:p>
    <w:p w14:paraId="4652FBB9" w14:textId="707419D0" w:rsidR="0008178C" w:rsidRPr="00DC2D1F" w:rsidRDefault="00146A97" w:rsidP="002E081C">
      <w:pPr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  <w:r w:rsidRPr="00DC2D1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***</w:t>
      </w:r>
      <w:r w:rsidRPr="00DC2D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End – Of – Test</w:t>
      </w:r>
      <w:r w:rsidRPr="00DC2D1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***</w:t>
      </w:r>
    </w:p>
    <w:sectPr w:rsidR="0008178C" w:rsidRPr="00DC2D1F" w:rsidSect="003A66EE">
      <w:footerReference w:type="default" r:id="rId9"/>
      <w:pgSz w:w="11909" w:h="16834" w:code="9"/>
      <w:pgMar w:top="1134" w:right="1134" w:bottom="1134" w:left="1134" w:header="680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402AE" w14:textId="77777777" w:rsidR="005A063A" w:rsidRDefault="005A063A" w:rsidP="00146A97">
      <w:pPr>
        <w:spacing w:line="240" w:lineRule="auto"/>
      </w:pPr>
      <w:r>
        <w:separator/>
      </w:r>
    </w:p>
  </w:endnote>
  <w:endnote w:type="continuationSeparator" w:id="0">
    <w:p w14:paraId="5537F54A" w14:textId="77777777" w:rsidR="005A063A" w:rsidRDefault="005A063A" w:rsidP="00146A97">
      <w:pPr>
        <w:spacing w:line="240" w:lineRule="auto"/>
      </w:pPr>
      <w:r>
        <w:continuationSeparator/>
      </w:r>
    </w:p>
  </w:endnote>
  <w:endnote w:type="continuationNotice" w:id="1">
    <w:p w14:paraId="076D13CD" w14:textId="77777777" w:rsidR="005A063A" w:rsidRDefault="005A063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">
    <w:charset w:val="00"/>
    <w:family w:val="auto"/>
    <w:pitch w:val="variable"/>
    <w:sig w:usb0="800000AF" w:usb1="40000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A8DE" w14:textId="77777777" w:rsidR="00395F34" w:rsidRPr="00395F34" w:rsidRDefault="00395F34">
    <w:pPr>
      <w:pStyle w:val="Footer"/>
      <w:jc w:val="right"/>
      <w:rPr>
        <w:i/>
        <w:iCs/>
      </w:rPr>
    </w:pPr>
    <w:r w:rsidRPr="00395F34">
      <w:rPr>
        <w:i/>
        <w:iCs/>
      </w:rPr>
      <w:t xml:space="preserve">Page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PAGE </w:instrText>
    </w:r>
    <w:r w:rsidRPr="00395F34">
      <w:rPr>
        <w:b/>
        <w:bCs/>
        <w:i/>
        <w:iCs/>
      </w:rPr>
      <w:fldChar w:fldCharType="separate"/>
    </w:r>
    <w:r w:rsidRPr="00395F34">
      <w:rPr>
        <w:b/>
        <w:bCs/>
        <w:i/>
        <w:iCs/>
        <w:noProof/>
      </w:rPr>
      <w:t>2</w:t>
    </w:r>
    <w:r w:rsidRPr="00395F34">
      <w:rPr>
        <w:b/>
        <w:bCs/>
        <w:i/>
        <w:iCs/>
      </w:rPr>
      <w:fldChar w:fldCharType="end"/>
    </w:r>
    <w:r w:rsidRPr="00395F34">
      <w:rPr>
        <w:i/>
        <w:iCs/>
      </w:rPr>
      <w:t xml:space="preserve"> of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NUMPAGES  </w:instrText>
    </w:r>
    <w:r w:rsidRPr="00395F34">
      <w:rPr>
        <w:b/>
        <w:bCs/>
        <w:i/>
        <w:iCs/>
      </w:rPr>
      <w:fldChar w:fldCharType="separate"/>
    </w:r>
    <w:r w:rsidRPr="00395F34">
      <w:rPr>
        <w:b/>
        <w:bCs/>
        <w:i/>
        <w:iCs/>
        <w:noProof/>
      </w:rPr>
      <w:t>2</w:t>
    </w:r>
    <w:r w:rsidRPr="00395F34">
      <w:rPr>
        <w:b/>
        <w:bCs/>
        <w:i/>
        <w:iCs/>
      </w:rPr>
      <w:fldChar w:fldCharType="end"/>
    </w:r>
  </w:p>
  <w:p w14:paraId="0DD7F770" w14:textId="77777777" w:rsidR="00EC089D" w:rsidRDefault="00EC08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1BCEA" w14:textId="77777777" w:rsidR="005A063A" w:rsidRDefault="005A063A" w:rsidP="00146A97">
      <w:pPr>
        <w:spacing w:line="240" w:lineRule="auto"/>
      </w:pPr>
      <w:r>
        <w:separator/>
      </w:r>
    </w:p>
  </w:footnote>
  <w:footnote w:type="continuationSeparator" w:id="0">
    <w:p w14:paraId="54B96192" w14:textId="77777777" w:rsidR="005A063A" w:rsidRDefault="005A063A" w:rsidP="00146A97">
      <w:pPr>
        <w:spacing w:line="240" w:lineRule="auto"/>
      </w:pPr>
      <w:r>
        <w:continuationSeparator/>
      </w:r>
    </w:p>
  </w:footnote>
  <w:footnote w:type="continuationNotice" w:id="1">
    <w:p w14:paraId="5F1C69B6" w14:textId="77777777" w:rsidR="005A063A" w:rsidRDefault="005A063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6D32"/>
    <w:multiLevelType w:val="multilevel"/>
    <w:tmpl w:val="76F0561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2D4870"/>
    <w:multiLevelType w:val="multilevel"/>
    <w:tmpl w:val="62DAD55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3C60F5"/>
    <w:multiLevelType w:val="multilevel"/>
    <w:tmpl w:val="63DA2EE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D25669D"/>
    <w:multiLevelType w:val="hybridMultilevel"/>
    <w:tmpl w:val="2340987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2640B"/>
    <w:multiLevelType w:val="hybridMultilevel"/>
    <w:tmpl w:val="A352F4B8"/>
    <w:lvl w:ilvl="0" w:tplc="EAE29314">
      <w:start w:val="4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604E"/>
    <w:multiLevelType w:val="multilevel"/>
    <w:tmpl w:val="8E5E4874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6" w15:restartNumberingAfterBreak="0">
    <w:nsid w:val="130A0CA5"/>
    <w:multiLevelType w:val="multilevel"/>
    <w:tmpl w:val="20301C4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7" w15:restartNumberingAfterBreak="0">
    <w:nsid w:val="136129EF"/>
    <w:multiLevelType w:val="multilevel"/>
    <w:tmpl w:val="DE4238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8EB32D9"/>
    <w:multiLevelType w:val="hybridMultilevel"/>
    <w:tmpl w:val="A522954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507ED"/>
    <w:multiLevelType w:val="multilevel"/>
    <w:tmpl w:val="902ED80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0" w15:restartNumberingAfterBreak="0">
    <w:nsid w:val="1BBC3515"/>
    <w:multiLevelType w:val="multilevel"/>
    <w:tmpl w:val="2940FB1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1" w15:restartNumberingAfterBreak="0">
    <w:nsid w:val="1E95671E"/>
    <w:multiLevelType w:val="hybridMultilevel"/>
    <w:tmpl w:val="69207CC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12AB"/>
    <w:multiLevelType w:val="multilevel"/>
    <w:tmpl w:val="C83E862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6262ABD"/>
    <w:multiLevelType w:val="hybridMultilevel"/>
    <w:tmpl w:val="37CC15D0"/>
    <w:lvl w:ilvl="0" w:tplc="800CC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75BE7"/>
    <w:multiLevelType w:val="hybridMultilevel"/>
    <w:tmpl w:val="CD0AB84C"/>
    <w:lvl w:ilvl="0" w:tplc="DEDAD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71CE9"/>
    <w:multiLevelType w:val="multilevel"/>
    <w:tmpl w:val="4768F4F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6" w15:restartNumberingAfterBreak="0">
    <w:nsid w:val="3E947FD0"/>
    <w:multiLevelType w:val="multilevel"/>
    <w:tmpl w:val="885CA38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04B3676"/>
    <w:multiLevelType w:val="hybridMultilevel"/>
    <w:tmpl w:val="CF48B5F2"/>
    <w:lvl w:ilvl="0" w:tplc="82A67BCC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B7BE7"/>
    <w:multiLevelType w:val="multilevel"/>
    <w:tmpl w:val="7B12DA6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9" w15:restartNumberingAfterBreak="0">
    <w:nsid w:val="45517BDB"/>
    <w:multiLevelType w:val="multilevel"/>
    <w:tmpl w:val="990E27C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0" w15:restartNumberingAfterBreak="0">
    <w:nsid w:val="490B755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9336899"/>
    <w:multiLevelType w:val="multilevel"/>
    <w:tmpl w:val="651EB4D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2" w15:restartNumberingAfterBreak="0">
    <w:nsid w:val="4DD24420"/>
    <w:multiLevelType w:val="multilevel"/>
    <w:tmpl w:val="B26C753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05F1740"/>
    <w:multiLevelType w:val="hybridMultilevel"/>
    <w:tmpl w:val="EA9AB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D7AFE"/>
    <w:multiLevelType w:val="hybridMultilevel"/>
    <w:tmpl w:val="B4F0D246"/>
    <w:lvl w:ilvl="0" w:tplc="81983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72D85"/>
    <w:multiLevelType w:val="hybridMultilevel"/>
    <w:tmpl w:val="D94006FA"/>
    <w:lvl w:ilvl="0" w:tplc="D88C2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1669B"/>
    <w:multiLevelType w:val="hybridMultilevel"/>
    <w:tmpl w:val="102CC32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27085"/>
    <w:multiLevelType w:val="multilevel"/>
    <w:tmpl w:val="C36A3BA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4AD1508"/>
    <w:multiLevelType w:val="hybridMultilevel"/>
    <w:tmpl w:val="D050084C"/>
    <w:lvl w:ilvl="0" w:tplc="007607E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25299"/>
    <w:multiLevelType w:val="hybridMultilevel"/>
    <w:tmpl w:val="075A70F0"/>
    <w:lvl w:ilvl="0" w:tplc="FE12BCA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92357"/>
    <w:multiLevelType w:val="multilevel"/>
    <w:tmpl w:val="C87E317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1" w15:restartNumberingAfterBreak="0">
    <w:nsid w:val="68A25A66"/>
    <w:multiLevelType w:val="multilevel"/>
    <w:tmpl w:val="1AE2C40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2" w15:restartNumberingAfterBreak="0">
    <w:nsid w:val="69036B64"/>
    <w:multiLevelType w:val="multilevel"/>
    <w:tmpl w:val="3090526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3" w15:restartNumberingAfterBreak="0">
    <w:nsid w:val="69372DB9"/>
    <w:multiLevelType w:val="multilevel"/>
    <w:tmpl w:val="B6324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1A3EB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6B101C88"/>
    <w:multiLevelType w:val="multilevel"/>
    <w:tmpl w:val="9CB662FC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6" w15:restartNumberingAfterBreak="0">
    <w:nsid w:val="6C7A445B"/>
    <w:multiLevelType w:val="hybridMultilevel"/>
    <w:tmpl w:val="220EECB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97A0B"/>
    <w:multiLevelType w:val="hybridMultilevel"/>
    <w:tmpl w:val="94400202"/>
    <w:lvl w:ilvl="0" w:tplc="078A9A9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44B79"/>
    <w:multiLevelType w:val="multilevel"/>
    <w:tmpl w:val="6908B234"/>
    <w:lvl w:ilvl="0">
      <w:start w:val="1"/>
      <w:numFmt w:val="low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9" w15:restartNumberingAfterBreak="0">
    <w:nsid w:val="74315317"/>
    <w:multiLevelType w:val="multilevel"/>
    <w:tmpl w:val="FD5A1E3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0" w15:restartNumberingAfterBreak="0">
    <w:nsid w:val="76CF2850"/>
    <w:multiLevelType w:val="multilevel"/>
    <w:tmpl w:val="847E4A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9492FA7"/>
    <w:multiLevelType w:val="hybridMultilevel"/>
    <w:tmpl w:val="A5A09CCA"/>
    <w:lvl w:ilvl="0" w:tplc="02AE3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D2B15"/>
    <w:multiLevelType w:val="multilevel"/>
    <w:tmpl w:val="224E81C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3" w15:restartNumberingAfterBreak="0">
    <w:nsid w:val="7D463080"/>
    <w:multiLevelType w:val="hybridMultilevel"/>
    <w:tmpl w:val="CF64A576"/>
    <w:lvl w:ilvl="0" w:tplc="422E6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F0D3A"/>
    <w:multiLevelType w:val="multilevel"/>
    <w:tmpl w:val="B95209D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425955318">
    <w:abstractNumId w:val="30"/>
  </w:num>
  <w:num w:numId="2" w16cid:durableId="1809667468">
    <w:abstractNumId w:val="21"/>
  </w:num>
  <w:num w:numId="3" w16cid:durableId="1235313763">
    <w:abstractNumId w:val="18"/>
  </w:num>
  <w:num w:numId="4" w16cid:durableId="824710184">
    <w:abstractNumId w:val="10"/>
  </w:num>
  <w:num w:numId="5" w16cid:durableId="1474373118">
    <w:abstractNumId w:val="9"/>
  </w:num>
  <w:num w:numId="6" w16cid:durableId="511652321">
    <w:abstractNumId w:val="32"/>
  </w:num>
  <w:num w:numId="7" w16cid:durableId="1800488508">
    <w:abstractNumId w:val="38"/>
  </w:num>
  <w:num w:numId="8" w16cid:durableId="411513308">
    <w:abstractNumId w:val="39"/>
  </w:num>
  <w:num w:numId="9" w16cid:durableId="719792467">
    <w:abstractNumId w:val="7"/>
  </w:num>
  <w:num w:numId="10" w16cid:durableId="1378816899">
    <w:abstractNumId w:val="42"/>
  </w:num>
  <w:num w:numId="11" w16cid:durableId="1502742484">
    <w:abstractNumId w:val="5"/>
  </w:num>
  <w:num w:numId="12" w16cid:durableId="1604603698">
    <w:abstractNumId w:val="2"/>
  </w:num>
  <w:num w:numId="13" w16cid:durableId="1524435041">
    <w:abstractNumId w:val="6"/>
  </w:num>
  <w:num w:numId="14" w16cid:durableId="832839767">
    <w:abstractNumId w:val="35"/>
  </w:num>
  <w:num w:numId="15" w16cid:durableId="1372145506">
    <w:abstractNumId w:val="44"/>
  </w:num>
  <w:num w:numId="16" w16cid:durableId="243954700">
    <w:abstractNumId w:val="27"/>
  </w:num>
  <w:num w:numId="17" w16cid:durableId="1952080242">
    <w:abstractNumId w:val="22"/>
  </w:num>
  <w:num w:numId="18" w16cid:durableId="925459451">
    <w:abstractNumId w:val="19"/>
  </w:num>
  <w:num w:numId="19" w16cid:durableId="1666592416">
    <w:abstractNumId w:val="31"/>
  </w:num>
  <w:num w:numId="20" w16cid:durableId="162823096">
    <w:abstractNumId w:val="1"/>
  </w:num>
  <w:num w:numId="21" w16cid:durableId="1594782038">
    <w:abstractNumId w:val="20"/>
  </w:num>
  <w:num w:numId="22" w16cid:durableId="1005789391">
    <w:abstractNumId w:val="40"/>
  </w:num>
  <w:num w:numId="23" w16cid:durableId="1959949987">
    <w:abstractNumId w:val="15"/>
  </w:num>
  <w:num w:numId="24" w16cid:durableId="1286423260">
    <w:abstractNumId w:val="12"/>
  </w:num>
  <w:num w:numId="25" w16cid:durableId="278609222">
    <w:abstractNumId w:val="0"/>
  </w:num>
  <w:num w:numId="26" w16cid:durableId="1994330254">
    <w:abstractNumId w:val="16"/>
  </w:num>
  <w:num w:numId="27" w16cid:durableId="413668022">
    <w:abstractNumId w:val="8"/>
  </w:num>
  <w:num w:numId="28" w16cid:durableId="278268174">
    <w:abstractNumId w:val="26"/>
  </w:num>
  <w:num w:numId="29" w16cid:durableId="154536046">
    <w:abstractNumId w:val="36"/>
  </w:num>
  <w:num w:numId="30" w16cid:durableId="431433087">
    <w:abstractNumId w:val="11"/>
  </w:num>
  <w:num w:numId="31" w16cid:durableId="303045152">
    <w:abstractNumId w:val="3"/>
  </w:num>
  <w:num w:numId="32" w16cid:durableId="1806045167">
    <w:abstractNumId w:val="13"/>
  </w:num>
  <w:num w:numId="33" w16cid:durableId="122621252">
    <w:abstractNumId w:val="24"/>
  </w:num>
  <w:num w:numId="34" w16cid:durableId="519583010">
    <w:abstractNumId w:val="14"/>
  </w:num>
  <w:num w:numId="35" w16cid:durableId="1884562452">
    <w:abstractNumId w:val="25"/>
  </w:num>
  <w:num w:numId="36" w16cid:durableId="1137180892">
    <w:abstractNumId w:val="43"/>
  </w:num>
  <w:num w:numId="37" w16cid:durableId="1533570839">
    <w:abstractNumId w:val="41"/>
  </w:num>
  <w:num w:numId="38" w16cid:durableId="1953051551">
    <w:abstractNumId w:val="29"/>
  </w:num>
  <w:num w:numId="39" w16cid:durableId="1916545966">
    <w:abstractNumId w:val="37"/>
  </w:num>
  <w:num w:numId="40" w16cid:durableId="545920010">
    <w:abstractNumId w:val="17"/>
  </w:num>
  <w:num w:numId="41" w16cid:durableId="972370219">
    <w:abstractNumId w:val="28"/>
  </w:num>
  <w:num w:numId="42" w16cid:durableId="762529219">
    <w:abstractNumId w:val="4"/>
  </w:num>
  <w:num w:numId="43" w16cid:durableId="1305887284">
    <w:abstractNumId w:val="34"/>
  </w:num>
  <w:num w:numId="44" w16cid:durableId="71508983">
    <w:abstractNumId w:val="23"/>
  </w:num>
  <w:num w:numId="45" w16cid:durableId="166528367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59"/>
    <w:rsid w:val="00000599"/>
    <w:rsid w:val="00001D2F"/>
    <w:rsid w:val="00002962"/>
    <w:rsid w:val="0000335C"/>
    <w:rsid w:val="00004A4D"/>
    <w:rsid w:val="00005184"/>
    <w:rsid w:val="00006053"/>
    <w:rsid w:val="00010DE7"/>
    <w:rsid w:val="000126C5"/>
    <w:rsid w:val="00014516"/>
    <w:rsid w:val="00015250"/>
    <w:rsid w:val="00015276"/>
    <w:rsid w:val="00016ABD"/>
    <w:rsid w:val="00022975"/>
    <w:rsid w:val="0002333F"/>
    <w:rsid w:val="0002445A"/>
    <w:rsid w:val="000244C8"/>
    <w:rsid w:val="000348E0"/>
    <w:rsid w:val="00034BAC"/>
    <w:rsid w:val="0003515D"/>
    <w:rsid w:val="000362C6"/>
    <w:rsid w:val="00037234"/>
    <w:rsid w:val="00041F21"/>
    <w:rsid w:val="00043C2F"/>
    <w:rsid w:val="00044298"/>
    <w:rsid w:val="00044437"/>
    <w:rsid w:val="00047655"/>
    <w:rsid w:val="000515FB"/>
    <w:rsid w:val="0005321A"/>
    <w:rsid w:val="000535D2"/>
    <w:rsid w:val="00053DF6"/>
    <w:rsid w:val="00054EF5"/>
    <w:rsid w:val="0005527A"/>
    <w:rsid w:val="00060F8D"/>
    <w:rsid w:val="00064401"/>
    <w:rsid w:val="00064916"/>
    <w:rsid w:val="00064EA4"/>
    <w:rsid w:val="0006545B"/>
    <w:rsid w:val="0006562D"/>
    <w:rsid w:val="00066B2C"/>
    <w:rsid w:val="00070D88"/>
    <w:rsid w:val="00072641"/>
    <w:rsid w:val="00072DE5"/>
    <w:rsid w:val="00072E39"/>
    <w:rsid w:val="00074450"/>
    <w:rsid w:val="00075CDA"/>
    <w:rsid w:val="00080BA8"/>
    <w:rsid w:val="0008178C"/>
    <w:rsid w:val="00082C73"/>
    <w:rsid w:val="00083795"/>
    <w:rsid w:val="00084C2D"/>
    <w:rsid w:val="000870B3"/>
    <w:rsid w:val="00091445"/>
    <w:rsid w:val="00091825"/>
    <w:rsid w:val="00092297"/>
    <w:rsid w:val="00092CB4"/>
    <w:rsid w:val="00092F28"/>
    <w:rsid w:val="0009349E"/>
    <w:rsid w:val="0009476A"/>
    <w:rsid w:val="000A325F"/>
    <w:rsid w:val="000A33BA"/>
    <w:rsid w:val="000A3F2A"/>
    <w:rsid w:val="000A528C"/>
    <w:rsid w:val="000A6603"/>
    <w:rsid w:val="000A6967"/>
    <w:rsid w:val="000A6D5D"/>
    <w:rsid w:val="000A72E2"/>
    <w:rsid w:val="000B01B3"/>
    <w:rsid w:val="000B0F00"/>
    <w:rsid w:val="000B11BC"/>
    <w:rsid w:val="000B219E"/>
    <w:rsid w:val="000B4E76"/>
    <w:rsid w:val="000B5753"/>
    <w:rsid w:val="000B6DD1"/>
    <w:rsid w:val="000C112B"/>
    <w:rsid w:val="000C227D"/>
    <w:rsid w:val="000C29CF"/>
    <w:rsid w:val="000D0E67"/>
    <w:rsid w:val="000D1268"/>
    <w:rsid w:val="000D1B29"/>
    <w:rsid w:val="000D33B1"/>
    <w:rsid w:val="000D5E11"/>
    <w:rsid w:val="000D6C7E"/>
    <w:rsid w:val="000D6C9D"/>
    <w:rsid w:val="000E3D99"/>
    <w:rsid w:val="000E6EB8"/>
    <w:rsid w:val="000E7DFE"/>
    <w:rsid w:val="000F0069"/>
    <w:rsid w:val="000F103C"/>
    <w:rsid w:val="000F1A6D"/>
    <w:rsid w:val="000F1F2E"/>
    <w:rsid w:val="000F470E"/>
    <w:rsid w:val="000F526F"/>
    <w:rsid w:val="000F6475"/>
    <w:rsid w:val="000F65B3"/>
    <w:rsid w:val="001006A2"/>
    <w:rsid w:val="00100A1E"/>
    <w:rsid w:val="00100DF0"/>
    <w:rsid w:val="001014A5"/>
    <w:rsid w:val="00101D6C"/>
    <w:rsid w:val="001043AF"/>
    <w:rsid w:val="0010498F"/>
    <w:rsid w:val="00106A5C"/>
    <w:rsid w:val="00107993"/>
    <w:rsid w:val="00112DC5"/>
    <w:rsid w:val="0011312F"/>
    <w:rsid w:val="001139DB"/>
    <w:rsid w:val="00114063"/>
    <w:rsid w:val="001148FF"/>
    <w:rsid w:val="00117663"/>
    <w:rsid w:val="00120A95"/>
    <w:rsid w:val="00121E30"/>
    <w:rsid w:val="001235BA"/>
    <w:rsid w:val="00123FF6"/>
    <w:rsid w:val="00126314"/>
    <w:rsid w:val="0012653B"/>
    <w:rsid w:val="00130D34"/>
    <w:rsid w:val="00131AAF"/>
    <w:rsid w:val="0013286A"/>
    <w:rsid w:val="00135795"/>
    <w:rsid w:val="00137ED6"/>
    <w:rsid w:val="00140130"/>
    <w:rsid w:val="00141F13"/>
    <w:rsid w:val="00144716"/>
    <w:rsid w:val="00145824"/>
    <w:rsid w:val="00146A97"/>
    <w:rsid w:val="00146EEF"/>
    <w:rsid w:val="00150320"/>
    <w:rsid w:val="00151B13"/>
    <w:rsid w:val="00151DA4"/>
    <w:rsid w:val="00152085"/>
    <w:rsid w:val="00152739"/>
    <w:rsid w:val="001529A3"/>
    <w:rsid w:val="00153236"/>
    <w:rsid w:val="0015415A"/>
    <w:rsid w:val="00164533"/>
    <w:rsid w:val="001652B0"/>
    <w:rsid w:val="00166332"/>
    <w:rsid w:val="00166486"/>
    <w:rsid w:val="00167613"/>
    <w:rsid w:val="001733AC"/>
    <w:rsid w:val="001739B7"/>
    <w:rsid w:val="001740E9"/>
    <w:rsid w:val="00176B32"/>
    <w:rsid w:val="00176BB4"/>
    <w:rsid w:val="00180D1D"/>
    <w:rsid w:val="00182ADD"/>
    <w:rsid w:val="00184107"/>
    <w:rsid w:val="001858FC"/>
    <w:rsid w:val="00190255"/>
    <w:rsid w:val="001906B6"/>
    <w:rsid w:val="00193837"/>
    <w:rsid w:val="00193B47"/>
    <w:rsid w:val="00194FD2"/>
    <w:rsid w:val="0019565F"/>
    <w:rsid w:val="00195945"/>
    <w:rsid w:val="001960BC"/>
    <w:rsid w:val="001963D1"/>
    <w:rsid w:val="00196B8C"/>
    <w:rsid w:val="001A05ED"/>
    <w:rsid w:val="001A11B6"/>
    <w:rsid w:val="001A43D3"/>
    <w:rsid w:val="001A6CC0"/>
    <w:rsid w:val="001A71A3"/>
    <w:rsid w:val="001A73FF"/>
    <w:rsid w:val="001B06B0"/>
    <w:rsid w:val="001B0919"/>
    <w:rsid w:val="001B0C60"/>
    <w:rsid w:val="001B26A2"/>
    <w:rsid w:val="001B3874"/>
    <w:rsid w:val="001B5197"/>
    <w:rsid w:val="001B6D51"/>
    <w:rsid w:val="001B7391"/>
    <w:rsid w:val="001B7A5F"/>
    <w:rsid w:val="001C0318"/>
    <w:rsid w:val="001C13DF"/>
    <w:rsid w:val="001C1A65"/>
    <w:rsid w:val="001C20CB"/>
    <w:rsid w:val="001C3C6A"/>
    <w:rsid w:val="001C68FF"/>
    <w:rsid w:val="001C763B"/>
    <w:rsid w:val="001D09CF"/>
    <w:rsid w:val="001D1E76"/>
    <w:rsid w:val="001D39F8"/>
    <w:rsid w:val="001D467F"/>
    <w:rsid w:val="001D4DE3"/>
    <w:rsid w:val="001D6584"/>
    <w:rsid w:val="001D73DE"/>
    <w:rsid w:val="001D74A4"/>
    <w:rsid w:val="001E1D57"/>
    <w:rsid w:val="001E2221"/>
    <w:rsid w:val="001E2C15"/>
    <w:rsid w:val="001E59FC"/>
    <w:rsid w:val="001E5B29"/>
    <w:rsid w:val="001E6D7B"/>
    <w:rsid w:val="001E7093"/>
    <w:rsid w:val="001F0896"/>
    <w:rsid w:val="001F15B3"/>
    <w:rsid w:val="001F251A"/>
    <w:rsid w:val="001F2E2E"/>
    <w:rsid w:val="001F3181"/>
    <w:rsid w:val="001F3AFE"/>
    <w:rsid w:val="001F4671"/>
    <w:rsid w:val="001F4731"/>
    <w:rsid w:val="001F62C1"/>
    <w:rsid w:val="001F7C0B"/>
    <w:rsid w:val="00201428"/>
    <w:rsid w:val="00203166"/>
    <w:rsid w:val="00204D78"/>
    <w:rsid w:val="00205C9F"/>
    <w:rsid w:val="00206284"/>
    <w:rsid w:val="002062F7"/>
    <w:rsid w:val="0021006E"/>
    <w:rsid w:val="00212ADB"/>
    <w:rsid w:val="0021431B"/>
    <w:rsid w:val="00215076"/>
    <w:rsid w:val="0022120D"/>
    <w:rsid w:val="00222493"/>
    <w:rsid w:val="002225AB"/>
    <w:rsid w:val="002243C5"/>
    <w:rsid w:val="00227755"/>
    <w:rsid w:val="0022794D"/>
    <w:rsid w:val="00227958"/>
    <w:rsid w:val="0023048E"/>
    <w:rsid w:val="00235F3C"/>
    <w:rsid w:val="002375EC"/>
    <w:rsid w:val="0023796F"/>
    <w:rsid w:val="00237A96"/>
    <w:rsid w:val="00237C48"/>
    <w:rsid w:val="00237E2B"/>
    <w:rsid w:val="00241C4A"/>
    <w:rsid w:val="00242C82"/>
    <w:rsid w:val="002433D0"/>
    <w:rsid w:val="00244A8F"/>
    <w:rsid w:val="00246FCE"/>
    <w:rsid w:val="00250556"/>
    <w:rsid w:val="00252E73"/>
    <w:rsid w:val="00255690"/>
    <w:rsid w:val="002557DD"/>
    <w:rsid w:val="00256792"/>
    <w:rsid w:val="00257AFF"/>
    <w:rsid w:val="00260208"/>
    <w:rsid w:val="00262D33"/>
    <w:rsid w:val="00262ECB"/>
    <w:rsid w:val="002660D4"/>
    <w:rsid w:val="00272F73"/>
    <w:rsid w:val="00273AE2"/>
    <w:rsid w:val="00274208"/>
    <w:rsid w:val="00275ED0"/>
    <w:rsid w:val="00280529"/>
    <w:rsid w:val="00281F87"/>
    <w:rsid w:val="002851A7"/>
    <w:rsid w:val="002852FC"/>
    <w:rsid w:val="00285C8A"/>
    <w:rsid w:val="00285D5F"/>
    <w:rsid w:val="00286194"/>
    <w:rsid w:val="00286D03"/>
    <w:rsid w:val="002907AD"/>
    <w:rsid w:val="00290860"/>
    <w:rsid w:val="00291A08"/>
    <w:rsid w:val="00292EE7"/>
    <w:rsid w:val="002938B8"/>
    <w:rsid w:val="00294F68"/>
    <w:rsid w:val="002965A7"/>
    <w:rsid w:val="002A04E6"/>
    <w:rsid w:val="002A671D"/>
    <w:rsid w:val="002B16CD"/>
    <w:rsid w:val="002B1703"/>
    <w:rsid w:val="002B2755"/>
    <w:rsid w:val="002B54F8"/>
    <w:rsid w:val="002B6AF4"/>
    <w:rsid w:val="002B6D2C"/>
    <w:rsid w:val="002B6EA6"/>
    <w:rsid w:val="002C0074"/>
    <w:rsid w:val="002C2994"/>
    <w:rsid w:val="002C2A77"/>
    <w:rsid w:val="002C35B8"/>
    <w:rsid w:val="002C4A02"/>
    <w:rsid w:val="002C4AA2"/>
    <w:rsid w:val="002C711B"/>
    <w:rsid w:val="002C7463"/>
    <w:rsid w:val="002D1960"/>
    <w:rsid w:val="002D358D"/>
    <w:rsid w:val="002D47F2"/>
    <w:rsid w:val="002D4DFD"/>
    <w:rsid w:val="002D59D6"/>
    <w:rsid w:val="002D6518"/>
    <w:rsid w:val="002D7874"/>
    <w:rsid w:val="002D7AE5"/>
    <w:rsid w:val="002E0754"/>
    <w:rsid w:val="002E081C"/>
    <w:rsid w:val="002E29C2"/>
    <w:rsid w:val="002E46A8"/>
    <w:rsid w:val="002E562E"/>
    <w:rsid w:val="002E691F"/>
    <w:rsid w:val="002F0195"/>
    <w:rsid w:val="002F09BC"/>
    <w:rsid w:val="002F6A30"/>
    <w:rsid w:val="00300127"/>
    <w:rsid w:val="00302B4F"/>
    <w:rsid w:val="003043C8"/>
    <w:rsid w:val="003065B3"/>
    <w:rsid w:val="003067F3"/>
    <w:rsid w:val="003127A9"/>
    <w:rsid w:val="0031310F"/>
    <w:rsid w:val="0031340A"/>
    <w:rsid w:val="00316E16"/>
    <w:rsid w:val="003211EF"/>
    <w:rsid w:val="003218CA"/>
    <w:rsid w:val="00321C66"/>
    <w:rsid w:val="003226FB"/>
    <w:rsid w:val="00322C0E"/>
    <w:rsid w:val="00322DEB"/>
    <w:rsid w:val="003231B7"/>
    <w:rsid w:val="00323C92"/>
    <w:rsid w:val="00323CDD"/>
    <w:rsid w:val="003246C1"/>
    <w:rsid w:val="003247BF"/>
    <w:rsid w:val="00325633"/>
    <w:rsid w:val="0032676D"/>
    <w:rsid w:val="0032747B"/>
    <w:rsid w:val="00330217"/>
    <w:rsid w:val="00330D61"/>
    <w:rsid w:val="00331A71"/>
    <w:rsid w:val="00334970"/>
    <w:rsid w:val="00340173"/>
    <w:rsid w:val="003403AF"/>
    <w:rsid w:val="00341FAA"/>
    <w:rsid w:val="00343ECB"/>
    <w:rsid w:val="0034522A"/>
    <w:rsid w:val="00345D1A"/>
    <w:rsid w:val="0035011E"/>
    <w:rsid w:val="00351FB3"/>
    <w:rsid w:val="003522AA"/>
    <w:rsid w:val="0035325F"/>
    <w:rsid w:val="003539BB"/>
    <w:rsid w:val="00355E6F"/>
    <w:rsid w:val="00356ABC"/>
    <w:rsid w:val="003605DA"/>
    <w:rsid w:val="00360E3D"/>
    <w:rsid w:val="003704A1"/>
    <w:rsid w:val="00371BDC"/>
    <w:rsid w:val="00372B68"/>
    <w:rsid w:val="00372EFA"/>
    <w:rsid w:val="00373942"/>
    <w:rsid w:val="00374278"/>
    <w:rsid w:val="00374964"/>
    <w:rsid w:val="003750B2"/>
    <w:rsid w:val="00375F94"/>
    <w:rsid w:val="003778CA"/>
    <w:rsid w:val="00377E11"/>
    <w:rsid w:val="003814FE"/>
    <w:rsid w:val="003831B8"/>
    <w:rsid w:val="00385569"/>
    <w:rsid w:val="0038669C"/>
    <w:rsid w:val="00386706"/>
    <w:rsid w:val="00386DD8"/>
    <w:rsid w:val="00392F0B"/>
    <w:rsid w:val="00394DC9"/>
    <w:rsid w:val="003957D2"/>
    <w:rsid w:val="003957ED"/>
    <w:rsid w:val="00395F34"/>
    <w:rsid w:val="00396D50"/>
    <w:rsid w:val="0039752C"/>
    <w:rsid w:val="003977E4"/>
    <w:rsid w:val="003A1458"/>
    <w:rsid w:val="003A3D2E"/>
    <w:rsid w:val="003A5721"/>
    <w:rsid w:val="003A66EE"/>
    <w:rsid w:val="003A6AC8"/>
    <w:rsid w:val="003A6C76"/>
    <w:rsid w:val="003B03AF"/>
    <w:rsid w:val="003B0598"/>
    <w:rsid w:val="003B0823"/>
    <w:rsid w:val="003B168E"/>
    <w:rsid w:val="003B2446"/>
    <w:rsid w:val="003B283C"/>
    <w:rsid w:val="003B2C0F"/>
    <w:rsid w:val="003B3B35"/>
    <w:rsid w:val="003B3B75"/>
    <w:rsid w:val="003B54EF"/>
    <w:rsid w:val="003B5DB2"/>
    <w:rsid w:val="003B5E02"/>
    <w:rsid w:val="003B75E0"/>
    <w:rsid w:val="003B78D8"/>
    <w:rsid w:val="003C0350"/>
    <w:rsid w:val="003C0E8A"/>
    <w:rsid w:val="003C0F2F"/>
    <w:rsid w:val="003C17F8"/>
    <w:rsid w:val="003C1B0B"/>
    <w:rsid w:val="003C1C2B"/>
    <w:rsid w:val="003C4BC4"/>
    <w:rsid w:val="003C7389"/>
    <w:rsid w:val="003C75A2"/>
    <w:rsid w:val="003D0A50"/>
    <w:rsid w:val="003D235B"/>
    <w:rsid w:val="003D2A38"/>
    <w:rsid w:val="003D451A"/>
    <w:rsid w:val="003D796F"/>
    <w:rsid w:val="003E1AEF"/>
    <w:rsid w:val="003E1B31"/>
    <w:rsid w:val="003E420D"/>
    <w:rsid w:val="003E4C57"/>
    <w:rsid w:val="003E7CF7"/>
    <w:rsid w:val="003F0CCD"/>
    <w:rsid w:val="003F3AF8"/>
    <w:rsid w:val="003F4A5C"/>
    <w:rsid w:val="003F6B25"/>
    <w:rsid w:val="003F6DA9"/>
    <w:rsid w:val="00406309"/>
    <w:rsid w:val="00406AF0"/>
    <w:rsid w:val="004074EB"/>
    <w:rsid w:val="00410F84"/>
    <w:rsid w:val="00412D84"/>
    <w:rsid w:val="004130A0"/>
    <w:rsid w:val="00415D52"/>
    <w:rsid w:val="004165C2"/>
    <w:rsid w:val="0041756A"/>
    <w:rsid w:val="00417850"/>
    <w:rsid w:val="004226A7"/>
    <w:rsid w:val="004233CE"/>
    <w:rsid w:val="004245DB"/>
    <w:rsid w:val="004263B8"/>
    <w:rsid w:val="00434A0A"/>
    <w:rsid w:val="00434EED"/>
    <w:rsid w:val="004351F0"/>
    <w:rsid w:val="00436250"/>
    <w:rsid w:val="00440016"/>
    <w:rsid w:val="00440EB3"/>
    <w:rsid w:val="004412C4"/>
    <w:rsid w:val="00445183"/>
    <w:rsid w:val="0044559E"/>
    <w:rsid w:val="004456E3"/>
    <w:rsid w:val="0044584B"/>
    <w:rsid w:val="00446732"/>
    <w:rsid w:val="0044673B"/>
    <w:rsid w:val="00446D49"/>
    <w:rsid w:val="004478DA"/>
    <w:rsid w:val="00450CA7"/>
    <w:rsid w:val="00452193"/>
    <w:rsid w:val="004522B9"/>
    <w:rsid w:val="00452697"/>
    <w:rsid w:val="00454133"/>
    <w:rsid w:val="00455491"/>
    <w:rsid w:val="00455AB1"/>
    <w:rsid w:val="00455E2B"/>
    <w:rsid w:val="0045788C"/>
    <w:rsid w:val="00457D61"/>
    <w:rsid w:val="00457F9A"/>
    <w:rsid w:val="00457FE4"/>
    <w:rsid w:val="004612AD"/>
    <w:rsid w:val="004624DD"/>
    <w:rsid w:val="00463726"/>
    <w:rsid w:val="004641E1"/>
    <w:rsid w:val="00466395"/>
    <w:rsid w:val="00466C8B"/>
    <w:rsid w:val="0046703D"/>
    <w:rsid w:val="004711A8"/>
    <w:rsid w:val="00472839"/>
    <w:rsid w:val="00472C3F"/>
    <w:rsid w:val="004742D6"/>
    <w:rsid w:val="0047460C"/>
    <w:rsid w:val="0047720F"/>
    <w:rsid w:val="00480126"/>
    <w:rsid w:val="0048163A"/>
    <w:rsid w:val="00481B80"/>
    <w:rsid w:val="00482ACF"/>
    <w:rsid w:val="0048315C"/>
    <w:rsid w:val="004869D4"/>
    <w:rsid w:val="004874B4"/>
    <w:rsid w:val="00490FE2"/>
    <w:rsid w:val="00492C26"/>
    <w:rsid w:val="004957D9"/>
    <w:rsid w:val="0049638D"/>
    <w:rsid w:val="00496797"/>
    <w:rsid w:val="00497B0A"/>
    <w:rsid w:val="004A00E6"/>
    <w:rsid w:val="004A1D9D"/>
    <w:rsid w:val="004A2412"/>
    <w:rsid w:val="004A2A3D"/>
    <w:rsid w:val="004A3188"/>
    <w:rsid w:val="004A33C5"/>
    <w:rsid w:val="004A3E59"/>
    <w:rsid w:val="004A4408"/>
    <w:rsid w:val="004A518A"/>
    <w:rsid w:val="004B06CE"/>
    <w:rsid w:val="004B1237"/>
    <w:rsid w:val="004B13C5"/>
    <w:rsid w:val="004B3948"/>
    <w:rsid w:val="004B3CA0"/>
    <w:rsid w:val="004B3D44"/>
    <w:rsid w:val="004B50F8"/>
    <w:rsid w:val="004B5548"/>
    <w:rsid w:val="004B5EA8"/>
    <w:rsid w:val="004B6735"/>
    <w:rsid w:val="004B6A42"/>
    <w:rsid w:val="004B7142"/>
    <w:rsid w:val="004B721C"/>
    <w:rsid w:val="004B72DA"/>
    <w:rsid w:val="004C2A91"/>
    <w:rsid w:val="004C2FF9"/>
    <w:rsid w:val="004C31A9"/>
    <w:rsid w:val="004C3E91"/>
    <w:rsid w:val="004C3EC3"/>
    <w:rsid w:val="004C7F50"/>
    <w:rsid w:val="004D0B9C"/>
    <w:rsid w:val="004D2132"/>
    <w:rsid w:val="004D3BE0"/>
    <w:rsid w:val="004D579B"/>
    <w:rsid w:val="004E1F66"/>
    <w:rsid w:val="004E29B4"/>
    <w:rsid w:val="004E2FA4"/>
    <w:rsid w:val="004E3D03"/>
    <w:rsid w:val="004E3F98"/>
    <w:rsid w:val="004E407E"/>
    <w:rsid w:val="004E40EC"/>
    <w:rsid w:val="004E4AE3"/>
    <w:rsid w:val="004E514C"/>
    <w:rsid w:val="004E688B"/>
    <w:rsid w:val="004E6BD6"/>
    <w:rsid w:val="004E6EFD"/>
    <w:rsid w:val="004E76B6"/>
    <w:rsid w:val="004F2277"/>
    <w:rsid w:val="004F2725"/>
    <w:rsid w:val="004F34CC"/>
    <w:rsid w:val="004F51CC"/>
    <w:rsid w:val="004F55C9"/>
    <w:rsid w:val="004F5903"/>
    <w:rsid w:val="004F5A9D"/>
    <w:rsid w:val="005002A2"/>
    <w:rsid w:val="005033FE"/>
    <w:rsid w:val="0050347F"/>
    <w:rsid w:val="005038DA"/>
    <w:rsid w:val="00504674"/>
    <w:rsid w:val="005050C8"/>
    <w:rsid w:val="00505534"/>
    <w:rsid w:val="00505F07"/>
    <w:rsid w:val="00510A2E"/>
    <w:rsid w:val="00512FE8"/>
    <w:rsid w:val="00513A76"/>
    <w:rsid w:val="00513D09"/>
    <w:rsid w:val="00515FDE"/>
    <w:rsid w:val="005161A2"/>
    <w:rsid w:val="0052030E"/>
    <w:rsid w:val="005216B1"/>
    <w:rsid w:val="00521834"/>
    <w:rsid w:val="00523014"/>
    <w:rsid w:val="0052478F"/>
    <w:rsid w:val="00525211"/>
    <w:rsid w:val="005256E3"/>
    <w:rsid w:val="00525F3C"/>
    <w:rsid w:val="00530E84"/>
    <w:rsid w:val="00531FFE"/>
    <w:rsid w:val="00533298"/>
    <w:rsid w:val="00534722"/>
    <w:rsid w:val="005348E6"/>
    <w:rsid w:val="00535706"/>
    <w:rsid w:val="005359D3"/>
    <w:rsid w:val="00537277"/>
    <w:rsid w:val="005374AB"/>
    <w:rsid w:val="00537F81"/>
    <w:rsid w:val="005412F2"/>
    <w:rsid w:val="00542589"/>
    <w:rsid w:val="005429E9"/>
    <w:rsid w:val="00543B7D"/>
    <w:rsid w:val="0054412B"/>
    <w:rsid w:val="00545584"/>
    <w:rsid w:val="00545DA4"/>
    <w:rsid w:val="00546CD3"/>
    <w:rsid w:val="00547F1D"/>
    <w:rsid w:val="005514FE"/>
    <w:rsid w:val="0055186F"/>
    <w:rsid w:val="00552C96"/>
    <w:rsid w:val="00553051"/>
    <w:rsid w:val="005540CB"/>
    <w:rsid w:val="005565F3"/>
    <w:rsid w:val="00557BB2"/>
    <w:rsid w:val="0056426A"/>
    <w:rsid w:val="0056558E"/>
    <w:rsid w:val="00565922"/>
    <w:rsid w:val="005714D6"/>
    <w:rsid w:val="00571B3D"/>
    <w:rsid w:val="005756FB"/>
    <w:rsid w:val="00576B10"/>
    <w:rsid w:val="00580E70"/>
    <w:rsid w:val="00581674"/>
    <w:rsid w:val="00581FE7"/>
    <w:rsid w:val="00583687"/>
    <w:rsid w:val="00583820"/>
    <w:rsid w:val="0058529E"/>
    <w:rsid w:val="00586D8E"/>
    <w:rsid w:val="00587697"/>
    <w:rsid w:val="00590502"/>
    <w:rsid w:val="005906A2"/>
    <w:rsid w:val="00591AD3"/>
    <w:rsid w:val="00593E20"/>
    <w:rsid w:val="0059433F"/>
    <w:rsid w:val="005944F3"/>
    <w:rsid w:val="005963AE"/>
    <w:rsid w:val="00596BB5"/>
    <w:rsid w:val="005A063A"/>
    <w:rsid w:val="005A25AA"/>
    <w:rsid w:val="005A2D04"/>
    <w:rsid w:val="005A3F03"/>
    <w:rsid w:val="005A4E92"/>
    <w:rsid w:val="005A7276"/>
    <w:rsid w:val="005A7F71"/>
    <w:rsid w:val="005B1204"/>
    <w:rsid w:val="005B14F5"/>
    <w:rsid w:val="005B1700"/>
    <w:rsid w:val="005B4C0E"/>
    <w:rsid w:val="005B5103"/>
    <w:rsid w:val="005C060E"/>
    <w:rsid w:val="005C2DA1"/>
    <w:rsid w:val="005C4D78"/>
    <w:rsid w:val="005C61A7"/>
    <w:rsid w:val="005D1480"/>
    <w:rsid w:val="005D1F01"/>
    <w:rsid w:val="005D4245"/>
    <w:rsid w:val="005D4DD4"/>
    <w:rsid w:val="005D6431"/>
    <w:rsid w:val="005D699B"/>
    <w:rsid w:val="005E2AF5"/>
    <w:rsid w:val="005E63CC"/>
    <w:rsid w:val="005E735E"/>
    <w:rsid w:val="005F3F4A"/>
    <w:rsid w:val="005F4E8C"/>
    <w:rsid w:val="005F5113"/>
    <w:rsid w:val="005F5291"/>
    <w:rsid w:val="005F79E9"/>
    <w:rsid w:val="0060263F"/>
    <w:rsid w:val="006027A5"/>
    <w:rsid w:val="00602C49"/>
    <w:rsid w:val="00604376"/>
    <w:rsid w:val="006054FC"/>
    <w:rsid w:val="006056A7"/>
    <w:rsid w:val="006100CC"/>
    <w:rsid w:val="00611BC9"/>
    <w:rsid w:val="00612620"/>
    <w:rsid w:val="00614662"/>
    <w:rsid w:val="00614B55"/>
    <w:rsid w:val="00614ED1"/>
    <w:rsid w:val="00615BD5"/>
    <w:rsid w:val="00615C11"/>
    <w:rsid w:val="0061679B"/>
    <w:rsid w:val="00616A5C"/>
    <w:rsid w:val="00621B76"/>
    <w:rsid w:val="006227DC"/>
    <w:rsid w:val="00626226"/>
    <w:rsid w:val="00627DFB"/>
    <w:rsid w:val="00631F5C"/>
    <w:rsid w:val="00634B33"/>
    <w:rsid w:val="00635591"/>
    <w:rsid w:val="00636A7E"/>
    <w:rsid w:val="00636B37"/>
    <w:rsid w:val="00637518"/>
    <w:rsid w:val="0063797B"/>
    <w:rsid w:val="006409D8"/>
    <w:rsid w:val="00642A5E"/>
    <w:rsid w:val="00643EF9"/>
    <w:rsid w:val="006446A4"/>
    <w:rsid w:val="00644884"/>
    <w:rsid w:val="0064553D"/>
    <w:rsid w:val="00646FE8"/>
    <w:rsid w:val="00650506"/>
    <w:rsid w:val="00650591"/>
    <w:rsid w:val="006505AB"/>
    <w:rsid w:val="00650A7C"/>
    <w:rsid w:val="006516BB"/>
    <w:rsid w:val="006521B1"/>
    <w:rsid w:val="006521BB"/>
    <w:rsid w:val="006528D7"/>
    <w:rsid w:val="0065397A"/>
    <w:rsid w:val="006551DC"/>
    <w:rsid w:val="00660511"/>
    <w:rsid w:val="00660AEB"/>
    <w:rsid w:val="00661909"/>
    <w:rsid w:val="00662560"/>
    <w:rsid w:val="00663044"/>
    <w:rsid w:val="006667AA"/>
    <w:rsid w:val="00667977"/>
    <w:rsid w:val="00670ECB"/>
    <w:rsid w:val="00670F2A"/>
    <w:rsid w:val="00671966"/>
    <w:rsid w:val="00671BBA"/>
    <w:rsid w:val="0067274E"/>
    <w:rsid w:val="00672986"/>
    <w:rsid w:val="006732BC"/>
    <w:rsid w:val="006745D0"/>
    <w:rsid w:val="0067614C"/>
    <w:rsid w:val="00680307"/>
    <w:rsid w:val="0068197B"/>
    <w:rsid w:val="00681B3F"/>
    <w:rsid w:val="00683831"/>
    <w:rsid w:val="00684B19"/>
    <w:rsid w:val="00685311"/>
    <w:rsid w:val="00685782"/>
    <w:rsid w:val="00687D25"/>
    <w:rsid w:val="0069236A"/>
    <w:rsid w:val="00692CFD"/>
    <w:rsid w:val="0069339D"/>
    <w:rsid w:val="00694C5E"/>
    <w:rsid w:val="006A0EA1"/>
    <w:rsid w:val="006A1475"/>
    <w:rsid w:val="006A14C2"/>
    <w:rsid w:val="006A22AA"/>
    <w:rsid w:val="006A4626"/>
    <w:rsid w:val="006A4E0A"/>
    <w:rsid w:val="006A7134"/>
    <w:rsid w:val="006A76D7"/>
    <w:rsid w:val="006A7731"/>
    <w:rsid w:val="006A7DE5"/>
    <w:rsid w:val="006B0279"/>
    <w:rsid w:val="006B1B82"/>
    <w:rsid w:val="006B1D97"/>
    <w:rsid w:val="006B2389"/>
    <w:rsid w:val="006B2F4C"/>
    <w:rsid w:val="006B308B"/>
    <w:rsid w:val="006B4C65"/>
    <w:rsid w:val="006B4DD7"/>
    <w:rsid w:val="006B55A3"/>
    <w:rsid w:val="006C0954"/>
    <w:rsid w:val="006C142F"/>
    <w:rsid w:val="006C37DE"/>
    <w:rsid w:val="006C3CBC"/>
    <w:rsid w:val="006C4725"/>
    <w:rsid w:val="006C539E"/>
    <w:rsid w:val="006C677B"/>
    <w:rsid w:val="006D06AA"/>
    <w:rsid w:val="006D0CD8"/>
    <w:rsid w:val="006D16EA"/>
    <w:rsid w:val="006D2B32"/>
    <w:rsid w:val="006D3368"/>
    <w:rsid w:val="006D45ED"/>
    <w:rsid w:val="006D5D98"/>
    <w:rsid w:val="006E075C"/>
    <w:rsid w:val="006E57B7"/>
    <w:rsid w:val="006E73DA"/>
    <w:rsid w:val="006E7443"/>
    <w:rsid w:val="006E778A"/>
    <w:rsid w:val="006E7AEC"/>
    <w:rsid w:val="006E7CD2"/>
    <w:rsid w:val="006F1715"/>
    <w:rsid w:val="006F2E09"/>
    <w:rsid w:val="006F3014"/>
    <w:rsid w:val="006F433D"/>
    <w:rsid w:val="006F66A3"/>
    <w:rsid w:val="00702E61"/>
    <w:rsid w:val="0070320B"/>
    <w:rsid w:val="00703270"/>
    <w:rsid w:val="0070500D"/>
    <w:rsid w:val="0070552D"/>
    <w:rsid w:val="00706CE2"/>
    <w:rsid w:val="00706E7A"/>
    <w:rsid w:val="00707516"/>
    <w:rsid w:val="00707D9E"/>
    <w:rsid w:val="00710156"/>
    <w:rsid w:val="007116CF"/>
    <w:rsid w:val="00711818"/>
    <w:rsid w:val="0071281A"/>
    <w:rsid w:val="00713905"/>
    <w:rsid w:val="00713BB2"/>
    <w:rsid w:val="00714A9D"/>
    <w:rsid w:val="00716E42"/>
    <w:rsid w:val="00716F02"/>
    <w:rsid w:val="00717C37"/>
    <w:rsid w:val="00720409"/>
    <w:rsid w:val="00720451"/>
    <w:rsid w:val="00722DE9"/>
    <w:rsid w:val="00723671"/>
    <w:rsid w:val="00724198"/>
    <w:rsid w:val="00724CE7"/>
    <w:rsid w:val="00725AD1"/>
    <w:rsid w:val="0073000C"/>
    <w:rsid w:val="007332AB"/>
    <w:rsid w:val="00733D93"/>
    <w:rsid w:val="00734CF1"/>
    <w:rsid w:val="0073614E"/>
    <w:rsid w:val="00740F6B"/>
    <w:rsid w:val="00740FA6"/>
    <w:rsid w:val="00742081"/>
    <w:rsid w:val="007426FF"/>
    <w:rsid w:val="00742D12"/>
    <w:rsid w:val="0074457C"/>
    <w:rsid w:val="00745783"/>
    <w:rsid w:val="00746052"/>
    <w:rsid w:val="00746C39"/>
    <w:rsid w:val="007475A2"/>
    <w:rsid w:val="00747747"/>
    <w:rsid w:val="00747E4F"/>
    <w:rsid w:val="0075211D"/>
    <w:rsid w:val="0075285B"/>
    <w:rsid w:val="00753DAB"/>
    <w:rsid w:val="00754C88"/>
    <w:rsid w:val="0075536A"/>
    <w:rsid w:val="00755F07"/>
    <w:rsid w:val="00756E05"/>
    <w:rsid w:val="00757B63"/>
    <w:rsid w:val="00757BD3"/>
    <w:rsid w:val="00757D48"/>
    <w:rsid w:val="00757F68"/>
    <w:rsid w:val="00757F7E"/>
    <w:rsid w:val="007607FF"/>
    <w:rsid w:val="00761218"/>
    <w:rsid w:val="00761DF7"/>
    <w:rsid w:val="007639BC"/>
    <w:rsid w:val="00763F73"/>
    <w:rsid w:val="007649E1"/>
    <w:rsid w:val="007653B5"/>
    <w:rsid w:val="0076652A"/>
    <w:rsid w:val="00774419"/>
    <w:rsid w:val="0077441D"/>
    <w:rsid w:val="007762DD"/>
    <w:rsid w:val="0077725F"/>
    <w:rsid w:val="00777839"/>
    <w:rsid w:val="007834B4"/>
    <w:rsid w:val="007866C3"/>
    <w:rsid w:val="00786EF6"/>
    <w:rsid w:val="00787161"/>
    <w:rsid w:val="00787D90"/>
    <w:rsid w:val="00791684"/>
    <w:rsid w:val="00791972"/>
    <w:rsid w:val="007927DA"/>
    <w:rsid w:val="00792E9D"/>
    <w:rsid w:val="0079334C"/>
    <w:rsid w:val="007940DD"/>
    <w:rsid w:val="00795F83"/>
    <w:rsid w:val="0079767E"/>
    <w:rsid w:val="007A05DF"/>
    <w:rsid w:val="007A3C42"/>
    <w:rsid w:val="007A5768"/>
    <w:rsid w:val="007A59C9"/>
    <w:rsid w:val="007A5D51"/>
    <w:rsid w:val="007A5FCD"/>
    <w:rsid w:val="007A6494"/>
    <w:rsid w:val="007A7951"/>
    <w:rsid w:val="007B094D"/>
    <w:rsid w:val="007B25B7"/>
    <w:rsid w:val="007B31CB"/>
    <w:rsid w:val="007B3748"/>
    <w:rsid w:val="007B3D38"/>
    <w:rsid w:val="007B54AF"/>
    <w:rsid w:val="007B6128"/>
    <w:rsid w:val="007B62DD"/>
    <w:rsid w:val="007B6A9C"/>
    <w:rsid w:val="007B7190"/>
    <w:rsid w:val="007B7F49"/>
    <w:rsid w:val="007C0038"/>
    <w:rsid w:val="007C18DB"/>
    <w:rsid w:val="007C1D8F"/>
    <w:rsid w:val="007C1EB8"/>
    <w:rsid w:val="007C2EF5"/>
    <w:rsid w:val="007C3872"/>
    <w:rsid w:val="007C46F6"/>
    <w:rsid w:val="007C4EEB"/>
    <w:rsid w:val="007D132D"/>
    <w:rsid w:val="007D1875"/>
    <w:rsid w:val="007D1F53"/>
    <w:rsid w:val="007D3B6A"/>
    <w:rsid w:val="007D3C3D"/>
    <w:rsid w:val="007D4816"/>
    <w:rsid w:val="007D4FFA"/>
    <w:rsid w:val="007D5237"/>
    <w:rsid w:val="007D78C7"/>
    <w:rsid w:val="007E011D"/>
    <w:rsid w:val="007E02D7"/>
    <w:rsid w:val="007E1E2C"/>
    <w:rsid w:val="007E29AD"/>
    <w:rsid w:val="007E485D"/>
    <w:rsid w:val="007E6BF9"/>
    <w:rsid w:val="007E6C72"/>
    <w:rsid w:val="007E7511"/>
    <w:rsid w:val="007F3598"/>
    <w:rsid w:val="007F4AE6"/>
    <w:rsid w:val="007F56B9"/>
    <w:rsid w:val="007F6F82"/>
    <w:rsid w:val="007F6FCC"/>
    <w:rsid w:val="00800031"/>
    <w:rsid w:val="00803750"/>
    <w:rsid w:val="00804ECE"/>
    <w:rsid w:val="008064A6"/>
    <w:rsid w:val="0080726D"/>
    <w:rsid w:val="00807389"/>
    <w:rsid w:val="00812519"/>
    <w:rsid w:val="008134D2"/>
    <w:rsid w:val="00816172"/>
    <w:rsid w:val="00821451"/>
    <w:rsid w:val="00821780"/>
    <w:rsid w:val="008229A2"/>
    <w:rsid w:val="00822DB0"/>
    <w:rsid w:val="00825734"/>
    <w:rsid w:val="008268D3"/>
    <w:rsid w:val="0083022A"/>
    <w:rsid w:val="00831045"/>
    <w:rsid w:val="0083111B"/>
    <w:rsid w:val="0083180F"/>
    <w:rsid w:val="00831845"/>
    <w:rsid w:val="00833079"/>
    <w:rsid w:val="008332AA"/>
    <w:rsid w:val="00833C58"/>
    <w:rsid w:val="0083472D"/>
    <w:rsid w:val="00835E71"/>
    <w:rsid w:val="00837178"/>
    <w:rsid w:val="0083789D"/>
    <w:rsid w:val="00837BF2"/>
    <w:rsid w:val="00840CA2"/>
    <w:rsid w:val="00840CD3"/>
    <w:rsid w:val="008441C9"/>
    <w:rsid w:val="00845C4F"/>
    <w:rsid w:val="0085094D"/>
    <w:rsid w:val="00851E37"/>
    <w:rsid w:val="008526D9"/>
    <w:rsid w:val="008527CA"/>
    <w:rsid w:val="00853B56"/>
    <w:rsid w:val="00854938"/>
    <w:rsid w:val="00854C6D"/>
    <w:rsid w:val="008551DE"/>
    <w:rsid w:val="008616F8"/>
    <w:rsid w:val="0086456B"/>
    <w:rsid w:val="00864C96"/>
    <w:rsid w:val="00865307"/>
    <w:rsid w:val="008660A1"/>
    <w:rsid w:val="008711B7"/>
    <w:rsid w:val="00874802"/>
    <w:rsid w:val="0088144F"/>
    <w:rsid w:val="00882465"/>
    <w:rsid w:val="008836B6"/>
    <w:rsid w:val="00884596"/>
    <w:rsid w:val="00884EA7"/>
    <w:rsid w:val="008854E7"/>
    <w:rsid w:val="00885FFD"/>
    <w:rsid w:val="00887011"/>
    <w:rsid w:val="008903AE"/>
    <w:rsid w:val="008928F2"/>
    <w:rsid w:val="00894728"/>
    <w:rsid w:val="00896327"/>
    <w:rsid w:val="008965BB"/>
    <w:rsid w:val="008A1CFE"/>
    <w:rsid w:val="008A1E9C"/>
    <w:rsid w:val="008A4560"/>
    <w:rsid w:val="008A52D8"/>
    <w:rsid w:val="008A6450"/>
    <w:rsid w:val="008A66F9"/>
    <w:rsid w:val="008B0E67"/>
    <w:rsid w:val="008B2444"/>
    <w:rsid w:val="008B27E5"/>
    <w:rsid w:val="008B3B55"/>
    <w:rsid w:val="008B6AF5"/>
    <w:rsid w:val="008B7C42"/>
    <w:rsid w:val="008C01C7"/>
    <w:rsid w:val="008C2C92"/>
    <w:rsid w:val="008C6D96"/>
    <w:rsid w:val="008C7413"/>
    <w:rsid w:val="008C7B63"/>
    <w:rsid w:val="008D025D"/>
    <w:rsid w:val="008D1C4B"/>
    <w:rsid w:val="008D1E84"/>
    <w:rsid w:val="008D28D3"/>
    <w:rsid w:val="008D45FF"/>
    <w:rsid w:val="008E1695"/>
    <w:rsid w:val="008E48B9"/>
    <w:rsid w:val="008E598A"/>
    <w:rsid w:val="008F0038"/>
    <w:rsid w:val="008F044A"/>
    <w:rsid w:val="008F34DA"/>
    <w:rsid w:val="008F4498"/>
    <w:rsid w:val="008F4E6C"/>
    <w:rsid w:val="008F5020"/>
    <w:rsid w:val="008F51C2"/>
    <w:rsid w:val="008F6EAD"/>
    <w:rsid w:val="008F702F"/>
    <w:rsid w:val="008F7A3A"/>
    <w:rsid w:val="008F7D7B"/>
    <w:rsid w:val="009008E6"/>
    <w:rsid w:val="00901330"/>
    <w:rsid w:val="00904A66"/>
    <w:rsid w:val="00905CFE"/>
    <w:rsid w:val="00906DA1"/>
    <w:rsid w:val="0090765E"/>
    <w:rsid w:val="00911DDB"/>
    <w:rsid w:val="00912BD0"/>
    <w:rsid w:val="009138ED"/>
    <w:rsid w:val="00915967"/>
    <w:rsid w:val="00915BC5"/>
    <w:rsid w:val="00916447"/>
    <w:rsid w:val="00920C8A"/>
    <w:rsid w:val="009213FE"/>
    <w:rsid w:val="0092171C"/>
    <w:rsid w:val="009259CA"/>
    <w:rsid w:val="0092715F"/>
    <w:rsid w:val="009279B0"/>
    <w:rsid w:val="00930FB8"/>
    <w:rsid w:val="0093173C"/>
    <w:rsid w:val="0093434F"/>
    <w:rsid w:val="009372D7"/>
    <w:rsid w:val="00940402"/>
    <w:rsid w:val="00940A30"/>
    <w:rsid w:val="00942FE5"/>
    <w:rsid w:val="00943E0D"/>
    <w:rsid w:val="00945528"/>
    <w:rsid w:val="00946293"/>
    <w:rsid w:val="0094660F"/>
    <w:rsid w:val="00946DA1"/>
    <w:rsid w:val="00947D43"/>
    <w:rsid w:val="00952294"/>
    <w:rsid w:val="00953F21"/>
    <w:rsid w:val="00955A6C"/>
    <w:rsid w:val="00956AB4"/>
    <w:rsid w:val="009625ED"/>
    <w:rsid w:val="00964C39"/>
    <w:rsid w:val="00965513"/>
    <w:rsid w:val="009704D3"/>
    <w:rsid w:val="00971ED1"/>
    <w:rsid w:val="00974CAE"/>
    <w:rsid w:val="00977AA1"/>
    <w:rsid w:val="009826D4"/>
    <w:rsid w:val="009849A1"/>
    <w:rsid w:val="00984D9D"/>
    <w:rsid w:val="009905F2"/>
    <w:rsid w:val="00991536"/>
    <w:rsid w:val="00992352"/>
    <w:rsid w:val="00992630"/>
    <w:rsid w:val="00993A7D"/>
    <w:rsid w:val="00995B72"/>
    <w:rsid w:val="00995CBE"/>
    <w:rsid w:val="0099642E"/>
    <w:rsid w:val="0099712A"/>
    <w:rsid w:val="00997996"/>
    <w:rsid w:val="009A1EC4"/>
    <w:rsid w:val="009A267E"/>
    <w:rsid w:val="009B041C"/>
    <w:rsid w:val="009B10EF"/>
    <w:rsid w:val="009B1C3E"/>
    <w:rsid w:val="009B3BCE"/>
    <w:rsid w:val="009B3C87"/>
    <w:rsid w:val="009B3D1C"/>
    <w:rsid w:val="009B4892"/>
    <w:rsid w:val="009B4F2F"/>
    <w:rsid w:val="009B6F7C"/>
    <w:rsid w:val="009B75D6"/>
    <w:rsid w:val="009C221B"/>
    <w:rsid w:val="009C2715"/>
    <w:rsid w:val="009C2DEC"/>
    <w:rsid w:val="009C533A"/>
    <w:rsid w:val="009C61C0"/>
    <w:rsid w:val="009D05F1"/>
    <w:rsid w:val="009D08B2"/>
    <w:rsid w:val="009D1065"/>
    <w:rsid w:val="009D17E6"/>
    <w:rsid w:val="009D2B13"/>
    <w:rsid w:val="009D4399"/>
    <w:rsid w:val="009D4BA2"/>
    <w:rsid w:val="009D5CF2"/>
    <w:rsid w:val="009D793F"/>
    <w:rsid w:val="009E2006"/>
    <w:rsid w:val="009E2E54"/>
    <w:rsid w:val="009E3B4D"/>
    <w:rsid w:val="009E5E2A"/>
    <w:rsid w:val="009E6955"/>
    <w:rsid w:val="009E6A2E"/>
    <w:rsid w:val="009E6BCA"/>
    <w:rsid w:val="009E6E19"/>
    <w:rsid w:val="009E71C5"/>
    <w:rsid w:val="009E7BED"/>
    <w:rsid w:val="009F0AFC"/>
    <w:rsid w:val="009F12BF"/>
    <w:rsid w:val="009F1C4E"/>
    <w:rsid w:val="009F3E8E"/>
    <w:rsid w:val="009F6396"/>
    <w:rsid w:val="009F6FB1"/>
    <w:rsid w:val="009F7496"/>
    <w:rsid w:val="00A000B7"/>
    <w:rsid w:val="00A016E2"/>
    <w:rsid w:val="00A02A74"/>
    <w:rsid w:val="00A02B9F"/>
    <w:rsid w:val="00A032E4"/>
    <w:rsid w:val="00A03D7E"/>
    <w:rsid w:val="00A04942"/>
    <w:rsid w:val="00A04AE9"/>
    <w:rsid w:val="00A06BA3"/>
    <w:rsid w:val="00A07566"/>
    <w:rsid w:val="00A07B3E"/>
    <w:rsid w:val="00A103C5"/>
    <w:rsid w:val="00A11AC8"/>
    <w:rsid w:val="00A120FC"/>
    <w:rsid w:val="00A14940"/>
    <w:rsid w:val="00A14AC6"/>
    <w:rsid w:val="00A15788"/>
    <w:rsid w:val="00A15FD6"/>
    <w:rsid w:val="00A161E0"/>
    <w:rsid w:val="00A16CFD"/>
    <w:rsid w:val="00A177FD"/>
    <w:rsid w:val="00A21A1E"/>
    <w:rsid w:val="00A2462B"/>
    <w:rsid w:val="00A25F1C"/>
    <w:rsid w:val="00A2612D"/>
    <w:rsid w:val="00A27294"/>
    <w:rsid w:val="00A3451A"/>
    <w:rsid w:val="00A34CED"/>
    <w:rsid w:val="00A3507F"/>
    <w:rsid w:val="00A37E00"/>
    <w:rsid w:val="00A426DC"/>
    <w:rsid w:val="00A44DD2"/>
    <w:rsid w:val="00A45E93"/>
    <w:rsid w:val="00A463E6"/>
    <w:rsid w:val="00A46821"/>
    <w:rsid w:val="00A47C0B"/>
    <w:rsid w:val="00A504B1"/>
    <w:rsid w:val="00A50FDA"/>
    <w:rsid w:val="00A51E0E"/>
    <w:rsid w:val="00A5278D"/>
    <w:rsid w:val="00A52871"/>
    <w:rsid w:val="00A5291E"/>
    <w:rsid w:val="00A52BDB"/>
    <w:rsid w:val="00A52EA4"/>
    <w:rsid w:val="00A53392"/>
    <w:rsid w:val="00A55106"/>
    <w:rsid w:val="00A56025"/>
    <w:rsid w:val="00A6207A"/>
    <w:rsid w:val="00A625AE"/>
    <w:rsid w:val="00A62A42"/>
    <w:rsid w:val="00A62AC8"/>
    <w:rsid w:val="00A6427B"/>
    <w:rsid w:val="00A648C4"/>
    <w:rsid w:val="00A65B7A"/>
    <w:rsid w:val="00A65FC4"/>
    <w:rsid w:val="00A67DCA"/>
    <w:rsid w:val="00A70D1E"/>
    <w:rsid w:val="00A70F51"/>
    <w:rsid w:val="00A71382"/>
    <w:rsid w:val="00A72EF6"/>
    <w:rsid w:val="00A72F55"/>
    <w:rsid w:val="00A73012"/>
    <w:rsid w:val="00A8179D"/>
    <w:rsid w:val="00A8198D"/>
    <w:rsid w:val="00A829AB"/>
    <w:rsid w:val="00A8335A"/>
    <w:rsid w:val="00A83C40"/>
    <w:rsid w:val="00A84AC6"/>
    <w:rsid w:val="00A87A0E"/>
    <w:rsid w:val="00A87D02"/>
    <w:rsid w:val="00A90AAD"/>
    <w:rsid w:val="00A91EF4"/>
    <w:rsid w:val="00A9706D"/>
    <w:rsid w:val="00A976F5"/>
    <w:rsid w:val="00A97A55"/>
    <w:rsid w:val="00A97A5A"/>
    <w:rsid w:val="00AA0335"/>
    <w:rsid w:val="00AA11F1"/>
    <w:rsid w:val="00AA228A"/>
    <w:rsid w:val="00AA5218"/>
    <w:rsid w:val="00AA5ED5"/>
    <w:rsid w:val="00AA67CE"/>
    <w:rsid w:val="00AA7F8D"/>
    <w:rsid w:val="00AB14FC"/>
    <w:rsid w:val="00AB1772"/>
    <w:rsid w:val="00AB1D69"/>
    <w:rsid w:val="00AB3D25"/>
    <w:rsid w:val="00AB3F8D"/>
    <w:rsid w:val="00AB488C"/>
    <w:rsid w:val="00AB52FD"/>
    <w:rsid w:val="00AC3113"/>
    <w:rsid w:val="00AC3A93"/>
    <w:rsid w:val="00AC571C"/>
    <w:rsid w:val="00AC6ADE"/>
    <w:rsid w:val="00AD0EF4"/>
    <w:rsid w:val="00AD1573"/>
    <w:rsid w:val="00AD3592"/>
    <w:rsid w:val="00AE0724"/>
    <w:rsid w:val="00AE0BAC"/>
    <w:rsid w:val="00AE0BF9"/>
    <w:rsid w:val="00AE0E96"/>
    <w:rsid w:val="00AE1A50"/>
    <w:rsid w:val="00AE2BCE"/>
    <w:rsid w:val="00AE30E0"/>
    <w:rsid w:val="00AE5DF7"/>
    <w:rsid w:val="00AE5F0D"/>
    <w:rsid w:val="00AE7AFA"/>
    <w:rsid w:val="00AE7F05"/>
    <w:rsid w:val="00AF15F3"/>
    <w:rsid w:val="00AF1616"/>
    <w:rsid w:val="00AF1DFB"/>
    <w:rsid w:val="00AF2406"/>
    <w:rsid w:val="00AF35D8"/>
    <w:rsid w:val="00AF446E"/>
    <w:rsid w:val="00AF4BFC"/>
    <w:rsid w:val="00AF7363"/>
    <w:rsid w:val="00AF737C"/>
    <w:rsid w:val="00AF77C2"/>
    <w:rsid w:val="00B00CF4"/>
    <w:rsid w:val="00B00FE4"/>
    <w:rsid w:val="00B01E7D"/>
    <w:rsid w:val="00B02501"/>
    <w:rsid w:val="00B04F64"/>
    <w:rsid w:val="00B12C51"/>
    <w:rsid w:val="00B14038"/>
    <w:rsid w:val="00B14053"/>
    <w:rsid w:val="00B144E7"/>
    <w:rsid w:val="00B15407"/>
    <w:rsid w:val="00B16F05"/>
    <w:rsid w:val="00B2122E"/>
    <w:rsid w:val="00B213F7"/>
    <w:rsid w:val="00B22B24"/>
    <w:rsid w:val="00B24C0A"/>
    <w:rsid w:val="00B25C6D"/>
    <w:rsid w:val="00B30B2C"/>
    <w:rsid w:val="00B3180B"/>
    <w:rsid w:val="00B31CF0"/>
    <w:rsid w:val="00B3310C"/>
    <w:rsid w:val="00B333FA"/>
    <w:rsid w:val="00B36F75"/>
    <w:rsid w:val="00B415F4"/>
    <w:rsid w:val="00B42719"/>
    <w:rsid w:val="00B4462F"/>
    <w:rsid w:val="00B4569C"/>
    <w:rsid w:val="00B47EA8"/>
    <w:rsid w:val="00B5025A"/>
    <w:rsid w:val="00B50E8E"/>
    <w:rsid w:val="00B52117"/>
    <w:rsid w:val="00B52BFC"/>
    <w:rsid w:val="00B52CE1"/>
    <w:rsid w:val="00B5302F"/>
    <w:rsid w:val="00B533E0"/>
    <w:rsid w:val="00B53AE4"/>
    <w:rsid w:val="00B551DE"/>
    <w:rsid w:val="00B55F33"/>
    <w:rsid w:val="00B56D6E"/>
    <w:rsid w:val="00B577ED"/>
    <w:rsid w:val="00B60454"/>
    <w:rsid w:val="00B6327A"/>
    <w:rsid w:val="00B63C5D"/>
    <w:rsid w:val="00B64A25"/>
    <w:rsid w:val="00B64A2E"/>
    <w:rsid w:val="00B65014"/>
    <w:rsid w:val="00B66F63"/>
    <w:rsid w:val="00B70DDC"/>
    <w:rsid w:val="00B70ED1"/>
    <w:rsid w:val="00B71FFF"/>
    <w:rsid w:val="00B74AEF"/>
    <w:rsid w:val="00B76F9D"/>
    <w:rsid w:val="00B8071C"/>
    <w:rsid w:val="00B80DFE"/>
    <w:rsid w:val="00B82BBD"/>
    <w:rsid w:val="00B833F4"/>
    <w:rsid w:val="00B84389"/>
    <w:rsid w:val="00B87C0F"/>
    <w:rsid w:val="00B87FFC"/>
    <w:rsid w:val="00B90957"/>
    <w:rsid w:val="00B90ACD"/>
    <w:rsid w:val="00B93565"/>
    <w:rsid w:val="00B941DD"/>
    <w:rsid w:val="00B949BE"/>
    <w:rsid w:val="00B9510C"/>
    <w:rsid w:val="00B96572"/>
    <w:rsid w:val="00BB1526"/>
    <w:rsid w:val="00BB1D60"/>
    <w:rsid w:val="00BB5B08"/>
    <w:rsid w:val="00BB5F33"/>
    <w:rsid w:val="00BB5FCB"/>
    <w:rsid w:val="00BB6521"/>
    <w:rsid w:val="00BB67B9"/>
    <w:rsid w:val="00BC14C2"/>
    <w:rsid w:val="00BC479E"/>
    <w:rsid w:val="00BC4B77"/>
    <w:rsid w:val="00BC6198"/>
    <w:rsid w:val="00BC71A4"/>
    <w:rsid w:val="00BC77CD"/>
    <w:rsid w:val="00BD239A"/>
    <w:rsid w:val="00BD2B2D"/>
    <w:rsid w:val="00BD341D"/>
    <w:rsid w:val="00BD3E87"/>
    <w:rsid w:val="00BD4D14"/>
    <w:rsid w:val="00BD706D"/>
    <w:rsid w:val="00BE1180"/>
    <w:rsid w:val="00BE22A0"/>
    <w:rsid w:val="00BE2932"/>
    <w:rsid w:val="00BE3592"/>
    <w:rsid w:val="00BE3F86"/>
    <w:rsid w:val="00BE4EF8"/>
    <w:rsid w:val="00BE5314"/>
    <w:rsid w:val="00BE659B"/>
    <w:rsid w:val="00BE69E3"/>
    <w:rsid w:val="00BE7252"/>
    <w:rsid w:val="00BF046B"/>
    <w:rsid w:val="00BF266E"/>
    <w:rsid w:val="00BF268A"/>
    <w:rsid w:val="00BF3880"/>
    <w:rsid w:val="00BF5074"/>
    <w:rsid w:val="00BF7225"/>
    <w:rsid w:val="00C006C6"/>
    <w:rsid w:val="00C00ABD"/>
    <w:rsid w:val="00C01743"/>
    <w:rsid w:val="00C041A3"/>
    <w:rsid w:val="00C0464D"/>
    <w:rsid w:val="00C04E2B"/>
    <w:rsid w:val="00C0530D"/>
    <w:rsid w:val="00C06F1D"/>
    <w:rsid w:val="00C07793"/>
    <w:rsid w:val="00C100A3"/>
    <w:rsid w:val="00C1076A"/>
    <w:rsid w:val="00C11266"/>
    <w:rsid w:val="00C1239E"/>
    <w:rsid w:val="00C14550"/>
    <w:rsid w:val="00C14E56"/>
    <w:rsid w:val="00C1563F"/>
    <w:rsid w:val="00C15953"/>
    <w:rsid w:val="00C168AA"/>
    <w:rsid w:val="00C178D4"/>
    <w:rsid w:val="00C200D9"/>
    <w:rsid w:val="00C21C1D"/>
    <w:rsid w:val="00C22515"/>
    <w:rsid w:val="00C22C6E"/>
    <w:rsid w:val="00C23F47"/>
    <w:rsid w:val="00C24277"/>
    <w:rsid w:val="00C24E59"/>
    <w:rsid w:val="00C25A0B"/>
    <w:rsid w:val="00C27AC9"/>
    <w:rsid w:val="00C27BED"/>
    <w:rsid w:val="00C30BCE"/>
    <w:rsid w:val="00C3211C"/>
    <w:rsid w:val="00C3340E"/>
    <w:rsid w:val="00C33974"/>
    <w:rsid w:val="00C34BC7"/>
    <w:rsid w:val="00C35E67"/>
    <w:rsid w:val="00C3616E"/>
    <w:rsid w:val="00C37F15"/>
    <w:rsid w:val="00C4131D"/>
    <w:rsid w:val="00C4165A"/>
    <w:rsid w:val="00C418BB"/>
    <w:rsid w:val="00C419D9"/>
    <w:rsid w:val="00C4223A"/>
    <w:rsid w:val="00C434E1"/>
    <w:rsid w:val="00C43A2A"/>
    <w:rsid w:val="00C43AA1"/>
    <w:rsid w:val="00C44B0A"/>
    <w:rsid w:val="00C45CA2"/>
    <w:rsid w:val="00C46DC2"/>
    <w:rsid w:val="00C47364"/>
    <w:rsid w:val="00C47B56"/>
    <w:rsid w:val="00C504A6"/>
    <w:rsid w:val="00C5136C"/>
    <w:rsid w:val="00C52D07"/>
    <w:rsid w:val="00C53383"/>
    <w:rsid w:val="00C53AFC"/>
    <w:rsid w:val="00C56558"/>
    <w:rsid w:val="00C56E2F"/>
    <w:rsid w:val="00C57BE6"/>
    <w:rsid w:val="00C57F99"/>
    <w:rsid w:val="00C60CC5"/>
    <w:rsid w:val="00C63909"/>
    <w:rsid w:val="00C652F0"/>
    <w:rsid w:val="00C71675"/>
    <w:rsid w:val="00C72639"/>
    <w:rsid w:val="00C73D25"/>
    <w:rsid w:val="00C73F16"/>
    <w:rsid w:val="00C74431"/>
    <w:rsid w:val="00C7540F"/>
    <w:rsid w:val="00C7708B"/>
    <w:rsid w:val="00C77B3F"/>
    <w:rsid w:val="00C81AD3"/>
    <w:rsid w:val="00C82BF9"/>
    <w:rsid w:val="00C83561"/>
    <w:rsid w:val="00C83E0C"/>
    <w:rsid w:val="00C908E1"/>
    <w:rsid w:val="00C911BC"/>
    <w:rsid w:val="00C9201D"/>
    <w:rsid w:val="00C92334"/>
    <w:rsid w:val="00C92E98"/>
    <w:rsid w:val="00C9399D"/>
    <w:rsid w:val="00C94C90"/>
    <w:rsid w:val="00C94D5C"/>
    <w:rsid w:val="00C97F9E"/>
    <w:rsid w:val="00CA3915"/>
    <w:rsid w:val="00CA3981"/>
    <w:rsid w:val="00CA3EF7"/>
    <w:rsid w:val="00CA59E5"/>
    <w:rsid w:val="00CA5C72"/>
    <w:rsid w:val="00CA5E35"/>
    <w:rsid w:val="00CA7EEC"/>
    <w:rsid w:val="00CB2105"/>
    <w:rsid w:val="00CB328C"/>
    <w:rsid w:val="00CB753D"/>
    <w:rsid w:val="00CC00A2"/>
    <w:rsid w:val="00CC128D"/>
    <w:rsid w:val="00CC2D8C"/>
    <w:rsid w:val="00CC46F8"/>
    <w:rsid w:val="00CC4869"/>
    <w:rsid w:val="00CC4A7F"/>
    <w:rsid w:val="00CC706B"/>
    <w:rsid w:val="00CC72E7"/>
    <w:rsid w:val="00CC7BD7"/>
    <w:rsid w:val="00CD04B1"/>
    <w:rsid w:val="00CD06AA"/>
    <w:rsid w:val="00CD3390"/>
    <w:rsid w:val="00CD4E22"/>
    <w:rsid w:val="00CD5F67"/>
    <w:rsid w:val="00CD6527"/>
    <w:rsid w:val="00CE180A"/>
    <w:rsid w:val="00CE1AF3"/>
    <w:rsid w:val="00CE45BD"/>
    <w:rsid w:val="00CE52BC"/>
    <w:rsid w:val="00CE5B54"/>
    <w:rsid w:val="00CF34CB"/>
    <w:rsid w:val="00CF35CF"/>
    <w:rsid w:val="00CF520D"/>
    <w:rsid w:val="00CF5284"/>
    <w:rsid w:val="00CF72C5"/>
    <w:rsid w:val="00D003B8"/>
    <w:rsid w:val="00D0069A"/>
    <w:rsid w:val="00D00A1E"/>
    <w:rsid w:val="00D0132B"/>
    <w:rsid w:val="00D05E23"/>
    <w:rsid w:val="00D06255"/>
    <w:rsid w:val="00D06E3E"/>
    <w:rsid w:val="00D0766B"/>
    <w:rsid w:val="00D101E9"/>
    <w:rsid w:val="00D13B65"/>
    <w:rsid w:val="00D1635E"/>
    <w:rsid w:val="00D174DA"/>
    <w:rsid w:val="00D178BB"/>
    <w:rsid w:val="00D21E79"/>
    <w:rsid w:val="00D22838"/>
    <w:rsid w:val="00D22FB1"/>
    <w:rsid w:val="00D2307B"/>
    <w:rsid w:val="00D234E5"/>
    <w:rsid w:val="00D239BD"/>
    <w:rsid w:val="00D2449D"/>
    <w:rsid w:val="00D266C1"/>
    <w:rsid w:val="00D268B1"/>
    <w:rsid w:val="00D27AEA"/>
    <w:rsid w:val="00D307CB"/>
    <w:rsid w:val="00D315BB"/>
    <w:rsid w:val="00D32984"/>
    <w:rsid w:val="00D33201"/>
    <w:rsid w:val="00D3327D"/>
    <w:rsid w:val="00D34575"/>
    <w:rsid w:val="00D355FF"/>
    <w:rsid w:val="00D36A1F"/>
    <w:rsid w:val="00D407BF"/>
    <w:rsid w:val="00D41781"/>
    <w:rsid w:val="00D41B3C"/>
    <w:rsid w:val="00D4263B"/>
    <w:rsid w:val="00D42966"/>
    <w:rsid w:val="00D43462"/>
    <w:rsid w:val="00D4790F"/>
    <w:rsid w:val="00D5002F"/>
    <w:rsid w:val="00D51473"/>
    <w:rsid w:val="00D51A73"/>
    <w:rsid w:val="00D5421A"/>
    <w:rsid w:val="00D54374"/>
    <w:rsid w:val="00D5505E"/>
    <w:rsid w:val="00D5793A"/>
    <w:rsid w:val="00D701E3"/>
    <w:rsid w:val="00D706F2"/>
    <w:rsid w:val="00D7172A"/>
    <w:rsid w:val="00D72845"/>
    <w:rsid w:val="00D7379E"/>
    <w:rsid w:val="00D803F1"/>
    <w:rsid w:val="00D80F13"/>
    <w:rsid w:val="00D81434"/>
    <w:rsid w:val="00D819FF"/>
    <w:rsid w:val="00D83B7C"/>
    <w:rsid w:val="00D85745"/>
    <w:rsid w:val="00D86636"/>
    <w:rsid w:val="00D90578"/>
    <w:rsid w:val="00D90A3F"/>
    <w:rsid w:val="00D92322"/>
    <w:rsid w:val="00D93568"/>
    <w:rsid w:val="00D93ABB"/>
    <w:rsid w:val="00D94152"/>
    <w:rsid w:val="00D955CD"/>
    <w:rsid w:val="00D95E64"/>
    <w:rsid w:val="00D9696F"/>
    <w:rsid w:val="00D97149"/>
    <w:rsid w:val="00D97AF3"/>
    <w:rsid w:val="00DA109E"/>
    <w:rsid w:val="00DA41F8"/>
    <w:rsid w:val="00DA47E0"/>
    <w:rsid w:val="00DA4BBE"/>
    <w:rsid w:val="00DA60D5"/>
    <w:rsid w:val="00DA6288"/>
    <w:rsid w:val="00DA6513"/>
    <w:rsid w:val="00DA6AF8"/>
    <w:rsid w:val="00DA6F91"/>
    <w:rsid w:val="00DA7798"/>
    <w:rsid w:val="00DA7C57"/>
    <w:rsid w:val="00DA7F69"/>
    <w:rsid w:val="00DB3E04"/>
    <w:rsid w:val="00DB3F4B"/>
    <w:rsid w:val="00DB4770"/>
    <w:rsid w:val="00DB530C"/>
    <w:rsid w:val="00DB574D"/>
    <w:rsid w:val="00DB656F"/>
    <w:rsid w:val="00DB6EAE"/>
    <w:rsid w:val="00DC005F"/>
    <w:rsid w:val="00DC2D1F"/>
    <w:rsid w:val="00DC2DFD"/>
    <w:rsid w:val="00DC396A"/>
    <w:rsid w:val="00DC39AE"/>
    <w:rsid w:val="00DC4F75"/>
    <w:rsid w:val="00DC501F"/>
    <w:rsid w:val="00DC512A"/>
    <w:rsid w:val="00DC5C78"/>
    <w:rsid w:val="00DC674D"/>
    <w:rsid w:val="00DD104C"/>
    <w:rsid w:val="00DD16AE"/>
    <w:rsid w:val="00DD1E52"/>
    <w:rsid w:val="00DD3C72"/>
    <w:rsid w:val="00DD4C20"/>
    <w:rsid w:val="00DD5144"/>
    <w:rsid w:val="00DD7302"/>
    <w:rsid w:val="00DE0F79"/>
    <w:rsid w:val="00DE1E67"/>
    <w:rsid w:val="00DE2443"/>
    <w:rsid w:val="00DE5471"/>
    <w:rsid w:val="00DE56D1"/>
    <w:rsid w:val="00DE5AA6"/>
    <w:rsid w:val="00DE5D61"/>
    <w:rsid w:val="00DE7A85"/>
    <w:rsid w:val="00DF19BF"/>
    <w:rsid w:val="00DF2B37"/>
    <w:rsid w:val="00DF38F2"/>
    <w:rsid w:val="00DF3EA9"/>
    <w:rsid w:val="00DF4C20"/>
    <w:rsid w:val="00DF70DA"/>
    <w:rsid w:val="00DF78DA"/>
    <w:rsid w:val="00E00FE7"/>
    <w:rsid w:val="00E01549"/>
    <w:rsid w:val="00E0343D"/>
    <w:rsid w:val="00E046B8"/>
    <w:rsid w:val="00E05935"/>
    <w:rsid w:val="00E05B2E"/>
    <w:rsid w:val="00E0661D"/>
    <w:rsid w:val="00E0731F"/>
    <w:rsid w:val="00E10CDF"/>
    <w:rsid w:val="00E10CE1"/>
    <w:rsid w:val="00E12E63"/>
    <w:rsid w:val="00E13EEC"/>
    <w:rsid w:val="00E14A0D"/>
    <w:rsid w:val="00E154B4"/>
    <w:rsid w:val="00E16094"/>
    <w:rsid w:val="00E16125"/>
    <w:rsid w:val="00E20358"/>
    <w:rsid w:val="00E2120B"/>
    <w:rsid w:val="00E21FC7"/>
    <w:rsid w:val="00E24B2D"/>
    <w:rsid w:val="00E269EE"/>
    <w:rsid w:val="00E26EFE"/>
    <w:rsid w:val="00E27736"/>
    <w:rsid w:val="00E2784C"/>
    <w:rsid w:val="00E349FE"/>
    <w:rsid w:val="00E35235"/>
    <w:rsid w:val="00E36B6C"/>
    <w:rsid w:val="00E36C3C"/>
    <w:rsid w:val="00E4389B"/>
    <w:rsid w:val="00E443D8"/>
    <w:rsid w:val="00E46D07"/>
    <w:rsid w:val="00E47365"/>
    <w:rsid w:val="00E5009C"/>
    <w:rsid w:val="00E50A6C"/>
    <w:rsid w:val="00E53EFD"/>
    <w:rsid w:val="00E54CA5"/>
    <w:rsid w:val="00E559BB"/>
    <w:rsid w:val="00E55F00"/>
    <w:rsid w:val="00E56CC2"/>
    <w:rsid w:val="00E56F34"/>
    <w:rsid w:val="00E60354"/>
    <w:rsid w:val="00E618AE"/>
    <w:rsid w:val="00E64126"/>
    <w:rsid w:val="00E6418A"/>
    <w:rsid w:val="00E651BB"/>
    <w:rsid w:val="00E65786"/>
    <w:rsid w:val="00E65791"/>
    <w:rsid w:val="00E65E1A"/>
    <w:rsid w:val="00E70FBB"/>
    <w:rsid w:val="00E72A94"/>
    <w:rsid w:val="00E736B7"/>
    <w:rsid w:val="00E736D9"/>
    <w:rsid w:val="00E770D0"/>
    <w:rsid w:val="00E779C2"/>
    <w:rsid w:val="00E80A90"/>
    <w:rsid w:val="00E81127"/>
    <w:rsid w:val="00E87161"/>
    <w:rsid w:val="00E87B6F"/>
    <w:rsid w:val="00E90CCB"/>
    <w:rsid w:val="00E91062"/>
    <w:rsid w:val="00E930D6"/>
    <w:rsid w:val="00E9541E"/>
    <w:rsid w:val="00E97F3C"/>
    <w:rsid w:val="00E97FC5"/>
    <w:rsid w:val="00EA0348"/>
    <w:rsid w:val="00EA097A"/>
    <w:rsid w:val="00EA69BD"/>
    <w:rsid w:val="00EB03A4"/>
    <w:rsid w:val="00EB2700"/>
    <w:rsid w:val="00EB522C"/>
    <w:rsid w:val="00EB53F2"/>
    <w:rsid w:val="00EB5606"/>
    <w:rsid w:val="00EB641E"/>
    <w:rsid w:val="00EC089D"/>
    <w:rsid w:val="00EC1D6F"/>
    <w:rsid w:val="00EC20AB"/>
    <w:rsid w:val="00EC22F4"/>
    <w:rsid w:val="00EC483E"/>
    <w:rsid w:val="00EC4FD8"/>
    <w:rsid w:val="00EC631D"/>
    <w:rsid w:val="00EC6CF3"/>
    <w:rsid w:val="00ED033C"/>
    <w:rsid w:val="00ED1A82"/>
    <w:rsid w:val="00ED2B07"/>
    <w:rsid w:val="00ED3AC8"/>
    <w:rsid w:val="00ED6DDF"/>
    <w:rsid w:val="00EE1940"/>
    <w:rsid w:val="00EE2423"/>
    <w:rsid w:val="00EE2D06"/>
    <w:rsid w:val="00EE2D1C"/>
    <w:rsid w:val="00EE3817"/>
    <w:rsid w:val="00EE396F"/>
    <w:rsid w:val="00EE49D9"/>
    <w:rsid w:val="00EE7A93"/>
    <w:rsid w:val="00EF2251"/>
    <w:rsid w:val="00EF32DC"/>
    <w:rsid w:val="00EF4DD6"/>
    <w:rsid w:val="00EF551B"/>
    <w:rsid w:val="00EF7869"/>
    <w:rsid w:val="00F01448"/>
    <w:rsid w:val="00F01499"/>
    <w:rsid w:val="00F017BE"/>
    <w:rsid w:val="00F03350"/>
    <w:rsid w:val="00F04701"/>
    <w:rsid w:val="00F05070"/>
    <w:rsid w:val="00F11A9E"/>
    <w:rsid w:val="00F128BA"/>
    <w:rsid w:val="00F12E4E"/>
    <w:rsid w:val="00F15638"/>
    <w:rsid w:val="00F15BED"/>
    <w:rsid w:val="00F16400"/>
    <w:rsid w:val="00F20E31"/>
    <w:rsid w:val="00F21295"/>
    <w:rsid w:val="00F2320E"/>
    <w:rsid w:val="00F236FD"/>
    <w:rsid w:val="00F24F49"/>
    <w:rsid w:val="00F267D1"/>
    <w:rsid w:val="00F274F6"/>
    <w:rsid w:val="00F3127B"/>
    <w:rsid w:val="00F3135E"/>
    <w:rsid w:val="00F343EF"/>
    <w:rsid w:val="00F34824"/>
    <w:rsid w:val="00F363A0"/>
    <w:rsid w:val="00F36827"/>
    <w:rsid w:val="00F41AE8"/>
    <w:rsid w:val="00F42119"/>
    <w:rsid w:val="00F50B21"/>
    <w:rsid w:val="00F511F5"/>
    <w:rsid w:val="00F56112"/>
    <w:rsid w:val="00F56CDE"/>
    <w:rsid w:val="00F604DD"/>
    <w:rsid w:val="00F61BCC"/>
    <w:rsid w:val="00F6216E"/>
    <w:rsid w:val="00F62F45"/>
    <w:rsid w:val="00F63AF6"/>
    <w:rsid w:val="00F63DE3"/>
    <w:rsid w:val="00F67932"/>
    <w:rsid w:val="00F70416"/>
    <w:rsid w:val="00F7079D"/>
    <w:rsid w:val="00F73948"/>
    <w:rsid w:val="00F7412F"/>
    <w:rsid w:val="00F77AF4"/>
    <w:rsid w:val="00F80B80"/>
    <w:rsid w:val="00F80F83"/>
    <w:rsid w:val="00F82681"/>
    <w:rsid w:val="00F82C00"/>
    <w:rsid w:val="00F838A1"/>
    <w:rsid w:val="00F861C4"/>
    <w:rsid w:val="00F869F1"/>
    <w:rsid w:val="00F90CAF"/>
    <w:rsid w:val="00F929A2"/>
    <w:rsid w:val="00F93309"/>
    <w:rsid w:val="00F94095"/>
    <w:rsid w:val="00F9432C"/>
    <w:rsid w:val="00F94AAC"/>
    <w:rsid w:val="00F94F17"/>
    <w:rsid w:val="00FA0550"/>
    <w:rsid w:val="00FA1906"/>
    <w:rsid w:val="00FA2CC0"/>
    <w:rsid w:val="00FA31E5"/>
    <w:rsid w:val="00FA3E4F"/>
    <w:rsid w:val="00FA3F33"/>
    <w:rsid w:val="00FA4E38"/>
    <w:rsid w:val="00FA51DC"/>
    <w:rsid w:val="00FA5A5C"/>
    <w:rsid w:val="00FA665F"/>
    <w:rsid w:val="00FA6B25"/>
    <w:rsid w:val="00FA71D8"/>
    <w:rsid w:val="00FA7325"/>
    <w:rsid w:val="00FA7682"/>
    <w:rsid w:val="00FA7F19"/>
    <w:rsid w:val="00FB02BC"/>
    <w:rsid w:val="00FB3000"/>
    <w:rsid w:val="00FB32A7"/>
    <w:rsid w:val="00FB432A"/>
    <w:rsid w:val="00FB6DCA"/>
    <w:rsid w:val="00FC159D"/>
    <w:rsid w:val="00FC2D45"/>
    <w:rsid w:val="00FC3910"/>
    <w:rsid w:val="00FC759E"/>
    <w:rsid w:val="00FD4BD6"/>
    <w:rsid w:val="00FD7386"/>
    <w:rsid w:val="00FE1EA4"/>
    <w:rsid w:val="00FE238B"/>
    <w:rsid w:val="00FE39DB"/>
    <w:rsid w:val="00FE538F"/>
    <w:rsid w:val="00FE58C1"/>
    <w:rsid w:val="00FE5BF9"/>
    <w:rsid w:val="00FF0427"/>
    <w:rsid w:val="00FF0C96"/>
    <w:rsid w:val="00FF20F6"/>
    <w:rsid w:val="00FF3516"/>
    <w:rsid w:val="00FF3BDF"/>
    <w:rsid w:val="00FF48D1"/>
    <w:rsid w:val="00FF68BF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B204"/>
  <w15:docId w15:val="{27D942C9-6897-654E-B858-D12E5059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v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97"/>
  </w:style>
  <w:style w:type="paragraph" w:styleId="Footer">
    <w:name w:val="footer"/>
    <w:basedOn w:val="Normal"/>
    <w:link w:val="Foot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97"/>
  </w:style>
  <w:style w:type="paragraph" w:styleId="ListParagraph">
    <w:name w:val="List Paragraph"/>
    <w:basedOn w:val="Normal"/>
    <w:uiPriority w:val="34"/>
    <w:qFormat/>
    <w:rsid w:val="00CC7BD7"/>
    <w:pPr>
      <w:ind w:left="720"/>
      <w:contextualSpacing/>
    </w:pPr>
  </w:style>
  <w:style w:type="character" w:customStyle="1" w:styleId="A11">
    <w:name w:val="A11"/>
    <w:uiPriority w:val="99"/>
    <w:rsid w:val="008D45FF"/>
    <w:rPr>
      <w:rFonts w:cs="Futura LT"/>
      <w:color w:val="211D1E"/>
      <w:sz w:val="21"/>
      <w:szCs w:val="21"/>
    </w:rPr>
  </w:style>
  <w:style w:type="table" w:styleId="TableGrid">
    <w:name w:val="Table Grid"/>
    <w:basedOn w:val="TableNormal"/>
    <w:uiPriority w:val="39"/>
    <w:rsid w:val="00FE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82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C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82C73"/>
    <w:rPr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C7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2C73"/>
    <w:rPr>
      <w:b/>
      <w:bCs/>
      <w:lang w:val="vi"/>
    </w:rPr>
  </w:style>
  <w:style w:type="paragraph" w:customStyle="1" w:styleId="muitypography-root">
    <w:name w:val="muitypography-root"/>
    <w:basedOn w:val="Normal"/>
    <w:rsid w:val="00D0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6C4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933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TP%20DOCUMENT\Compile%20Test\(Key)%20Unit%201%20Test-%20ISW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(Key) Unit 1 Test- ISW6</Template>
  <TotalTime>32</TotalTime>
  <Pages>4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Vuong Que Mai</cp:lastModifiedBy>
  <cp:revision>29</cp:revision>
  <cp:lastPrinted>2021-09-28T10:54:00Z</cp:lastPrinted>
  <dcterms:created xsi:type="dcterms:W3CDTF">2022-05-20T03:16:00Z</dcterms:created>
  <dcterms:modified xsi:type="dcterms:W3CDTF">2022-06-21T08:54:00Z</dcterms:modified>
</cp:coreProperties>
</file>