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53BCB2AE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91F9C13" w14:textId="77777777" w:rsidR="001E739F" w:rsidRDefault="001E739F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8662786" w14:textId="65C5D088" w:rsidR="00B16296" w:rsidRDefault="00B16296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0C921948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CEFCE" wp14:editId="40C8878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BF96A" w14:textId="1CB336BB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CEFCE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B6BF96A" w14:textId="1CB336BB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680524A1" wp14:editId="285B30B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5BE09EB2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Có bao nhiêu số nguyên </w:t>
      </w:r>
      <w:r w:rsidRPr="00A163E8">
        <w:rPr>
          <w:rFonts w:ascii="Palatino Linotype" w:hAnsi="Palatino Linotype"/>
          <w:position w:val="-6"/>
          <w:sz w:val="24"/>
        </w:rPr>
        <w:object w:dxaOrig="200" w:dyaOrig="220" w14:anchorId="621C6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741876878" r:id="rId8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A163E8">
        <w:rPr>
          <w:rFonts w:ascii="Palatino Linotype" w:hAnsi="Palatino Linotype"/>
          <w:position w:val="-16"/>
          <w:sz w:val="24"/>
        </w:rPr>
        <w:object w:dxaOrig="3460" w:dyaOrig="480" w14:anchorId="76C42BF9">
          <v:shape id="_x0000_i1026" type="#_x0000_t75" style="width:173.15pt;height:24pt" o:ole="">
            <v:imagedata r:id="rId9" o:title=""/>
          </v:shape>
          <o:OLEObject Type="Embed" ProgID="Equation.DSMT4" ShapeID="_x0000_i1026" DrawAspect="Content" ObjectID="_1741876879" r:id="rId10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là</w:t>
      </w:r>
    </w:p>
    <w:p w14:paraId="5334EDB3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ED7F4C1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741876880" r:id="rId1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DD56F59">
          <v:shape id="_x0000_i1028" type="#_x0000_t75" style="width:9pt;height:14.25pt" o:ole="">
            <v:imagedata r:id="rId13" o:title=""/>
          </v:shape>
          <o:OLEObject Type="Embed" ProgID="Equation.DSMT4" ShapeID="_x0000_i1028" DrawAspect="Content" ObjectID="_1741876881" r:id="rId14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01D7E01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741876882" r:id="rId1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677A995">
          <v:shape id="_x0000_i1030" type="#_x0000_t75" style="width:9.75pt;height:14.25pt" o:ole="">
            <v:imagedata r:id="rId17" o:title=""/>
          </v:shape>
          <o:OLEObject Type="Embed" ProgID="Equation.DSMT4" ShapeID="_x0000_i1030" DrawAspect="Content" ObjectID="_1741876883" r:id="rId1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308FE078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AA3196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12A55C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5EC0E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1BD30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7AD33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049BA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D4068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0B06A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0A91C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865A3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4036F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8A728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58B77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82B42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4551C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5ECF1B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573BFECC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68E2D4" wp14:editId="4BD2ACA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3A30" w14:textId="224775C2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8E2D4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84C3A30" w14:textId="224775C2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6C35F04F" wp14:editId="6C50F3A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33AAB698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Cho hình nón có thiết diện qua đỉnh </w:t>
      </w:r>
      <w:r w:rsidRPr="00A163E8">
        <w:rPr>
          <w:rFonts w:ascii="Palatino Linotype" w:hAnsi="Palatino Linotype"/>
          <w:position w:val="-6"/>
          <w:sz w:val="24"/>
        </w:rPr>
        <w:object w:dxaOrig="220" w:dyaOrig="279" w14:anchorId="57B17BF7">
          <v:shape id="_x0000_i1031" type="#_x0000_t75" style="width:11.25pt;height:14.25pt" o:ole="">
            <v:imagedata r:id="rId19" o:title=""/>
          </v:shape>
          <o:OLEObject Type="Embed" ProgID="Equation.DSMT4" ShapeID="_x0000_i1031" DrawAspect="Content" ObjectID="_1741876884" r:id="rId20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là tam giác đều có cạnh bằng </w:t>
      </w:r>
      <w:r w:rsidRPr="00A163E8">
        <w:rPr>
          <w:rFonts w:ascii="Palatino Linotype" w:hAnsi="Palatino Linotype"/>
          <w:position w:val="-6"/>
          <w:sz w:val="24"/>
        </w:rPr>
        <w:object w:dxaOrig="279" w:dyaOrig="279" w14:anchorId="4EED8D78">
          <v:shape id="_x0000_i1032" type="#_x0000_t75" style="width:14.25pt;height:14.25pt" o:ole="">
            <v:imagedata r:id="rId21" o:title=""/>
          </v:shape>
          <o:OLEObject Type="Embed" ProgID="Equation.DSMT4" ShapeID="_x0000_i1032" DrawAspect="Content" ObjectID="_1741876885" r:id="rId22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và tạo với mặt đáy một góc </w:t>
      </w:r>
      <w:r w:rsidRPr="00A163E8">
        <w:rPr>
          <w:rFonts w:ascii="Palatino Linotype" w:hAnsi="Palatino Linotype"/>
          <w:position w:val="-6"/>
          <w:sz w:val="24"/>
        </w:rPr>
        <w:object w:dxaOrig="380" w:dyaOrig="320" w14:anchorId="0A590D2A">
          <v:shape id="_x0000_i1033" type="#_x0000_t75" style="width:18.75pt;height:15.75pt" o:ole="">
            <v:imagedata r:id="rId23" o:title=""/>
          </v:shape>
          <o:OLEObject Type="Embed" ProgID="Equation.DSMT4" ShapeID="_x0000_i1033" DrawAspect="Content" ObjectID="_1741876886" r:id="rId24"/>
        </w:object>
      </w:r>
      <w:r w:rsidRPr="00A163E8">
        <w:rPr>
          <w:rFonts w:ascii="Palatino Linotype" w:hAnsi="Palatino Linotype" w:cs="Times New Roman"/>
          <w:sz w:val="24"/>
          <w:szCs w:val="24"/>
        </w:rPr>
        <w:t>. Thể tích của khối nón đó bằng:</w:t>
      </w:r>
    </w:p>
    <w:p w14:paraId="372BC0EF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8"/>
          <w:sz w:val="24"/>
          <w:szCs w:val="24"/>
        </w:rPr>
        <w:object w:dxaOrig="740" w:dyaOrig="360" w14:anchorId="155AAC33">
          <v:shape id="_x0000_i1034" type="#_x0000_t75" style="width:36.75pt;height:18pt" o:ole="">
            <v:imagedata r:id="rId25" o:title=""/>
          </v:shape>
          <o:OLEObject Type="Embed" ProgID="Equation.DSMT4" ShapeID="_x0000_i1034" DrawAspect="Content" ObjectID="_1741876887" r:id="rId2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80" w:dyaOrig="279" w14:anchorId="528CCCE2">
          <v:shape id="_x0000_i1035" type="#_x0000_t75" style="width:29.25pt;height:14.25pt" o:ole="">
            <v:imagedata r:id="rId27" o:title=""/>
          </v:shape>
          <o:OLEObject Type="Embed" ProgID="Equation.DSMT4" ShapeID="_x0000_i1035" DrawAspect="Content" ObjectID="_1741876888" r:id="rId2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7E9CE851">
          <v:shape id="_x0000_i1036" type="#_x0000_t75" style="width:33.75pt;height:14.25pt" o:ole="">
            <v:imagedata r:id="rId29" o:title=""/>
          </v:shape>
          <o:OLEObject Type="Embed" ProgID="Equation.DSMT4" ShapeID="_x0000_i1036" DrawAspect="Content" ObjectID="_1741876889" r:id="rId30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8"/>
          <w:sz w:val="24"/>
          <w:szCs w:val="24"/>
        </w:rPr>
        <w:object w:dxaOrig="859" w:dyaOrig="360" w14:anchorId="6489730B">
          <v:shape id="_x0000_i1037" type="#_x0000_t75" style="width:42.75pt;height:18pt" o:ole="">
            <v:imagedata r:id="rId31" o:title=""/>
          </v:shape>
          <o:OLEObject Type="Embed" ProgID="Equation.DSMT4" ShapeID="_x0000_i1037" DrawAspect="Content" ObjectID="_1741876890" r:id="rId3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249550E4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F4CF9EC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1C83F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FF5B2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59628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626A49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3845DB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0C05C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477EE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DB962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1BCE9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D1B68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4159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9CCEC5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939F2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4D2A9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683FD1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2" w:name="BMN_QUESTION3"/>
    <w:bookmarkEnd w:id="2"/>
    <w:p w14:paraId="6C652817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FDEF9" wp14:editId="2839F52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25BD" w14:textId="2A7D5471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FDEF9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F6125BD" w14:textId="2A7D5471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7936" behindDoc="0" locked="0" layoutInCell="1" allowOverlap="1" wp14:anchorId="527F05BA" wp14:editId="6E0B96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3:</w:t>
      </w:r>
    </w:p>
    <w:p w14:paraId="7FBFDB29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Trong không gian </w:t>
      </w:r>
      <w:r w:rsidRPr="00A163E8">
        <w:rPr>
          <w:rFonts w:ascii="Palatino Linotype" w:hAnsi="Palatino Linotype"/>
          <w:position w:val="-10"/>
          <w:sz w:val="24"/>
        </w:rPr>
        <w:object w:dxaOrig="560" w:dyaOrig="320" w14:anchorId="080F6483">
          <v:shape id="_x0000_i1038" type="#_x0000_t75" style="width:27.75pt;height:15.75pt" o:ole="">
            <v:imagedata r:id="rId33" o:title=""/>
          </v:shape>
          <o:OLEObject Type="Embed" ProgID="Equation.DSMT4" ShapeID="_x0000_i1038" DrawAspect="Content" ObjectID="_1741876891" r:id="rId34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cho điểm </w:t>
      </w:r>
      <w:r w:rsidRPr="00A163E8">
        <w:rPr>
          <w:rFonts w:ascii="Palatino Linotype" w:hAnsi="Palatino Linotype"/>
          <w:position w:val="-14"/>
          <w:sz w:val="24"/>
        </w:rPr>
        <w:object w:dxaOrig="1320" w:dyaOrig="400" w14:anchorId="518F9E33">
          <v:shape id="_x0000_i1039" type="#_x0000_t75" style="width:66pt;height:20.25pt" o:ole="">
            <v:imagedata r:id="rId35" o:title=""/>
          </v:shape>
          <o:OLEObject Type="Embed" ProgID="Equation.DSMT4" ShapeID="_x0000_i1039" DrawAspect="Content" ObjectID="_1741876892" r:id="rId36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đường thẳng </w:t>
      </w:r>
      <w:r w:rsidRPr="00A163E8">
        <w:rPr>
          <w:rFonts w:ascii="Palatino Linotype" w:hAnsi="Palatino Linotype"/>
          <w:position w:val="-24"/>
          <w:sz w:val="24"/>
        </w:rPr>
        <w:object w:dxaOrig="2260" w:dyaOrig="620" w14:anchorId="0DB4F59A">
          <v:shape id="_x0000_i1040" type="#_x0000_t75" style="width:113.25pt;height:30.75pt" o:ole="">
            <v:imagedata r:id="rId37" o:title=""/>
          </v:shape>
          <o:OLEObject Type="Embed" ProgID="Equation.DSMT4" ShapeID="_x0000_i1040" DrawAspect="Content" ObjectID="_1741876893" r:id="rId38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Đường thẳng </w:t>
      </w:r>
      <w:r w:rsidRPr="00A163E8">
        <w:rPr>
          <w:rFonts w:ascii="Palatino Linotype" w:hAnsi="Palatino Linotype"/>
          <w:position w:val="-4"/>
          <w:sz w:val="24"/>
        </w:rPr>
        <w:object w:dxaOrig="220" w:dyaOrig="260" w14:anchorId="723EDE13">
          <v:shape id="_x0000_i1041" type="#_x0000_t75" style="width:11.25pt;height:13.5pt" o:ole="">
            <v:imagedata r:id="rId39" o:title=""/>
          </v:shape>
          <o:OLEObject Type="Embed" ProgID="Equation.DSMT4" ShapeID="_x0000_i1041" DrawAspect="Content" ObjectID="_1741876894" r:id="rId40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đi qua điểm </w:t>
      </w:r>
      <w:r w:rsidRPr="00A163E8">
        <w:rPr>
          <w:rFonts w:ascii="Palatino Linotype" w:hAnsi="Palatino Linotype"/>
          <w:position w:val="-4"/>
          <w:sz w:val="24"/>
        </w:rPr>
        <w:object w:dxaOrig="320" w:dyaOrig="260" w14:anchorId="70DA6387">
          <v:shape id="_x0000_i1042" type="#_x0000_t75" style="width:15.75pt;height:12.75pt" o:ole="">
            <v:imagedata r:id="rId41" o:title=""/>
          </v:shape>
          <o:OLEObject Type="Embed" ProgID="Equation.DSMT4" ShapeID="_x0000_i1042" DrawAspect="Content" ObjectID="_1741876895" r:id="rId42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cắt trục </w:t>
      </w:r>
      <w:r w:rsidRPr="00A163E8">
        <w:rPr>
          <w:rFonts w:ascii="Palatino Linotype" w:hAnsi="Palatino Linotype"/>
          <w:position w:val="-10"/>
          <w:sz w:val="24"/>
        </w:rPr>
        <w:object w:dxaOrig="360" w:dyaOrig="320" w14:anchorId="05293027">
          <v:shape id="_x0000_i1043" type="#_x0000_t75" style="width:18pt;height:15.75pt" o:ole="">
            <v:imagedata r:id="rId43" o:title=""/>
          </v:shape>
          <o:OLEObject Type="Embed" ProgID="Equation.DSMT4" ShapeID="_x0000_i1043" DrawAspect="Content" ObjectID="_1741876896" r:id="rId44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vuông góc với đường thẳng </w:t>
      </w:r>
      <w:r w:rsidRPr="00A163E8">
        <w:rPr>
          <w:rFonts w:ascii="Palatino Linotype" w:hAnsi="Palatino Linotype"/>
          <w:position w:val="-6"/>
          <w:sz w:val="24"/>
        </w:rPr>
        <w:object w:dxaOrig="220" w:dyaOrig="279" w14:anchorId="1828F042">
          <v:shape id="_x0000_i1044" type="#_x0000_t75" style="width:11.25pt;height:14.25pt" o:ole="">
            <v:imagedata r:id="rId45" o:title=""/>
          </v:shape>
          <o:OLEObject Type="Embed" ProgID="Equation.DSMT4" ShapeID="_x0000_i1044" DrawAspect="Content" ObjectID="_1741876897" r:id="rId46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phương trình là</w:t>
      </w:r>
    </w:p>
    <w:p w14:paraId="7E47A7CE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280" w:dyaOrig="1120" w14:anchorId="7595CE45">
          <v:shape id="_x0000_i1045" type="#_x0000_t75" style="width:63.75pt;height:55.5pt" o:ole="">
            <v:imagedata r:id="rId47" o:title=""/>
          </v:shape>
          <o:OLEObject Type="Embed" ProgID="Equation.DSMT4" ShapeID="_x0000_i1045" DrawAspect="Content" ObjectID="_1741876898" r:id="rId48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300" w:dyaOrig="1120" w14:anchorId="0F17130C">
          <v:shape id="_x0000_i1046" type="#_x0000_t75" style="width:65.25pt;height:55.5pt" o:ole="">
            <v:imagedata r:id="rId49" o:title=""/>
          </v:shape>
          <o:OLEObject Type="Embed" ProgID="Equation.DSMT4" ShapeID="_x0000_i1046" DrawAspect="Content" ObjectID="_1741876899" r:id="rId50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300" w:dyaOrig="1120" w14:anchorId="03426F15">
          <v:shape id="_x0000_i1047" type="#_x0000_t75" style="width:65.25pt;height:55.5pt" o:ole="">
            <v:imagedata r:id="rId51" o:title=""/>
          </v:shape>
          <o:OLEObject Type="Embed" ProgID="Equation.DSMT4" ShapeID="_x0000_i1047" DrawAspect="Content" ObjectID="_1741876900" r:id="rId52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300" w:dyaOrig="1120" w14:anchorId="26AC2331">
          <v:shape id="_x0000_i1048" type="#_x0000_t75" style="width:65.25pt;height:55.5pt" o:ole="">
            <v:imagedata r:id="rId53" o:title=""/>
          </v:shape>
          <o:OLEObject Type="Embed" ProgID="Equation.DSMT4" ShapeID="_x0000_i1048" DrawAspect="Content" ObjectID="_1741876901" r:id="rId54"/>
        </w:object>
      </w:r>
    </w:p>
    <w:p w14:paraId="1DFD8A0A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2A5736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48309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7D27B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8571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E0EFA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55E62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6A566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80B1A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2B915C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374336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E53DC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80C89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9B86D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4890E55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BAD83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051311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3" w:name="BMN_QUESTION4"/>
    <w:bookmarkEnd w:id="3"/>
    <w:p w14:paraId="2DB93471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E3ABC" wp14:editId="4A402A9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CFDA" w14:textId="251D3909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E3ABC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CF1CFDA" w14:textId="251D3909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1AADE893" wp14:editId="1CC0187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351D8E8B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hàm số </w:t>
      </w:r>
      <w:r w:rsidRPr="00A163E8">
        <w:rPr>
          <w:rFonts w:ascii="Palatino Linotype" w:hAnsi="Palatino Linotype"/>
          <w:position w:val="-14"/>
          <w:sz w:val="24"/>
        </w:rPr>
        <w:object w:dxaOrig="4280" w:dyaOrig="400" w14:anchorId="34CEC8E0">
          <v:shape id="_x0000_i1049" type="#_x0000_t75" style="width:213.8pt;height:20.25pt" o:ole="">
            <v:imagedata r:id="rId55" o:title=""/>
          </v:shape>
          <o:OLEObject Type="Embed" ProgID="Equation.DSMT4" ShapeID="_x0000_i1049" DrawAspect="Content" ObjectID="_1741876902" r:id="rId56"/>
        </w:object>
      </w:r>
      <w:r w:rsidRPr="00A163E8">
        <w:rPr>
          <w:rFonts w:ascii="Palatino Linotype" w:hAnsi="Palatino Linotype" w:cs="Times New Roman"/>
          <w:sz w:val="24"/>
        </w:rPr>
        <w:t xml:space="preserve"> có đồ thị như hình vẽ bên dưới.</w:t>
      </w:r>
    </w:p>
    <w:p w14:paraId="49F24CE0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noProof/>
          <w:color w:val="000000" w:themeColor="text1"/>
          <w:sz w:val="24"/>
        </w:rPr>
        <w:drawing>
          <wp:inline distT="0" distB="0" distL="0" distR="0" wp14:anchorId="10771E2B" wp14:editId="44CD0D0C">
            <wp:extent cx="1966224" cy="16617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80288" cy="16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1A2B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</w:rPr>
      </w:pPr>
      <w:r w:rsidRPr="00A163E8">
        <w:rPr>
          <w:rFonts w:ascii="Palatino Linotype" w:hAnsi="Palatino Linotype" w:cs="Times New Roman"/>
          <w:color w:val="000000" w:themeColor="text1"/>
          <w:sz w:val="24"/>
        </w:rPr>
        <w:t xml:space="preserve">Số nghiệm thực phân biệt của phương trình </w:t>
      </w:r>
      <w:r w:rsidRPr="00A163E8">
        <w:rPr>
          <w:rFonts w:ascii="Palatino Linotype" w:hAnsi="Palatino Linotype" w:cs="Times New Roman"/>
          <w:position w:val="-14"/>
          <w:sz w:val="24"/>
        </w:rPr>
        <w:object w:dxaOrig="1680" w:dyaOrig="400" w14:anchorId="7BFCFB15">
          <v:shape id="_x0000_i1050" type="#_x0000_t75" style="width:84pt;height:20.25pt" o:ole="">
            <v:imagedata r:id="rId58" o:title=""/>
          </v:shape>
          <o:OLEObject Type="Embed" ProgID="Equation.DSMT4" ShapeID="_x0000_i1050" DrawAspect="Content" ObjectID="_1741876903" r:id="rId59"/>
        </w:object>
      </w:r>
      <w:r w:rsidRPr="00A163E8">
        <w:rPr>
          <w:rFonts w:ascii="Palatino Linotype" w:hAnsi="Palatino Linotype" w:cs="Times New Roman"/>
          <w:sz w:val="24"/>
        </w:rPr>
        <w:t xml:space="preserve"> là</w:t>
      </w:r>
    </w:p>
    <w:p w14:paraId="0704D9F0" w14:textId="77777777" w:rsidR="001E739F" w:rsidRDefault="001E739F" w:rsidP="001E739F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0000" w:themeColor="text1"/>
          <w:lang w:val="en-US"/>
        </w:rPr>
      </w:pPr>
      <w:r w:rsidRPr="00A163E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</w:rPr>
        <w:object w:dxaOrig="200" w:dyaOrig="279" w14:anchorId="3339604C">
          <v:shape id="_x0000_i1051" type="#_x0000_t75" style="width:9.75pt;height:14.25pt" o:ole="">
            <v:imagedata r:id="rId60" o:title=""/>
          </v:shape>
          <o:OLEObject Type="Embed" ProgID="Equation.DSMT4" ShapeID="_x0000_i1051" DrawAspect="Content" ObjectID="_1741876904" r:id="rId61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A163E8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</w:rPr>
        <w:object w:dxaOrig="180" w:dyaOrig="279" w14:anchorId="3B300D44">
          <v:shape id="_x0000_i1052" type="#_x0000_t75" style="width:9pt;height:14.25pt" o:ole="">
            <v:imagedata r:id="rId62" o:title=""/>
          </v:shape>
          <o:OLEObject Type="Embed" ProgID="Equation.DSMT4" ShapeID="_x0000_i1052" DrawAspect="Content" ObjectID="_1741876905" r:id="rId63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A163E8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</w:rPr>
        <w:object w:dxaOrig="180" w:dyaOrig="279" w14:anchorId="3D79B262">
          <v:shape id="_x0000_i1053" type="#_x0000_t75" style="width:9pt;height:14.25pt" o:ole="">
            <v:imagedata r:id="rId64" o:title=""/>
          </v:shape>
          <o:OLEObject Type="Embed" ProgID="Equation.DSMT4" ShapeID="_x0000_i1053" DrawAspect="Content" ObjectID="_1741876906" r:id="rId65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A163E8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4"/>
        </w:rPr>
        <w:object w:dxaOrig="200" w:dyaOrig="260" w14:anchorId="00BD3ACA">
          <v:shape id="_x0000_i1054" type="#_x0000_t75" style="width:9.75pt;height:12.75pt" o:ole="">
            <v:imagedata r:id="rId66" o:title=""/>
          </v:shape>
          <o:OLEObject Type="Embed" ProgID="Equation.DSMT4" ShapeID="_x0000_i1054" DrawAspect="Content" ObjectID="_1741876907" r:id="rId67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</w:p>
    <w:p w14:paraId="60297878" w14:textId="77777777" w:rsidR="001E739F" w:rsidRDefault="001E739F" w:rsidP="001E739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0000" w:themeColor="text1"/>
          <w:lang w:val="en-US"/>
        </w:rPr>
      </w:pPr>
      <w:r>
        <w:rPr>
          <w:rFonts w:ascii="FontAwesome" w:hAnsi="FontAwesome" w:cs="Times New Roman"/>
          <w:b/>
          <w:color w:val="FF0066"/>
          <w:lang w:val="en-US"/>
        </w:rPr>
        <w:t></w:t>
      </w:r>
      <w:r w:rsidRPr="00A163E8">
        <w:rPr>
          <w:rFonts w:ascii="Palatino Linotype" w:hAnsi="Palatino Linotype" w:cs="Times New Roman"/>
          <w:b/>
          <w:color w:val="FF0066"/>
          <w:lang w:val="en-US"/>
        </w:rPr>
        <w:t xml:space="preserve"> </w:t>
      </w:r>
      <w:r>
        <w:rPr>
          <w:rFonts w:ascii="Palatino Linotype" w:hAnsi="Palatino Linotype" w:cs="Times New Roman"/>
          <w:b/>
          <w:color w:val="FF0066"/>
          <w:lang w:val="en-US"/>
        </w:rPr>
        <w:t>Lời giải</w:t>
      </w:r>
    </w:p>
    <w:p w14:paraId="31FF7AD9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311895D9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17397675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12822B11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26BAE65F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6B249104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4DC43BB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411F51BF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698FED1E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518884D8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D5D305A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B14DD62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6A7DFFFF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ED2BC2A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58991FD" w14:textId="4930E00E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41E8EF0E" w14:textId="77777777" w:rsidR="00FD65F1" w:rsidRDefault="00FD65F1" w:rsidP="00FD65F1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2027BDD6" w14:textId="77777777" w:rsidR="00FD65F1" w:rsidRDefault="00FD65F1" w:rsidP="00FD65F1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2FAA74BD" w14:textId="77777777" w:rsidR="00FD65F1" w:rsidRDefault="00FD65F1" w:rsidP="00FD65F1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39B28521" w14:textId="77777777" w:rsidR="001E739F" w:rsidRPr="00A163E8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</w:p>
    <w:bookmarkStart w:id="4" w:name="BMN_QUESTION5"/>
    <w:bookmarkEnd w:id="4"/>
    <w:p w14:paraId="10AA2453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7A4C65" wp14:editId="33D179A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FB256" w14:textId="6D21DAC5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7A4C65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3BFB256" w14:textId="6D21DAC5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0635205D" wp14:editId="3F274CB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6A4035C1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Pr="00A163E8">
        <w:rPr>
          <w:rFonts w:ascii="Palatino Linotype" w:hAnsi="Palatino Linotype"/>
          <w:position w:val="-10"/>
          <w:sz w:val="24"/>
        </w:rPr>
        <w:object w:dxaOrig="560" w:dyaOrig="320" w14:anchorId="7684FB0C">
          <v:shape id="_x0000_i1055" type="#_x0000_t75" style="width:27.75pt;height:15.75pt" o:ole="">
            <v:imagedata r:id="rId68" o:title=""/>
          </v:shape>
          <o:OLEObject Type="Embed" ProgID="Equation.DSMT4" ShapeID="_x0000_i1055" DrawAspect="Content" ObjectID="_1741876908" r:id="rId69"/>
        </w:object>
      </w:r>
      <w:r w:rsidRPr="00A163E8">
        <w:rPr>
          <w:rFonts w:ascii="Palatino Linotype" w:hAnsi="Palatino Linotype" w:cs="Times New Roman"/>
          <w:sz w:val="24"/>
        </w:rPr>
        <w:t xml:space="preserve">, cho mặt cầu </w:t>
      </w:r>
      <w:r w:rsidRPr="00A163E8">
        <w:rPr>
          <w:rFonts w:ascii="Palatino Linotype" w:hAnsi="Palatino Linotype"/>
          <w:position w:val="-14"/>
          <w:sz w:val="24"/>
        </w:rPr>
        <w:object w:dxaOrig="400" w:dyaOrig="400" w14:anchorId="669FE6E1">
          <v:shape id="_x0000_i1056" type="#_x0000_t75" style="width:20.25pt;height:20.25pt" o:ole="">
            <v:imagedata r:id="rId70" o:title=""/>
          </v:shape>
          <o:OLEObject Type="Embed" ProgID="Equation.DSMT4" ShapeID="_x0000_i1056" DrawAspect="Content" ObjectID="_1741876909" r:id="rId71"/>
        </w:object>
      </w:r>
      <w:r w:rsidRPr="00A163E8">
        <w:rPr>
          <w:rFonts w:ascii="Palatino Linotype" w:hAnsi="Palatino Linotype" w:cs="Times New Roman"/>
          <w:sz w:val="24"/>
        </w:rPr>
        <w:t xml:space="preserve"> có phương trình </w:t>
      </w:r>
      <w:r w:rsidRPr="00A163E8">
        <w:rPr>
          <w:rFonts w:ascii="Palatino Linotype" w:hAnsi="Palatino Linotype"/>
          <w:position w:val="-10"/>
          <w:sz w:val="24"/>
        </w:rPr>
        <w:object w:dxaOrig="3260" w:dyaOrig="360" w14:anchorId="1F69444B">
          <v:shape id="_x0000_i1057" type="#_x0000_t75" style="width:162.65pt;height:18pt" o:ole="">
            <v:imagedata r:id="rId72" o:title=""/>
          </v:shape>
          <o:OLEObject Type="Embed" ProgID="Equation.DSMT4" ShapeID="_x0000_i1057" DrawAspect="Content" ObjectID="_1741876910" r:id="rId73"/>
        </w:object>
      </w:r>
      <w:r w:rsidRPr="00A163E8">
        <w:rPr>
          <w:rFonts w:ascii="Palatino Linotype" w:hAnsi="Palatino Linotype" w:cs="Times New Roman"/>
          <w:sz w:val="24"/>
        </w:rPr>
        <w:t xml:space="preserve"> và đường thẳng </w:t>
      </w:r>
      <w:r w:rsidRPr="00A163E8">
        <w:rPr>
          <w:rFonts w:ascii="Palatino Linotype" w:hAnsi="Palatino Linotype"/>
          <w:position w:val="-24"/>
          <w:sz w:val="24"/>
        </w:rPr>
        <w:object w:dxaOrig="1740" w:dyaOrig="620" w14:anchorId="246DC312">
          <v:shape id="_x0000_i1058" type="#_x0000_t75" style="width:87pt;height:30.75pt" o:ole="">
            <v:imagedata r:id="rId74" o:title=""/>
          </v:shape>
          <o:OLEObject Type="Embed" ProgID="Equation.DSMT4" ShapeID="_x0000_i1058" DrawAspect="Content" ObjectID="_1741876911" r:id="rId75"/>
        </w:object>
      </w:r>
      <w:r w:rsidRPr="00A163E8">
        <w:rPr>
          <w:rFonts w:ascii="Palatino Linotype" w:hAnsi="Palatino Linotype" w:cs="Times New Roman"/>
          <w:sz w:val="24"/>
        </w:rPr>
        <w:t xml:space="preserve">. Hai mặt phẳng </w:t>
      </w:r>
      <w:r w:rsidRPr="00A163E8">
        <w:rPr>
          <w:rFonts w:ascii="Palatino Linotype" w:hAnsi="Palatino Linotype"/>
          <w:position w:val="-14"/>
          <w:sz w:val="24"/>
        </w:rPr>
        <w:object w:dxaOrig="880" w:dyaOrig="400" w14:anchorId="21E14A81">
          <v:shape id="_x0000_i1059" type="#_x0000_t75" style="width:44.25pt;height:20.25pt" o:ole="">
            <v:imagedata r:id="rId76" o:title=""/>
          </v:shape>
          <o:OLEObject Type="Embed" ProgID="Equation.DSMT4" ShapeID="_x0000_i1059" DrawAspect="Content" ObjectID="_1741876912" r:id="rId77"/>
        </w:object>
      </w:r>
      <w:r w:rsidRPr="00A163E8">
        <w:rPr>
          <w:rFonts w:ascii="Palatino Linotype" w:hAnsi="Palatino Linotype" w:cs="Times New Roman"/>
          <w:sz w:val="24"/>
        </w:rPr>
        <w:t xml:space="preserve"> chứa đường thẳng </w:t>
      </w:r>
      <w:r w:rsidRPr="00A163E8">
        <w:rPr>
          <w:rFonts w:ascii="Palatino Linotype" w:hAnsi="Palatino Linotype"/>
          <w:position w:val="-6"/>
          <w:sz w:val="24"/>
        </w:rPr>
        <w:object w:dxaOrig="220" w:dyaOrig="279" w14:anchorId="5AF3FCD8">
          <v:shape id="_x0000_i1060" type="#_x0000_t75" style="width:11.25pt;height:14.25pt" o:ole="">
            <v:imagedata r:id="rId78" o:title=""/>
          </v:shape>
          <o:OLEObject Type="Embed" ProgID="Equation.DSMT4" ShapeID="_x0000_i1060" DrawAspect="Content" ObjectID="_1741876913" r:id="rId79"/>
        </w:object>
      </w:r>
      <w:r w:rsidRPr="00A163E8">
        <w:rPr>
          <w:rFonts w:ascii="Palatino Linotype" w:hAnsi="Palatino Linotype" w:cs="Times New Roman"/>
          <w:sz w:val="24"/>
        </w:rPr>
        <w:t xml:space="preserve"> và tiếp xúc với mặt cầu </w:t>
      </w:r>
      <w:r w:rsidRPr="00A163E8">
        <w:rPr>
          <w:rFonts w:ascii="Palatino Linotype" w:hAnsi="Palatino Linotype"/>
          <w:position w:val="-14"/>
          <w:sz w:val="24"/>
        </w:rPr>
        <w:object w:dxaOrig="400" w:dyaOrig="400" w14:anchorId="5D37DD55">
          <v:shape id="_x0000_i1061" type="#_x0000_t75" style="width:20.25pt;height:20.25pt" o:ole="">
            <v:imagedata r:id="rId80" o:title=""/>
          </v:shape>
          <o:OLEObject Type="Embed" ProgID="Equation.DSMT4" ShapeID="_x0000_i1061" DrawAspect="Content" ObjectID="_1741876914" r:id="rId81"/>
        </w:object>
      </w:r>
      <w:r w:rsidRPr="00A163E8">
        <w:rPr>
          <w:rFonts w:ascii="Palatino Linotype" w:hAnsi="Palatino Linotype" w:cs="Times New Roman"/>
          <w:sz w:val="24"/>
        </w:rPr>
        <w:t xml:space="preserve"> lần lượt tại </w:t>
      </w:r>
      <w:r w:rsidRPr="00A163E8">
        <w:rPr>
          <w:rFonts w:ascii="Palatino Linotype" w:hAnsi="Palatino Linotype"/>
          <w:position w:val="-10"/>
          <w:sz w:val="24"/>
        </w:rPr>
        <w:object w:dxaOrig="600" w:dyaOrig="320" w14:anchorId="4332F12D">
          <v:shape id="_x0000_i1062" type="#_x0000_t75" style="width:30pt;height:15.75pt" o:ole="">
            <v:imagedata r:id="rId82" o:title=""/>
          </v:shape>
          <o:OLEObject Type="Embed" ProgID="Equation.DSMT4" ShapeID="_x0000_i1062" DrawAspect="Content" ObjectID="_1741876915" r:id="rId83"/>
        </w:object>
      </w:r>
      <w:r w:rsidRPr="00A163E8">
        <w:rPr>
          <w:rFonts w:ascii="Palatino Linotype" w:hAnsi="Palatino Linotype" w:cs="Times New Roman"/>
          <w:sz w:val="24"/>
        </w:rPr>
        <w:t xml:space="preserve">. Gọi </w:t>
      </w:r>
      <w:r w:rsidRPr="00A163E8">
        <w:rPr>
          <w:rFonts w:ascii="Palatino Linotype" w:hAnsi="Palatino Linotype"/>
          <w:position w:val="-14"/>
          <w:sz w:val="24"/>
        </w:rPr>
        <w:object w:dxaOrig="1020" w:dyaOrig="400" w14:anchorId="145B2963">
          <v:shape id="_x0000_i1063" type="#_x0000_t75" style="width:51pt;height:20.25pt" o:ole="">
            <v:imagedata r:id="rId84" o:title=""/>
          </v:shape>
          <o:OLEObject Type="Embed" ProgID="Equation.DSMT4" ShapeID="_x0000_i1063" DrawAspect="Content" ObjectID="_1741876916" r:id="rId85"/>
        </w:object>
      </w:r>
      <w:r w:rsidRPr="00A163E8">
        <w:rPr>
          <w:rFonts w:ascii="Palatino Linotype" w:hAnsi="Palatino Linotype" w:cs="Times New Roman"/>
          <w:sz w:val="24"/>
        </w:rPr>
        <w:t xml:space="preserve"> là trung điểm của </w:t>
      </w:r>
      <w:r w:rsidRPr="00A163E8">
        <w:rPr>
          <w:rFonts w:ascii="Palatino Linotype" w:hAnsi="Palatino Linotype"/>
          <w:position w:val="-6"/>
          <w:sz w:val="24"/>
        </w:rPr>
        <w:object w:dxaOrig="460" w:dyaOrig="279" w14:anchorId="084F6CDF">
          <v:shape id="_x0000_i1064" type="#_x0000_t75" style="width:23.25pt;height:14.25pt" o:ole="">
            <v:imagedata r:id="rId86" o:title=""/>
          </v:shape>
          <o:OLEObject Type="Embed" ProgID="Equation.DSMT4" ShapeID="_x0000_i1064" DrawAspect="Content" ObjectID="_1741876917" r:id="rId87"/>
        </w:object>
      </w:r>
      <w:r w:rsidRPr="00A163E8">
        <w:rPr>
          <w:rFonts w:ascii="Palatino Linotype" w:hAnsi="Palatino Linotype" w:cs="Times New Roman"/>
          <w:sz w:val="24"/>
        </w:rPr>
        <w:t xml:space="preserve">. Khi đó tổng </w:t>
      </w:r>
      <w:r w:rsidRPr="00A163E8">
        <w:rPr>
          <w:rFonts w:ascii="Palatino Linotype" w:hAnsi="Palatino Linotype"/>
          <w:position w:val="-6"/>
          <w:sz w:val="24"/>
        </w:rPr>
        <w:object w:dxaOrig="859" w:dyaOrig="279" w14:anchorId="6A105970">
          <v:shape id="_x0000_i1065" type="#_x0000_t75" style="width:42.75pt;height:14.25pt" o:ole="">
            <v:imagedata r:id="rId88" o:title=""/>
          </v:shape>
          <o:OLEObject Type="Embed" ProgID="Equation.DSMT4" ShapeID="_x0000_i1065" DrawAspect="Content" ObjectID="_1741876918" r:id="rId89"/>
        </w:object>
      </w:r>
      <w:r w:rsidRPr="00A163E8">
        <w:rPr>
          <w:rFonts w:ascii="Palatino Linotype" w:hAnsi="Palatino Linotype" w:cs="Times New Roman"/>
          <w:sz w:val="24"/>
        </w:rPr>
        <w:t xml:space="preserve"> bằng</w:t>
      </w:r>
    </w:p>
    <w:p w14:paraId="3C5B1065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499" w:dyaOrig="620" w14:anchorId="104400E5">
          <v:shape id="_x0000_i1066" type="#_x0000_t75" style="width:25.5pt;height:30.75pt" o:ole="">
            <v:imagedata r:id="rId90" o:title=""/>
          </v:shape>
          <o:OLEObject Type="Embed" ProgID="Equation.DSMT4" ShapeID="_x0000_i1066" DrawAspect="Content" ObjectID="_1741876919" r:id="rId91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320" w:dyaOrig="620" w14:anchorId="1BE3178D">
          <v:shape id="_x0000_i1067" type="#_x0000_t75" style="width:16.5pt;height:30.75pt" o:ole="">
            <v:imagedata r:id="rId92" o:title=""/>
          </v:shape>
          <o:OLEObject Type="Embed" ProgID="Equation.DSMT4" ShapeID="_x0000_i1067" DrawAspect="Content" ObjectID="_1741876920" r:id="rId93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320" w:dyaOrig="620" w14:anchorId="720B4533">
          <v:shape id="_x0000_i1068" type="#_x0000_t75" style="width:15.75pt;height:30.75pt" o:ole="">
            <v:imagedata r:id="rId94" o:title=""/>
          </v:shape>
          <o:OLEObject Type="Embed" ProgID="Equation.DSMT4" ShapeID="_x0000_i1068" DrawAspect="Content" ObjectID="_1741876921" r:id="rId95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499" w:dyaOrig="620" w14:anchorId="356AB295">
          <v:shape id="_x0000_i1069" type="#_x0000_t75" style="width:24.75pt;height:30.75pt" o:ole="">
            <v:imagedata r:id="rId96" o:title=""/>
          </v:shape>
          <o:OLEObject Type="Embed" ProgID="Equation.DSMT4" ShapeID="_x0000_i1069" DrawAspect="Content" ObjectID="_1741876922" r:id="rId97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0C90C005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82344A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0E77E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1B286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E9832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5A696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28AA8A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73E6E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6E118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A300D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643D1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88F81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A28F0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56D9E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F39B7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9FDE9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2B809B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57F178CC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B662B7" wp14:editId="2CF5F1B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98CC6" w14:textId="5421E194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B662B7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C298CC6" w14:textId="5421E194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4080" behindDoc="0" locked="0" layoutInCell="1" allowOverlap="1" wp14:anchorId="72465D74" wp14:editId="107C2DE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lang w:val="vi-VN"/>
        </w:rPr>
        <w:t>Câu 6:</w:t>
      </w:r>
    </w:p>
    <w:p w14:paraId="65B416AE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A163E8">
        <w:rPr>
          <w:rFonts w:ascii="Palatino Linotype" w:hAnsi="Palatino Linotype" w:cs="Times New Roman"/>
          <w:sz w:val="24"/>
        </w:rPr>
        <w:t xml:space="preserve">Cho hàm số bậc ba </w:t>
      </w:r>
      <w:r w:rsidRPr="00A163E8">
        <w:rPr>
          <w:rFonts w:ascii="Palatino Linotype" w:hAnsi="Palatino Linotype"/>
          <w:position w:val="-24"/>
          <w:sz w:val="24"/>
        </w:rPr>
        <w:object w:dxaOrig="2900" w:dyaOrig="620" w14:anchorId="5951DE1C">
          <v:shape id="_x0000_i1070" type="#_x0000_t75" style="width:145.45pt;height:30.75pt" o:ole="">
            <v:imagedata r:id="rId98" o:title=""/>
          </v:shape>
          <o:OLEObject Type="Embed" ProgID="Equation.DSMT4" ShapeID="_x0000_i1070" DrawAspect="Content" ObjectID="_1741876923" r:id="rId99"/>
        </w:object>
      </w:r>
      <w:r w:rsidRPr="00A163E8">
        <w:rPr>
          <w:rFonts w:ascii="Palatino Linotype" w:hAnsi="Palatino Linotype" w:cs="Times New Roman"/>
          <w:sz w:val="24"/>
        </w:rPr>
        <w:t xml:space="preserve"> và đường thẳng </w:t>
      </w:r>
      <w:r w:rsidRPr="00A163E8">
        <w:rPr>
          <w:rFonts w:ascii="Palatino Linotype" w:hAnsi="Palatino Linotype"/>
          <w:position w:val="-14"/>
          <w:sz w:val="24"/>
        </w:rPr>
        <w:object w:dxaOrig="940" w:dyaOrig="400" w14:anchorId="34C2CC29">
          <v:shape id="_x0000_i1071" type="#_x0000_t75" style="width:47.25pt;height:20.25pt" o:ole="">
            <v:imagedata r:id="rId100" o:title=""/>
          </v:shape>
          <o:OLEObject Type="Embed" ProgID="Equation.DSMT4" ShapeID="_x0000_i1071" DrawAspect="Content" ObjectID="_1741876924" r:id="rId101"/>
        </w:object>
      </w:r>
      <w:r w:rsidRPr="00A163E8">
        <w:rPr>
          <w:rFonts w:ascii="Palatino Linotype" w:hAnsi="Palatino Linotype" w:cs="Times New Roman"/>
          <w:sz w:val="24"/>
        </w:rPr>
        <w:t xml:space="preserve"> có đồ thị như hình vẽ sau:</w:t>
      </w:r>
    </w:p>
    <w:p w14:paraId="48D6F29E" w14:textId="77777777" w:rsidR="001E739F" w:rsidRPr="00A163E8" w:rsidRDefault="001E739F" w:rsidP="001E739F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mirrorIndents/>
        <w:jc w:val="center"/>
        <w:rPr>
          <w:rFonts w:ascii="Palatino Linotype" w:hAnsi="Palatino Linotype" w:cs="Times New Roman"/>
          <w:lang w:val="en-US"/>
        </w:rPr>
      </w:pPr>
      <w:r w:rsidRPr="00A163E8">
        <w:rPr>
          <w:rFonts w:ascii="Palatino Linotype" w:hAnsi="Palatino Linotype" w:cs="Times New Roman"/>
          <w:noProof/>
          <w:lang w:val="en-US"/>
        </w:rPr>
        <w:drawing>
          <wp:inline distT="0" distB="0" distL="0" distR="0" wp14:anchorId="06F95C52" wp14:editId="0EBCAFE2">
            <wp:extent cx="1668143" cy="168402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02" cy="16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7654" w14:textId="77777777" w:rsidR="001E739F" w:rsidRPr="00A163E8" w:rsidRDefault="001E739F" w:rsidP="001E739F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b/>
          <w:color w:val="0000FF"/>
          <w:lang w:val="en-US"/>
        </w:rPr>
      </w:pPr>
      <w:r w:rsidRPr="00A163E8">
        <w:rPr>
          <w:rFonts w:ascii="Palatino Linotype" w:hAnsi="Palatino Linotype" w:cs="Times New Roman"/>
          <w:lang w:val="en-US"/>
        </w:rPr>
        <w:lastRenderedPageBreak/>
        <w:t xml:space="preserve">Biết </w:t>
      </w:r>
      <w:r w:rsidRPr="00A163E8">
        <w:rPr>
          <w:rFonts w:ascii="Palatino Linotype" w:hAnsi="Palatino Linotype" w:cs="Times New Roman"/>
          <w:position w:val="-6"/>
          <w:lang w:val="en-US"/>
        </w:rPr>
        <w:object w:dxaOrig="740" w:dyaOrig="279" w14:anchorId="301F21A1">
          <v:shape id="_x0000_i1072" type="#_x0000_t75" style="width:36.75pt;height:13.5pt" o:ole="">
            <v:imagedata r:id="rId103" o:title=""/>
          </v:shape>
          <o:OLEObject Type="Embed" ProgID="Equation.DSMT4" ShapeID="_x0000_i1072" DrawAspect="Content" ObjectID="_1741876925" r:id="rId104"/>
        </w:object>
      </w:r>
      <w:r w:rsidRPr="00A163E8">
        <w:rPr>
          <w:rFonts w:ascii="Palatino Linotype" w:hAnsi="Palatino Linotype" w:cs="Times New Roman"/>
          <w:lang w:val="en-US"/>
        </w:rPr>
        <w:t xml:space="preserve">. Diện tích hình phẳng giới hạn bởi đồ thị </w:t>
      </w:r>
      <w:r w:rsidRPr="00A163E8">
        <w:rPr>
          <w:rFonts w:ascii="Palatino Linotype" w:hAnsi="Palatino Linotype" w:cs="Times New Roman"/>
          <w:position w:val="-14"/>
          <w:lang w:val="en-US"/>
        </w:rPr>
        <w:object w:dxaOrig="960" w:dyaOrig="400" w14:anchorId="3559E412">
          <v:shape id="_x0000_i1073" type="#_x0000_t75" style="width:48pt;height:20.25pt" o:ole="">
            <v:imagedata r:id="rId105" o:title=""/>
          </v:shape>
          <o:OLEObject Type="Embed" ProgID="Equation.DSMT4" ShapeID="_x0000_i1073" DrawAspect="Content" ObjectID="_1741876926" r:id="rId106"/>
        </w:object>
      </w:r>
      <w:r w:rsidRPr="00A163E8">
        <w:rPr>
          <w:rFonts w:ascii="Palatino Linotype" w:hAnsi="Palatino Linotype" w:cs="Times New Roman"/>
          <w:lang w:val="en-US"/>
        </w:rPr>
        <w:t xml:space="preserve">, trục hoành và 2 đường thẳng </w:t>
      </w:r>
      <w:r w:rsidRPr="00A163E8">
        <w:rPr>
          <w:rFonts w:ascii="Palatino Linotype" w:hAnsi="Palatino Linotype" w:cs="Times New Roman"/>
          <w:position w:val="-10"/>
          <w:lang w:val="en-US"/>
        </w:rPr>
        <w:object w:dxaOrig="1140" w:dyaOrig="320" w14:anchorId="548F646C">
          <v:shape id="_x0000_i1074" type="#_x0000_t75" style="width:57pt;height:16.5pt" o:ole="">
            <v:imagedata r:id="rId107" o:title=""/>
          </v:shape>
          <o:OLEObject Type="Embed" ProgID="Equation.DSMT4" ShapeID="_x0000_i1074" DrawAspect="Content" ObjectID="_1741876927" r:id="rId108"/>
        </w:object>
      </w:r>
      <w:r w:rsidRPr="00A163E8">
        <w:rPr>
          <w:rFonts w:ascii="Palatino Linotype" w:hAnsi="Palatino Linotype" w:cs="Times New Roman"/>
          <w:lang w:val="en-US"/>
        </w:rPr>
        <w:t xml:space="preserve"> bằng</w:t>
      </w:r>
    </w:p>
    <w:p w14:paraId="53967A09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1C0C73EE">
          <v:shape id="_x0000_i1075" type="#_x0000_t75" style="width:20.25pt;height:32.25pt" o:ole="">
            <v:imagedata r:id="rId109" o:title=""/>
          </v:shape>
          <o:OLEObject Type="Embed" ProgID="Equation.DSMT4" ShapeID="_x0000_i1075" DrawAspect="Content" ObjectID="_1741876928" r:id="rId110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24C82C22">
          <v:shape id="_x0000_i1076" type="#_x0000_t75" style="width:19.5pt;height:30.75pt" o:ole="">
            <v:imagedata r:id="rId111" o:title=""/>
          </v:shape>
          <o:OLEObject Type="Embed" ProgID="Equation.DSMT4" ShapeID="_x0000_i1076" DrawAspect="Content" ObjectID="_1741876929" r:id="rId112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2E51D072">
          <v:shape id="_x0000_i1077" type="#_x0000_t75" style="width:19.5pt;height:30pt" o:ole="">
            <v:imagedata r:id="rId113" o:title=""/>
          </v:shape>
          <o:OLEObject Type="Embed" ProgID="Equation.DSMT4" ShapeID="_x0000_i1077" DrawAspect="Content" ObjectID="_1741876930" r:id="rId114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13B672D1">
          <v:shape id="_x0000_i1078" type="#_x0000_t75" style="width:20.25pt;height:30.75pt" o:ole="">
            <v:imagedata r:id="rId115" o:title=""/>
          </v:shape>
          <o:OLEObject Type="Embed" ProgID="Equation.DSMT4" ShapeID="_x0000_i1078" DrawAspect="Content" ObjectID="_1741876931" r:id="rId116"/>
        </w:object>
      </w:r>
    </w:p>
    <w:p w14:paraId="4ED49F7C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4DF7275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DAC556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753FC8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C0B607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B7FBF1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ED1DE4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449CB6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E0CCDF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C46424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E68F3C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B5C373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BBEF55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7D826C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A54CEC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28E69E4" w14:textId="74DD1DB9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C80F405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bookmarkStart w:id="6" w:name="BMN_QUESTION7"/>
    <w:bookmarkEnd w:id="6"/>
    <w:p w14:paraId="6A1E3364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7E51A" wp14:editId="46CD044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5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A4167" w14:textId="32D7D77D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7E51A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0A4167" w14:textId="32D7D77D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422A6FA9" wp14:editId="710A8BF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23A6706D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3E8">
        <w:rPr>
          <w:rFonts w:ascii="Palatino Linotype" w:hAnsi="Palatino Linotype" w:cs="Times New Roman"/>
          <w:sz w:val="24"/>
        </w:rPr>
        <w:t xml:space="preserve">Cho số phức </w:t>
      </w:r>
      <w:r w:rsidRPr="00A163E8">
        <w:rPr>
          <w:rFonts w:ascii="Palatino Linotype" w:hAnsi="Palatino Linotype"/>
          <w:position w:val="-14"/>
          <w:sz w:val="24"/>
        </w:rPr>
        <w:object w:dxaOrig="2079" w:dyaOrig="400" w14:anchorId="595F87C1">
          <v:shape id="_x0000_i1079" type="#_x0000_t75" style="width:103.55pt;height:20.25pt" o:ole="">
            <v:imagedata r:id="rId117" o:title=""/>
          </v:shape>
          <o:OLEObject Type="Embed" ProgID="Equation.DSMT4" ShapeID="_x0000_i1079" DrawAspect="Content" ObjectID="_1741876932" r:id="rId118"/>
        </w:object>
      </w:r>
      <w:r w:rsidRPr="00A163E8">
        <w:rPr>
          <w:rFonts w:ascii="Palatino Linotype" w:hAnsi="Palatino Linotype" w:cs="Times New Roman"/>
          <w:sz w:val="24"/>
        </w:rPr>
        <w:t xml:space="preserve"> thỏa mãn </w:t>
      </w:r>
      <w:r w:rsidRPr="00A163E8">
        <w:rPr>
          <w:rFonts w:ascii="Palatino Linotype" w:hAnsi="Palatino Linotype"/>
          <w:position w:val="-14"/>
          <w:sz w:val="24"/>
        </w:rPr>
        <w:object w:dxaOrig="2740" w:dyaOrig="440" w14:anchorId="40E7CA0F">
          <v:shape id="_x0000_i1080" type="#_x0000_t75" style="width:137.25pt;height:21.75pt" o:ole="">
            <v:imagedata r:id="rId119" o:title=""/>
          </v:shape>
          <o:OLEObject Type="Embed" ProgID="Equation.DSMT4" ShapeID="_x0000_i1080" DrawAspect="Content" ObjectID="_1741876933" r:id="rId120"/>
        </w:object>
      </w:r>
      <w:r w:rsidRPr="00A163E8">
        <w:rPr>
          <w:rFonts w:ascii="Palatino Linotype" w:hAnsi="Palatino Linotype" w:cs="Times New Roman"/>
          <w:sz w:val="24"/>
        </w:rPr>
        <w:t xml:space="preserve"> và </w:t>
      </w:r>
      <w:r w:rsidRPr="00A163E8">
        <w:rPr>
          <w:rFonts w:ascii="Palatino Linotype" w:hAnsi="Palatino Linotype"/>
          <w:position w:val="-28"/>
          <w:sz w:val="24"/>
        </w:rPr>
        <w:object w:dxaOrig="1020" w:dyaOrig="680" w14:anchorId="173F7E37">
          <v:shape id="_x0000_i1081" type="#_x0000_t75" style="width:51pt;height:33.75pt" o:ole="">
            <v:imagedata r:id="rId121" o:title=""/>
          </v:shape>
          <o:OLEObject Type="Embed" ProgID="Equation.DSMT4" ShapeID="_x0000_i1081" DrawAspect="Content" ObjectID="_1741876934" r:id="rId122"/>
        </w:object>
      </w:r>
      <w:r w:rsidRPr="00A163E8">
        <w:rPr>
          <w:rFonts w:ascii="Palatino Linotype" w:hAnsi="Palatino Linotype" w:cs="Times New Roman"/>
          <w:sz w:val="24"/>
        </w:rPr>
        <w:t xml:space="preserve"> đạt giá trị nhỏ nhất. Tính </w:t>
      </w:r>
      <w:r w:rsidRPr="00A163E8">
        <w:rPr>
          <w:rFonts w:ascii="Palatino Linotype" w:hAnsi="Palatino Linotype"/>
          <w:position w:val="-6"/>
          <w:sz w:val="24"/>
        </w:rPr>
        <w:object w:dxaOrig="1140" w:dyaOrig="279" w14:anchorId="79D9B282">
          <v:shape id="_x0000_i1082" type="#_x0000_t75" style="width:57pt;height:13.5pt" o:ole="">
            <v:imagedata r:id="rId123" o:title=""/>
          </v:shape>
          <o:OLEObject Type="Embed" ProgID="Equation.DSMT4" ShapeID="_x0000_i1082" DrawAspect="Content" ObjectID="_1741876935" r:id="rId124"/>
        </w:object>
      </w:r>
    </w:p>
    <w:p w14:paraId="4333CB0E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60" w:dyaOrig="279" w14:anchorId="2FA21DB6">
          <v:shape id="_x0000_i1083" type="#_x0000_t75" style="width:38.25pt;height:14.25pt" o:ole="">
            <v:imagedata r:id="rId125" o:title=""/>
          </v:shape>
          <o:OLEObject Type="Embed" ProgID="Equation.DSMT4" ShapeID="_x0000_i1083" DrawAspect="Content" ObjectID="_1741876936" r:id="rId126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795AABF3">
          <v:shape id="_x0000_i1084" type="#_x0000_t75" style="width:38.25pt;height:13.5pt" o:ole="">
            <v:imagedata r:id="rId127" o:title=""/>
          </v:shape>
          <o:OLEObject Type="Embed" ProgID="Equation.DSMT4" ShapeID="_x0000_i1084" DrawAspect="Content" ObjectID="_1741876937" r:id="rId128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660" w:dyaOrig="279" w14:anchorId="26838B81">
          <v:shape id="_x0000_i1085" type="#_x0000_t75" style="width:33pt;height:13.5pt" o:ole="">
            <v:imagedata r:id="rId129" o:title=""/>
          </v:shape>
          <o:OLEObject Type="Embed" ProgID="Equation.DSMT4" ShapeID="_x0000_i1085" DrawAspect="Content" ObjectID="_1741876938" r:id="rId130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40" w:dyaOrig="279" w14:anchorId="1F8BA204">
          <v:shape id="_x0000_i1086" type="#_x0000_t75" style="width:37.5pt;height:13.5pt" o:ole="">
            <v:imagedata r:id="rId131" o:title=""/>
          </v:shape>
          <o:OLEObject Type="Embed" ProgID="Equation.DSMT4" ShapeID="_x0000_i1086" DrawAspect="Content" ObjectID="_1741876939" r:id="rId132"/>
        </w:object>
      </w:r>
    </w:p>
    <w:p w14:paraId="3501C089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1F44298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4FAE1A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7AEF4C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DF0F92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092B05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683164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DF974C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lastRenderedPageBreak/>
        <w:tab/>
      </w:r>
    </w:p>
    <w:p w14:paraId="56020D3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7C130A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9732E7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2CA318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1DA8E2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88D9D3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BD5B98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13B226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4A358EF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bookmarkStart w:id="7" w:name="BMN_QUESTION8"/>
    <w:bookmarkEnd w:id="7"/>
    <w:p w14:paraId="09976D05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99B2A" wp14:editId="51B278E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BCC1C" w14:textId="2482A900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99B2A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7BCC1C" w14:textId="2482A900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46D4AC7A" wp14:editId="67E9A28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6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113E0208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A163E8">
        <w:rPr>
          <w:rFonts w:ascii="Palatino Linotype" w:hAnsi="Palatino Linotype"/>
          <w:position w:val="-14"/>
          <w:sz w:val="24"/>
        </w:rPr>
        <w:object w:dxaOrig="980" w:dyaOrig="400" w14:anchorId="4AD3383D">
          <v:shape id="_x0000_i1087" type="#_x0000_t75" style="width:49.5pt;height:20.25pt" o:ole="">
            <v:imagedata r:id="rId133" o:title=""/>
          </v:shape>
          <o:OLEObject Type="Embed" ProgID="Equation.DSMT4" ShapeID="_x0000_i1087" DrawAspect="Content" ObjectID="_1741876940" r:id="rId134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có đạo hàm </w:t>
      </w:r>
      <w:r w:rsidRPr="00A163E8">
        <w:rPr>
          <w:rFonts w:ascii="Palatino Linotype" w:hAnsi="Palatino Linotype"/>
          <w:position w:val="-14"/>
          <w:sz w:val="24"/>
        </w:rPr>
        <w:object w:dxaOrig="1820" w:dyaOrig="400" w14:anchorId="24214C43">
          <v:shape id="_x0000_i1088" type="#_x0000_t75" style="width:91.45pt;height:20.25pt" o:ole="">
            <v:imagedata r:id="rId135" o:title=""/>
          </v:shape>
          <o:OLEObject Type="Embed" ProgID="Equation.DSMT4" ShapeID="_x0000_i1088" DrawAspect="Content" ObjectID="_1741876941" r:id="rId136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A163E8">
        <w:rPr>
          <w:rFonts w:ascii="Palatino Linotype" w:hAnsi="Palatino Linotype"/>
          <w:position w:val="-14"/>
          <w:sz w:val="24"/>
        </w:rPr>
        <w:object w:dxaOrig="940" w:dyaOrig="400" w14:anchorId="2C77607C">
          <v:shape id="_x0000_i1089" type="#_x0000_t75" style="width:46.5pt;height:20.25pt" o:ole="">
            <v:imagedata r:id="rId137" o:title=""/>
          </v:shape>
          <o:OLEObject Type="Embed" ProgID="Equation.DSMT4" ShapeID="_x0000_i1089" DrawAspect="Content" ObjectID="_1741876942" r:id="rId138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A163E8">
        <w:rPr>
          <w:rFonts w:ascii="Palatino Linotype" w:hAnsi="Palatino Linotype"/>
          <w:position w:val="-6"/>
          <w:sz w:val="24"/>
        </w:rPr>
        <w:object w:dxaOrig="200" w:dyaOrig="279" w14:anchorId="7ABD4D16">
          <v:shape id="_x0000_i1090" type="#_x0000_t75" style="width:10.5pt;height:14.25pt" o:ole="">
            <v:imagedata r:id="rId139" o:title=""/>
          </v:shape>
          <o:OLEObject Type="Embed" ProgID="Equation.DSMT4" ShapeID="_x0000_i1090" DrawAspect="Content" ObjectID="_1741876943" r:id="rId140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là số điểm cực tiểu của hàm số </w:t>
      </w:r>
      <w:r w:rsidRPr="00A163E8">
        <w:rPr>
          <w:rFonts w:ascii="Palatino Linotype" w:hAnsi="Palatino Linotype"/>
          <w:position w:val="-18"/>
          <w:sz w:val="24"/>
        </w:rPr>
        <w:object w:dxaOrig="2060" w:dyaOrig="520" w14:anchorId="4B432F3D">
          <v:shape id="_x0000_i1091" type="#_x0000_t75" style="width:102.8pt;height:26.25pt" o:ole="">
            <v:imagedata r:id="rId141" o:title=""/>
          </v:shape>
          <o:OLEObject Type="Embed" ProgID="Equation.DSMT4" ShapeID="_x0000_i1091" DrawAspect="Content" ObjectID="_1741876944" r:id="rId142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. Tính giá trị biểu thức </w:t>
      </w:r>
      <w:r w:rsidRPr="00A163E8">
        <w:rPr>
          <w:rFonts w:ascii="Palatino Linotype" w:hAnsi="Palatino Linotype"/>
          <w:position w:val="-6"/>
          <w:sz w:val="24"/>
        </w:rPr>
        <w:object w:dxaOrig="1660" w:dyaOrig="320" w14:anchorId="6B7826E0">
          <v:shape id="_x0000_i1092" type="#_x0000_t75" style="width:83.25pt;height:15.75pt" o:ole="">
            <v:imagedata r:id="rId143" o:title=""/>
          </v:shape>
          <o:OLEObject Type="Embed" ProgID="Equation.DSMT4" ShapeID="_x0000_i1092" DrawAspect="Content" ObjectID="_1741876945" r:id="rId144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12E09CA3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840" w:dyaOrig="279" w14:anchorId="7B7858E8">
          <v:shape id="_x0000_i1093" type="#_x0000_t75" style="width:37.5pt;height:12pt" o:ole="">
            <v:imagedata r:id="rId145" o:title=""/>
          </v:shape>
          <o:OLEObject Type="Embed" ProgID="Equation.DSMT4" ShapeID="_x0000_i1093" DrawAspect="Content" ObjectID="_1741876946" r:id="rId14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4"/>
          <w:sz w:val="24"/>
          <w:szCs w:val="24"/>
        </w:rPr>
        <w:object w:dxaOrig="840" w:dyaOrig="260" w14:anchorId="52F7AE19">
          <v:shape id="_x0000_i1094" type="#_x0000_t75" style="width:37.5pt;height:11.25pt" o:ole="">
            <v:imagedata r:id="rId147" o:title=""/>
          </v:shape>
          <o:OLEObject Type="Embed" ProgID="Equation.DSMT4" ShapeID="_x0000_i1094" DrawAspect="Content" ObjectID="_1741876947" r:id="rId14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859" w:dyaOrig="279" w14:anchorId="02DECBA1">
          <v:shape id="_x0000_i1095" type="#_x0000_t75" style="width:38.25pt;height:12pt" o:ole="">
            <v:imagedata r:id="rId149" o:title=""/>
          </v:shape>
          <o:OLEObject Type="Embed" ProgID="Equation.DSMT4" ShapeID="_x0000_i1095" DrawAspect="Content" ObjectID="_1741876948" r:id="rId150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859" w:dyaOrig="279" w14:anchorId="38368B19">
          <v:shape id="_x0000_i1096" type="#_x0000_t75" style="width:38.25pt;height:12pt" o:ole="">
            <v:imagedata r:id="rId151" o:title=""/>
          </v:shape>
          <o:OLEObject Type="Embed" ProgID="Equation.DSMT4" ShapeID="_x0000_i1096" DrawAspect="Content" ObjectID="_1741876949" r:id="rId15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4DE5E7BD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7F8254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BB436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149C4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BB566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EECA1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CBCD4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8F702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CEE4D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2D969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F72F8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E7B7B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80E27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7CE56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79185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A710AD" w14:textId="75344916" w:rsidR="00FD65F1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626A99" w14:textId="77777777" w:rsidR="00FD65F1" w:rsidRDefault="00FD65F1" w:rsidP="00FD65F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A07301" w14:textId="77777777" w:rsidR="00FD65F1" w:rsidRDefault="00FD65F1" w:rsidP="00FD65F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37A5AB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8" w:name="BMN_QUESTION9"/>
    <w:bookmarkEnd w:id="8"/>
    <w:p w14:paraId="09DB95BF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0C1512" wp14:editId="2F90FDB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210CA" w14:textId="439A322D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C1512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55210CA" w14:textId="439A322D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700224" behindDoc="0" locked="0" layoutInCell="1" allowOverlap="1" wp14:anchorId="68628629" wp14:editId="26C1B89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9:</w:t>
      </w:r>
    </w:p>
    <w:p w14:paraId="480C8758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Có bao nhiêu số nguyên </w:t>
      </w:r>
      <w:r w:rsidRPr="00A163E8">
        <w:rPr>
          <w:rFonts w:ascii="Palatino Linotype" w:hAnsi="Palatino Linotype"/>
          <w:position w:val="-14"/>
          <w:sz w:val="24"/>
        </w:rPr>
        <w:object w:dxaOrig="1780" w:dyaOrig="400" w14:anchorId="1F830CFC">
          <v:shape id="_x0000_i1097" type="#_x0000_t75" style="width:88.45pt;height:20.25pt" o:ole="">
            <v:imagedata r:id="rId153" o:title=""/>
          </v:shape>
          <o:OLEObject Type="Embed" ProgID="Equation.DSMT4" ShapeID="_x0000_i1097" DrawAspect="Content" ObjectID="_1741876950" r:id="rId154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để bất phương trình </w:t>
      </w:r>
      <w:r w:rsidRPr="00A163E8">
        <w:rPr>
          <w:rFonts w:ascii="Palatino Linotype" w:hAnsi="Palatino Linotype"/>
          <w:position w:val="-14"/>
          <w:sz w:val="24"/>
        </w:rPr>
        <w:object w:dxaOrig="1920" w:dyaOrig="580" w14:anchorId="0195F44B">
          <v:shape id="_x0000_i1098" type="#_x0000_t75" style="width:96pt;height:29.25pt" o:ole="">
            <v:imagedata r:id="rId155" o:title=""/>
          </v:shape>
          <o:OLEObject Type="Embed" ProgID="Equation.DSMT4" ShapeID="_x0000_i1098" DrawAspect="Content" ObjectID="_1741876951" r:id="rId156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có nghiệm đúng với mọi số thực </w:t>
      </w:r>
      <w:r w:rsidRPr="00A163E8">
        <w:rPr>
          <w:rFonts w:ascii="Palatino Linotype" w:hAnsi="Palatino Linotype"/>
          <w:position w:val="-14"/>
          <w:sz w:val="24"/>
        </w:rPr>
        <w:object w:dxaOrig="900" w:dyaOrig="400" w14:anchorId="70C9A56E">
          <v:shape id="_x0000_i1099" type="#_x0000_t75" style="width:45pt;height:20.25pt" o:ole="">
            <v:imagedata r:id="rId157" o:title=""/>
          </v:shape>
          <o:OLEObject Type="Embed" ProgID="Equation.DSMT4" ShapeID="_x0000_i1099" DrawAspect="Content" ObjectID="_1741876952" r:id="rId15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23B11556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02DC520B">
          <v:shape id="_x0000_i1100" type="#_x0000_t75" style="width:25.5pt;height:12pt" o:ole="">
            <v:imagedata r:id="rId159" o:title=""/>
          </v:shape>
          <o:OLEObject Type="Embed" ProgID="Equation.DSMT4" ShapeID="_x0000_i1100" DrawAspect="Content" ObjectID="_1741876953" r:id="rId160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5944305C">
          <v:shape id="_x0000_i1101" type="#_x0000_t75" style="width:26.25pt;height:12pt" o:ole="">
            <v:imagedata r:id="rId161" o:title=""/>
          </v:shape>
          <o:OLEObject Type="Embed" ProgID="Equation.DSMT4" ShapeID="_x0000_i1101" DrawAspect="Content" ObjectID="_1741876954" r:id="rId16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28001464">
          <v:shape id="_x0000_i1102" type="#_x0000_t75" style="width:24pt;height:13.5pt" o:ole="">
            <v:imagedata r:id="rId163" o:title=""/>
          </v:shape>
          <o:OLEObject Type="Embed" ProgID="Equation.DSMT4" ShapeID="_x0000_i1102" DrawAspect="Content" ObjectID="_1741876955" r:id="rId164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40" w:dyaOrig="279" w14:anchorId="261AF814">
          <v:shape id="_x0000_i1103" type="#_x0000_t75" style="width:24pt;height:14.25pt" o:ole="">
            <v:imagedata r:id="rId165" o:title=""/>
          </v:shape>
          <o:OLEObject Type="Embed" ProgID="Equation.DSMT4" ShapeID="_x0000_i1103" DrawAspect="Content" ObjectID="_1741876956" r:id="rId16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5B8C39F7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D989BA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978D1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0B784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1210F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22818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D07DD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78CB3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17FD1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54BFC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4E3B7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4D108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8047B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4BF93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A3B21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F47F77" w14:textId="63E40E90" w:rsidR="00353A1A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CAC0E9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9" w:name="BMN_QUESTION10"/>
    <w:bookmarkEnd w:id="9"/>
    <w:p w14:paraId="0C578BD4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Theme="minorEastAsia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Theme="minorEastAsia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2A588" wp14:editId="5C25533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2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AC05A" w14:textId="1341B72A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2A588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85AC05A" w14:textId="1341B72A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Theme="minorEastAsia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1EF5FB63" wp14:editId="5DB9C45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1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eastAsiaTheme="minorEastAsia" w:hAnsi="Palatino Linotype" w:cs="Times New Roman"/>
          <w:b/>
          <w:color w:val="FFFFFF"/>
          <w:sz w:val="12"/>
          <w:lang w:val="vi-VN"/>
        </w:rPr>
        <w:t>Câu 10:</w:t>
      </w:r>
    </w:p>
    <w:p w14:paraId="159C0E0C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Theme="minorEastAsia" w:hAnsi="Palatino Linotype" w:cs="Times New Roman"/>
          <w:b/>
          <w:color w:val="0000FF"/>
          <w:sz w:val="24"/>
        </w:rPr>
      </w:pPr>
      <w:r w:rsidRPr="00A163E8">
        <w:rPr>
          <w:rFonts w:ascii="Palatino Linotype" w:eastAsiaTheme="minorEastAsia" w:hAnsi="Palatino Linotype" w:cs="Times New Roman"/>
          <w:sz w:val="24"/>
        </w:rPr>
        <w:t xml:space="preserve">Có bao nhiêu giá trị nguyên của tham số </w:t>
      </w:r>
      <w:r w:rsidRPr="00A163E8">
        <w:rPr>
          <w:rFonts w:ascii="Palatino Linotype" w:hAnsi="Palatino Linotype"/>
          <w:position w:val="-6"/>
          <w:sz w:val="24"/>
        </w:rPr>
        <w:object w:dxaOrig="270" w:dyaOrig="210" w14:anchorId="73ABD022">
          <v:shape id="_x0000_i1104" type="#_x0000_t75" style="width:13.8pt;height:10.8pt" o:ole="">
            <v:imagedata r:id="rId167" o:title=""/>
          </v:shape>
          <o:OLEObject Type="Embed" ProgID="Equation.DSMT4" ShapeID="_x0000_i1104" DrawAspect="Content" ObjectID="_1741876957" r:id="rId168"/>
        </w:object>
      </w:r>
      <w:r w:rsidRPr="00A163E8">
        <w:rPr>
          <w:rFonts w:ascii="Palatino Linotype" w:eastAsiaTheme="minorEastAsia" w:hAnsi="Palatino Linotype" w:cs="Times New Roman"/>
          <w:sz w:val="24"/>
        </w:rPr>
        <w:t xml:space="preserve"> số hàm số </w:t>
      </w:r>
      <w:r w:rsidRPr="00A163E8">
        <w:rPr>
          <w:rFonts w:ascii="Palatino Linotype" w:hAnsi="Palatino Linotype"/>
          <w:position w:val="-16"/>
          <w:sz w:val="24"/>
        </w:rPr>
        <w:object w:dxaOrig="2580" w:dyaOrig="435" w14:anchorId="215CA363">
          <v:shape id="_x0000_i1105" type="#_x0000_t75" style="width:129pt;height:21.6pt" o:ole="">
            <v:imagedata r:id="rId169" o:title=""/>
          </v:shape>
          <o:OLEObject Type="Embed" ProgID="Equation.DSMT4" ShapeID="_x0000_i1105" DrawAspect="Content" ObjectID="_1741876958" r:id="rId170"/>
        </w:object>
      </w:r>
      <w:r w:rsidRPr="00A163E8">
        <w:rPr>
          <w:rFonts w:ascii="Palatino Linotype" w:eastAsiaTheme="minorEastAsia" w:hAnsi="Palatino Linotype" w:cs="Times New Roman"/>
          <w:sz w:val="24"/>
        </w:rPr>
        <w:t xml:space="preserve"> đồng biến trên khoảng </w:t>
      </w:r>
      <w:r w:rsidRPr="00A163E8">
        <w:rPr>
          <w:rFonts w:ascii="Palatino Linotype" w:hAnsi="Palatino Linotype"/>
          <w:position w:val="-14"/>
          <w:sz w:val="24"/>
        </w:rPr>
        <w:object w:dxaOrig="645" w:dyaOrig="405" w14:anchorId="79F4CA54">
          <v:shape id="_x0000_i1106" type="#_x0000_t75" style="width:32.4pt;height:20.4pt" o:ole="">
            <v:imagedata r:id="rId171" o:title=""/>
          </v:shape>
          <o:OLEObject Type="Embed" ProgID="Equation.DSMT4" ShapeID="_x0000_i1106" DrawAspect="Content" ObjectID="_1741876959" r:id="rId172"/>
        </w:object>
      </w:r>
      <w:r w:rsidRPr="00A163E8">
        <w:rPr>
          <w:rFonts w:ascii="Palatino Linotype" w:eastAsiaTheme="minorEastAsia" w:hAnsi="Palatino Linotype" w:cs="Times New Roman"/>
          <w:sz w:val="24"/>
        </w:rPr>
        <w:t>?</w:t>
      </w:r>
    </w:p>
    <w:p w14:paraId="1ED3A785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 w:rsidRPr="00A163E8">
        <w:rPr>
          <w:rFonts w:ascii="Palatino Linotype" w:eastAsiaTheme="minorEastAsia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6"/>
          <w:sz w:val="24"/>
          <w:lang w:val="vi-VN"/>
        </w:rPr>
        <w:object w:dxaOrig="195" w:dyaOrig="300" w14:anchorId="3F02EFA7">
          <v:shape id="_x0000_i1107" type="#_x0000_t75" style="width:9.6pt;height:15pt" o:ole="">
            <v:imagedata r:id="rId173" o:title=""/>
          </v:shape>
          <o:OLEObject Type="Embed" ProgID="Equation.DSMT4" ShapeID="_x0000_i1107" DrawAspect="Content" ObjectID="_1741876960" r:id="rId174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4"/>
          <w:sz w:val="24"/>
          <w:lang w:val="vi-VN"/>
        </w:rPr>
        <w:object w:dxaOrig="195" w:dyaOrig="270" w14:anchorId="6EB0AC50">
          <v:shape id="_x0000_i1108" type="#_x0000_t75" style="width:9.6pt;height:13.8pt" o:ole="">
            <v:imagedata r:id="rId175" o:title=""/>
          </v:shape>
          <o:OLEObject Type="Embed" ProgID="Equation.DSMT4" ShapeID="_x0000_i1108" DrawAspect="Content" ObjectID="_1741876961" r:id="rId176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6"/>
          <w:sz w:val="24"/>
          <w:lang w:val="vi-VN"/>
        </w:rPr>
        <w:object w:dxaOrig="195" w:dyaOrig="300" w14:anchorId="0ACF6051">
          <v:shape id="_x0000_i1109" type="#_x0000_t75" style="width:9.6pt;height:15pt" o:ole="">
            <v:imagedata r:id="rId177" o:title=""/>
          </v:shape>
          <o:OLEObject Type="Embed" ProgID="Equation.DSMT4" ShapeID="_x0000_i1109" DrawAspect="Content" ObjectID="_1741876962" r:id="rId178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6"/>
          <w:sz w:val="24"/>
          <w:lang w:val="vi-VN"/>
        </w:rPr>
        <w:object w:dxaOrig="195" w:dyaOrig="300" w14:anchorId="50AEC297">
          <v:shape id="_x0000_i1110" type="#_x0000_t75" style="width:9.6pt;height:15pt" o:ole="">
            <v:imagedata r:id="rId179" o:title=""/>
          </v:shape>
          <o:OLEObject Type="Embed" ProgID="Equation.DSMT4" ShapeID="_x0000_i1110" DrawAspect="Content" ObjectID="_1741876963" r:id="rId180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</w:p>
    <w:p w14:paraId="38CE65E5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6127CE18" w14:textId="77777777" w:rsidR="001E739F" w:rsidRDefault="001E739F" w:rsidP="001E739F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F1A48A2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61477E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00820B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89AE98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FBEBD1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92684C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B80E5D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6D0BEF0F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DEF427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4976F9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662392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6F6E49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E69C9E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1338C9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763343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4A6549" w14:textId="63B09EE5" w:rsidR="001E739F" w:rsidRPr="00FD65F1" w:rsidRDefault="001E739F" w:rsidP="00FD65F1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FF0000"/>
        </w:rPr>
      </w:pPr>
      <w:r w:rsidRPr="001E739F">
        <w:rPr>
          <w:rFonts w:ascii="Palatino Linotype" w:hAnsi="Palatino Linotype" w:cs="Times New Roman"/>
          <w:b/>
          <w:bCs/>
          <w:color w:val="FF0000"/>
        </w:rPr>
        <w:t>HẾT</w:t>
      </w:r>
    </w:p>
    <w:p w14:paraId="49CF0D97" w14:textId="490A7018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</w:t>
      </w:r>
      <w:r w:rsidR="00353A1A">
        <w:rPr>
          <w:rFonts w:ascii="Times New Roman" w:hAnsi="Times New Roman" w:cs="Times New Roman"/>
          <w:b/>
          <w:bCs/>
          <w:color w:val="00B050"/>
          <w:sz w:val="24"/>
          <w:szCs w:val="24"/>
        </w:rPr>
        <w:t>TĂNG TỐC VỀ ĐÍCH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1754D8A6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20 đề </w:t>
      </w:r>
      <w:r w:rsidR="00353A1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Vip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62887EA2" w14:textId="737077C3" w:rsidR="002905CC" w:rsidRDefault="001604A1"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  <w:bookmarkStart w:id="10" w:name="BMN_QUESTION11"/>
      <w:bookmarkEnd w:id="10"/>
    </w:p>
    <w:sectPr w:rsidR="002905CC" w:rsidSect="0033455F">
      <w:headerReference w:type="default" r:id="rId181"/>
      <w:footerReference w:type="default" r:id="rId18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8590" w14:textId="77777777" w:rsidR="00C92FCC" w:rsidRDefault="00C92FCC" w:rsidP="00034DCD">
      <w:pPr>
        <w:spacing w:after="0" w:line="240" w:lineRule="auto"/>
      </w:pPr>
      <w:r>
        <w:separator/>
      </w:r>
    </w:p>
  </w:endnote>
  <w:endnote w:type="continuationSeparator" w:id="0">
    <w:p w14:paraId="40892CF8" w14:textId="77777777" w:rsidR="00C92FCC" w:rsidRDefault="00C92FCC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9E7A" w14:textId="77777777" w:rsidR="00C92FCC" w:rsidRDefault="00C92FCC" w:rsidP="00034DCD">
      <w:pPr>
        <w:spacing w:after="0" w:line="240" w:lineRule="auto"/>
      </w:pPr>
      <w:r>
        <w:separator/>
      </w:r>
    </w:p>
  </w:footnote>
  <w:footnote w:type="continuationSeparator" w:id="0">
    <w:p w14:paraId="71B7E44F" w14:textId="77777777" w:rsidR="00C92FCC" w:rsidRDefault="00C92FCC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E739F"/>
    <w:rsid w:val="002905CC"/>
    <w:rsid w:val="0033455F"/>
    <w:rsid w:val="00353A1A"/>
    <w:rsid w:val="003F129E"/>
    <w:rsid w:val="00492E46"/>
    <w:rsid w:val="00584836"/>
    <w:rsid w:val="006E27A9"/>
    <w:rsid w:val="008D5E55"/>
    <w:rsid w:val="0090240C"/>
    <w:rsid w:val="00A85F5F"/>
    <w:rsid w:val="00B16296"/>
    <w:rsid w:val="00C92FCC"/>
    <w:rsid w:val="00DD0115"/>
    <w:rsid w:val="00EA1E7F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1E739F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1E739F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png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4.wmf"/><Relationship Id="rId5" Type="http://schemas.openxmlformats.org/officeDocument/2006/relationships/endnotes" Target="end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181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8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2.bin"/><Relationship Id="rId180" Type="http://schemas.openxmlformats.org/officeDocument/2006/relationships/oleObject" Target="embeddings/oleObject86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png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11</TotalTime>
  <Pages>8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2023-03-31T23:04:00Z</cp:lastPrinted>
  <dcterms:created xsi:type="dcterms:W3CDTF">2023-03-30T02:53:00Z</dcterms:created>
  <dcterms:modified xsi:type="dcterms:W3CDTF">2023-03-31T23:04:00Z</dcterms:modified>
</cp:coreProperties>
</file>