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6110"/>
      </w:tblGrid>
      <w:tr w:rsidR="00526B57" w:rsidRPr="0070501D" w14:paraId="3B0D0848" w14:textId="77777777" w:rsidTr="00DD4A47">
        <w:tc>
          <w:tcPr>
            <w:tcW w:w="4644" w:type="dxa"/>
          </w:tcPr>
          <w:p w14:paraId="7DDE6911" w14:textId="77777777" w:rsidR="00526B57" w:rsidRPr="0070501D" w:rsidRDefault="00526B57" w:rsidP="0070501D">
            <w:pPr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1D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ĐẠO TẠO</w:t>
            </w:r>
            <w:r w:rsidR="00DD4A47" w:rsidRPr="0070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TPHCM</w:t>
            </w:r>
          </w:p>
          <w:p w14:paraId="58719D25" w14:textId="77777777" w:rsidR="00526B57" w:rsidRPr="0070501D" w:rsidRDefault="00526B57" w:rsidP="0070501D">
            <w:pPr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1D">
              <w:rPr>
                <w:rFonts w:ascii="Times New Roman" w:hAnsi="Times New Roman" w:cs="Times New Roman"/>
                <w:b/>
                <w:sz w:val="24"/>
                <w:szCs w:val="24"/>
              </w:rPr>
              <w:t>TRƯỜNG THPT</w:t>
            </w:r>
            <w:r w:rsidR="00DD4A47" w:rsidRPr="0070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NAM VIỆT</w:t>
            </w:r>
          </w:p>
          <w:p w14:paraId="19A68AE8" w14:textId="77777777" w:rsidR="00526B57" w:rsidRPr="0070501D" w:rsidRDefault="00526B57" w:rsidP="0070501D">
            <w:pPr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01D">
              <w:rPr>
                <w:rFonts w:ascii="Times New Roman" w:hAnsi="Times New Roman" w:cs="Times New Roman"/>
                <w:i/>
                <w:sz w:val="24"/>
                <w:szCs w:val="24"/>
              </w:rPr>
              <w:t>(Đề</w:t>
            </w:r>
            <w:r w:rsidR="007050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thi có 4</w:t>
            </w:r>
            <w:r w:rsidRPr="007050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trang)</w:t>
            </w:r>
          </w:p>
        </w:tc>
        <w:tc>
          <w:tcPr>
            <w:tcW w:w="6110" w:type="dxa"/>
            <w:vAlign w:val="center"/>
          </w:tcPr>
          <w:p w14:paraId="252BA06D" w14:textId="77777777" w:rsidR="00526B57" w:rsidRPr="0070501D" w:rsidRDefault="00526B57" w:rsidP="0070501D">
            <w:pPr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1D">
              <w:rPr>
                <w:rFonts w:ascii="Times New Roman" w:hAnsi="Times New Roman" w:cs="Times New Roman"/>
                <w:b/>
                <w:sz w:val="24"/>
                <w:szCs w:val="24"/>
              </w:rPr>
              <w:t>KỲ THI TỐT NGHIỆP TRUNG HỌC PHỔ THÔNG</w:t>
            </w:r>
          </w:p>
          <w:p w14:paraId="15B64DA4" w14:textId="77777777" w:rsidR="00526B57" w:rsidRPr="0070501D" w:rsidRDefault="00526B57" w:rsidP="0070501D">
            <w:pPr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1D">
              <w:rPr>
                <w:rFonts w:ascii="Times New Roman" w:hAnsi="Times New Roman" w:cs="Times New Roman"/>
                <w:b/>
                <w:sz w:val="24"/>
                <w:szCs w:val="24"/>
              </w:rPr>
              <w:t>Bài thi: KHOA HỌC TỰ NHIÊN</w:t>
            </w:r>
          </w:p>
          <w:p w14:paraId="0DCD5077" w14:textId="77777777" w:rsidR="00526B57" w:rsidRPr="0070501D" w:rsidRDefault="00526B57" w:rsidP="0070501D">
            <w:pPr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1D">
              <w:rPr>
                <w:rFonts w:ascii="Times New Roman" w:hAnsi="Times New Roman" w:cs="Times New Roman"/>
                <w:b/>
                <w:sz w:val="24"/>
                <w:szCs w:val="24"/>
              </w:rPr>
              <w:t>Môn thi thành phần: VẬT LÍ</w:t>
            </w:r>
          </w:p>
          <w:p w14:paraId="1894AE70" w14:textId="77777777" w:rsidR="00526B57" w:rsidRPr="0070501D" w:rsidRDefault="00526B57" w:rsidP="0070501D">
            <w:pPr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01D">
              <w:rPr>
                <w:rFonts w:ascii="Times New Roman" w:hAnsi="Times New Roman" w:cs="Times New Roman"/>
                <w:i/>
                <w:sz w:val="24"/>
                <w:szCs w:val="24"/>
              </w:rPr>
              <w:t>Thời gian làm bài: 50 phút, không kể thời gian phát đề</w:t>
            </w:r>
          </w:p>
          <w:p w14:paraId="1AF4C3ED" w14:textId="77777777" w:rsidR="00526B57" w:rsidRPr="0070501D" w:rsidRDefault="00526B57" w:rsidP="0070501D">
            <w:pPr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01D">
              <w:rPr>
                <w:rFonts w:ascii="Times New Roman" w:hAnsi="Times New Roman" w:cs="Times New Roman"/>
                <w:i/>
                <w:sz w:val="24"/>
                <w:szCs w:val="24"/>
              </w:rPr>
              <w:t>---------------------------------------------------------</w:t>
            </w:r>
          </w:p>
        </w:tc>
      </w:tr>
    </w:tbl>
    <w:p w14:paraId="7E0379EF" w14:textId="77777777" w:rsidR="0051202E" w:rsidRDefault="0051202E" w:rsidP="0051202E">
      <w:pPr>
        <w:pStyle w:val="NormalWeb"/>
        <w:spacing w:before="240" w:beforeAutospacing="0" w:after="0" w:afterAutospacing="0"/>
        <w:ind w:left="360"/>
      </w:pPr>
      <w:r>
        <w:rPr>
          <w:b/>
          <w:bCs/>
          <w:color w:val="000000"/>
        </w:rPr>
        <w:t>Họ và tên học sinh: ……………………………………… Số báo danh: …………………………</w:t>
      </w:r>
    </w:p>
    <w:p w14:paraId="6669C679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1: </w:t>
      </w:r>
      <w:r w:rsidR="00DD4A47" w:rsidRPr="0070501D">
        <w:rPr>
          <w:rFonts w:ascii="Times New Roman" w:hAnsi="Times New Roman" w:cs="Times New Roman"/>
          <w:sz w:val="24"/>
          <w:szCs w:val="24"/>
        </w:rPr>
        <w:t>Trong dao động điều hòa, li độ là hàm</w:t>
      </w:r>
    </w:p>
    <w:p w14:paraId="02F00B85" w14:textId="77777777" w:rsidR="0070501D" w:rsidRP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c1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DD4A47" w:rsidRPr="0070501D">
        <w:rPr>
          <w:rFonts w:ascii="Times New Roman" w:hAnsi="Times New Roman" w:cs="Times New Roman"/>
          <w:sz w:val="24"/>
          <w:szCs w:val="24"/>
        </w:rPr>
        <w:t>sin hoặc cosin theo thời gian.</w:t>
      </w:r>
      <w:bookmarkStart w:id="1" w:name="c1b"/>
      <w:bookmarkEnd w:id="0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DD4A47" w:rsidRPr="0070501D">
        <w:rPr>
          <w:rFonts w:ascii="Times New Roman" w:hAnsi="Times New Roman" w:cs="Times New Roman"/>
          <w:sz w:val="24"/>
          <w:szCs w:val="24"/>
        </w:rPr>
        <w:t>tan hoặc cotan theo thời gian.</w:t>
      </w:r>
    </w:p>
    <w:p w14:paraId="4DF68E96" w14:textId="77777777" w:rsidR="00526B57" w:rsidRP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c1c"/>
      <w:bookmarkEnd w:id="1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DD4A47" w:rsidRPr="0070501D">
        <w:rPr>
          <w:rFonts w:ascii="Times New Roman" w:hAnsi="Times New Roman" w:cs="Times New Roman"/>
          <w:sz w:val="24"/>
          <w:szCs w:val="24"/>
        </w:rPr>
        <w:t>bậc nhất theo thời gian.</w:t>
      </w:r>
      <w:bookmarkStart w:id="3" w:name="c1d"/>
      <w:bookmarkEnd w:id="2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DD4A47" w:rsidRPr="0070501D">
        <w:rPr>
          <w:rFonts w:ascii="Times New Roman" w:hAnsi="Times New Roman" w:cs="Times New Roman"/>
          <w:sz w:val="24"/>
          <w:szCs w:val="24"/>
        </w:rPr>
        <w:t>bậc hai theo thời gian.</w:t>
      </w:r>
    </w:p>
    <w:bookmarkEnd w:id="3"/>
    <w:p w14:paraId="06C8DCDA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2: </w:t>
      </w:r>
      <w:r w:rsidR="00DD4A47" w:rsidRPr="0070501D">
        <w:rPr>
          <w:rFonts w:ascii="Times New Roman" w:hAnsi="Times New Roman" w:cs="Times New Roman"/>
          <w:sz w:val="24"/>
          <w:szCs w:val="24"/>
        </w:rPr>
        <w:t xml:space="preserve">Đặt điện áp xoay chiều có tần số góc ω vào hai đầu đoạn mạch mắc nối tiếp gồm điện trở, cuộn cảm thuần có có độ tự cảm L và tụ điện có điện dung </w:t>
      </w:r>
      <w:r w:rsidR="00DD4A47" w:rsidRPr="0070501D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06023C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3.8pt" o:ole="">
            <v:imagedata r:id="rId4" o:title=""/>
          </v:shape>
          <o:OLEObject Type="Embed" ProgID="Equation.DSMT4" ShapeID="_x0000_i1025" DrawAspect="Content" ObjectID="_1735279011" r:id="rId5"/>
        </w:object>
      </w:r>
      <w:r w:rsidR="00DD4A47" w:rsidRPr="0070501D">
        <w:rPr>
          <w:rFonts w:ascii="Times New Roman" w:hAnsi="Times New Roman" w:cs="Times New Roman"/>
          <w:sz w:val="24"/>
          <w:szCs w:val="24"/>
        </w:rPr>
        <w:t>. Điều kiện để trong đoạn mạch có cộng hưởng điện là</w:t>
      </w:r>
    </w:p>
    <w:p w14:paraId="62CD3ED5" w14:textId="77777777" w:rsidR="0070501D" w:rsidRPr="0070501D" w:rsidRDefault="0070501D" w:rsidP="009F192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c2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DD4A47" w:rsidRPr="0070501D">
        <w:rPr>
          <w:rFonts w:ascii="Times New Roman" w:hAnsi="Times New Roman" w:cs="Times New Roman"/>
          <w:position w:val="-6"/>
          <w:sz w:val="24"/>
          <w:szCs w:val="24"/>
        </w:rPr>
        <w:object w:dxaOrig="960" w:dyaOrig="320" w14:anchorId="1ED5EE48">
          <v:shape id="_x0000_i1026" type="#_x0000_t75" style="width:48pt;height:15.6pt" o:ole="">
            <v:imagedata r:id="rId6" o:title=""/>
          </v:shape>
          <o:OLEObject Type="Embed" ProgID="Equation.DSMT4" ShapeID="_x0000_i1026" DrawAspect="Content" ObjectID="_1735279012" r:id="rId7"/>
        </w:object>
      </w:r>
      <w:r w:rsidR="00DD4A47" w:rsidRPr="0070501D">
        <w:rPr>
          <w:rFonts w:ascii="Times New Roman" w:hAnsi="Times New Roman" w:cs="Times New Roman"/>
          <w:sz w:val="24"/>
          <w:szCs w:val="24"/>
        </w:rPr>
        <w:t>.</w:t>
      </w:r>
      <w:bookmarkStart w:id="5" w:name="c2b"/>
      <w:bookmarkEnd w:id="4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DD4A47" w:rsidRPr="0070501D">
        <w:rPr>
          <w:rFonts w:ascii="Times New Roman" w:hAnsi="Times New Roman" w:cs="Times New Roman"/>
          <w:position w:val="-6"/>
          <w:sz w:val="24"/>
          <w:szCs w:val="24"/>
        </w:rPr>
        <w:object w:dxaOrig="1080" w:dyaOrig="320" w14:anchorId="10230638">
          <v:shape id="_x0000_i1027" type="#_x0000_t75" style="width:54.6pt;height:15.6pt" o:ole="">
            <v:imagedata r:id="rId8" o:title=""/>
          </v:shape>
          <o:OLEObject Type="Embed" ProgID="Equation.DSMT4" ShapeID="_x0000_i1027" DrawAspect="Content" ObjectID="_1735279013" r:id="rId9"/>
        </w:object>
      </w:r>
      <w:r w:rsidR="00DD4A47" w:rsidRPr="0070501D">
        <w:rPr>
          <w:rFonts w:ascii="Times New Roman" w:hAnsi="Times New Roman" w:cs="Times New Roman"/>
          <w:sz w:val="24"/>
          <w:szCs w:val="24"/>
        </w:rPr>
        <w:t>.</w:t>
      </w:r>
      <w:bookmarkStart w:id="6" w:name="c2c"/>
      <w:bookmarkEnd w:id="5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DD4A47" w:rsidRPr="0070501D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2AB23F74">
          <v:shape id="_x0000_i1028" type="#_x0000_t75" style="width:49.8pt;height:13.8pt" o:ole="">
            <v:imagedata r:id="rId10" o:title=""/>
          </v:shape>
          <o:OLEObject Type="Embed" ProgID="Equation.DSMT4" ShapeID="_x0000_i1028" DrawAspect="Content" ObjectID="_1735279014" r:id="rId11"/>
        </w:object>
      </w:r>
      <w:r w:rsidR="00DD4A47" w:rsidRPr="0070501D">
        <w:rPr>
          <w:rFonts w:ascii="Times New Roman" w:hAnsi="Times New Roman" w:cs="Times New Roman"/>
          <w:sz w:val="24"/>
          <w:szCs w:val="24"/>
        </w:rPr>
        <w:t>.</w:t>
      </w:r>
      <w:bookmarkStart w:id="7" w:name="c2d"/>
      <w:bookmarkEnd w:id="6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DD4A47" w:rsidRPr="0070501D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133905F5">
          <v:shape id="_x0000_i1029" type="#_x0000_t75" style="width:42.6pt;height:13.8pt" o:ole="">
            <v:imagedata r:id="rId12" o:title=""/>
          </v:shape>
          <o:OLEObject Type="Embed" ProgID="Equation.DSMT4" ShapeID="_x0000_i1029" DrawAspect="Content" ObjectID="_1735279015" r:id="rId13"/>
        </w:object>
      </w:r>
      <w:r w:rsidR="00DD4A47" w:rsidRPr="0070501D">
        <w:rPr>
          <w:rFonts w:ascii="Times New Roman" w:hAnsi="Times New Roman" w:cs="Times New Roman"/>
          <w:sz w:val="24"/>
          <w:szCs w:val="24"/>
        </w:rPr>
        <w:t>.</w:t>
      </w:r>
    </w:p>
    <w:bookmarkEnd w:id="7"/>
    <w:p w14:paraId="76F04E96" w14:textId="1B6807DE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3: </w:t>
      </w:r>
      <w:r w:rsidR="00DD4A47" w:rsidRPr="0070501D">
        <w:rPr>
          <w:rFonts w:ascii="Times New Roman" w:hAnsi="Times New Roman" w:cs="Times New Roman"/>
          <w:sz w:val="24"/>
          <w:szCs w:val="24"/>
        </w:rPr>
        <w:t xml:space="preserve">Đặt điện áp xoay chiều có tần số góc ω vào hai đầu đoạn mạch mắc nối tiếp gồm điện trở thuần R, cuộn cảm thuần có có độ tự cảm L và tụ điện có điện dung </w:t>
      </w:r>
      <w:r w:rsidR="002B36D6" w:rsidRPr="0070501D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0DA6400E">
          <v:shape id="_x0000_i1030" type="#_x0000_t75" style="width:12pt;height:13.8pt" o:ole="">
            <v:imagedata r:id="rId14" o:title=""/>
          </v:shape>
          <o:OLEObject Type="Embed" ProgID="Equation.DSMT4" ShapeID="_x0000_i1030" DrawAspect="Content" ObjectID="_1735279016" r:id="rId15"/>
        </w:object>
      </w:r>
      <w:r w:rsidR="006D0BC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D4A47" w:rsidRPr="0070501D">
        <w:rPr>
          <w:rFonts w:ascii="Times New Roman" w:hAnsi="Times New Roman" w:cs="Times New Roman"/>
          <w:sz w:val="24"/>
          <w:szCs w:val="24"/>
        </w:rPr>
        <w:t xml:space="preserve">và </w:t>
      </w:r>
      <w:r w:rsidR="00DD4A47" w:rsidRPr="0070501D">
        <w:rPr>
          <w:rFonts w:ascii="Times New Roman" w:hAnsi="Times New Roman" w:cs="Times New Roman"/>
          <w:position w:val="-6"/>
          <w:sz w:val="24"/>
          <w:szCs w:val="24"/>
        </w:rPr>
        <w:object w:dxaOrig="960" w:dyaOrig="320" w14:anchorId="3DF40778">
          <v:shape id="_x0000_i1031" type="#_x0000_t75" style="width:48pt;height:15.6pt" o:ole="">
            <v:imagedata r:id="rId6" o:title=""/>
          </v:shape>
          <o:OLEObject Type="Embed" ProgID="Equation.DSMT4" ShapeID="_x0000_i1031" DrawAspect="Content" ObjectID="_1735279017" r:id="rId16"/>
        </w:object>
      </w:r>
      <w:r w:rsidR="00DD4A47" w:rsidRPr="0070501D">
        <w:rPr>
          <w:rFonts w:ascii="Times New Roman" w:hAnsi="Times New Roman" w:cs="Times New Roman"/>
          <w:sz w:val="24"/>
          <w:szCs w:val="24"/>
        </w:rPr>
        <w:t>. Nếu tăng tần số góc ω một lượng nhỏ thì</w:t>
      </w:r>
    </w:p>
    <w:p w14:paraId="7C03CF31" w14:textId="77777777" w:rsidR="0070501D" w:rsidRPr="0070501D" w:rsidRDefault="0070501D" w:rsidP="009F1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c3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DD4A47" w:rsidRPr="0070501D">
        <w:rPr>
          <w:rFonts w:ascii="Times New Roman" w:hAnsi="Times New Roman" w:cs="Times New Roman"/>
          <w:sz w:val="24"/>
          <w:szCs w:val="24"/>
        </w:rPr>
        <w:t>công suất của mạch giảm xuống.</w:t>
      </w:r>
      <w:bookmarkStart w:id="9" w:name="c3b"/>
      <w:bookmarkEnd w:id="8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DD4A47" w:rsidRPr="0070501D">
        <w:rPr>
          <w:rFonts w:ascii="Times New Roman" w:hAnsi="Times New Roman" w:cs="Times New Roman"/>
          <w:sz w:val="24"/>
          <w:szCs w:val="24"/>
        </w:rPr>
        <w:t>cường độ dòng điện hiệu dụng qua mạch tăng.</w:t>
      </w:r>
    </w:p>
    <w:p w14:paraId="39309100" w14:textId="77777777" w:rsidR="00DD4A47" w:rsidRPr="0070501D" w:rsidRDefault="0070501D" w:rsidP="009F1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c3c"/>
      <w:bookmarkEnd w:id="9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DD4A47" w:rsidRPr="0070501D">
        <w:rPr>
          <w:rFonts w:ascii="Times New Roman" w:hAnsi="Times New Roman" w:cs="Times New Roman"/>
          <w:sz w:val="24"/>
          <w:szCs w:val="24"/>
        </w:rPr>
        <w:t>điện trở thuần R giảm.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11" w:name="c3d"/>
      <w:bookmarkEnd w:id="10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DD4A47" w:rsidRPr="0070501D">
        <w:rPr>
          <w:rFonts w:ascii="Times New Roman" w:hAnsi="Times New Roman" w:cs="Times New Roman"/>
          <w:sz w:val="24"/>
          <w:szCs w:val="24"/>
        </w:rPr>
        <w:t>công suất của mạch tăng.</w:t>
      </w:r>
    </w:p>
    <w:bookmarkEnd w:id="11"/>
    <w:p w14:paraId="17376CC4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4: </w:t>
      </w:r>
      <w:r w:rsidR="00C2185B" w:rsidRPr="0070501D">
        <w:rPr>
          <w:rFonts w:ascii="Times New Roman" w:hAnsi="Times New Roman" w:cs="Times New Roman"/>
          <w:sz w:val="24"/>
          <w:szCs w:val="24"/>
        </w:rPr>
        <w:t xml:space="preserve">Trên sợi dây đang có sóng dừng, sóng truyền trên dây có bước sóng </w:t>
      </w:r>
      <w:r w:rsidR="00C2185B" w:rsidRPr="0070501D">
        <w:rPr>
          <w:rFonts w:ascii="Times New Roman" w:hAnsi="Times New Roman" w:cs="Times New Roman"/>
          <w:sz w:val="24"/>
          <w:szCs w:val="24"/>
        </w:rPr>
        <w:sym w:font="Symbol" w:char="F06C"/>
      </w:r>
      <w:r w:rsidR="0070501D" w:rsidRPr="0070501D">
        <w:rPr>
          <w:rFonts w:ascii="Times New Roman" w:hAnsi="Times New Roman" w:cs="Times New Roman"/>
          <w:sz w:val="24"/>
          <w:szCs w:val="24"/>
        </w:rPr>
        <w:t>.</w:t>
      </w:r>
      <w:r w:rsidR="00C2185B" w:rsidRPr="0070501D">
        <w:rPr>
          <w:rFonts w:ascii="Times New Roman" w:hAnsi="Times New Roman" w:cs="Times New Roman"/>
          <w:sz w:val="24"/>
          <w:szCs w:val="24"/>
        </w:rPr>
        <w:t xml:space="preserve"> Khoảng cách giữa 3 bụng sóng liên tiếp là</w:t>
      </w:r>
    </w:p>
    <w:p w14:paraId="445464C8" w14:textId="77777777" w:rsidR="0070501D" w:rsidRPr="0070501D" w:rsidRDefault="0070501D" w:rsidP="009F192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c4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C2185B" w:rsidRPr="0070501D">
        <w:rPr>
          <w:rFonts w:ascii="Times New Roman" w:hAnsi="Times New Roman" w:cs="Times New Roman"/>
          <w:position w:val="-24"/>
          <w:sz w:val="24"/>
          <w:szCs w:val="24"/>
        </w:rPr>
        <w:object w:dxaOrig="260" w:dyaOrig="620" w14:anchorId="55CF4AC7">
          <v:shape id="_x0000_i1032" type="#_x0000_t75" style="width:12.6pt;height:30.6pt" o:ole="">
            <v:imagedata r:id="rId17" o:title=""/>
          </v:shape>
          <o:OLEObject Type="Embed" ProgID="Equation.DSMT4" ShapeID="_x0000_i1032" DrawAspect="Content" ObjectID="_1735279018" r:id="rId18"/>
        </w:object>
      </w:r>
      <w:r w:rsidR="00C2185B" w:rsidRPr="0070501D">
        <w:rPr>
          <w:rFonts w:ascii="Times New Roman" w:hAnsi="Times New Roman" w:cs="Times New Roman"/>
          <w:sz w:val="24"/>
          <w:szCs w:val="24"/>
        </w:rPr>
        <w:t>.</w:t>
      </w:r>
      <w:bookmarkStart w:id="13" w:name="c4b"/>
      <w:bookmarkEnd w:id="12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C2185B" w:rsidRPr="0070501D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0C749960">
          <v:shape id="_x0000_i1033" type="#_x0000_t75" style="width:10.8pt;height:13.8pt" o:ole="">
            <v:imagedata r:id="rId19" o:title=""/>
          </v:shape>
          <o:OLEObject Type="Embed" ProgID="Equation.DSMT4" ShapeID="_x0000_i1033" DrawAspect="Content" ObjectID="_1735279019" r:id="rId20"/>
        </w:object>
      </w:r>
      <w:r w:rsidR="00C2185B" w:rsidRPr="0070501D">
        <w:rPr>
          <w:rFonts w:ascii="Times New Roman" w:hAnsi="Times New Roman" w:cs="Times New Roman"/>
          <w:sz w:val="24"/>
          <w:szCs w:val="24"/>
        </w:rPr>
        <w:t>.</w:t>
      </w:r>
      <w:bookmarkStart w:id="14" w:name="c4c"/>
      <w:bookmarkEnd w:id="13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C2185B" w:rsidRPr="0070501D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702CAC9F">
          <v:shape id="_x0000_i1034" type="#_x0000_t75" style="width:16.8pt;height:13.8pt" o:ole="">
            <v:imagedata r:id="rId21" o:title=""/>
          </v:shape>
          <o:OLEObject Type="Embed" ProgID="Equation.DSMT4" ShapeID="_x0000_i1034" DrawAspect="Content" ObjectID="_1735279020" r:id="rId22"/>
        </w:object>
      </w:r>
      <w:r w:rsidR="00C2185B" w:rsidRPr="0070501D">
        <w:rPr>
          <w:rFonts w:ascii="Times New Roman" w:hAnsi="Times New Roman" w:cs="Times New Roman"/>
          <w:sz w:val="24"/>
          <w:szCs w:val="24"/>
        </w:rPr>
        <w:t>.</w:t>
      </w:r>
      <w:bookmarkStart w:id="15" w:name="c4d"/>
      <w:bookmarkEnd w:id="14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C2185B" w:rsidRPr="0070501D">
        <w:rPr>
          <w:rFonts w:ascii="Times New Roman" w:hAnsi="Times New Roman" w:cs="Times New Roman"/>
          <w:position w:val="-24"/>
          <w:sz w:val="24"/>
          <w:szCs w:val="24"/>
        </w:rPr>
        <w:object w:dxaOrig="400" w:dyaOrig="620" w14:anchorId="7CE74B2A">
          <v:shape id="_x0000_i1035" type="#_x0000_t75" style="width:20.4pt;height:30.6pt" o:ole="">
            <v:imagedata r:id="rId23" o:title=""/>
          </v:shape>
          <o:OLEObject Type="Embed" ProgID="Equation.DSMT4" ShapeID="_x0000_i1035" DrawAspect="Content" ObjectID="_1735279021" r:id="rId24"/>
        </w:object>
      </w:r>
      <w:r w:rsidR="00C2185B" w:rsidRPr="0070501D">
        <w:rPr>
          <w:rFonts w:ascii="Times New Roman" w:hAnsi="Times New Roman" w:cs="Times New Roman"/>
          <w:sz w:val="24"/>
          <w:szCs w:val="24"/>
        </w:rPr>
        <w:t>.</w:t>
      </w:r>
    </w:p>
    <w:bookmarkEnd w:id="15"/>
    <w:p w14:paraId="74AB34BB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5: </w:t>
      </w:r>
      <w:r w:rsidR="00C2185B" w:rsidRPr="0070501D">
        <w:rPr>
          <w:rFonts w:ascii="Times New Roman" w:hAnsi="Times New Roman" w:cs="Times New Roman"/>
          <w:sz w:val="24"/>
          <w:szCs w:val="24"/>
        </w:rPr>
        <w:t>Sóng truyền trên một sợi dây có hai đầu cố định với bước sóng λ. Muốn có sóng dừng trên dây thì chiều dài ℓ của dây thỏa mãn công thức nào sau đây?</w:t>
      </w:r>
    </w:p>
    <w:p w14:paraId="6712CF3C" w14:textId="77777777" w:rsidR="0070501D" w:rsidRP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c5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C2185B" w:rsidRPr="0070501D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503B90C1">
          <v:shape id="_x0000_i1036" type="#_x0000_t75" style="width:38.4pt;height:30.6pt" o:ole="">
            <v:imagedata r:id="rId25" o:title=""/>
          </v:shape>
          <o:OLEObject Type="Embed" ProgID="Equation.DSMT4" ShapeID="_x0000_i1036" DrawAspect="Content" ObjectID="_1735279022" r:id="rId26"/>
        </w:object>
      </w:r>
      <w:r w:rsidR="00C2185B" w:rsidRPr="0070501D">
        <w:rPr>
          <w:rFonts w:ascii="Times New Roman" w:hAnsi="Times New Roman" w:cs="Times New Roman"/>
          <w:sz w:val="24"/>
          <w:szCs w:val="24"/>
        </w:rPr>
        <w:t>với k = 1,2,3</w:t>
      </w:r>
      <w:bookmarkEnd w:id="16"/>
      <w:r w:rsidR="00321842">
        <w:rPr>
          <w:rFonts w:ascii="Times New Roman" w:hAnsi="Times New Roman" w:cs="Times New Roman"/>
          <w:sz w:val="24"/>
          <w:szCs w:val="24"/>
        </w:rPr>
        <w:t>…</w:t>
      </w:r>
      <w:bookmarkStart w:id="17" w:name="c5b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C2185B" w:rsidRPr="0070501D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182D17C1">
          <v:shape id="_x0000_i1037" type="#_x0000_t75" style="width:38.4pt;height:30.6pt" o:ole="">
            <v:imagedata r:id="rId27" o:title=""/>
          </v:shape>
          <o:OLEObject Type="Embed" ProgID="Equation.DSMT4" ShapeID="_x0000_i1037" DrawAspect="Content" ObjectID="_1735279023" r:id="rId28"/>
        </w:object>
      </w:r>
      <w:r w:rsidR="00C2185B" w:rsidRPr="0070501D">
        <w:rPr>
          <w:rFonts w:ascii="Times New Roman" w:hAnsi="Times New Roman" w:cs="Times New Roman"/>
          <w:sz w:val="24"/>
          <w:szCs w:val="24"/>
        </w:rPr>
        <w:t xml:space="preserve"> với k 1,2,3,</w:t>
      </w:r>
      <w:r w:rsidR="00C2185B" w:rsidRPr="0070501D">
        <w:rPr>
          <w:rFonts w:ascii="Times New Roman" w:hAnsi="Times New Roman" w:cs="Times New Roman"/>
          <w:sz w:val="24"/>
          <w:szCs w:val="24"/>
        </w:rPr>
        <w:sym w:font="Symbol" w:char="F0BC"/>
      </w:r>
    </w:p>
    <w:p w14:paraId="57A520D0" w14:textId="77777777" w:rsidR="0070501D" w:rsidRP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c5c"/>
      <w:bookmarkEnd w:id="17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C2185B" w:rsidRPr="0070501D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14F50036">
          <v:shape id="_x0000_i1038" type="#_x0000_t75" style="width:38.4pt;height:30.6pt" o:ole="">
            <v:imagedata r:id="rId29" o:title=""/>
          </v:shape>
          <o:OLEObject Type="Embed" ProgID="Equation.DSMT4" ShapeID="_x0000_i1038" DrawAspect="Content" ObjectID="_1735279024" r:id="rId30"/>
        </w:object>
      </w:r>
      <w:r w:rsidR="00C2185B" w:rsidRPr="0070501D">
        <w:rPr>
          <w:rFonts w:ascii="Times New Roman" w:hAnsi="Times New Roman" w:cs="Times New Roman"/>
          <w:sz w:val="24"/>
          <w:szCs w:val="24"/>
        </w:rPr>
        <w:t xml:space="preserve"> với k 1,2,3,</w:t>
      </w:r>
      <w:bookmarkEnd w:id="18"/>
      <w:r w:rsidR="00321842">
        <w:rPr>
          <w:rFonts w:ascii="Times New Roman" w:hAnsi="Times New Roman" w:cs="Times New Roman"/>
          <w:sz w:val="24"/>
          <w:szCs w:val="24"/>
        </w:rPr>
        <w:t>…</w:t>
      </w:r>
      <w:bookmarkStart w:id="19" w:name="c5d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5A6A8B" w:rsidRPr="0070501D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1615DAD5">
          <v:shape id="_x0000_i1039" type="#_x0000_t75" style="width:38.4pt;height:30.6pt" o:ole="">
            <v:imagedata r:id="rId31" o:title=""/>
          </v:shape>
          <o:OLEObject Type="Embed" ProgID="Equation.DSMT4" ShapeID="_x0000_i1039" DrawAspect="Content" ObjectID="_1735279025" r:id="rId32"/>
        </w:object>
      </w:r>
      <w:r w:rsidR="00C2185B" w:rsidRPr="0070501D">
        <w:rPr>
          <w:rFonts w:ascii="Times New Roman" w:hAnsi="Times New Roman" w:cs="Times New Roman"/>
          <w:sz w:val="24"/>
          <w:szCs w:val="24"/>
        </w:rPr>
        <w:t>với k 1,2,3</w:t>
      </w:r>
      <w:r w:rsidR="00321842">
        <w:rPr>
          <w:rFonts w:ascii="Times New Roman" w:hAnsi="Times New Roman" w:cs="Times New Roman"/>
          <w:sz w:val="24"/>
          <w:szCs w:val="24"/>
        </w:rPr>
        <w:t>…</w:t>
      </w:r>
    </w:p>
    <w:bookmarkEnd w:id="19"/>
    <w:p w14:paraId="74E8BA9A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6: </w:t>
      </w:r>
      <w:r w:rsidR="005A6A8B" w:rsidRPr="0070501D">
        <w:rPr>
          <w:rFonts w:ascii="Times New Roman" w:hAnsi="Times New Roman" w:cs="Times New Roman"/>
          <w:sz w:val="24"/>
          <w:szCs w:val="24"/>
        </w:rPr>
        <w:t xml:space="preserve">Một con lắc gồm một lò xo nhẹ và vật nhỏ khối lượng m đang dao động điều hòa. Khi vật có vận tốc </w:t>
      </w:r>
      <w:r w:rsidR="005A6A8B" w:rsidRPr="0070501D">
        <w:rPr>
          <w:rFonts w:ascii="Times New Roman" w:hAnsi="Times New Roman" w:cs="Times New Roman"/>
          <w:position w:val="-6"/>
          <w:sz w:val="24"/>
          <w:szCs w:val="24"/>
        </w:rPr>
        <w:object w:dxaOrig="180" w:dyaOrig="340" w14:anchorId="5F78CE3B">
          <v:shape id="_x0000_i1040" type="#_x0000_t75" style="width:9pt;height:16.8pt" o:ole="">
            <v:imagedata r:id="rId33" o:title=""/>
          </v:shape>
          <o:OLEObject Type="Embed" ProgID="Equation.DSMT4" ShapeID="_x0000_i1040" DrawAspect="Content" ObjectID="_1735279026" r:id="rId34"/>
        </w:object>
      </w:r>
      <w:r w:rsidR="005A6A8B" w:rsidRPr="0070501D">
        <w:rPr>
          <w:rFonts w:ascii="Times New Roman" w:hAnsi="Times New Roman" w:cs="Times New Roman"/>
          <w:sz w:val="24"/>
          <w:szCs w:val="24"/>
        </w:rPr>
        <w:t xml:space="preserve"> thì động năng của vật là</w:t>
      </w:r>
    </w:p>
    <w:p w14:paraId="1F4BAD7E" w14:textId="77777777" w:rsidR="005A6A8B" w:rsidRPr="0070501D" w:rsidRDefault="0070501D" w:rsidP="009F192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c6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5A6A8B" w:rsidRPr="0070501D">
        <w:rPr>
          <w:rFonts w:ascii="Times New Roman" w:hAnsi="Times New Roman" w:cs="Times New Roman"/>
          <w:position w:val="-12"/>
          <w:sz w:val="24"/>
          <w:szCs w:val="24"/>
        </w:rPr>
        <w:object w:dxaOrig="999" w:dyaOrig="380" w14:anchorId="388C97C2">
          <v:shape id="_x0000_i1041" type="#_x0000_t75" style="width:49.8pt;height:19.2pt" o:ole="">
            <v:imagedata r:id="rId35" o:title=""/>
          </v:shape>
          <o:OLEObject Type="Embed" ProgID="Equation.DSMT4" ShapeID="_x0000_i1041" DrawAspect="Content" ObjectID="_1735279027" r:id="rId36"/>
        </w:object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bookmarkStart w:id="21" w:name="c6b"/>
      <w:bookmarkEnd w:id="20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5A6A8B" w:rsidRPr="0070501D">
        <w:rPr>
          <w:rFonts w:ascii="Times New Roman" w:hAnsi="Times New Roman" w:cs="Times New Roman"/>
          <w:position w:val="-24"/>
          <w:sz w:val="24"/>
          <w:szCs w:val="24"/>
        </w:rPr>
        <w:object w:dxaOrig="1200" w:dyaOrig="620" w14:anchorId="04A6BDA7">
          <v:shape id="_x0000_i1042" type="#_x0000_t75" style="width:60pt;height:30.6pt" o:ole="">
            <v:imagedata r:id="rId37" o:title=""/>
          </v:shape>
          <o:OLEObject Type="Embed" ProgID="Equation.DSMT4" ShapeID="_x0000_i1042" DrawAspect="Content" ObjectID="_1735279028" r:id="rId38"/>
        </w:object>
      </w:r>
      <w:r w:rsidR="005A6A8B" w:rsidRPr="0070501D">
        <w:rPr>
          <w:rFonts w:ascii="Times New Roman" w:hAnsi="Times New Roman" w:cs="Times New Roman"/>
          <w:sz w:val="24"/>
          <w:szCs w:val="24"/>
        </w:rPr>
        <w:t>.</w:t>
      </w:r>
      <w:bookmarkStart w:id="22" w:name="c6c"/>
      <w:bookmarkEnd w:id="21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5A6A8B" w:rsidRPr="0070501D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0BC670C9">
          <v:shape id="_x0000_i1043" type="#_x0000_t75" style="width:56.4pt;height:30.6pt" o:ole="">
            <v:imagedata r:id="rId39" o:title=""/>
          </v:shape>
          <o:OLEObject Type="Embed" ProgID="Equation.DSMT4" ShapeID="_x0000_i1043" DrawAspect="Content" ObjectID="_1735279029" r:id="rId40"/>
        </w:object>
      </w:r>
      <w:r w:rsidR="005A6A8B" w:rsidRPr="0070501D">
        <w:rPr>
          <w:rFonts w:ascii="Times New Roman" w:hAnsi="Times New Roman" w:cs="Times New Roman"/>
          <w:sz w:val="24"/>
          <w:szCs w:val="24"/>
        </w:rPr>
        <w:t>.</w:t>
      </w:r>
      <w:bookmarkStart w:id="23" w:name="c6d"/>
      <w:bookmarkEnd w:id="22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5A6A8B" w:rsidRPr="0070501D">
        <w:rPr>
          <w:rFonts w:ascii="Times New Roman" w:hAnsi="Times New Roman" w:cs="Times New Roman"/>
          <w:position w:val="-24"/>
          <w:sz w:val="24"/>
          <w:szCs w:val="24"/>
        </w:rPr>
        <w:object w:dxaOrig="1200" w:dyaOrig="620" w14:anchorId="56E17C93">
          <v:shape id="_x0000_i1044" type="#_x0000_t75" style="width:60pt;height:30.6pt" o:ole="">
            <v:imagedata r:id="rId41" o:title=""/>
          </v:shape>
          <o:OLEObject Type="Embed" ProgID="Equation.DSMT4" ShapeID="_x0000_i1044" DrawAspect="Content" ObjectID="_1735279030" r:id="rId42"/>
        </w:object>
      </w:r>
      <w:r w:rsidR="005A6A8B" w:rsidRPr="0070501D">
        <w:rPr>
          <w:rFonts w:ascii="Times New Roman" w:hAnsi="Times New Roman" w:cs="Times New Roman"/>
          <w:sz w:val="24"/>
          <w:szCs w:val="24"/>
        </w:rPr>
        <w:t>.</w:t>
      </w:r>
    </w:p>
    <w:bookmarkEnd w:id="23"/>
    <w:p w14:paraId="354B84E1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7: </w:t>
      </w:r>
      <w:r w:rsidR="00D851A2" w:rsidRPr="0070501D">
        <w:rPr>
          <w:rFonts w:ascii="Times New Roman" w:hAnsi="Times New Roman" w:cs="Times New Roman"/>
          <w:sz w:val="24"/>
          <w:szCs w:val="24"/>
        </w:rPr>
        <w:t xml:space="preserve">Một máy phát điện xoay chiều một pha khi hoạt động tạo ra suất điện động </w:t>
      </w:r>
      <w:r w:rsidR="00A20FF4" w:rsidRPr="0070501D">
        <w:rPr>
          <w:rFonts w:ascii="Times New Roman" w:hAnsi="Times New Roman" w:cs="Times New Roman"/>
          <w:position w:val="-14"/>
          <w:sz w:val="24"/>
          <w:szCs w:val="24"/>
        </w:rPr>
        <w:object w:dxaOrig="2540" w:dyaOrig="420" w14:anchorId="2374FE07">
          <v:shape id="_x0000_i1045" type="#_x0000_t75" style="width:127.8pt;height:21pt" o:ole="">
            <v:imagedata r:id="rId43" o:title=""/>
          </v:shape>
          <o:OLEObject Type="Embed" ProgID="Equation.DSMT4" ShapeID="_x0000_i1045" DrawAspect="Content" ObjectID="_1735279031" r:id="rId44"/>
        </w:object>
      </w:r>
      <w:r w:rsidR="00D851A2" w:rsidRPr="0070501D">
        <w:rPr>
          <w:rFonts w:ascii="Times New Roman" w:hAnsi="Times New Roman" w:cs="Times New Roman"/>
          <w:sz w:val="24"/>
          <w:szCs w:val="24"/>
        </w:rPr>
        <w:t>. Giá trị hiệu dụng của suất điện động này là</w:t>
      </w:r>
    </w:p>
    <w:p w14:paraId="2D3577DE" w14:textId="77777777" w:rsidR="0070501D" w:rsidRPr="0070501D" w:rsidRDefault="0070501D" w:rsidP="009F192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c7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D851A2" w:rsidRPr="0070501D">
        <w:rPr>
          <w:rFonts w:ascii="Times New Roman" w:hAnsi="Times New Roman" w:cs="Times New Roman"/>
          <w:sz w:val="24"/>
          <w:szCs w:val="24"/>
        </w:rPr>
        <w:t>100</w:t>
      </w:r>
      <w:r w:rsidR="00A20FF4" w:rsidRPr="0070501D">
        <w:rPr>
          <w:rFonts w:ascii="Times New Roman" w:hAnsi="Times New Roman" w:cs="Times New Roman"/>
          <w:sz w:val="24"/>
          <w:szCs w:val="24"/>
        </w:rPr>
        <w:sym w:font="Symbol" w:char="F070"/>
      </w:r>
      <w:r w:rsidR="00A20FF4"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D851A2" w:rsidRPr="0070501D">
        <w:rPr>
          <w:rFonts w:ascii="Times New Roman" w:hAnsi="Times New Roman" w:cs="Times New Roman"/>
          <w:sz w:val="24"/>
          <w:szCs w:val="24"/>
        </w:rPr>
        <w:t>V.</w:t>
      </w:r>
      <w:bookmarkStart w:id="25" w:name="c7b"/>
      <w:bookmarkEnd w:id="24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A20FF4" w:rsidRPr="0070501D">
        <w:rPr>
          <w:rFonts w:ascii="Times New Roman" w:hAnsi="Times New Roman" w:cs="Times New Roman"/>
          <w:sz w:val="24"/>
          <w:szCs w:val="24"/>
        </w:rPr>
        <w:t>120 V</w:t>
      </w:r>
      <w:r w:rsidR="00D851A2" w:rsidRPr="0070501D">
        <w:rPr>
          <w:rFonts w:ascii="Times New Roman" w:hAnsi="Times New Roman" w:cs="Times New Roman"/>
          <w:sz w:val="24"/>
          <w:szCs w:val="24"/>
        </w:rPr>
        <w:t>.</w:t>
      </w:r>
      <w:bookmarkStart w:id="26" w:name="c7c"/>
      <w:bookmarkEnd w:id="25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A20FF4" w:rsidRPr="0070501D">
        <w:rPr>
          <w:rFonts w:ascii="Times New Roman" w:hAnsi="Times New Roman" w:cs="Times New Roman"/>
          <w:position w:val="-6"/>
          <w:sz w:val="24"/>
          <w:szCs w:val="24"/>
        </w:rPr>
        <w:object w:dxaOrig="720" w:dyaOrig="340" w14:anchorId="5A42183A">
          <v:shape id="_x0000_i1046" type="#_x0000_t75" style="width:36pt;height:16.8pt" o:ole="">
            <v:imagedata r:id="rId45" o:title=""/>
          </v:shape>
          <o:OLEObject Type="Embed" ProgID="Equation.DSMT4" ShapeID="_x0000_i1046" DrawAspect="Content" ObjectID="_1735279032" r:id="rId46"/>
        </w:object>
      </w:r>
      <w:r w:rsidR="00D851A2" w:rsidRPr="0070501D">
        <w:rPr>
          <w:rFonts w:ascii="Times New Roman" w:hAnsi="Times New Roman" w:cs="Times New Roman"/>
          <w:sz w:val="24"/>
          <w:szCs w:val="24"/>
        </w:rPr>
        <w:t>V.</w:t>
      </w:r>
      <w:bookmarkStart w:id="27" w:name="c7d"/>
      <w:bookmarkEnd w:id="26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D851A2" w:rsidRPr="0070501D">
        <w:rPr>
          <w:rFonts w:ascii="Times New Roman" w:hAnsi="Times New Roman" w:cs="Times New Roman"/>
          <w:sz w:val="24"/>
          <w:szCs w:val="24"/>
        </w:rPr>
        <w:t>100 V.</w:t>
      </w:r>
    </w:p>
    <w:bookmarkEnd w:id="27"/>
    <w:p w14:paraId="7744481A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8: </w:t>
      </w:r>
      <w:r w:rsidR="00A20FF4" w:rsidRPr="0070501D">
        <w:rPr>
          <w:rFonts w:ascii="Times New Roman" w:hAnsi="Times New Roman" w:cs="Times New Roman"/>
          <w:sz w:val="24"/>
          <w:szCs w:val="24"/>
        </w:rPr>
        <w:t xml:space="preserve">Một con lắc lò xo gồm vật nhỏ khối lượng m và lò xo nhẹ có độ cứng k đang dao động điều hòa. Đại lượng </w:t>
      </w:r>
      <w:r w:rsidR="00A20FF4" w:rsidRPr="0070501D">
        <w:rPr>
          <w:rFonts w:ascii="Times New Roman" w:hAnsi="Times New Roman" w:cs="Times New Roman"/>
          <w:position w:val="-26"/>
          <w:sz w:val="24"/>
          <w:szCs w:val="24"/>
        </w:rPr>
        <w:object w:dxaOrig="1140" w:dyaOrig="700" w14:anchorId="34A84010">
          <v:shape id="_x0000_i1047" type="#_x0000_t75" style="width:57pt;height:35.4pt" o:ole="">
            <v:imagedata r:id="rId47" o:title=""/>
          </v:shape>
          <o:OLEObject Type="Embed" ProgID="Equation.DSMT4" ShapeID="_x0000_i1047" DrawAspect="Content" ObjectID="_1735279033" r:id="rId48"/>
        </w:object>
      </w:r>
      <w:r w:rsidR="00A20FF4" w:rsidRPr="0070501D">
        <w:rPr>
          <w:rFonts w:ascii="Times New Roman" w:hAnsi="Times New Roman" w:cs="Times New Roman"/>
          <w:sz w:val="24"/>
          <w:szCs w:val="24"/>
        </w:rPr>
        <w:t xml:space="preserve"> được gọi là</w:t>
      </w:r>
    </w:p>
    <w:p w14:paraId="118F0017" w14:textId="77777777" w:rsidR="0070501D" w:rsidRP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c8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A20FF4" w:rsidRPr="0070501D">
        <w:rPr>
          <w:rFonts w:ascii="Times New Roman" w:hAnsi="Times New Roman" w:cs="Times New Roman"/>
          <w:sz w:val="24"/>
          <w:szCs w:val="24"/>
        </w:rPr>
        <w:t>biện độ dao động của con lắc.</w:t>
      </w:r>
      <w:bookmarkStart w:id="29" w:name="c8b"/>
      <w:bookmarkEnd w:id="28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A20FF4" w:rsidRPr="0070501D">
        <w:rPr>
          <w:rFonts w:ascii="Times New Roman" w:hAnsi="Times New Roman" w:cs="Times New Roman"/>
          <w:sz w:val="24"/>
          <w:szCs w:val="24"/>
        </w:rPr>
        <w:t>tần số góc của con lắc.</w:t>
      </w:r>
    </w:p>
    <w:p w14:paraId="36032289" w14:textId="77777777" w:rsidR="00A20FF4" w:rsidRP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" w:name="c8c"/>
      <w:bookmarkEnd w:id="29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A20FF4" w:rsidRPr="0070501D">
        <w:rPr>
          <w:rFonts w:ascii="Times New Roman" w:hAnsi="Times New Roman" w:cs="Times New Roman"/>
          <w:sz w:val="24"/>
          <w:szCs w:val="24"/>
        </w:rPr>
        <w:t>chu kì của con lắc.</w:t>
      </w:r>
      <w:bookmarkStart w:id="31" w:name="c8d"/>
      <w:bookmarkEnd w:id="30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A20FF4" w:rsidRPr="0070501D">
        <w:rPr>
          <w:rFonts w:ascii="Times New Roman" w:hAnsi="Times New Roman" w:cs="Times New Roman"/>
          <w:sz w:val="24"/>
          <w:szCs w:val="24"/>
        </w:rPr>
        <w:t>tần số của con lắc.</w:t>
      </w:r>
    </w:p>
    <w:bookmarkEnd w:id="31"/>
    <w:p w14:paraId="3150B3BE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9: </w:t>
      </w:r>
      <w:r w:rsidR="00A20FF4" w:rsidRPr="0070501D">
        <w:rPr>
          <w:rFonts w:ascii="Times New Roman" w:hAnsi="Times New Roman" w:cs="Times New Roman"/>
          <w:sz w:val="24"/>
          <w:szCs w:val="24"/>
        </w:rPr>
        <w:t>Một hệ đang dao động tắt dần, cơ năng của hệ</w:t>
      </w:r>
    </w:p>
    <w:p w14:paraId="000C4EED" w14:textId="77777777" w:rsidR="0070501D" w:rsidRP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2" w:name="c9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A20FF4" w:rsidRPr="0070501D">
        <w:rPr>
          <w:rFonts w:ascii="Times New Roman" w:hAnsi="Times New Roman" w:cs="Times New Roman"/>
          <w:sz w:val="24"/>
          <w:szCs w:val="24"/>
        </w:rPr>
        <w:t>là đại lượng không đổi.</w:t>
      </w:r>
      <w:bookmarkStart w:id="33" w:name="c9b"/>
      <w:bookmarkEnd w:id="32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A20FF4" w:rsidRPr="0070501D">
        <w:rPr>
          <w:rFonts w:ascii="Times New Roman" w:hAnsi="Times New Roman" w:cs="Times New Roman"/>
          <w:sz w:val="24"/>
          <w:szCs w:val="24"/>
        </w:rPr>
        <w:t>giảm dần theo thời gian.</w:t>
      </w:r>
    </w:p>
    <w:p w14:paraId="733C97D6" w14:textId="77777777" w:rsidR="0070501D" w:rsidRP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4" w:name="c9c"/>
      <w:bookmarkEnd w:id="33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A20FF4" w:rsidRPr="0070501D">
        <w:rPr>
          <w:rFonts w:ascii="Times New Roman" w:hAnsi="Times New Roman" w:cs="Times New Roman"/>
          <w:sz w:val="24"/>
          <w:szCs w:val="24"/>
        </w:rPr>
        <w:t>tăng dần rồi giảm dần theo thời gian.</w:t>
      </w:r>
      <w:bookmarkStart w:id="35" w:name="c9d"/>
      <w:bookmarkEnd w:id="34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A20FF4" w:rsidRPr="0070501D">
        <w:rPr>
          <w:rFonts w:ascii="Times New Roman" w:hAnsi="Times New Roman" w:cs="Times New Roman"/>
          <w:sz w:val="24"/>
          <w:szCs w:val="24"/>
        </w:rPr>
        <w:t>tăng dần theo thời gian.</w:t>
      </w:r>
    </w:p>
    <w:bookmarkEnd w:id="35"/>
    <w:p w14:paraId="7699E05B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10: </w:t>
      </w:r>
      <w:r w:rsidR="00BB1650" w:rsidRPr="0070501D">
        <w:rPr>
          <w:rFonts w:ascii="Times New Roman" w:hAnsi="Times New Roman" w:cs="Times New Roman"/>
          <w:sz w:val="24"/>
          <w:szCs w:val="24"/>
        </w:rPr>
        <w:t>Trong sự truyền sóng cơ, tần số dao động của một phần tử môi trường có sóng truyền qua được gọi là</w:t>
      </w:r>
    </w:p>
    <w:p w14:paraId="0840F507" w14:textId="77777777" w:rsidR="0070501D" w:rsidRP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6" w:name="c10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năng lượng sóng.</w:t>
      </w:r>
      <w:bookmarkStart w:id="37" w:name="c10b"/>
      <w:bookmarkEnd w:id="36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biên độ của sóng.</w:t>
      </w:r>
    </w:p>
    <w:p w14:paraId="3F04CBA9" w14:textId="77777777" w:rsidR="0070501D" w:rsidRP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8" w:name="c10c"/>
      <w:bookmarkEnd w:id="37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tốc độ truyền sóng.</w:t>
      </w:r>
      <w:bookmarkStart w:id="39" w:name="c10d"/>
      <w:bookmarkEnd w:id="38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tần số của sóng.</w:t>
      </w:r>
    </w:p>
    <w:bookmarkEnd w:id="39"/>
    <w:p w14:paraId="3605DC20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11: </w:t>
      </w:r>
      <w:r w:rsidR="00BB1650" w:rsidRPr="0070501D">
        <w:rPr>
          <w:rFonts w:ascii="Times New Roman" w:hAnsi="Times New Roman" w:cs="Times New Roman"/>
          <w:sz w:val="24"/>
          <w:szCs w:val="24"/>
        </w:rPr>
        <w:t>Đặc trưng nào sau đây không phải là đặc trưng sinh lí của âm?</w:t>
      </w:r>
    </w:p>
    <w:p w14:paraId="19DA8747" w14:textId="77777777" w:rsidR="0070501D" w:rsidRPr="0070501D" w:rsidRDefault="0070501D" w:rsidP="009F192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0" w:name="c11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Mức cường độ</w:t>
      </w:r>
      <w:r w:rsidR="0033591A" w:rsidRPr="0070501D">
        <w:rPr>
          <w:rFonts w:ascii="Times New Roman" w:hAnsi="Times New Roman" w:cs="Times New Roman"/>
          <w:sz w:val="24"/>
          <w:szCs w:val="24"/>
        </w:rPr>
        <w:t xml:space="preserve"> âm.</w:t>
      </w:r>
      <w:bookmarkStart w:id="41" w:name="c11b"/>
      <w:bookmarkEnd w:id="40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Độ to của âm.</w:t>
      </w:r>
      <w:bookmarkStart w:id="42" w:name="c11c"/>
      <w:bookmarkEnd w:id="41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Độ cao của âm.</w:t>
      </w:r>
      <w:bookmarkStart w:id="43" w:name="c11d"/>
      <w:bookmarkEnd w:id="42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Âm sắc.</w:t>
      </w:r>
    </w:p>
    <w:bookmarkEnd w:id="43"/>
    <w:p w14:paraId="6F84657D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12: </w:t>
      </w:r>
      <w:r w:rsidR="00BB1650" w:rsidRPr="0070501D">
        <w:rPr>
          <w:rFonts w:ascii="Times New Roman" w:hAnsi="Times New Roman" w:cs="Times New Roman"/>
          <w:sz w:val="24"/>
          <w:szCs w:val="24"/>
        </w:rPr>
        <w:t xml:space="preserve">Vectơ gia tốc </w:t>
      </w:r>
      <w:r w:rsidR="0033591A" w:rsidRPr="0070501D">
        <w:rPr>
          <w:rFonts w:ascii="Times New Roman" w:hAnsi="Times New Roman" w:cs="Times New Roman"/>
          <w:position w:val="-6"/>
          <w:sz w:val="24"/>
          <w:szCs w:val="24"/>
        </w:rPr>
        <w:object w:dxaOrig="200" w:dyaOrig="340" w14:anchorId="35AE7B3B">
          <v:shape id="_x0000_i1048" type="#_x0000_t75" style="width:9.6pt;height:16.8pt" o:ole="">
            <v:imagedata r:id="rId49" o:title=""/>
          </v:shape>
          <o:OLEObject Type="Embed" ProgID="Equation.DSMT4" ShapeID="_x0000_i1048" DrawAspect="Content" ObjectID="_1735279034" r:id="rId50"/>
        </w:object>
      </w:r>
      <w:r w:rsidR="00BB1650" w:rsidRPr="0070501D">
        <w:rPr>
          <w:rFonts w:ascii="Times New Roman" w:hAnsi="Times New Roman" w:cs="Times New Roman"/>
          <w:sz w:val="24"/>
          <w:szCs w:val="24"/>
        </w:rPr>
        <w:t xml:space="preserve"> của vật dao động có đặc điểm nào sau đây?</w:t>
      </w:r>
    </w:p>
    <w:p w14:paraId="45365D2D" w14:textId="77777777" w:rsidR="0070501D" w:rsidRP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4" w:name="c12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Đạt giá trị cực đại tại biên dương.</w:t>
      </w:r>
      <w:bookmarkStart w:id="45" w:name="c12b"/>
      <w:bookmarkEnd w:id="44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Luôn cùng pha với li độ.</w:t>
      </w:r>
    </w:p>
    <w:p w14:paraId="51A16F6C" w14:textId="77777777" w:rsidR="0070501D" w:rsidRP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6" w:name="c12c"/>
      <w:bookmarkEnd w:id="45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Luôn hướng vào vị trí cân bằng.</w:t>
      </w:r>
      <w:bookmarkStart w:id="47" w:name="c12d"/>
      <w:bookmarkEnd w:id="46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Đổi chiều khi đi qua vị trí biên.</w:t>
      </w:r>
    </w:p>
    <w:bookmarkEnd w:id="47"/>
    <w:p w14:paraId="393C678A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>Câu 13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Dòng điện xoay chiều chạy qua một đoạn mạch có cường độ cực đạ</w:t>
      </w:r>
      <w:r w:rsidR="0033591A" w:rsidRPr="0070501D">
        <w:rPr>
          <w:rFonts w:ascii="Times New Roman" w:hAnsi="Times New Roman" w:cs="Times New Roman"/>
          <w:sz w:val="24"/>
          <w:szCs w:val="24"/>
        </w:rPr>
        <w:t xml:space="preserve">i là </w:t>
      </w:r>
      <w:r w:rsidR="0033591A" w:rsidRPr="0070501D">
        <w:rPr>
          <w:rFonts w:ascii="Times New Roman" w:hAnsi="Times New Roman" w:cs="Times New Roman"/>
          <w:position w:val="-12"/>
          <w:sz w:val="24"/>
          <w:szCs w:val="24"/>
        </w:rPr>
        <w:object w:dxaOrig="240" w:dyaOrig="360" w14:anchorId="01BA62F9">
          <v:shape id="_x0000_i1049" type="#_x0000_t75" style="width:12pt;height:18.6pt" o:ole="">
            <v:imagedata r:id="rId51" o:title=""/>
          </v:shape>
          <o:OLEObject Type="Embed" ProgID="Equation.DSMT4" ShapeID="_x0000_i1049" DrawAspect="Content" ObjectID="_1735279035" r:id="rId52"/>
        </w:object>
      </w:r>
      <w:r w:rsidR="00BB1650" w:rsidRPr="0070501D">
        <w:rPr>
          <w:rFonts w:ascii="Times New Roman" w:hAnsi="Times New Roman" w:cs="Times New Roman"/>
          <w:sz w:val="24"/>
          <w:szCs w:val="24"/>
        </w:rPr>
        <w:t xml:space="preserve">. Đại lương </w:t>
      </w:r>
      <w:r w:rsidR="0033591A" w:rsidRPr="0070501D">
        <w:rPr>
          <w:rFonts w:ascii="Times New Roman" w:hAnsi="Times New Roman" w:cs="Times New Roman"/>
          <w:position w:val="-28"/>
          <w:sz w:val="24"/>
          <w:szCs w:val="24"/>
        </w:rPr>
        <w:object w:dxaOrig="420" w:dyaOrig="660" w14:anchorId="6673AA72">
          <v:shape id="_x0000_i1050" type="#_x0000_t75" style="width:21pt;height:33pt" o:ole="">
            <v:imagedata r:id="rId53" o:title=""/>
          </v:shape>
          <o:OLEObject Type="Embed" ProgID="Equation.DSMT4" ShapeID="_x0000_i1050" DrawAspect="Content" ObjectID="_1735279036" r:id="rId54"/>
        </w:object>
      </w:r>
      <w:r w:rsidR="00BB1650" w:rsidRPr="0070501D">
        <w:rPr>
          <w:rFonts w:ascii="Times New Roman" w:hAnsi="Times New Roman" w:cs="Times New Roman"/>
          <w:sz w:val="24"/>
          <w:szCs w:val="24"/>
        </w:rPr>
        <w:t xml:space="preserve"> được gọi là</w:t>
      </w:r>
    </w:p>
    <w:p w14:paraId="5D5CE2C9" w14:textId="77777777" w:rsidR="0070501D" w:rsidRPr="0070501D" w:rsidRDefault="0070501D" w:rsidP="009F1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8" w:name="c13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cường độ hiệu dụng của dòng điện.</w:t>
      </w:r>
      <w:bookmarkStart w:id="49" w:name="c13b"/>
      <w:bookmarkEnd w:id="48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điện áp hiệu dung giữa hai đầu đoạn mạch.</w:t>
      </w:r>
    </w:p>
    <w:p w14:paraId="4F752810" w14:textId="77777777" w:rsidR="0070501D" w:rsidRPr="0070501D" w:rsidRDefault="0070501D" w:rsidP="009F1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0" w:name="c13c"/>
      <w:bookmarkEnd w:id="49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điện áp cực đại giữa hai đầu đoan mạch.</w:t>
      </w:r>
      <w:bookmarkStart w:id="51" w:name="c13d"/>
      <w:bookmarkEnd w:id="50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cường độ tức thời của dòng điện.</w:t>
      </w:r>
    </w:p>
    <w:bookmarkEnd w:id="51"/>
    <w:p w14:paraId="5C8ECEFE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>Câu 14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 xml:space="preserve">Một con lắc đơn có chiều dài ℓ, đang dao động điều hòa ở nơi có gia tốc trọng trường g. Đại lượng </w:t>
      </w:r>
      <w:r w:rsidR="0033591A" w:rsidRPr="0070501D">
        <w:rPr>
          <w:rFonts w:ascii="Times New Roman" w:hAnsi="Times New Roman" w:cs="Times New Roman"/>
          <w:position w:val="-26"/>
          <w:sz w:val="24"/>
          <w:szCs w:val="24"/>
        </w:rPr>
        <w:object w:dxaOrig="1200" w:dyaOrig="700" w14:anchorId="7E5EB5E6">
          <v:shape id="_x0000_i1051" type="#_x0000_t75" style="width:60pt;height:35.4pt" o:ole="">
            <v:imagedata r:id="rId55" o:title=""/>
          </v:shape>
          <o:OLEObject Type="Embed" ProgID="Equation.DSMT4" ShapeID="_x0000_i1051" DrawAspect="Content" ObjectID="_1735279037" r:id="rId56"/>
        </w:object>
      </w:r>
      <w:r w:rsidR="00BB1650" w:rsidRPr="0070501D">
        <w:rPr>
          <w:rFonts w:ascii="Times New Roman" w:hAnsi="Times New Roman" w:cs="Times New Roman"/>
          <w:sz w:val="24"/>
          <w:szCs w:val="24"/>
        </w:rPr>
        <w:t>được gọi là</w:t>
      </w:r>
    </w:p>
    <w:p w14:paraId="6DA7D6AA" w14:textId="77777777" w:rsidR="0070501D" w:rsidRP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2" w:name="c14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chu kì của dao động.</w:t>
      </w:r>
      <w:bookmarkStart w:id="53" w:name="c14b"/>
      <w:bookmarkEnd w:id="52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tần số của dao động.</w:t>
      </w:r>
    </w:p>
    <w:p w14:paraId="5AE32347" w14:textId="77777777" w:rsidR="0070501D" w:rsidRP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4" w:name="c14c"/>
      <w:bookmarkEnd w:id="53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tần số góc của dạo động.</w:t>
      </w:r>
      <w:bookmarkStart w:id="55" w:name="c14d"/>
      <w:bookmarkEnd w:id="54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pha ban đầu của dao động.</w:t>
      </w:r>
    </w:p>
    <w:bookmarkEnd w:id="55"/>
    <w:p w14:paraId="56CD4DCF" w14:textId="0869EBF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>Câu 15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Một hệ dao động tự do với tần số riêng f</w:t>
      </w:r>
      <w:r w:rsidR="00BB1650" w:rsidRPr="0070501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BB1650" w:rsidRPr="0070501D">
        <w:rPr>
          <w:rFonts w:ascii="Times New Roman" w:hAnsi="Times New Roman" w:cs="Times New Roman"/>
          <w:sz w:val="24"/>
          <w:szCs w:val="24"/>
        </w:rPr>
        <w:t xml:space="preserve"> = 10 Hz. Nếu hệ lần lượt chịu tác dụng của </w:t>
      </w:r>
      <w:r w:rsidR="006D0BCA" w:rsidRPr="006D0BCA">
        <w:rPr>
          <w:rFonts w:ascii="Times New Roman" w:hAnsi="Times New Roman" w:cs="Times New Roman"/>
          <w:color w:val="FF0000"/>
          <w:sz w:val="24"/>
          <w:szCs w:val="24"/>
        </w:rPr>
        <w:t>hai</w:t>
      </w:r>
      <w:r w:rsidR="00BB1650" w:rsidRPr="0070501D">
        <w:rPr>
          <w:rFonts w:ascii="Times New Roman" w:hAnsi="Times New Roman" w:cs="Times New Roman"/>
          <w:sz w:val="24"/>
          <w:szCs w:val="24"/>
        </w:rPr>
        <w:t xml:space="preserve"> lực cưỡng bức có tần số f</w:t>
      </w:r>
      <w:r w:rsidR="00BB1650" w:rsidRPr="0070501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B1650" w:rsidRPr="0070501D">
        <w:rPr>
          <w:rFonts w:ascii="Times New Roman" w:hAnsi="Times New Roman" w:cs="Times New Roman"/>
          <w:sz w:val="24"/>
          <w:szCs w:val="24"/>
        </w:rPr>
        <w:t xml:space="preserve"> = 8 Hz và f</w:t>
      </w:r>
      <w:r w:rsidR="00BB1650" w:rsidRPr="007050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B1650" w:rsidRPr="0070501D">
        <w:rPr>
          <w:rFonts w:ascii="Times New Roman" w:hAnsi="Times New Roman" w:cs="Times New Roman"/>
          <w:sz w:val="24"/>
          <w:szCs w:val="24"/>
        </w:rPr>
        <w:t xml:space="preserve"> = 14 Hz thì phát biểu nào sau đây đúng?</w:t>
      </w:r>
    </w:p>
    <w:p w14:paraId="1D2ED113" w14:textId="77777777" w:rsidR="0070501D" w:rsidRPr="0070501D" w:rsidRDefault="0070501D" w:rsidP="009F1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6" w:name="c15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Biên độ dao động cưỡng bức có tần số f</w:t>
      </w:r>
      <w:r w:rsidR="00BB1650" w:rsidRPr="0070501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B1650" w:rsidRPr="0070501D">
        <w:rPr>
          <w:rFonts w:ascii="Times New Roman" w:hAnsi="Times New Roman" w:cs="Times New Roman"/>
          <w:sz w:val="24"/>
          <w:szCs w:val="24"/>
        </w:rPr>
        <w:t xml:space="preserve"> bằng biên độ cưỡng bức có tần số f</w:t>
      </w:r>
      <w:r w:rsidR="00BB1650" w:rsidRPr="007050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B1650" w:rsidRPr="0070501D">
        <w:rPr>
          <w:rFonts w:ascii="Times New Roman" w:hAnsi="Times New Roman" w:cs="Times New Roman"/>
          <w:sz w:val="24"/>
          <w:szCs w:val="24"/>
        </w:rPr>
        <w:t>.</w:t>
      </w:r>
    </w:p>
    <w:p w14:paraId="28177555" w14:textId="2AE0D8EF" w:rsidR="0070501D" w:rsidRPr="0070501D" w:rsidRDefault="0070501D" w:rsidP="009F1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7" w:name="c15b"/>
      <w:bookmarkEnd w:id="56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 xml:space="preserve">Biên độ dao động của hệ không thay đổi và bằng biên độ dao </w:t>
      </w:r>
      <w:r w:rsidR="006D0BCA">
        <w:rPr>
          <w:rFonts w:ascii="Times New Roman" w:hAnsi="Times New Roman" w:cs="Times New Roman"/>
          <w:sz w:val="24"/>
          <w:szCs w:val="24"/>
        </w:rPr>
        <w:t>độ</w:t>
      </w:r>
      <w:r w:rsidR="00BB1650" w:rsidRPr="0070501D">
        <w:rPr>
          <w:rFonts w:ascii="Times New Roman" w:hAnsi="Times New Roman" w:cs="Times New Roman"/>
          <w:sz w:val="24"/>
          <w:szCs w:val="24"/>
        </w:rPr>
        <w:t>ng riêng của hệ.</w:t>
      </w:r>
    </w:p>
    <w:p w14:paraId="26FD16E5" w14:textId="77777777" w:rsidR="0070501D" w:rsidRPr="0070501D" w:rsidRDefault="0070501D" w:rsidP="009F1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8" w:name="c15c"/>
      <w:bookmarkEnd w:id="57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Dao động cưỡng bức f</w:t>
      </w:r>
      <w:r w:rsidR="00BB1650" w:rsidRPr="007050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B1650" w:rsidRPr="0070501D">
        <w:rPr>
          <w:rFonts w:ascii="Times New Roman" w:hAnsi="Times New Roman" w:cs="Times New Roman"/>
          <w:sz w:val="24"/>
          <w:szCs w:val="24"/>
        </w:rPr>
        <w:t xml:space="preserve"> có biên độ lớn hơn biên độ có tần số cưỡng bức có tần số f</w:t>
      </w:r>
      <w:r w:rsidR="00BB1650" w:rsidRPr="0070501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B1650" w:rsidRPr="0070501D">
        <w:rPr>
          <w:rFonts w:ascii="Times New Roman" w:hAnsi="Times New Roman" w:cs="Times New Roman"/>
          <w:sz w:val="24"/>
          <w:szCs w:val="24"/>
        </w:rPr>
        <w:t>.</w:t>
      </w:r>
    </w:p>
    <w:p w14:paraId="566420F0" w14:textId="77777777" w:rsidR="0070501D" w:rsidRPr="0070501D" w:rsidRDefault="0070501D" w:rsidP="009F1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9" w:name="c15d"/>
      <w:bookmarkEnd w:id="58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Dao động cưỡng bức f</w:t>
      </w:r>
      <w:r w:rsidR="00BB1650" w:rsidRPr="0070501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B1650" w:rsidRPr="0070501D">
        <w:rPr>
          <w:rFonts w:ascii="Times New Roman" w:hAnsi="Times New Roman" w:cs="Times New Roman"/>
          <w:sz w:val="24"/>
          <w:szCs w:val="24"/>
        </w:rPr>
        <w:t xml:space="preserve"> có biên độ lớn hơn biên độ có tần số cưỡng bức có tần số f</w:t>
      </w:r>
      <w:r w:rsidR="00BB1650" w:rsidRPr="007050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B1650" w:rsidRPr="0070501D">
        <w:rPr>
          <w:rFonts w:ascii="Times New Roman" w:hAnsi="Times New Roman" w:cs="Times New Roman"/>
          <w:sz w:val="24"/>
          <w:szCs w:val="24"/>
        </w:rPr>
        <w:t>.</w:t>
      </w:r>
    </w:p>
    <w:bookmarkEnd w:id="59"/>
    <w:p w14:paraId="5A50778B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>Câu 16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 xml:space="preserve">Một sóng cơ hình sin truyền trong một môi trường. Bước sóng </w:t>
      </w:r>
      <w:r w:rsidR="00BB1650" w:rsidRPr="0070501D">
        <w:rPr>
          <w:rFonts w:ascii="Times New Roman" w:hAnsi="Times New Roman" w:cs="Times New Roman"/>
          <w:sz w:val="24"/>
          <w:szCs w:val="24"/>
        </w:rPr>
        <w:sym w:font="Symbol" w:char="F06C"/>
      </w:r>
      <w:r w:rsidR="00BB1650" w:rsidRPr="0070501D">
        <w:rPr>
          <w:rFonts w:ascii="Times New Roman" w:hAnsi="Times New Roman" w:cs="Times New Roman"/>
          <w:sz w:val="24"/>
          <w:szCs w:val="24"/>
        </w:rPr>
        <w:t xml:space="preserve"> là quãng đường mà sóng truyền được trong</w:t>
      </w:r>
    </w:p>
    <w:p w14:paraId="5C06FFF6" w14:textId="77777777" w:rsidR="00A20FF4" w:rsidRPr="0070501D" w:rsidRDefault="0070501D" w:rsidP="009F192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0" w:name="c16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một nửa chu kì.</w:t>
      </w:r>
      <w:bookmarkStart w:id="61" w:name="c16b"/>
      <w:bookmarkEnd w:id="60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một chu kì.</w:t>
      </w:r>
      <w:bookmarkStart w:id="62" w:name="c16c"/>
      <w:bookmarkEnd w:id="61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hai chu kì.</w:t>
      </w:r>
      <w:bookmarkStart w:id="63" w:name="c16d"/>
      <w:bookmarkEnd w:id="62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một phần tư chu kì.</w:t>
      </w:r>
    </w:p>
    <w:bookmarkEnd w:id="63"/>
    <w:p w14:paraId="139672DC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>Câu 17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285E1D" w:rsidRPr="0070501D">
        <w:rPr>
          <w:rFonts w:ascii="Times New Roman" w:hAnsi="Times New Roman" w:cs="Times New Roman"/>
          <w:sz w:val="24"/>
          <w:szCs w:val="24"/>
        </w:rPr>
        <w:t xml:space="preserve">Một con lắc lò xo dao động điều hòa dọc theo trục Ox với tần số góc </w:t>
      </w:r>
      <w:r w:rsidR="00285E1D" w:rsidRPr="0070501D">
        <w:rPr>
          <w:rFonts w:ascii="Times New Roman" w:hAnsi="Times New Roman" w:cs="Times New Roman"/>
          <w:sz w:val="24"/>
          <w:szCs w:val="24"/>
        </w:rPr>
        <w:sym w:font="Symbol" w:char="F077"/>
      </w:r>
      <w:r w:rsidR="00285E1D" w:rsidRPr="0070501D">
        <w:rPr>
          <w:rFonts w:ascii="Times New Roman" w:hAnsi="Times New Roman" w:cs="Times New Roman"/>
          <w:sz w:val="24"/>
          <w:szCs w:val="24"/>
        </w:rPr>
        <w:t>. Tỉ số giữa độ cứng của lò xo và khối lượng của vật dao động bằng</w:t>
      </w:r>
    </w:p>
    <w:p w14:paraId="0DC12A62" w14:textId="77777777" w:rsidR="0070501D" w:rsidRPr="0070501D" w:rsidRDefault="0070501D" w:rsidP="009F192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4" w:name="c17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285E1D" w:rsidRPr="0070501D">
        <w:rPr>
          <w:rFonts w:ascii="Times New Roman" w:hAnsi="Times New Roman" w:cs="Times New Roman"/>
          <w:position w:val="-6"/>
          <w:sz w:val="24"/>
          <w:szCs w:val="24"/>
        </w:rPr>
        <w:object w:dxaOrig="440" w:dyaOrig="320" w14:anchorId="12752B46">
          <v:shape id="_x0000_i1052" type="#_x0000_t75" style="width:22.8pt;height:15.6pt" o:ole="">
            <v:imagedata r:id="rId57" o:title=""/>
          </v:shape>
          <o:OLEObject Type="Embed" ProgID="Equation.DSMT4" ShapeID="_x0000_i1052" DrawAspect="Content" ObjectID="_1735279038" r:id="rId58"/>
        </w:object>
      </w:r>
      <w:r w:rsidR="00285E1D" w:rsidRPr="0070501D">
        <w:rPr>
          <w:rFonts w:ascii="Times New Roman" w:hAnsi="Times New Roman" w:cs="Times New Roman"/>
          <w:sz w:val="24"/>
          <w:szCs w:val="24"/>
        </w:rPr>
        <w:t>.</w:t>
      </w:r>
      <w:bookmarkStart w:id="65" w:name="c17b"/>
      <w:bookmarkEnd w:id="64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285E1D" w:rsidRPr="0070501D">
        <w:rPr>
          <w:rFonts w:ascii="Times New Roman" w:hAnsi="Times New Roman" w:cs="Times New Roman"/>
          <w:position w:val="-10"/>
          <w:sz w:val="24"/>
          <w:szCs w:val="24"/>
        </w:rPr>
        <w:object w:dxaOrig="639" w:dyaOrig="360" w14:anchorId="3409D381">
          <v:shape id="_x0000_i1053" type="#_x0000_t75" style="width:32.4pt;height:18.6pt" o:ole="">
            <v:imagedata r:id="rId59" o:title=""/>
          </v:shape>
          <o:OLEObject Type="Embed" ProgID="Equation.DSMT4" ShapeID="_x0000_i1053" DrawAspect="Content" ObjectID="_1735279039" r:id="rId60"/>
        </w:object>
      </w:r>
      <w:r w:rsidR="00285E1D" w:rsidRPr="0070501D">
        <w:rPr>
          <w:rFonts w:ascii="Times New Roman" w:hAnsi="Times New Roman" w:cs="Times New Roman"/>
          <w:sz w:val="24"/>
          <w:szCs w:val="24"/>
        </w:rPr>
        <w:t>.</w:t>
      </w:r>
      <w:bookmarkStart w:id="66" w:name="c17c"/>
      <w:bookmarkEnd w:id="65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285E1D" w:rsidRPr="0070501D">
        <w:rPr>
          <w:rFonts w:ascii="Times New Roman" w:hAnsi="Times New Roman" w:cs="Times New Roman"/>
          <w:position w:val="-6"/>
          <w:sz w:val="24"/>
          <w:szCs w:val="24"/>
        </w:rPr>
        <w:object w:dxaOrig="420" w:dyaOrig="320" w14:anchorId="7803C2BE">
          <v:shape id="_x0000_i1054" type="#_x0000_t75" style="width:21pt;height:15.6pt" o:ole="">
            <v:imagedata r:id="rId61" o:title=""/>
          </v:shape>
          <o:OLEObject Type="Embed" ProgID="Equation.DSMT4" ShapeID="_x0000_i1054" DrawAspect="Content" ObjectID="_1735279040" r:id="rId62"/>
        </w:object>
      </w:r>
      <w:r w:rsidR="00285E1D" w:rsidRPr="0070501D">
        <w:rPr>
          <w:rFonts w:ascii="Times New Roman" w:hAnsi="Times New Roman" w:cs="Times New Roman"/>
          <w:sz w:val="24"/>
          <w:szCs w:val="24"/>
        </w:rPr>
        <w:t>.</w:t>
      </w:r>
      <w:bookmarkStart w:id="67" w:name="c17d"/>
      <w:bookmarkEnd w:id="66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285E1D" w:rsidRPr="0070501D">
        <w:rPr>
          <w:rFonts w:ascii="Times New Roman" w:hAnsi="Times New Roman" w:cs="Times New Roman"/>
          <w:position w:val="-6"/>
          <w:sz w:val="24"/>
          <w:szCs w:val="24"/>
        </w:rPr>
        <w:object w:dxaOrig="320" w:dyaOrig="320" w14:anchorId="4352ECC8">
          <v:shape id="_x0000_i1055" type="#_x0000_t75" style="width:15.6pt;height:15.6pt" o:ole="">
            <v:imagedata r:id="rId63" o:title=""/>
          </v:shape>
          <o:OLEObject Type="Embed" ProgID="Equation.DSMT4" ShapeID="_x0000_i1055" DrawAspect="Content" ObjectID="_1735279041" r:id="rId64"/>
        </w:object>
      </w:r>
      <w:r w:rsidR="00285E1D" w:rsidRPr="0070501D">
        <w:rPr>
          <w:rFonts w:ascii="Times New Roman" w:hAnsi="Times New Roman" w:cs="Times New Roman"/>
          <w:sz w:val="24"/>
          <w:szCs w:val="24"/>
        </w:rPr>
        <w:t>.</w:t>
      </w:r>
    </w:p>
    <w:bookmarkEnd w:id="67"/>
    <w:p w14:paraId="46839784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>Câu 18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285E1D" w:rsidRPr="0070501D">
        <w:rPr>
          <w:rFonts w:ascii="Times New Roman" w:hAnsi="Times New Roman" w:cs="Times New Roman"/>
          <w:sz w:val="24"/>
          <w:szCs w:val="24"/>
        </w:rPr>
        <w:t xml:space="preserve">Một con lắc đơn có chiều dài ℓ đang dao động điều hòa. Gọi </w:t>
      </w:r>
      <w:r w:rsidR="00285E1D" w:rsidRPr="0070501D">
        <w:rPr>
          <w:rFonts w:ascii="Times New Roman" w:hAnsi="Times New Roman" w:cs="Times New Roman"/>
          <w:sz w:val="24"/>
          <w:szCs w:val="24"/>
        </w:rPr>
        <w:sym w:font="Symbol" w:char="F061"/>
      </w:r>
      <w:r w:rsidR="00285E1D" w:rsidRPr="0070501D">
        <w:rPr>
          <w:rFonts w:ascii="Times New Roman" w:hAnsi="Times New Roman" w:cs="Times New Roman"/>
          <w:sz w:val="24"/>
          <w:szCs w:val="24"/>
        </w:rPr>
        <w:t xml:space="preserve">(rad) là li độ góc của con lắc. Đại lượng </w:t>
      </w:r>
      <w:r w:rsidR="00285E1D" w:rsidRPr="0070501D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5F5294F0">
          <v:shape id="_x0000_i1056" type="#_x0000_t75" style="width:35.4pt;height:13.8pt" o:ole="">
            <v:imagedata r:id="rId65" o:title=""/>
          </v:shape>
          <o:OLEObject Type="Embed" ProgID="Equation.DSMT4" ShapeID="_x0000_i1056" DrawAspect="Content" ObjectID="_1735279042" r:id="rId66"/>
        </w:object>
      </w:r>
      <w:r w:rsidR="00285E1D" w:rsidRPr="0070501D">
        <w:rPr>
          <w:rFonts w:ascii="Times New Roman" w:hAnsi="Times New Roman" w:cs="Times New Roman"/>
          <w:sz w:val="24"/>
          <w:szCs w:val="24"/>
        </w:rPr>
        <w:t>được gọi là</w:t>
      </w:r>
    </w:p>
    <w:p w14:paraId="41587958" w14:textId="77777777" w:rsidR="0070501D" w:rsidRP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8" w:name="c18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285E1D" w:rsidRPr="0070501D">
        <w:rPr>
          <w:rFonts w:ascii="Times New Roman" w:hAnsi="Times New Roman" w:cs="Times New Roman"/>
          <w:sz w:val="24"/>
          <w:szCs w:val="24"/>
        </w:rPr>
        <w:t>chu kì dao động của con lắc.</w:t>
      </w:r>
      <w:bookmarkStart w:id="69" w:name="c18b"/>
      <w:bookmarkEnd w:id="68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285E1D" w:rsidRPr="0070501D">
        <w:rPr>
          <w:rFonts w:ascii="Times New Roman" w:hAnsi="Times New Roman" w:cs="Times New Roman"/>
          <w:sz w:val="24"/>
          <w:szCs w:val="24"/>
        </w:rPr>
        <w:t>quãng đường đi của con lắc.</w:t>
      </w:r>
    </w:p>
    <w:p w14:paraId="7A340F5D" w14:textId="77777777" w:rsidR="0070501D" w:rsidRP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0" w:name="c18c"/>
      <w:bookmarkEnd w:id="69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285E1D" w:rsidRPr="0070501D">
        <w:rPr>
          <w:rFonts w:ascii="Times New Roman" w:hAnsi="Times New Roman" w:cs="Times New Roman"/>
          <w:sz w:val="24"/>
          <w:szCs w:val="24"/>
        </w:rPr>
        <w:t>tần số góc của con lắc.</w:t>
      </w:r>
      <w:bookmarkStart w:id="71" w:name="c18d"/>
      <w:bookmarkEnd w:id="70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285E1D" w:rsidRPr="0070501D">
        <w:rPr>
          <w:rFonts w:ascii="Times New Roman" w:hAnsi="Times New Roman" w:cs="Times New Roman"/>
          <w:sz w:val="24"/>
          <w:szCs w:val="24"/>
        </w:rPr>
        <w:t>li độ cong của con lắc.</w:t>
      </w:r>
    </w:p>
    <w:bookmarkEnd w:id="71"/>
    <w:p w14:paraId="3A3E604A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>Câu 19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285E1D" w:rsidRPr="0070501D">
        <w:rPr>
          <w:rFonts w:ascii="Times New Roman" w:hAnsi="Times New Roman" w:cs="Times New Roman"/>
          <w:sz w:val="24"/>
          <w:szCs w:val="24"/>
        </w:rPr>
        <w:t>Âm có tần số 15000 Hz được gọi là</w:t>
      </w:r>
    </w:p>
    <w:p w14:paraId="0600DA51" w14:textId="77777777" w:rsidR="0070501D" w:rsidRP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2" w:name="c19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285E1D" w:rsidRPr="0070501D">
        <w:rPr>
          <w:rFonts w:ascii="Times New Roman" w:hAnsi="Times New Roman" w:cs="Times New Roman"/>
          <w:sz w:val="24"/>
          <w:szCs w:val="24"/>
        </w:rPr>
        <w:t>siêu âm và tai người không nghe được.</w:t>
      </w:r>
      <w:bookmarkStart w:id="73" w:name="c19b"/>
      <w:bookmarkEnd w:id="72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285E1D" w:rsidRPr="0070501D">
        <w:rPr>
          <w:rFonts w:ascii="Times New Roman" w:hAnsi="Times New Roman" w:cs="Times New Roman"/>
          <w:sz w:val="24"/>
          <w:szCs w:val="24"/>
        </w:rPr>
        <w:t>âm nghe được (âm thanh).</w:t>
      </w:r>
    </w:p>
    <w:p w14:paraId="69C40A53" w14:textId="77777777" w:rsidR="00285E1D" w:rsidRP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4" w:name="c19c"/>
      <w:bookmarkEnd w:id="73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285E1D" w:rsidRPr="0070501D">
        <w:rPr>
          <w:rFonts w:ascii="Times New Roman" w:hAnsi="Times New Roman" w:cs="Times New Roman"/>
          <w:sz w:val="24"/>
          <w:szCs w:val="24"/>
        </w:rPr>
        <w:t>hạ âm và tai người không nghe được.</w:t>
      </w:r>
      <w:bookmarkStart w:id="75" w:name="c19d"/>
      <w:bookmarkEnd w:id="74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285E1D" w:rsidRPr="0070501D">
        <w:rPr>
          <w:rFonts w:ascii="Times New Roman" w:hAnsi="Times New Roman" w:cs="Times New Roman"/>
          <w:sz w:val="24"/>
          <w:szCs w:val="24"/>
        </w:rPr>
        <w:t>siêu âm và tai người nghe được.</w:t>
      </w:r>
    </w:p>
    <w:bookmarkEnd w:id="75"/>
    <w:p w14:paraId="20CCF523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>Câu 20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285E1D" w:rsidRPr="0070501D">
        <w:rPr>
          <w:rFonts w:ascii="Times New Roman" w:hAnsi="Times New Roman" w:cs="Times New Roman"/>
          <w:sz w:val="24"/>
          <w:szCs w:val="24"/>
        </w:rPr>
        <w:t>Một con lắc lò xo gồm vật nhỏ và lò xo nhẹ có độ cứng k đang dao động điều hòa dọc theo trục Ox nằm ngang. Khi vật qua vị trí có li độ x thì lực kéo về F tác dụng lên vật được xác định bằng công thức nào sau đây?</w:t>
      </w:r>
    </w:p>
    <w:p w14:paraId="71E4F12A" w14:textId="77777777" w:rsidR="0070501D" w:rsidRPr="0070501D" w:rsidRDefault="0070501D" w:rsidP="009F192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6" w:name="c20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285E1D" w:rsidRPr="0070501D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7E28A4AF">
          <v:shape id="_x0000_i1057" type="#_x0000_t75" style="width:15.6pt;height:30.6pt" o:ole="">
            <v:imagedata r:id="rId67" o:title=""/>
          </v:shape>
          <o:OLEObject Type="Embed" ProgID="Equation.DSMT4" ShapeID="_x0000_i1057" DrawAspect="Content" ObjectID="_1735279043" r:id="rId68"/>
        </w:object>
      </w:r>
      <w:r w:rsidR="00285E1D" w:rsidRPr="0070501D">
        <w:rPr>
          <w:rFonts w:ascii="Times New Roman" w:hAnsi="Times New Roman" w:cs="Times New Roman"/>
          <w:sz w:val="24"/>
          <w:szCs w:val="24"/>
        </w:rPr>
        <w:t>.</w:t>
      </w:r>
      <w:bookmarkStart w:id="77" w:name="c20b"/>
      <w:bookmarkEnd w:id="76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285E1D" w:rsidRPr="0070501D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7842C42F">
          <v:shape id="_x0000_i1058" type="#_x0000_t75" style="width:22.8pt;height:13.8pt" o:ole="">
            <v:imagedata r:id="rId69" o:title=""/>
          </v:shape>
          <o:OLEObject Type="Embed" ProgID="Equation.DSMT4" ShapeID="_x0000_i1058" DrawAspect="Content" ObjectID="_1735279044" r:id="rId70"/>
        </w:object>
      </w:r>
      <w:r w:rsidR="00285E1D" w:rsidRPr="0070501D">
        <w:rPr>
          <w:rFonts w:ascii="Times New Roman" w:hAnsi="Times New Roman" w:cs="Times New Roman"/>
          <w:sz w:val="24"/>
          <w:szCs w:val="24"/>
        </w:rPr>
        <w:t>.</w:t>
      </w:r>
      <w:bookmarkStart w:id="78" w:name="c20c"/>
      <w:bookmarkEnd w:id="77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285E1D" w:rsidRPr="0070501D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346D2D98">
          <v:shape id="_x0000_i1059" type="#_x0000_t75" style="width:15pt;height:13.8pt" o:ole="">
            <v:imagedata r:id="rId71" o:title=""/>
          </v:shape>
          <o:OLEObject Type="Embed" ProgID="Equation.DSMT4" ShapeID="_x0000_i1059" DrawAspect="Content" ObjectID="_1735279045" r:id="rId72"/>
        </w:object>
      </w:r>
      <w:r w:rsidR="00285E1D" w:rsidRPr="0070501D">
        <w:rPr>
          <w:rFonts w:ascii="Times New Roman" w:hAnsi="Times New Roman" w:cs="Times New Roman"/>
          <w:sz w:val="24"/>
          <w:szCs w:val="24"/>
        </w:rPr>
        <w:t>.</w:t>
      </w:r>
      <w:bookmarkStart w:id="79" w:name="c20d"/>
      <w:bookmarkEnd w:id="78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285E1D" w:rsidRPr="0070501D">
        <w:rPr>
          <w:rFonts w:ascii="Times New Roman" w:hAnsi="Times New Roman" w:cs="Times New Roman"/>
          <w:position w:val="-24"/>
          <w:sz w:val="24"/>
          <w:szCs w:val="24"/>
        </w:rPr>
        <w:object w:dxaOrig="499" w:dyaOrig="620" w14:anchorId="5B7AF70F">
          <v:shape id="_x0000_i1060" type="#_x0000_t75" style="width:25.2pt;height:30.6pt" o:ole="">
            <v:imagedata r:id="rId73" o:title=""/>
          </v:shape>
          <o:OLEObject Type="Embed" ProgID="Equation.DSMT4" ShapeID="_x0000_i1060" DrawAspect="Content" ObjectID="_1735279046" r:id="rId74"/>
        </w:object>
      </w:r>
      <w:r w:rsidR="00285E1D" w:rsidRPr="0070501D">
        <w:rPr>
          <w:rFonts w:ascii="Times New Roman" w:hAnsi="Times New Roman" w:cs="Times New Roman"/>
          <w:sz w:val="24"/>
          <w:szCs w:val="24"/>
        </w:rPr>
        <w:t>.</w:t>
      </w:r>
    </w:p>
    <w:bookmarkEnd w:id="79"/>
    <w:p w14:paraId="7704D3F6" w14:textId="43704C08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>Câu 21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285E1D" w:rsidRPr="0070501D">
        <w:rPr>
          <w:rFonts w:ascii="Times New Roman" w:hAnsi="Times New Roman" w:cs="Times New Roman"/>
          <w:sz w:val="24"/>
          <w:szCs w:val="24"/>
        </w:rPr>
        <w:t xml:space="preserve">Trong hiện tượng giao thoa sóng ở mặt chất lỏng, điều kiện để điểm M trên mặt chất lỏng, cách </w:t>
      </w:r>
      <w:r w:rsidR="006D0BCA" w:rsidRPr="0007185F">
        <w:rPr>
          <w:rFonts w:ascii="Times New Roman" w:hAnsi="Times New Roman" w:cs="Times New Roman"/>
          <w:sz w:val="24"/>
          <w:szCs w:val="24"/>
        </w:rPr>
        <w:t>hai</w:t>
      </w:r>
      <w:r w:rsidR="00285E1D" w:rsidRPr="0070501D">
        <w:rPr>
          <w:rFonts w:ascii="Times New Roman" w:hAnsi="Times New Roman" w:cs="Times New Roman"/>
          <w:sz w:val="24"/>
          <w:szCs w:val="24"/>
        </w:rPr>
        <w:t xml:space="preserve"> nguồn kết hợp những đoạn d</w:t>
      </w:r>
      <w:r w:rsidR="00285E1D" w:rsidRPr="0070501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85E1D" w:rsidRPr="0070501D">
        <w:rPr>
          <w:rFonts w:ascii="Times New Roman" w:hAnsi="Times New Roman" w:cs="Times New Roman"/>
          <w:sz w:val="24"/>
          <w:szCs w:val="24"/>
        </w:rPr>
        <w:t>, d</w:t>
      </w:r>
      <w:r w:rsidR="00285E1D" w:rsidRPr="007050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85E1D" w:rsidRPr="0070501D">
        <w:rPr>
          <w:rFonts w:ascii="Times New Roman" w:hAnsi="Times New Roman" w:cs="Times New Roman"/>
          <w:sz w:val="24"/>
          <w:szCs w:val="24"/>
        </w:rPr>
        <w:t xml:space="preserve"> dao động với biên độ cực đại là</w:t>
      </w:r>
    </w:p>
    <w:p w14:paraId="0F448060" w14:textId="5AFD6E6E" w:rsidR="0070501D" w:rsidRP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0" w:name="c21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285E1D" w:rsidRPr="0070501D">
        <w:rPr>
          <w:rFonts w:ascii="Times New Roman" w:hAnsi="Times New Roman" w:cs="Times New Roman"/>
          <w:sz w:val="24"/>
          <w:szCs w:val="24"/>
        </w:rPr>
        <w:t>d</w:t>
      </w:r>
      <w:r w:rsidR="00285E1D" w:rsidRPr="0070501D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285E1D" w:rsidRPr="0070501D">
        <w:rPr>
          <w:rFonts w:ascii="Times New Roman" w:hAnsi="Times New Roman" w:cs="Times New Roman"/>
          <w:sz w:val="24"/>
          <w:szCs w:val="24"/>
        </w:rPr>
        <w:t>– d</w:t>
      </w:r>
      <w:r w:rsidR="00285E1D" w:rsidRPr="007050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85E1D" w:rsidRPr="0070501D">
        <w:rPr>
          <w:rFonts w:ascii="Times New Roman" w:hAnsi="Times New Roman" w:cs="Times New Roman"/>
          <w:sz w:val="24"/>
          <w:szCs w:val="24"/>
        </w:rPr>
        <w:t xml:space="preserve"> = (k+0,5)λ.</w:t>
      </w:r>
      <w:bookmarkStart w:id="81" w:name="c21b"/>
      <w:bookmarkEnd w:id="80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6D0BCA" w:rsidRPr="0007185F">
        <w:rPr>
          <w:rFonts w:ascii="Times New Roman" w:hAnsi="Times New Roman" w:cs="Times New Roman"/>
          <w:sz w:val="24"/>
          <w:szCs w:val="24"/>
        </w:rPr>
        <w:t>hai</w:t>
      </w:r>
      <w:r w:rsidR="00285E1D" w:rsidRPr="0070501D">
        <w:rPr>
          <w:rFonts w:ascii="Times New Roman" w:hAnsi="Times New Roman" w:cs="Times New Roman"/>
          <w:sz w:val="24"/>
          <w:szCs w:val="24"/>
        </w:rPr>
        <w:t xml:space="preserve"> sóng nguồn cùng pha.</w:t>
      </w:r>
    </w:p>
    <w:p w14:paraId="51FDAE07" w14:textId="5DBD4D39" w:rsidR="0070501D" w:rsidRP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2" w:name="c21c"/>
      <w:bookmarkEnd w:id="81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285E1D" w:rsidRPr="0070501D">
        <w:rPr>
          <w:rFonts w:ascii="Times New Roman" w:hAnsi="Times New Roman" w:cs="Times New Roman"/>
          <w:sz w:val="24"/>
          <w:szCs w:val="24"/>
        </w:rPr>
        <w:t>d</w:t>
      </w:r>
      <w:r w:rsidR="00285E1D" w:rsidRPr="0070501D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285E1D" w:rsidRPr="0070501D">
        <w:rPr>
          <w:rFonts w:ascii="Times New Roman" w:hAnsi="Times New Roman" w:cs="Times New Roman"/>
          <w:sz w:val="24"/>
          <w:szCs w:val="24"/>
        </w:rPr>
        <w:t>– d</w:t>
      </w:r>
      <w:r w:rsidR="00285E1D" w:rsidRPr="007050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85E1D" w:rsidRPr="0070501D">
        <w:rPr>
          <w:rFonts w:ascii="Times New Roman" w:hAnsi="Times New Roman" w:cs="Times New Roman"/>
          <w:sz w:val="24"/>
          <w:szCs w:val="24"/>
        </w:rPr>
        <w:t xml:space="preserve"> = kλ.</w:t>
      </w:r>
      <w:bookmarkStart w:id="83" w:name="c21d"/>
      <w:bookmarkEnd w:id="82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6D0BCA">
        <w:rPr>
          <w:rFonts w:ascii="Times New Roman" w:hAnsi="Times New Roman" w:cs="Times New Roman"/>
          <w:sz w:val="24"/>
          <w:szCs w:val="24"/>
        </w:rPr>
        <w:t>hai</w:t>
      </w:r>
      <w:r w:rsidR="00285E1D" w:rsidRPr="0070501D">
        <w:rPr>
          <w:rFonts w:ascii="Times New Roman" w:hAnsi="Times New Roman" w:cs="Times New Roman"/>
          <w:sz w:val="24"/>
          <w:szCs w:val="24"/>
        </w:rPr>
        <w:t xml:space="preserve"> sóng thành phần tại M cùng pha.</w:t>
      </w:r>
    </w:p>
    <w:bookmarkEnd w:id="83"/>
    <w:p w14:paraId="0C0A2381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>Câu 22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</w:rPr>
        <w:t xml:space="preserve"> </w:t>
      </w:r>
      <w:r w:rsidR="00722C2C" w:rsidRPr="0070501D">
        <w:rPr>
          <w:rFonts w:ascii="Times New Roman" w:hAnsi="Times New Roman" w:cs="Times New Roman"/>
          <w:sz w:val="24"/>
        </w:rPr>
        <w:t xml:space="preserve">Đặt điện áp xoay chiều có tần số góc </w:t>
      </w:r>
      <w:r w:rsidR="00722C2C" w:rsidRPr="0070501D">
        <w:rPr>
          <w:rFonts w:ascii="Times New Roman" w:hAnsi="Times New Roman" w:cs="Times New Roman"/>
          <w:sz w:val="24"/>
        </w:rPr>
        <w:sym w:font="Symbol" w:char="F077"/>
      </w:r>
      <w:r w:rsidR="00722C2C" w:rsidRPr="0070501D">
        <w:rPr>
          <w:rFonts w:ascii="Times New Roman" w:hAnsi="Times New Roman" w:cs="Times New Roman"/>
          <w:sz w:val="24"/>
        </w:rPr>
        <w:t xml:space="preserve"> vào hai đầu đoạn mạch gồm điện trở R mắc nối tiếp với tụ điện có điện dung</w:t>
      </w:r>
      <w:r w:rsidR="003E60A2">
        <w:rPr>
          <w:rFonts w:ascii="Times New Roman" w:hAnsi="Times New Roman" w:cs="Times New Roman"/>
          <w:sz w:val="24"/>
        </w:rPr>
        <w:t xml:space="preserve"> </w:t>
      </w:r>
      <w:r w:rsidR="003E60A2" w:rsidRPr="003E60A2">
        <w:rPr>
          <w:rFonts w:ascii="Times New Roman" w:hAnsi="Times New Roman" w:cs="Times New Roman"/>
          <w:position w:val="-6"/>
          <w:sz w:val="24"/>
        </w:rPr>
        <w:object w:dxaOrig="240" w:dyaOrig="279" w14:anchorId="1764E84C">
          <v:shape id="_x0000_i1061" type="#_x0000_t75" style="width:12pt;height:13.8pt" o:ole="">
            <v:imagedata r:id="rId75" o:title=""/>
          </v:shape>
          <o:OLEObject Type="Embed" ProgID="Equation.DSMT4" ShapeID="_x0000_i1061" DrawAspect="Content" ObjectID="_1735279047" r:id="rId76"/>
        </w:object>
      </w:r>
      <w:r w:rsidR="0070501D" w:rsidRPr="0070501D">
        <w:rPr>
          <w:rFonts w:ascii="Times New Roman" w:hAnsi="Times New Roman" w:cs="Times New Roman"/>
          <w:sz w:val="24"/>
        </w:rPr>
        <w:t xml:space="preserve">. </w:t>
      </w:r>
      <w:r w:rsidR="00722C2C" w:rsidRPr="0070501D">
        <w:rPr>
          <w:rFonts w:ascii="Times New Roman" w:hAnsi="Times New Roman" w:cs="Times New Roman"/>
          <w:sz w:val="24"/>
        </w:rPr>
        <w:t>Hệ số công suất của đoạn mạch bằng</w:t>
      </w:r>
    </w:p>
    <w:p w14:paraId="7C00C0FC" w14:textId="77777777" w:rsidR="0070501D" w:rsidRPr="0070501D" w:rsidRDefault="0070501D" w:rsidP="009F192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84" w:name="c22a"/>
      <w:r w:rsidRPr="0070501D">
        <w:rPr>
          <w:rFonts w:ascii="Times New Roman" w:hAnsi="Times New Roman" w:cs="Times New Roman"/>
          <w:b/>
          <w:color w:val="0000FF"/>
          <w:sz w:val="24"/>
        </w:rPr>
        <w:lastRenderedPageBreak/>
        <w:tab/>
        <w:t>A.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722C2C" w:rsidRPr="0070501D">
        <w:rPr>
          <w:rFonts w:ascii="Times New Roman" w:hAnsi="Times New Roman" w:cs="Times New Roman"/>
          <w:position w:val="-60"/>
          <w:sz w:val="24"/>
        </w:rPr>
        <w:object w:dxaOrig="1320" w:dyaOrig="980" w14:anchorId="15306A07">
          <v:shape id="_x0000_i1062" type="#_x0000_t75" style="width:66pt;height:48.6pt" o:ole="">
            <v:imagedata r:id="rId77" o:title=""/>
          </v:shape>
          <o:OLEObject Type="Embed" ProgID="Equation.DSMT4" ShapeID="_x0000_i1062" DrawAspect="Content" ObjectID="_1735279048" r:id="rId78"/>
        </w:object>
      </w:r>
      <w:r w:rsidR="00722C2C" w:rsidRPr="0070501D">
        <w:rPr>
          <w:rFonts w:ascii="Times New Roman" w:hAnsi="Times New Roman" w:cs="Times New Roman"/>
          <w:sz w:val="24"/>
        </w:rPr>
        <w:t>.</w:t>
      </w:r>
      <w:bookmarkStart w:id="85" w:name="c22b"/>
      <w:bookmarkEnd w:id="84"/>
      <w:r w:rsidRPr="0070501D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722C2C" w:rsidRPr="0070501D">
        <w:rPr>
          <w:rFonts w:ascii="Times New Roman" w:hAnsi="Times New Roman" w:cs="Times New Roman"/>
          <w:position w:val="-60"/>
          <w:sz w:val="24"/>
        </w:rPr>
        <w:object w:dxaOrig="1340" w:dyaOrig="980" w14:anchorId="7D604DC7">
          <v:shape id="_x0000_i1063" type="#_x0000_t75" style="width:66.6pt;height:48.6pt" o:ole="">
            <v:imagedata r:id="rId79" o:title=""/>
          </v:shape>
          <o:OLEObject Type="Embed" ProgID="Equation.DSMT4" ShapeID="_x0000_i1063" DrawAspect="Content" ObjectID="_1735279049" r:id="rId80"/>
        </w:object>
      </w:r>
      <w:r w:rsidR="00722C2C" w:rsidRPr="0070501D">
        <w:rPr>
          <w:rFonts w:ascii="Times New Roman" w:hAnsi="Times New Roman" w:cs="Times New Roman"/>
          <w:sz w:val="24"/>
        </w:rPr>
        <w:t>.</w:t>
      </w:r>
      <w:bookmarkStart w:id="86" w:name="c22c"/>
      <w:bookmarkEnd w:id="85"/>
      <w:r w:rsidRPr="0070501D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722C2C" w:rsidRPr="0070501D">
        <w:rPr>
          <w:rFonts w:ascii="Times New Roman" w:hAnsi="Times New Roman" w:cs="Times New Roman"/>
          <w:position w:val="-24"/>
          <w:sz w:val="24"/>
        </w:rPr>
        <w:object w:dxaOrig="760" w:dyaOrig="620" w14:anchorId="7294D72E">
          <v:shape id="_x0000_i1064" type="#_x0000_t75" style="width:38.4pt;height:30.6pt" o:ole="">
            <v:imagedata r:id="rId81" o:title=""/>
          </v:shape>
          <o:OLEObject Type="Embed" ProgID="Equation.DSMT4" ShapeID="_x0000_i1064" DrawAspect="Content" ObjectID="_1735279050" r:id="rId82"/>
        </w:object>
      </w:r>
      <w:r w:rsidR="00722C2C" w:rsidRPr="0070501D">
        <w:rPr>
          <w:rFonts w:ascii="Times New Roman" w:hAnsi="Times New Roman" w:cs="Times New Roman"/>
          <w:sz w:val="24"/>
        </w:rPr>
        <w:t>.</w:t>
      </w:r>
      <w:bookmarkStart w:id="87" w:name="c22d"/>
      <w:bookmarkEnd w:id="86"/>
      <w:r w:rsidRPr="0070501D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722C2C" w:rsidRPr="0070501D">
        <w:rPr>
          <w:rFonts w:ascii="Times New Roman" w:hAnsi="Times New Roman" w:cs="Times New Roman"/>
          <w:position w:val="-24"/>
          <w:sz w:val="24"/>
        </w:rPr>
        <w:object w:dxaOrig="600" w:dyaOrig="620" w14:anchorId="531004B5">
          <v:shape id="_x0000_i1065" type="#_x0000_t75" style="width:30pt;height:30.6pt" o:ole="">
            <v:imagedata r:id="rId83" o:title=""/>
          </v:shape>
          <o:OLEObject Type="Embed" ProgID="Equation.DSMT4" ShapeID="_x0000_i1065" DrawAspect="Content" ObjectID="_1735279051" r:id="rId84"/>
        </w:object>
      </w:r>
      <w:r w:rsidR="00722C2C" w:rsidRPr="0070501D">
        <w:rPr>
          <w:rFonts w:ascii="Times New Roman" w:hAnsi="Times New Roman" w:cs="Times New Roman"/>
          <w:sz w:val="24"/>
        </w:rPr>
        <w:t>.</w:t>
      </w:r>
    </w:p>
    <w:bookmarkEnd w:id="87"/>
    <w:p w14:paraId="43F87B6F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>Câu 23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</w:rPr>
        <w:t xml:space="preserve"> </w:t>
      </w:r>
      <w:r w:rsidR="00722C2C" w:rsidRPr="0070501D">
        <w:rPr>
          <w:rFonts w:ascii="Times New Roman" w:hAnsi="Times New Roman" w:cs="Times New Roman"/>
          <w:sz w:val="24"/>
        </w:rPr>
        <w:t>Đặt một điện áp xoay chiều vào hai đầu một đoạn mạch có R, L, C mắc nối tiếp thì cảm kháng và dung kháng của đoạn mạch lần lượt là Z</w:t>
      </w:r>
      <w:r w:rsidR="00722C2C" w:rsidRPr="0070501D">
        <w:rPr>
          <w:rFonts w:ascii="Times New Roman" w:hAnsi="Times New Roman" w:cs="Times New Roman"/>
          <w:sz w:val="24"/>
          <w:vertAlign w:val="subscript"/>
        </w:rPr>
        <w:t xml:space="preserve">L </w:t>
      </w:r>
      <w:r w:rsidR="00722C2C" w:rsidRPr="0070501D">
        <w:rPr>
          <w:rFonts w:ascii="Times New Roman" w:hAnsi="Times New Roman" w:cs="Times New Roman"/>
          <w:sz w:val="24"/>
        </w:rPr>
        <w:t>và Z</w:t>
      </w:r>
      <w:r w:rsidR="00722C2C" w:rsidRPr="0070501D">
        <w:rPr>
          <w:rFonts w:ascii="Times New Roman" w:hAnsi="Times New Roman" w:cs="Times New Roman"/>
          <w:sz w:val="24"/>
          <w:vertAlign w:val="subscript"/>
        </w:rPr>
        <w:t>C</w:t>
      </w:r>
      <w:r w:rsidR="00722C2C" w:rsidRPr="0070501D">
        <w:rPr>
          <w:rFonts w:ascii="Times New Roman" w:hAnsi="Times New Roman" w:cs="Times New Roman"/>
          <w:sz w:val="24"/>
        </w:rPr>
        <w:t xml:space="preserve">. Nếu </w:t>
      </w:r>
      <w:r w:rsidR="00722C2C" w:rsidRPr="0070501D">
        <w:rPr>
          <w:rFonts w:ascii="Times New Roman" w:hAnsi="Times New Roman" w:cs="Times New Roman"/>
          <w:position w:val="-24"/>
          <w:sz w:val="24"/>
        </w:rPr>
        <w:object w:dxaOrig="940" w:dyaOrig="620" w14:anchorId="28917D7B">
          <v:shape id="_x0000_i1066" type="#_x0000_t75" style="width:46.2pt;height:30.6pt" o:ole="">
            <v:imagedata r:id="rId85" o:title=""/>
          </v:shape>
          <o:OLEObject Type="Embed" ProgID="Equation.DSMT4" ShapeID="_x0000_i1066" DrawAspect="Content" ObjectID="_1735279052" r:id="rId86"/>
        </w:object>
      </w:r>
      <w:r w:rsidR="00722C2C" w:rsidRPr="0070501D">
        <w:rPr>
          <w:rFonts w:ascii="Times New Roman" w:hAnsi="Times New Roman" w:cs="Times New Roman"/>
          <w:sz w:val="24"/>
        </w:rPr>
        <w:t xml:space="preserve"> thì độ lệch pha </w:t>
      </w:r>
      <w:r w:rsidR="00722C2C" w:rsidRPr="0070501D">
        <w:rPr>
          <w:rFonts w:ascii="Times New Roman" w:hAnsi="Times New Roman" w:cs="Times New Roman"/>
          <w:sz w:val="24"/>
        </w:rPr>
        <w:sym w:font="Symbol" w:char="F06A"/>
      </w:r>
      <w:r w:rsidR="00722C2C" w:rsidRPr="0070501D">
        <w:rPr>
          <w:rFonts w:ascii="Times New Roman" w:hAnsi="Times New Roman" w:cs="Times New Roman"/>
          <w:sz w:val="24"/>
        </w:rPr>
        <w:t xml:space="preserve"> giữa điện áp hai đầu đoạn mạch và cường độ dòng điện trong đoạn mạch có giá trị nào sau đây?</w:t>
      </w:r>
    </w:p>
    <w:p w14:paraId="2EA41CC7" w14:textId="77777777" w:rsidR="0070501D" w:rsidRPr="0070501D" w:rsidRDefault="0070501D" w:rsidP="009F192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88" w:name="c23a"/>
      <w:r w:rsidRPr="0070501D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7216" behindDoc="0" locked="0" layoutInCell="1" allowOverlap="1" wp14:anchorId="70879679" wp14:editId="1CA4820A">
            <wp:simplePos x="0" y="0"/>
            <wp:positionH relativeFrom="column">
              <wp:posOffset>5593080</wp:posOffset>
            </wp:positionH>
            <wp:positionV relativeFrom="paragraph">
              <wp:posOffset>294640</wp:posOffset>
            </wp:positionV>
            <wp:extent cx="962025" cy="733096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733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501D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72071F" w:rsidRPr="0070501D">
        <w:rPr>
          <w:rFonts w:ascii="Times New Roman" w:hAnsi="Times New Roman" w:cs="Times New Roman"/>
          <w:sz w:val="24"/>
        </w:rPr>
        <w:t>0</w:t>
      </w:r>
      <w:r w:rsidR="00722C2C" w:rsidRPr="0070501D">
        <w:rPr>
          <w:rFonts w:ascii="Times New Roman" w:hAnsi="Times New Roman" w:cs="Times New Roman"/>
          <w:sz w:val="24"/>
        </w:rPr>
        <w:t>.</w:t>
      </w:r>
      <w:bookmarkStart w:id="89" w:name="c23b"/>
      <w:bookmarkEnd w:id="88"/>
      <w:r w:rsidRPr="0070501D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72071F" w:rsidRPr="0070501D">
        <w:rPr>
          <w:rFonts w:ascii="Times New Roman" w:hAnsi="Times New Roman" w:cs="Times New Roman"/>
          <w:position w:val="-24"/>
          <w:sz w:val="24"/>
        </w:rPr>
        <w:object w:dxaOrig="260" w:dyaOrig="620" w14:anchorId="6E1D8AA1">
          <v:shape id="_x0000_i1067" type="#_x0000_t75" style="width:12.6pt;height:30.6pt" o:ole="">
            <v:imagedata r:id="rId88" o:title=""/>
          </v:shape>
          <o:OLEObject Type="Embed" ProgID="Equation.DSMT4" ShapeID="_x0000_i1067" DrawAspect="Content" ObjectID="_1735279053" r:id="rId89"/>
        </w:object>
      </w:r>
      <w:r w:rsidR="00722C2C" w:rsidRPr="0070501D">
        <w:rPr>
          <w:rFonts w:ascii="Times New Roman" w:hAnsi="Times New Roman" w:cs="Times New Roman"/>
          <w:sz w:val="24"/>
        </w:rPr>
        <w:t>.</w:t>
      </w:r>
      <w:bookmarkStart w:id="90" w:name="c23c"/>
      <w:bookmarkEnd w:id="89"/>
      <w:r w:rsidRPr="0070501D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72071F" w:rsidRPr="0070501D">
        <w:rPr>
          <w:rFonts w:ascii="Times New Roman" w:hAnsi="Times New Roman" w:cs="Times New Roman"/>
          <w:position w:val="-24"/>
          <w:sz w:val="24"/>
        </w:rPr>
        <w:object w:dxaOrig="260" w:dyaOrig="620" w14:anchorId="7E5C29E3">
          <v:shape id="_x0000_i1068" type="#_x0000_t75" style="width:12.6pt;height:30.6pt" o:ole="">
            <v:imagedata r:id="rId90" o:title=""/>
          </v:shape>
          <o:OLEObject Type="Embed" ProgID="Equation.DSMT4" ShapeID="_x0000_i1068" DrawAspect="Content" ObjectID="_1735279054" r:id="rId91"/>
        </w:object>
      </w:r>
      <w:r w:rsidR="00722C2C" w:rsidRPr="0070501D">
        <w:rPr>
          <w:rFonts w:ascii="Times New Roman" w:hAnsi="Times New Roman" w:cs="Times New Roman"/>
          <w:sz w:val="24"/>
        </w:rPr>
        <w:t>.</w:t>
      </w:r>
      <w:bookmarkStart w:id="91" w:name="c23d"/>
      <w:bookmarkEnd w:id="90"/>
      <w:r w:rsidRPr="0070501D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72071F" w:rsidRPr="0070501D">
        <w:rPr>
          <w:rFonts w:ascii="Times New Roman" w:hAnsi="Times New Roman" w:cs="Times New Roman"/>
          <w:position w:val="-24"/>
          <w:sz w:val="24"/>
        </w:rPr>
        <w:object w:dxaOrig="260" w:dyaOrig="620" w14:anchorId="30BFDCC8">
          <v:shape id="_x0000_i1069" type="#_x0000_t75" style="width:12.6pt;height:30.6pt" o:ole="">
            <v:imagedata r:id="rId92" o:title=""/>
          </v:shape>
          <o:OLEObject Type="Embed" ProgID="Equation.DSMT4" ShapeID="_x0000_i1069" DrawAspect="Content" ObjectID="_1735279055" r:id="rId93"/>
        </w:object>
      </w:r>
      <w:r w:rsidR="00722C2C" w:rsidRPr="0070501D">
        <w:rPr>
          <w:rFonts w:ascii="Times New Roman" w:hAnsi="Times New Roman" w:cs="Times New Roman"/>
          <w:sz w:val="24"/>
        </w:rPr>
        <w:t>.</w:t>
      </w:r>
    </w:p>
    <w:bookmarkEnd w:id="91"/>
    <w:p w14:paraId="68F0D4C2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>Câu 24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</w:rPr>
        <w:t xml:space="preserve"> </w:t>
      </w:r>
      <w:r w:rsidR="00722C2C" w:rsidRPr="0070501D">
        <w:rPr>
          <w:rFonts w:ascii="Times New Roman" w:hAnsi="Times New Roman" w:cs="Times New Roman"/>
          <w:sz w:val="24"/>
        </w:rPr>
        <w:t xml:space="preserve">Đặt một điện áp xoay chiều có giá trị hiệu dụng không đổi, tần số f thay đổi được vào hai đầu đoạn mạch MN gồm tụ điện mắc nối tiếp với ampe kế </w:t>
      </w:r>
      <w:r w:rsidR="0072071F" w:rsidRPr="0070501D">
        <w:rPr>
          <w:rFonts w:ascii="Times New Roman" w:hAnsi="Times New Roman" w:cs="Times New Roman"/>
          <w:position w:val="-4"/>
          <w:sz w:val="24"/>
        </w:rPr>
        <w:object w:dxaOrig="240" w:dyaOrig="260" w14:anchorId="4B85AD1D">
          <v:shape id="_x0000_i1070" type="#_x0000_t75" style="width:12pt;height:12.6pt" o:ole="">
            <v:imagedata r:id="rId94" o:title=""/>
          </v:shape>
          <o:OLEObject Type="Embed" ProgID="Equation.DSMT4" ShapeID="_x0000_i1070" DrawAspect="Content" ObjectID="_1735279056" r:id="rId95"/>
        </w:object>
      </w:r>
      <w:r w:rsidR="00722C2C" w:rsidRPr="0070501D">
        <w:rPr>
          <w:rFonts w:ascii="Times New Roman" w:hAnsi="Times New Roman" w:cs="Times New Roman"/>
          <w:sz w:val="24"/>
        </w:rPr>
        <w:t>(ampe kế nhiệt) như hình bên. Khi giảm tần số f thì số chỉ của ampe kế thay đổi như thế nào?</w:t>
      </w:r>
    </w:p>
    <w:p w14:paraId="7A1F07D7" w14:textId="77777777" w:rsidR="0070501D" w:rsidRPr="0070501D" w:rsidRDefault="0070501D" w:rsidP="009F192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92" w:name="c24a"/>
      <w:r w:rsidRPr="0070501D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722C2C" w:rsidRPr="0070501D">
        <w:rPr>
          <w:rFonts w:ascii="Times New Roman" w:hAnsi="Times New Roman" w:cs="Times New Roman"/>
          <w:sz w:val="24"/>
        </w:rPr>
        <w:t>Giảm.</w:t>
      </w:r>
      <w:bookmarkStart w:id="93" w:name="c24b"/>
      <w:bookmarkEnd w:id="92"/>
      <w:r w:rsidRPr="0070501D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722C2C" w:rsidRPr="0070501D">
        <w:rPr>
          <w:rFonts w:ascii="Times New Roman" w:hAnsi="Times New Roman" w:cs="Times New Roman"/>
          <w:sz w:val="24"/>
        </w:rPr>
        <w:t>Giảm rồi tăng.</w:t>
      </w:r>
      <w:bookmarkStart w:id="94" w:name="c24c"/>
      <w:bookmarkEnd w:id="93"/>
      <w:r w:rsidRPr="0070501D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722C2C" w:rsidRPr="0070501D">
        <w:rPr>
          <w:rFonts w:ascii="Times New Roman" w:hAnsi="Times New Roman" w:cs="Times New Roman"/>
          <w:sz w:val="24"/>
        </w:rPr>
        <w:t>Tăng.</w:t>
      </w:r>
      <w:bookmarkStart w:id="95" w:name="c24d"/>
      <w:bookmarkEnd w:id="94"/>
      <w:r w:rsidRPr="0070501D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722C2C" w:rsidRPr="0070501D">
        <w:rPr>
          <w:rFonts w:ascii="Times New Roman" w:hAnsi="Times New Roman" w:cs="Times New Roman"/>
          <w:sz w:val="24"/>
        </w:rPr>
        <w:t>Tăng rồi giảm.</w:t>
      </w:r>
    </w:p>
    <w:bookmarkEnd w:id="95"/>
    <w:p w14:paraId="137CBC7E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>Câu 25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</w:rPr>
        <w:t xml:space="preserve"> </w:t>
      </w:r>
      <w:r w:rsidR="00722C2C" w:rsidRPr="0070501D">
        <w:rPr>
          <w:rFonts w:ascii="Times New Roman" w:hAnsi="Times New Roman" w:cs="Times New Roman"/>
          <w:sz w:val="24"/>
        </w:rPr>
        <w:t>Một sợi dây mềm, căng ngang, dài ℓ, có hai đầu cố định. Trên dây đang có sóng dừng với 3 nút sóng (kể cả hai đầu dây). Sóng truyền trên dây có bướ</w:t>
      </w:r>
      <w:r w:rsidR="0072071F" w:rsidRPr="0070501D">
        <w:rPr>
          <w:rFonts w:ascii="Times New Roman" w:hAnsi="Times New Roman" w:cs="Times New Roman"/>
          <w:sz w:val="24"/>
        </w:rPr>
        <w:t>c sóng là 60 cm</w:t>
      </w:r>
      <w:r w:rsidR="00722C2C" w:rsidRPr="0070501D">
        <w:rPr>
          <w:rFonts w:ascii="Times New Roman" w:hAnsi="Times New Roman" w:cs="Times New Roman"/>
          <w:sz w:val="24"/>
        </w:rPr>
        <w:t>. Chiều dài ℓ là</w:t>
      </w:r>
    </w:p>
    <w:p w14:paraId="3357EB24" w14:textId="77777777" w:rsidR="0070501D" w:rsidRPr="0070501D" w:rsidRDefault="0070501D" w:rsidP="009F192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96" w:name="c25a"/>
      <w:r w:rsidRPr="0070501D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722C2C" w:rsidRPr="0070501D">
        <w:rPr>
          <w:rFonts w:ascii="Times New Roman" w:hAnsi="Times New Roman" w:cs="Times New Roman"/>
          <w:sz w:val="24"/>
        </w:rPr>
        <w:t>30 cm.</w:t>
      </w:r>
      <w:bookmarkStart w:id="97" w:name="c25b"/>
      <w:bookmarkEnd w:id="96"/>
      <w:r w:rsidRPr="0070501D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722C2C" w:rsidRPr="0070501D">
        <w:rPr>
          <w:rFonts w:ascii="Times New Roman" w:hAnsi="Times New Roman" w:cs="Times New Roman"/>
          <w:sz w:val="24"/>
        </w:rPr>
        <w:t>90 cm.</w:t>
      </w:r>
      <w:bookmarkStart w:id="98" w:name="c25c"/>
      <w:bookmarkEnd w:id="97"/>
      <w:r w:rsidRPr="0070501D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722C2C" w:rsidRPr="0070501D">
        <w:rPr>
          <w:rFonts w:ascii="Times New Roman" w:hAnsi="Times New Roman" w:cs="Times New Roman"/>
          <w:sz w:val="24"/>
        </w:rPr>
        <w:t>60 cm.</w:t>
      </w:r>
      <w:bookmarkStart w:id="99" w:name="c25d"/>
      <w:bookmarkEnd w:id="98"/>
      <w:r w:rsidRPr="0070501D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722C2C" w:rsidRPr="0070501D">
        <w:rPr>
          <w:rFonts w:ascii="Times New Roman" w:hAnsi="Times New Roman" w:cs="Times New Roman"/>
          <w:sz w:val="24"/>
        </w:rPr>
        <w:t>120 cm.</w:t>
      </w:r>
    </w:p>
    <w:bookmarkEnd w:id="99"/>
    <w:p w14:paraId="4EE494DA" w14:textId="6CD17FB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>Câu 26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</w:rPr>
        <w:t xml:space="preserve"> </w:t>
      </w:r>
      <w:r w:rsidR="0072071F" w:rsidRPr="0070501D">
        <w:rPr>
          <w:rFonts w:ascii="Times New Roman" w:hAnsi="Times New Roman" w:cs="Times New Roman"/>
          <w:sz w:val="24"/>
        </w:rPr>
        <w:t xml:space="preserve">Đặt điện áp xoay chiều có giá trị hiệu dụng U vào hai đầu đoạn mạch chỉ có tụ điện </w:t>
      </w:r>
      <w:r w:rsidR="0072071F" w:rsidRPr="0070501D">
        <w:rPr>
          <w:rFonts w:ascii="Times New Roman" w:hAnsi="Times New Roman" w:cs="Times New Roman"/>
          <w:position w:val="-6"/>
          <w:sz w:val="24"/>
        </w:rPr>
        <w:object w:dxaOrig="240" w:dyaOrig="279" w14:anchorId="624EFDCF">
          <v:shape id="_x0000_i1071" type="#_x0000_t75" style="width:12pt;height:13.8pt" o:ole="">
            <v:imagedata r:id="rId96" o:title=""/>
          </v:shape>
          <o:OLEObject Type="Embed" ProgID="Equation.DSMT4" ShapeID="_x0000_i1071" DrawAspect="Content" ObjectID="_1735279057" r:id="rId97"/>
        </w:object>
      </w:r>
      <w:r w:rsidR="0072071F" w:rsidRPr="0070501D">
        <w:rPr>
          <w:rFonts w:ascii="Times New Roman" w:hAnsi="Times New Roman" w:cs="Times New Roman"/>
          <w:sz w:val="24"/>
        </w:rPr>
        <w:t xml:space="preserve">. Cường độ dòng điện trong mạch có biểu thức </w:t>
      </w:r>
      <w:r w:rsidR="0072071F" w:rsidRPr="0070501D">
        <w:rPr>
          <w:rFonts w:ascii="Times New Roman" w:hAnsi="Times New Roman" w:cs="Times New Roman"/>
          <w:position w:val="-28"/>
          <w:sz w:val="24"/>
        </w:rPr>
        <w:object w:dxaOrig="2420" w:dyaOrig="680" w14:anchorId="0B6BEAF5">
          <v:shape id="_x0000_i1072" type="#_x0000_t75" style="width:120.6pt;height:33.6pt" o:ole="">
            <v:imagedata r:id="rId98" o:title=""/>
          </v:shape>
          <o:OLEObject Type="Embed" ProgID="Equation.DSMT4" ShapeID="_x0000_i1072" DrawAspect="Content" ObjectID="_1735279058" r:id="rId99"/>
        </w:object>
      </w:r>
      <w:r w:rsidR="0072071F" w:rsidRPr="0070501D">
        <w:rPr>
          <w:rFonts w:ascii="Times New Roman" w:hAnsi="Times New Roman" w:cs="Times New Roman"/>
          <w:sz w:val="24"/>
        </w:rPr>
        <w:t xml:space="preserve">với </w:t>
      </w:r>
      <w:r w:rsidR="0072071F" w:rsidRPr="0070501D">
        <w:rPr>
          <w:rFonts w:ascii="Times New Roman" w:hAnsi="Times New Roman" w:cs="Times New Roman"/>
          <w:position w:val="-14"/>
          <w:sz w:val="24"/>
        </w:rPr>
        <w:object w:dxaOrig="1380" w:dyaOrig="400" w14:anchorId="46217D0A">
          <v:shape id="_x0000_i1073" type="#_x0000_t75" style="width:69pt;height:20.4pt" o:ole="">
            <v:imagedata r:id="rId100" o:title=""/>
          </v:shape>
          <o:OLEObject Type="Embed" ProgID="Equation.DSMT4" ShapeID="_x0000_i1073" DrawAspect="Content" ObjectID="_1735279059" r:id="rId101"/>
        </w:object>
      </w:r>
      <w:r w:rsidR="0072071F" w:rsidRPr="0070501D">
        <w:rPr>
          <w:rFonts w:ascii="Times New Roman" w:hAnsi="Times New Roman" w:cs="Times New Roman"/>
          <w:sz w:val="24"/>
        </w:rPr>
        <w:t xml:space="preserve">. Biểu thức điện áp giữa </w:t>
      </w:r>
      <w:r w:rsidR="006D0BCA" w:rsidRPr="006D0BCA">
        <w:rPr>
          <w:rFonts w:ascii="Times New Roman" w:hAnsi="Times New Roman" w:cs="Times New Roman"/>
          <w:color w:val="FF0000"/>
          <w:sz w:val="24"/>
        </w:rPr>
        <w:t>hai</w:t>
      </w:r>
      <w:r w:rsidR="0072071F" w:rsidRPr="006D0BCA">
        <w:rPr>
          <w:rFonts w:ascii="Times New Roman" w:hAnsi="Times New Roman" w:cs="Times New Roman"/>
          <w:color w:val="FF0000"/>
          <w:sz w:val="24"/>
        </w:rPr>
        <w:t xml:space="preserve"> </w:t>
      </w:r>
      <w:r w:rsidR="0072071F" w:rsidRPr="0070501D">
        <w:rPr>
          <w:rFonts w:ascii="Times New Roman" w:hAnsi="Times New Roman" w:cs="Times New Roman"/>
          <w:sz w:val="24"/>
        </w:rPr>
        <w:t>đầu tụ điện là</w:t>
      </w:r>
    </w:p>
    <w:p w14:paraId="322F41B1" w14:textId="77777777" w:rsidR="0070501D" w:rsidRP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100" w:name="c26a"/>
      <w:r w:rsidRPr="0070501D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72071F" w:rsidRPr="0070501D">
        <w:rPr>
          <w:rFonts w:ascii="Times New Roman" w:hAnsi="Times New Roman" w:cs="Times New Roman"/>
          <w:position w:val="-14"/>
          <w:sz w:val="24"/>
        </w:rPr>
        <w:object w:dxaOrig="2439" w:dyaOrig="420" w14:anchorId="0DC6BFC7">
          <v:shape id="_x0000_i1074" type="#_x0000_t75" style="width:121.2pt;height:21pt" o:ole="">
            <v:imagedata r:id="rId102" o:title=""/>
          </v:shape>
          <o:OLEObject Type="Embed" ProgID="Equation.DSMT4" ShapeID="_x0000_i1074" DrawAspect="Content" ObjectID="_1735279060" r:id="rId103"/>
        </w:object>
      </w:r>
      <w:r w:rsidR="0072071F" w:rsidRPr="0070501D">
        <w:rPr>
          <w:rFonts w:ascii="Times New Roman" w:hAnsi="Times New Roman" w:cs="Times New Roman"/>
          <w:sz w:val="24"/>
        </w:rPr>
        <w:t>.</w:t>
      </w:r>
      <w:bookmarkStart w:id="101" w:name="c26b"/>
      <w:bookmarkEnd w:id="100"/>
      <w:r w:rsidRPr="0070501D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FE12E6" w:rsidRPr="0070501D">
        <w:rPr>
          <w:rFonts w:ascii="Times New Roman" w:hAnsi="Times New Roman" w:cs="Times New Roman"/>
          <w:position w:val="-28"/>
          <w:sz w:val="24"/>
        </w:rPr>
        <w:object w:dxaOrig="2540" w:dyaOrig="680" w14:anchorId="1CB7F249">
          <v:shape id="_x0000_i1075" type="#_x0000_t75" style="width:127.8pt;height:33.6pt" o:ole="">
            <v:imagedata r:id="rId104" o:title=""/>
          </v:shape>
          <o:OLEObject Type="Embed" ProgID="Equation.DSMT4" ShapeID="_x0000_i1075" DrawAspect="Content" ObjectID="_1735279061" r:id="rId105"/>
        </w:object>
      </w:r>
      <w:r w:rsidR="00FE12E6" w:rsidRPr="0070501D">
        <w:rPr>
          <w:rFonts w:ascii="Times New Roman" w:hAnsi="Times New Roman" w:cs="Times New Roman"/>
          <w:sz w:val="24"/>
        </w:rPr>
        <w:t>.</w:t>
      </w:r>
    </w:p>
    <w:p w14:paraId="59F7FC9D" w14:textId="77777777" w:rsidR="0072071F" w:rsidRP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102" w:name="c26c"/>
      <w:bookmarkEnd w:id="101"/>
      <w:r w:rsidRPr="0070501D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FE12E6" w:rsidRPr="0070501D">
        <w:rPr>
          <w:rFonts w:ascii="Times New Roman" w:hAnsi="Times New Roman" w:cs="Times New Roman"/>
          <w:position w:val="-28"/>
          <w:sz w:val="24"/>
        </w:rPr>
        <w:object w:dxaOrig="2540" w:dyaOrig="680" w14:anchorId="57D6AED0">
          <v:shape id="_x0000_i1076" type="#_x0000_t75" style="width:127.8pt;height:33.6pt" o:ole="">
            <v:imagedata r:id="rId106" o:title=""/>
          </v:shape>
          <o:OLEObject Type="Embed" ProgID="Equation.DSMT4" ShapeID="_x0000_i1076" DrawAspect="Content" ObjectID="_1735279062" r:id="rId107"/>
        </w:object>
      </w:r>
      <w:r w:rsidR="00FE12E6" w:rsidRPr="0070501D">
        <w:rPr>
          <w:rFonts w:ascii="Times New Roman" w:hAnsi="Times New Roman" w:cs="Times New Roman"/>
          <w:sz w:val="24"/>
        </w:rPr>
        <w:t>.</w:t>
      </w:r>
      <w:bookmarkStart w:id="103" w:name="c26d"/>
      <w:bookmarkEnd w:id="102"/>
      <w:r w:rsidRPr="0070501D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FE12E6" w:rsidRPr="0070501D">
        <w:rPr>
          <w:rFonts w:ascii="Times New Roman" w:hAnsi="Times New Roman" w:cs="Times New Roman"/>
          <w:position w:val="-14"/>
          <w:sz w:val="24"/>
        </w:rPr>
        <w:object w:dxaOrig="2079" w:dyaOrig="420" w14:anchorId="61FD48A9">
          <v:shape id="_x0000_i1077" type="#_x0000_t75" style="width:104.4pt;height:21pt" o:ole="">
            <v:imagedata r:id="rId108" o:title=""/>
          </v:shape>
          <o:OLEObject Type="Embed" ProgID="Equation.DSMT4" ShapeID="_x0000_i1077" DrawAspect="Content" ObjectID="_1735279063" r:id="rId109"/>
        </w:object>
      </w:r>
      <w:r w:rsidR="0072071F" w:rsidRPr="0070501D">
        <w:rPr>
          <w:rFonts w:ascii="Times New Roman" w:hAnsi="Times New Roman" w:cs="Times New Roman"/>
          <w:sz w:val="24"/>
        </w:rPr>
        <w:t>.</w:t>
      </w:r>
    </w:p>
    <w:bookmarkEnd w:id="103"/>
    <w:p w14:paraId="19A300A8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>Câu 27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FE12E6" w:rsidRPr="0070501D">
        <w:rPr>
          <w:rFonts w:ascii="Times New Roman" w:hAnsi="Times New Roman" w:cs="Times New Roman"/>
          <w:sz w:val="24"/>
          <w:szCs w:val="24"/>
        </w:rPr>
        <w:t>Trong hiện tượng sóng dừng, sóng truyền trên dây có bước sóng là λ. Chiều dài của 5 nút liên tiếp bằng 40cm thì chiều dài 7 nút liên tiếp bằng</w:t>
      </w:r>
    </w:p>
    <w:p w14:paraId="1D5CFCE8" w14:textId="77777777" w:rsidR="0070501D" w:rsidRPr="0070501D" w:rsidRDefault="0070501D" w:rsidP="009F192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4" w:name="c27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FE12E6" w:rsidRPr="0070501D">
        <w:rPr>
          <w:rFonts w:ascii="Times New Roman" w:hAnsi="Times New Roman" w:cs="Times New Roman"/>
          <w:sz w:val="24"/>
          <w:szCs w:val="24"/>
        </w:rPr>
        <w:t>48 cm.</w:t>
      </w:r>
      <w:bookmarkStart w:id="105" w:name="c27b"/>
      <w:bookmarkEnd w:id="104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FE12E6" w:rsidRPr="0070501D">
        <w:rPr>
          <w:rFonts w:ascii="Times New Roman" w:hAnsi="Times New Roman" w:cs="Times New Roman"/>
          <w:sz w:val="24"/>
          <w:szCs w:val="24"/>
        </w:rPr>
        <w:t>40 cm.</w:t>
      </w:r>
      <w:bookmarkStart w:id="106" w:name="c27c"/>
      <w:bookmarkEnd w:id="105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FE12E6" w:rsidRPr="0070501D">
        <w:rPr>
          <w:rFonts w:ascii="Times New Roman" w:hAnsi="Times New Roman" w:cs="Times New Roman"/>
          <w:sz w:val="24"/>
          <w:szCs w:val="24"/>
        </w:rPr>
        <w:t>60 cm.</w:t>
      </w:r>
      <w:bookmarkStart w:id="107" w:name="c27d"/>
      <w:bookmarkEnd w:id="106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FE12E6" w:rsidRPr="0070501D">
        <w:rPr>
          <w:rFonts w:ascii="Times New Roman" w:hAnsi="Times New Roman" w:cs="Times New Roman"/>
          <w:sz w:val="24"/>
          <w:szCs w:val="24"/>
        </w:rPr>
        <w:t>56 cm.</w:t>
      </w:r>
    </w:p>
    <w:bookmarkEnd w:id="107"/>
    <w:p w14:paraId="135F1BE3" w14:textId="3C1D6EA4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>Câu 28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FE12E6" w:rsidRPr="0070501D">
        <w:rPr>
          <w:rFonts w:ascii="Times New Roman" w:hAnsi="Times New Roman" w:cs="Times New Roman"/>
          <w:sz w:val="24"/>
          <w:szCs w:val="24"/>
        </w:rPr>
        <w:t>Một máy biến áp lí tưởng có số vòng dây của cuộn sơ cấp và số vòng dây của cuộn thứ cấp lần lượt là N</w:t>
      </w:r>
      <w:r w:rsidR="00FE12E6" w:rsidRPr="0070501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E12E6" w:rsidRPr="0070501D">
        <w:rPr>
          <w:rFonts w:ascii="Times New Roman" w:hAnsi="Times New Roman" w:cs="Times New Roman"/>
          <w:sz w:val="24"/>
          <w:szCs w:val="24"/>
        </w:rPr>
        <w:t>=1100</w:t>
      </w:r>
      <w:r w:rsidR="006D0BC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E12E6" w:rsidRPr="0007185F">
        <w:rPr>
          <w:rFonts w:ascii="Times New Roman" w:hAnsi="Times New Roman" w:cs="Times New Roman"/>
          <w:sz w:val="24"/>
          <w:szCs w:val="24"/>
        </w:rPr>
        <w:t>vòng</w:t>
      </w:r>
      <w:r w:rsidR="00FE12E6" w:rsidRPr="0070501D">
        <w:rPr>
          <w:rFonts w:ascii="Times New Roman" w:hAnsi="Times New Roman" w:cs="Times New Roman"/>
          <w:sz w:val="24"/>
          <w:szCs w:val="24"/>
        </w:rPr>
        <w:t xml:space="preserve"> và N</w:t>
      </w:r>
      <w:r w:rsidR="00FE12E6" w:rsidRPr="007050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E12E6" w:rsidRPr="0070501D">
        <w:rPr>
          <w:rFonts w:ascii="Times New Roman" w:hAnsi="Times New Roman" w:cs="Times New Roman"/>
          <w:sz w:val="24"/>
          <w:szCs w:val="24"/>
        </w:rPr>
        <w:t>. Đặt điện áp xoay chiều có giá trị hiệu dụng 220 V vào hai đầu cuộn sơ cấp thì điện áp hiệu dụng giữa hai đầu cuộn thứ cấp để hở</w:t>
      </w:r>
      <w:r w:rsidR="00D937D9" w:rsidRPr="0070501D">
        <w:rPr>
          <w:rFonts w:ascii="Times New Roman" w:hAnsi="Times New Roman" w:cs="Times New Roman"/>
          <w:sz w:val="24"/>
          <w:szCs w:val="24"/>
        </w:rPr>
        <w:t xml:space="preserve"> là 12 V</w:t>
      </w:r>
      <w:r w:rsidR="00FE12E6" w:rsidRPr="0070501D">
        <w:rPr>
          <w:rFonts w:ascii="Times New Roman" w:hAnsi="Times New Roman" w:cs="Times New Roman"/>
          <w:sz w:val="24"/>
          <w:szCs w:val="24"/>
        </w:rPr>
        <w:t>. Giá trị của N</w:t>
      </w:r>
      <w:r w:rsidR="00FE12E6" w:rsidRPr="0070501D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FE12E6" w:rsidRPr="0070501D">
        <w:rPr>
          <w:rFonts w:ascii="Times New Roman" w:hAnsi="Times New Roman" w:cs="Times New Roman"/>
          <w:sz w:val="24"/>
          <w:szCs w:val="24"/>
        </w:rPr>
        <w:t>là</w:t>
      </w:r>
    </w:p>
    <w:p w14:paraId="42BD9181" w14:textId="77777777" w:rsidR="0070501D" w:rsidRPr="0070501D" w:rsidRDefault="0070501D" w:rsidP="009F192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8" w:name="c28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FE12E6" w:rsidRPr="0070501D">
        <w:rPr>
          <w:rFonts w:ascii="Times New Roman" w:hAnsi="Times New Roman" w:cs="Times New Roman"/>
          <w:sz w:val="24"/>
          <w:szCs w:val="24"/>
        </w:rPr>
        <w:t>120 vòng.</w:t>
      </w:r>
      <w:bookmarkStart w:id="109" w:name="c28b"/>
      <w:bookmarkEnd w:id="108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FE12E6" w:rsidRPr="0070501D">
        <w:rPr>
          <w:rFonts w:ascii="Times New Roman" w:hAnsi="Times New Roman" w:cs="Times New Roman"/>
          <w:sz w:val="24"/>
          <w:szCs w:val="24"/>
        </w:rPr>
        <w:t>60 vòng.</w:t>
      </w:r>
      <w:bookmarkStart w:id="110" w:name="c28c"/>
      <w:bookmarkEnd w:id="109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FE12E6" w:rsidRPr="0070501D">
        <w:rPr>
          <w:rFonts w:ascii="Times New Roman" w:hAnsi="Times New Roman" w:cs="Times New Roman"/>
          <w:sz w:val="24"/>
          <w:szCs w:val="24"/>
        </w:rPr>
        <w:t>600 vòng.</w:t>
      </w:r>
      <w:bookmarkStart w:id="111" w:name="c28d"/>
      <w:bookmarkEnd w:id="110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FE12E6" w:rsidRPr="0070501D">
        <w:rPr>
          <w:rFonts w:ascii="Times New Roman" w:hAnsi="Times New Roman" w:cs="Times New Roman"/>
          <w:sz w:val="24"/>
          <w:szCs w:val="24"/>
        </w:rPr>
        <w:t>30 vòng.</w:t>
      </w:r>
    </w:p>
    <w:bookmarkEnd w:id="111"/>
    <w:p w14:paraId="7D83EAFC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>Câu 29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FE12E6" w:rsidRPr="0070501D">
        <w:rPr>
          <w:rFonts w:ascii="Times New Roman" w:hAnsi="Times New Roman" w:cs="Times New Roman"/>
          <w:sz w:val="24"/>
          <w:szCs w:val="24"/>
        </w:rPr>
        <w:t xml:space="preserve">Một chất điểm dao động với phương trình </w:t>
      </w:r>
      <w:r w:rsidR="00D937D9" w:rsidRPr="0070501D">
        <w:rPr>
          <w:rFonts w:ascii="Times New Roman" w:hAnsi="Times New Roman" w:cs="Times New Roman"/>
          <w:position w:val="-14"/>
          <w:sz w:val="24"/>
          <w:szCs w:val="24"/>
        </w:rPr>
        <w:object w:dxaOrig="1920" w:dyaOrig="400" w14:anchorId="4CD97933">
          <v:shape id="_x0000_i1078" type="#_x0000_t75" style="width:96pt;height:20.4pt" o:ole="">
            <v:imagedata r:id="rId110" o:title=""/>
          </v:shape>
          <o:OLEObject Type="Embed" ProgID="Equation.DSMT4" ShapeID="_x0000_i1078" DrawAspect="Content" ObjectID="_1735279064" r:id="rId111"/>
        </w:object>
      </w:r>
      <w:r w:rsidR="00D937D9" w:rsidRPr="0070501D">
        <w:rPr>
          <w:rFonts w:ascii="Times New Roman" w:hAnsi="Times New Roman" w:cs="Times New Roman"/>
          <w:sz w:val="24"/>
          <w:szCs w:val="24"/>
        </w:rPr>
        <w:t>,</w:t>
      </w:r>
      <w:r w:rsidR="00FE12E6" w:rsidRPr="0070501D">
        <w:rPr>
          <w:rFonts w:ascii="Times New Roman" w:hAnsi="Times New Roman" w:cs="Times New Roman"/>
          <w:sz w:val="24"/>
          <w:szCs w:val="24"/>
        </w:rPr>
        <w:t>(t tính bằng s). Khi chất điểm ở vị trí cách biên dương 4 cm thì gia tốc của nó là</w:t>
      </w:r>
    </w:p>
    <w:p w14:paraId="48DABFAE" w14:textId="77777777" w:rsidR="0070501D" w:rsidRPr="0070501D" w:rsidRDefault="0070501D" w:rsidP="009F192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2" w:name="c29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D937D9" w:rsidRPr="0070501D">
        <w:rPr>
          <w:rFonts w:ascii="Times New Roman" w:hAnsi="Times New Roman" w:cs="Times New Roman"/>
          <w:sz w:val="24"/>
          <w:szCs w:val="24"/>
        </w:rPr>
        <w:t>1 m/</w:t>
      </w:r>
      <w:r w:rsidR="00FE12E6" w:rsidRPr="0070501D">
        <w:rPr>
          <w:rFonts w:ascii="Times New Roman" w:hAnsi="Times New Roman" w:cs="Times New Roman"/>
          <w:sz w:val="24"/>
          <w:szCs w:val="24"/>
        </w:rPr>
        <w:t>s</w:t>
      </w:r>
      <w:r w:rsidR="00D937D9" w:rsidRPr="007050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bookmarkStart w:id="113" w:name="c29b"/>
      <w:bookmarkEnd w:id="112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FE12E6" w:rsidRPr="0070501D">
        <w:rPr>
          <w:rFonts w:ascii="Times New Roman" w:hAnsi="Times New Roman" w:cs="Times New Roman"/>
          <w:sz w:val="24"/>
          <w:szCs w:val="24"/>
        </w:rPr>
        <w:t>0,5 m</w:t>
      </w:r>
      <w:r w:rsidR="00D937D9" w:rsidRPr="0070501D">
        <w:rPr>
          <w:rFonts w:ascii="Times New Roman" w:hAnsi="Times New Roman" w:cs="Times New Roman"/>
          <w:sz w:val="24"/>
          <w:szCs w:val="24"/>
        </w:rPr>
        <w:t>/</w:t>
      </w:r>
      <w:r w:rsidR="00FE12E6" w:rsidRPr="0070501D">
        <w:rPr>
          <w:rFonts w:ascii="Times New Roman" w:hAnsi="Times New Roman" w:cs="Times New Roman"/>
          <w:sz w:val="24"/>
          <w:szCs w:val="24"/>
        </w:rPr>
        <w:t>s</w:t>
      </w:r>
      <w:r w:rsidR="00D937D9" w:rsidRPr="007050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E12E6" w:rsidRPr="0070501D">
        <w:rPr>
          <w:rFonts w:ascii="Times New Roman" w:hAnsi="Times New Roman" w:cs="Times New Roman"/>
          <w:sz w:val="24"/>
          <w:szCs w:val="24"/>
        </w:rPr>
        <w:t>.</w:t>
      </w:r>
      <w:bookmarkStart w:id="114" w:name="c29c"/>
      <w:bookmarkEnd w:id="113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FE12E6" w:rsidRPr="0070501D">
        <w:rPr>
          <w:rFonts w:ascii="Times New Roman" w:hAnsi="Times New Roman" w:cs="Times New Roman"/>
          <w:sz w:val="24"/>
          <w:szCs w:val="24"/>
        </w:rPr>
        <w:t>−1 m</w:t>
      </w:r>
      <w:r w:rsidR="00D937D9" w:rsidRPr="0070501D">
        <w:rPr>
          <w:rFonts w:ascii="Times New Roman" w:hAnsi="Times New Roman" w:cs="Times New Roman"/>
          <w:sz w:val="24"/>
          <w:szCs w:val="24"/>
        </w:rPr>
        <w:t>/</w:t>
      </w:r>
      <w:r w:rsidR="00FE12E6" w:rsidRPr="0070501D">
        <w:rPr>
          <w:rFonts w:ascii="Times New Roman" w:hAnsi="Times New Roman" w:cs="Times New Roman"/>
          <w:sz w:val="24"/>
          <w:szCs w:val="24"/>
        </w:rPr>
        <w:t>s</w:t>
      </w:r>
      <w:r w:rsidR="00D937D9" w:rsidRPr="007050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E12E6" w:rsidRPr="0070501D">
        <w:rPr>
          <w:rFonts w:ascii="Times New Roman" w:hAnsi="Times New Roman" w:cs="Times New Roman"/>
          <w:sz w:val="24"/>
          <w:szCs w:val="24"/>
        </w:rPr>
        <w:t>.</w:t>
      </w:r>
      <w:bookmarkStart w:id="115" w:name="c29d"/>
      <w:bookmarkEnd w:id="114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FE12E6" w:rsidRPr="0070501D">
        <w:rPr>
          <w:rFonts w:ascii="Times New Roman" w:hAnsi="Times New Roman" w:cs="Times New Roman"/>
          <w:sz w:val="24"/>
          <w:szCs w:val="24"/>
        </w:rPr>
        <w:t>−0,5 m/s</w:t>
      </w:r>
      <w:r w:rsidR="00D937D9" w:rsidRPr="007050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E12E6" w:rsidRPr="0070501D">
        <w:rPr>
          <w:rFonts w:ascii="Times New Roman" w:hAnsi="Times New Roman" w:cs="Times New Roman"/>
          <w:sz w:val="24"/>
          <w:szCs w:val="24"/>
        </w:rPr>
        <w:t>.</w:t>
      </w:r>
    </w:p>
    <w:bookmarkEnd w:id="115"/>
    <w:p w14:paraId="0AF8530D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>Câu 30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FE12E6" w:rsidRPr="0070501D">
        <w:rPr>
          <w:rFonts w:ascii="Times New Roman" w:hAnsi="Times New Roman" w:cs="Times New Roman"/>
          <w:sz w:val="24"/>
          <w:szCs w:val="24"/>
        </w:rPr>
        <w:t xml:space="preserve">Một con lắc đơn có chiều dài ℓ = 80 cm đang dao động điều hòa với biên độ góc </w:t>
      </w:r>
      <w:r w:rsidR="00FE12E6" w:rsidRPr="0070501D">
        <w:rPr>
          <w:rFonts w:ascii="Times New Roman" w:hAnsi="Times New Roman" w:cs="Times New Roman"/>
          <w:sz w:val="24"/>
          <w:szCs w:val="24"/>
        </w:rPr>
        <w:sym w:font="Symbol" w:char="F061"/>
      </w:r>
      <w:r w:rsidR="00D937D9" w:rsidRPr="0070501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FE12E6" w:rsidRPr="0070501D">
        <w:rPr>
          <w:rFonts w:ascii="Times New Roman" w:hAnsi="Times New Roman" w:cs="Times New Roman"/>
          <w:sz w:val="24"/>
          <w:szCs w:val="24"/>
        </w:rPr>
        <w:t xml:space="preserve"> =5,73</w:t>
      </w:r>
      <w:r w:rsidR="00D937D9" w:rsidRPr="0070501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E12E6" w:rsidRPr="0070501D">
        <w:rPr>
          <w:rFonts w:ascii="Times New Roman" w:hAnsi="Times New Roman" w:cs="Times New Roman"/>
          <w:sz w:val="24"/>
          <w:szCs w:val="24"/>
        </w:rPr>
        <w:t xml:space="preserve"> ở nơi có gia tốc trọng trườ</w:t>
      </w:r>
      <w:r w:rsidR="00D937D9" w:rsidRPr="0070501D">
        <w:rPr>
          <w:rFonts w:ascii="Times New Roman" w:hAnsi="Times New Roman" w:cs="Times New Roman"/>
          <w:sz w:val="24"/>
          <w:szCs w:val="24"/>
        </w:rPr>
        <w:t>ng g =</w:t>
      </w:r>
      <w:r w:rsidR="00FE12E6" w:rsidRPr="0070501D">
        <w:rPr>
          <w:rFonts w:ascii="Times New Roman" w:hAnsi="Times New Roman" w:cs="Times New Roman"/>
          <w:sz w:val="24"/>
          <w:szCs w:val="24"/>
        </w:rPr>
        <w:t>10 m/s</w:t>
      </w:r>
      <w:r w:rsidR="00D937D9" w:rsidRPr="007050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E12E6" w:rsidRPr="0070501D">
        <w:rPr>
          <w:rFonts w:ascii="Times New Roman" w:hAnsi="Times New Roman" w:cs="Times New Roman"/>
          <w:sz w:val="24"/>
          <w:szCs w:val="24"/>
        </w:rPr>
        <w:t>. Biết khối lượng vật nhỏ con lắ</w:t>
      </w:r>
      <w:r w:rsidR="00D937D9" w:rsidRPr="0070501D">
        <w:rPr>
          <w:rFonts w:ascii="Times New Roman" w:hAnsi="Times New Roman" w:cs="Times New Roman"/>
          <w:sz w:val="24"/>
          <w:szCs w:val="24"/>
        </w:rPr>
        <w:t>c m=</w:t>
      </w:r>
      <w:r w:rsidR="00FE12E6" w:rsidRPr="0070501D">
        <w:rPr>
          <w:rFonts w:ascii="Times New Roman" w:hAnsi="Times New Roman" w:cs="Times New Roman"/>
          <w:sz w:val="24"/>
          <w:szCs w:val="24"/>
        </w:rPr>
        <w:t>50 g. Năng lượng của con lắc bằng</w:t>
      </w:r>
    </w:p>
    <w:p w14:paraId="7396CF38" w14:textId="77777777" w:rsidR="00FE12E6" w:rsidRPr="0070501D" w:rsidRDefault="0070501D" w:rsidP="009F192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6" w:name="c30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FE12E6" w:rsidRPr="0070501D">
        <w:rPr>
          <w:rFonts w:ascii="Times New Roman" w:hAnsi="Times New Roman" w:cs="Times New Roman"/>
          <w:sz w:val="24"/>
          <w:szCs w:val="24"/>
        </w:rPr>
        <w:t>2 mJ.</w:t>
      </w:r>
      <w:bookmarkStart w:id="117" w:name="c30b"/>
      <w:bookmarkEnd w:id="116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FE12E6" w:rsidRPr="0070501D">
        <w:rPr>
          <w:rFonts w:ascii="Times New Roman" w:hAnsi="Times New Roman" w:cs="Times New Roman"/>
          <w:sz w:val="24"/>
          <w:szCs w:val="24"/>
        </w:rPr>
        <w:t>6,57 mJ.</w:t>
      </w:r>
      <w:bookmarkStart w:id="118" w:name="c30c"/>
      <w:bookmarkEnd w:id="117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FE12E6" w:rsidRPr="0070501D">
        <w:rPr>
          <w:rFonts w:ascii="Times New Roman" w:hAnsi="Times New Roman" w:cs="Times New Roman"/>
          <w:sz w:val="24"/>
          <w:szCs w:val="24"/>
        </w:rPr>
        <w:t>59,66 mJ.</w:t>
      </w:r>
      <w:bookmarkStart w:id="119" w:name="c30d"/>
      <w:bookmarkEnd w:id="118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FE12E6" w:rsidRPr="0070501D">
        <w:rPr>
          <w:rFonts w:ascii="Times New Roman" w:hAnsi="Times New Roman" w:cs="Times New Roman"/>
          <w:sz w:val="24"/>
          <w:szCs w:val="24"/>
        </w:rPr>
        <w:t>2 J.</w:t>
      </w:r>
    </w:p>
    <w:bookmarkEnd w:id="119"/>
    <w:p w14:paraId="7B988BB4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>Câu 31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: </w:t>
      </w:r>
      <w:r w:rsidR="00003983" w:rsidRPr="0070501D">
        <w:rPr>
          <w:rFonts w:ascii="Times New Roman" w:hAnsi="Times New Roman" w:cs="Times New Roman"/>
          <w:sz w:val="24"/>
        </w:rPr>
        <w:t>Một vật tham gia đồng thời hai dao động điều hòa cùng phương cùng tần số, lệch pha nhau 90</w:t>
      </w:r>
      <w:r w:rsidR="00003983" w:rsidRPr="0070501D">
        <w:rPr>
          <w:rFonts w:ascii="Times New Roman" w:hAnsi="Times New Roman" w:cs="Times New Roman"/>
          <w:sz w:val="24"/>
        </w:rPr>
        <w:sym w:font="Symbol" w:char="F0B0"/>
      </w:r>
      <w:r w:rsidR="00003983" w:rsidRPr="0070501D">
        <w:rPr>
          <w:rFonts w:ascii="Times New Roman" w:hAnsi="Times New Roman" w:cs="Times New Roman"/>
          <w:sz w:val="24"/>
        </w:rPr>
        <w:t>, có li độ lần lượt là x</w:t>
      </w:r>
      <w:r w:rsidR="00003983" w:rsidRPr="0070501D">
        <w:rPr>
          <w:rFonts w:ascii="Times New Roman" w:hAnsi="Times New Roman" w:cs="Times New Roman"/>
          <w:sz w:val="24"/>
          <w:vertAlign w:val="subscript"/>
        </w:rPr>
        <w:t xml:space="preserve">1 </w:t>
      </w:r>
      <w:r w:rsidR="00003983" w:rsidRPr="0070501D">
        <w:rPr>
          <w:rFonts w:ascii="Times New Roman" w:hAnsi="Times New Roman" w:cs="Times New Roman"/>
          <w:sz w:val="24"/>
        </w:rPr>
        <w:t>và x</w:t>
      </w:r>
      <w:r w:rsidR="00003983" w:rsidRPr="0070501D">
        <w:rPr>
          <w:rFonts w:ascii="Times New Roman" w:hAnsi="Times New Roman" w:cs="Times New Roman"/>
          <w:sz w:val="24"/>
          <w:vertAlign w:val="subscript"/>
        </w:rPr>
        <w:t>2</w:t>
      </w:r>
      <w:r w:rsidR="00003983" w:rsidRPr="0070501D">
        <w:rPr>
          <w:rFonts w:ascii="Times New Roman" w:hAnsi="Times New Roman" w:cs="Times New Roman"/>
          <w:sz w:val="24"/>
        </w:rPr>
        <w:t>. Li độ dao động tổng hợp bằng</w:t>
      </w:r>
    </w:p>
    <w:p w14:paraId="26347C0B" w14:textId="77777777" w:rsidR="005A6A8B" w:rsidRPr="0070501D" w:rsidRDefault="0070501D" w:rsidP="009F192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120" w:name="c31a"/>
      <w:r w:rsidRPr="0070501D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003983" w:rsidRPr="0070501D">
        <w:rPr>
          <w:rFonts w:ascii="Times New Roman" w:hAnsi="Times New Roman" w:cs="Times New Roman"/>
          <w:sz w:val="24"/>
        </w:rPr>
        <w:t>x = x</w:t>
      </w:r>
      <w:r w:rsidR="00003983" w:rsidRPr="0070501D">
        <w:rPr>
          <w:rFonts w:ascii="Times New Roman" w:hAnsi="Times New Roman" w:cs="Times New Roman"/>
          <w:sz w:val="24"/>
          <w:vertAlign w:val="subscript"/>
        </w:rPr>
        <w:t xml:space="preserve">1 </w:t>
      </w:r>
      <w:r w:rsidR="00003983" w:rsidRPr="0070501D">
        <w:rPr>
          <w:rFonts w:ascii="Times New Roman" w:hAnsi="Times New Roman" w:cs="Times New Roman"/>
          <w:sz w:val="24"/>
        </w:rPr>
        <w:t>+ x</w:t>
      </w:r>
      <w:r w:rsidR="00003983" w:rsidRPr="0070501D">
        <w:rPr>
          <w:rFonts w:ascii="Times New Roman" w:hAnsi="Times New Roman" w:cs="Times New Roman"/>
          <w:sz w:val="24"/>
          <w:vertAlign w:val="subscript"/>
        </w:rPr>
        <w:t>2</w:t>
      </w:r>
      <w:r w:rsidR="00003983" w:rsidRPr="0070501D">
        <w:rPr>
          <w:rFonts w:ascii="Times New Roman" w:hAnsi="Times New Roman" w:cs="Times New Roman"/>
          <w:sz w:val="24"/>
        </w:rPr>
        <w:t>.</w:t>
      </w:r>
      <w:bookmarkStart w:id="121" w:name="c31b"/>
      <w:bookmarkEnd w:id="120"/>
      <w:r w:rsidRPr="0070501D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003983" w:rsidRPr="0070501D">
        <w:rPr>
          <w:rFonts w:ascii="Times New Roman" w:hAnsi="Times New Roman" w:cs="Times New Roman"/>
          <w:sz w:val="24"/>
        </w:rPr>
        <w:t>x = x</w:t>
      </w:r>
      <w:r w:rsidR="00003983" w:rsidRPr="0070501D">
        <w:rPr>
          <w:rFonts w:ascii="Times New Roman" w:hAnsi="Times New Roman" w:cs="Times New Roman"/>
          <w:sz w:val="24"/>
          <w:vertAlign w:val="subscript"/>
        </w:rPr>
        <w:t>1</w:t>
      </w:r>
      <w:r w:rsidR="00003983" w:rsidRPr="0070501D">
        <w:rPr>
          <w:rFonts w:ascii="Times New Roman" w:hAnsi="Times New Roman" w:cs="Times New Roman"/>
          <w:sz w:val="24"/>
        </w:rPr>
        <w:t xml:space="preserve"> - x</w:t>
      </w:r>
      <w:r w:rsidR="00003983" w:rsidRPr="0070501D">
        <w:rPr>
          <w:rFonts w:ascii="Times New Roman" w:hAnsi="Times New Roman" w:cs="Times New Roman"/>
          <w:sz w:val="24"/>
          <w:vertAlign w:val="subscript"/>
        </w:rPr>
        <w:t>2</w:t>
      </w:r>
      <w:r w:rsidR="00003983" w:rsidRPr="0070501D">
        <w:rPr>
          <w:rFonts w:ascii="Times New Roman" w:hAnsi="Times New Roman" w:cs="Times New Roman"/>
          <w:sz w:val="24"/>
        </w:rPr>
        <w:t>.</w:t>
      </w:r>
      <w:bookmarkStart w:id="122" w:name="c31c"/>
      <w:bookmarkEnd w:id="121"/>
      <w:r w:rsidRPr="0070501D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6761D8" w:rsidRPr="0070501D">
        <w:rPr>
          <w:rFonts w:ascii="Times New Roman" w:hAnsi="Times New Roman" w:cs="Times New Roman"/>
          <w:position w:val="-14"/>
          <w:sz w:val="24"/>
        </w:rPr>
        <w:object w:dxaOrig="1280" w:dyaOrig="460" w14:anchorId="4E0B7264">
          <v:shape id="_x0000_i1079" type="#_x0000_t75" style="width:64.8pt;height:23.4pt" o:ole="">
            <v:imagedata r:id="rId112" o:title=""/>
          </v:shape>
          <o:OLEObject Type="Embed" ProgID="Equation.DSMT4" ShapeID="_x0000_i1079" DrawAspect="Content" ObjectID="_1735279065" r:id="rId113"/>
        </w:object>
      </w:r>
      <w:r w:rsidR="00003983" w:rsidRPr="0070501D">
        <w:rPr>
          <w:rFonts w:ascii="Times New Roman" w:hAnsi="Times New Roman" w:cs="Times New Roman"/>
          <w:sz w:val="24"/>
        </w:rPr>
        <w:t>.</w:t>
      </w:r>
      <w:bookmarkStart w:id="123" w:name="c31d"/>
      <w:bookmarkEnd w:id="122"/>
      <w:r w:rsidRPr="0070501D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6761D8" w:rsidRPr="0070501D">
        <w:rPr>
          <w:rFonts w:ascii="Times New Roman" w:hAnsi="Times New Roman" w:cs="Times New Roman"/>
          <w:position w:val="-18"/>
          <w:sz w:val="24"/>
        </w:rPr>
        <w:object w:dxaOrig="1359" w:dyaOrig="520" w14:anchorId="28305081">
          <v:shape id="_x0000_i1080" type="#_x0000_t75" style="width:68.4pt;height:26.4pt" o:ole="">
            <v:imagedata r:id="rId114" o:title=""/>
          </v:shape>
          <o:OLEObject Type="Embed" ProgID="Equation.DSMT4" ShapeID="_x0000_i1080" DrawAspect="Content" ObjectID="_1735279066" r:id="rId115"/>
        </w:object>
      </w:r>
      <w:r w:rsidR="00003983" w:rsidRPr="0070501D">
        <w:rPr>
          <w:rFonts w:ascii="Times New Roman" w:hAnsi="Times New Roman" w:cs="Times New Roman"/>
          <w:sz w:val="24"/>
        </w:rPr>
        <w:t>.</w:t>
      </w:r>
    </w:p>
    <w:bookmarkEnd w:id="123"/>
    <w:p w14:paraId="46876B04" w14:textId="502A576E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>Câu 32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</w:rPr>
        <w:t xml:space="preserve"> </w:t>
      </w:r>
      <w:r w:rsidR="00672313" w:rsidRPr="0070501D">
        <w:rPr>
          <w:rFonts w:ascii="Times New Roman" w:hAnsi="Times New Roman" w:cs="Times New Roman"/>
          <w:sz w:val="24"/>
        </w:rPr>
        <w:t>Một con lắc lò xo gồm viên bi nhỏ có m = 100 g và lò xo nhẹ có độ cứng k = 100 N/m, dao động điều hòa với biên độ 0,1 m (Lấy π</w:t>
      </w:r>
      <w:r w:rsidR="00672313" w:rsidRPr="0070501D">
        <w:rPr>
          <w:rFonts w:ascii="Times New Roman" w:hAnsi="Times New Roman" w:cs="Times New Roman"/>
          <w:sz w:val="24"/>
          <w:vertAlign w:val="superscript"/>
        </w:rPr>
        <w:t>2</w:t>
      </w:r>
      <w:r w:rsidR="00672313" w:rsidRPr="0070501D">
        <w:rPr>
          <w:rFonts w:ascii="Times New Roman" w:hAnsi="Times New Roman" w:cs="Times New Roman"/>
          <w:sz w:val="24"/>
        </w:rPr>
        <w:t>=10). Khi viên bi cách vị trí biên 2 cm thì nó có tốc độ bằng</w:t>
      </w:r>
    </w:p>
    <w:p w14:paraId="54215B0F" w14:textId="77777777" w:rsidR="0070501D" w:rsidRPr="0070501D" w:rsidRDefault="0070501D" w:rsidP="009F192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4" w:name="c32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672313" w:rsidRPr="0070501D">
        <w:rPr>
          <w:rFonts w:ascii="Times New Roman" w:hAnsi="Times New Roman" w:cs="Times New Roman"/>
          <w:sz w:val="24"/>
          <w:szCs w:val="24"/>
        </w:rPr>
        <w:t>251,32 cm/s.</w:t>
      </w:r>
      <w:bookmarkStart w:id="125" w:name="c32b"/>
      <w:bookmarkEnd w:id="124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672313" w:rsidRPr="0070501D">
        <w:rPr>
          <w:rFonts w:ascii="Times New Roman" w:hAnsi="Times New Roman" w:cs="Times New Roman"/>
          <w:sz w:val="24"/>
          <w:szCs w:val="24"/>
        </w:rPr>
        <w:t>307,8 cm/s.</w:t>
      </w:r>
      <w:bookmarkStart w:id="126" w:name="c32c"/>
      <w:bookmarkEnd w:id="125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672313" w:rsidRPr="0070501D">
        <w:rPr>
          <w:rFonts w:ascii="Times New Roman" w:hAnsi="Times New Roman" w:cs="Times New Roman"/>
          <w:sz w:val="24"/>
          <w:szCs w:val="24"/>
        </w:rPr>
        <w:t>288 cm/s.</w:t>
      </w:r>
      <w:bookmarkStart w:id="127" w:name="c32d"/>
      <w:bookmarkEnd w:id="126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672313" w:rsidRPr="0070501D">
        <w:rPr>
          <w:rFonts w:ascii="Times New Roman" w:hAnsi="Times New Roman" w:cs="Times New Roman"/>
          <w:sz w:val="24"/>
          <w:szCs w:val="24"/>
        </w:rPr>
        <w:t>188,5 cm/s.</w:t>
      </w:r>
    </w:p>
    <w:bookmarkEnd w:id="127"/>
    <w:p w14:paraId="1EAF29CA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lastRenderedPageBreak/>
        <w:t>Câu 33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672313" w:rsidRPr="0070501D">
        <w:rPr>
          <w:rFonts w:ascii="Times New Roman" w:hAnsi="Times New Roman" w:cs="Times New Roman"/>
          <w:sz w:val="24"/>
          <w:szCs w:val="24"/>
        </w:rPr>
        <w:t>Trong thí nghiệm giao thoa sóng ở mặt chất lỏng. Tại hai điểm S</w:t>
      </w:r>
      <w:r w:rsidR="00672313" w:rsidRPr="0070501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72313" w:rsidRPr="0070501D">
        <w:rPr>
          <w:rFonts w:ascii="Times New Roman" w:hAnsi="Times New Roman" w:cs="Times New Roman"/>
          <w:sz w:val="24"/>
          <w:szCs w:val="24"/>
        </w:rPr>
        <w:t>, S</w:t>
      </w:r>
      <w:r w:rsidR="00672313" w:rsidRPr="007050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72313" w:rsidRPr="0070501D">
        <w:rPr>
          <w:rFonts w:ascii="Times New Roman" w:hAnsi="Times New Roman" w:cs="Times New Roman"/>
          <w:sz w:val="24"/>
          <w:szCs w:val="24"/>
        </w:rPr>
        <w:t xml:space="preserve"> có hai nguồn dao động cùng pha theo phương thẳng đứng, phát ra hai sóng kết hợp có bước sóng 2 cm. Trên đoạn thẳng nối hai nguồn S</w:t>
      </w:r>
      <w:r w:rsidR="00672313" w:rsidRPr="0070501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72313" w:rsidRPr="0070501D">
        <w:rPr>
          <w:rFonts w:ascii="Times New Roman" w:hAnsi="Times New Roman" w:cs="Times New Roman"/>
          <w:sz w:val="24"/>
          <w:szCs w:val="24"/>
        </w:rPr>
        <w:t>, S</w:t>
      </w:r>
      <w:r w:rsidR="00672313" w:rsidRPr="007050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72313" w:rsidRPr="0070501D">
        <w:rPr>
          <w:rFonts w:ascii="Times New Roman" w:hAnsi="Times New Roman" w:cs="Times New Roman"/>
          <w:sz w:val="24"/>
          <w:szCs w:val="24"/>
        </w:rPr>
        <w:t xml:space="preserve"> khoảng cách giữa hai cực đại giao thoa liên tiếp bằng</w:t>
      </w:r>
    </w:p>
    <w:p w14:paraId="40E2EDF8" w14:textId="77777777" w:rsidR="0070501D" w:rsidRPr="0070501D" w:rsidRDefault="0070501D" w:rsidP="009F192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8" w:name="c33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672313" w:rsidRPr="0070501D">
        <w:rPr>
          <w:rFonts w:ascii="Times New Roman" w:hAnsi="Times New Roman" w:cs="Times New Roman"/>
          <w:sz w:val="24"/>
          <w:szCs w:val="24"/>
        </w:rPr>
        <w:t>2 cm.</w:t>
      </w:r>
      <w:bookmarkStart w:id="129" w:name="c33b"/>
      <w:bookmarkEnd w:id="128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672313" w:rsidRPr="0070501D">
        <w:rPr>
          <w:rFonts w:ascii="Times New Roman" w:hAnsi="Times New Roman" w:cs="Times New Roman"/>
          <w:sz w:val="24"/>
          <w:szCs w:val="24"/>
        </w:rPr>
        <w:t>1 cm.</w:t>
      </w:r>
      <w:bookmarkStart w:id="130" w:name="c33c"/>
      <w:bookmarkEnd w:id="129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672313" w:rsidRPr="0070501D">
        <w:rPr>
          <w:rFonts w:ascii="Times New Roman" w:hAnsi="Times New Roman" w:cs="Times New Roman"/>
          <w:sz w:val="24"/>
          <w:szCs w:val="24"/>
        </w:rPr>
        <w:t>4 cm.</w:t>
      </w:r>
      <w:bookmarkStart w:id="131" w:name="c33d"/>
      <w:bookmarkEnd w:id="130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672313" w:rsidRPr="0070501D">
        <w:rPr>
          <w:rFonts w:ascii="Times New Roman" w:hAnsi="Times New Roman" w:cs="Times New Roman"/>
          <w:sz w:val="24"/>
          <w:szCs w:val="24"/>
        </w:rPr>
        <w:t>0,5 cm.</w:t>
      </w:r>
    </w:p>
    <w:bookmarkEnd w:id="131"/>
    <w:p w14:paraId="5CD016CA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>Câu 34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672313" w:rsidRPr="0070501D">
        <w:rPr>
          <w:rFonts w:ascii="Times New Roman" w:hAnsi="Times New Roman" w:cs="Times New Roman"/>
          <w:sz w:val="24"/>
          <w:szCs w:val="24"/>
        </w:rPr>
        <w:t>Một nhạc cụ phát ra âm cơ bản hay họa âm thứ nhất có tần số f</w:t>
      </w:r>
      <w:r w:rsidR="00672313" w:rsidRPr="0070501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672313" w:rsidRPr="0070501D">
        <w:rPr>
          <w:rFonts w:ascii="Times New Roman" w:hAnsi="Times New Roman" w:cs="Times New Roman"/>
          <w:sz w:val="24"/>
          <w:szCs w:val="24"/>
        </w:rPr>
        <w:t>=340 Hz, nhạc cụ đó cũng đồng thời phát ra một loạt âm có tần số 2f</w:t>
      </w:r>
      <w:r w:rsidR="00672313" w:rsidRPr="0070501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70501D" w:rsidRPr="0070501D">
        <w:rPr>
          <w:rFonts w:ascii="Times New Roman" w:hAnsi="Times New Roman" w:cs="Times New Roman"/>
          <w:sz w:val="24"/>
          <w:szCs w:val="24"/>
        </w:rPr>
        <w:t>,</w:t>
      </w:r>
      <w:r w:rsidR="00672313" w:rsidRPr="0070501D">
        <w:rPr>
          <w:rFonts w:ascii="Times New Roman" w:hAnsi="Times New Roman" w:cs="Times New Roman"/>
          <w:sz w:val="24"/>
          <w:szCs w:val="24"/>
        </w:rPr>
        <w:t>3f</w:t>
      </w:r>
      <w:r w:rsidR="00672313" w:rsidRPr="0070501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70501D" w:rsidRPr="0070501D">
        <w:rPr>
          <w:rFonts w:ascii="Times New Roman" w:hAnsi="Times New Roman" w:cs="Times New Roman"/>
          <w:sz w:val="24"/>
          <w:szCs w:val="24"/>
        </w:rPr>
        <w:t>,</w:t>
      </w:r>
      <w:r w:rsidR="00672313" w:rsidRPr="0070501D">
        <w:rPr>
          <w:rFonts w:ascii="Times New Roman" w:hAnsi="Times New Roman" w:cs="Times New Roman"/>
          <w:sz w:val="24"/>
          <w:szCs w:val="24"/>
        </w:rPr>
        <w:t>4f</w:t>
      </w:r>
      <w:r w:rsidR="00672313" w:rsidRPr="0070501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672313"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672313" w:rsidRPr="0070501D">
        <w:rPr>
          <w:rFonts w:ascii="Times New Roman" w:hAnsi="Times New Roman" w:cs="Times New Roman"/>
          <w:sz w:val="24"/>
          <w:szCs w:val="24"/>
        </w:rPr>
        <w:sym w:font="Symbol" w:char="F0BC"/>
      </w:r>
      <w:r w:rsidR="00672313" w:rsidRPr="0070501D">
        <w:rPr>
          <w:rFonts w:ascii="Times New Roman" w:hAnsi="Times New Roman" w:cs="Times New Roman"/>
          <w:sz w:val="24"/>
          <w:szCs w:val="24"/>
        </w:rPr>
        <w:t xml:space="preserve"> gọi là các họa âm thứ hai, thứ ba, thứ tư,… Nhạc cụ này có thể phát ra họa âm có tần số nào sau đây?</w:t>
      </w:r>
    </w:p>
    <w:p w14:paraId="3607191A" w14:textId="77777777" w:rsidR="006761D8" w:rsidRPr="0070501D" w:rsidRDefault="0070501D" w:rsidP="009F192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2" w:name="c34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672313" w:rsidRPr="0070501D">
        <w:rPr>
          <w:rFonts w:ascii="Times New Roman" w:hAnsi="Times New Roman" w:cs="Times New Roman"/>
          <w:sz w:val="24"/>
          <w:szCs w:val="24"/>
        </w:rPr>
        <w:t>660 Hz.</w:t>
      </w:r>
      <w:bookmarkStart w:id="133" w:name="c34b"/>
      <w:bookmarkEnd w:id="132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672313" w:rsidRPr="0070501D">
        <w:rPr>
          <w:rFonts w:ascii="Times New Roman" w:hAnsi="Times New Roman" w:cs="Times New Roman"/>
          <w:sz w:val="24"/>
          <w:szCs w:val="24"/>
        </w:rPr>
        <w:t>1000 Hz.</w:t>
      </w:r>
      <w:bookmarkStart w:id="134" w:name="c34c"/>
      <w:bookmarkEnd w:id="133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672313" w:rsidRPr="0070501D">
        <w:rPr>
          <w:rFonts w:ascii="Times New Roman" w:hAnsi="Times New Roman" w:cs="Times New Roman"/>
          <w:sz w:val="24"/>
          <w:szCs w:val="24"/>
        </w:rPr>
        <w:t>1320 Hz.</w:t>
      </w:r>
      <w:bookmarkStart w:id="135" w:name="c34d"/>
      <w:bookmarkEnd w:id="134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672313" w:rsidRPr="0070501D">
        <w:rPr>
          <w:rFonts w:ascii="Times New Roman" w:hAnsi="Times New Roman" w:cs="Times New Roman"/>
          <w:sz w:val="24"/>
          <w:szCs w:val="24"/>
        </w:rPr>
        <w:t>1020 Hz.</w:t>
      </w:r>
    </w:p>
    <w:bookmarkEnd w:id="135"/>
    <w:p w14:paraId="495ACC7E" w14:textId="77777777" w:rsidR="0070501D" w:rsidRPr="0070501D" w:rsidRDefault="0070501D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608D2719" wp14:editId="2221D9CD">
            <wp:simplePos x="0" y="0"/>
            <wp:positionH relativeFrom="column">
              <wp:posOffset>4554855</wp:posOffset>
            </wp:positionH>
            <wp:positionV relativeFrom="paragraph">
              <wp:posOffset>154305</wp:posOffset>
            </wp:positionV>
            <wp:extent cx="1951355" cy="8572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B35A3">
        <w:rPr>
          <w:rFonts w:ascii="Times New Roman" w:hAnsi="Times New Roman" w:cs="Times New Roman"/>
          <w:b/>
          <w:color w:val="0033CC"/>
          <w:sz w:val="24"/>
          <w:szCs w:val="24"/>
        </w:rPr>
        <w:t>Câu 35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 w:rsidR="00EB35A3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090088" w:rsidRPr="0070501D">
        <w:rPr>
          <w:rFonts w:ascii="Times New Roman" w:hAnsi="Times New Roman" w:cs="Times New Roman"/>
          <w:sz w:val="24"/>
          <w:szCs w:val="24"/>
        </w:rPr>
        <w:t xml:space="preserve">Đặt một điện áp xoay chiều vào hai đầu đoạn mạch gồm tụ điện có điện dung C = 36,75 μF mắc nối tiếp với điện trở có R = 50 </w:t>
      </w:r>
      <w:r w:rsidR="00090088" w:rsidRPr="0070501D">
        <w:rPr>
          <w:rFonts w:ascii="Times New Roman" w:hAnsi="Times New Roman" w:cs="Times New Roman"/>
          <w:sz w:val="24"/>
          <w:szCs w:val="24"/>
        </w:rPr>
        <w:sym w:font="Symbol" w:char="F057"/>
      </w:r>
      <w:r w:rsidR="00090088" w:rsidRPr="0070501D">
        <w:rPr>
          <w:rFonts w:ascii="Times New Roman" w:hAnsi="Times New Roman" w:cs="Times New Roman"/>
          <w:sz w:val="24"/>
          <w:szCs w:val="24"/>
        </w:rPr>
        <w:t>. Hình bên là đồ thị biểu diễn sự phụ thuộc của cường độ dòng điện i trong đoạn mạch theo thời gian t. Biểu thức điện áp giữa hai đầu đoạn mạch theo thời gian t (t tính bằng s) là</w:t>
      </w:r>
    </w:p>
    <w:p w14:paraId="3B63D3A4" w14:textId="77777777" w:rsidR="0070501D" w:rsidRP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6" w:name="c35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090088" w:rsidRPr="0070501D">
        <w:rPr>
          <w:rFonts w:ascii="Times New Roman" w:hAnsi="Times New Roman" w:cs="Times New Roman"/>
          <w:position w:val="-28"/>
          <w:sz w:val="24"/>
          <w:szCs w:val="24"/>
        </w:rPr>
        <w:object w:dxaOrig="2960" w:dyaOrig="680" w14:anchorId="07AD60A6">
          <v:shape id="_x0000_i1081" type="#_x0000_t75" style="width:147.6pt;height:33.6pt" o:ole="">
            <v:imagedata r:id="rId117" o:title=""/>
          </v:shape>
          <o:OLEObject Type="Embed" ProgID="Equation.DSMT4" ShapeID="_x0000_i1081" DrawAspect="Content" ObjectID="_1735279067" r:id="rId118"/>
        </w:object>
      </w:r>
      <w:bookmarkStart w:id="137" w:name="c35b"/>
      <w:bookmarkEnd w:id="136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090088" w:rsidRPr="0070501D">
        <w:rPr>
          <w:rFonts w:ascii="Times New Roman" w:hAnsi="Times New Roman" w:cs="Times New Roman"/>
          <w:position w:val="-28"/>
          <w:sz w:val="24"/>
          <w:szCs w:val="24"/>
        </w:rPr>
        <w:object w:dxaOrig="2780" w:dyaOrig="680" w14:anchorId="2161653F">
          <v:shape id="_x0000_i1082" type="#_x0000_t75" style="width:138.6pt;height:33.6pt" o:ole="">
            <v:imagedata r:id="rId119" o:title=""/>
          </v:shape>
          <o:OLEObject Type="Embed" ProgID="Equation.DSMT4" ShapeID="_x0000_i1082" DrawAspect="Content" ObjectID="_1735279068" r:id="rId120"/>
        </w:object>
      </w:r>
    </w:p>
    <w:p w14:paraId="7FBB1A8F" w14:textId="77777777" w:rsidR="00090088" w:rsidRP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8" w:name="c35c"/>
      <w:bookmarkEnd w:id="137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090088" w:rsidRPr="0070501D">
        <w:rPr>
          <w:rFonts w:ascii="Times New Roman" w:hAnsi="Times New Roman" w:cs="Times New Roman"/>
          <w:position w:val="-28"/>
          <w:sz w:val="24"/>
          <w:szCs w:val="24"/>
        </w:rPr>
        <w:object w:dxaOrig="2780" w:dyaOrig="680" w14:anchorId="3075EA6B">
          <v:shape id="_x0000_i1083" type="#_x0000_t75" style="width:138.6pt;height:33.6pt" o:ole="">
            <v:imagedata r:id="rId121" o:title=""/>
          </v:shape>
          <o:OLEObject Type="Embed" ProgID="Equation.DSMT4" ShapeID="_x0000_i1083" DrawAspect="Content" ObjectID="_1735279069" r:id="rId122"/>
        </w:object>
      </w:r>
      <w:bookmarkStart w:id="139" w:name="c35d"/>
      <w:bookmarkEnd w:id="138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090088" w:rsidRPr="0070501D">
        <w:rPr>
          <w:rFonts w:ascii="Times New Roman" w:hAnsi="Times New Roman" w:cs="Times New Roman"/>
          <w:position w:val="-14"/>
          <w:sz w:val="24"/>
          <w:szCs w:val="24"/>
        </w:rPr>
        <w:object w:dxaOrig="2700" w:dyaOrig="400" w14:anchorId="36AEDE1E">
          <v:shape id="_x0000_i1084" type="#_x0000_t75" style="width:135pt;height:20.4pt" o:ole="">
            <v:imagedata r:id="rId123" o:title=""/>
          </v:shape>
          <o:OLEObject Type="Embed" ProgID="Equation.DSMT4" ShapeID="_x0000_i1084" DrawAspect="Content" ObjectID="_1735279070" r:id="rId124"/>
        </w:object>
      </w:r>
    </w:p>
    <w:bookmarkEnd w:id="139"/>
    <w:p w14:paraId="47F6D3F0" w14:textId="3AF709F2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>Câu 36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9E57CF" w:rsidRPr="0070501D">
        <w:rPr>
          <w:rFonts w:ascii="Times New Roman" w:hAnsi="Times New Roman" w:cs="Times New Roman"/>
          <w:sz w:val="24"/>
          <w:szCs w:val="24"/>
        </w:rPr>
        <w:t xml:space="preserve">Một dây đàn hồi treo lơ </w:t>
      </w:r>
      <w:r w:rsidR="006D0BCA">
        <w:rPr>
          <w:rFonts w:ascii="Times New Roman" w:hAnsi="Times New Roman" w:cs="Times New Roman"/>
          <w:sz w:val="24"/>
          <w:szCs w:val="24"/>
        </w:rPr>
        <w:t>l</w:t>
      </w:r>
      <w:r w:rsidR="006D0BCA" w:rsidRPr="0007185F">
        <w:rPr>
          <w:rFonts w:ascii="Times New Roman" w:hAnsi="Times New Roman" w:cs="Times New Roman"/>
          <w:sz w:val="24"/>
          <w:szCs w:val="24"/>
        </w:rPr>
        <w:t>ử</w:t>
      </w:r>
      <w:r w:rsidR="009E57CF" w:rsidRPr="0007185F">
        <w:rPr>
          <w:rFonts w:ascii="Times New Roman" w:hAnsi="Times New Roman" w:cs="Times New Roman"/>
          <w:sz w:val="24"/>
          <w:szCs w:val="24"/>
        </w:rPr>
        <w:t>ng</w:t>
      </w:r>
      <w:r w:rsidR="009E57CF" w:rsidRPr="0070501D">
        <w:rPr>
          <w:rFonts w:ascii="Times New Roman" w:hAnsi="Times New Roman" w:cs="Times New Roman"/>
          <w:sz w:val="24"/>
          <w:szCs w:val="24"/>
        </w:rPr>
        <w:t xml:space="preserve"> đang có sóng dừng. Biết dây dài 82,5 cm. Bước sóng có thể nhận giá trị nào trong các giá trị sau đây?</w:t>
      </w:r>
    </w:p>
    <w:p w14:paraId="632D7EEB" w14:textId="77777777" w:rsidR="0070501D" w:rsidRPr="0070501D" w:rsidRDefault="0070501D" w:rsidP="009F192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0" w:name="c36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9E57CF" w:rsidRPr="0070501D">
        <w:rPr>
          <w:rFonts w:ascii="Times New Roman" w:hAnsi="Times New Roman" w:cs="Times New Roman"/>
          <w:sz w:val="24"/>
          <w:szCs w:val="24"/>
        </w:rPr>
        <w:t>15 cm.</w:t>
      </w:r>
      <w:bookmarkStart w:id="141" w:name="c36b"/>
      <w:bookmarkEnd w:id="140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9E57CF" w:rsidRPr="0070501D">
        <w:rPr>
          <w:rFonts w:ascii="Times New Roman" w:hAnsi="Times New Roman" w:cs="Times New Roman"/>
          <w:sz w:val="24"/>
          <w:szCs w:val="24"/>
        </w:rPr>
        <w:t>25 cm.</w:t>
      </w:r>
      <w:bookmarkStart w:id="142" w:name="c36c"/>
      <w:bookmarkEnd w:id="141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9E57CF" w:rsidRPr="0070501D">
        <w:rPr>
          <w:rFonts w:ascii="Times New Roman" w:hAnsi="Times New Roman" w:cs="Times New Roman"/>
          <w:sz w:val="24"/>
          <w:szCs w:val="24"/>
        </w:rPr>
        <w:t>45 cm.</w:t>
      </w:r>
      <w:bookmarkStart w:id="143" w:name="c36d"/>
      <w:bookmarkEnd w:id="142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9E57CF" w:rsidRPr="0070501D">
        <w:rPr>
          <w:rFonts w:ascii="Times New Roman" w:hAnsi="Times New Roman" w:cs="Times New Roman"/>
          <w:sz w:val="24"/>
          <w:szCs w:val="24"/>
        </w:rPr>
        <w:t>30 cm.</w:t>
      </w:r>
    </w:p>
    <w:bookmarkEnd w:id="143"/>
    <w:p w14:paraId="636AEA51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>Câu 37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9E57CF" w:rsidRPr="0070501D">
        <w:rPr>
          <w:rFonts w:ascii="Times New Roman" w:hAnsi="Times New Roman" w:cs="Times New Roman"/>
          <w:sz w:val="24"/>
          <w:szCs w:val="24"/>
        </w:rPr>
        <w:t>Một con lắc lò xo đang dao động điều hòa theo phương nằm ngang. Mốc thế năng ở vị trí cân bằng. Biết động năng cực đại của con lắc là 120 mJ. Lực kéo về cực đại tác dụng lên vật nhỏ của con lắc là 6 N. Khi vật cách vị trí biên 1 cm thì thế năng của con lắc có giá trị là</w:t>
      </w:r>
    </w:p>
    <w:p w14:paraId="17AC0350" w14:textId="77777777" w:rsidR="0070501D" w:rsidRPr="0070501D" w:rsidRDefault="0070501D" w:rsidP="009F192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4" w:name="c37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9E57CF" w:rsidRPr="0070501D">
        <w:rPr>
          <w:rFonts w:ascii="Times New Roman" w:hAnsi="Times New Roman" w:cs="Times New Roman"/>
          <w:sz w:val="24"/>
          <w:szCs w:val="24"/>
        </w:rPr>
        <w:t>6,75 J.</w:t>
      </w:r>
      <w:bookmarkStart w:id="145" w:name="c37b"/>
      <w:bookmarkEnd w:id="144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9E57CF" w:rsidRPr="0070501D">
        <w:rPr>
          <w:rFonts w:ascii="Times New Roman" w:hAnsi="Times New Roman" w:cs="Times New Roman"/>
          <w:sz w:val="24"/>
          <w:szCs w:val="24"/>
        </w:rPr>
        <w:t>7,5 mJ</w:t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bookmarkStart w:id="146" w:name="c37c"/>
      <w:bookmarkEnd w:id="145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9E57CF" w:rsidRPr="0070501D">
        <w:rPr>
          <w:rFonts w:ascii="Times New Roman" w:hAnsi="Times New Roman" w:cs="Times New Roman"/>
          <w:sz w:val="24"/>
          <w:szCs w:val="24"/>
        </w:rPr>
        <w:t>7,5 J.</w:t>
      </w:r>
      <w:bookmarkStart w:id="147" w:name="c37d"/>
      <w:bookmarkEnd w:id="146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9E57CF" w:rsidRPr="0070501D">
        <w:rPr>
          <w:rFonts w:ascii="Times New Roman" w:hAnsi="Times New Roman" w:cs="Times New Roman"/>
          <w:sz w:val="24"/>
          <w:szCs w:val="24"/>
        </w:rPr>
        <w:t>67,5 mJ.</w:t>
      </w:r>
    </w:p>
    <w:bookmarkEnd w:id="147"/>
    <w:p w14:paraId="3D07DE64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>Câu 38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9E57CF" w:rsidRPr="0070501D">
        <w:rPr>
          <w:rFonts w:ascii="Times New Roman" w:hAnsi="Times New Roman" w:cs="Times New Roman"/>
          <w:sz w:val="24"/>
          <w:szCs w:val="24"/>
        </w:rPr>
        <w:t xml:space="preserve">Đặt vào hai đầu đoạn mạch có R,L,C mắc nối tiếp một điện áp xoay chiều có điện áp cực đại là </w:t>
      </w:r>
      <w:r w:rsidR="00A342EF" w:rsidRPr="0070501D">
        <w:rPr>
          <w:rFonts w:ascii="Times New Roman" w:hAnsi="Times New Roman" w:cs="Times New Roman"/>
          <w:position w:val="-6"/>
          <w:sz w:val="24"/>
          <w:szCs w:val="24"/>
        </w:rPr>
        <w:object w:dxaOrig="740" w:dyaOrig="340" w14:anchorId="6D8BF72B">
          <v:shape id="_x0000_i1085" type="#_x0000_t75" style="width:36.6pt;height:16.8pt" o:ole="">
            <v:imagedata r:id="rId125" o:title=""/>
          </v:shape>
          <o:OLEObject Type="Embed" ProgID="Equation.DSMT4" ShapeID="_x0000_i1085" DrawAspect="Content" ObjectID="_1735279071" r:id="rId126"/>
        </w:object>
      </w:r>
      <w:r w:rsidR="009E57CF" w:rsidRPr="0070501D">
        <w:rPr>
          <w:rFonts w:ascii="Times New Roman" w:hAnsi="Times New Roman" w:cs="Times New Roman"/>
          <w:sz w:val="24"/>
          <w:szCs w:val="24"/>
        </w:rPr>
        <w:t>V. Khi xảy ra hiện tượng cộng hưởng điện thì cường độ hiệu dụng trong mạch là 4</w:t>
      </w:r>
      <w:r w:rsidR="0070501D" w:rsidRPr="0070501D">
        <w:rPr>
          <w:rFonts w:ascii="Times New Roman" w:hAnsi="Times New Roman" w:cs="Times New Roman"/>
          <w:sz w:val="24"/>
          <w:szCs w:val="24"/>
        </w:rPr>
        <w:t xml:space="preserve"> A. </w:t>
      </w:r>
      <w:r w:rsidR="009E57CF" w:rsidRPr="0070501D">
        <w:rPr>
          <w:rFonts w:ascii="Times New Roman" w:hAnsi="Times New Roman" w:cs="Times New Roman"/>
          <w:sz w:val="24"/>
          <w:szCs w:val="24"/>
        </w:rPr>
        <w:t>Điện trở R của đoạn mạch là</w:t>
      </w:r>
    </w:p>
    <w:p w14:paraId="71EB835C" w14:textId="77777777" w:rsidR="00090088" w:rsidRPr="0070501D" w:rsidRDefault="0070501D" w:rsidP="009F192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8" w:name="c38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9E57CF" w:rsidRPr="0070501D">
        <w:rPr>
          <w:rFonts w:ascii="Times New Roman" w:hAnsi="Times New Roman" w:cs="Times New Roman"/>
          <w:sz w:val="24"/>
          <w:szCs w:val="24"/>
        </w:rPr>
        <w:t xml:space="preserve">25 </w:t>
      </w:r>
      <w:r w:rsidR="009E57CF" w:rsidRPr="0070501D">
        <w:rPr>
          <w:rFonts w:ascii="Times New Roman" w:hAnsi="Times New Roman" w:cs="Times New Roman"/>
          <w:sz w:val="24"/>
          <w:szCs w:val="24"/>
        </w:rPr>
        <w:sym w:font="Symbol" w:char="F057"/>
      </w:r>
      <w:r w:rsidR="009E57CF" w:rsidRPr="0070501D">
        <w:rPr>
          <w:rFonts w:ascii="Times New Roman" w:hAnsi="Times New Roman" w:cs="Times New Roman"/>
          <w:sz w:val="24"/>
          <w:szCs w:val="24"/>
        </w:rPr>
        <w:t>.</w:t>
      </w:r>
      <w:bookmarkStart w:id="149" w:name="c38b"/>
      <w:bookmarkEnd w:id="148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9E57CF" w:rsidRPr="0070501D">
        <w:rPr>
          <w:rFonts w:ascii="Times New Roman" w:hAnsi="Times New Roman" w:cs="Times New Roman"/>
          <w:sz w:val="24"/>
          <w:szCs w:val="24"/>
        </w:rPr>
        <w:t xml:space="preserve">100 </w:t>
      </w:r>
      <w:r w:rsidR="009E57CF" w:rsidRPr="0070501D">
        <w:rPr>
          <w:rFonts w:ascii="Times New Roman" w:hAnsi="Times New Roman" w:cs="Times New Roman"/>
          <w:sz w:val="24"/>
          <w:szCs w:val="24"/>
        </w:rPr>
        <w:sym w:font="Symbol" w:char="F057"/>
      </w:r>
      <w:r w:rsidR="009E57CF" w:rsidRPr="0070501D">
        <w:rPr>
          <w:rFonts w:ascii="Times New Roman" w:hAnsi="Times New Roman" w:cs="Times New Roman"/>
          <w:sz w:val="24"/>
          <w:szCs w:val="24"/>
        </w:rPr>
        <w:t>.</w:t>
      </w:r>
      <w:bookmarkStart w:id="150" w:name="c38c"/>
      <w:bookmarkEnd w:id="149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A342EF" w:rsidRPr="0070501D">
        <w:rPr>
          <w:rFonts w:ascii="Times New Roman" w:hAnsi="Times New Roman" w:cs="Times New Roman"/>
          <w:position w:val="-6"/>
          <w:sz w:val="24"/>
          <w:szCs w:val="24"/>
        </w:rPr>
        <w:object w:dxaOrig="620" w:dyaOrig="340" w14:anchorId="2D961765">
          <v:shape id="_x0000_i1086" type="#_x0000_t75" style="width:30.6pt;height:16.8pt" o:ole="">
            <v:imagedata r:id="rId127" o:title=""/>
          </v:shape>
          <o:OLEObject Type="Embed" ProgID="Equation.DSMT4" ShapeID="_x0000_i1086" DrawAspect="Content" ObjectID="_1735279072" r:id="rId128"/>
        </w:object>
      </w:r>
      <w:r w:rsidR="009E57CF" w:rsidRPr="0070501D">
        <w:rPr>
          <w:rFonts w:ascii="Times New Roman" w:hAnsi="Times New Roman" w:cs="Times New Roman"/>
          <w:sz w:val="24"/>
          <w:szCs w:val="24"/>
        </w:rPr>
        <w:sym w:font="Symbol" w:char="F057"/>
      </w:r>
      <w:r w:rsidR="009E57CF" w:rsidRPr="0070501D">
        <w:rPr>
          <w:rFonts w:ascii="Times New Roman" w:hAnsi="Times New Roman" w:cs="Times New Roman"/>
          <w:sz w:val="24"/>
          <w:szCs w:val="24"/>
        </w:rPr>
        <w:t>.</w:t>
      </w:r>
      <w:bookmarkStart w:id="151" w:name="c38d"/>
      <w:bookmarkEnd w:id="150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9E57CF" w:rsidRPr="0070501D">
        <w:rPr>
          <w:rFonts w:ascii="Times New Roman" w:hAnsi="Times New Roman" w:cs="Times New Roman"/>
          <w:sz w:val="24"/>
          <w:szCs w:val="24"/>
        </w:rPr>
        <w:t xml:space="preserve">50 </w:t>
      </w:r>
      <w:r w:rsidR="009E57CF" w:rsidRPr="0070501D">
        <w:rPr>
          <w:rFonts w:ascii="Times New Roman" w:hAnsi="Times New Roman" w:cs="Times New Roman"/>
          <w:sz w:val="24"/>
          <w:szCs w:val="24"/>
        </w:rPr>
        <w:sym w:font="Symbol" w:char="F057"/>
      </w:r>
      <w:r w:rsidR="009E57CF" w:rsidRPr="0070501D">
        <w:rPr>
          <w:rFonts w:ascii="Times New Roman" w:hAnsi="Times New Roman" w:cs="Times New Roman"/>
          <w:sz w:val="24"/>
          <w:szCs w:val="24"/>
        </w:rPr>
        <w:t>.</w:t>
      </w:r>
    </w:p>
    <w:bookmarkEnd w:id="151"/>
    <w:p w14:paraId="731B42E0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>Câu 39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6C582A" w:rsidRPr="0070501D">
        <w:rPr>
          <w:rFonts w:ascii="Times New Roman" w:hAnsi="Times New Roman" w:cs="Times New Roman"/>
          <w:sz w:val="24"/>
          <w:szCs w:val="24"/>
        </w:rPr>
        <w:t xml:space="preserve">Đặt vào hai đầu đoạn mạch điện RLC không phân nhánh một hiệu điện thế </w:t>
      </w:r>
      <w:r w:rsidR="006C582A" w:rsidRPr="0070501D">
        <w:rPr>
          <w:rFonts w:ascii="Times New Roman" w:hAnsi="Times New Roman" w:cs="Times New Roman"/>
          <w:position w:val="-28"/>
          <w:sz w:val="24"/>
          <w:szCs w:val="24"/>
        </w:rPr>
        <w:object w:dxaOrig="2720" w:dyaOrig="680" w14:anchorId="720C5162">
          <v:shape id="_x0000_i1087" type="#_x0000_t75" style="width:136.8pt;height:33.6pt" o:ole="">
            <v:imagedata r:id="rId129" o:title=""/>
          </v:shape>
          <o:OLEObject Type="Embed" ProgID="Equation.DSMT4" ShapeID="_x0000_i1087" DrawAspect="Content" ObjectID="_1735279073" r:id="rId130"/>
        </w:object>
      </w:r>
      <w:r w:rsidR="006C582A" w:rsidRPr="0070501D">
        <w:rPr>
          <w:rFonts w:ascii="Times New Roman" w:hAnsi="Times New Roman" w:cs="Times New Roman"/>
          <w:sz w:val="24"/>
          <w:szCs w:val="24"/>
        </w:rPr>
        <w:t xml:space="preserve"> thì cường độ dòng điện qua đoạn mạch có biểu thức là </w:t>
      </w:r>
      <w:r w:rsidR="006C582A" w:rsidRPr="0070501D">
        <w:rPr>
          <w:rFonts w:ascii="Times New Roman" w:hAnsi="Times New Roman" w:cs="Times New Roman"/>
          <w:position w:val="-28"/>
          <w:sz w:val="24"/>
          <w:szCs w:val="24"/>
        </w:rPr>
        <w:object w:dxaOrig="2460" w:dyaOrig="680" w14:anchorId="5D9B18AE">
          <v:shape id="_x0000_i1088" type="#_x0000_t75" style="width:123pt;height:33.6pt" o:ole="">
            <v:imagedata r:id="rId131" o:title=""/>
          </v:shape>
          <o:OLEObject Type="Embed" ProgID="Equation.DSMT4" ShapeID="_x0000_i1088" DrawAspect="Content" ObjectID="_1735279074" r:id="rId132"/>
        </w:object>
      </w:r>
      <w:r w:rsidR="006C582A" w:rsidRPr="0070501D">
        <w:rPr>
          <w:rFonts w:ascii="Times New Roman" w:hAnsi="Times New Roman" w:cs="Times New Roman"/>
          <w:sz w:val="24"/>
          <w:szCs w:val="24"/>
        </w:rPr>
        <w:t xml:space="preserve"> Công suất tiêu thụ của đoạn mạch này là</w:t>
      </w:r>
    </w:p>
    <w:p w14:paraId="77E17F49" w14:textId="77777777" w:rsidR="0070501D" w:rsidRPr="0070501D" w:rsidRDefault="0070501D" w:rsidP="009F192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2" w:name="c39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6C582A" w:rsidRPr="0070501D">
        <w:rPr>
          <w:rFonts w:ascii="Times New Roman" w:hAnsi="Times New Roman" w:cs="Times New Roman"/>
          <w:sz w:val="24"/>
          <w:szCs w:val="24"/>
        </w:rPr>
        <w:t>440 W.</w:t>
      </w:r>
      <w:bookmarkStart w:id="153" w:name="c39b"/>
      <w:bookmarkEnd w:id="152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6C582A" w:rsidRPr="0070501D">
        <w:rPr>
          <w:rFonts w:ascii="Times New Roman" w:hAnsi="Times New Roman" w:cs="Times New Roman"/>
          <w:sz w:val="24"/>
          <w:szCs w:val="24"/>
        </w:rPr>
        <w:t>220 W.</w:t>
      </w:r>
      <w:bookmarkStart w:id="154" w:name="c39c"/>
      <w:bookmarkEnd w:id="153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6C582A" w:rsidRPr="0070501D">
        <w:rPr>
          <w:rFonts w:ascii="Times New Roman" w:hAnsi="Times New Roman" w:cs="Times New Roman"/>
          <w:position w:val="-6"/>
          <w:sz w:val="24"/>
          <w:szCs w:val="24"/>
        </w:rPr>
        <w:object w:dxaOrig="740" w:dyaOrig="340" w14:anchorId="220EC39F">
          <v:shape id="_x0000_i1089" type="#_x0000_t75" style="width:36.6pt;height:16.8pt" o:ole="">
            <v:imagedata r:id="rId133" o:title=""/>
          </v:shape>
          <o:OLEObject Type="Embed" ProgID="Equation.DSMT4" ShapeID="_x0000_i1089" DrawAspect="Content" ObjectID="_1735279075" r:id="rId134"/>
        </w:object>
      </w:r>
      <w:r w:rsidR="006C582A" w:rsidRPr="0070501D">
        <w:rPr>
          <w:rFonts w:ascii="Times New Roman" w:hAnsi="Times New Roman" w:cs="Times New Roman"/>
          <w:sz w:val="24"/>
          <w:szCs w:val="24"/>
        </w:rPr>
        <w:t xml:space="preserve"> W.</w:t>
      </w:r>
      <w:bookmarkStart w:id="155" w:name="c39d"/>
      <w:bookmarkEnd w:id="154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6C582A" w:rsidRPr="0070501D">
        <w:rPr>
          <w:rFonts w:ascii="Times New Roman" w:hAnsi="Times New Roman" w:cs="Times New Roman"/>
          <w:position w:val="-6"/>
          <w:sz w:val="24"/>
          <w:szCs w:val="24"/>
        </w:rPr>
        <w:object w:dxaOrig="740" w:dyaOrig="340" w14:anchorId="2B7380A2">
          <v:shape id="_x0000_i1090" type="#_x0000_t75" style="width:36.6pt;height:16.8pt" o:ole="">
            <v:imagedata r:id="rId135" o:title=""/>
          </v:shape>
          <o:OLEObject Type="Embed" ProgID="Equation.DSMT4" ShapeID="_x0000_i1090" DrawAspect="Content" ObjectID="_1735279076" r:id="rId136"/>
        </w:object>
      </w:r>
      <w:r w:rsidR="006C582A" w:rsidRPr="0070501D">
        <w:rPr>
          <w:rFonts w:ascii="Times New Roman" w:hAnsi="Times New Roman" w:cs="Times New Roman"/>
          <w:sz w:val="24"/>
          <w:szCs w:val="24"/>
        </w:rPr>
        <w:t>W.</w:t>
      </w:r>
    </w:p>
    <w:bookmarkEnd w:id="155"/>
    <w:p w14:paraId="20DD13B9" w14:textId="2DFC95D5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>Câu 40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</w:rPr>
        <w:t xml:space="preserve"> </w:t>
      </w:r>
      <w:r w:rsidR="006C582A" w:rsidRPr="0070501D">
        <w:rPr>
          <w:rFonts w:ascii="Times New Roman" w:hAnsi="Times New Roman" w:cs="Times New Roman"/>
          <w:sz w:val="24"/>
        </w:rPr>
        <w:t xml:space="preserve">Đặt điện áp xoay chiều </w:t>
      </w:r>
      <w:r w:rsidR="006C582A" w:rsidRPr="0070501D">
        <w:rPr>
          <w:rFonts w:ascii="Times New Roman" w:hAnsi="Times New Roman" w:cs="Times New Roman"/>
          <w:position w:val="-28"/>
          <w:sz w:val="24"/>
          <w:szCs w:val="24"/>
        </w:rPr>
        <w:object w:dxaOrig="3040" w:dyaOrig="680" w14:anchorId="091A807A">
          <v:shape id="_x0000_i1091" type="#_x0000_t75" style="width:151.8pt;height:33.6pt" o:ole="">
            <v:imagedata r:id="rId137" o:title=""/>
          </v:shape>
          <o:OLEObject Type="Embed" ProgID="Equation.DSMT4" ShapeID="_x0000_i1091" DrawAspect="Content" ObjectID="_1735279077" r:id="rId138"/>
        </w:object>
      </w:r>
      <w:r w:rsidR="006C582A" w:rsidRPr="0070501D">
        <w:rPr>
          <w:rFonts w:ascii="Times New Roman" w:hAnsi="Times New Roman" w:cs="Times New Roman"/>
          <w:sz w:val="24"/>
        </w:rPr>
        <w:t xml:space="preserve"> vào hai đầu cuộn dây không thuần cảm có điện trở thuần 50</w:t>
      </w:r>
      <w:r w:rsidR="006D0BCA">
        <w:rPr>
          <w:rFonts w:ascii="Times New Roman" w:hAnsi="Times New Roman" w:cs="Times New Roman"/>
          <w:sz w:val="24"/>
          <w:lang w:val="vi-VN"/>
        </w:rPr>
        <w:t xml:space="preserve"> </w:t>
      </w:r>
      <w:r w:rsidR="006C582A" w:rsidRPr="0070501D">
        <w:rPr>
          <w:rFonts w:ascii="Times New Roman" w:hAnsi="Times New Roman" w:cs="Times New Roman"/>
          <w:sz w:val="24"/>
        </w:rPr>
        <w:sym w:font="Symbol" w:char="F057"/>
      </w:r>
      <w:r w:rsidR="0070501D" w:rsidRPr="0070501D">
        <w:rPr>
          <w:rFonts w:ascii="Times New Roman" w:hAnsi="Times New Roman" w:cs="Times New Roman"/>
          <w:sz w:val="24"/>
        </w:rPr>
        <w:t>,</w:t>
      </w:r>
      <w:r w:rsidR="006C582A" w:rsidRPr="0070501D">
        <w:rPr>
          <w:rFonts w:ascii="Times New Roman" w:hAnsi="Times New Roman" w:cs="Times New Roman"/>
          <w:sz w:val="24"/>
        </w:rPr>
        <w:t xml:space="preserve"> lúc đó cuộn dây có cảm kháng </w:t>
      </w:r>
      <w:r w:rsidR="006D0BCA" w:rsidRPr="0070501D">
        <w:rPr>
          <w:rFonts w:ascii="Times New Roman" w:hAnsi="Times New Roman" w:cs="Times New Roman"/>
          <w:position w:val="-8"/>
          <w:sz w:val="24"/>
        </w:rPr>
        <w:object w:dxaOrig="600" w:dyaOrig="360" w14:anchorId="58BF6F95">
          <v:shape id="_x0000_i1215" type="#_x0000_t75" style="width:30.6pt;height:18.6pt" o:ole="">
            <v:imagedata r:id="rId139" o:title=""/>
          </v:shape>
          <o:OLEObject Type="Embed" ProgID="Equation.DSMT4" ShapeID="_x0000_i1215" DrawAspect="Content" ObjectID="_1735279078" r:id="rId140"/>
        </w:object>
      </w:r>
      <w:r w:rsidR="006D0BCA" w:rsidRPr="0007185F">
        <w:rPr>
          <w:rFonts w:ascii="Times New Roman" w:hAnsi="Times New Roman" w:cs="Times New Roman"/>
          <w:sz w:val="24"/>
        </w:rPr>
        <w:sym w:font="Symbol" w:char="F057"/>
      </w:r>
      <w:r w:rsidR="006C582A" w:rsidRPr="0070501D">
        <w:rPr>
          <w:rFonts w:ascii="Times New Roman" w:hAnsi="Times New Roman" w:cs="Times New Roman"/>
          <w:sz w:val="24"/>
        </w:rPr>
        <w:t>. Biểu thức cường độ dòng điện chạy qua cuộn dây là</w:t>
      </w:r>
    </w:p>
    <w:p w14:paraId="5C4A71F4" w14:textId="77777777" w:rsidR="0070501D" w:rsidRP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156" w:name="c40a"/>
      <w:r w:rsidRPr="0070501D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606852" w:rsidRPr="0070501D">
        <w:rPr>
          <w:rFonts w:ascii="Times New Roman" w:hAnsi="Times New Roman" w:cs="Times New Roman"/>
          <w:position w:val="-14"/>
          <w:sz w:val="24"/>
          <w:szCs w:val="24"/>
        </w:rPr>
        <w:object w:dxaOrig="2340" w:dyaOrig="420" w14:anchorId="432887DD">
          <v:shape id="_x0000_i1093" type="#_x0000_t75" style="width:117pt;height:21pt" o:ole="">
            <v:imagedata r:id="rId141" o:title=""/>
          </v:shape>
          <o:OLEObject Type="Embed" ProgID="Equation.DSMT4" ShapeID="_x0000_i1093" DrawAspect="Content" ObjectID="_1735279079" r:id="rId142"/>
        </w:object>
      </w:r>
      <w:bookmarkStart w:id="157" w:name="c40b"/>
      <w:bookmarkEnd w:id="156"/>
      <w:r w:rsidRPr="0070501D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606852" w:rsidRPr="0070501D">
        <w:rPr>
          <w:rFonts w:ascii="Times New Roman" w:hAnsi="Times New Roman" w:cs="Times New Roman"/>
          <w:position w:val="-28"/>
          <w:sz w:val="24"/>
        </w:rPr>
        <w:object w:dxaOrig="2900" w:dyaOrig="680" w14:anchorId="04F0EFDF">
          <v:shape id="_x0000_i1094" type="#_x0000_t75" style="width:144.6pt;height:33.6pt" o:ole="">
            <v:imagedata r:id="rId143" o:title=""/>
          </v:shape>
          <o:OLEObject Type="Embed" ProgID="Equation.DSMT4" ShapeID="_x0000_i1094" DrawAspect="Content" ObjectID="_1735279080" r:id="rId144"/>
        </w:object>
      </w:r>
    </w:p>
    <w:p w14:paraId="2F027E00" w14:textId="77777777" w:rsid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158" w:name="c40c"/>
      <w:bookmarkEnd w:id="157"/>
      <w:r w:rsidRPr="0070501D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606852" w:rsidRPr="0070501D">
        <w:rPr>
          <w:rFonts w:ascii="Times New Roman" w:hAnsi="Times New Roman" w:cs="Times New Roman"/>
          <w:position w:val="-14"/>
          <w:sz w:val="24"/>
        </w:rPr>
        <w:object w:dxaOrig="2020" w:dyaOrig="400" w14:anchorId="2A2EF589">
          <v:shape id="_x0000_i1095" type="#_x0000_t75" style="width:101.4pt;height:20.4pt" o:ole="">
            <v:imagedata r:id="rId145" o:title=""/>
          </v:shape>
          <o:OLEObject Type="Embed" ProgID="Equation.DSMT4" ShapeID="_x0000_i1095" DrawAspect="Content" ObjectID="_1735279081" r:id="rId146"/>
        </w:object>
      </w:r>
      <w:bookmarkStart w:id="159" w:name="s2"/>
      <w:bookmarkStart w:id="160" w:name="c40d"/>
      <w:bookmarkEnd w:id="158"/>
      <w:bookmarkEnd w:id="159"/>
      <w:r w:rsidRPr="0070501D">
        <w:rPr>
          <w:rFonts w:ascii="Times New Roman" w:hAnsi="Times New Roman" w:cs="Times New Roman"/>
          <w:sz w:val="24"/>
        </w:rPr>
        <w:tab/>
      </w:r>
      <w:r w:rsidRPr="009F1928">
        <w:rPr>
          <w:rFonts w:ascii="Times New Roman" w:hAnsi="Times New Roman" w:cs="Times New Roman"/>
          <w:b/>
          <w:sz w:val="24"/>
        </w:rPr>
        <w:t>D.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606852" w:rsidRPr="0070501D">
        <w:rPr>
          <w:rFonts w:ascii="Times New Roman" w:hAnsi="Times New Roman" w:cs="Times New Roman"/>
          <w:position w:val="-28"/>
          <w:sz w:val="24"/>
        </w:rPr>
        <w:object w:dxaOrig="2480" w:dyaOrig="680" w14:anchorId="668E5319">
          <v:shape id="_x0000_i1096" type="#_x0000_t75" style="width:123.6pt;height:33.6pt" o:ole="">
            <v:imagedata r:id="rId147" o:title=""/>
          </v:shape>
          <o:OLEObject Type="Embed" ProgID="Equation.DSMT4" ShapeID="_x0000_i1096" DrawAspect="Content" ObjectID="_1735279082" r:id="rId148"/>
        </w:object>
      </w:r>
    </w:p>
    <w:p w14:paraId="0DA8901C" w14:textId="77777777" w:rsidR="006C582A" w:rsidRDefault="0070501D" w:rsidP="0070501D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color w:val="0066FF"/>
          <w:sz w:val="24"/>
        </w:rPr>
      </w:pPr>
      <w:r w:rsidRPr="0070501D">
        <w:rPr>
          <w:rFonts w:ascii="Times New Roman" w:hAnsi="Times New Roman" w:cs="Times New Roman"/>
          <w:color w:val="0066FF"/>
          <w:sz w:val="24"/>
        </w:rPr>
        <w:t>------------------Hết-------------------</w:t>
      </w:r>
      <w:bookmarkStart w:id="161" w:name="c41q"/>
      <w:bookmarkEnd w:id="160"/>
      <w:bookmarkEnd w:id="161"/>
    </w:p>
    <w:p w14:paraId="16AD27F0" w14:textId="77777777" w:rsidR="0070501D" w:rsidRDefault="0070501D" w:rsidP="0070501D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color w:val="0066FF"/>
          <w:sz w:val="24"/>
        </w:rPr>
      </w:pPr>
    </w:p>
    <w:p w14:paraId="0BE1EAA6" w14:textId="77777777" w:rsidR="0070501D" w:rsidRDefault="0070501D" w:rsidP="0070501D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color w:val="0066FF"/>
          <w:sz w:val="24"/>
        </w:rPr>
      </w:pPr>
    </w:p>
    <w:p w14:paraId="74F38837" w14:textId="77777777" w:rsidR="0070501D" w:rsidRDefault="0070501D" w:rsidP="0070501D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color w:val="0066FF"/>
          <w:sz w:val="24"/>
        </w:rPr>
      </w:pPr>
    </w:p>
    <w:tbl>
      <w:tblPr>
        <w:tblStyle w:val="TableGrid"/>
        <w:tblW w:w="10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6110"/>
      </w:tblGrid>
      <w:tr w:rsidR="000E3F82" w:rsidRPr="0070501D" w14:paraId="0B6AFD5C" w14:textId="77777777" w:rsidTr="00A66303">
        <w:tc>
          <w:tcPr>
            <w:tcW w:w="4644" w:type="dxa"/>
          </w:tcPr>
          <w:p w14:paraId="3DBDA2BD" w14:textId="77777777" w:rsidR="000E3F82" w:rsidRPr="0070501D" w:rsidRDefault="000E3F82" w:rsidP="00A66303">
            <w:pPr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SỞ GIÁO DỤC VÀ ĐẠO TẠO TPHCM</w:t>
            </w:r>
          </w:p>
          <w:p w14:paraId="2F18F0C5" w14:textId="77777777" w:rsidR="000E3F82" w:rsidRPr="0070501D" w:rsidRDefault="000E3F82" w:rsidP="00A66303">
            <w:pPr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1D">
              <w:rPr>
                <w:rFonts w:ascii="Times New Roman" w:hAnsi="Times New Roman" w:cs="Times New Roman"/>
                <w:b/>
                <w:sz w:val="24"/>
                <w:szCs w:val="24"/>
              </w:rPr>
              <w:t>TRƯỜNG THPT NAM VIỆT</w:t>
            </w:r>
          </w:p>
          <w:p w14:paraId="6AD993AD" w14:textId="77777777" w:rsidR="000E3F82" w:rsidRPr="0070501D" w:rsidRDefault="000E3F82" w:rsidP="00A66303">
            <w:pPr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01D">
              <w:rPr>
                <w:rFonts w:ascii="Times New Roman" w:hAnsi="Times New Roman" w:cs="Times New Roman"/>
                <w:i/>
                <w:sz w:val="24"/>
                <w:szCs w:val="24"/>
              </w:rPr>
              <w:t>(Đề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thi có 4</w:t>
            </w:r>
            <w:r w:rsidRPr="007050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trang)</w:t>
            </w:r>
          </w:p>
        </w:tc>
        <w:tc>
          <w:tcPr>
            <w:tcW w:w="6110" w:type="dxa"/>
            <w:vAlign w:val="center"/>
          </w:tcPr>
          <w:p w14:paraId="38033315" w14:textId="77777777" w:rsidR="000E3F82" w:rsidRPr="0070501D" w:rsidRDefault="000E3F82" w:rsidP="00A66303">
            <w:pPr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1D">
              <w:rPr>
                <w:rFonts w:ascii="Times New Roman" w:hAnsi="Times New Roman" w:cs="Times New Roman"/>
                <w:b/>
                <w:sz w:val="24"/>
                <w:szCs w:val="24"/>
              </w:rPr>
              <w:t>KỲ THI TỐT NGHIỆP TRUNG HỌC PHỔ THÔNG</w:t>
            </w:r>
          </w:p>
          <w:p w14:paraId="6DCB815F" w14:textId="77777777" w:rsidR="000E3F82" w:rsidRPr="0070501D" w:rsidRDefault="000E3F82" w:rsidP="00A66303">
            <w:pPr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1D">
              <w:rPr>
                <w:rFonts w:ascii="Times New Roman" w:hAnsi="Times New Roman" w:cs="Times New Roman"/>
                <w:b/>
                <w:sz w:val="24"/>
                <w:szCs w:val="24"/>
              </w:rPr>
              <w:t>Bài thi: KHOA HỌC TỰ NHIÊN</w:t>
            </w:r>
          </w:p>
          <w:p w14:paraId="332F0410" w14:textId="77777777" w:rsidR="000E3F82" w:rsidRPr="0070501D" w:rsidRDefault="000E3F82" w:rsidP="00A66303">
            <w:pPr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1D">
              <w:rPr>
                <w:rFonts w:ascii="Times New Roman" w:hAnsi="Times New Roman" w:cs="Times New Roman"/>
                <w:b/>
                <w:sz w:val="24"/>
                <w:szCs w:val="24"/>
              </w:rPr>
              <w:t>Môn thi thành phần: VẬT LÍ</w:t>
            </w:r>
          </w:p>
          <w:p w14:paraId="2DBB98AE" w14:textId="77777777" w:rsidR="000E3F82" w:rsidRPr="0070501D" w:rsidRDefault="000E3F82" w:rsidP="00A66303">
            <w:pPr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01D">
              <w:rPr>
                <w:rFonts w:ascii="Times New Roman" w:hAnsi="Times New Roman" w:cs="Times New Roman"/>
                <w:i/>
                <w:sz w:val="24"/>
                <w:szCs w:val="24"/>
              </w:rPr>
              <w:t>Thời gian làm bài: 50 phút, không kể thời gian phát đề</w:t>
            </w:r>
          </w:p>
          <w:p w14:paraId="10DD0DE6" w14:textId="77777777" w:rsidR="000E3F82" w:rsidRPr="0070501D" w:rsidRDefault="000E3F82" w:rsidP="00A66303">
            <w:pPr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01D">
              <w:rPr>
                <w:rFonts w:ascii="Times New Roman" w:hAnsi="Times New Roman" w:cs="Times New Roman"/>
                <w:i/>
                <w:sz w:val="24"/>
                <w:szCs w:val="24"/>
              </w:rPr>
              <w:t>---------------------------------------------------------</w:t>
            </w:r>
          </w:p>
        </w:tc>
      </w:tr>
    </w:tbl>
    <w:p w14:paraId="22866CDE" w14:textId="77777777" w:rsidR="0051202E" w:rsidRDefault="0051202E" w:rsidP="0051202E">
      <w:pPr>
        <w:pStyle w:val="NormalWeb"/>
        <w:spacing w:before="240" w:beforeAutospacing="0" w:after="0" w:afterAutospacing="0"/>
        <w:ind w:left="360"/>
      </w:pPr>
      <w:r>
        <w:rPr>
          <w:b/>
          <w:bCs/>
          <w:color w:val="000000"/>
        </w:rPr>
        <w:t>Họ và tên học sinh: ……………………………………… Số báo danh: …………………………</w:t>
      </w:r>
    </w:p>
    <w:p w14:paraId="1A0B4E34" w14:textId="77777777" w:rsidR="000E3F82" w:rsidRPr="0070501D" w:rsidRDefault="000E3F82" w:rsidP="000E3F82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1: </w:t>
      </w:r>
      <w:r w:rsidRPr="0070501D">
        <w:rPr>
          <w:rFonts w:ascii="Times New Roman" w:hAnsi="Times New Roman" w:cs="Times New Roman"/>
          <w:sz w:val="24"/>
          <w:szCs w:val="24"/>
        </w:rPr>
        <w:t>Trong dao động điều hòa, li độ là hàm</w:t>
      </w:r>
    </w:p>
    <w:p w14:paraId="3EC3D44B" w14:textId="77777777" w:rsidR="000E3F82" w:rsidRPr="0070501D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sin hoặc cosin theo thời gian.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tan hoặc cotan theo thời gian.</w:t>
      </w:r>
    </w:p>
    <w:p w14:paraId="79B40BF2" w14:textId="77777777" w:rsidR="000E3F82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bậc nhất theo thời gian.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bậc hai theo thời gian.</w:t>
      </w:r>
    </w:p>
    <w:p w14:paraId="0B3B46CB" w14:textId="77777777" w:rsidR="000E3F82" w:rsidRDefault="000E3F82" w:rsidP="000E3F82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7C17813B" w14:textId="77777777" w:rsidR="000E3F82" w:rsidRPr="000E3F82" w:rsidRDefault="000E3F82" w:rsidP="008B6723">
      <w:pPr>
        <w:tabs>
          <w:tab w:val="left" w:pos="283"/>
          <w:tab w:val="left" w:pos="538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0501D">
        <w:rPr>
          <w:rFonts w:ascii="Times New Roman" w:hAnsi="Times New Roman" w:cs="Times New Roman"/>
          <w:sz w:val="24"/>
          <w:szCs w:val="24"/>
        </w:rPr>
        <w:t>Trong dao động điều hòa, li độ là hàm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sz w:val="24"/>
          <w:szCs w:val="24"/>
        </w:rPr>
        <w:t>sin hoặc cosin theo thời gian.</w:t>
      </w:r>
      <w:r w:rsidR="008B6723">
        <w:rPr>
          <w:rFonts w:ascii="Times New Roman" w:hAnsi="Times New Roman" w:cs="Times New Roman"/>
          <w:sz w:val="24"/>
          <w:szCs w:val="24"/>
        </w:rPr>
        <w:t xml:space="preserve"> </w:t>
      </w:r>
      <w:r w:rsidRPr="000E3F82">
        <w:rPr>
          <w:rFonts w:ascii="Times New Roman" w:hAnsi="Times New Roman" w:cs="Times New Roman"/>
          <w:b/>
        </w:rPr>
        <w:t>Chọn A</w:t>
      </w:r>
    </w:p>
    <w:p w14:paraId="2CC5AA13" w14:textId="77777777" w:rsidR="000E3F82" w:rsidRPr="0070501D" w:rsidRDefault="000E3F82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2: </w:t>
      </w:r>
      <w:r w:rsidRPr="0070501D">
        <w:rPr>
          <w:rFonts w:ascii="Times New Roman" w:hAnsi="Times New Roman" w:cs="Times New Roman"/>
          <w:sz w:val="24"/>
          <w:szCs w:val="24"/>
        </w:rPr>
        <w:t xml:space="preserve">Đặt điện áp xoay chiều có tần số góc ω vào hai đầu đoạn mạch mắc nối tiếp gồm điện trở, cuộn cảm thuần có có độ tự cảm L và tụ điện có điện dung </w:t>
      </w:r>
      <w:r w:rsidRPr="0070501D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7D16C71C">
          <v:shape id="_x0000_i1097" type="#_x0000_t75" style="width:12pt;height:13.8pt" o:ole="">
            <v:imagedata r:id="rId4" o:title=""/>
          </v:shape>
          <o:OLEObject Type="Embed" ProgID="Equation.DSMT4" ShapeID="_x0000_i1097" DrawAspect="Content" ObjectID="_1735279083" r:id="rId149"/>
        </w:object>
      </w:r>
      <w:r w:rsidRPr="0070501D">
        <w:rPr>
          <w:rFonts w:ascii="Times New Roman" w:hAnsi="Times New Roman" w:cs="Times New Roman"/>
          <w:sz w:val="24"/>
          <w:szCs w:val="24"/>
        </w:rPr>
        <w:t>. Điều kiện để trong đoạn mạch có cộng hưởng điện là</w:t>
      </w:r>
    </w:p>
    <w:p w14:paraId="361A5546" w14:textId="77777777" w:rsidR="000E3F82" w:rsidRDefault="000E3F82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6"/>
          <w:sz w:val="24"/>
          <w:szCs w:val="24"/>
        </w:rPr>
        <w:object w:dxaOrig="960" w:dyaOrig="320" w14:anchorId="6DE185FD">
          <v:shape id="_x0000_i1098" type="#_x0000_t75" style="width:48pt;height:15.6pt" o:ole="">
            <v:imagedata r:id="rId6" o:title=""/>
          </v:shape>
          <o:OLEObject Type="Embed" ProgID="Equation.DSMT4" ShapeID="_x0000_i1098" DrawAspect="Content" ObjectID="_1735279084" r:id="rId150"/>
        </w:object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6"/>
          <w:sz w:val="24"/>
          <w:szCs w:val="24"/>
        </w:rPr>
        <w:object w:dxaOrig="1080" w:dyaOrig="320" w14:anchorId="7FDE2ED2">
          <v:shape id="_x0000_i1099" type="#_x0000_t75" style="width:54.6pt;height:15.6pt" o:ole="">
            <v:imagedata r:id="rId8" o:title=""/>
          </v:shape>
          <o:OLEObject Type="Embed" ProgID="Equation.DSMT4" ShapeID="_x0000_i1099" DrawAspect="Content" ObjectID="_1735279085" r:id="rId151"/>
        </w:object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09B72E7F">
          <v:shape id="_x0000_i1100" type="#_x0000_t75" style="width:49.8pt;height:13.8pt" o:ole="">
            <v:imagedata r:id="rId10" o:title=""/>
          </v:shape>
          <o:OLEObject Type="Embed" ProgID="Equation.DSMT4" ShapeID="_x0000_i1100" DrawAspect="Content" ObjectID="_1735279086" r:id="rId152"/>
        </w:object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537F6985">
          <v:shape id="_x0000_i1101" type="#_x0000_t75" style="width:42.6pt;height:13.8pt" o:ole="">
            <v:imagedata r:id="rId12" o:title=""/>
          </v:shape>
          <o:OLEObject Type="Embed" ProgID="Equation.DSMT4" ShapeID="_x0000_i1101" DrawAspect="Content" ObjectID="_1735279087" r:id="rId153"/>
        </w:object>
      </w:r>
      <w:r w:rsidRPr="0070501D">
        <w:rPr>
          <w:rFonts w:ascii="Times New Roman" w:hAnsi="Times New Roman" w:cs="Times New Roman"/>
          <w:sz w:val="24"/>
          <w:szCs w:val="24"/>
        </w:rPr>
        <w:t>.</w:t>
      </w:r>
    </w:p>
    <w:p w14:paraId="2B462504" w14:textId="77777777" w:rsidR="000E3F82" w:rsidRDefault="000E3F82" w:rsidP="000E3F82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3D06C1FA" w14:textId="77777777" w:rsidR="000E3F82" w:rsidRPr="000E3F82" w:rsidRDefault="000E3F82" w:rsidP="008B6723">
      <w:pPr>
        <w:tabs>
          <w:tab w:val="left" w:pos="283"/>
          <w:tab w:val="left" w:pos="538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Điều kiện cộng hưởng là </w:t>
      </w:r>
      <w:r w:rsidRPr="000E3F82">
        <w:rPr>
          <w:rFonts w:ascii="Times New Roman" w:hAnsi="Times New Roman" w:cs="Times New Roman"/>
          <w:position w:val="-12"/>
          <w:sz w:val="24"/>
          <w:szCs w:val="24"/>
        </w:rPr>
        <w:object w:dxaOrig="2079" w:dyaOrig="380" w14:anchorId="59FFF3AC">
          <v:shape id="_x0000_i1102" type="#_x0000_t75" style="width:104.4pt;height:19.2pt" o:ole="">
            <v:imagedata r:id="rId154" o:title=""/>
          </v:shape>
          <o:OLEObject Type="Embed" ProgID="Equation.DSMT4" ShapeID="_x0000_i1102" DrawAspect="Content" ObjectID="_1735279088" r:id="rId155"/>
        </w:object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r w:rsidRPr="000E3F82">
        <w:rPr>
          <w:rFonts w:ascii="Times New Roman" w:hAnsi="Times New Roman" w:cs="Times New Roman"/>
          <w:b/>
        </w:rPr>
        <w:t>Chọn A</w:t>
      </w:r>
    </w:p>
    <w:p w14:paraId="474C5E26" w14:textId="77777777" w:rsidR="000E3F82" w:rsidRPr="0070501D" w:rsidRDefault="000E3F82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3: </w:t>
      </w:r>
      <w:r w:rsidRPr="0070501D">
        <w:rPr>
          <w:rFonts w:ascii="Times New Roman" w:hAnsi="Times New Roman" w:cs="Times New Roman"/>
          <w:sz w:val="24"/>
          <w:szCs w:val="24"/>
        </w:rPr>
        <w:t xml:space="preserve">Đặt điện áp xoay chiều có tần số góc ω vào hai đầu đoạn mạch mắc nối tiếp gồm điện trở thuần R, cuộn cảm thuần có có độ tự cảm L và tụ điện có điện dung </w:t>
      </w:r>
      <w:r w:rsidRPr="0070501D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4B33FDF4">
          <v:shape id="_x0000_i1103" type="#_x0000_t75" style="width:12pt;height:13.8pt" o:ole="">
            <v:imagedata r:id="rId14" o:title=""/>
          </v:shape>
          <o:OLEObject Type="Embed" ProgID="Equation.DSMT4" ShapeID="_x0000_i1103" DrawAspect="Content" ObjectID="_1735279089" r:id="rId156"/>
        </w:object>
      </w:r>
      <w:r w:rsidRPr="0070501D">
        <w:rPr>
          <w:rFonts w:ascii="Times New Roman" w:hAnsi="Times New Roman" w:cs="Times New Roman"/>
          <w:sz w:val="24"/>
          <w:szCs w:val="24"/>
        </w:rPr>
        <w:t xml:space="preserve"> và </w:t>
      </w:r>
      <w:r w:rsidRPr="0070501D">
        <w:rPr>
          <w:rFonts w:ascii="Times New Roman" w:hAnsi="Times New Roman" w:cs="Times New Roman"/>
          <w:position w:val="-6"/>
          <w:sz w:val="24"/>
          <w:szCs w:val="24"/>
        </w:rPr>
        <w:object w:dxaOrig="960" w:dyaOrig="320" w14:anchorId="24A245C5">
          <v:shape id="_x0000_i1104" type="#_x0000_t75" style="width:48pt;height:15.6pt" o:ole="">
            <v:imagedata r:id="rId6" o:title=""/>
          </v:shape>
          <o:OLEObject Type="Embed" ProgID="Equation.DSMT4" ShapeID="_x0000_i1104" DrawAspect="Content" ObjectID="_1735279090" r:id="rId157"/>
        </w:object>
      </w:r>
      <w:r w:rsidRPr="0070501D">
        <w:rPr>
          <w:rFonts w:ascii="Times New Roman" w:hAnsi="Times New Roman" w:cs="Times New Roman"/>
          <w:sz w:val="24"/>
          <w:szCs w:val="24"/>
        </w:rPr>
        <w:t>. Nếu tăng tần số góc ω một lượng nhỏ thì</w:t>
      </w:r>
    </w:p>
    <w:p w14:paraId="57C4B8D6" w14:textId="77777777" w:rsidR="000E3F82" w:rsidRPr="0070501D" w:rsidRDefault="000E3F82" w:rsidP="000E3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công suất của mạch giảm xuống.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cường độ dòng điện hiệu dụng qua mạch tăng.</w:t>
      </w:r>
    </w:p>
    <w:p w14:paraId="30F3CC33" w14:textId="77777777" w:rsidR="000E3F82" w:rsidRDefault="000E3F82" w:rsidP="000E3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điện trở thuần R giảm.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công suất của mạch tăng.</w:t>
      </w:r>
    </w:p>
    <w:p w14:paraId="13ED8DEE" w14:textId="77777777" w:rsidR="00321842" w:rsidRDefault="00321842" w:rsidP="00321842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1B6AAF4A" w14:textId="77777777" w:rsidR="00321842" w:rsidRPr="00E6580C" w:rsidRDefault="00321842" w:rsidP="000E3F82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321842">
        <w:rPr>
          <w:rFonts w:ascii="Times New Roman" w:hAnsi="Times New Roman" w:cs="Times New Roman"/>
        </w:rPr>
        <w:t xml:space="preserve">      </w:t>
      </w:r>
      <w:r w:rsidRPr="00E6580C">
        <w:rPr>
          <w:rFonts w:ascii="Times New Roman" w:hAnsi="Times New Roman" w:cs="Times New Roman"/>
          <w:sz w:val="24"/>
          <w:szCs w:val="24"/>
        </w:rPr>
        <w:t>Khi xảy ra cộng hưởng thì P</w:t>
      </w:r>
      <w:r w:rsidRPr="00E6580C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E6580C">
        <w:rPr>
          <w:rFonts w:ascii="Times New Roman" w:hAnsi="Times New Roman" w:cs="Times New Roman"/>
          <w:sz w:val="24"/>
          <w:szCs w:val="24"/>
        </w:rPr>
        <w:t xml:space="preserve"> nên nếu thay đổi tần số thì P giảm. </w:t>
      </w:r>
      <w:r w:rsidRPr="00E6580C">
        <w:rPr>
          <w:rFonts w:ascii="Times New Roman" w:hAnsi="Times New Roman" w:cs="Times New Roman"/>
          <w:b/>
          <w:sz w:val="24"/>
          <w:szCs w:val="24"/>
        </w:rPr>
        <w:t xml:space="preserve">Chọn A </w:t>
      </w:r>
    </w:p>
    <w:p w14:paraId="66D37CD4" w14:textId="77777777" w:rsidR="000E3F82" w:rsidRPr="0070501D" w:rsidRDefault="000E3F82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4: </w:t>
      </w:r>
      <w:r w:rsidRPr="0070501D">
        <w:rPr>
          <w:rFonts w:ascii="Times New Roman" w:hAnsi="Times New Roman" w:cs="Times New Roman"/>
          <w:sz w:val="24"/>
          <w:szCs w:val="24"/>
        </w:rPr>
        <w:t xml:space="preserve">Trên sợi dây đang có sóng dừng, sóng truyền trên dây có bước sóng </w:t>
      </w:r>
      <w:r w:rsidRPr="0070501D">
        <w:rPr>
          <w:rFonts w:ascii="Times New Roman" w:hAnsi="Times New Roman" w:cs="Times New Roman"/>
          <w:sz w:val="24"/>
          <w:szCs w:val="24"/>
        </w:rPr>
        <w:sym w:font="Symbol" w:char="F06C"/>
      </w:r>
      <w:r w:rsidRPr="0070501D">
        <w:rPr>
          <w:rFonts w:ascii="Times New Roman" w:hAnsi="Times New Roman" w:cs="Times New Roman"/>
          <w:sz w:val="24"/>
          <w:szCs w:val="24"/>
        </w:rPr>
        <w:t>. Khoảng cách giữa 3 bụng sóng liên tiếp là</w:t>
      </w:r>
    </w:p>
    <w:p w14:paraId="5A68ADC7" w14:textId="77777777" w:rsidR="000E3F82" w:rsidRDefault="000E3F82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24"/>
          <w:sz w:val="24"/>
          <w:szCs w:val="24"/>
        </w:rPr>
        <w:object w:dxaOrig="260" w:dyaOrig="620" w14:anchorId="005B5F07">
          <v:shape id="_x0000_i1105" type="#_x0000_t75" style="width:12.6pt;height:30.6pt" o:ole="">
            <v:imagedata r:id="rId17" o:title=""/>
          </v:shape>
          <o:OLEObject Type="Embed" ProgID="Equation.DSMT4" ShapeID="_x0000_i1105" DrawAspect="Content" ObjectID="_1735279091" r:id="rId158"/>
        </w:object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4C593575">
          <v:shape id="_x0000_i1106" type="#_x0000_t75" style="width:10.8pt;height:13.8pt" o:ole="">
            <v:imagedata r:id="rId19" o:title=""/>
          </v:shape>
          <o:OLEObject Type="Embed" ProgID="Equation.DSMT4" ShapeID="_x0000_i1106" DrawAspect="Content" ObjectID="_1735279092" r:id="rId159"/>
        </w:object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15649FE7">
          <v:shape id="_x0000_i1107" type="#_x0000_t75" style="width:16.8pt;height:13.8pt" o:ole="">
            <v:imagedata r:id="rId21" o:title=""/>
          </v:shape>
          <o:OLEObject Type="Embed" ProgID="Equation.DSMT4" ShapeID="_x0000_i1107" DrawAspect="Content" ObjectID="_1735279093" r:id="rId160"/>
        </w:object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24"/>
          <w:sz w:val="24"/>
          <w:szCs w:val="24"/>
        </w:rPr>
        <w:object w:dxaOrig="400" w:dyaOrig="620" w14:anchorId="50570CFA">
          <v:shape id="_x0000_i1108" type="#_x0000_t75" style="width:20.4pt;height:30.6pt" o:ole="">
            <v:imagedata r:id="rId23" o:title=""/>
          </v:shape>
          <o:OLEObject Type="Embed" ProgID="Equation.DSMT4" ShapeID="_x0000_i1108" DrawAspect="Content" ObjectID="_1735279094" r:id="rId161"/>
        </w:object>
      </w:r>
      <w:r w:rsidRPr="0070501D">
        <w:rPr>
          <w:rFonts w:ascii="Times New Roman" w:hAnsi="Times New Roman" w:cs="Times New Roman"/>
          <w:sz w:val="24"/>
          <w:szCs w:val="24"/>
        </w:rPr>
        <w:t>.</w:t>
      </w:r>
    </w:p>
    <w:p w14:paraId="7CDF802F" w14:textId="77777777" w:rsidR="00321842" w:rsidRDefault="00321842" w:rsidP="00321842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25458390" w14:textId="7B9627DD" w:rsidR="009F1928" w:rsidRPr="0070501D" w:rsidRDefault="00E6580C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Khoảng</w:t>
      </w:r>
      <w:r w:rsidR="009F1928">
        <w:rPr>
          <w:rFonts w:ascii="Times New Roman" w:hAnsi="Times New Roman" w:cs="Times New Roman"/>
          <w:sz w:val="24"/>
          <w:szCs w:val="24"/>
        </w:rPr>
        <w:t xml:space="preserve"> cách giữa 2 bụng sóng liên tiếp là </w:t>
      </w:r>
      <w:r w:rsidR="009F1928" w:rsidRPr="0070501D">
        <w:rPr>
          <w:rFonts w:ascii="Times New Roman" w:hAnsi="Times New Roman" w:cs="Times New Roman"/>
          <w:position w:val="-24"/>
          <w:sz w:val="24"/>
          <w:szCs w:val="24"/>
        </w:rPr>
        <w:object w:dxaOrig="260" w:dyaOrig="620" w14:anchorId="3699A52B">
          <v:shape id="_x0000_i1109" type="#_x0000_t75" style="width:12.6pt;height:30.6pt" o:ole="">
            <v:imagedata r:id="rId17" o:title=""/>
          </v:shape>
          <o:OLEObject Type="Embed" ProgID="Equation.DSMT4" ShapeID="_x0000_i1109" DrawAspect="Content" ObjectID="_1735279095" r:id="rId162"/>
        </w:object>
      </w:r>
      <w:r w:rsidR="009F1928">
        <w:rPr>
          <w:rFonts w:ascii="Times New Roman" w:hAnsi="Times New Roman" w:cs="Times New Roman"/>
          <w:sz w:val="24"/>
          <w:szCs w:val="24"/>
        </w:rPr>
        <w:t xml:space="preserve">, nên khoãng cách giữa 3 bụng sóng liên tiếp là </w:t>
      </w:r>
      <w:r w:rsidR="009F1928" w:rsidRPr="0070501D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3F622E00">
          <v:shape id="_x0000_i1110" type="#_x0000_t75" style="width:10.8pt;height:13.8pt" o:ole="">
            <v:imagedata r:id="rId19" o:title=""/>
          </v:shape>
          <o:OLEObject Type="Embed" ProgID="Equation.DSMT4" ShapeID="_x0000_i1110" DrawAspect="Content" ObjectID="_1735279096" r:id="rId163"/>
        </w:object>
      </w:r>
      <w:r w:rsidR="008B6723">
        <w:rPr>
          <w:rFonts w:ascii="Times New Roman" w:hAnsi="Times New Roman" w:cs="Times New Roman"/>
          <w:sz w:val="24"/>
          <w:szCs w:val="24"/>
        </w:rPr>
        <w:t>.</w:t>
      </w:r>
      <w:r w:rsidR="009F1928" w:rsidRPr="00321842">
        <w:rPr>
          <w:rFonts w:ascii="Times New Roman" w:hAnsi="Times New Roman" w:cs="Times New Roman"/>
          <w:b/>
        </w:rPr>
        <w:t xml:space="preserve">Chọn </w:t>
      </w:r>
      <w:r w:rsidR="009F1928">
        <w:rPr>
          <w:rFonts w:ascii="Times New Roman" w:hAnsi="Times New Roman" w:cs="Times New Roman"/>
          <w:b/>
        </w:rPr>
        <w:t>B</w:t>
      </w:r>
      <w:r w:rsidR="009F1928" w:rsidRPr="00321842">
        <w:rPr>
          <w:rFonts w:ascii="Times New Roman" w:hAnsi="Times New Roman" w:cs="Times New Roman"/>
          <w:b/>
        </w:rPr>
        <w:t xml:space="preserve"> </w:t>
      </w:r>
    </w:p>
    <w:p w14:paraId="76D4E1C8" w14:textId="77777777" w:rsidR="000E3F82" w:rsidRPr="0070501D" w:rsidRDefault="000E3F82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5: </w:t>
      </w:r>
      <w:r w:rsidRPr="0070501D">
        <w:rPr>
          <w:rFonts w:ascii="Times New Roman" w:hAnsi="Times New Roman" w:cs="Times New Roman"/>
          <w:sz w:val="24"/>
          <w:szCs w:val="24"/>
        </w:rPr>
        <w:t>Sóng truyền trên một sợi dây có hai đầu cố định với bước sóng λ. Muốn có sóng dừng trên dây thì chiều dài ℓ của dây thỏa mãn công thức nào sau đây?</w:t>
      </w:r>
    </w:p>
    <w:p w14:paraId="5FE6B7E1" w14:textId="77777777" w:rsidR="000E3F82" w:rsidRPr="0070501D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348B8580">
          <v:shape id="_x0000_i1111" type="#_x0000_t75" style="width:38.4pt;height:30.6pt" o:ole="">
            <v:imagedata r:id="rId25" o:title=""/>
          </v:shape>
          <o:OLEObject Type="Embed" ProgID="Equation.DSMT4" ShapeID="_x0000_i1111" DrawAspect="Content" ObjectID="_1735279097" r:id="rId164"/>
        </w:object>
      </w:r>
      <w:r w:rsidRPr="0070501D">
        <w:rPr>
          <w:rFonts w:ascii="Times New Roman" w:hAnsi="Times New Roman" w:cs="Times New Roman"/>
          <w:sz w:val="24"/>
          <w:szCs w:val="24"/>
        </w:rPr>
        <w:t>với k = 1,2,3..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678D4E9F">
          <v:shape id="_x0000_i1112" type="#_x0000_t75" style="width:38.4pt;height:30.6pt" o:ole="">
            <v:imagedata r:id="rId27" o:title=""/>
          </v:shape>
          <o:OLEObject Type="Embed" ProgID="Equation.DSMT4" ShapeID="_x0000_i1112" DrawAspect="Content" ObjectID="_1735279098" r:id="rId165"/>
        </w:object>
      </w:r>
      <w:r w:rsidRPr="0070501D">
        <w:rPr>
          <w:rFonts w:ascii="Times New Roman" w:hAnsi="Times New Roman" w:cs="Times New Roman"/>
          <w:sz w:val="24"/>
          <w:szCs w:val="24"/>
        </w:rPr>
        <w:t xml:space="preserve"> với k 1,2,3,</w:t>
      </w:r>
      <w:r w:rsidRPr="0070501D">
        <w:rPr>
          <w:rFonts w:ascii="Times New Roman" w:hAnsi="Times New Roman" w:cs="Times New Roman"/>
          <w:sz w:val="24"/>
          <w:szCs w:val="24"/>
        </w:rPr>
        <w:sym w:font="Symbol" w:char="F0BC"/>
      </w:r>
    </w:p>
    <w:p w14:paraId="31292741" w14:textId="77777777" w:rsidR="000E3F82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330E22C6">
          <v:shape id="_x0000_i1113" type="#_x0000_t75" style="width:38.4pt;height:30.6pt" o:ole="">
            <v:imagedata r:id="rId29" o:title=""/>
          </v:shape>
          <o:OLEObject Type="Embed" ProgID="Equation.DSMT4" ShapeID="_x0000_i1113" DrawAspect="Content" ObjectID="_1735279099" r:id="rId166"/>
        </w:object>
      </w:r>
      <w:r w:rsidRPr="0070501D">
        <w:rPr>
          <w:rFonts w:ascii="Times New Roman" w:hAnsi="Times New Roman" w:cs="Times New Roman"/>
          <w:sz w:val="24"/>
          <w:szCs w:val="24"/>
        </w:rPr>
        <w:t xml:space="preserve"> với k 1,2,3,..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4058C6D1">
          <v:shape id="_x0000_i1114" type="#_x0000_t75" style="width:38.4pt;height:30.6pt" o:ole="">
            <v:imagedata r:id="rId31" o:title=""/>
          </v:shape>
          <o:OLEObject Type="Embed" ProgID="Equation.DSMT4" ShapeID="_x0000_i1114" DrawAspect="Content" ObjectID="_1735279100" r:id="rId167"/>
        </w:object>
      </w:r>
      <w:r w:rsidRPr="0070501D">
        <w:rPr>
          <w:rFonts w:ascii="Times New Roman" w:hAnsi="Times New Roman" w:cs="Times New Roman"/>
          <w:sz w:val="24"/>
          <w:szCs w:val="24"/>
        </w:rPr>
        <w:t>với k 1,2,3..</w:t>
      </w:r>
    </w:p>
    <w:p w14:paraId="12D3AD67" w14:textId="77777777" w:rsidR="00321842" w:rsidRDefault="00321842" w:rsidP="00321842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5DAFF227" w14:textId="77777777" w:rsidR="009F1928" w:rsidRPr="009F1928" w:rsidRDefault="009F1928" w:rsidP="009F1928">
      <w:pPr>
        <w:tabs>
          <w:tab w:val="left" w:pos="283"/>
          <w:tab w:val="left" w:pos="5386"/>
        </w:tabs>
        <w:spacing w:after="0" w:line="240" w:lineRule="auto"/>
        <w:rPr>
          <w:rFonts w:ascii="Times New Roman" w:hAnsi="Times New Roman" w:cs="Times New Roman"/>
          <w:b/>
        </w:rPr>
      </w:pPr>
      <w:r w:rsidRPr="009F1928">
        <w:rPr>
          <w:rFonts w:ascii="Times New Roman" w:hAnsi="Times New Roman" w:cs="Times New Roman"/>
        </w:rPr>
        <w:t>Điều kiện có sóng dừng hai đầu dây cố định là</w:t>
      </w:r>
      <w:r>
        <w:rPr>
          <w:rFonts w:ascii="Times New Roman" w:hAnsi="Times New Roman" w:cs="Times New Roman"/>
        </w:rPr>
        <w:t xml:space="preserve"> </w:t>
      </w:r>
      <w:r w:rsidRPr="0070501D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28D0254E">
          <v:shape id="_x0000_i1115" type="#_x0000_t75" style="width:38.4pt;height:30.6pt" o:ole="">
            <v:imagedata r:id="rId25" o:title=""/>
          </v:shape>
          <o:OLEObject Type="Embed" ProgID="Equation.DSMT4" ShapeID="_x0000_i1115" DrawAspect="Content" ObjectID="_1735279101" r:id="rId168"/>
        </w:object>
      </w:r>
      <w:r w:rsidRPr="0070501D">
        <w:rPr>
          <w:rFonts w:ascii="Times New Roman" w:hAnsi="Times New Roman" w:cs="Times New Roman"/>
          <w:sz w:val="24"/>
          <w:szCs w:val="24"/>
        </w:rPr>
        <w:t>với k = 1,2,3..</w:t>
      </w:r>
      <w:r w:rsidRPr="009F1928">
        <w:rPr>
          <w:rFonts w:ascii="Times New Roman" w:hAnsi="Times New Roman" w:cs="Times New Roman"/>
          <w:b/>
          <w:sz w:val="24"/>
          <w:szCs w:val="24"/>
        </w:rPr>
        <w:t>Chọn A</w:t>
      </w:r>
    </w:p>
    <w:p w14:paraId="41E9A2AD" w14:textId="77777777" w:rsidR="000E3F82" w:rsidRPr="0070501D" w:rsidRDefault="000E3F82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6: </w:t>
      </w:r>
      <w:r w:rsidRPr="0070501D">
        <w:rPr>
          <w:rFonts w:ascii="Times New Roman" w:hAnsi="Times New Roman" w:cs="Times New Roman"/>
          <w:sz w:val="24"/>
          <w:szCs w:val="24"/>
        </w:rPr>
        <w:t xml:space="preserve">Một con lắc gồm một lò xo nhẹ và vật nhỏ khối lượng m đang dao động điều hòa. Khi vật có vận tốc </w:t>
      </w:r>
      <w:r w:rsidRPr="0070501D">
        <w:rPr>
          <w:rFonts w:ascii="Times New Roman" w:hAnsi="Times New Roman" w:cs="Times New Roman"/>
          <w:position w:val="-6"/>
          <w:sz w:val="24"/>
          <w:szCs w:val="24"/>
        </w:rPr>
        <w:object w:dxaOrig="180" w:dyaOrig="340" w14:anchorId="5433F1F5">
          <v:shape id="_x0000_i1116" type="#_x0000_t75" style="width:9pt;height:16.8pt" o:ole="">
            <v:imagedata r:id="rId33" o:title=""/>
          </v:shape>
          <o:OLEObject Type="Embed" ProgID="Equation.DSMT4" ShapeID="_x0000_i1116" DrawAspect="Content" ObjectID="_1735279102" r:id="rId169"/>
        </w:object>
      </w:r>
      <w:r w:rsidRPr="0070501D">
        <w:rPr>
          <w:rFonts w:ascii="Times New Roman" w:hAnsi="Times New Roman" w:cs="Times New Roman"/>
          <w:sz w:val="24"/>
          <w:szCs w:val="24"/>
        </w:rPr>
        <w:t xml:space="preserve"> thì động năng của vật là</w:t>
      </w:r>
    </w:p>
    <w:p w14:paraId="3B129EE4" w14:textId="77777777" w:rsidR="000E3F82" w:rsidRDefault="000E3F82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12"/>
          <w:sz w:val="24"/>
          <w:szCs w:val="24"/>
        </w:rPr>
        <w:object w:dxaOrig="999" w:dyaOrig="380" w14:anchorId="67D62EED">
          <v:shape id="_x0000_i1117" type="#_x0000_t75" style="width:49.8pt;height:19.2pt" o:ole="">
            <v:imagedata r:id="rId35" o:title=""/>
          </v:shape>
          <o:OLEObject Type="Embed" ProgID="Equation.DSMT4" ShapeID="_x0000_i1117" DrawAspect="Content" ObjectID="_1735279103" r:id="rId170"/>
        </w:object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24"/>
          <w:sz w:val="24"/>
          <w:szCs w:val="24"/>
        </w:rPr>
        <w:object w:dxaOrig="1200" w:dyaOrig="620" w14:anchorId="1ED31BA8">
          <v:shape id="_x0000_i1118" type="#_x0000_t75" style="width:60pt;height:30.6pt" o:ole="">
            <v:imagedata r:id="rId37" o:title=""/>
          </v:shape>
          <o:OLEObject Type="Embed" ProgID="Equation.DSMT4" ShapeID="_x0000_i1118" DrawAspect="Content" ObjectID="_1735279104" r:id="rId171"/>
        </w:object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23D8C28A">
          <v:shape id="_x0000_i1119" type="#_x0000_t75" style="width:56.4pt;height:30.6pt" o:ole="">
            <v:imagedata r:id="rId39" o:title=""/>
          </v:shape>
          <o:OLEObject Type="Embed" ProgID="Equation.DSMT4" ShapeID="_x0000_i1119" DrawAspect="Content" ObjectID="_1735279105" r:id="rId172"/>
        </w:object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24"/>
          <w:sz w:val="24"/>
          <w:szCs w:val="24"/>
        </w:rPr>
        <w:object w:dxaOrig="1200" w:dyaOrig="620" w14:anchorId="4DABFF0D">
          <v:shape id="_x0000_i1120" type="#_x0000_t75" style="width:60pt;height:30.6pt" o:ole="">
            <v:imagedata r:id="rId41" o:title=""/>
          </v:shape>
          <o:OLEObject Type="Embed" ProgID="Equation.DSMT4" ShapeID="_x0000_i1120" DrawAspect="Content" ObjectID="_1735279106" r:id="rId173"/>
        </w:object>
      </w:r>
      <w:r w:rsidRPr="0070501D">
        <w:rPr>
          <w:rFonts w:ascii="Times New Roman" w:hAnsi="Times New Roman" w:cs="Times New Roman"/>
          <w:sz w:val="24"/>
          <w:szCs w:val="24"/>
        </w:rPr>
        <w:t>.</w:t>
      </w:r>
    </w:p>
    <w:p w14:paraId="546654B6" w14:textId="77777777" w:rsidR="00321842" w:rsidRDefault="00321842" w:rsidP="00321842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74CCB9AF" w14:textId="77777777" w:rsidR="009F1928" w:rsidRPr="009F1928" w:rsidRDefault="009F1928" w:rsidP="009F1928">
      <w:pPr>
        <w:tabs>
          <w:tab w:val="left" w:pos="283"/>
          <w:tab w:val="left" w:pos="5386"/>
        </w:tabs>
        <w:spacing w:after="0" w:line="240" w:lineRule="auto"/>
        <w:rPr>
          <w:rFonts w:ascii="Times New Roman" w:hAnsi="Times New Roman" w:cs="Times New Roman"/>
          <w:b/>
        </w:rPr>
      </w:pPr>
      <w:r w:rsidRPr="009F1928">
        <w:rPr>
          <w:rFonts w:ascii="Times New Roman" w:hAnsi="Times New Roman" w:cs="Times New Roman"/>
        </w:rPr>
        <w:t xml:space="preserve">Động năng của một vật </w:t>
      </w:r>
      <w:r w:rsidRPr="0070501D">
        <w:rPr>
          <w:rFonts w:ascii="Times New Roman" w:hAnsi="Times New Roman" w:cs="Times New Roman"/>
          <w:position w:val="-24"/>
          <w:sz w:val="24"/>
          <w:szCs w:val="24"/>
        </w:rPr>
        <w:object w:dxaOrig="1200" w:dyaOrig="620" w14:anchorId="5A64642C">
          <v:shape id="_x0000_i1121" type="#_x0000_t75" style="width:60pt;height:30.6pt" o:ole="">
            <v:imagedata r:id="rId37" o:title=""/>
          </v:shape>
          <o:OLEObject Type="Embed" ProgID="Equation.DSMT4" ShapeID="_x0000_i1121" DrawAspect="Content" ObjectID="_1735279107" r:id="rId174"/>
        </w:object>
      </w:r>
      <w:r w:rsidR="008B6723">
        <w:rPr>
          <w:rFonts w:ascii="Times New Roman" w:hAnsi="Times New Roman" w:cs="Times New Roman"/>
          <w:sz w:val="24"/>
          <w:szCs w:val="24"/>
        </w:rPr>
        <w:t>.</w:t>
      </w:r>
      <w:r w:rsidRPr="009F1928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6CFC5A2B" w14:textId="217DC86E" w:rsidR="000E3F82" w:rsidRPr="0070501D" w:rsidRDefault="00E6580C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lastRenderedPageBreak/>
        <w:t>Câu 7:</w:t>
      </w:r>
      <w:r>
        <w:rPr>
          <w:rFonts w:ascii="Times New Roman" w:hAnsi="Times New Roman" w:cs="Times New Roman"/>
          <w:b/>
          <w:color w:val="0033CC"/>
          <w:sz w:val="24"/>
          <w:szCs w:val="24"/>
          <w:lang w:val="vi-VN"/>
        </w:rPr>
        <w:t xml:space="preserve"> </w:t>
      </w:r>
      <w:r w:rsidR="000E3F82" w:rsidRPr="0070501D">
        <w:rPr>
          <w:rFonts w:ascii="Times New Roman" w:hAnsi="Times New Roman" w:cs="Times New Roman"/>
          <w:sz w:val="24"/>
          <w:szCs w:val="24"/>
        </w:rPr>
        <w:t xml:space="preserve">Một máy phát điện xoay chiều một pha khi hoạt động tạo ra suất điện động </w:t>
      </w:r>
      <w:r w:rsidR="000E3F82" w:rsidRPr="0070501D">
        <w:rPr>
          <w:rFonts w:ascii="Times New Roman" w:hAnsi="Times New Roman" w:cs="Times New Roman"/>
          <w:position w:val="-14"/>
          <w:sz w:val="24"/>
          <w:szCs w:val="24"/>
        </w:rPr>
        <w:object w:dxaOrig="2540" w:dyaOrig="420" w14:anchorId="5863CCA4">
          <v:shape id="_x0000_i1122" type="#_x0000_t75" style="width:127.8pt;height:21pt" o:ole="">
            <v:imagedata r:id="rId43" o:title=""/>
          </v:shape>
          <o:OLEObject Type="Embed" ProgID="Equation.DSMT4" ShapeID="_x0000_i1122" DrawAspect="Content" ObjectID="_1735279108" r:id="rId175"/>
        </w:object>
      </w:r>
      <w:r w:rsidR="000E3F82" w:rsidRPr="0070501D">
        <w:rPr>
          <w:rFonts w:ascii="Times New Roman" w:hAnsi="Times New Roman" w:cs="Times New Roman"/>
          <w:sz w:val="24"/>
          <w:szCs w:val="24"/>
        </w:rPr>
        <w:t>. Giá trị hiệu dụng của suất điện động này là</w:t>
      </w:r>
    </w:p>
    <w:p w14:paraId="281C1D88" w14:textId="77777777" w:rsidR="000E3F82" w:rsidRDefault="000E3F82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100</w:t>
      </w:r>
      <w:r w:rsidRPr="0070501D">
        <w:rPr>
          <w:rFonts w:ascii="Times New Roman" w:hAnsi="Times New Roman" w:cs="Times New Roman"/>
          <w:sz w:val="24"/>
          <w:szCs w:val="24"/>
        </w:rPr>
        <w:sym w:font="Symbol" w:char="F070"/>
      </w:r>
      <w:r w:rsidRPr="0070501D">
        <w:rPr>
          <w:rFonts w:ascii="Times New Roman" w:hAnsi="Times New Roman" w:cs="Times New Roman"/>
          <w:sz w:val="24"/>
          <w:szCs w:val="24"/>
        </w:rPr>
        <w:t xml:space="preserve"> V.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120 V.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6"/>
          <w:sz w:val="24"/>
          <w:szCs w:val="24"/>
        </w:rPr>
        <w:object w:dxaOrig="720" w:dyaOrig="340" w14:anchorId="07AE958F">
          <v:shape id="_x0000_i1123" type="#_x0000_t75" style="width:36pt;height:16.8pt" o:ole="">
            <v:imagedata r:id="rId45" o:title=""/>
          </v:shape>
          <o:OLEObject Type="Embed" ProgID="Equation.DSMT4" ShapeID="_x0000_i1123" DrawAspect="Content" ObjectID="_1735279109" r:id="rId176"/>
        </w:object>
      </w:r>
      <w:r w:rsidRPr="0070501D">
        <w:rPr>
          <w:rFonts w:ascii="Times New Roman" w:hAnsi="Times New Roman" w:cs="Times New Roman"/>
          <w:sz w:val="24"/>
          <w:szCs w:val="24"/>
        </w:rPr>
        <w:t>V.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100 V.</w:t>
      </w:r>
    </w:p>
    <w:p w14:paraId="59A5B243" w14:textId="77777777" w:rsidR="00321842" w:rsidRDefault="00321842" w:rsidP="00321842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44B49599" w14:textId="77777777" w:rsidR="009F1928" w:rsidRPr="009F1928" w:rsidRDefault="009F1928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Suất điện động hiệu dụng </w:t>
      </w:r>
      <w:r w:rsidRPr="009F1928">
        <w:rPr>
          <w:rFonts w:ascii="Times New Roman" w:hAnsi="Times New Roman" w:cs="Times New Roman"/>
          <w:position w:val="-28"/>
          <w:sz w:val="24"/>
          <w:szCs w:val="24"/>
        </w:rPr>
        <w:object w:dxaOrig="2640" w:dyaOrig="720" w14:anchorId="4FAC4A97">
          <v:shape id="_x0000_i1124" type="#_x0000_t75" style="width:132pt;height:36pt" o:ole="">
            <v:imagedata r:id="rId177" o:title=""/>
          </v:shape>
          <o:OLEObject Type="Embed" ProgID="Equation.DSMT4" ShapeID="_x0000_i1124" DrawAspect="Content" ObjectID="_1735279110" r:id="rId178"/>
        </w:object>
      </w:r>
      <w:r w:rsidR="008B6723">
        <w:rPr>
          <w:rFonts w:ascii="Times New Roman" w:hAnsi="Times New Roman" w:cs="Times New Roman"/>
          <w:sz w:val="24"/>
          <w:szCs w:val="24"/>
        </w:rPr>
        <w:t>.</w:t>
      </w:r>
      <w:r w:rsidRPr="009F1928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5EDBDF94" w14:textId="77777777" w:rsidR="000E3F82" w:rsidRPr="0070501D" w:rsidRDefault="000E3F82" w:rsidP="000E3F82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8: </w:t>
      </w:r>
      <w:r w:rsidRPr="0070501D">
        <w:rPr>
          <w:rFonts w:ascii="Times New Roman" w:hAnsi="Times New Roman" w:cs="Times New Roman"/>
          <w:sz w:val="24"/>
          <w:szCs w:val="24"/>
        </w:rPr>
        <w:t xml:space="preserve">Một con lắc lò xo gồm vật nhỏ khối lượng m và lò xo nhẹ có độ cứng k đang dao động điều hòa. Đại lượng </w:t>
      </w:r>
      <w:r w:rsidRPr="0070501D">
        <w:rPr>
          <w:rFonts w:ascii="Times New Roman" w:hAnsi="Times New Roman" w:cs="Times New Roman"/>
          <w:position w:val="-26"/>
          <w:sz w:val="24"/>
          <w:szCs w:val="24"/>
        </w:rPr>
        <w:object w:dxaOrig="1140" w:dyaOrig="700" w14:anchorId="1FB6732D">
          <v:shape id="_x0000_i1125" type="#_x0000_t75" style="width:57pt;height:35.4pt" o:ole="">
            <v:imagedata r:id="rId47" o:title=""/>
          </v:shape>
          <o:OLEObject Type="Embed" ProgID="Equation.DSMT4" ShapeID="_x0000_i1125" DrawAspect="Content" ObjectID="_1735279111" r:id="rId179"/>
        </w:object>
      </w:r>
      <w:r w:rsidRPr="0070501D">
        <w:rPr>
          <w:rFonts w:ascii="Times New Roman" w:hAnsi="Times New Roman" w:cs="Times New Roman"/>
          <w:sz w:val="24"/>
          <w:szCs w:val="24"/>
        </w:rPr>
        <w:t xml:space="preserve"> được gọi là</w:t>
      </w:r>
    </w:p>
    <w:p w14:paraId="341D182B" w14:textId="77777777" w:rsidR="000E3F82" w:rsidRPr="0070501D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biện độ dao động của con lắc.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tần số góc của con lắc.</w:t>
      </w:r>
    </w:p>
    <w:p w14:paraId="5B34F692" w14:textId="77777777" w:rsidR="000E3F82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chu kì của con lắc.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tần số của con lắc.</w:t>
      </w:r>
    </w:p>
    <w:p w14:paraId="19E42DC9" w14:textId="77777777" w:rsidR="00321842" w:rsidRDefault="00321842" w:rsidP="00321842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61BD3D54" w14:textId="77777777" w:rsidR="009F1928" w:rsidRPr="009F1928" w:rsidRDefault="009F1928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Chu kỳ con lắc lò xo xác định bằng biểu thức </w:t>
      </w:r>
      <w:r w:rsidRPr="0070501D">
        <w:rPr>
          <w:rFonts w:ascii="Times New Roman" w:hAnsi="Times New Roman" w:cs="Times New Roman"/>
          <w:position w:val="-26"/>
          <w:sz w:val="24"/>
          <w:szCs w:val="24"/>
        </w:rPr>
        <w:object w:dxaOrig="1140" w:dyaOrig="700" w14:anchorId="356D438A">
          <v:shape id="_x0000_i1126" type="#_x0000_t75" style="width:57pt;height:35.4pt" o:ole="">
            <v:imagedata r:id="rId47" o:title=""/>
          </v:shape>
          <o:OLEObject Type="Embed" ProgID="Equation.DSMT4" ShapeID="_x0000_i1126" DrawAspect="Content" ObjectID="_1735279112" r:id="rId180"/>
        </w:object>
      </w:r>
      <w:r w:rsidR="008B6723">
        <w:rPr>
          <w:rFonts w:ascii="Times New Roman" w:hAnsi="Times New Roman" w:cs="Times New Roman"/>
          <w:sz w:val="24"/>
          <w:szCs w:val="24"/>
        </w:rPr>
        <w:t>.</w:t>
      </w:r>
      <w:r w:rsidRPr="009F1928">
        <w:rPr>
          <w:rFonts w:ascii="Times New Roman" w:hAnsi="Times New Roman" w:cs="Times New Roman"/>
          <w:b/>
          <w:sz w:val="24"/>
          <w:szCs w:val="24"/>
        </w:rPr>
        <w:t>Chọn C</w:t>
      </w:r>
    </w:p>
    <w:p w14:paraId="33E69A08" w14:textId="77777777" w:rsidR="000E3F82" w:rsidRPr="0070501D" w:rsidRDefault="000E3F82" w:rsidP="000E3F82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9: </w:t>
      </w:r>
      <w:r w:rsidRPr="0070501D">
        <w:rPr>
          <w:rFonts w:ascii="Times New Roman" w:hAnsi="Times New Roman" w:cs="Times New Roman"/>
          <w:sz w:val="24"/>
          <w:szCs w:val="24"/>
        </w:rPr>
        <w:t>Một hệ đang dao động tắt dần, cơ năng của hệ</w:t>
      </w:r>
    </w:p>
    <w:p w14:paraId="30AFE891" w14:textId="77777777" w:rsidR="000E3F82" w:rsidRPr="0070501D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là đại lượng không đổi.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giảm dần theo thời gian.</w:t>
      </w:r>
    </w:p>
    <w:p w14:paraId="6779DD56" w14:textId="77777777" w:rsidR="000E3F82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tăng dần rồi giảm dần theo thời gian.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tăng dần theo thời gian.</w:t>
      </w:r>
    </w:p>
    <w:p w14:paraId="492D2434" w14:textId="77777777" w:rsidR="00321842" w:rsidRDefault="00321842" w:rsidP="00321842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63D2B14F" w14:textId="1A525390" w:rsidR="009F1928" w:rsidRPr="009F1928" w:rsidRDefault="009F1928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Dao động tắt dần có biên độ giảm dần theo thời gian nên cơ năng </w:t>
      </w:r>
      <w:r w:rsidR="0007185F">
        <w:rPr>
          <w:rFonts w:ascii="Times New Roman" w:hAnsi="Times New Roman" w:cs="Times New Roman"/>
          <w:sz w:val="24"/>
          <w:szCs w:val="24"/>
        </w:rPr>
        <w:t>cũng</w:t>
      </w:r>
      <w:r>
        <w:rPr>
          <w:rFonts w:ascii="Times New Roman" w:hAnsi="Times New Roman" w:cs="Times New Roman"/>
          <w:sz w:val="24"/>
          <w:szCs w:val="24"/>
        </w:rPr>
        <w:t xml:space="preserve"> giảm dần theo thời gian.</w:t>
      </w:r>
      <w:r w:rsidR="008B6723">
        <w:rPr>
          <w:rFonts w:ascii="Times New Roman" w:hAnsi="Times New Roman" w:cs="Times New Roman"/>
          <w:sz w:val="24"/>
          <w:szCs w:val="24"/>
        </w:rPr>
        <w:t xml:space="preserve"> </w:t>
      </w:r>
      <w:r w:rsidRPr="009F1928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24E91C69" w14:textId="77777777" w:rsidR="000E3F82" w:rsidRPr="0070501D" w:rsidRDefault="000E3F82" w:rsidP="00316E9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10: </w:t>
      </w:r>
      <w:r w:rsidRPr="0070501D">
        <w:rPr>
          <w:rFonts w:ascii="Times New Roman" w:hAnsi="Times New Roman" w:cs="Times New Roman"/>
          <w:sz w:val="24"/>
          <w:szCs w:val="24"/>
        </w:rPr>
        <w:t>Trong sự truyền sóng cơ, tần số dao động của một phần tử môi trường có sóng truyền qua được gọi là</w:t>
      </w:r>
    </w:p>
    <w:p w14:paraId="1DF3B386" w14:textId="77777777" w:rsidR="000E3F82" w:rsidRPr="0070501D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năng lượng sóng.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biên độ của sóng.</w:t>
      </w:r>
    </w:p>
    <w:p w14:paraId="293AEB2E" w14:textId="77777777" w:rsidR="000E3F82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tốc độ truyền sóng.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tần số của sóng.</w:t>
      </w:r>
    </w:p>
    <w:p w14:paraId="545D12D6" w14:textId="77777777" w:rsidR="00321842" w:rsidRDefault="00321842" w:rsidP="00321842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11A86E64" w14:textId="77777777" w:rsidR="00316E94" w:rsidRPr="00316E94" w:rsidRDefault="00316E94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Trong sóng cơ, tần số của sóng bằng tần số dao động của môi trường.</w:t>
      </w:r>
      <w:r w:rsidR="008B6723">
        <w:rPr>
          <w:rFonts w:ascii="Times New Roman" w:hAnsi="Times New Roman" w:cs="Times New Roman"/>
          <w:sz w:val="24"/>
          <w:szCs w:val="24"/>
        </w:rPr>
        <w:t xml:space="preserve"> </w:t>
      </w:r>
      <w:r w:rsidRPr="00316E94">
        <w:rPr>
          <w:rFonts w:ascii="Times New Roman" w:hAnsi="Times New Roman" w:cs="Times New Roman"/>
          <w:b/>
          <w:sz w:val="24"/>
          <w:szCs w:val="24"/>
        </w:rPr>
        <w:t>Chọn D</w:t>
      </w:r>
    </w:p>
    <w:p w14:paraId="059FB338" w14:textId="77777777" w:rsidR="000E3F82" w:rsidRPr="0070501D" w:rsidRDefault="000E3F82" w:rsidP="000E3F82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11: </w:t>
      </w:r>
      <w:r w:rsidRPr="0070501D">
        <w:rPr>
          <w:rFonts w:ascii="Times New Roman" w:hAnsi="Times New Roman" w:cs="Times New Roman"/>
          <w:sz w:val="24"/>
          <w:szCs w:val="24"/>
        </w:rPr>
        <w:t>Đặc trưng nào sau đây không phải là đặc trưng sinh lí của âm?</w:t>
      </w:r>
    </w:p>
    <w:p w14:paraId="5AAB2A5B" w14:textId="77777777" w:rsidR="000E3F82" w:rsidRDefault="000E3F82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Mức cường độ âm.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Độ to của âm.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Độ cao của âm.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Âm sắc.</w:t>
      </w:r>
    </w:p>
    <w:p w14:paraId="7384DC0B" w14:textId="77777777" w:rsidR="00321842" w:rsidRDefault="00321842" w:rsidP="00321842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4AFA7CEB" w14:textId="77777777" w:rsidR="00321842" w:rsidRPr="00316E94" w:rsidRDefault="00316E94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E94">
        <w:rPr>
          <w:rFonts w:ascii="Times New Roman" w:hAnsi="Times New Roman" w:cs="Times New Roman"/>
          <w:sz w:val="24"/>
          <w:szCs w:val="24"/>
        </w:rPr>
        <w:t xml:space="preserve">Mức cường độ âm là đặc trưng vật lý. </w:t>
      </w:r>
      <w:r w:rsidRPr="00316E94">
        <w:rPr>
          <w:rFonts w:ascii="Times New Roman" w:hAnsi="Times New Roman" w:cs="Times New Roman"/>
          <w:b/>
          <w:sz w:val="24"/>
          <w:szCs w:val="24"/>
        </w:rPr>
        <w:t>Chọn A</w:t>
      </w:r>
    </w:p>
    <w:p w14:paraId="06972502" w14:textId="77777777" w:rsidR="000E3F82" w:rsidRPr="0070501D" w:rsidRDefault="000E3F82" w:rsidP="000E3F82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12: </w:t>
      </w:r>
      <w:r w:rsidRPr="0070501D">
        <w:rPr>
          <w:rFonts w:ascii="Times New Roman" w:hAnsi="Times New Roman" w:cs="Times New Roman"/>
          <w:sz w:val="24"/>
          <w:szCs w:val="24"/>
        </w:rPr>
        <w:t xml:space="preserve">Vectơ gia tốc </w:t>
      </w:r>
      <w:r w:rsidRPr="0070501D">
        <w:rPr>
          <w:rFonts w:ascii="Times New Roman" w:hAnsi="Times New Roman" w:cs="Times New Roman"/>
          <w:position w:val="-6"/>
          <w:sz w:val="24"/>
          <w:szCs w:val="24"/>
        </w:rPr>
        <w:object w:dxaOrig="200" w:dyaOrig="340" w14:anchorId="3BC4D5D5">
          <v:shape id="_x0000_i1127" type="#_x0000_t75" style="width:9.6pt;height:16.8pt" o:ole="">
            <v:imagedata r:id="rId49" o:title=""/>
          </v:shape>
          <o:OLEObject Type="Embed" ProgID="Equation.DSMT4" ShapeID="_x0000_i1127" DrawAspect="Content" ObjectID="_1735279113" r:id="rId181"/>
        </w:object>
      </w:r>
      <w:r w:rsidRPr="0070501D">
        <w:rPr>
          <w:rFonts w:ascii="Times New Roman" w:hAnsi="Times New Roman" w:cs="Times New Roman"/>
          <w:sz w:val="24"/>
          <w:szCs w:val="24"/>
        </w:rPr>
        <w:t xml:space="preserve"> của vật dao động có đặc điểm nào sau đây?</w:t>
      </w:r>
    </w:p>
    <w:p w14:paraId="6F7364D6" w14:textId="77777777" w:rsidR="000E3F82" w:rsidRPr="0070501D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Đạt giá trị cực đại tại biên dương.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Luôn cùng pha với li độ.</w:t>
      </w:r>
    </w:p>
    <w:p w14:paraId="38F05EE7" w14:textId="77777777" w:rsidR="000E3F82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Luôn hướng vào vị trí cân bằng.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Đổi chiều khi đi qua vị trí biên.</w:t>
      </w:r>
    </w:p>
    <w:p w14:paraId="787592D0" w14:textId="77777777" w:rsidR="00321842" w:rsidRDefault="00321842" w:rsidP="00321842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518E4007" w14:textId="77777777" w:rsidR="00316E94" w:rsidRPr="00316E94" w:rsidRDefault="00316E94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Trong dao động điều hòa v</w:t>
      </w:r>
      <w:r w:rsidRPr="0070501D">
        <w:rPr>
          <w:rFonts w:ascii="Times New Roman" w:hAnsi="Times New Roman" w:cs="Times New Roman"/>
          <w:sz w:val="24"/>
          <w:szCs w:val="24"/>
        </w:rPr>
        <w:t xml:space="preserve">ectơ gia tốc </w:t>
      </w:r>
      <w:r w:rsidRPr="0070501D">
        <w:rPr>
          <w:rFonts w:ascii="Times New Roman" w:hAnsi="Times New Roman" w:cs="Times New Roman"/>
          <w:position w:val="-6"/>
          <w:sz w:val="24"/>
          <w:szCs w:val="24"/>
        </w:rPr>
        <w:object w:dxaOrig="200" w:dyaOrig="340" w14:anchorId="094C17E9">
          <v:shape id="_x0000_i1128" type="#_x0000_t75" style="width:9.6pt;height:16.8pt" o:ole="">
            <v:imagedata r:id="rId49" o:title=""/>
          </v:shape>
          <o:OLEObject Type="Embed" ProgID="Equation.DSMT4" ShapeID="_x0000_i1128" DrawAspect="Content" ObjectID="_1735279114" r:id="rId182"/>
        </w:object>
      </w:r>
      <w:r w:rsidRPr="0070501D">
        <w:rPr>
          <w:rFonts w:ascii="Times New Roman" w:hAnsi="Times New Roman" w:cs="Times New Roman"/>
          <w:sz w:val="24"/>
          <w:szCs w:val="24"/>
        </w:rPr>
        <w:t xml:space="preserve"> của vật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0501D">
        <w:rPr>
          <w:rFonts w:ascii="Times New Roman" w:hAnsi="Times New Roman" w:cs="Times New Roman"/>
          <w:sz w:val="24"/>
          <w:szCs w:val="24"/>
        </w:rPr>
        <w:t>uôn hướng vào vị trí cân bằng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16E94">
        <w:rPr>
          <w:rFonts w:ascii="Times New Roman" w:hAnsi="Times New Roman" w:cs="Times New Roman"/>
          <w:position w:val="-6"/>
          <w:sz w:val="24"/>
          <w:szCs w:val="24"/>
        </w:rPr>
        <w:object w:dxaOrig="960" w:dyaOrig="320" w14:anchorId="473DFCB7">
          <v:shape id="_x0000_i1129" type="#_x0000_t75" style="width:48pt;height:15.6pt" o:ole="">
            <v:imagedata r:id="rId183" o:title=""/>
          </v:shape>
          <o:OLEObject Type="Embed" ProgID="Equation.DSMT4" ShapeID="_x0000_i1129" DrawAspect="Content" ObjectID="_1735279115" r:id="rId184"/>
        </w:object>
      </w:r>
      <w:r>
        <w:rPr>
          <w:rFonts w:ascii="Times New Roman" w:hAnsi="Times New Roman" w:cs="Times New Roman"/>
          <w:sz w:val="24"/>
          <w:szCs w:val="24"/>
        </w:rPr>
        <w:t>)</w:t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r w:rsidRPr="00316E94">
        <w:rPr>
          <w:rFonts w:ascii="Times New Roman" w:hAnsi="Times New Roman" w:cs="Times New Roman"/>
          <w:b/>
          <w:sz w:val="24"/>
          <w:szCs w:val="24"/>
        </w:rPr>
        <w:t>Chọn C</w:t>
      </w:r>
    </w:p>
    <w:p w14:paraId="593B4028" w14:textId="77777777" w:rsidR="000E3F82" w:rsidRPr="0070501D" w:rsidRDefault="000E3F82" w:rsidP="00316E9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13: </w:t>
      </w:r>
      <w:r w:rsidRPr="0070501D">
        <w:rPr>
          <w:rFonts w:ascii="Times New Roman" w:hAnsi="Times New Roman" w:cs="Times New Roman"/>
          <w:sz w:val="24"/>
          <w:szCs w:val="24"/>
        </w:rPr>
        <w:t xml:space="preserve">Dòng điện xoay chiều chạy qua một đoạn mạch có cường độ cực đại là </w:t>
      </w:r>
      <w:r w:rsidRPr="0070501D">
        <w:rPr>
          <w:rFonts w:ascii="Times New Roman" w:hAnsi="Times New Roman" w:cs="Times New Roman"/>
          <w:position w:val="-12"/>
          <w:sz w:val="24"/>
          <w:szCs w:val="24"/>
        </w:rPr>
        <w:object w:dxaOrig="240" w:dyaOrig="360" w14:anchorId="3014E5BA">
          <v:shape id="_x0000_i1130" type="#_x0000_t75" style="width:12pt;height:18.6pt" o:ole="">
            <v:imagedata r:id="rId51" o:title=""/>
          </v:shape>
          <o:OLEObject Type="Embed" ProgID="Equation.DSMT4" ShapeID="_x0000_i1130" DrawAspect="Content" ObjectID="_1735279116" r:id="rId185"/>
        </w:object>
      </w:r>
      <w:r w:rsidRPr="0070501D">
        <w:rPr>
          <w:rFonts w:ascii="Times New Roman" w:hAnsi="Times New Roman" w:cs="Times New Roman"/>
          <w:sz w:val="24"/>
          <w:szCs w:val="24"/>
        </w:rPr>
        <w:t xml:space="preserve">. Đại lương </w:t>
      </w:r>
      <w:r w:rsidRPr="0070501D">
        <w:rPr>
          <w:rFonts w:ascii="Times New Roman" w:hAnsi="Times New Roman" w:cs="Times New Roman"/>
          <w:position w:val="-28"/>
          <w:sz w:val="24"/>
          <w:szCs w:val="24"/>
        </w:rPr>
        <w:object w:dxaOrig="420" w:dyaOrig="660" w14:anchorId="2CBDE3F8">
          <v:shape id="_x0000_i1131" type="#_x0000_t75" style="width:21pt;height:33pt" o:ole="">
            <v:imagedata r:id="rId53" o:title=""/>
          </v:shape>
          <o:OLEObject Type="Embed" ProgID="Equation.DSMT4" ShapeID="_x0000_i1131" DrawAspect="Content" ObjectID="_1735279117" r:id="rId186"/>
        </w:object>
      </w:r>
      <w:r w:rsidRPr="0070501D">
        <w:rPr>
          <w:rFonts w:ascii="Times New Roman" w:hAnsi="Times New Roman" w:cs="Times New Roman"/>
          <w:sz w:val="24"/>
          <w:szCs w:val="24"/>
        </w:rPr>
        <w:t xml:space="preserve"> được gọi là</w:t>
      </w:r>
    </w:p>
    <w:p w14:paraId="511922C9" w14:textId="77777777" w:rsidR="000E3F82" w:rsidRPr="0070501D" w:rsidRDefault="000E3F82" w:rsidP="000E3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cường độ hiệu dụng của dòng điện.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điện áp hiệu dung giữa hai đầu đoạn mạch.</w:t>
      </w:r>
    </w:p>
    <w:p w14:paraId="4C585435" w14:textId="77777777" w:rsidR="000E3F82" w:rsidRDefault="000E3F82" w:rsidP="000E3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điện áp cực đại giữa hai đầu đoan mạch.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cường độ tức thời của dòng điện.</w:t>
      </w:r>
    </w:p>
    <w:p w14:paraId="73A35143" w14:textId="77777777" w:rsidR="00321842" w:rsidRDefault="00321842" w:rsidP="00321842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5B7179A4" w14:textId="77777777" w:rsidR="00316E94" w:rsidRPr="00316E94" w:rsidRDefault="00316E94" w:rsidP="000E3F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Cường độ dòng điện hiệu dụng </w:t>
      </w:r>
      <w:r w:rsidRPr="00316E94">
        <w:rPr>
          <w:rFonts w:ascii="Times New Roman" w:hAnsi="Times New Roman" w:cs="Times New Roman"/>
          <w:position w:val="-28"/>
          <w:sz w:val="24"/>
          <w:szCs w:val="24"/>
        </w:rPr>
        <w:object w:dxaOrig="760" w:dyaOrig="660" w14:anchorId="0BDF5AF1">
          <v:shape id="_x0000_i1132" type="#_x0000_t75" style="width:38.4pt;height:33pt" o:ole="">
            <v:imagedata r:id="rId187" o:title=""/>
          </v:shape>
          <o:OLEObject Type="Embed" ProgID="Equation.DSMT4" ShapeID="_x0000_i1132" DrawAspect="Content" ObjectID="_1735279118" r:id="rId188"/>
        </w:object>
      </w:r>
      <w:r w:rsidR="008B6723">
        <w:rPr>
          <w:rFonts w:ascii="Times New Roman" w:hAnsi="Times New Roman" w:cs="Times New Roman"/>
          <w:sz w:val="24"/>
          <w:szCs w:val="24"/>
        </w:rPr>
        <w:t>.</w:t>
      </w:r>
      <w:r w:rsidRPr="00316E94">
        <w:rPr>
          <w:rFonts w:ascii="Times New Roman" w:hAnsi="Times New Roman" w:cs="Times New Roman"/>
          <w:b/>
          <w:sz w:val="24"/>
          <w:szCs w:val="24"/>
        </w:rPr>
        <w:t>Chọn A</w:t>
      </w:r>
    </w:p>
    <w:p w14:paraId="2B545DA0" w14:textId="77777777" w:rsidR="000E3F82" w:rsidRPr="0070501D" w:rsidRDefault="000E3F82" w:rsidP="00316E9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14: </w:t>
      </w:r>
      <w:r w:rsidRPr="0070501D">
        <w:rPr>
          <w:rFonts w:ascii="Times New Roman" w:hAnsi="Times New Roman" w:cs="Times New Roman"/>
          <w:sz w:val="24"/>
          <w:szCs w:val="24"/>
        </w:rPr>
        <w:t xml:space="preserve">Một con lắc đơn có chiều dài ℓ, đang dao động điều hòa ở nơi có gia tốc trọng trường g. Đại lượng </w:t>
      </w:r>
      <w:r w:rsidRPr="0070501D">
        <w:rPr>
          <w:rFonts w:ascii="Times New Roman" w:hAnsi="Times New Roman" w:cs="Times New Roman"/>
          <w:position w:val="-26"/>
          <w:sz w:val="24"/>
          <w:szCs w:val="24"/>
        </w:rPr>
        <w:object w:dxaOrig="1200" w:dyaOrig="700" w14:anchorId="12B08BB9">
          <v:shape id="_x0000_i1133" type="#_x0000_t75" style="width:60pt;height:35.4pt" o:ole="">
            <v:imagedata r:id="rId55" o:title=""/>
          </v:shape>
          <o:OLEObject Type="Embed" ProgID="Equation.DSMT4" ShapeID="_x0000_i1133" DrawAspect="Content" ObjectID="_1735279119" r:id="rId189"/>
        </w:object>
      </w:r>
      <w:r w:rsidRPr="0070501D">
        <w:rPr>
          <w:rFonts w:ascii="Times New Roman" w:hAnsi="Times New Roman" w:cs="Times New Roman"/>
          <w:sz w:val="24"/>
          <w:szCs w:val="24"/>
        </w:rPr>
        <w:t>được gọi là</w:t>
      </w:r>
    </w:p>
    <w:p w14:paraId="5E987CD1" w14:textId="77777777" w:rsidR="000E3F82" w:rsidRPr="0070501D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chu kì của dao động.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tần số của dao động.</w:t>
      </w:r>
    </w:p>
    <w:p w14:paraId="1AF958E3" w14:textId="77777777" w:rsidR="000E3F82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tần số góc của dạo động.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pha ban đầu của dao động.</w:t>
      </w:r>
    </w:p>
    <w:p w14:paraId="6AD3B2B6" w14:textId="77777777" w:rsidR="00321842" w:rsidRDefault="00321842" w:rsidP="00321842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567BDD70" w14:textId="77777777" w:rsidR="00316E94" w:rsidRPr="00316E94" w:rsidRDefault="00316E94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Tần số dao động con lắc đơn là </w:t>
      </w:r>
      <w:r w:rsidRPr="0070501D">
        <w:rPr>
          <w:rFonts w:ascii="Times New Roman" w:hAnsi="Times New Roman" w:cs="Times New Roman"/>
          <w:position w:val="-26"/>
          <w:sz w:val="24"/>
          <w:szCs w:val="24"/>
        </w:rPr>
        <w:object w:dxaOrig="1200" w:dyaOrig="700" w14:anchorId="19ECE637">
          <v:shape id="_x0000_i1134" type="#_x0000_t75" style="width:60pt;height:35.4pt" o:ole="">
            <v:imagedata r:id="rId55" o:title=""/>
          </v:shape>
          <o:OLEObject Type="Embed" ProgID="Equation.DSMT4" ShapeID="_x0000_i1134" DrawAspect="Content" ObjectID="_1735279120" r:id="rId190"/>
        </w:object>
      </w:r>
      <w:r w:rsidR="008B6723">
        <w:rPr>
          <w:rFonts w:ascii="Times New Roman" w:hAnsi="Times New Roman" w:cs="Times New Roman"/>
          <w:sz w:val="24"/>
          <w:szCs w:val="24"/>
        </w:rPr>
        <w:t>.</w:t>
      </w:r>
      <w:r w:rsidRPr="00316E94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68EAEC20" w14:textId="6B4141F4" w:rsidR="000E3F82" w:rsidRPr="0070501D" w:rsidRDefault="000E3F82" w:rsidP="000E3F82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15: </w:t>
      </w:r>
      <w:r w:rsidRPr="0070501D">
        <w:rPr>
          <w:rFonts w:ascii="Times New Roman" w:hAnsi="Times New Roman" w:cs="Times New Roman"/>
          <w:sz w:val="24"/>
          <w:szCs w:val="24"/>
        </w:rPr>
        <w:t>Một hệ dao động tự do với tần số riêng f</w:t>
      </w:r>
      <w:r w:rsidRPr="0070501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0501D">
        <w:rPr>
          <w:rFonts w:ascii="Times New Roman" w:hAnsi="Times New Roman" w:cs="Times New Roman"/>
          <w:sz w:val="24"/>
          <w:szCs w:val="24"/>
        </w:rPr>
        <w:t xml:space="preserve"> = 10 Hz. Nếu hệ lần lượt chịu tác dụng của </w:t>
      </w:r>
      <w:r w:rsidR="0007185F">
        <w:rPr>
          <w:rFonts w:ascii="Times New Roman" w:hAnsi="Times New Roman" w:cs="Times New Roman"/>
          <w:sz w:val="24"/>
          <w:szCs w:val="24"/>
        </w:rPr>
        <w:t>hai</w:t>
      </w:r>
      <w:r w:rsidRPr="0070501D">
        <w:rPr>
          <w:rFonts w:ascii="Times New Roman" w:hAnsi="Times New Roman" w:cs="Times New Roman"/>
          <w:sz w:val="24"/>
          <w:szCs w:val="24"/>
        </w:rPr>
        <w:t xml:space="preserve"> lực cưỡng bức có tần số f</w:t>
      </w:r>
      <w:r w:rsidRPr="0070501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0501D">
        <w:rPr>
          <w:rFonts w:ascii="Times New Roman" w:hAnsi="Times New Roman" w:cs="Times New Roman"/>
          <w:sz w:val="24"/>
          <w:szCs w:val="24"/>
        </w:rPr>
        <w:t xml:space="preserve"> = 8 Hz và f</w:t>
      </w:r>
      <w:r w:rsidRPr="007050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501D">
        <w:rPr>
          <w:rFonts w:ascii="Times New Roman" w:hAnsi="Times New Roman" w:cs="Times New Roman"/>
          <w:sz w:val="24"/>
          <w:szCs w:val="24"/>
        </w:rPr>
        <w:t xml:space="preserve"> = 14 Hz thì phát biểu nào sau đây đúng?</w:t>
      </w:r>
    </w:p>
    <w:p w14:paraId="17716AAF" w14:textId="77777777" w:rsidR="000E3F82" w:rsidRPr="0070501D" w:rsidRDefault="000E3F82" w:rsidP="000E3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Biên độ dao động cưỡng bức có tần số f</w:t>
      </w:r>
      <w:r w:rsidRPr="0070501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0501D">
        <w:rPr>
          <w:rFonts w:ascii="Times New Roman" w:hAnsi="Times New Roman" w:cs="Times New Roman"/>
          <w:sz w:val="24"/>
          <w:szCs w:val="24"/>
        </w:rPr>
        <w:t xml:space="preserve"> bằng biên độ cưỡng bức có tần số f</w:t>
      </w:r>
      <w:r w:rsidRPr="007050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501D">
        <w:rPr>
          <w:rFonts w:ascii="Times New Roman" w:hAnsi="Times New Roman" w:cs="Times New Roman"/>
          <w:sz w:val="24"/>
          <w:szCs w:val="24"/>
        </w:rPr>
        <w:t>.</w:t>
      </w:r>
    </w:p>
    <w:p w14:paraId="751673FE" w14:textId="77777777" w:rsidR="000E3F82" w:rsidRPr="0070501D" w:rsidRDefault="000E3F82" w:rsidP="000E3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Biên độ dao động của hệ không thay đổi và bằng biên độ dao đông riêng của hệ.</w:t>
      </w:r>
    </w:p>
    <w:p w14:paraId="796CCEDB" w14:textId="77777777" w:rsidR="000E3F82" w:rsidRPr="0070501D" w:rsidRDefault="000E3F82" w:rsidP="000E3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Dao động cưỡng bức f</w:t>
      </w:r>
      <w:r w:rsidRPr="007050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501D">
        <w:rPr>
          <w:rFonts w:ascii="Times New Roman" w:hAnsi="Times New Roman" w:cs="Times New Roman"/>
          <w:sz w:val="24"/>
          <w:szCs w:val="24"/>
        </w:rPr>
        <w:t xml:space="preserve"> có biên độ lớn hơn biên độ có tần số cưỡng bức có tần số f</w:t>
      </w:r>
      <w:r w:rsidRPr="0070501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0501D">
        <w:rPr>
          <w:rFonts w:ascii="Times New Roman" w:hAnsi="Times New Roman" w:cs="Times New Roman"/>
          <w:sz w:val="24"/>
          <w:szCs w:val="24"/>
        </w:rPr>
        <w:t>.</w:t>
      </w:r>
    </w:p>
    <w:p w14:paraId="5E48A3DD" w14:textId="77777777" w:rsidR="000E3F82" w:rsidRDefault="000E3F82" w:rsidP="000E3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Dao động cưỡng bức f</w:t>
      </w:r>
      <w:r w:rsidRPr="0070501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0501D">
        <w:rPr>
          <w:rFonts w:ascii="Times New Roman" w:hAnsi="Times New Roman" w:cs="Times New Roman"/>
          <w:sz w:val="24"/>
          <w:szCs w:val="24"/>
        </w:rPr>
        <w:t xml:space="preserve"> có biên độ lớn hơn biên độ có tần số cưỡng bức có tần số f</w:t>
      </w:r>
      <w:r w:rsidRPr="007050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501D">
        <w:rPr>
          <w:rFonts w:ascii="Times New Roman" w:hAnsi="Times New Roman" w:cs="Times New Roman"/>
          <w:sz w:val="24"/>
          <w:szCs w:val="24"/>
        </w:rPr>
        <w:t>.</w:t>
      </w:r>
    </w:p>
    <w:p w14:paraId="23C33C50" w14:textId="77777777" w:rsidR="00321842" w:rsidRDefault="00321842" w:rsidP="00321842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13ED998A" w14:textId="77777777" w:rsidR="00321842" w:rsidRPr="00316E94" w:rsidRDefault="00316E94" w:rsidP="000E3F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E94">
        <w:rPr>
          <w:rFonts w:ascii="Times New Roman" w:hAnsi="Times New Roman" w:cs="Times New Roman"/>
          <w:sz w:val="24"/>
          <w:szCs w:val="24"/>
        </w:rPr>
        <w:t>Do f</w:t>
      </w:r>
      <w:r w:rsidRPr="00316E9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16E94">
        <w:rPr>
          <w:rFonts w:ascii="Times New Roman" w:hAnsi="Times New Roman" w:cs="Times New Roman"/>
          <w:sz w:val="24"/>
          <w:szCs w:val="24"/>
        </w:rPr>
        <w:t xml:space="preserve"> = 8Hz gần f</w:t>
      </w:r>
      <w:r w:rsidRPr="00316E94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316E94">
        <w:rPr>
          <w:rFonts w:ascii="Times New Roman" w:hAnsi="Times New Roman" w:cs="Times New Roman"/>
          <w:sz w:val="24"/>
          <w:szCs w:val="24"/>
        </w:rPr>
        <w:t xml:space="preserve"> =10Hz hơn nên biên độ lớn hơn.</w:t>
      </w:r>
      <w:r>
        <w:t xml:space="preserve"> </w:t>
      </w:r>
      <w:r w:rsidRPr="00316E94">
        <w:rPr>
          <w:rFonts w:ascii="Times New Roman" w:hAnsi="Times New Roman" w:cs="Times New Roman"/>
          <w:b/>
          <w:sz w:val="24"/>
          <w:szCs w:val="24"/>
        </w:rPr>
        <w:t>Chọn D</w:t>
      </w:r>
    </w:p>
    <w:p w14:paraId="1D27F9C2" w14:textId="77777777" w:rsidR="000E3F82" w:rsidRPr="0070501D" w:rsidRDefault="000E3F82" w:rsidP="000E3F82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16: </w:t>
      </w:r>
      <w:r w:rsidRPr="0070501D">
        <w:rPr>
          <w:rFonts w:ascii="Times New Roman" w:hAnsi="Times New Roman" w:cs="Times New Roman"/>
          <w:sz w:val="24"/>
          <w:szCs w:val="24"/>
        </w:rPr>
        <w:t xml:space="preserve">Một sóng cơ hình sin truyền trong một môi trường. Bước sóng </w:t>
      </w:r>
      <w:r w:rsidRPr="0070501D">
        <w:rPr>
          <w:rFonts w:ascii="Times New Roman" w:hAnsi="Times New Roman" w:cs="Times New Roman"/>
          <w:sz w:val="24"/>
          <w:szCs w:val="24"/>
        </w:rPr>
        <w:sym w:font="Symbol" w:char="F06C"/>
      </w:r>
      <w:r w:rsidRPr="0070501D">
        <w:rPr>
          <w:rFonts w:ascii="Times New Roman" w:hAnsi="Times New Roman" w:cs="Times New Roman"/>
          <w:sz w:val="24"/>
          <w:szCs w:val="24"/>
        </w:rPr>
        <w:t xml:space="preserve"> là quãng đường mà sóng truyền được trong</w:t>
      </w:r>
    </w:p>
    <w:p w14:paraId="21A54AEA" w14:textId="77777777" w:rsidR="000E3F82" w:rsidRDefault="000E3F82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một nửa chu kì.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một chu kì.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hai chu kì.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một phần tư chu kì.</w:t>
      </w:r>
    </w:p>
    <w:p w14:paraId="5D37B8C4" w14:textId="77777777" w:rsidR="00321842" w:rsidRDefault="00321842" w:rsidP="00321842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3DB8152A" w14:textId="77777777" w:rsidR="008A5C90" w:rsidRPr="008A5C90" w:rsidRDefault="008A5C90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Bước sóng </w:t>
      </w:r>
      <w:r w:rsidRPr="008A5C90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304893B0">
          <v:shape id="_x0000_i1135" type="#_x0000_t75" style="width:36pt;height:13.8pt" o:ole="">
            <v:imagedata r:id="rId191" o:title=""/>
          </v:shape>
          <o:OLEObject Type="Embed" ProgID="Equation.DSMT4" ShapeID="_x0000_i1135" DrawAspect="Content" ObjectID="_1735279121" r:id="rId192"/>
        </w:object>
      </w:r>
      <w:r w:rsidR="008B6723">
        <w:rPr>
          <w:rFonts w:ascii="Times New Roman" w:hAnsi="Times New Roman" w:cs="Times New Roman"/>
          <w:sz w:val="24"/>
          <w:szCs w:val="24"/>
        </w:rPr>
        <w:t>.</w:t>
      </w:r>
      <w:r w:rsidRPr="008A5C90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5A10BD8E" w14:textId="77777777" w:rsidR="000E3F82" w:rsidRPr="0070501D" w:rsidRDefault="000E3F82" w:rsidP="000E3F82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17: </w:t>
      </w:r>
      <w:r w:rsidRPr="0070501D">
        <w:rPr>
          <w:rFonts w:ascii="Times New Roman" w:hAnsi="Times New Roman" w:cs="Times New Roman"/>
          <w:sz w:val="24"/>
          <w:szCs w:val="24"/>
        </w:rPr>
        <w:t xml:space="preserve">Một con lắc lò xo dao động điều hòa dọc theo trục Ox với tần số góc </w:t>
      </w:r>
      <w:r w:rsidRPr="0070501D">
        <w:rPr>
          <w:rFonts w:ascii="Times New Roman" w:hAnsi="Times New Roman" w:cs="Times New Roman"/>
          <w:sz w:val="24"/>
          <w:szCs w:val="24"/>
        </w:rPr>
        <w:sym w:font="Symbol" w:char="F077"/>
      </w:r>
      <w:r w:rsidRPr="0070501D">
        <w:rPr>
          <w:rFonts w:ascii="Times New Roman" w:hAnsi="Times New Roman" w:cs="Times New Roman"/>
          <w:sz w:val="24"/>
          <w:szCs w:val="24"/>
        </w:rPr>
        <w:t>. Tỉ số giữa độ cứng của lò xo và khối lượng của vật dao động bằng</w:t>
      </w:r>
    </w:p>
    <w:p w14:paraId="4F44CD7F" w14:textId="77777777" w:rsidR="000E3F82" w:rsidRDefault="000E3F82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6"/>
          <w:sz w:val="24"/>
          <w:szCs w:val="24"/>
        </w:rPr>
        <w:object w:dxaOrig="440" w:dyaOrig="320" w14:anchorId="6B569A41">
          <v:shape id="_x0000_i1136" type="#_x0000_t75" style="width:22.8pt;height:15.6pt" o:ole="">
            <v:imagedata r:id="rId57" o:title=""/>
          </v:shape>
          <o:OLEObject Type="Embed" ProgID="Equation.DSMT4" ShapeID="_x0000_i1136" DrawAspect="Content" ObjectID="_1735279122" r:id="rId193"/>
        </w:object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10"/>
          <w:sz w:val="24"/>
          <w:szCs w:val="24"/>
        </w:rPr>
        <w:object w:dxaOrig="639" w:dyaOrig="360" w14:anchorId="7468AF37">
          <v:shape id="_x0000_i1137" type="#_x0000_t75" style="width:32.4pt;height:18.6pt" o:ole="">
            <v:imagedata r:id="rId59" o:title=""/>
          </v:shape>
          <o:OLEObject Type="Embed" ProgID="Equation.DSMT4" ShapeID="_x0000_i1137" DrawAspect="Content" ObjectID="_1735279123" r:id="rId194"/>
        </w:object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6"/>
          <w:sz w:val="24"/>
          <w:szCs w:val="24"/>
        </w:rPr>
        <w:object w:dxaOrig="420" w:dyaOrig="320" w14:anchorId="6F16B7B4">
          <v:shape id="_x0000_i1138" type="#_x0000_t75" style="width:21pt;height:15.6pt" o:ole="">
            <v:imagedata r:id="rId61" o:title=""/>
          </v:shape>
          <o:OLEObject Type="Embed" ProgID="Equation.DSMT4" ShapeID="_x0000_i1138" DrawAspect="Content" ObjectID="_1735279124" r:id="rId195"/>
        </w:object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6"/>
          <w:sz w:val="24"/>
          <w:szCs w:val="24"/>
        </w:rPr>
        <w:object w:dxaOrig="320" w:dyaOrig="320" w14:anchorId="559275CA">
          <v:shape id="_x0000_i1139" type="#_x0000_t75" style="width:15.6pt;height:15.6pt" o:ole="">
            <v:imagedata r:id="rId63" o:title=""/>
          </v:shape>
          <o:OLEObject Type="Embed" ProgID="Equation.DSMT4" ShapeID="_x0000_i1139" DrawAspect="Content" ObjectID="_1735279125" r:id="rId196"/>
        </w:object>
      </w:r>
      <w:r w:rsidRPr="0070501D">
        <w:rPr>
          <w:rFonts w:ascii="Times New Roman" w:hAnsi="Times New Roman" w:cs="Times New Roman"/>
          <w:sz w:val="24"/>
          <w:szCs w:val="24"/>
        </w:rPr>
        <w:t>.</w:t>
      </w:r>
    </w:p>
    <w:p w14:paraId="1D8C63F8" w14:textId="77777777" w:rsidR="00321842" w:rsidRDefault="00321842" w:rsidP="00321842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2DE3EAF9" w14:textId="77777777" w:rsidR="003C6DA7" w:rsidRPr="003C6DA7" w:rsidRDefault="003C6DA7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</w:t>
      </w:r>
      <w:r w:rsidRPr="003C6DA7">
        <w:rPr>
          <w:rFonts w:ascii="Times New Roman" w:hAnsi="Times New Roman" w:cs="Times New Roman"/>
          <w:position w:val="-26"/>
          <w:sz w:val="24"/>
          <w:szCs w:val="24"/>
        </w:rPr>
        <w:object w:dxaOrig="1920" w:dyaOrig="700" w14:anchorId="6EBDBAE5">
          <v:shape id="_x0000_i1140" type="#_x0000_t75" style="width:96pt;height:35.4pt" o:ole="">
            <v:imagedata r:id="rId197" o:title=""/>
          </v:shape>
          <o:OLEObject Type="Embed" ProgID="Equation.DSMT4" ShapeID="_x0000_i1140" DrawAspect="Content" ObjectID="_1735279126" r:id="rId198"/>
        </w:object>
      </w:r>
      <w:r w:rsidR="008B6723">
        <w:rPr>
          <w:rFonts w:ascii="Times New Roman" w:hAnsi="Times New Roman" w:cs="Times New Roman"/>
          <w:sz w:val="24"/>
          <w:szCs w:val="24"/>
        </w:rPr>
        <w:t>.</w:t>
      </w:r>
      <w:r w:rsidRPr="003C6DA7">
        <w:rPr>
          <w:rFonts w:ascii="Times New Roman" w:hAnsi="Times New Roman" w:cs="Times New Roman"/>
          <w:b/>
          <w:sz w:val="24"/>
          <w:szCs w:val="24"/>
        </w:rPr>
        <w:t>Chọn D</w:t>
      </w:r>
    </w:p>
    <w:p w14:paraId="1BBA300C" w14:textId="77777777" w:rsidR="000E3F82" w:rsidRPr="0070501D" w:rsidRDefault="000E3F82" w:rsidP="003C6DA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18: </w:t>
      </w:r>
      <w:r w:rsidRPr="0070501D">
        <w:rPr>
          <w:rFonts w:ascii="Times New Roman" w:hAnsi="Times New Roman" w:cs="Times New Roman"/>
          <w:sz w:val="24"/>
          <w:szCs w:val="24"/>
        </w:rPr>
        <w:t xml:space="preserve">Một con lắc đơn có chiều dài ℓ đang dao động điều hòa. Gọi </w:t>
      </w:r>
      <w:r w:rsidRPr="0070501D">
        <w:rPr>
          <w:rFonts w:ascii="Times New Roman" w:hAnsi="Times New Roman" w:cs="Times New Roman"/>
          <w:sz w:val="24"/>
          <w:szCs w:val="24"/>
        </w:rPr>
        <w:sym w:font="Symbol" w:char="F061"/>
      </w:r>
      <w:r w:rsidRPr="0070501D">
        <w:rPr>
          <w:rFonts w:ascii="Times New Roman" w:hAnsi="Times New Roman" w:cs="Times New Roman"/>
          <w:sz w:val="24"/>
          <w:szCs w:val="24"/>
        </w:rPr>
        <w:t xml:space="preserve">(rad) là li độ góc của con lắc. Đại lượng </w:t>
      </w:r>
      <w:r w:rsidRPr="0070501D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7FB7CE56">
          <v:shape id="_x0000_i1141" type="#_x0000_t75" style="width:35.4pt;height:13.8pt" o:ole="">
            <v:imagedata r:id="rId65" o:title=""/>
          </v:shape>
          <o:OLEObject Type="Embed" ProgID="Equation.DSMT4" ShapeID="_x0000_i1141" DrawAspect="Content" ObjectID="_1735279127" r:id="rId199"/>
        </w:object>
      </w:r>
      <w:r w:rsidRPr="0070501D">
        <w:rPr>
          <w:rFonts w:ascii="Times New Roman" w:hAnsi="Times New Roman" w:cs="Times New Roman"/>
          <w:sz w:val="24"/>
          <w:szCs w:val="24"/>
        </w:rPr>
        <w:t>được gọi là</w:t>
      </w:r>
    </w:p>
    <w:p w14:paraId="50D1EAD0" w14:textId="77777777" w:rsidR="000E3F82" w:rsidRPr="0070501D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chu kì dao động của con lắc.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quãng đường đi của con lắc.</w:t>
      </w:r>
    </w:p>
    <w:p w14:paraId="202A1F15" w14:textId="77777777" w:rsidR="000E3F82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tần số góc của con lắc.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li độ cong của con lắc.</w:t>
      </w:r>
    </w:p>
    <w:p w14:paraId="0AF7233A" w14:textId="77777777" w:rsidR="00321842" w:rsidRDefault="00321842" w:rsidP="00321842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460F1D32" w14:textId="77777777" w:rsidR="003C6DA7" w:rsidRPr="003C6DA7" w:rsidRDefault="003C6DA7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 độ cong </w:t>
      </w:r>
      <w:r w:rsidRPr="0070501D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4973AFDA">
          <v:shape id="_x0000_i1142" type="#_x0000_t75" style="width:35.4pt;height:13.8pt" o:ole="">
            <v:imagedata r:id="rId65" o:title=""/>
          </v:shape>
          <o:OLEObject Type="Embed" ProgID="Equation.DSMT4" ShapeID="_x0000_i1142" DrawAspect="Content" ObjectID="_1735279128" r:id="rId200"/>
        </w:object>
      </w:r>
      <w:r w:rsidR="008B6723">
        <w:rPr>
          <w:rFonts w:ascii="Times New Roman" w:hAnsi="Times New Roman" w:cs="Times New Roman"/>
          <w:sz w:val="24"/>
          <w:szCs w:val="24"/>
        </w:rPr>
        <w:t>.</w:t>
      </w:r>
      <w:r w:rsidRPr="003C6DA7">
        <w:rPr>
          <w:rFonts w:ascii="Times New Roman" w:hAnsi="Times New Roman" w:cs="Times New Roman"/>
          <w:b/>
          <w:sz w:val="24"/>
          <w:szCs w:val="24"/>
        </w:rPr>
        <w:t>Chọn D</w:t>
      </w:r>
    </w:p>
    <w:p w14:paraId="4CDFD8B0" w14:textId="77777777" w:rsidR="000E3F82" w:rsidRPr="0070501D" w:rsidRDefault="000E3F82" w:rsidP="000E3F82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19: </w:t>
      </w:r>
      <w:r w:rsidRPr="0070501D">
        <w:rPr>
          <w:rFonts w:ascii="Times New Roman" w:hAnsi="Times New Roman" w:cs="Times New Roman"/>
          <w:sz w:val="24"/>
          <w:szCs w:val="24"/>
        </w:rPr>
        <w:t>Âm có tần số 15000 Hz được gọi là</w:t>
      </w:r>
    </w:p>
    <w:p w14:paraId="4288A364" w14:textId="77777777" w:rsidR="000E3F82" w:rsidRPr="0070501D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siêu âm và tai người không nghe được.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âm nghe được (âm thanh).</w:t>
      </w:r>
    </w:p>
    <w:p w14:paraId="0EF109CC" w14:textId="77777777" w:rsidR="000E3F82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hạ âm và tai người không nghe được.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siêu âm và tai người nghe được.</w:t>
      </w:r>
    </w:p>
    <w:p w14:paraId="5011A21D" w14:textId="77777777" w:rsidR="00321842" w:rsidRDefault="00321842" w:rsidP="00321842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4F85058E" w14:textId="77777777" w:rsidR="003C6DA7" w:rsidRPr="003C6DA7" w:rsidRDefault="003C6DA7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DA7">
        <w:rPr>
          <w:rFonts w:ascii="Times New Roman" w:hAnsi="Times New Roman" w:cs="Times New Roman"/>
          <w:position w:val="-10"/>
          <w:sz w:val="24"/>
          <w:szCs w:val="24"/>
        </w:rPr>
        <w:object w:dxaOrig="3320" w:dyaOrig="320" w14:anchorId="762E2CB6">
          <v:shape id="_x0000_i1143" type="#_x0000_t75" style="width:166.2pt;height:15.6pt" o:ole="">
            <v:imagedata r:id="rId201" o:title=""/>
          </v:shape>
          <o:OLEObject Type="Embed" ProgID="Equation.DSMT4" ShapeID="_x0000_i1143" DrawAspect="Content" ObjectID="_1735279129" r:id="rId202"/>
        </w:object>
      </w:r>
      <w:r>
        <w:rPr>
          <w:rFonts w:ascii="Times New Roman" w:hAnsi="Times New Roman" w:cs="Times New Roman"/>
          <w:sz w:val="24"/>
          <w:szCs w:val="24"/>
        </w:rPr>
        <w:t>là âm nghe được.</w:t>
      </w:r>
      <w:r w:rsidR="008B6723">
        <w:rPr>
          <w:rFonts w:ascii="Times New Roman" w:hAnsi="Times New Roman" w:cs="Times New Roman"/>
          <w:sz w:val="24"/>
          <w:szCs w:val="24"/>
        </w:rPr>
        <w:t xml:space="preserve"> </w:t>
      </w:r>
      <w:r w:rsidRPr="003C6DA7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3D32FC51" w14:textId="77777777" w:rsidR="000E3F82" w:rsidRPr="0070501D" w:rsidRDefault="000E3F82" w:rsidP="003C6DA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20: </w:t>
      </w:r>
      <w:r w:rsidRPr="0070501D">
        <w:rPr>
          <w:rFonts w:ascii="Times New Roman" w:hAnsi="Times New Roman" w:cs="Times New Roman"/>
          <w:sz w:val="24"/>
          <w:szCs w:val="24"/>
        </w:rPr>
        <w:t>Một con lắc lò xo gồm vật nhỏ và lò xo nhẹ có độ cứng k đang dao động điều hòa dọc theo trục Ox nằm ngang. Khi vật qua vị trí có li độ x thì lực kéo về F tác dụng lên vật được xác định bằng công thức nào sau đây?</w:t>
      </w:r>
    </w:p>
    <w:p w14:paraId="68068032" w14:textId="77777777" w:rsidR="000E3F82" w:rsidRDefault="000E3F82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64763F3F">
          <v:shape id="_x0000_i1144" type="#_x0000_t75" style="width:15.6pt;height:30.6pt" o:ole="">
            <v:imagedata r:id="rId67" o:title=""/>
          </v:shape>
          <o:OLEObject Type="Embed" ProgID="Equation.DSMT4" ShapeID="_x0000_i1144" DrawAspect="Content" ObjectID="_1735279130" r:id="rId203"/>
        </w:object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27653AEA">
          <v:shape id="_x0000_i1145" type="#_x0000_t75" style="width:22.8pt;height:13.8pt" o:ole="">
            <v:imagedata r:id="rId69" o:title=""/>
          </v:shape>
          <o:OLEObject Type="Embed" ProgID="Equation.DSMT4" ShapeID="_x0000_i1145" DrawAspect="Content" ObjectID="_1735279131" r:id="rId204"/>
        </w:object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7191F37A">
          <v:shape id="_x0000_i1146" type="#_x0000_t75" style="width:15pt;height:13.8pt" o:ole="">
            <v:imagedata r:id="rId71" o:title=""/>
          </v:shape>
          <o:OLEObject Type="Embed" ProgID="Equation.DSMT4" ShapeID="_x0000_i1146" DrawAspect="Content" ObjectID="_1735279132" r:id="rId205"/>
        </w:object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24"/>
          <w:sz w:val="24"/>
          <w:szCs w:val="24"/>
        </w:rPr>
        <w:object w:dxaOrig="499" w:dyaOrig="620" w14:anchorId="073692AC">
          <v:shape id="_x0000_i1147" type="#_x0000_t75" style="width:25.2pt;height:30.6pt" o:ole="">
            <v:imagedata r:id="rId73" o:title=""/>
          </v:shape>
          <o:OLEObject Type="Embed" ProgID="Equation.DSMT4" ShapeID="_x0000_i1147" DrawAspect="Content" ObjectID="_1735279133" r:id="rId206"/>
        </w:object>
      </w:r>
      <w:r w:rsidRPr="0070501D">
        <w:rPr>
          <w:rFonts w:ascii="Times New Roman" w:hAnsi="Times New Roman" w:cs="Times New Roman"/>
          <w:sz w:val="24"/>
          <w:szCs w:val="24"/>
        </w:rPr>
        <w:t>.</w:t>
      </w:r>
    </w:p>
    <w:p w14:paraId="5C70F706" w14:textId="77777777" w:rsidR="00321842" w:rsidRDefault="00321842" w:rsidP="00321842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74C17A7E" w14:textId="77777777" w:rsidR="003C6DA7" w:rsidRPr="003C6DA7" w:rsidRDefault="003C6DA7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Lực kéo về của con lắc lò xo xác định bằng biểu thức </w:t>
      </w:r>
      <w:r w:rsidRPr="0070501D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53A593FE">
          <v:shape id="_x0000_i1148" type="#_x0000_t75" style="width:42.6pt;height:13.8pt" o:ole="">
            <v:imagedata r:id="rId207" o:title=""/>
          </v:shape>
          <o:OLEObject Type="Embed" ProgID="Equation.DSMT4" ShapeID="_x0000_i1148" DrawAspect="Content" ObjectID="_1735279134" r:id="rId208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3C6DA7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3D852165" w14:textId="41E357D0" w:rsidR="000E3F82" w:rsidRPr="0070501D" w:rsidRDefault="000E3F82" w:rsidP="000E3F82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21: </w:t>
      </w:r>
      <w:r w:rsidRPr="0070501D">
        <w:rPr>
          <w:rFonts w:ascii="Times New Roman" w:hAnsi="Times New Roman" w:cs="Times New Roman"/>
          <w:sz w:val="24"/>
          <w:szCs w:val="24"/>
        </w:rPr>
        <w:t xml:space="preserve">Trong hiện tượng giao thoa sóng ở mặt chất lỏng, điều kiện để điểm M trên mặt chất lỏng, cách </w:t>
      </w:r>
      <w:r w:rsidR="0007185F">
        <w:rPr>
          <w:rFonts w:ascii="Times New Roman" w:hAnsi="Times New Roman" w:cs="Times New Roman"/>
          <w:sz w:val="24"/>
          <w:szCs w:val="24"/>
        </w:rPr>
        <w:t>hai</w:t>
      </w:r>
      <w:r w:rsidRPr="0070501D">
        <w:rPr>
          <w:rFonts w:ascii="Times New Roman" w:hAnsi="Times New Roman" w:cs="Times New Roman"/>
          <w:sz w:val="24"/>
          <w:szCs w:val="24"/>
        </w:rPr>
        <w:t xml:space="preserve"> nguồn kết hợp những đoạn d</w:t>
      </w:r>
      <w:r w:rsidRPr="0070501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0501D">
        <w:rPr>
          <w:rFonts w:ascii="Times New Roman" w:hAnsi="Times New Roman" w:cs="Times New Roman"/>
          <w:sz w:val="24"/>
          <w:szCs w:val="24"/>
        </w:rPr>
        <w:t>, d</w:t>
      </w:r>
      <w:r w:rsidRPr="007050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501D">
        <w:rPr>
          <w:rFonts w:ascii="Times New Roman" w:hAnsi="Times New Roman" w:cs="Times New Roman"/>
          <w:sz w:val="24"/>
          <w:szCs w:val="24"/>
        </w:rPr>
        <w:t xml:space="preserve"> dao động với biên độ cực đại là</w:t>
      </w:r>
    </w:p>
    <w:p w14:paraId="375EEFA4" w14:textId="3454FA51" w:rsidR="000E3F82" w:rsidRPr="0070501D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d</w:t>
      </w:r>
      <w:r w:rsidRPr="0070501D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70501D">
        <w:rPr>
          <w:rFonts w:ascii="Times New Roman" w:hAnsi="Times New Roman" w:cs="Times New Roman"/>
          <w:sz w:val="24"/>
          <w:szCs w:val="24"/>
        </w:rPr>
        <w:t>– d</w:t>
      </w:r>
      <w:r w:rsidRPr="007050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501D">
        <w:rPr>
          <w:rFonts w:ascii="Times New Roman" w:hAnsi="Times New Roman" w:cs="Times New Roman"/>
          <w:sz w:val="24"/>
          <w:szCs w:val="24"/>
        </w:rPr>
        <w:t xml:space="preserve"> = (k+0,5)λ.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07185F">
        <w:rPr>
          <w:rFonts w:ascii="Times New Roman" w:hAnsi="Times New Roman" w:cs="Times New Roman"/>
          <w:sz w:val="24"/>
          <w:szCs w:val="24"/>
        </w:rPr>
        <w:t>hai</w:t>
      </w:r>
      <w:r w:rsidRPr="0070501D">
        <w:rPr>
          <w:rFonts w:ascii="Times New Roman" w:hAnsi="Times New Roman" w:cs="Times New Roman"/>
          <w:sz w:val="24"/>
          <w:szCs w:val="24"/>
        </w:rPr>
        <w:t xml:space="preserve"> sóng </w:t>
      </w:r>
      <w:r w:rsidR="00357B4A">
        <w:rPr>
          <w:rFonts w:ascii="Times New Roman" w:hAnsi="Times New Roman" w:cs="Times New Roman"/>
          <w:sz w:val="24"/>
          <w:szCs w:val="24"/>
        </w:rPr>
        <w:t xml:space="preserve">ở nguồn </w:t>
      </w:r>
      <w:r w:rsidRPr="0070501D">
        <w:rPr>
          <w:rFonts w:ascii="Times New Roman" w:hAnsi="Times New Roman" w:cs="Times New Roman"/>
          <w:sz w:val="24"/>
          <w:szCs w:val="24"/>
        </w:rPr>
        <w:t>nguồn cùng pha.</w:t>
      </w:r>
    </w:p>
    <w:p w14:paraId="501C3926" w14:textId="1D7DEAA7" w:rsidR="000E3F82" w:rsidRPr="00E6580C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E6580C">
        <w:rPr>
          <w:rFonts w:ascii="Times New Roman" w:hAnsi="Times New Roman" w:cs="Times New Roman"/>
          <w:sz w:val="24"/>
          <w:szCs w:val="24"/>
        </w:rPr>
        <w:t>d</w:t>
      </w:r>
      <w:r w:rsidRPr="00E6580C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E6580C">
        <w:rPr>
          <w:rFonts w:ascii="Times New Roman" w:hAnsi="Times New Roman" w:cs="Times New Roman"/>
          <w:sz w:val="24"/>
          <w:szCs w:val="24"/>
        </w:rPr>
        <w:t>– d</w:t>
      </w:r>
      <w:r w:rsidRPr="00E6580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580C">
        <w:rPr>
          <w:rFonts w:ascii="Times New Roman" w:hAnsi="Times New Roman" w:cs="Times New Roman"/>
          <w:sz w:val="24"/>
          <w:szCs w:val="24"/>
        </w:rPr>
        <w:t xml:space="preserve"> = kλ.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07185F">
        <w:rPr>
          <w:rFonts w:ascii="Times New Roman" w:hAnsi="Times New Roman" w:cs="Times New Roman"/>
          <w:sz w:val="24"/>
          <w:szCs w:val="24"/>
        </w:rPr>
        <w:t>hai</w:t>
      </w:r>
      <w:r w:rsidRPr="00E6580C">
        <w:rPr>
          <w:rFonts w:ascii="Times New Roman" w:hAnsi="Times New Roman" w:cs="Times New Roman"/>
          <w:sz w:val="24"/>
          <w:szCs w:val="24"/>
        </w:rPr>
        <w:t xml:space="preserve"> sóng thành phần tại M cùng pha.</w:t>
      </w:r>
    </w:p>
    <w:p w14:paraId="65C94716" w14:textId="77777777" w:rsidR="00CF319F" w:rsidRDefault="00CF319F" w:rsidP="00CF319F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75B9007D" w14:textId="77777777" w:rsidR="00CF319F" w:rsidRDefault="00F125FE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Đ</w:t>
      </w:r>
      <w:r w:rsidRPr="0070501D">
        <w:rPr>
          <w:rFonts w:ascii="Times New Roman" w:hAnsi="Times New Roman" w:cs="Times New Roman"/>
          <w:sz w:val="24"/>
          <w:szCs w:val="24"/>
        </w:rPr>
        <w:t>ể điểm M trên mặt chất lỏng</w:t>
      </w:r>
      <w:r>
        <w:rPr>
          <w:rFonts w:ascii="Times New Roman" w:hAnsi="Times New Roman" w:cs="Times New Roman"/>
          <w:sz w:val="24"/>
          <w:szCs w:val="24"/>
        </w:rPr>
        <w:t xml:space="preserve"> dao động với biên độ cực đại, hai sóng gặp nhau tại M dao động cùng pha.</w:t>
      </w:r>
    </w:p>
    <w:p w14:paraId="5554B205" w14:textId="77777777" w:rsidR="00F125FE" w:rsidRPr="00F125FE" w:rsidRDefault="00F125FE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5FE">
        <w:rPr>
          <w:rFonts w:ascii="Times New Roman" w:hAnsi="Times New Roman" w:cs="Times New Roman"/>
          <w:b/>
          <w:sz w:val="24"/>
          <w:szCs w:val="24"/>
        </w:rPr>
        <w:t>Chọn D.</w:t>
      </w:r>
    </w:p>
    <w:p w14:paraId="2D3E5856" w14:textId="77777777" w:rsidR="000E3F82" w:rsidRPr="0070501D" w:rsidRDefault="000E3F82" w:rsidP="000E3F82">
      <w:pPr>
        <w:spacing w:before="12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>Câu 22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</w:rPr>
        <w:t xml:space="preserve"> </w:t>
      </w:r>
      <w:r w:rsidRPr="0070501D">
        <w:rPr>
          <w:rFonts w:ascii="Times New Roman" w:hAnsi="Times New Roman" w:cs="Times New Roman"/>
          <w:sz w:val="24"/>
        </w:rPr>
        <w:t xml:space="preserve">Đặt điện áp xoay chiều có tần số góc </w:t>
      </w:r>
      <w:r w:rsidRPr="0070501D">
        <w:rPr>
          <w:rFonts w:ascii="Times New Roman" w:hAnsi="Times New Roman" w:cs="Times New Roman"/>
          <w:sz w:val="24"/>
        </w:rPr>
        <w:sym w:font="Symbol" w:char="F077"/>
      </w:r>
      <w:r w:rsidRPr="0070501D">
        <w:rPr>
          <w:rFonts w:ascii="Times New Roman" w:hAnsi="Times New Roman" w:cs="Times New Roman"/>
          <w:sz w:val="24"/>
        </w:rPr>
        <w:t xml:space="preserve"> vào hai đầu đoạn mạch gồm điện trở R mắc nối tiếp với tụ điện có điện dung</w:t>
      </w:r>
      <w:r>
        <w:rPr>
          <w:rFonts w:ascii="Times New Roman" w:hAnsi="Times New Roman" w:cs="Times New Roman"/>
          <w:sz w:val="24"/>
        </w:rPr>
        <w:t xml:space="preserve"> </w:t>
      </w:r>
      <w:r w:rsidRPr="003E60A2">
        <w:rPr>
          <w:rFonts w:ascii="Times New Roman" w:hAnsi="Times New Roman" w:cs="Times New Roman"/>
          <w:position w:val="-6"/>
          <w:sz w:val="24"/>
        </w:rPr>
        <w:object w:dxaOrig="240" w:dyaOrig="279" w14:anchorId="122B6A5E">
          <v:shape id="_x0000_i1149" type="#_x0000_t75" style="width:12pt;height:13.8pt" o:ole="">
            <v:imagedata r:id="rId75" o:title=""/>
          </v:shape>
          <o:OLEObject Type="Embed" ProgID="Equation.DSMT4" ShapeID="_x0000_i1149" DrawAspect="Content" ObjectID="_1735279135" r:id="rId209"/>
        </w:object>
      </w:r>
      <w:r w:rsidRPr="0070501D">
        <w:rPr>
          <w:rFonts w:ascii="Times New Roman" w:hAnsi="Times New Roman" w:cs="Times New Roman"/>
          <w:sz w:val="24"/>
        </w:rPr>
        <w:t>. Hệ số công suất của đoạn mạch bằng</w:t>
      </w:r>
    </w:p>
    <w:p w14:paraId="4BCFB202" w14:textId="77777777" w:rsidR="000E3F82" w:rsidRDefault="000E3F82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</w:rPr>
        <w:lastRenderedPageBreak/>
        <w:tab/>
        <w:t>A.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Pr="0070501D">
        <w:rPr>
          <w:rFonts w:ascii="Times New Roman" w:hAnsi="Times New Roman" w:cs="Times New Roman"/>
          <w:position w:val="-60"/>
          <w:sz w:val="24"/>
        </w:rPr>
        <w:object w:dxaOrig="1320" w:dyaOrig="980" w14:anchorId="269C4BA0">
          <v:shape id="_x0000_i1150" type="#_x0000_t75" style="width:66pt;height:48.6pt" o:ole="">
            <v:imagedata r:id="rId77" o:title=""/>
          </v:shape>
          <o:OLEObject Type="Embed" ProgID="Equation.DSMT4" ShapeID="_x0000_i1150" DrawAspect="Content" ObjectID="_1735279136" r:id="rId210"/>
        </w:object>
      </w:r>
      <w:r w:rsidRPr="0070501D">
        <w:rPr>
          <w:rFonts w:ascii="Times New Roman" w:hAnsi="Times New Roman" w:cs="Times New Roman"/>
          <w:sz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Pr="0070501D">
        <w:rPr>
          <w:rFonts w:ascii="Times New Roman" w:hAnsi="Times New Roman" w:cs="Times New Roman"/>
          <w:position w:val="-60"/>
          <w:sz w:val="24"/>
        </w:rPr>
        <w:object w:dxaOrig="1340" w:dyaOrig="980" w14:anchorId="550E0ACC">
          <v:shape id="_x0000_i1151" type="#_x0000_t75" style="width:66.6pt;height:48.6pt" o:ole="">
            <v:imagedata r:id="rId79" o:title=""/>
          </v:shape>
          <o:OLEObject Type="Embed" ProgID="Equation.DSMT4" ShapeID="_x0000_i1151" DrawAspect="Content" ObjectID="_1735279137" r:id="rId211"/>
        </w:object>
      </w:r>
      <w:r w:rsidRPr="0070501D">
        <w:rPr>
          <w:rFonts w:ascii="Times New Roman" w:hAnsi="Times New Roman" w:cs="Times New Roman"/>
          <w:sz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Pr="0070501D">
        <w:rPr>
          <w:rFonts w:ascii="Times New Roman" w:hAnsi="Times New Roman" w:cs="Times New Roman"/>
          <w:position w:val="-24"/>
          <w:sz w:val="24"/>
        </w:rPr>
        <w:object w:dxaOrig="760" w:dyaOrig="620" w14:anchorId="16C10D80">
          <v:shape id="_x0000_i1152" type="#_x0000_t75" style="width:38.4pt;height:30.6pt" o:ole="">
            <v:imagedata r:id="rId81" o:title=""/>
          </v:shape>
          <o:OLEObject Type="Embed" ProgID="Equation.DSMT4" ShapeID="_x0000_i1152" DrawAspect="Content" ObjectID="_1735279138" r:id="rId212"/>
        </w:object>
      </w:r>
      <w:r w:rsidRPr="0070501D">
        <w:rPr>
          <w:rFonts w:ascii="Times New Roman" w:hAnsi="Times New Roman" w:cs="Times New Roman"/>
          <w:sz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Pr="0070501D">
        <w:rPr>
          <w:rFonts w:ascii="Times New Roman" w:hAnsi="Times New Roman" w:cs="Times New Roman"/>
          <w:position w:val="-24"/>
          <w:sz w:val="24"/>
        </w:rPr>
        <w:object w:dxaOrig="600" w:dyaOrig="620" w14:anchorId="072FB5BB">
          <v:shape id="_x0000_i1153" type="#_x0000_t75" style="width:30pt;height:30.6pt" o:ole="">
            <v:imagedata r:id="rId83" o:title=""/>
          </v:shape>
          <o:OLEObject Type="Embed" ProgID="Equation.DSMT4" ShapeID="_x0000_i1153" DrawAspect="Content" ObjectID="_1735279139" r:id="rId213"/>
        </w:object>
      </w:r>
      <w:r w:rsidRPr="0070501D">
        <w:rPr>
          <w:rFonts w:ascii="Times New Roman" w:hAnsi="Times New Roman" w:cs="Times New Roman"/>
          <w:sz w:val="24"/>
        </w:rPr>
        <w:t>.</w:t>
      </w:r>
    </w:p>
    <w:p w14:paraId="79ECDD9A" w14:textId="77777777" w:rsidR="00CF319F" w:rsidRDefault="00CF319F" w:rsidP="00CF319F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0EFE45D9" w14:textId="77777777" w:rsidR="00A66303" w:rsidRPr="00A66303" w:rsidRDefault="00A66303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Hệ số công suất </w:t>
      </w:r>
      <w:r w:rsidRPr="0070501D">
        <w:rPr>
          <w:rFonts w:ascii="Times New Roman" w:hAnsi="Times New Roman" w:cs="Times New Roman"/>
          <w:position w:val="-60"/>
          <w:sz w:val="24"/>
        </w:rPr>
        <w:object w:dxaOrig="3720" w:dyaOrig="980" w14:anchorId="4C5B6C53">
          <v:shape id="_x0000_i1154" type="#_x0000_t75" style="width:185.4pt;height:48.6pt" o:ole="">
            <v:imagedata r:id="rId214" o:title=""/>
          </v:shape>
          <o:OLEObject Type="Embed" ProgID="Equation.DSMT4" ShapeID="_x0000_i1154" DrawAspect="Content" ObjectID="_1735279140" r:id="rId215"/>
        </w:object>
      </w:r>
      <w:r w:rsidR="008B6723">
        <w:rPr>
          <w:rFonts w:ascii="Times New Roman" w:hAnsi="Times New Roman" w:cs="Times New Roman"/>
          <w:sz w:val="24"/>
        </w:rPr>
        <w:t>.</w:t>
      </w:r>
      <w:r w:rsidRPr="00A66303">
        <w:rPr>
          <w:rFonts w:ascii="Times New Roman" w:hAnsi="Times New Roman" w:cs="Times New Roman"/>
          <w:b/>
          <w:sz w:val="24"/>
        </w:rPr>
        <w:t>Chọn B</w:t>
      </w:r>
    </w:p>
    <w:p w14:paraId="4BCA54B2" w14:textId="77777777" w:rsidR="000E3F82" w:rsidRPr="0070501D" w:rsidRDefault="000E3F82" w:rsidP="00A66303">
      <w:pPr>
        <w:spacing w:before="12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>Câu 23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</w:rPr>
        <w:t xml:space="preserve"> </w:t>
      </w:r>
      <w:r w:rsidRPr="0070501D">
        <w:rPr>
          <w:rFonts w:ascii="Times New Roman" w:hAnsi="Times New Roman" w:cs="Times New Roman"/>
          <w:sz w:val="24"/>
        </w:rPr>
        <w:t>Đặt một điện áp xoay chiều vào hai đầu một đoạn mạch có R, L, C mắc nối tiếp thì cảm kháng và dung kháng của đoạn mạch lần lượt là Z</w:t>
      </w:r>
      <w:r w:rsidRPr="0070501D">
        <w:rPr>
          <w:rFonts w:ascii="Times New Roman" w:hAnsi="Times New Roman" w:cs="Times New Roman"/>
          <w:sz w:val="24"/>
          <w:vertAlign w:val="subscript"/>
        </w:rPr>
        <w:t xml:space="preserve">L </w:t>
      </w:r>
      <w:r w:rsidRPr="0070501D">
        <w:rPr>
          <w:rFonts w:ascii="Times New Roman" w:hAnsi="Times New Roman" w:cs="Times New Roman"/>
          <w:sz w:val="24"/>
        </w:rPr>
        <w:t>và Z</w:t>
      </w:r>
      <w:r w:rsidRPr="0070501D">
        <w:rPr>
          <w:rFonts w:ascii="Times New Roman" w:hAnsi="Times New Roman" w:cs="Times New Roman"/>
          <w:sz w:val="24"/>
          <w:vertAlign w:val="subscript"/>
        </w:rPr>
        <w:t>C</w:t>
      </w:r>
      <w:r w:rsidRPr="0070501D">
        <w:rPr>
          <w:rFonts w:ascii="Times New Roman" w:hAnsi="Times New Roman" w:cs="Times New Roman"/>
          <w:sz w:val="24"/>
        </w:rPr>
        <w:t xml:space="preserve">. Nếu </w:t>
      </w:r>
      <w:r w:rsidRPr="0070501D">
        <w:rPr>
          <w:rFonts w:ascii="Times New Roman" w:hAnsi="Times New Roman" w:cs="Times New Roman"/>
          <w:position w:val="-24"/>
          <w:sz w:val="24"/>
        </w:rPr>
        <w:object w:dxaOrig="940" w:dyaOrig="620" w14:anchorId="6A577821">
          <v:shape id="_x0000_i1155" type="#_x0000_t75" style="width:46.2pt;height:30.6pt" o:ole="">
            <v:imagedata r:id="rId85" o:title=""/>
          </v:shape>
          <o:OLEObject Type="Embed" ProgID="Equation.DSMT4" ShapeID="_x0000_i1155" DrawAspect="Content" ObjectID="_1735279141" r:id="rId216"/>
        </w:object>
      </w:r>
      <w:r w:rsidRPr="0070501D">
        <w:rPr>
          <w:rFonts w:ascii="Times New Roman" w:hAnsi="Times New Roman" w:cs="Times New Roman"/>
          <w:sz w:val="24"/>
        </w:rPr>
        <w:t xml:space="preserve"> thì độ lệch pha </w:t>
      </w:r>
      <w:r w:rsidRPr="0070501D">
        <w:rPr>
          <w:rFonts w:ascii="Times New Roman" w:hAnsi="Times New Roman" w:cs="Times New Roman"/>
          <w:sz w:val="24"/>
        </w:rPr>
        <w:sym w:font="Symbol" w:char="F06A"/>
      </w:r>
      <w:r w:rsidRPr="0070501D">
        <w:rPr>
          <w:rFonts w:ascii="Times New Roman" w:hAnsi="Times New Roman" w:cs="Times New Roman"/>
          <w:sz w:val="24"/>
        </w:rPr>
        <w:t xml:space="preserve"> giữa điện áp hai đầu đoạn mạch và cường độ dòng điện trong đoạn mạch có giá trị nào sau đây?</w:t>
      </w:r>
    </w:p>
    <w:p w14:paraId="2C2019B7" w14:textId="77777777" w:rsidR="000E3F82" w:rsidRDefault="000E3F82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70501D">
        <w:rPr>
          <w:rFonts w:ascii="Times New Roman" w:hAnsi="Times New Roman" w:cs="Times New Roman"/>
          <w:sz w:val="24"/>
        </w:rPr>
        <w:t xml:space="preserve"> 0.</w:t>
      </w:r>
      <w:r w:rsidRPr="0070501D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Pr="0070501D">
        <w:rPr>
          <w:rFonts w:ascii="Times New Roman" w:hAnsi="Times New Roman" w:cs="Times New Roman"/>
          <w:position w:val="-24"/>
          <w:sz w:val="24"/>
        </w:rPr>
        <w:object w:dxaOrig="260" w:dyaOrig="620" w14:anchorId="38A86ADF">
          <v:shape id="_x0000_i1156" type="#_x0000_t75" style="width:12.6pt;height:30.6pt" o:ole="">
            <v:imagedata r:id="rId88" o:title=""/>
          </v:shape>
          <o:OLEObject Type="Embed" ProgID="Equation.DSMT4" ShapeID="_x0000_i1156" DrawAspect="Content" ObjectID="_1735279142" r:id="rId217"/>
        </w:object>
      </w:r>
      <w:r w:rsidRPr="0070501D">
        <w:rPr>
          <w:rFonts w:ascii="Times New Roman" w:hAnsi="Times New Roman" w:cs="Times New Roman"/>
          <w:sz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Pr="0070501D">
        <w:rPr>
          <w:rFonts w:ascii="Times New Roman" w:hAnsi="Times New Roman" w:cs="Times New Roman"/>
          <w:position w:val="-24"/>
          <w:sz w:val="24"/>
        </w:rPr>
        <w:object w:dxaOrig="260" w:dyaOrig="620" w14:anchorId="3018C188">
          <v:shape id="_x0000_i1157" type="#_x0000_t75" style="width:12.6pt;height:30.6pt" o:ole="">
            <v:imagedata r:id="rId90" o:title=""/>
          </v:shape>
          <o:OLEObject Type="Embed" ProgID="Equation.DSMT4" ShapeID="_x0000_i1157" DrawAspect="Content" ObjectID="_1735279143" r:id="rId218"/>
        </w:object>
      </w:r>
      <w:r w:rsidRPr="0070501D">
        <w:rPr>
          <w:rFonts w:ascii="Times New Roman" w:hAnsi="Times New Roman" w:cs="Times New Roman"/>
          <w:sz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Pr="0070501D">
        <w:rPr>
          <w:rFonts w:ascii="Times New Roman" w:hAnsi="Times New Roman" w:cs="Times New Roman"/>
          <w:position w:val="-24"/>
          <w:sz w:val="24"/>
        </w:rPr>
        <w:object w:dxaOrig="260" w:dyaOrig="620" w14:anchorId="40C5540D">
          <v:shape id="_x0000_i1158" type="#_x0000_t75" style="width:12.6pt;height:30.6pt" o:ole="">
            <v:imagedata r:id="rId92" o:title=""/>
          </v:shape>
          <o:OLEObject Type="Embed" ProgID="Equation.DSMT4" ShapeID="_x0000_i1158" DrawAspect="Content" ObjectID="_1735279144" r:id="rId219"/>
        </w:object>
      </w:r>
      <w:r w:rsidRPr="0070501D">
        <w:rPr>
          <w:rFonts w:ascii="Times New Roman" w:hAnsi="Times New Roman" w:cs="Times New Roman"/>
          <w:sz w:val="24"/>
        </w:rPr>
        <w:t>.</w:t>
      </w:r>
    </w:p>
    <w:p w14:paraId="66874E48" w14:textId="77777777" w:rsidR="00CF319F" w:rsidRDefault="00CF319F" w:rsidP="00CF319F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6FD300F6" w14:textId="77777777" w:rsidR="00A66303" w:rsidRPr="00A66303" w:rsidRDefault="00145F1B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0501D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6D3641CC" wp14:editId="55872F76">
            <wp:simplePos x="0" y="0"/>
            <wp:positionH relativeFrom="column">
              <wp:posOffset>5593080</wp:posOffset>
            </wp:positionH>
            <wp:positionV relativeFrom="paragraph">
              <wp:posOffset>317500</wp:posOffset>
            </wp:positionV>
            <wp:extent cx="962025" cy="733096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733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6303" w:rsidRPr="0070501D">
        <w:rPr>
          <w:rFonts w:ascii="Times New Roman" w:hAnsi="Times New Roman" w:cs="Times New Roman"/>
          <w:position w:val="-24"/>
          <w:sz w:val="24"/>
        </w:rPr>
        <w:object w:dxaOrig="2180" w:dyaOrig="620" w14:anchorId="3E34A18D">
          <v:shape id="_x0000_i1159" type="#_x0000_t75" style="width:108pt;height:30.6pt" o:ole="">
            <v:imagedata r:id="rId220" o:title=""/>
          </v:shape>
          <o:OLEObject Type="Embed" ProgID="Equation.DSMT4" ShapeID="_x0000_i1159" DrawAspect="Content" ObjectID="_1735279145" r:id="rId221"/>
        </w:object>
      </w:r>
      <w:r w:rsidR="00A66303">
        <w:rPr>
          <w:rFonts w:ascii="Times New Roman" w:hAnsi="Times New Roman" w:cs="Times New Roman"/>
          <w:sz w:val="24"/>
        </w:rPr>
        <w:t xml:space="preserve">. Mạch xảy ra cộng hưởng điện nên </w:t>
      </w:r>
      <w:r w:rsidR="00A66303" w:rsidRPr="00A66303">
        <w:rPr>
          <w:rFonts w:ascii="Times New Roman" w:hAnsi="Times New Roman" w:cs="Times New Roman"/>
          <w:position w:val="-10"/>
          <w:sz w:val="24"/>
        </w:rPr>
        <w:object w:dxaOrig="580" w:dyaOrig="320" w14:anchorId="04267658">
          <v:shape id="_x0000_i1160" type="#_x0000_t75" style="width:29.4pt;height:15.6pt" o:ole="">
            <v:imagedata r:id="rId222" o:title=""/>
          </v:shape>
          <o:OLEObject Type="Embed" ProgID="Equation.DSMT4" ShapeID="_x0000_i1160" DrawAspect="Content" ObjectID="_1735279146" r:id="rId223"/>
        </w:object>
      </w:r>
      <w:r w:rsidR="008B6723">
        <w:rPr>
          <w:rFonts w:ascii="Times New Roman" w:hAnsi="Times New Roman" w:cs="Times New Roman"/>
          <w:sz w:val="24"/>
        </w:rPr>
        <w:t>.</w:t>
      </w:r>
      <w:r w:rsidR="00A66303" w:rsidRPr="00A66303">
        <w:rPr>
          <w:rFonts w:ascii="Times New Roman" w:hAnsi="Times New Roman" w:cs="Times New Roman"/>
          <w:b/>
          <w:sz w:val="24"/>
        </w:rPr>
        <w:t>Chọn A</w:t>
      </w:r>
    </w:p>
    <w:p w14:paraId="0CD8D149" w14:textId="77777777" w:rsidR="000E3F82" w:rsidRPr="0070501D" w:rsidRDefault="000E3F82" w:rsidP="00CF319F">
      <w:pPr>
        <w:spacing w:before="12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>Câu 24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</w:rPr>
        <w:t xml:space="preserve"> </w:t>
      </w:r>
      <w:r w:rsidRPr="0070501D">
        <w:rPr>
          <w:rFonts w:ascii="Times New Roman" w:hAnsi="Times New Roman" w:cs="Times New Roman"/>
          <w:sz w:val="24"/>
        </w:rPr>
        <w:t xml:space="preserve">Đặt một điện áp xoay chiều có giá trị hiệu dụng không đổi, tần số f thay đổi được vào hai đầu đoạn mạch MN gồm tụ điện mắc nối tiếp với ampe kế </w:t>
      </w:r>
      <w:r w:rsidRPr="0070501D">
        <w:rPr>
          <w:rFonts w:ascii="Times New Roman" w:hAnsi="Times New Roman" w:cs="Times New Roman"/>
          <w:position w:val="-4"/>
          <w:sz w:val="24"/>
        </w:rPr>
        <w:object w:dxaOrig="240" w:dyaOrig="260" w14:anchorId="5296B275">
          <v:shape id="_x0000_i1161" type="#_x0000_t75" style="width:12pt;height:12.6pt" o:ole="">
            <v:imagedata r:id="rId94" o:title=""/>
          </v:shape>
          <o:OLEObject Type="Embed" ProgID="Equation.DSMT4" ShapeID="_x0000_i1161" DrawAspect="Content" ObjectID="_1735279147" r:id="rId224"/>
        </w:object>
      </w:r>
      <w:r w:rsidRPr="0070501D">
        <w:rPr>
          <w:rFonts w:ascii="Times New Roman" w:hAnsi="Times New Roman" w:cs="Times New Roman"/>
          <w:sz w:val="24"/>
        </w:rPr>
        <w:t>(ampe kế nhiệt) như hình bên. Khi giảm tần số f thì số chỉ của ampe kế thay đổi như thế nào?</w:t>
      </w:r>
    </w:p>
    <w:p w14:paraId="74E190FE" w14:textId="77777777" w:rsidR="000E3F82" w:rsidRDefault="000E3F82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70501D">
        <w:rPr>
          <w:rFonts w:ascii="Times New Roman" w:hAnsi="Times New Roman" w:cs="Times New Roman"/>
          <w:sz w:val="24"/>
        </w:rPr>
        <w:t xml:space="preserve"> Giảm.</w:t>
      </w:r>
      <w:r w:rsidRPr="0070501D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70501D">
        <w:rPr>
          <w:rFonts w:ascii="Times New Roman" w:hAnsi="Times New Roman" w:cs="Times New Roman"/>
          <w:sz w:val="24"/>
        </w:rPr>
        <w:t xml:space="preserve"> Giảm rồi tăng.</w:t>
      </w:r>
      <w:r w:rsidRPr="0070501D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70501D">
        <w:rPr>
          <w:rFonts w:ascii="Times New Roman" w:hAnsi="Times New Roman" w:cs="Times New Roman"/>
          <w:sz w:val="24"/>
        </w:rPr>
        <w:t xml:space="preserve"> Tăng.</w:t>
      </w:r>
      <w:r w:rsidRPr="0070501D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70501D">
        <w:rPr>
          <w:rFonts w:ascii="Times New Roman" w:hAnsi="Times New Roman" w:cs="Times New Roman"/>
          <w:sz w:val="24"/>
        </w:rPr>
        <w:t xml:space="preserve"> Tăng rồi giảm.</w:t>
      </w:r>
    </w:p>
    <w:p w14:paraId="0C845850" w14:textId="77777777" w:rsidR="00CF319F" w:rsidRDefault="00CF319F" w:rsidP="00CF319F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4C3CA83D" w14:textId="77777777" w:rsidR="00A66303" w:rsidRPr="00A66303" w:rsidRDefault="00A66303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66303">
        <w:rPr>
          <w:rFonts w:ascii="Times New Roman" w:hAnsi="Times New Roman" w:cs="Times New Roman"/>
          <w:position w:val="-30"/>
          <w:sz w:val="24"/>
        </w:rPr>
        <w:object w:dxaOrig="2240" w:dyaOrig="680" w14:anchorId="7A491DF3">
          <v:shape id="_x0000_i1162" type="#_x0000_t75" style="width:111.6pt;height:33.6pt" o:ole="">
            <v:imagedata r:id="rId225" o:title=""/>
          </v:shape>
          <o:OLEObject Type="Embed" ProgID="Equation.DSMT4" ShapeID="_x0000_i1162" DrawAspect="Content" ObjectID="_1735279148" r:id="rId226"/>
        </w:object>
      </w:r>
      <w:r>
        <w:rPr>
          <w:rFonts w:ascii="Times New Roman" w:hAnsi="Times New Roman" w:cs="Times New Roman"/>
          <w:sz w:val="24"/>
        </w:rPr>
        <w:t>giảm thì I giảm.</w:t>
      </w:r>
      <w:r w:rsidRPr="00A66303">
        <w:rPr>
          <w:rFonts w:ascii="Times New Roman" w:hAnsi="Times New Roman" w:cs="Times New Roman"/>
          <w:b/>
          <w:sz w:val="24"/>
        </w:rPr>
        <w:t>Chọn A</w:t>
      </w:r>
    </w:p>
    <w:p w14:paraId="4E0F0852" w14:textId="77777777" w:rsidR="000E3F82" w:rsidRPr="0070501D" w:rsidRDefault="000E3F82" w:rsidP="00A66303">
      <w:pPr>
        <w:spacing w:before="12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>Câu 25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</w:rPr>
        <w:t xml:space="preserve"> </w:t>
      </w:r>
      <w:r w:rsidRPr="0070501D">
        <w:rPr>
          <w:rFonts w:ascii="Times New Roman" w:hAnsi="Times New Roman" w:cs="Times New Roman"/>
          <w:sz w:val="24"/>
        </w:rPr>
        <w:t>Một sợi dây mềm, căng ngang, dài ℓ, có hai đầu cố định. Trên dây đang có sóng dừng với 3 nút sóng (kể cả hai đầu dây). Sóng truyền trên dây có bước sóng là 60 cm. Chiều dài ℓ là</w:t>
      </w:r>
    </w:p>
    <w:p w14:paraId="31BF1BAA" w14:textId="77777777" w:rsidR="000E3F82" w:rsidRDefault="000E3F82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70501D">
        <w:rPr>
          <w:rFonts w:ascii="Times New Roman" w:hAnsi="Times New Roman" w:cs="Times New Roman"/>
          <w:sz w:val="24"/>
        </w:rPr>
        <w:t xml:space="preserve"> 30 cm.</w:t>
      </w:r>
      <w:r w:rsidRPr="0070501D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70501D">
        <w:rPr>
          <w:rFonts w:ascii="Times New Roman" w:hAnsi="Times New Roman" w:cs="Times New Roman"/>
          <w:sz w:val="24"/>
        </w:rPr>
        <w:t xml:space="preserve"> 90 cm.</w:t>
      </w:r>
      <w:r w:rsidRPr="0070501D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70501D">
        <w:rPr>
          <w:rFonts w:ascii="Times New Roman" w:hAnsi="Times New Roman" w:cs="Times New Roman"/>
          <w:sz w:val="24"/>
        </w:rPr>
        <w:t xml:space="preserve"> 60 cm.</w:t>
      </w:r>
      <w:r w:rsidRPr="0070501D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70501D">
        <w:rPr>
          <w:rFonts w:ascii="Times New Roman" w:hAnsi="Times New Roman" w:cs="Times New Roman"/>
          <w:sz w:val="24"/>
        </w:rPr>
        <w:t xml:space="preserve"> 120 cm.</w:t>
      </w:r>
    </w:p>
    <w:p w14:paraId="0B95157D" w14:textId="77777777" w:rsidR="00CF319F" w:rsidRDefault="00CF319F" w:rsidP="00CF319F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71660FE2" w14:textId="77777777" w:rsidR="008B6723" w:rsidRPr="008B6723" w:rsidRDefault="00A66303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Sóng dừng hai đầu cố định với </w:t>
      </w:r>
      <w:r w:rsidR="008B6723">
        <w:rPr>
          <w:rFonts w:ascii="Times New Roman" w:hAnsi="Times New Roman" w:cs="Times New Roman"/>
          <w:sz w:val="24"/>
        </w:rPr>
        <w:t xml:space="preserve">3 nút sóng (kể hai đầu) nên </w:t>
      </w:r>
      <w:r w:rsidR="008B6723" w:rsidRPr="008B6723">
        <w:rPr>
          <w:rFonts w:ascii="Times New Roman" w:hAnsi="Times New Roman" w:cs="Times New Roman"/>
          <w:position w:val="-24"/>
          <w:sz w:val="24"/>
        </w:rPr>
        <w:object w:dxaOrig="2240" w:dyaOrig="620" w14:anchorId="620EDF3F">
          <v:shape id="_x0000_i1163" type="#_x0000_t75" style="width:111.6pt;height:30.6pt" o:ole="">
            <v:imagedata r:id="rId227" o:title=""/>
          </v:shape>
          <o:OLEObject Type="Embed" ProgID="Equation.DSMT4" ShapeID="_x0000_i1163" DrawAspect="Content" ObjectID="_1735279149" r:id="rId228"/>
        </w:object>
      </w:r>
      <w:r w:rsidR="008B6723">
        <w:rPr>
          <w:rFonts w:ascii="Times New Roman" w:hAnsi="Times New Roman" w:cs="Times New Roman"/>
          <w:sz w:val="24"/>
        </w:rPr>
        <w:t>.</w:t>
      </w:r>
      <w:r w:rsidR="008B6723" w:rsidRPr="008B6723">
        <w:rPr>
          <w:rFonts w:ascii="Times New Roman" w:hAnsi="Times New Roman" w:cs="Times New Roman"/>
          <w:b/>
          <w:sz w:val="24"/>
        </w:rPr>
        <w:t>Chọn C</w:t>
      </w:r>
    </w:p>
    <w:p w14:paraId="737C4922" w14:textId="77777777" w:rsidR="000E3F82" w:rsidRPr="0070501D" w:rsidRDefault="000E3F82" w:rsidP="00A66303">
      <w:pPr>
        <w:spacing w:before="12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>Câu 26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</w:rPr>
        <w:t xml:space="preserve"> </w:t>
      </w:r>
      <w:r w:rsidRPr="0070501D">
        <w:rPr>
          <w:rFonts w:ascii="Times New Roman" w:hAnsi="Times New Roman" w:cs="Times New Roman"/>
          <w:sz w:val="24"/>
        </w:rPr>
        <w:t xml:space="preserve">Đặt điện áp xoay chiều có giá trị hiệu dụng U vào hai đầu đoạn mạch chỉ có tụ điện </w:t>
      </w:r>
      <w:r w:rsidRPr="0070501D">
        <w:rPr>
          <w:rFonts w:ascii="Times New Roman" w:hAnsi="Times New Roman" w:cs="Times New Roman"/>
          <w:position w:val="-6"/>
          <w:sz w:val="24"/>
        </w:rPr>
        <w:object w:dxaOrig="240" w:dyaOrig="279" w14:anchorId="6F976A59">
          <v:shape id="_x0000_i1164" type="#_x0000_t75" style="width:12pt;height:13.8pt" o:ole="">
            <v:imagedata r:id="rId96" o:title=""/>
          </v:shape>
          <o:OLEObject Type="Embed" ProgID="Equation.DSMT4" ShapeID="_x0000_i1164" DrawAspect="Content" ObjectID="_1735279150" r:id="rId229"/>
        </w:object>
      </w:r>
      <w:r w:rsidRPr="0070501D">
        <w:rPr>
          <w:rFonts w:ascii="Times New Roman" w:hAnsi="Times New Roman" w:cs="Times New Roman"/>
          <w:sz w:val="24"/>
        </w:rPr>
        <w:t xml:space="preserve">. Cường độ dòng điện trong mạch có biểu thức </w:t>
      </w:r>
      <w:r w:rsidRPr="0070501D">
        <w:rPr>
          <w:rFonts w:ascii="Times New Roman" w:hAnsi="Times New Roman" w:cs="Times New Roman"/>
          <w:position w:val="-28"/>
          <w:sz w:val="24"/>
        </w:rPr>
        <w:object w:dxaOrig="2420" w:dyaOrig="680" w14:anchorId="1ED7B8D8">
          <v:shape id="_x0000_i1165" type="#_x0000_t75" style="width:120.6pt;height:33.6pt" o:ole="">
            <v:imagedata r:id="rId98" o:title=""/>
          </v:shape>
          <o:OLEObject Type="Embed" ProgID="Equation.DSMT4" ShapeID="_x0000_i1165" DrawAspect="Content" ObjectID="_1735279151" r:id="rId230"/>
        </w:object>
      </w:r>
      <w:r w:rsidRPr="0070501D">
        <w:rPr>
          <w:rFonts w:ascii="Times New Roman" w:hAnsi="Times New Roman" w:cs="Times New Roman"/>
          <w:sz w:val="24"/>
        </w:rPr>
        <w:t xml:space="preserve">với </w:t>
      </w:r>
      <w:r w:rsidRPr="0070501D">
        <w:rPr>
          <w:rFonts w:ascii="Times New Roman" w:hAnsi="Times New Roman" w:cs="Times New Roman"/>
          <w:position w:val="-14"/>
          <w:sz w:val="24"/>
        </w:rPr>
        <w:object w:dxaOrig="1380" w:dyaOrig="400" w14:anchorId="54DAE825">
          <v:shape id="_x0000_i1166" type="#_x0000_t75" style="width:69pt;height:20.4pt" o:ole="">
            <v:imagedata r:id="rId100" o:title=""/>
          </v:shape>
          <o:OLEObject Type="Embed" ProgID="Equation.DSMT4" ShapeID="_x0000_i1166" DrawAspect="Content" ObjectID="_1735279152" r:id="rId231"/>
        </w:object>
      </w:r>
      <w:r w:rsidRPr="0070501D">
        <w:rPr>
          <w:rFonts w:ascii="Times New Roman" w:hAnsi="Times New Roman" w:cs="Times New Roman"/>
          <w:sz w:val="24"/>
        </w:rPr>
        <w:t xml:space="preserve">. Biểu thức điện áp giữa </w:t>
      </w:r>
      <w:r w:rsidR="008B6723">
        <w:rPr>
          <w:rFonts w:ascii="Times New Roman" w:hAnsi="Times New Roman" w:cs="Times New Roman"/>
          <w:sz w:val="24"/>
        </w:rPr>
        <w:t>hai</w:t>
      </w:r>
      <w:r w:rsidRPr="0070501D">
        <w:rPr>
          <w:rFonts w:ascii="Times New Roman" w:hAnsi="Times New Roman" w:cs="Times New Roman"/>
          <w:sz w:val="24"/>
        </w:rPr>
        <w:t xml:space="preserve"> đầu tụ điện là</w:t>
      </w:r>
    </w:p>
    <w:p w14:paraId="020E9D42" w14:textId="77777777" w:rsidR="000E3F82" w:rsidRPr="0070501D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Pr="0070501D">
        <w:rPr>
          <w:rFonts w:ascii="Times New Roman" w:hAnsi="Times New Roman" w:cs="Times New Roman"/>
          <w:position w:val="-14"/>
          <w:sz w:val="24"/>
        </w:rPr>
        <w:object w:dxaOrig="2439" w:dyaOrig="420" w14:anchorId="6D08BDB0">
          <v:shape id="_x0000_i1167" type="#_x0000_t75" style="width:121.2pt;height:21pt" o:ole="">
            <v:imagedata r:id="rId102" o:title=""/>
          </v:shape>
          <o:OLEObject Type="Embed" ProgID="Equation.DSMT4" ShapeID="_x0000_i1167" DrawAspect="Content" ObjectID="_1735279153" r:id="rId232"/>
        </w:object>
      </w:r>
      <w:r w:rsidRPr="0070501D">
        <w:rPr>
          <w:rFonts w:ascii="Times New Roman" w:hAnsi="Times New Roman" w:cs="Times New Roman"/>
          <w:sz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Pr="0070501D">
        <w:rPr>
          <w:rFonts w:ascii="Times New Roman" w:hAnsi="Times New Roman" w:cs="Times New Roman"/>
          <w:position w:val="-28"/>
          <w:sz w:val="24"/>
        </w:rPr>
        <w:object w:dxaOrig="2540" w:dyaOrig="680" w14:anchorId="0361F882">
          <v:shape id="_x0000_i1168" type="#_x0000_t75" style="width:127.8pt;height:33.6pt" o:ole="">
            <v:imagedata r:id="rId104" o:title=""/>
          </v:shape>
          <o:OLEObject Type="Embed" ProgID="Equation.DSMT4" ShapeID="_x0000_i1168" DrawAspect="Content" ObjectID="_1735279154" r:id="rId233"/>
        </w:object>
      </w:r>
      <w:r w:rsidRPr="0070501D">
        <w:rPr>
          <w:rFonts w:ascii="Times New Roman" w:hAnsi="Times New Roman" w:cs="Times New Roman"/>
          <w:sz w:val="24"/>
        </w:rPr>
        <w:t>.</w:t>
      </w:r>
    </w:p>
    <w:p w14:paraId="05B3A2DB" w14:textId="77777777" w:rsidR="000E3F82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Pr="0070501D">
        <w:rPr>
          <w:rFonts w:ascii="Times New Roman" w:hAnsi="Times New Roman" w:cs="Times New Roman"/>
          <w:position w:val="-28"/>
          <w:sz w:val="24"/>
        </w:rPr>
        <w:object w:dxaOrig="2540" w:dyaOrig="680" w14:anchorId="60875889">
          <v:shape id="_x0000_i1169" type="#_x0000_t75" style="width:127.8pt;height:33.6pt" o:ole="">
            <v:imagedata r:id="rId106" o:title=""/>
          </v:shape>
          <o:OLEObject Type="Embed" ProgID="Equation.DSMT4" ShapeID="_x0000_i1169" DrawAspect="Content" ObjectID="_1735279155" r:id="rId234"/>
        </w:object>
      </w:r>
      <w:r w:rsidRPr="0070501D">
        <w:rPr>
          <w:rFonts w:ascii="Times New Roman" w:hAnsi="Times New Roman" w:cs="Times New Roman"/>
          <w:sz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Pr="0070501D">
        <w:rPr>
          <w:rFonts w:ascii="Times New Roman" w:hAnsi="Times New Roman" w:cs="Times New Roman"/>
          <w:position w:val="-14"/>
          <w:sz w:val="24"/>
        </w:rPr>
        <w:object w:dxaOrig="2079" w:dyaOrig="420" w14:anchorId="435C5A48">
          <v:shape id="_x0000_i1170" type="#_x0000_t75" style="width:104.4pt;height:21pt" o:ole="">
            <v:imagedata r:id="rId108" o:title=""/>
          </v:shape>
          <o:OLEObject Type="Embed" ProgID="Equation.DSMT4" ShapeID="_x0000_i1170" DrawAspect="Content" ObjectID="_1735279156" r:id="rId235"/>
        </w:object>
      </w:r>
      <w:r w:rsidRPr="0070501D">
        <w:rPr>
          <w:rFonts w:ascii="Times New Roman" w:hAnsi="Times New Roman" w:cs="Times New Roman"/>
          <w:sz w:val="24"/>
        </w:rPr>
        <w:t>.</w:t>
      </w:r>
    </w:p>
    <w:p w14:paraId="577B4FAD" w14:textId="77777777" w:rsidR="00CF319F" w:rsidRDefault="00CF319F" w:rsidP="00CF319F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30AC7F73" w14:textId="77777777" w:rsidR="00CF319F" w:rsidRPr="00693FD0" w:rsidRDefault="00693FD0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FD0">
        <w:rPr>
          <w:rFonts w:ascii="Times New Roman" w:hAnsi="Times New Roman" w:cs="Times New Roman"/>
          <w:sz w:val="24"/>
          <w:szCs w:val="24"/>
        </w:rPr>
        <w:t xml:space="preserve">Mạch chỉ có tụ điện, u trễ pha hơn i là </w:t>
      </w:r>
      <w:r w:rsidRPr="00693FD0">
        <w:rPr>
          <w:rFonts w:ascii="Times New Roman" w:hAnsi="Times New Roman" w:cs="Times New Roman"/>
          <w:sz w:val="24"/>
          <w:szCs w:val="24"/>
        </w:rPr>
        <w:sym w:font="Symbol" w:char="F070"/>
      </w:r>
      <w:r w:rsidRPr="00693FD0">
        <w:rPr>
          <w:rFonts w:ascii="Times New Roman" w:hAnsi="Times New Roman" w:cs="Times New Roman"/>
          <w:sz w:val="24"/>
          <w:szCs w:val="24"/>
        </w:rPr>
        <w:t xml:space="preserve"> /2. </w:t>
      </w:r>
      <w:r w:rsidRPr="00693FD0">
        <w:rPr>
          <w:rFonts w:ascii="Times New Roman" w:hAnsi="Times New Roman" w:cs="Times New Roman"/>
          <w:b/>
          <w:sz w:val="24"/>
          <w:szCs w:val="24"/>
        </w:rPr>
        <w:t>Chọn D</w:t>
      </w:r>
      <w:r w:rsidRPr="00693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A220A3" w14:textId="029FCA02" w:rsidR="000E3F82" w:rsidRPr="0070501D" w:rsidRDefault="000E3F82" w:rsidP="000E3F82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27: </w:t>
      </w:r>
      <w:r w:rsidRPr="0070501D">
        <w:rPr>
          <w:rFonts w:ascii="Times New Roman" w:hAnsi="Times New Roman" w:cs="Times New Roman"/>
          <w:sz w:val="24"/>
          <w:szCs w:val="24"/>
        </w:rPr>
        <w:t>Trong hiện tượng sóng dừng, sóng truyền trên dây có bước sóng là λ. Chiều dài của 5 nút liên tiếp bằng 40</w:t>
      </w:r>
      <w:r w:rsidR="000718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0501D">
        <w:rPr>
          <w:rFonts w:ascii="Times New Roman" w:hAnsi="Times New Roman" w:cs="Times New Roman"/>
          <w:sz w:val="24"/>
          <w:szCs w:val="24"/>
        </w:rPr>
        <w:t>cm thì chiều dài 7 nút liên tiếp bằng</w:t>
      </w:r>
    </w:p>
    <w:p w14:paraId="3ACB0075" w14:textId="77777777" w:rsidR="000E3F82" w:rsidRDefault="000E3F82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48 cm.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40 cm.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60 cm.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56 cm.</w:t>
      </w:r>
    </w:p>
    <w:p w14:paraId="18DD49EB" w14:textId="77777777" w:rsidR="00CF319F" w:rsidRDefault="00CF319F" w:rsidP="00CF319F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7C6985CC" w14:textId="77777777" w:rsidR="00CF319F" w:rsidRPr="00836B86" w:rsidRDefault="00836B86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B86">
        <w:rPr>
          <w:rFonts w:ascii="Times New Roman" w:hAnsi="Times New Roman" w:cs="Times New Roman"/>
          <w:sz w:val="24"/>
          <w:szCs w:val="24"/>
        </w:rPr>
        <w:t xml:space="preserve">Chiều dài 5 nút liên tiếp 40cm: </w:t>
      </w:r>
      <w:r w:rsidRPr="00836B86">
        <w:rPr>
          <w:rFonts w:ascii="Times New Roman" w:hAnsi="Times New Roman" w:cs="Times New Roman"/>
          <w:position w:val="-24"/>
          <w:sz w:val="24"/>
          <w:szCs w:val="24"/>
        </w:rPr>
        <w:object w:dxaOrig="2299" w:dyaOrig="620" w14:anchorId="4900662E">
          <v:shape id="_x0000_i1171" type="#_x0000_t75" style="width:114.6pt;height:30.6pt" o:ole="">
            <v:imagedata r:id="rId236" o:title=""/>
          </v:shape>
          <o:OLEObject Type="Embed" ProgID="Equation.DSMT4" ShapeID="_x0000_i1171" DrawAspect="Content" ObjectID="_1735279157" r:id="rId237"/>
        </w:object>
      </w:r>
    </w:p>
    <w:p w14:paraId="773EE39C" w14:textId="77777777" w:rsidR="00836B86" w:rsidRPr="00836B86" w:rsidRDefault="00836B86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B86">
        <w:rPr>
          <w:rFonts w:ascii="Times New Roman" w:hAnsi="Times New Roman" w:cs="Times New Roman"/>
          <w:sz w:val="24"/>
          <w:szCs w:val="24"/>
        </w:rPr>
        <w:t xml:space="preserve">Chiều dài 7 nút liên tiếp: </w:t>
      </w:r>
      <w:r w:rsidRPr="00836B86">
        <w:rPr>
          <w:rFonts w:ascii="Times New Roman" w:hAnsi="Times New Roman" w:cs="Times New Roman"/>
          <w:position w:val="-24"/>
          <w:sz w:val="24"/>
          <w:szCs w:val="24"/>
        </w:rPr>
        <w:object w:dxaOrig="2000" w:dyaOrig="620" w14:anchorId="2F5CCD60">
          <v:shape id="_x0000_i1172" type="#_x0000_t75" style="width:99.6pt;height:30.6pt" o:ole="">
            <v:imagedata r:id="rId238" o:title=""/>
          </v:shape>
          <o:OLEObject Type="Embed" ProgID="Equation.DSMT4" ShapeID="_x0000_i1172" DrawAspect="Content" ObjectID="_1735279158" r:id="rId239"/>
        </w:object>
      </w:r>
      <w:r w:rsidRPr="00836B86">
        <w:rPr>
          <w:rFonts w:ascii="Times New Roman" w:hAnsi="Times New Roman" w:cs="Times New Roman"/>
          <w:sz w:val="24"/>
          <w:szCs w:val="24"/>
        </w:rPr>
        <w:t xml:space="preserve">. </w:t>
      </w:r>
      <w:r w:rsidRPr="00836B86">
        <w:rPr>
          <w:rFonts w:ascii="Times New Roman" w:hAnsi="Times New Roman" w:cs="Times New Roman"/>
          <w:b/>
          <w:sz w:val="24"/>
          <w:szCs w:val="24"/>
        </w:rPr>
        <w:t>Chọn C</w:t>
      </w:r>
    </w:p>
    <w:p w14:paraId="42AEC54B" w14:textId="47157130" w:rsidR="000E3F82" w:rsidRPr="0070501D" w:rsidRDefault="000E3F82" w:rsidP="00836B8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lastRenderedPageBreak/>
        <w:t xml:space="preserve">Câu 28: </w:t>
      </w:r>
      <w:r w:rsidRPr="0070501D">
        <w:rPr>
          <w:rFonts w:ascii="Times New Roman" w:hAnsi="Times New Roman" w:cs="Times New Roman"/>
          <w:sz w:val="24"/>
          <w:szCs w:val="24"/>
        </w:rPr>
        <w:t>Một máy biến áp lí tưởng có số vòng dây của cuộn sơ cấp và số vòng dây của cuộn thứ cấp lần lượt là N</w:t>
      </w:r>
      <w:r w:rsidRPr="0070501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0501D">
        <w:rPr>
          <w:rFonts w:ascii="Times New Roman" w:hAnsi="Times New Roman" w:cs="Times New Roman"/>
          <w:sz w:val="24"/>
          <w:szCs w:val="24"/>
        </w:rPr>
        <w:t>=1100</w:t>
      </w:r>
      <w:r w:rsidR="000718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0501D">
        <w:rPr>
          <w:rFonts w:ascii="Times New Roman" w:hAnsi="Times New Roman" w:cs="Times New Roman"/>
          <w:sz w:val="24"/>
          <w:szCs w:val="24"/>
        </w:rPr>
        <w:t>vòng và N</w:t>
      </w:r>
      <w:r w:rsidRPr="007050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501D">
        <w:rPr>
          <w:rFonts w:ascii="Times New Roman" w:hAnsi="Times New Roman" w:cs="Times New Roman"/>
          <w:sz w:val="24"/>
          <w:szCs w:val="24"/>
        </w:rPr>
        <w:t>. Đặt điện áp xoay chiều có giá trị hiệu dụng 220 V vào hai đầu cuộn sơ cấp thì điện áp hiệu dụng giữa hai đầu cuộn thứ cấp để hở là 12 V. Giá trị của N</w:t>
      </w:r>
      <w:r w:rsidRPr="0070501D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70501D">
        <w:rPr>
          <w:rFonts w:ascii="Times New Roman" w:hAnsi="Times New Roman" w:cs="Times New Roman"/>
          <w:sz w:val="24"/>
          <w:szCs w:val="24"/>
        </w:rPr>
        <w:t>là</w:t>
      </w:r>
    </w:p>
    <w:p w14:paraId="45D39E32" w14:textId="77777777" w:rsidR="000E3F82" w:rsidRDefault="000E3F82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120 vòng.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60 vòng.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600 vòng.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30 vòng.</w:t>
      </w:r>
    </w:p>
    <w:p w14:paraId="6268B6BC" w14:textId="77777777" w:rsidR="00CF319F" w:rsidRDefault="00CF319F" w:rsidP="00CF319F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66372A94" w14:textId="77777777" w:rsidR="00CF319F" w:rsidRPr="0070501D" w:rsidRDefault="00EF765B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65B">
        <w:rPr>
          <w:rFonts w:ascii="Times New Roman" w:hAnsi="Times New Roman" w:cs="Times New Roman"/>
          <w:position w:val="-30"/>
          <w:sz w:val="24"/>
          <w:szCs w:val="24"/>
        </w:rPr>
        <w:object w:dxaOrig="3980" w:dyaOrig="680" w14:anchorId="163FAD7A">
          <v:shape id="_x0000_i1173" type="#_x0000_t75" style="width:198.6pt;height:33.6pt" o:ole="">
            <v:imagedata r:id="rId240" o:title=""/>
          </v:shape>
          <o:OLEObject Type="Embed" ProgID="Equation.DSMT4" ShapeID="_x0000_i1173" DrawAspect="Content" ObjectID="_1735279159" r:id="rId241"/>
        </w:object>
      </w:r>
      <w:r>
        <w:rPr>
          <w:rFonts w:ascii="Times New Roman" w:hAnsi="Times New Roman" w:cs="Times New Roman"/>
          <w:sz w:val="24"/>
          <w:szCs w:val="24"/>
        </w:rPr>
        <w:t xml:space="preserve">vòng. </w:t>
      </w:r>
      <w:r w:rsidRPr="00EF765B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6D695943" w14:textId="77777777" w:rsidR="000E3F82" w:rsidRPr="0070501D" w:rsidRDefault="000E3F82" w:rsidP="00836B8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29: </w:t>
      </w:r>
      <w:r w:rsidRPr="0070501D">
        <w:rPr>
          <w:rFonts w:ascii="Times New Roman" w:hAnsi="Times New Roman" w:cs="Times New Roman"/>
          <w:sz w:val="24"/>
          <w:szCs w:val="24"/>
        </w:rPr>
        <w:t xml:space="preserve">Một chất điểm dao động với phương trình </w:t>
      </w:r>
      <w:r w:rsidRPr="0070501D">
        <w:rPr>
          <w:rFonts w:ascii="Times New Roman" w:hAnsi="Times New Roman" w:cs="Times New Roman"/>
          <w:position w:val="-14"/>
          <w:sz w:val="24"/>
          <w:szCs w:val="24"/>
        </w:rPr>
        <w:object w:dxaOrig="1920" w:dyaOrig="400" w14:anchorId="23EECD61">
          <v:shape id="_x0000_i1174" type="#_x0000_t75" style="width:96pt;height:20.4pt" o:ole="">
            <v:imagedata r:id="rId110" o:title=""/>
          </v:shape>
          <o:OLEObject Type="Embed" ProgID="Equation.DSMT4" ShapeID="_x0000_i1174" DrawAspect="Content" ObjectID="_1735279160" r:id="rId242"/>
        </w:object>
      </w:r>
      <w:r w:rsidRPr="0070501D">
        <w:rPr>
          <w:rFonts w:ascii="Times New Roman" w:hAnsi="Times New Roman" w:cs="Times New Roman"/>
          <w:sz w:val="24"/>
          <w:szCs w:val="24"/>
        </w:rPr>
        <w:t>,(t tính bằng s). Khi chất điểm ở vị trí cách biên dương 4 cm thì gia tốc của nó là</w:t>
      </w:r>
    </w:p>
    <w:p w14:paraId="7D9255F3" w14:textId="77777777" w:rsidR="000E3F82" w:rsidRDefault="000E3F82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1 m/s</w:t>
      </w:r>
      <w:r w:rsidRPr="007050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0,5 m/s</w:t>
      </w:r>
      <w:r w:rsidRPr="007050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−1 m/s</w:t>
      </w:r>
      <w:r w:rsidRPr="007050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−0,5 m/s</w:t>
      </w:r>
      <w:r w:rsidRPr="007050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0501D">
        <w:rPr>
          <w:rFonts w:ascii="Times New Roman" w:hAnsi="Times New Roman" w:cs="Times New Roman"/>
          <w:sz w:val="24"/>
          <w:szCs w:val="24"/>
        </w:rPr>
        <w:t>.</w:t>
      </w:r>
    </w:p>
    <w:p w14:paraId="71F839CB" w14:textId="77777777" w:rsidR="00CF319F" w:rsidRDefault="00CF319F" w:rsidP="00CF319F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5ACE1DF3" w14:textId="77777777" w:rsidR="00CF319F" w:rsidRDefault="00EF765B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 độ vật khi vật cách biên dương 4cm: x = 6 – 4 = 2cm.</w:t>
      </w:r>
    </w:p>
    <w:p w14:paraId="305FE133" w14:textId="77777777" w:rsidR="00EF765B" w:rsidRPr="00EF765B" w:rsidRDefault="00EF765B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Gia tốc của vật: </w:t>
      </w:r>
      <w:r w:rsidRPr="00EF765B">
        <w:rPr>
          <w:rFonts w:ascii="Times New Roman" w:hAnsi="Times New Roman" w:cs="Times New Roman"/>
          <w:position w:val="-10"/>
          <w:sz w:val="24"/>
          <w:szCs w:val="24"/>
        </w:rPr>
        <w:object w:dxaOrig="4459" w:dyaOrig="360" w14:anchorId="1B49D496">
          <v:shape id="_x0000_i1175" type="#_x0000_t75" style="width:222.6pt;height:18pt" o:ole="">
            <v:imagedata r:id="rId243" o:title=""/>
          </v:shape>
          <o:OLEObject Type="Embed" ProgID="Equation.DSMT4" ShapeID="_x0000_i1175" DrawAspect="Content" ObjectID="_1735279161" r:id="rId244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F765B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694F26E9" w14:textId="6FE5A562" w:rsidR="000E3F82" w:rsidRPr="0070501D" w:rsidRDefault="000E3F82" w:rsidP="00EF765B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30: </w:t>
      </w:r>
      <w:r w:rsidRPr="0070501D">
        <w:rPr>
          <w:rFonts w:ascii="Times New Roman" w:hAnsi="Times New Roman" w:cs="Times New Roman"/>
          <w:sz w:val="24"/>
          <w:szCs w:val="24"/>
        </w:rPr>
        <w:t xml:space="preserve">Một con lắc đơn có chiều dài ℓ = 80 cm đang dao động điều hòa với biên độ góc </w:t>
      </w:r>
      <w:r w:rsidRPr="0070501D">
        <w:rPr>
          <w:rFonts w:ascii="Times New Roman" w:hAnsi="Times New Roman" w:cs="Times New Roman"/>
          <w:sz w:val="24"/>
          <w:szCs w:val="24"/>
        </w:rPr>
        <w:sym w:font="Symbol" w:char="F061"/>
      </w:r>
      <w:r w:rsidRPr="0070501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0501D">
        <w:rPr>
          <w:rFonts w:ascii="Times New Roman" w:hAnsi="Times New Roman" w:cs="Times New Roman"/>
          <w:sz w:val="24"/>
          <w:szCs w:val="24"/>
        </w:rPr>
        <w:t xml:space="preserve"> =5,73</w:t>
      </w:r>
      <w:r w:rsidRPr="0070501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0501D">
        <w:rPr>
          <w:rFonts w:ascii="Times New Roman" w:hAnsi="Times New Roman" w:cs="Times New Roman"/>
          <w:sz w:val="24"/>
          <w:szCs w:val="24"/>
        </w:rPr>
        <w:t xml:space="preserve"> ở nơi có gia tốc trọng trường g =10 m/s</w:t>
      </w:r>
      <w:r w:rsidRPr="007050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0501D">
        <w:rPr>
          <w:rFonts w:ascii="Times New Roman" w:hAnsi="Times New Roman" w:cs="Times New Roman"/>
          <w:sz w:val="24"/>
          <w:szCs w:val="24"/>
        </w:rPr>
        <w:t>. Biết khối lượng vật nhỏ con lắc m</w:t>
      </w:r>
      <w:r w:rsidR="000718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0501D">
        <w:rPr>
          <w:rFonts w:ascii="Times New Roman" w:hAnsi="Times New Roman" w:cs="Times New Roman"/>
          <w:sz w:val="24"/>
          <w:szCs w:val="24"/>
        </w:rPr>
        <w:t>=</w:t>
      </w:r>
      <w:r w:rsidR="000718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0501D">
        <w:rPr>
          <w:rFonts w:ascii="Times New Roman" w:hAnsi="Times New Roman" w:cs="Times New Roman"/>
          <w:sz w:val="24"/>
          <w:szCs w:val="24"/>
        </w:rPr>
        <w:t>50 g. Năng lượng của con lắc bằng</w:t>
      </w:r>
    </w:p>
    <w:p w14:paraId="1C949A21" w14:textId="77777777" w:rsidR="000E3F82" w:rsidRDefault="000E3F82" w:rsidP="00836B8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2 mJ.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6,57 mJ.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59,66 mJ.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2 J.</w:t>
      </w:r>
    </w:p>
    <w:p w14:paraId="0BE9A388" w14:textId="77777777" w:rsidR="00CF319F" w:rsidRDefault="00CF319F" w:rsidP="00CF319F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1D334D15" w14:textId="77777777" w:rsidR="00CF319F" w:rsidRPr="003752D7" w:rsidRDefault="008E4831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2D7">
        <w:rPr>
          <w:rFonts w:ascii="Times New Roman" w:hAnsi="Times New Roman" w:cs="Times New Roman"/>
          <w:position w:val="-12"/>
        </w:rPr>
        <w:object w:dxaOrig="6520" w:dyaOrig="380" w14:anchorId="7A6D49DE">
          <v:shape id="_x0000_i1176" type="#_x0000_t75" style="width:326.4pt;height:18.6pt" o:ole="">
            <v:imagedata r:id="rId245" o:title=""/>
          </v:shape>
          <o:OLEObject Type="Embed" ProgID="Equation.DSMT4" ShapeID="_x0000_i1176" DrawAspect="Content" ObjectID="_1735279162" r:id="rId246"/>
        </w:object>
      </w:r>
      <w:r w:rsidRPr="003752D7">
        <w:rPr>
          <w:rFonts w:ascii="Times New Roman" w:hAnsi="Times New Roman" w:cs="Times New Roman"/>
        </w:rPr>
        <w:t xml:space="preserve">. </w:t>
      </w:r>
      <w:r w:rsidRPr="003752D7">
        <w:rPr>
          <w:rFonts w:ascii="Times New Roman" w:hAnsi="Times New Roman" w:cs="Times New Roman"/>
          <w:b/>
        </w:rPr>
        <w:t>Chọn A</w:t>
      </w:r>
    </w:p>
    <w:p w14:paraId="5420ECB4" w14:textId="77777777" w:rsidR="000E3F82" w:rsidRPr="0070501D" w:rsidRDefault="000E3F82" w:rsidP="00EF765B">
      <w:pPr>
        <w:spacing w:before="12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>Câu 31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: </w:t>
      </w:r>
      <w:r w:rsidRPr="0070501D">
        <w:rPr>
          <w:rFonts w:ascii="Times New Roman" w:hAnsi="Times New Roman" w:cs="Times New Roman"/>
          <w:sz w:val="24"/>
        </w:rPr>
        <w:t>Một vật tham gia đồng thời hai dao động điều hòa cùng phương cùng tần số, lệch pha nhau 90</w:t>
      </w:r>
      <w:r w:rsidRPr="0070501D">
        <w:rPr>
          <w:rFonts w:ascii="Times New Roman" w:hAnsi="Times New Roman" w:cs="Times New Roman"/>
          <w:sz w:val="24"/>
        </w:rPr>
        <w:sym w:font="Symbol" w:char="F0B0"/>
      </w:r>
      <w:r w:rsidRPr="0070501D">
        <w:rPr>
          <w:rFonts w:ascii="Times New Roman" w:hAnsi="Times New Roman" w:cs="Times New Roman"/>
          <w:sz w:val="24"/>
        </w:rPr>
        <w:t>, có li độ lần lượt là x</w:t>
      </w:r>
      <w:r w:rsidRPr="0070501D">
        <w:rPr>
          <w:rFonts w:ascii="Times New Roman" w:hAnsi="Times New Roman" w:cs="Times New Roman"/>
          <w:sz w:val="24"/>
          <w:vertAlign w:val="subscript"/>
        </w:rPr>
        <w:t xml:space="preserve">1 </w:t>
      </w:r>
      <w:r w:rsidRPr="0070501D">
        <w:rPr>
          <w:rFonts w:ascii="Times New Roman" w:hAnsi="Times New Roman" w:cs="Times New Roman"/>
          <w:sz w:val="24"/>
        </w:rPr>
        <w:t>và x</w:t>
      </w:r>
      <w:r w:rsidRPr="0070501D">
        <w:rPr>
          <w:rFonts w:ascii="Times New Roman" w:hAnsi="Times New Roman" w:cs="Times New Roman"/>
          <w:sz w:val="24"/>
          <w:vertAlign w:val="subscript"/>
        </w:rPr>
        <w:t>2</w:t>
      </w:r>
      <w:r w:rsidRPr="0070501D">
        <w:rPr>
          <w:rFonts w:ascii="Times New Roman" w:hAnsi="Times New Roman" w:cs="Times New Roman"/>
          <w:sz w:val="24"/>
        </w:rPr>
        <w:t>. Li độ dao động tổng hợp bằng</w:t>
      </w:r>
    </w:p>
    <w:p w14:paraId="0E259993" w14:textId="77777777" w:rsidR="000E3F82" w:rsidRDefault="000E3F82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70501D">
        <w:rPr>
          <w:rFonts w:ascii="Times New Roman" w:hAnsi="Times New Roman" w:cs="Times New Roman"/>
          <w:sz w:val="24"/>
        </w:rPr>
        <w:t xml:space="preserve"> x = x</w:t>
      </w:r>
      <w:r w:rsidRPr="0070501D">
        <w:rPr>
          <w:rFonts w:ascii="Times New Roman" w:hAnsi="Times New Roman" w:cs="Times New Roman"/>
          <w:sz w:val="24"/>
          <w:vertAlign w:val="subscript"/>
        </w:rPr>
        <w:t xml:space="preserve">1 </w:t>
      </w:r>
      <w:r w:rsidRPr="0070501D">
        <w:rPr>
          <w:rFonts w:ascii="Times New Roman" w:hAnsi="Times New Roman" w:cs="Times New Roman"/>
          <w:sz w:val="24"/>
        </w:rPr>
        <w:t>+ x</w:t>
      </w:r>
      <w:r w:rsidRPr="0070501D">
        <w:rPr>
          <w:rFonts w:ascii="Times New Roman" w:hAnsi="Times New Roman" w:cs="Times New Roman"/>
          <w:sz w:val="24"/>
          <w:vertAlign w:val="subscript"/>
        </w:rPr>
        <w:t>2</w:t>
      </w:r>
      <w:r w:rsidRPr="0070501D">
        <w:rPr>
          <w:rFonts w:ascii="Times New Roman" w:hAnsi="Times New Roman" w:cs="Times New Roman"/>
          <w:sz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70501D">
        <w:rPr>
          <w:rFonts w:ascii="Times New Roman" w:hAnsi="Times New Roman" w:cs="Times New Roman"/>
          <w:sz w:val="24"/>
        </w:rPr>
        <w:t xml:space="preserve"> x = x</w:t>
      </w:r>
      <w:r w:rsidRPr="0070501D">
        <w:rPr>
          <w:rFonts w:ascii="Times New Roman" w:hAnsi="Times New Roman" w:cs="Times New Roman"/>
          <w:sz w:val="24"/>
          <w:vertAlign w:val="subscript"/>
        </w:rPr>
        <w:t>1</w:t>
      </w:r>
      <w:r w:rsidRPr="0070501D">
        <w:rPr>
          <w:rFonts w:ascii="Times New Roman" w:hAnsi="Times New Roman" w:cs="Times New Roman"/>
          <w:sz w:val="24"/>
        </w:rPr>
        <w:t xml:space="preserve"> - x</w:t>
      </w:r>
      <w:r w:rsidRPr="0070501D">
        <w:rPr>
          <w:rFonts w:ascii="Times New Roman" w:hAnsi="Times New Roman" w:cs="Times New Roman"/>
          <w:sz w:val="24"/>
          <w:vertAlign w:val="subscript"/>
        </w:rPr>
        <w:t>2</w:t>
      </w:r>
      <w:r w:rsidRPr="0070501D">
        <w:rPr>
          <w:rFonts w:ascii="Times New Roman" w:hAnsi="Times New Roman" w:cs="Times New Roman"/>
          <w:sz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Pr="0070501D">
        <w:rPr>
          <w:rFonts w:ascii="Times New Roman" w:hAnsi="Times New Roman" w:cs="Times New Roman"/>
          <w:position w:val="-14"/>
          <w:sz w:val="24"/>
        </w:rPr>
        <w:object w:dxaOrig="1280" w:dyaOrig="460" w14:anchorId="4DB7BF83">
          <v:shape id="_x0000_i1177" type="#_x0000_t75" style="width:64.8pt;height:23.4pt" o:ole="">
            <v:imagedata r:id="rId112" o:title=""/>
          </v:shape>
          <o:OLEObject Type="Embed" ProgID="Equation.DSMT4" ShapeID="_x0000_i1177" DrawAspect="Content" ObjectID="_1735279163" r:id="rId247"/>
        </w:object>
      </w:r>
      <w:r w:rsidRPr="0070501D">
        <w:rPr>
          <w:rFonts w:ascii="Times New Roman" w:hAnsi="Times New Roman" w:cs="Times New Roman"/>
          <w:sz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Pr="0070501D">
        <w:rPr>
          <w:rFonts w:ascii="Times New Roman" w:hAnsi="Times New Roman" w:cs="Times New Roman"/>
          <w:position w:val="-18"/>
          <w:sz w:val="24"/>
        </w:rPr>
        <w:object w:dxaOrig="1359" w:dyaOrig="520" w14:anchorId="1D3AD3CB">
          <v:shape id="_x0000_i1178" type="#_x0000_t75" style="width:68.4pt;height:26.4pt" o:ole="">
            <v:imagedata r:id="rId114" o:title=""/>
          </v:shape>
          <o:OLEObject Type="Embed" ProgID="Equation.DSMT4" ShapeID="_x0000_i1178" DrawAspect="Content" ObjectID="_1735279164" r:id="rId248"/>
        </w:object>
      </w:r>
      <w:r w:rsidRPr="0070501D">
        <w:rPr>
          <w:rFonts w:ascii="Times New Roman" w:hAnsi="Times New Roman" w:cs="Times New Roman"/>
          <w:sz w:val="24"/>
        </w:rPr>
        <w:t>.</w:t>
      </w:r>
    </w:p>
    <w:p w14:paraId="53814A42" w14:textId="77777777" w:rsidR="00CF319F" w:rsidRDefault="00CF319F" w:rsidP="00CF319F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220AA61D" w14:textId="77777777" w:rsidR="00CF319F" w:rsidRPr="003752D7" w:rsidRDefault="003752D7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0501D">
        <w:rPr>
          <w:rFonts w:ascii="Times New Roman" w:hAnsi="Times New Roman" w:cs="Times New Roman"/>
          <w:sz w:val="24"/>
        </w:rPr>
        <w:t>Li độ dao động tổng hợ</w:t>
      </w:r>
      <w:r>
        <w:rPr>
          <w:rFonts w:ascii="Times New Roman" w:hAnsi="Times New Roman" w:cs="Times New Roman"/>
          <w:sz w:val="24"/>
        </w:rPr>
        <w:t xml:space="preserve">p </w:t>
      </w:r>
      <w:r w:rsidRPr="0070501D">
        <w:rPr>
          <w:rFonts w:ascii="Times New Roman" w:hAnsi="Times New Roman" w:cs="Times New Roman"/>
          <w:sz w:val="24"/>
        </w:rPr>
        <w:t>x = x</w:t>
      </w:r>
      <w:r w:rsidRPr="0070501D">
        <w:rPr>
          <w:rFonts w:ascii="Times New Roman" w:hAnsi="Times New Roman" w:cs="Times New Roman"/>
          <w:sz w:val="24"/>
          <w:vertAlign w:val="subscript"/>
        </w:rPr>
        <w:t xml:space="preserve">1 </w:t>
      </w:r>
      <w:r w:rsidRPr="0070501D">
        <w:rPr>
          <w:rFonts w:ascii="Times New Roman" w:hAnsi="Times New Roman" w:cs="Times New Roman"/>
          <w:sz w:val="24"/>
        </w:rPr>
        <w:t>+ x</w:t>
      </w:r>
      <w:r w:rsidRPr="0070501D">
        <w:rPr>
          <w:rFonts w:ascii="Times New Roman" w:hAnsi="Times New Roman" w:cs="Times New Roman"/>
          <w:sz w:val="24"/>
          <w:vertAlign w:val="subscript"/>
        </w:rPr>
        <w:t>2</w:t>
      </w:r>
      <w:r w:rsidRPr="0070501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3752D7">
        <w:rPr>
          <w:rFonts w:ascii="Times New Roman" w:hAnsi="Times New Roman" w:cs="Times New Roman"/>
          <w:b/>
          <w:sz w:val="24"/>
        </w:rPr>
        <w:t>Chọn A</w:t>
      </w:r>
    </w:p>
    <w:p w14:paraId="0D935BBD" w14:textId="580682AE" w:rsidR="000E3F82" w:rsidRPr="0070501D" w:rsidRDefault="000E3F82" w:rsidP="00EF765B">
      <w:pPr>
        <w:spacing w:before="12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>Câu 32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</w:rPr>
        <w:t xml:space="preserve"> </w:t>
      </w:r>
      <w:r w:rsidRPr="0070501D">
        <w:rPr>
          <w:rFonts w:ascii="Times New Roman" w:hAnsi="Times New Roman" w:cs="Times New Roman"/>
          <w:sz w:val="24"/>
        </w:rPr>
        <w:t>Một con lắc lò xo gồm viên bi nhỏ có m = 100 g và lò xo nhẹ có độ cứng k = 100 N/m, dao động điều hòa với biên độ 0,1 m (Lấy π</w:t>
      </w:r>
      <w:r w:rsidRPr="0070501D">
        <w:rPr>
          <w:rFonts w:ascii="Times New Roman" w:hAnsi="Times New Roman" w:cs="Times New Roman"/>
          <w:sz w:val="24"/>
          <w:vertAlign w:val="superscript"/>
        </w:rPr>
        <w:t>2</w:t>
      </w:r>
      <w:r w:rsidRPr="0070501D">
        <w:rPr>
          <w:rFonts w:ascii="Times New Roman" w:hAnsi="Times New Roman" w:cs="Times New Roman"/>
          <w:sz w:val="24"/>
        </w:rPr>
        <w:t>=10). Khi viên bi cách vị trí biên 2 cm thì nó có tốc độ bằng</w:t>
      </w:r>
    </w:p>
    <w:p w14:paraId="693313C9" w14:textId="77777777" w:rsidR="000E3F82" w:rsidRDefault="000E3F82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Pr="0070501D">
        <w:rPr>
          <w:rFonts w:ascii="Times New Roman" w:hAnsi="Times New Roman" w:cs="Times New Roman"/>
          <w:sz w:val="24"/>
          <w:szCs w:val="24"/>
        </w:rPr>
        <w:t>251,32 cm/s.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307,8 cm/s.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288 cm/s.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188,5 cm/s.</w:t>
      </w:r>
    </w:p>
    <w:p w14:paraId="678AF3B6" w14:textId="77777777" w:rsidR="00CF319F" w:rsidRDefault="00CF319F" w:rsidP="00CF319F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58B48A52" w14:textId="77777777" w:rsidR="00CF319F" w:rsidRDefault="003752D7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Tần số góc: </w:t>
      </w:r>
      <w:r w:rsidRPr="003752D7">
        <w:rPr>
          <w:rFonts w:ascii="Times New Roman" w:hAnsi="Times New Roman" w:cs="Times New Roman"/>
          <w:position w:val="-30"/>
          <w:sz w:val="24"/>
          <w:szCs w:val="24"/>
        </w:rPr>
        <w:object w:dxaOrig="3060" w:dyaOrig="740" w14:anchorId="74DBC5FF">
          <v:shape id="_x0000_i1179" type="#_x0000_t75" style="width:153pt;height:36.6pt" o:ole="">
            <v:imagedata r:id="rId249" o:title=""/>
          </v:shape>
          <o:OLEObject Type="Embed" ProgID="Equation.DSMT4" ShapeID="_x0000_i1179" DrawAspect="Content" ObjectID="_1735279165" r:id="rId250"/>
        </w:object>
      </w:r>
    </w:p>
    <w:p w14:paraId="212B59A3" w14:textId="77777777" w:rsidR="003752D7" w:rsidRDefault="003752D7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Khi viên bi cách vị trí biên 2cm: </w:t>
      </w:r>
      <w:r w:rsidRPr="003752D7">
        <w:rPr>
          <w:rFonts w:ascii="Times New Roman" w:hAnsi="Times New Roman" w:cs="Times New Roman"/>
          <w:position w:val="-14"/>
          <w:sz w:val="24"/>
          <w:szCs w:val="24"/>
        </w:rPr>
        <w:object w:dxaOrig="279" w:dyaOrig="400" w14:anchorId="2E47AAC5">
          <v:shape id="_x0000_i1180" type="#_x0000_t75" style="width:14.4pt;height:20.4pt" o:ole="">
            <v:imagedata r:id="rId251" o:title=""/>
          </v:shape>
          <o:OLEObject Type="Embed" ProgID="Equation.DSMT4" ShapeID="_x0000_i1180" DrawAspect="Content" ObjectID="_1735279166" r:id="rId252"/>
        </w:object>
      </w:r>
      <w:r>
        <w:rPr>
          <w:rFonts w:ascii="Times New Roman" w:hAnsi="Times New Roman" w:cs="Times New Roman"/>
          <w:sz w:val="24"/>
          <w:szCs w:val="24"/>
        </w:rPr>
        <w:t>=10-2=8 cm.</w:t>
      </w:r>
    </w:p>
    <w:p w14:paraId="171A80A2" w14:textId="77777777" w:rsidR="003752D7" w:rsidRPr="003752D7" w:rsidRDefault="003752D7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Tốc độ viên bi: </w:t>
      </w:r>
      <w:r w:rsidRPr="003752D7">
        <w:rPr>
          <w:rFonts w:ascii="Times New Roman" w:hAnsi="Times New Roman" w:cs="Times New Roman"/>
          <w:position w:val="-14"/>
          <w:sz w:val="24"/>
          <w:szCs w:val="24"/>
        </w:rPr>
        <w:object w:dxaOrig="4459" w:dyaOrig="460" w14:anchorId="0E6F0709">
          <v:shape id="_x0000_i1181" type="#_x0000_t75" style="width:222.6pt;height:23.4pt" o:ole="">
            <v:imagedata r:id="rId253" o:title=""/>
          </v:shape>
          <o:OLEObject Type="Embed" ProgID="Equation.DSMT4" ShapeID="_x0000_i1181" DrawAspect="Content" ObjectID="_1735279167" r:id="rId254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752D7">
        <w:rPr>
          <w:rFonts w:ascii="Times New Roman" w:hAnsi="Times New Roman" w:cs="Times New Roman"/>
          <w:b/>
          <w:sz w:val="24"/>
          <w:szCs w:val="24"/>
        </w:rPr>
        <w:t>Chọn D</w:t>
      </w:r>
    </w:p>
    <w:p w14:paraId="6EC58617" w14:textId="77777777" w:rsidR="000E3F82" w:rsidRPr="0070501D" w:rsidRDefault="000E3F82" w:rsidP="000E3F82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33: </w:t>
      </w:r>
      <w:r w:rsidRPr="0070501D">
        <w:rPr>
          <w:rFonts w:ascii="Times New Roman" w:hAnsi="Times New Roman" w:cs="Times New Roman"/>
          <w:sz w:val="24"/>
          <w:szCs w:val="24"/>
        </w:rPr>
        <w:t>Trong thí nghiệm giao thoa sóng ở mặt chất lỏng. Tại hai điểm S</w:t>
      </w:r>
      <w:r w:rsidRPr="0070501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0501D">
        <w:rPr>
          <w:rFonts w:ascii="Times New Roman" w:hAnsi="Times New Roman" w:cs="Times New Roman"/>
          <w:sz w:val="24"/>
          <w:szCs w:val="24"/>
        </w:rPr>
        <w:t>, S</w:t>
      </w:r>
      <w:r w:rsidRPr="007050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501D">
        <w:rPr>
          <w:rFonts w:ascii="Times New Roman" w:hAnsi="Times New Roman" w:cs="Times New Roman"/>
          <w:sz w:val="24"/>
          <w:szCs w:val="24"/>
        </w:rPr>
        <w:t xml:space="preserve"> có hai nguồn dao động cùng pha theo phương thẳng đứng, phát ra hai sóng kết hợp có bước sóng 2 cm. Trên đoạn thẳng nối hai nguồn S</w:t>
      </w:r>
      <w:r w:rsidRPr="0070501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0501D">
        <w:rPr>
          <w:rFonts w:ascii="Times New Roman" w:hAnsi="Times New Roman" w:cs="Times New Roman"/>
          <w:sz w:val="24"/>
          <w:szCs w:val="24"/>
        </w:rPr>
        <w:t>, S</w:t>
      </w:r>
      <w:r w:rsidRPr="007050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501D">
        <w:rPr>
          <w:rFonts w:ascii="Times New Roman" w:hAnsi="Times New Roman" w:cs="Times New Roman"/>
          <w:sz w:val="24"/>
          <w:szCs w:val="24"/>
        </w:rPr>
        <w:t xml:space="preserve"> khoảng cách giữa hai cực đại giao thoa liên tiếp bằng</w:t>
      </w:r>
    </w:p>
    <w:p w14:paraId="2AB605E3" w14:textId="77777777" w:rsidR="000E3F82" w:rsidRDefault="000E3F82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2 cm.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1 cm.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4 cm.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0,5 cm.</w:t>
      </w:r>
    </w:p>
    <w:p w14:paraId="240C8DBD" w14:textId="77777777" w:rsidR="00CF319F" w:rsidRDefault="00CF319F" w:rsidP="00CF319F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10A64EF3" w14:textId="77777777" w:rsidR="00CF319F" w:rsidRPr="003752D7" w:rsidRDefault="003752D7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Khoảng cách </w:t>
      </w:r>
      <w:r w:rsidRPr="0070501D">
        <w:rPr>
          <w:rFonts w:ascii="Times New Roman" w:hAnsi="Times New Roman" w:cs="Times New Roman"/>
          <w:sz w:val="24"/>
          <w:szCs w:val="24"/>
        </w:rPr>
        <w:t xml:space="preserve">giữa hai cực đại giao thoa liên tiếp </w:t>
      </w:r>
      <w:r>
        <w:rPr>
          <w:rFonts w:ascii="Times New Roman" w:hAnsi="Times New Roman" w:cs="Times New Roman"/>
          <w:sz w:val="24"/>
          <w:szCs w:val="24"/>
        </w:rPr>
        <w:t xml:space="preserve"> trên đường thẳng nối hai nguồn: </w:t>
      </w:r>
      <w:r w:rsidRPr="003752D7">
        <w:rPr>
          <w:rFonts w:ascii="Times New Roman" w:hAnsi="Times New Roman" w:cs="Times New Roman"/>
          <w:position w:val="-24"/>
          <w:sz w:val="24"/>
          <w:szCs w:val="24"/>
        </w:rPr>
        <w:object w:dxaOrig="260" w:dyaOrig="620" w14:anchorId="546D91FA">
          <v:shape id="_x0000_i1182" type="#_x0000_t75" style="width:12.6pt;height:30.6pt" o:ole="">
            <v:imagedata r:id="rId255" o:title=""/>
          </v:shape>
          <o:OLEObject Type="Embed" ProgID="Equation.DSMT4" ShapeID="_x0000_i1182" DrawAspect="Content" ObjectID="_1735279168" r:id="rId256"/>
        </w:object>
      </w:r>
      <w:r>
        <w:rPr>
          <w:rFonts w:ascii="Times New Roman" w:hAnsi="Times New Roman" w:cs="Times New Roman"/>
          <w:sz w:val="24"/>
          <w:szCs w:val="24"/>
        </w:rPr>
        <w:t xml:space="preserve">=1 cm. </w:t>
      </w:r>
      <w:r w:rsidRPr="003752D7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572F7819" w14:textId="77777777" w:rsidR="000E3F82" w:rsidRPr="0070501D" w:rsidRDefault="000E3F82" w:rsidP="000E3F82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34: </w:t>
      </w:r>
      <w:r w:rsidRPr="0070501D">
        <w:rPr>
          <w:rFonts w:ascii="Times New Roman" w:hAnsi="Times New Roman" w:cs="Times New Roman"/>
          <w:sz w:val="24"/>
          <w:szCs w:val="24"/>
        </w:rPr>
        <w:t>Một nhạc cụ phát ra âm cơ bản hay họa âm thứ nhất có tần số f</w:t>
      </w:r>
      <w:r w:rsidRPr="0070501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0501D">
        <w:rPr>
          <w:rFonts w:ascii="Times New Roman" w:hAnsi="Times New Roman" w:cs="Times New Roman"/>
          <w:sz w:val="24"/>
          <w:szCs w:val="24"/>
        </w:rPr>
        <w:t>=340 Hz, nhạc cụ đó cũng đồng thời phát ra một loạt âm có tần số 2f</w:t>
      </w:r>
      <w:r w:rsidRPr="0070501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0501D">
        <w:rPr>
          <w:rFonts w:ascii="Times New Roman" w:hAnsi="Times New Roman" w:cs="Times New Roman"/>
          <w:sz w:val="24"/>
          <w:szCs w:val="24"/>
        </w:rPr>
        <w:t>,3f</w:t>
      </w:r>
      <w:r w:rsidRPr="0070501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0501D">
        <w:rPr>
          <w:rFonts w:ascii="Times New Roman" w:hAnsi="Times New Roman" w:cs="Times New Roman"/>
          <w:sz w:val="24"/>
          <w:szCs w:val="24"/>
        </w:rPr>
        <w:t>,4f</w:t>
      </w:r>
      <w:r w:rsidRPr="0070501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sz w:val="24"/>
          <w:szCs w:val="24"/>
        </w:rPr>
        <w:sym w:font="Symbol" w:char="F0BC"/>
      </w:r>
      <w:r w:rsidRPr="0070501D">
        <w:rPr>
          <w:rFonts w:ascii="Times New Roman" w:hAnsi="Times New Roman" w:cs="Times New Roman"/>
          <w:sz w:val="24"/>
          <w:szCs w:val="24"/>
        </w:rPr>
        <w:t xml:space="preserve"> gọi là các họa âm thứ hai, thứ ba, thứ tư,… Nhạc cụ này có thể phát ra họa âm có tần số nào sau đây?</w:t>
      </w:r>
    </w:p>
    <w:p w14:paraId="531F3D49" w14:textId="77777777" w:rsidR="000E3F82" w:rsidRDefault="000E3F82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660 Hz.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1000 Hz.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1320 Hz.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1020 Hz.</w:t>
      </w:r>
    </w:p>
    <w:p w14:paraId="707EEA11" w14:textId="77777777" w:rsidR="00CF319F" w:rsidRDefault="00CF319F" w:rsidP="00CF319F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4FE67221" w14:textId="77777777" w:rsidR="00CF319F" w:rsidRPr="00B05FFD" w:rsidRDefault="00B05FFD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FFD">
        <w:rPr>
          <w:rFonts w:ascii="Times New Roman" w:hAnsi="Times New Roman" w:cs="Times New Roman"/>
          <w:position w:val="-12"/>
          <w:sz w:val="24"/>
          <w:szCs w:val="24"/>
        </w:rPr>
        <w:object w:dxaOrig="3620" w:dyaOrig="380" w14:anchorId="0A85F605">
          <v:shape id="_x0000_i1183" type="#_x0000_t75" style="width:180.6pt;height:18.6pt" o:ole="">
            <v:imagedata r:id="rId257" o:title=""/>
          </v:shape>
          <o:OLEObject Type="Embed" ProgID="Equation.DSMT4" ShapeID="_x0000_i1183" DrawAspect="Content" ObjectID="_1735279169" r:id="rId258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05FFD">
        <w:rPr>
          <w:rFonts w:ascii="Times New Roman" w:hAnsi="Times New Roman" w:cs="Times New Roman"/>
          <w:b/>
          <w:sz w:val="24"/>
          <w:szCs w:val="24"/>
        </w:rPr>
        <w:t>Chọn D.</w:t>
      </w:r>
    </w:p>
    <w:p w14:paraId="56B541D1" w14:textId="77777777" w:rsidR="000E3F82" w:rsidRPr="0070501D" w:rsidRDefault="000E3F82" w:rsidP="000E3F82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3BDB42" wp14:editId="23574AB8">
            <wp:simplePos x="0" y="0"/>
            <wp:positionH relativeFrom="column">
              <wp:posOffset>4554855</wp:posOffset>
            </wp:positionH>
            <wp:positionV relativeFrom="paragraph">
              <wp:posOffset>154305</wp:posOffset>
            </wp:positionV>
            <wp:extent cx="1951355" cy="8572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35: </w:t>
      </w:r>
      <w:r w:rsidRPr="0070501D">
        <w:rPr>
          <w:rFonts w:ascii="Times New Roman" w:hAnsi="Times New Roman" w:cs="Times New Roman"/>
          <w:sz w:val="24"/>
          <w:szCs w:val="24"/>
        </w:rPr>
        <w:t xml:space="preserve">Đặt một điện áp xoay chiều vào hai đầu đoạn mạch gồm tụ điện có điện dung C = 36,75 μF mắc nối tiếp với điện trở có R = 50 </w:t>
      </w:r>
      <w:r w:rsidRPr="0070501D">
        <w:rPr>
          <w:rFonts w:ascii="Times New Roman" w:hAnsi="Times New Roman" w:cs="Times New Roman"/>
          <w:sz w:val="24"/>
          <w:szCs w:val="24"/>
        </w:rPr>
        <w:sym w:font="Symbol" w:char="F057"/>
      </w:r>
      <w:r w:rsidRPr="0070501D">
        <w:rPr>
          <w:rFonts w:ascii="Times New Roman" w:hAnsi="Times New Roman" w:cs="Times New Roman"/>
          <w:sz w:val="24"/>
          <w:szCs w:val="24"/>
        </w:rPr>
        <w:t xml:space="preserve">. Hình </w:t>
      </w:r>
      <w:r w:rsidRPr="0070501D">
        <w:rPr>
          <w:rFonts w:ascii="Times New Roman" w:hAnsi="Times New Roman" w:cs="Times New Roman"/>
          <w:sz w:val="24"/>
          <w:szCs w:val="24"/>
        </w:rPr>
        <w:lastRenderedPageBreak/>
        <w:t>bên là đồ thị biểu diễn sự phụ thuộc của cường độ dòng điện i trong đoạn mạch theo thời gian t. Biểu thức điện áp giữa hai đầu đoạn mạch theo thời gian t (t tính bằng s) là</w:t>
      </w:r>
    </w:p>
    <w:p w14:paraId="02AAC300" w14:textId="77777777" w:rsidR="000E3F82" w:rsidRPr="0070501D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28"/>
          <w:sz w:val="24"/>
          <w:szCs w:val="24"/>
        </w:rPr>
        <w:object w:dxaOrig="2960" w:dyaOrig="680" w14:anchorId="66DA4337">
          <v:shape id="_x0000_i1184" type="#_x0000_t75" style="width:147.6pt;height:33.6pt" o:ole="">
            <v:imagedata r:id="rId117" o:title=""/>
          </v:shape>
          <o:OLEObject Type="Embed" ProgID="Equation.DSMT4" ShapeID="_x0000_i1184" DrawAspect="Content" ObjectID="_1735279170" r:id="rId259"/>
        </w:objec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28"/>
          <w:sz w:val="24"/>
          <w:szCs w:val="24"/>
        </w:rPr>
        <w:object w:dxaOrig="2780" w:dyaOrig="680" w14:anchorId="5E519508">
          <v:shape id="_x0000_i1185" type="#_x0000_t75" style="width:138.6pt;height:33.6pt" o:ole="">
            <v:imagedata r:id="rId119" o:title=""/>
          </v:shape>
          <o:OLEObject Type="Embed" ProgID="Equation.DSMT4" ShapeID="_x0000_i1185" DrawAspect="Content" ObjectID="_1735279171" r:id="rId260"/>
        </w:object>
      </w:r>
    </w:p>
    <w:p w14:paraId="6C0782D5" w14:textId="77777777" w:rsidR="000E3F82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28"/>
          <w:sz w:val="24"/>
          <w:szCs w:val="24"/>
        </w:rPr>
        <w:object w:dxaOrig="2780" w:dyaOrig="680" w14:anchorId="7ACF3E00">
          <v:shape id="_x0000_i1186" type="#_x0000_t75" style="width:138.6pt;height:33.6pt" o:ole="">
            <v:imagedata r:id="rId121" o:title=""/>
          </v:shape>
          <o:OLEObject Type="Embed" ProgID="Equation.DSMT4" ShapeID="_x0000_i1186" DrawAspect="Content" ObjectID="_1735279172" r:id="rId261"/>
        </w:objec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14"/>
          <w:sz w:val="24"/>
          <w:szCs w:val="24"/>
        </w:rPr>
        <w:object w:dxaOrig="2700" w:dyaOrig="400" w14:anchorId="7B8A8DFE">
          <v:shape id="_x0000_i1187" type="#_x0000_t75" style="width:135pt;height:20.4pt" o:ole="">
            <v:imagedata r:id="rId123" o:title=""/>
          </v:shape>
          <o:OLEObject Type="Embed" ProgID="Equation.DSMT4" ShapeID="_x0000_i1187" DrawAspect="Content" ObjectID="_1735279173" r:id="rId262"/>
        </w:object>
      </w:r>
    </w:p>
    <w:p w14:paraId="7733092F" w14:textId="77777777" w:rsidR="00CF319F" w:rsidRDefault="00CF319F" w:rsidP="00CF319F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7BF43EE4" w14:textId="77777777" w:rsidR="00CD030B" w:rsidRDefault="00CD030B" w:rsidP="00CD030B">
      <w:pPr>
        <w:tabs>
          <w:tab w:val="left" w:pos="283"/>
          <w:tab w:val="left" w:pos="5386"/>
        </w:tabs>
        <w:spacing w:after="0" w:line="240" w:lineRule="auto"/>
        <w:rPr>
          <w:rFonts w:ascii="Times New Roman" w:hAnsi="Times New Roman" w:cs="Times New Roman"/>
          <w:b/>
          <w:color w:val="0000FF"/>
        </w:rPr>
      </w:pPr>
      <w:r w:rsidRPr="00CD030B">
        <w:rPr>
          <w:rFonts w:ascii="Times New Roman" w:hAnsi="Times New Roman" w:cs="Times New Roman"/>
          <w:b/>
          <w:color w:val="0000FF"/>
          <w:position w:val="-28"/>
        </w:rPr>
        <w:object w:dxaOrig="3920" w:dyaOrig="660" w14:anchorId="0D763D31">
          <v:shape id="_x0000_i1188" type="#_x0000_t75" style="width:195.6pt;height:33pt" o:ole="">
            <v:imagedata r:id="rId263" o:title=""/>
          </v:shape>
          <o:OLEObject Type="Embed" ProgID="Equation.DSMT4" ShapeID="_x0000_i1188" DrawAspect="Content" ObjectID="_1735279174" r:id="rId264"/>
        </w:object>
      </w:r>
    </w:p>
    <w:p w14:paraId="641DA38B" w14:textId="77777777" w:rsidR="00CF319F" w:rsidRDefault="00B05FFD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Từ đồ thị: T=6</w:t>
      </w:r>
      <w:r w:rsidRPr="00B05FFD">
        <w:rPr>
          <w:rFonts w:ascii="Times New Roman" w:hAnsi="Times New Roman" w:cs="Times New Roman"/>
          <w:position w:val="-24"/>
          <w:sz w:val="24"/>
          <w:szCs w:val="24"/>
        </w:rPr>
        <w:object w:dxaOrig="4940" w:dyaOrig="620" w14:anchorId="0C163448">
          <v:shape id="_x0000_i1189" type="#_x0000_t75" style="width:246.6pt;height:30.6pt" o:ole="">
            <v:imagedata r:id="rId265" o:title=""/>
          </v:shape>
          <o:OLEObject Type="Embed" ProgID="Equation.DSMT4" ShapeID="_x0000_i1189" DrawAspect="Content" ObjectID="_1735279175" r:id="rId266"/>
        </w:object>
      </w:r>
    </w:p>
    <w:p w14:paraId="6017E8EE" w14:textId="77777777" w:rsidR="00B05FFD" w:rsidRDefault="00B05FFD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I</w:t>
      </w:r>
      <w:r w:rsidRPr="00B05FF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=2(A)</w:t>
      </w:r>
    </w:p>
    <w:p w14:paraId="104FDFB6" w14:textId="77777777" w:rsidR="00B05FFD" w:rsidRDefault="00B05FFD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05FFD">
        <w:rPr>
          <w:rFonts w:ascii="Times New Roman" w:hAnsi="Times New Roman" w:cs="Times New Roman"/>
          <w:position w:val="-46"/>
          <w:sz w:val="24"/>
          <w:szCs w:val="24"/>
        </w:rPr>
        <w:object w:dxaOrig="3420" w:dyaOrig="1040" w14:anchorId="4AE05977">
          <v:shape id="_x0000_i1190" type="#_x0000_t75" style="width:171pt;height:51.6pt" o:ole="">
            <v:imagedata r:id="rId267" o:title=""/>
          </v:shape>
          <o:OLEObject Type="Embed" ProgID="Equation.DSMT4" ShapeID="_x0000_i1190" DrawAspect="Content" ObjectID="_1735279176" r:id="rId268"/>
        </w:object>
      </w:r>
    </w:p>
    <w:p w14:paraId="6345F626" w14:textId="77777777" w:rsidR="00B05FFD" w:rsidRPr="00CD030B" w:rsidRDefault="00CD030B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Biểu thức u: </w:t>
      </w:r>
      <w:r w:rsidRPr="00CD030B">
        <w:rPr>
          <w:rFonts w:ascii="Times New Roman" w:hAnsi="Times New Roman" w:cs="Times New Roman"/>
          <w:position w:val="-28"/>
          <w:sz w:val="24"/>
          <w:szCs w:val="24"/>
        </w:rPr>
        <w:object w:dxaOrig="4980" w:dyaOrig="680" w14:anchorId="1BD5039F">
          <v:shape id="_x0000_i1191" type="#_x0000_t75" style="width:249pt;height:33.6pt" o:ole="">
            <v:imagedata r:id="rId269" o:title=""/>
          </v:shape>
          <o:OLEObject Type="Embed" ProgID="Equation.DSMT4" ShapeID="_x0000_i1191" DrawAspect="Content" ObjectID="_1735279177" r:id="rId270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D030B">
        <w:rPr>
          <w:rFonts w:ascii="Times New Roman" w:hAnsi="Times New Roman" w:cs="Times New Roman"/>
          <w:b/>
          <w:sz w:val="24"/>
          <w:szCs w:val="24"/>
        </w:rPr>
        <w:t>Chọn D</w:t>
      </w:r>
    </w:p>
    <w:p w14:paraId="0E00F004" w14:textId="02D3A298" w:rsidR="000E3F82" w:rsidRPr="0070501D" w:rsidRDefault="000E3F82" w:rsidP="000E3F82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36: </w:t>
      </w:r>
      <w:r w:rsidRPr="0070501D">
        <w:rPr>
          <w:rFonts w:ascii="Times New Roman" w:hAnsi="Times New Roman" w:cs="Times New Roman"/>
          <w:sz w:val="24"/>
          <w:szCs w:val="24"/>
        </w:rPr>
        <w:t xml:space="preserve">Một dây đàn hồi treo lơ </w:t>
      </w:r>
      <w:r w:rsidR="0007185F" w:rsidRPr="00C56444">
        <w:rPr>
          <w:rFonts w:ascii="Times New Roman" w:hAnsi="Times New Roman" w:cs="Times New Roman"/>
          <w:sz w:val="24"/>
          <w:szCs w:val="24"/>
        </w:rPr>
        <w:t>lử</w:t>
      </w:r>
      <w:r w:rsidRPr="0070501D">
        <w:rPr>
          <w:rFonts w:ascii="Times New Roman" w:hAnsi="Times New Roman" w:cs="Times New Roman"/>
          <w:sz w:val="24"/>
          <w:szCs w:val="24"/>
        </w:rPr>
        <w:t>ng đang có sóng dừng. Biết dây dài 82,5 cm. Bước sóng có thể nhận giá trị nào trong các giá trị sau đây?</w:t>
      </w:r>
    </w:p>
    <w:p w14:paraId="5504859F" w14:textId="77777777" w:rsidR="000E3F82" w:rsidRDefault="000E3F82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15 cm.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25 cm.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45 cm.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30 cm.</w:t>
      </w:r>
    </w:p>
    <w:p w14:paraId="2986F922" w14:textId="77777777" w:rsidR="00CF319F" w:rsidRDefault="00CF319F" w:rsidP="00CF319F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3A10550F" w14:textId="77777777" w:rsidR="005A36A6" w:rsidRPr="001F6004" w:rsidRDefault="001F6004" w:rsidP="000E3F82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F6004">
        <w:rPr>
          <w:rFonts w:ascii="Times New Roman" w:hAnsi="Times New Roman" w:cs="Times New Roman"/>
          <w:b/>
          <w:position w:val="-24"/>
          <w:sz w:val="24"/>
          <w:szCs w:val="24"/>
        </w:rPr>
        <w:object w:dxaOrig="3060" w:dyaOrig="620" w14:anchorId="55F8B8FC">
          <v:shape id="_x0000_i1192" type="#_x0000_t75" style="width:153pt;height:30.6pt" o:ole="">
            <v:imagedata r:id="rId271" o:title=""/>
          </v:shape>
          <o:OLEObject Type="Embed" ProgID="Equation.DSMT4" ShapeID="_x0000_i1192" DrawAspect="Content" ObjectID="_1735279178" r:id="rId272"/>
        </w:object>
      </w:r>
      <w:r w:rsidRPr="001F6004">
        <w:rPr>
          <w:rFonts w:ascii="Times New Roman" w:hAnsi="Times New Roman" w:cs="Times New Roman"/>
          <w:b/>
          <w:sz w:val="24"/>
          <w:szCs w:val="24"/>
        </w:rPr>
        <w:t>. Chọn D</w:t>
      </w:r>
    </w:p>
    <w:p w14:paraId="1F9BF3C6" w14:textId="77777777" w:rsidR="000E3F82" w:rsidRPr="0070501D" w:rsidRDefault="000E3F82" w:rsidP="001F600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37: </w:t>
      </w:r>
      <w:r w:rsidRPr="0070501D">
        <w:rPr>
          <w:rFonts w:ascii="Times New Roman" w:hAnsi="Times New Roman" w:cs="Times New Roman"/>
          <w:sz w:val="24"/>
          <w:szCs w:val="24"/>
        </w:rPr>
        <w:t>Một con lắc lò xo đang dao động điều hòa theo phương nằm ngang. Mốc thế năng ở vị trí cân bằng. Biết động năng cực đại của con lắc là 120 mJ. Lực kéo về cực đại tác dụng lên vật nhỏ của con lắc là 6 N. Khi vật cách vị trí biên 1 cm thì thế năng của con lắc có giá trị là</w:t>
      </w:r>
    </w:p>
    <w:p w14:paraId="3CE3A5CE" w14:textId="77777777" w:rsidR="000E3F82" w:rsidRDefault="000E3F82" w:rsidP="001F600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6,75 J.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7,5 mJ.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7,5 J.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67,5 mJ.</w:t>
      </w:r>
    </w:p>
    <w:p w14:paraId="045CB67E" w14:textId="77777777" w:rsidR="001F6004" w:rsidRDefault="00CF319F" w:rsidP="001F6004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73D1AD67" w14:textId="77777777" w:rsidR="001F6004" w:rsidRDefault="001F6004" w:rsidP="001F6004">
      <w:pPr>
        <w:tabs>
          <w:tab w:val="left" w:pos="283"/>
          <w:tab w:val="left" w:pos="5386"/>
        </w:tabs>
        <w:spacing w:after="0" w:line="240" w:lineRule="auto"/>
        <w:rPr>
          <w:rFonts w:ascii="Times New Roman" w:hAnsi="Times New Roman" w:cs="Times New Roman"/>
          <w:b/>
          <w:color w:val="0000FF"/>
        </w:rPr>
      </w:pPr>
      <w:r>
        <w:rPr>
          <w:rFonts w:ascii="Times New Roman" w:hAnsi="Times New Roman" w:cs="Times New Roman"/>
        </w:rPr>
        <w:t xml:space="preserve">     </w:t>
      </w:r>
      <w:r w:rsidRPr="001F6004">
        <w:rPr>
          <w:rFonts w:ascii="Times New Roman" w:hAnsi="Times New Roman" w:cs="Times New Roman"/>
          <w:b/>
          <w:color w:val="0000FF"/>
          <w:position w:val="-46"/>
        </w:rPr>
        <w:object w:dxaOrig="4120" w:dyaOrig="1040" w14:anchorId="41DD8DAA">
          <v:shape id="_x0000_i1219" type="#_x0000_t75" style="width:206.4pt;height:51.6pt" o:ole="">
            <v:imagedata r:id="rId273" o:title=""/>
          </v:shape>
          <o:OLEObject Type="Embed" ProgID="Equation.DSMT4" ShapeID="_x0000_i1219" DrawAspect="Content" ObjectID="_1735279179" r:id="rId274"/>
        </w:object>
      </w:r>
    </w:p>
    <w:p w14:paraId="4DF63A02" w14:textId="77777777" w:rsidR="00073CE7" w:rsidRDefault="007A0D52" w:rsidP="001F6004">
      <w:pPr>
        <w:tabs>
          <w:tab w:val="left" w:pos="283"/>
          <w:tab w:val="left" w:pos="538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F6004" w:rsidRPr="001F6004">
        <w:rPr>
          <w:rFonts w:ascii="Times New Roman" w:hAnsi="Times New Roman" w:cs="Times New Roman"/>
        </w:rPr>
        <w:t>Khi vật cách vị trí biên 1cm:</w:t>
      </w:r>
    </w:p>
    <w:p w14:paraId="7A1C46A6" w14:textId="77777777" w:rsidR="001F6004" w:rsidRPr="00073CE7" w:rsidRDefault="00073CE7" w:rsidP="007A0D52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3CE7">
        <w:rPr>
          <w:rFonts w:ascii="Times New Roman" w:hAnsi="Times New Roman" w:cs="Times New Roman"/>
          <w:position w:val="-24"/>
        </w:rPr>
        <w:object w:dxaOrig="7720" w:dyaOrig="620" w14:anchorId="6B907EBC">
          <v:shape id="_x0000_i1194" type="#_x0000_t75" style="width:386.4pt;height:30.6pt" o:ole="">
            <v:imagedata r:id="rId275" o:title=""/>
          </v:shape>
          <o:OLEObject Type="Embed" ProgID="Equation.DSMT4" ShapeID="_x0000_i1194" DrawAspect="Content" ObjectID="_1735279180" r:id="rId276"/>
        </w:object>
      </w:r>
      <w:r>
        <w:rPr>
          <w:rFonts w:ascii="Times New Roman" w:hAnsi="Times New Roman" w:cs="Times New Roman"/>
        </w:rPr>
        <w:t xml:space="preserve">. </w:t>
      </w:r>
      <w:r w:rsidRPr="00073CE7">
        <w:rPr>
          <w:rFonts w:ascii="Times New Roman" w:hAnsi="Times New Roman" w:cs="Times New Roman"/>
          <w:b/>
        </w:rPr>
        <w:t>Chọn D</w:t>
      </w:r>
    </w:p>
    <w:p w14:paraId="29CF4C09" w14:textId="77777777" w:rsidR="000E3F82" w:rsidRPr="0070501D" w:rsidRDefault="000E3F82" w:rsidP="001F600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38: </w:t>
      </w:r>
      <w:r w:rsidRPr="0070501D">
        <w:rPr>
          <w:rFonts w:ascii="Times New Roman" w:hAnsi="Times New Roman" w:cs="Times New Roman"/>
          <w:sz w:val="24"/>
          <w:szCs w:val="24"/>
        </w:rPr>
        <w:t xml:space="preserve">Đặt vào hai đầu đoạn mạch có R,L,C mắc nối tiếp một điện áp xoay chiều có điện áp cực đại là </w:t>
      </w:r>
      <w:r w:rsidRPr="0070501D">
        <w:rPr>
          <w:rFonts w:ascii="Times New Roman" w:hAnsi="Times New Roman" w:cs="Times New Roman"/>
          <w:position w:val="-6"/>
          <w:sz w:val="24"/>
          <w:szCs w:val="24"/>
        </w:rPr>
        <w:object w:dxaOrig="740" w:dyaOrig="340" w14:anchorId="215AD32E">
          <v:shape id="_x0000_i1195" type="#_x0000_t75" style="width:36.6pt;height:16.8pt" o:ole="">
            <v:imagedata r:id="rId125" o:title=""/>
          </v:shape>
          <o:OLEObject Type="Embed" ProgID="Equation.DSMT4" ShapeID="_x0000_i1195" DrawAspect="Content" ObjectID="_1735279181" r:id="rId277"/>
        </w:object>
      </w:r>
      <w:r w:rsidRPr="0070501D">
        <w:rPr>
          <w:rFonts w:ascii="Times New Roman" w:hAnsi="Times New Roman" w:cs="Times New Roman"/>
          <w:sz w:val="24"/>
          <w:szCs w:val="24"/>
        </w:rPr>
        <w:t>V. Khi xảy ra hiện tượng cộng hưởng điện thì cường độ hiệu dụng trong mạch là 4</w:t>
      </w:r>
      <w:r w:rsidR="007A0D52" w:rsidRPr="007A0D5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464604E">
          <v:shape id="_x0000_i1196" type="#_x0000_t75" style="width:12pt;height:12.6pt" o:ole="">
            <v:imagedata r:id="rId278" o:title=""/>
          </v:shape>
          <o:OLEObject Type="Embed" ProgID="Equation.DSMT4" ShapeID="_x0000_i1196" DrawAspect="Content" ObjectID="_1735279182" r:id="rId279"/>
        </w:object>
      </w:r>
      <w:r w:rsidRPr="0070501D">
        <w:rPr>
          <w:rFonts w:ascii="Times New Roman" w:hAnsi="Times New Roman" w:cs="Times New Roman"/>
          <w:sz w:val="24"/>
          <w:szCs w:val="24"/>
        </w:rPr>
        <w:t>. Điện trở R của đoạn mạch là</w:t>
      </w:r>
    </w:p>
    <w:p w14:paraId="10A4C752" w14:textId="77777777" w:rsidR="000E3F82" w:rsidRDefault="000E3F82" w:rsidP="001F600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25 </w:t>
      </w:r>
      <w:r w:rsidRPr="0070501D">
        <w:rPr>
          <w:rFonts w:ascii="Times New Roman" w:hAnsi="Times New Roman" w:cs="Times New Roman"/>
          <w:sz w:val="24"/>
          <w:szCs w:val="24"/>
        </w:rPr>
        <w:sym w:font="Symbol" w:char="F057"/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100 </w:t>
      </w:r>
      <w:r w:rsidRPr="0070501D">
        <w:rPr>
          <w:rFonts w:ascii="Times New Roman" w:hAnsi="Times New Roman" w:cs="Times New Roman"/>
          <w:sz w:val="24"/>
          <w:szCs w:val="24"/>
        </w:rPr>
        <w:sym w:font="Symbol" w:char="F057"/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6"/>
          <w:sz w:val="24"/>
          <w:szCs w:val="24"/>
        </w:rPr>
        <w:object w:dxaOrig="620" w:dyaOrig="340" w14:anchorId="09CF6CF3">
          <v:shape id="_x0000_i1197" type="#_x0000_t75" style="width:30.6pt;height:16.8pt" o:ole="">
            <v:imagedata r:id="rId127" o:title=""/>
          </v:shape>
          <o:OLEObject Type="Embed" ProgID="Equation.DSMT4" ShapeID="_x0000_i1197" DrawAspect="Content" ObjectID="_1735279183" r:id="rId280"/>
        </w:object>
      </w:r>
      <w:r w:rsidRPr="0070501D">
        <w:rPr>
          <w:rFonts w:ascii="Times New Roman" w:hAnsi="Times New Roman" w:cs="Times New Roman"/>
          <w:sz w:val="24"/>
          <w:szCs w:val="24"/>
        </w:rPr>
        <w:sym w:font="Symbol" w:char="F057"/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50 </w:t>
      </w:r>
      <w:r w:rsidRPr="0070501D">
        <w:rPr>
          <w:rFonts w:ascii="Times New Roman" w:hAnsi="Times New Roman" w:cs="Times New Roman"/>
          <w:sz w:val="24"/>
          <w:szCs w:val="24"/>
        </w:rPr>
        <w:sym w:font="Symbol" w:char="F057"/>
      </w:r>
      <w:r w:rsidRPr="0070501D">
        <w:rPr>
          <w:rFonts w:ascii="Times New Roman" w:hAnsi="Times New Roman" w:cs="Times New Roman"/>
          <w:sz w:val="24"/>
          <w:szCs w:val="24"/>
        </w:rPr>
        <w:t>.</w:t>
      </w:r>
    </w:p>
    <w:p w14:paraId="1C7F444C" w14:textId="77777777" w:rsidR="00CF319F" w:rsidRDefault="00CF319F" w:rsidP="00CF319F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596BD13A" w14:textId="77777777" w:rsidR="007A0D52" w:rsidRDefault="007A0D52" w:rsidP="00CF319F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</w:p>
    <w:p w14:paraId="18469210" w14:textId="77777777" w:rsidR="00CF319F" w:rsidRPr="007A0D52" w:rsidRDefault="007A0D52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sz w:val="24"/>
          <w:szCs w:val="24"/>
        </w:rPr>
        <w:t xml:space="preserve">Khi xảy ra hiện tượng cộng hưởng điện </w:t>
      </w:r>
      <w:r w:rsidRPr="007A0D52">
        <w:rPr>
          <w:rFonts w:ascii="Times New Roman" w:hAnsi="Times New Roman" w:cs="Times New Roman"/>
          <w:position w:val="-24"/>
          <w:sz w:val="24"/>
          <w:szCs w:val="24"/>
        </w:rPr>
        <w:object w:dxaOrig="3080" w:dyaOrig="620" w14:anchorId="75936D3B">
          <v:shape id="_x0000_i1198" type="#_x0000_t75" style="width:153.6pt;height:30.6pt" o:ole="">
            <v:imagedata r:id="rId281" o:title=""/>
          </v:shape>
          <o:OLEObject Type="Embed" ProgID="Equation.DSMT4" ShapeID="_x0000_i1198" DrawAspect="Content" ObjectID="_1735279184" r:id="rId282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A0D52">
        <w:rPr>
          <w:rFonts w:ascii="Times New Roman" w:hAnsi="Times New Roman" w:cs="Times New Roman"/>
          <w:b/>
          <w:sz w:val="24"/>
          <w:szCs w:val="24"/>
        </w:rPr>
        <w:t>Chọn A</w:t>
      </w:r>
    </w:p>
    <w:p w14:paraId="665E2A2E" w14:textId="77777777" w:rsidR="000E3F82" w:rsidRPr="0070501D" w:rsidRDefault="000E3F82" w:rsidP="001F600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39: </w:t>
      </w:r>
      <w:r w:rsidRPr="0070501D">
        <w:rPr>
          <w:rFonts w:ascii="Times New Roman" w:hAnsi="Times New Roman" w:cs="Times New Roman"/>
          <w:sz w:val="24"/>
          <w:szCs w:val="24"/>
        </w:rPr>
        <w:t xml:space="preserve">Đặt vào hai đầu đoạn mạch điện RLC không phân nhánh một hiệu điện thế </w:t>
      </w:r>
      <w:r w:rsidRPr="0070501D">
        <w:rPr>
          <w:rFonts w:ascii="Times New Roman" w:hAnsi="Times New Roman" w:cs="Times New Roman"/>
          <w:position w:val="-28"/>
          <w:sz w:val="24"/>
          <w:szCs w:val="24"/>
        </w:rPr>
        <w:object w:dxaOrig="2720" w:dyaOrig="680" w14:anchorId="33D27129">
          <v:shape id="_x0000_i1199" type="#_x0000_t75" style="width:136.8pt;height:33.6pt" o:ole="">
            <v:imagedata r:id="rId129" o:title=""/>
          </v:shape>
          <o:OLEObject Type="Embed" ProgID="Equation.DSMT4" ShapeID="_x0000_i1199" DrawAspect="Content" ObjectID="_1735279185" r:id="rId283"/>
        </w:object>
      </w:r>
      <w:r w:rsidRPr="0070501D">
        <w:rPr>
          <w:rFonts w:ascii="Times New Roman" w:hAnsi="Times New Roman" w:cs="Times New Roman"/>
          <w:sz w:val="24"/>
          <w:szCs w:val="24"/>
        </w:rPr>
        <w:t xml:space="preserve"> thì cường độ dòng điện qua đoạn mạch có biểu thức là </w:t>
      </w:r>
      <w:r w:rsidRPr="0070501D">
        <w:rPr>
          <w:rFonts w:ascii="Times New Roman" w:hAnsi="Times New Roman" w:cs="Times New Roman"/>
          <w:position w:val="-28"/>
          <w:sz w:val="24"/>
          <w:szCs w:val="24"/>
        </w:rPr>
        <w:object w:dxaOrig="2460" w:dyaOrig="680" w14:anchorId="2B4C0E22">
          <v:shape id="_x0000_i1200" type="#_x0000_t75" style="width:123pt;height:33.6pt" o:ole="">
            <v:imagedata r:id="rId131" o:title=""/>
          </v:shape>
          <o:OLEObject Type="Embed" ProgID="Equation.DSMT4" ShapeID="_x0000_i1200" DrawAspect="Content" ObjectID="_1735279186" r:id="rId284"/>
        </w:object>
      </w:r>
      <w:r w:rsidRPr="0070501D">
        <w:rPr>
          <w:rFonts w:ascii="Times New Roman" w:hAnsi="Times New Roman" w:cs="Times New Roman"/>
          <w:sz w:val="24"/>
          <w:szCs w:val="24"/>
        </w:rPr>
        <w:t xml:space="preserve"> Công suất tiêu thụ của đoạn mạch này là</w:t>
      </w:r>
    </w:p>
    <w:p w14:paraId="458513A8" w14:textId="77777777" w:rsidR="000E3F82" w:rsidRDefault="000E3F82" w:rsidP="001F600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440 W.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220 W.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6"/>
          <w:sz w:val="24"/>
          <w:szCs w:val="24"/>
        </w:rPr>
        <w:object w:dxaOrig="740" w:dyaOrig="340" w14:anchorId="1FC6F8D5">
          <v:shape id="_x0000_i1201" type="#_x0000_t75" style="width:36.6pt;height:16.8pt" o:ole="">
            <v:imagedata r:id="rId133" o:title=""/>
          </v:shape>
          <o:OLEObject Type="Embed" ProgID="Equation.DSMT4" ShapeID="_x0000_i1201" DrawAspect="Content" ObjectID="_1735279187" r:id="rId285"/>
        </w:object>
      </w:r>
      <w:r w:rsidRPr="0070501D">
        <w:rPr>
          <w:rFonts w:ascii="Times New Roman" w:hAnsi="Times New Roman" w:cs="Times New Roman"/>
          <w:sz w:val="24"/>
          <w:szCs w:val="24"/>
        </w:rPr>
        <w:t xml:space="preserve"> W.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6"/>
          <w:sz w:val="24"/>
          <w:szCs w:val="24"/>
        </w:rPr>
        <w:object w:dxaOrig="740" w:dyaOrig="340" w14:anchorId="2F44CBFC">
          <v:shape id="_x0000_i1202" type="#_x0000_t75" style="width:36.6pt;height:16.8pt" o:ole="">
            <v:imagedata r:id="rId135" o:title=""/>
          </v:shape>
          <o:OLEObject Type="Embed" ProgID="Equation.DSMT4" ShapeID="_x0000_i1202" DrawAspect="Content" ObjectID="_1735279188" r:id="rId286"/>
        </w:object>
      </w:r>
      <w:r w:rsidRPr="0070501D">
        <w:rPr>
          <w:rFonts w:ascii="Times New Roman" w:hAnsi="Times New Roman" w:cs="Times New Roman"/>
          <w:sz w:val="24"/>
          <w:szCs w:val="24"/>
        </w:rPr>
        <w:t>W.</w:t>
      </w:r>
    </w:p>
    <w:p w14:paraId="1D4FF1EB" w14:textId="77777777" w:rsidR="00CF319F" w:rsidRDefault="00CF319F" w:rsidP="00CF319F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1F008EB4" w14:textId="77777777" w:rsidR="00CF319F" w:rsidRPr="00145613" w:rsidRDefault="007A0D52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D52">
        <w:rPr>
          <w:rFonts w:ascii="Times New Roman" w:hAnsi="Times New Roman" w:cs="Times New Roman"/>
          <w:position w:val="-24"/>
          <w:sz w:val="24"/>
          <w:szCs w:val="24"/>
        </w:rPr>
        <w:object w:dxaOrig="4680" w:dyaOrig="620" w14:anchorId="7D525CC2">
          <v:shape id="_x0000_i1203" type="#_x0000_t75" style="width:234pt;height:30.6pt" o:ole="">
            <v:imagedata r:id="rId287" o:title=""/>
          </v:shape>
          <o:OLEObject Type="Embed" ProgID="Equation.DSMT4" ShapeID="_x0000_i1203" DrawAspect="Content" ObjectID="_1735279189" r:id="rId288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5613">
        <w:rPr>
          <w:rFonts w:ascii="Times New Roman" w:hAnsi="Times New Roman" w:cs="Times New Roman"/>
          <w:b/>
          <w:sz w:val="24"/>
          <w:szCs w:val="24"/>
        </w:rPr>
        <w:t>Chọn D</w:t>
      </w:r>
    </w:p>
    <w:p w14:paraId="736F4A0F" w14:textId="352DE0F5" w:rsidR="000E3F82" w:rsidRPr="0070501D" w:rsidRDefault="000E3F82" w:rsidP="000E3F82">
      <w:pPr>
        <w:spacing w:before="12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>Câu 40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</w:rPr>
        <w:t xml:space="preserve"> </w:t>
      </w:r>
      <w:r w:rsidRPr="0070501D">
        <w:rPr>
          <w:rFonts w:ascii="Times New Roman" w:hAnsi="Times New Roman" w:cs="Times New Roman"/>
          <w:sz w:val="24"/>
        </w:rPr>
        <w:t xml:space="preserve">Đặt điện áp xoay chiều </w:t>
      </w:r>
      <w:r w:rsidRPr="0070501D">
        <w:rPr>
          <w:rFonts w:ascii="Times New Roman" w:hAnsi="Times New Roman" w:cs="Times New Roman"/>
          <w:position w:val="-28"/>
          <w:sz w:val="24"/>
          <w:szCs w:val="24"/>
        </w:rPr>
        <w:object w:dxaOrig="3040" w:dyaOrig="680" w14:anchorId="5BBD72FD">
          <v:shape id="_x0000_i1204" type="#_x0000_t75" style="width:151.8pt;height:33.6pt" o:ole="">
            <v:imagedata r:id="rId137" o:title=""/>
          </v:shape>
          <o:OLEObject Type="Embed" ProgID="Equation.DSMT4" ShapeID="_x0000_i1204" DrawAspect="Content" ObjectID="_1735279190" r:id="rId289"/>
        </w:object>
      </w:r>
      <w:r w:rsidRPr="0070501D">
        <w:rPr>
          <w:rFonts w:ascii="Times New Roman" w:hAnsi="Times New Roman" w:cs="Times New Roman"/>
          <w:sz w:val="24"/>
        </w:rPr>
        <w:t xml:space="preserve"> vào hai đầu cuộn dây không thuần cảm có điện trở thuần 50</w:t>
      </w:r>
      <w:r w:rsidR="0007185F">
        <w:rPr>
          <w:rFonts w:ascii="Times New Roman" w:hAnsi="Times New Roman" w:cs="Times New Roman"/>
          <w:sz w:val="24"/>
          <w:lang w:val="vi-VN"/>
        </w:rPr>
        <w:t xml:space="preserve"> </w:t>
      </w:r>
      <w:r w:rsidRPr="0070501D">
        <w:rPr>
          <w:rFonts w:ascii="Times New Roman" w:hAnsi="Times New Roman" w:cs="Times New Roman"/>
          <w:sz w:val="24"/>
        </w:rPr>
        <w:sym w:font="Symbol" w:char="F057"/>
      </w:r>
      <w:r w:rsidRPr="0070501D">
        <w:rPr>
          <w:rFonts w:ascii="Times New Roman" w:hAnsi="Times New Roman" w:cs="Times New Roman"/>
          <w:sz w:val="24"/>
        </w:rPr>
        <w:t xml:space="preserve">, lúc đó cuộn dây có cảm kháng </w:t>
      </w:r>
      <w:r w:rsidR="0007185F" w:rsidRPr="0070501D">
        <w:rPr>
          <w:rFonts w:ascii="Times New Roman" w:hAnsi="Times New Roman" w:cs="Times New Roman"/>
          <w:position w:val="-8"/>
          <w:sz w:val="24"/>
        </w:rPr>
        <w:object w:dxaOrig="600" w:dyaOrig="360" w14:anchorId="0DF13F23">
          <v:shape id="_x0000_i1221" type="#_x0000_t75" style="width:30.6pt;height:18.6pt" o:ole="">
            <v:imagedata r:id="rId290" o:title=""/>
          </v:shape>
          <o:OLEObject Type="Embed" ProgID="Equation.DSMT4" ShapeID="_x0000_i1221" DrawAspect="Content" ObjectID="_1735279191" r:id="rId291"/>
        </w:object>
      </w:r>
      <w:r w:rsidR="0007185F" w:rsidRPr="0070501D">
        <w:rPr>
          <w:rFonts w:ascii="Times New Roman" w:hAnsi="Times New Roman" w:cs="Times New Roman"/>
          <w:sz w:val="24"/>
        </w:rPr>
        <w:sym w:font="Symbol" w:char="F057"/>
      </w:r>
      <w:r w:rsidRPr="0070501D">
        <w:rPr>
          <w:rFonts w:ascii="Times New Roman" w:hAnsi="Times New Roman" w:cs="Times New Roman"/>
          <w:sz w:val="24"/>
        </w:rPr>
        <w:t>. Biểu thức cường độ dòng điện chạy qua cuộn dây là</w:t>
      </w:r>
    </w:p>
    <w:p w14:paraId="0F7903E9" w14:textId="77777777" w:rsidR="000E3F82" w:rsidRPr="0070501D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Pr="0070501D">
        <w:rPr>
          <w:rFonts w:ascii="Times New Roman" w:hAnsi="Times New Roman" w:cs="Times New Roman"/>
          <w:position w:val="-14"/>
          <w:sz w:val="24"/>
          <w:szCs w:val="24"/>
        </w:rPr>
        <w:object w:dxaOrig="2340" w:dyaOrig="420" w14:anchorId="7B0FD26A">
          <v:shape id="_x0000_i1206" type="#_x0000_t75" style="width:117pt;height:21pt" o:ole="">
            <v:imagedata r:id="rId141" o:title=""/>
          </v:shape>
          <o:OLEObject Type="Embed" ProgID="Equation.DSMT4" ShapeID="_x0000_i1206" DrawAspect="Content" ObjectID="_1735279192" r:id="rId292"/>
        </w:object>
      </w:r>
      <w:r w:rsidRPr="0070501D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Pr="0070501D">
        <w:rPr>
          <w:rFonts w:ascii="Times New Roman" w:hAnsi="Times New Roman" w:cs="Times New Roman"/>
          <w:position w:val="-28"/>
          <w:sz w:val="24"/>
        </w:rPr>
        <w:object w:dxaOrig="2900" w:dyaOrig="680" w14:anchorId="29082F42">
          <v:shape id="_x0000_i1207" type="#_x0000_t75" style="width:144.6pt;height:33.6pt" o:ole="">
            <v:imagedata r:id="rId143" o:title=""/>
          </v:shape>
          <o:OLEObject Type="Embed" ProgID="Equation.DSMT4" ShapeID="_x0000_i1207" DrawAspect="Content" ObjectID="_1735279193" r:id="rId293"/>
        </w:object>
      </w:r>
    </w:p>
    <w:p w14:paraId="3097A8D5" w14:textId="77777777" w:rsidR="000E3F82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Pr="0070501D">
        <w:rPr>
          <w:rFonts w:ascii="Times New Roman" w:hAnsi="Times New Roman" w:cs="Times New Roman"/>
          <w:position w:val="-14"/>
          <w:sz w:val="24"/>
        </w:rPr>
        <w:object w:dxaOrig="2020" w:dyaOrig="400" w14:anchorId="3A09CF78">
          <v:shape id="_x0000_i1208" type="#_x0000_t75" style="width:101.4pt;height:20.4pt" o:ole="">
            <v:imagedata r:id="rId145" o:title=""/>
          </v:shape>
          <o:OLEObject Type="Embed" ProgID="Equation.DSMT4" ShapeID="_x0000_i1208" DrawAspect="Content" ObjectID="_1735279194" r:id="rId294"/>
        </w:object>
      </w:r>
      <w:r w:rsidRPr="0070501D">
        <w:rPr>
          <w:rFonts w:ascii="Times New Roman" w:hAnsi="Times New Roman" w:cs="Times New Roman"/>
          <w:sz w:val="24"/>
        </w:rPr>
        <w:tab/>
      </w:r>
      <w:r w:rsidRPr="005A36A6">
        <w:rPr>
          <w:rFonts w:ascii="Times New Roman" w:hAnsi="Times New Roman" w:cs="Times New Roman"/>
          <w:b/>
          <w:sz w:val="24"/>
        </w:rPr>
        <w:t>D.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Pr="0070501D">
        <w:rPr>
          <w:rFonts w:ascii="Times New Roman" w:hAnsi="Times New Roman" w:cs="Times New Roman"/>
          <w:position w:val="-28"/>
          <w:sz w:val="24"/>
        </w:rPr>
        <w:object w:dxaOrig="2480" w:dyaOrig="680" w14:anchorId="2568F5ED">
          <v:shape id="_x0000_i1209" type="#_x0000_t75" style="width:123.6pt;height:33.6pt" o:ole="">
            <v:imagedata r:id="rId147" o:title=""/>
          </v:shape>
          <o:OLEObject Type="Embed" ProgID="Equation.DSMT4" ShapeID="_x0000_i1209" DrawAspect="Content" ObjectID="_1735279195" r:id="rId295"/>
        </w:object>
      </w:r>
    </w:p>
    <w:p w14:paraId="4534CD25" w14:textId="77777777" w:rsidR="00CF319F" w:rsidRDefault="00CF319F" w:rsidP="00CF319F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15AECF26" w14:textId="4C9E385F" w:rsidR="00145613" w:rsidRPr="00145613" w:rsidRDefault="0007185F" w:rsidP="00CF319F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185F">
        <w:rPr>
          <w:rFonts w:ascii="Times New Roman" w:hAnsi="Times New Roman" w:cs="Times New Roman"/>
          <w:b/>
          <w:position w:val="-40"/>
        </w:rPr>
        <w:object w:dxaOrig="3480" w:dyaOrig="1060" w14:anchorId="46AF5BF1">
          <v:shape id="_x0000_i1225" type="#_x0000_t75" style="width:174.6pt;height:52.8pt" o:ole="">
            <v:imagedata r:id="rId296" o:title=""/>
          </v:shape>
          <o:OLEObject Type="Embed" ProgID="Equation.DSMT4" ShapeID="_x0000_i1225" DrawAspect="Content" ObjectID="_1735279196" r:id="rId297"/>
        </w:object>
      </w:r>
      <w:r w:rsidR="00145613" w:rsidRPr="00145613">
        <w:rPr>
          <w:rFonts w:ascii="Times New Roman" w:hAnsi="Times New Roman" w:cs="Times New Roman"/>
          <w:b/>
        </w:rPr>
        <w:t>. Chọn A</w:t>
      </w:r>
    </w:p>
    <w:p w14:paraId="6E4D9BF3" w14:textId="77777777" w:rsidR="00CF319F" w:rsidRDefault="00CF319F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264AD7E" w14:textId="77777777" w:rsidR="000E3F82" w:rsidRDefault="000E3F82" w:rsidP="000E3F82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color w:val="0066FF"/>
          <w:sz w:val="24"/>
        </w:rPr>
      </w:pPr>
      <w:r w:rsidRPr="0070501D">
        <w:rPr>
          <w:rFonts w:ascii="Times New Roman" w:hAnsi="Times New Roman" w:cs="Times New Roman"/>
          <w:color w:val="0066FF"/>
          <w:sz w:val="24"/>
        </w:rPr>
        <w:t>------------------Hết-------------------</w:t>
      </w:r>
    </w:p>
    <w:p w14:paraId="5B608A1F" w14:textId="77777777" w:rsidR="0070501D" w:rsidRDefault="0070501D" w:rsidP="0070501D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color w:val="0066FF"/>
          <w:sz w:val="24"/>
        </w:rPr>
      </w:pPr>
    </w:p>
    <w:p w14:paraId="219FAED1" w14:textId="77777777" w:rsidR="0070501D" w:rsidRPr="0070501D" w:rsidRDefault="0070501D" w:rsidP="0070501D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color w:val="0066FF"/>
          <w:sz w:val="24"/>
          <w:szCs w:val="24"/>
        </w:rPr>
      </w:pPr>
    </w:p>
    <w:sectPr w:rsidR="0070501D" w:rsidRPr="0070501D" w:rsidSect="0070501D">
      <w:pgSz w:w="11906" w:h="16838"/>
      <w:pgMar w:top="454" w:right="510" w:bottom="567" w:left="1077" w:header="454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ttachedTemplate r:id="rId1"/>
  <w:defaultTabStop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B57"/>
    <w:rsid w:val="00003983"/>
    <w:rsid w:val="0007185F"/>
    <w:rsid w:val="00073CE7"/>
    <w:rsid w:val="00090088"/>
    <w:rsid w:val="000E3F82"/>
    <w:rsid w:val="00145613"/>
    <w:rsid w:val="00145F1B"/>
    <w:rsid w:val="001F6004"/>
    <w:rsid w:val="00285E1D"/>
    <w:rsid w:val="002B36D6"/>
    <w:rsid w:val="00316E94"/>
    <w:rsid w:val="00321842"/>
    <w:rsid w:val="0033591A"/>
    <w:rsid w:val="00357B4A"/>
    <w:rsid w:val="003752D7"/>
    <w:rsid w:val="003C6DA7"/>
    <w:rsid w:val="003E60A2"/>
    <w:rsid w:val="003F6956"/>
    <w:rsid w:val="004C3661"/>
    <w:rsid w:val="004D004C"/>
    <w:rsid w:val="0051202E"/>
    <w:rsid w:val="00526B57"/>
    <w:rsid w:val="005A36A6"/>
    <w:rsid w:val="005A6A8B"/>
    <w:rsid w:val="00606852"/>
    <w:rsid w:val="00672313"/>
    <w:rsid w:val="006761D8"/>
    <w:rsid w:val="00693FD0"/>
    <w:rsid w:val="006C582A"/>
    <w:rsid w:val="006D0BCA"/>
    <w:rsid w:val="0070501D"/>
    <w:rsid w:val="0072071F"/>
    <w:rsid w:val="00722C2C"/>
    <w:rsid w:val="007A0D52"/>
    <w:rsid w:val="00836B86"/>
    <w:rsid w:val="008A5C90"/>
    <w:rsid w:val="008B6723"/>
    <w:rsid w:val="008E42CF"/>
    <w:rsid w:val="008E4831"/>
    <w:rsid w:val="009C1E45"/>
    <w:rsid w:val="009E57CF"/>
    <w:rsid w:val="009F1928"/>
    <w:rsid w:val="00A20FF4"/>
    <w:rsid w:val="00A342EF"/>
    <w:rsid w:val="00A66303"/>
    <w:rsid w:val="00AA08E0"/>
    <w:rsid w:val="00B05FFD"/>
    <w:rsid w:val="00BB1650"/>
    <w:rsid w:val="00C2185B"/>
    <w:rsid w:val="00C56444"/>
    <w:rsid w:val="00CD030B"/>
    <w:rsid w:val="00CF319F"/>
    <w:rsid w:val="00D2289F"/>
    <w:rsid w:val="00D67C63"/>
    <w:rsid w:val="00D851A2"/>
    <w:rsid w:val="00D937D9"/>
    <w:rsid w:val="00DD4A47"/>
    <w:rsid w:val="00E6580C"/>
    <w:rsid w:val="00EB35A3"/>
    <w:rsid w:val="00ED773B"/>
    <w:rsid w:val="00EF765B"/>
    <w:rsid w:val="00F125FE"/>
    <w:rsid w:val="00F2106B"/>
    <w:rsid w:val="00FE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A90E2E"/>
  <w15:docId w15:val="{89CD42F5-CE8E-4C85-848C-5A40B552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6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1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17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theme" Target="theme/theme1.xml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82.bin"/><Relationship Id="rId170" Type="http://schemas.openxmlformats.org/officeDocument/2006/relationships/oleObject" Target="embeddings/oleObject93.bin"/><Relationship Id="rId191" Type="http://schemas.openxmlformats.org/officeDocument/2006/relationships/image" Target="media/image78.wmf"/><Relationship Id="rId205" Type="http://schemas.openxmlformats.org/officeDocument/2006/relationships/oleObject" Target="embeddings/oleObject122.bin"/><Relationship Id="rId226" Type="http://schemas.openxmlformats.org/officeDocument/2006/relationships/oleObject" Target="embeddings/oleObject138.bin"/><Relationship Id="rId247" Type="http://schemas.openxmlformats.org/officeDocument/2006/relationships/oleObject" Target="embeddings/oleObject153.bin"/><Relationship Id="rId107" Type="http://schemas.openxmlformats.org/officeDocument/2006/relationships/oleObject" Target="embeddings/oleObject52.bin"/><Relationship Id="rId268" Type="http://schemas.openxmlformats.org/officeDocument/2006/relationships/oleObject" Target="embeddings/oleObject166.bin"/><Relationship Id="rId289" Type="http://schemas.openxmlformats.org/officeDocument/2006/relationships/oleObject" Target="embeddings/oleObject180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3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3.bin"/><Relationship Id="rId181" Type="http://schemas.openxmlformats.org/officeDocument/2006/relationships/oleObject" Target="embeddings/oleObject103.bin"/><Relationship Id="rId216" Type="http://schemas.openxmlformats.org/officeDocument/2006/relationships/oleObject" Target="embeddings/oleObject131.bin"/><Relationship Id="rId237" Type="http://schemas.openxmlformats.org/officeDocument/2006/relationships/oleObject" Target="embeddings/oleObject147.bin"/><Relationship Id="rId258" Type="http://schemas.openxmlformats.org/officeDocument/2006/relationships/oleObject" Target="embeddings/oleObject159.bin"/><Relationship Id="rId279" Type="http://schemas.openxmlformats.org/officeDocument/2006/relationships/oleObject" Target="embeddings/oleObject172.bin"/><Relationship Id="rId22" Type="http://schemas.openxmlformats.org/officeDocument/2006/relationships/oleObject" Target="embeddings/oleObject10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9.wmf"/><Relationship Id="rId290" Type="http://schemas.openxmlformats.org/officeDocument/2006/relationships/image" Target="media/image107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94.bin"/><Relationship Id="rId192" Type="http://schemas.openxmlformats.org/officeDocument/2006/relationships/oleObject" Target="embeddings/oleObject111.bin"/><Relationship Id="rId206" Type="http://schemas.openxmlformats.org/officeDocument/2006/relationships/oleObject" Target="embeddings/oleObject123.bin"/><Relationship Id="rId227" Type="http://schemas.openxmlformats.org/officeDocument/2006/relationships/image" Target="media/image86.wmf"/><Relationship Id="rId248" Type="http://schemas.openxmlformats.org/officeDocument/2006/relationships/oleObject" Target="embeddings/oleObject154.bin"/><Relationship Id="rId269" Type="http://schemas.openxmlformats.org/officeDocument/2006/relationships/image" Target="media/image100.wmf"/><Relationship Id="rId12" Type="http://schemas.openxmlformats.org/officeDocument/2006/relationships/image" Target="media/image5.wmf"/><Relationship Id="rId33" Type="http://schemas.openxmlformats.org/officeDocument/2006/relationships/image" Target="media/image15.wmf"/><Relationship Id="rId108" Type="http://schemas.openxmlformats.org/officeDocument/2006/relationships/image" Target="media/image53.wmf"/><Relationship Id="rId129" Type="http://schemas.openxmlformats.org/officeDocument/2006/relationships/image" Target="media/image64.wmf"/><Relationship Id="rId280" Type="http://schemas.openxmlformats.org/officeDocument/2006/relationships/oleObject" Target="embeddings/oleObject173.bin"/><Relationship Id="rId54" Type="http://schemas.openxmlformats.org/officeDocument/2006/relationships/oleObject" Target="embeddings/oleObject26.bin"/><Relationship Id="rId75" Type="http://schemas.openxmlformats.org/officeDocument/2006/relationships/image" Target="media/image36.wmf"/><Relationship Id="rId96" Type="http://schemas.openxmlformats.org/officeDocument/2006/relationships/image" Target="media/image47.wmf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84.bin"/><Relationship Id="rId182" Type="http://schemas.openxmlformats.org/officeDocument/2006/relationships/oleObject" Target="embeddings/oleObject104.bin"/><Relationship Id="rId217" Type="http://schemas.openxmlformats.org/officeDocument/2006/relationships/oleObject" Target="embeddings/oleObject132.bin"/><Relationship Id="rId6" Type="http://schemas.openxmlformats.org/officeDocument/2006/relationships/image" Target="media/image2.wmf"/><Relationship Id="rId238" Type="http://schemas.openxmlformats.org/officeDocument/2006/relationships/image" Target="media/image88.wmf"/><Relationship Id="rId259" Type="http://schemas.openxmlformats.org/officeDocument/2006/relationships/oleObject" Target="embeddings/oleObject160.bin"/><Relationship Id="rId23" Type="http://schemas.openxmlformats.org/officeDocument/2006/relationships/image" Target="media/image10.wmf"/><Relationship Id="rId119" Type="http://schemas.openxmlformats.org/officeDocument/2006/relationships/image" Target="media/image59.wmf"/><Relationship Id="rId270" Type="http://schemas.openxmlformats.org/officeDocument/2006/relationships/oleObject" Target="embeddings/oleObject167.bin"/><Relationship Id="rId291" Type="http://schemas.openxmlformats.org/officeDocument/2006/relationships/oleObject" Target="embeddings/oleObject181.bin"/><Relationship Id="rId44" Type="http://schemas.openxmlformats.org/officeDocument/2006/relationships/oleObject" Target="embeddings/oleObject21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5.bin"/><Relationship Id="rId172" Type="http://schemas.openxmlformats.org/officeDocument/2006/relationships/oleObject" Target="embeddings/oleObject95.bin"/><Relationship Id="rId193" Type="http://schemas.openxmlformats.org/officeDocument/2006/relationships/oleObject" Target="embeddings/oleObject112.bin"/><Relationship Id="rId207" Type="http://schemas.openxmlformats.org/officeDocument/2006/relationships/image" Target="media/image81.wmf"/><Relationship Id="rId228" Type="http://schemas.openxmlformats.org/officeDocument/2006/relationships/oleObject" Target="embeddings/oleObject139.bin"/><Relationship Id="rId249" Type="http://schemas.openxmlformats.org/officeDocument/2006/relationships/image" Target="media/image92.w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61.bin"/><Relationship Id="rId281" Type="http://schemas.openxmlformats.org/officeDocument/2006/relationships/image" Target="media/image105.wmf"/><Relationship Id="rId34" Type="http://schemas.openxmlformats.org/officeDocument/2006/relationships/oleObject" Target="embeddings/oleObject16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58.bin"/><Relationship Id="rId141" Type="http://schemas.openxmlformats.org/officeDocument/2006/relationships/image" Target="media/image70.wmf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162" Type="http://schemas.openxmlformats.org/officeDocument/2006/relationships/oleObject" Target="embeddings/oleObject85.bin"/><Relationship Id="rId183" Type="http://schemas.openxmlformats.org/officeDocument/2006/relationships/image" Target="media/image76.wmf"/><Relationship Id="rId213" Type="http://schemas.openxmlformats.org/officeDocument/2006/relationships/oleObject" Target="embeddings/oleObject129.bin"/><Relationship Id="rId218" Type="http://schemas.openxmlformats.org/officeDocument/2006/relationships/oleObject" Target="embeddings/oleObject133.bin"/><Relationship Id="rId234" Type="http://schemas.openxmlformats.org/officeDocument/2006/relationships/oleObject" Target="embeddings/oleObject145.bin"/><Relationship Id="rId239" Type="http://schemas.openxmlformats.org/officeDocument/2006/relationships/oleObject" Target="embeddings/oleObject148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50" Type="http://schemas.openxmlformats.org/officeDocument/2006/relationships/oleObject" Target="embeddings/oleObject155.bin"/><Relationship Id="rId255" Type="http://schemas.openxmlformats.org/officeDocument/2006/relationships/image" Target="media/image95.wmf"/><Relationship Id="rId271" Type="http://schemas.openxmlformats.org/officeDocument/2006/relationships/image" Target="media/image101.wmf"/><Relationship Id="rId276" Type="http://schemas.openxmlformats.org/officeDocument/2006/relationships/oleObject" Target="embeddings/oleObject170.bin"/><Relationship Id="rId292" Type="http://schemas.openxmlformats.org/officeDocument/2006/relationships/oleObject" Target="embeddings/oleObject182.bin"/><Relationship Id="rId297" Type="http://schemas.openxmlformats.org/officeDocument/2006/relationships/oleObject" Target="embeddings/oleObject186.bin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2.png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65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10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13.bin"/><Relationship Id="rId199" Type="http://schemas.openxmlformats.org/officeDocument/2006/relationships/oleObject" Target="embeddings/oleObject117.bin"/><Relationship Id="rId203" Type="http://schemas.openxmlformats.org/officeDocument/2006/relationships/oleObject" Target="embeddings/oleObject120.bin"/><Relationship Id="rId208" Type="http://schemas.openxmlformats.org/officeDocument/2006/relationships/oleObject" Target="embeddings/oleObject124.bin"/><Relationship Id="rId229" Type="http://schemas.openxmlformats.org/officeDocument/2006/relationships/oleObject" Target="embeddings/oleObject140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37.bin"/><Relationship Id="rId240" Type="http://schemas.openxmlformats.org/officeDocument/2006/relationships/image" Target="media/image89.wmf"/><Relationship Id="rId245" Type="http://schemas.openxmlformats.org/officeDocument/2006/relationships/image" Target="media/image91.wmf"/><Relationship Id="rId261" Type="http://schemas.openxmlformats.org/officeDocument/2006/relationships/oleObject" Target="embeddings/oleObject162.bin"/><Relationship Id="rId266" Type="http://schemas.openxmlformats.org/officeDocument/2006/relationships/oleObject" Target="embeddings/oleObject165.bin"/><Relationship Id="rId287" Type="http://schemas.openxmlformats.org/officeDocument/2006/relationships/image" Target="media/image106.wmf"/><Relationship Id="rId14" Type="http://schemas.openxmlformats.org/officeDocument/2006/relationships/image" Target="media/image6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91.bin"/><Relationship Id="rId282" Type="http://schemas.openxmlformats.org/officeDocument/2006/relationships/oleObject" Target="embeddings/oleObject174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6.bin"/><Relationship Id="rId184" Type="http://schemas.openxmlformats.org/officeDocument/2006/relationships/oleObject" Target="embeddings/oleObject105.bin"/><Relationship Id="rId189" Type="http://schemas.openxmlformats.org/officeDocument/2006/relationships/oleObject" Target="embeddings/oleObject109.bin"/><Relationship Id="rId219" Type="http://schemas.openxmlformats.org/officeDocument/2006/relationships/oleObject" Target="embeddings/oleObject134.bin"/><Relationship Id="rId3" Type="http://schemas.openxmlformats.org/officeDocument/2006/relationships/webSettings" Target="webSettings.xml"/><Relationship Id="rId214" Type="http://schemas.openxmlformats.org/officeDocument/2006/relationships/image" Target="media/image82.wmf"/><Relationship Id="rId230" Type="http://schemas.openxmlformats.org/officeDocument/2006/relationships/oleObject" Target="embeddings/oleObject141.bin"/><Relationship Id="rId235" Type="http://schemas.openxmlformats.org/officeDocument/2006/relationships/oleObject" Target="embeddings/oleObject146.bin"/><Relationship Id="rId251" Type="http://schemas.openxmlformats.org/officeDocument/2006/relationships/image" Target="media/image93.wmf"/><Relationship Id="rId256" Type="http://schemas.openxmlformats.org/officeDocument/2006/relationships/oleObject" Target="embeddings/oleObject158.bin"/><Relationship Id="rId277" Type="http://schemas.openxmlformats.org/officeDocument/2006/relationships/oleObject" Target="embeddings/oleObject171.bin"/><Relationship Id="rId298" Type="http://schemas.openxmlformats.org/officeDocument/2006/relationships/fontTable" Target="fontTable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image" Target="media/image32.wmf"/><Relationship Id="rId116" Type="http://schemas.openxmlformats.org/officeDocument/2006/relationships/image" Target="media/image57.png"/><Relationship Id="rId137" Type="http://schemas.openxmlformats.org/officeDocument/2006/relationships/image" Target="media/image68.wmf"/><Relationship Id="rId158" Type="http://schemas.openxmlformats.org/officeDocument/2006/relationships/oleObject" Target="embeddings/oleObject81.bin"/><Relationship Id="rId272" Type="http://schemas.openxmlformats.org/officeDocument/2006/relationships/oleObject" Target="embeddings/oleObject168.bin"/><Relationship Id="rId293" Type="http://schemas.openxmlformats.org/officeDocument/2006/relationships/oleObject" Target="embeddings/oleObject183.bin"/><Relationship Id="rId20" Type="http://schemas.openxmlformats.org/officeDocument/2006/relationships/oleObject" Target="embeddings/oleObject9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image" Target="media/image40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97.bin"/><Relationship Id="rId179" Type="http://schemas.openxmlformats.org/officeDocument/2006/relationships/oleObject" Target="embeddings/oleObject101.bin"/><Relationship Id="rId195" Type="http://schemas.openxmlformats.org/officeDocument/2006/relationships/oleObject" Target="embeddings/oleObject114.bin"/><Relationship Id="rId209" Type="http://schemas.openxmlformats.org/officeDocument/2006/relationships/oleObject" Target="embeddings/oleObject125.bin"/><Relationship Id="rId190" Type="http://schemas.openxmlformats.org/officeDocument/2006/relationships/oleObject" Target="embeddings/oleObject110.bin"/><Relationship Id="rId204" Type="http://schemas.openxmlformats.org/officeDocument/2006/relationships/oleObject" Target="embeddings/oleObject121.bin"/><Relationship Id="rId220" Type="http://schemas.openxmlformats.org/officeDocument/2006/relationships/image" Target="media/image83.wmf"/><Relationship Id="rId225" Type="http://schemas.openxmlformats.org/officeDocument/2006/relationships/image" Target="media/image85.wmf"/><Relationship Id="rId241" Type="http://schemas.openxmlformats.org/officeDocument/2006/relationships/oleObject" Target="embeddings/oleObject149.bin"/><Relationship Id="rId246" Type="http://schemas.openxmlformats.org/officeDocument/2006/relationships/oleObject" Target="embeddings/oleObject152.bin"/><Relationship Id="rId267" Type="http://schemas.openxmlformats.org/officeDocument/2006/relationships/image" Target="media/image99.wmf"/><Relationship Id="rId288" Type="http://schemas.openxmlformats.org/officeDocument/2006/relationships/oleObject" Target="embeddings/oleObject179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27" Type="http://schemas.openxmlformats.org/officeDocument/2006/relationships/image" Target="media/image63.wmf"/><Relationship Id="rId262" Type="http://schemas.openxmlformats.org/officeDocument/2006/relationships/oleObject" Target="embeddings/oleObject163.bin"/><Relationship Id="rId283" Type="http://schemas.openxmlformats.org/officeDocument/2006/relationships/oleObject" Target="embeddings/oleObject175.bin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7.bin"/><Relationship Id="rId169" Type="http://schemas.openxmlformats.org/officeDocument/2006/relationships/oleObject" Target="embeddings/oleObject92.bin"/><Relationship Id="rId185" Type="http://schemas.openxmlformats.org/officeDocument/2006/relationships/oleObject" Target="embeddings/oleObject106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102.bin"/><Relationship Id="rId210" Type="http://schemas.openxmlformats.org/officeDocument/2006/relationships/oleObject" Target="embeddings/oleObject126.bin"/><Relationship Id="rId215" Type="http://schemas.openxmlformats.org/officeDocument/2006/relationships/oleObject" Target="embeddings/oleObject130.bin"/><Relationship Id="rId236" Type="http://schemas.openxmlformats.org/officeDocument/2006/relationships/image" Target="media/image87.wmf"/><Relationship Id="rId257" Type="http://schemas.openxmlformats.org/officeDocument/2006/relationships/image" Target="media/image96.wmf"/><Relationship Id="rId278" Type="http://schemas.openxmlformats.org/officeDocument/2006/relationships/image" Target="media/image104.wmf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142.bin"/><Relationship Id="rId252" Type="http://schemas.openxmlformats.org/officeDocument/2006/relationships/oleObject" Target="embeddings/oleObject156.bin"/><Relationship Id="rId273" Type="http://schemas.openxmlformats.org/officeDocument/2006/relationships/image" Target="media/image102.wmf"/><Relationship Id="rId294" Type="http://schemas.openxmlformats.org/officeDocument/2006/relationships/oleObject" Target="embeddings/oleObject184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image" Target="media/image66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98.bin"/><Relationship Id="rId196" Type="http://schemas.openxmlformats.org/officeDocument/2006/relationships/oleObject" Target="embeddings/oleObject115.bin"/><Relationship Id="rId200" Type="http://schemas.openxmlformats.org/officeDocument/2006/relationships/oleObject" Target="embeddings/oleObject118.bin"/><Relationship Id="rId16" Type="http://schemas.openxmlformats.org/officeDocument/2006/relationships/oleObject" Target="embeddings/oleObject7.bin"/><Relationship Id="rId221" Type="http://schemas.openxmlformats.org/officeDocument/2006/relationships/oleObject" Target="embeddings/oleObject135.bin"/><Relationship Id="rId242" Type="http://schemas.openxmlformats.org/officeDocument/2006/relationships/oleObject" Target="embeddings/oleObject150.bin"/><Relationship Id="rId263" Type="http://schemas.openxmlformats.org/officeDocument/2006/relationships/image" Target="media/image97.wmf"/><Relationship Id="rId284" Type="http://schemas.openxmlformats.org/officeDocument/2006/relationships/oleObject" Target="embeddings/oleObject17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88.bin"/><Relationship Id="rId186" Type="http://schemas.openxmlformats.org/officeDocument/2006/relationships/oleObject" Target="embeddings/oleObject107.bin"/><Relationship Id="rId211" Type="http://schemas.openxmlformats.org/officeDocument/2006/relationships/oleObject" Target="embeddings/oleObject127.bin"/><Relationship Id="rId232" Type="http://schemas.openxmlformats.org/officeDocument/2006/relationships/oleObject" Target="embeddings/oleObject143.bin"/><Relationship Id="rId253" Type="http://schemas.openxmlformats.org/officeDocument/2006/relationships/image" Target="media/image94.wmf"/><Relationship Id="rId274" Type="http://schemas.openxmlformats.org/officeDocument/2006/relationships/oleObject" Target="embeddings/oleObject169.bin"/><Relationship Id="rId295" Type="http://schemas.openxmlformats.org/officeDocument/2006/relationships/oleObject" Target="embeddings/oleObject185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3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99.bin"/><Relationship Id="rId197" Type="http://schemas.openxmlformats.org/officeDocument/2006/relationships/image" Target="media/image79.wmf"/><Relationship Id="rId201" Type="http://schemas.openxmlformats.org/officeDocument/2006/relationships/image" Target="media/image80.wmf"/><Relationship Id="rId222" Type="http://schemas.openxmlformats.org/officeDocument/2006/relationships/image" Target="media/image84.wmf"/><Relationship Id="rId243" Type="http://schemas.openxmlformats.org/officeDocument/2006/relationships/image" Target="media/image90.wmf"/><Relationship Id="rId264" Type="http://schemas.openxmlformats.org/officeDocument/2006/relationships/oleObject" Target="embeddings/oleObject164.bin"/><Relationship Id="rId285" Type="http://schemas.openxmlformats.org/officeDocument/2006/relationships/oleObject" Target="embeddings/oleObject177.bin"/><Relationship Id="rId17" Type="http://schemas.openxmlformats.org/officeDocument/2006/relationships/image" Target="media/image7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72.wmf"/><Relationship Id="rId166" Type="http://schemas.openxmlformats.org/officeDocument/2006/relationships/oleObject" Target="embeddings/oleObject89.bin"/><Relationship Id="rId187" Type="http://schemas.openxmlformats.org/officeDocument/2006/relationships/image" Target="media/image77.wmf"/><Relationship Id="rId1" Type="http://schemas.openxmlformats.org/officeDocument/2006/relationships/styles" Target="styles.xml"/><Relationship Id="rId212" Type="http://schemas.openxmlformats.org/officeDocument/2006/relationships/oleObject" Target="embeddings/oleObject128.bin"/><Relationship Id="rId233" Type="http://schemas.openxmlformats.org/officeDocument/2006/relationships/oleObject" Target="embeddings/oleObject144.bin"/><Relationship Id="rId254" Type="http://schemas.openxmlformats.org/officeDocument/2006/relationships/oleObject" Target="embeddings/oleObject157.bin"/><Relationship Id="rId28" Type="http://schemas.openxmlformats.org/officeDocument/2006/relationships/oleObject" Target="embeddings/oleObject13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75" Type="http://schemas.openxmlformats.org/officeDocument/2006/relationships/image" Target="media/image103.wmf"/><Relationship Id="rId296" Type="http://schemas.openxmlformats.org/officeDocument/2006/relationships/image" Target="media/image108.wmf"/><Relationship Id="rId60" Type="http://schemas.openxmlformats.org/officeDocument/2006/relationships/oleObject" Target="embeddings/oleObject29.bin"/><Relationship Id="rId81" Type="http://schemas.openxmlformats.org/officeDocument/2006/relationships/image" Target="media/image39.wmf"/><Relationship Id="rId135" Type="http://schemas.openxmlformats.org/officeDocument/2006/relationships/image" Target="media/image67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75.wmf"/><Relationship Id="rId198" Type="http://schemas.openxmlformats.org/officeDocument/2006/relationships/oleObject" Target="embeddings/oleObject116.bin"/><Relationship Id="rId202" Type="http://schemas.openxmlformats.org/officeDocument/2006/relationships/oleObject" Target="embeddings/oleObject119.bin"/><Relationship Id="rId223" Type="http://schemas.openxmlformats.org/officeDocument/2006/relationships/oleObject" Target="embeddings/oleObject136.bin"/><Relationship Id="rId244" Type="http://schemas.openxmlformats.org/officeDocument/2006/relationships/oleObject" Target="embeddings/oleObject151.bin"/><Relationship Id="rId18" Type="http://schemas.openxmlformats.org/officeDocument/2006/relationships/oleObject" Target="embeddings/oleObject8.bin"/><Relationship Id="rId39" Type="http://schemas.openxmlformats.org/officeDocument/2006/relationships/image" Target="media/image18.wmf"/><Relationship Id="rId265" Type="http://schemas.openxmlformats.org/officeDocument/2006/relationships/image" Target="media/image98.wmf"/><Relationship Id="rId286" Type="http://schemas.openxmlformats.org/officeDocument/2006/relationships/oleObject" Target="embeddings/oleObject178.bin"/><Relationship Id="rId50" Type="http://schemas.openxmlformats.org/officeDocument/2006/relationships/oleObject" Target="embeddings/oleObject24.bin"/><Relationship Id="rId104" Type="http://schemas.openxmlformats.org/officeDocument/2006/relationships/image" Target="media/image51.wmf"/><Relationship Id="rId125" Type="http://schemas.openxmlformats.org/officeDocument/2006/relationships/image" Target="media/image62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08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199</TotalTime>
  <Pages>11</Pages>
  <Words>3997</Words>
  <Characters>22789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84797703704</cp:lastModifiedBy>
  <cp:revision>22</cp:revision>
  <dcterms:created xsi:type="dcterms:W3CDTF">2023-01-07T14:17:00Z</dcterms:created>
  <dcterms:modified xsi:type="dcterms:W3CDTF">2023-01-15T02:07:00Z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