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195"/>
      </w:tblGrid>
      <w:tr w:rsidR="00824B8B" w:rsidTr="00824B8B">
        <w:tc>
          <w:tcPr>
            <w:tcW w:w="2660" w:type="dxa"/>
          </w:tcPr>
          <w:p w:rsidR="00824B8B" w:rsidRDefault="0087444C" w:rsidP="0087444C">
            <w:pPr>
              <w:jc w:val="center"/>
            </w:pPr>
            <w:r>
              <w:rPr>
                <w:noProof/>
              </w:rPr>
              <w:drawing>
                <wp:inline distT="0" distB="0" distL="0" distR="0" wp14:anchorId="314A1A2D" wp14:editId="278A4BF7">
                  <wp:extent cx="850900" cy="850900"/>
                  <wp:effectExtent l="0" t="0" r="6350" b="635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inline>
              </w:drawing>
            </w:r>
            <w:r w:rsidR="00824B8B">
              <w:rPr>
                <w:noProof/>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882015</wp:posOffset>
                      </wp:positionV>
                      <wp:extent cx="1524000" cy="266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5240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B8B" w:rsidRPr="00824B8B" w:rsidRDefault="00824B8B" w:rsidP="00824B8B">
                                  <w:pPr>
                                    <w:jc w:val="center"/>
                                    <w:rPr>
                                      <w:b/>
                                    </w:rPr>
                                  </w:pPr>
                                  <w:r w:rsidRPr="00824B8B">
                                    <w:rPr>
                                      <w:b/>
                                    </w:rPr>
                                    <w:t>ĐỀ</w:t>
                                  </w:r>
                                  <w:r w:rsidR="00730F1A">
                                    <w:rPr>
                                      <w:b/>
                                    </w:rPr>
                                    <w:t xml:space="preserve"> SỐ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69.45pt;width:120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" fillcolor="white [3201]" strokeweight=".5pt">
                      <v:textbox inset="0,0,0,0">
                        <w:txbxContent>
                          <w:p w:rsidR="00824B8B" w:rsidRPr="00824B8B" w:rsidRDefault="00824B8B" w:rsidP="00824B8B">
                            <w:pPr>
                              <w:jc w:val="center"/>
                              <w:rPr>
                                <w:b/>
                              </w:rPr>
                            </w:pPr>
                            <w:r w:rsidRPr="00824B8B">
                              <w:rPr>
                                <w:b/>
                              </w:rPr>
                              <w:t>ĐỀ</w:t>
                            </w:r>
                            <w:r w:rsidR="00730F1A">
                              <w:rPr>
                                <w:b/>
                              </w:rPr>
                              <w:t xml:space="preserve"> SỐ 1</w:t>
                            </w:r>
                          </w:p>
                        </w:txbxContent>
                      </v:textbox>
                    </v:shape>
                  </w:pict>
                </mc:Fallback>
              </mc:AlternateContent>
            </w:r>
          </w:p>
        </w:tc>
        <w:tc>
          <w:tcPr>
            <w:tcW w:w="7195" w:type="dxa"/>
          </w:tcPr>
          <w:p w:rsidR="00824B8B" w:rsidRPr="00824B8B" w:rsidRDefault="00824B8B" w:rsidP="00824B8B">
            <w:pPr>
              <w:jc w:val="center"/>
              <w:rPr>
                <w:b/>
              </w:rPr>
            </w:pPr>
            <w:r w:rsidRPr="00824B8B">
              <w:rPr>
                <w:b/>
              </w:rPr>
              <w:t>KỲ THI CHỌN HỌC SINH GIỎI</w:t>
            </w:r>
          </w:p>
          <w:p w:rsidR="00824B8B" w:rsidRPr="00824B8B" w:rsidRDefault="00824B8B" w:rsidP="00824B8B">
            <w:pPr>
              <w:jc w:val="center"/>
              <w:rPr>
                <w:b/>
              </w:rPr>
            </w:pPr>
            <w:r w:rsidRPr="00824B8B">
              <w:rPr>
                <w:b/>
              </w:rPr>
              <w:t>KHU VỰC DUYÊN HẢI VÀ ĐỒNG BẰNG BẮC BỘ</w:t>
            </w:r>
          </w:p>
          <w:p w:rsidR="00824B8B" w:rsidRPr="00824B8B" w:rsidRDefault="00824B8B" w:rsidP="00824B8B">
            <w:pPr>
              <w:jc w:val="center"/>
              <w:rPr>
                <w:b/>
              </w:rPr>
            </w:pPr>
            <w:r w:rsidRPr="00824B8B">
              <w:rPr>
                <w:b/>
              </w:rPr>
              <w:t>NĂM HỌC 2013 - 2014</w:t>
            </w:r>
          </w:p>
          <w:p w:rsidR="00824B8B" w:rsidRDefault="00824B8B">
            <w:r>
              <w:rPr>
                <w:noProof/>
              </w:rPr>
              <mc:AlternateContent>
                <mc:Choice Requires="wps">
                  <w:drawing>
                    <wp:anchor distT="0" distB="0" distL="114300" distR="114300" simplePos="0" relativeHeight="251659264" behindDoc="0" locked="0" layoutInCell="1" allowOverlap="1" wp14:anchorId="4312C090" wp14:editId="41723066">
                      <wp:simplePos x="0" y="0"/>
                      <wp:positionH relativeFrom="column">
                        <wp:posOffset>1362710</wp:posOffset>
                      </wp:positionH>
                      <wp:positionV relativeFrom="paragraph">
                        <wp:posOffset>41275</wp:posOffset>
                      </wp:positionV>
                      <wp:extent cx="1809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7.3pt,3.25pt" to="249.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" strokecolor="black [3040]"/>
                  </w:pict>
                </mc:Fallback>
              </mc:AlternateContent>
            </w:r>
          </w:p>
          <w:p w:rsidR="00824B8B" w:rsidRPr="00824B8B" w:rsidRDefault="00B363CB" w:rsidP="00824B8B">
            <w:pPr>
              <w:jc w:val="center"/>
              <w:rPr>
                <w:b/>
              </w:rPr>
            </w:pPr>
            <w:r>
              <w:rPr>
                <w:b/>
              </w:rPr>
              <w:t>ĐÁP ÁN MÔN SINH HỌC LỚP 11</w:t>
            </w:r>
          </w:p>
          <w:p w:rsidR="00824B8B" w:rsidRDefault="00824B8B" w:rsidP="00824B8B">
            <w:pPr>
              <w:jc w:val="center"/>
              <w:rPr>
                <w:i/>
              </w:rPr>
            </w:pPr>
          </w:p>
          <w:p w:rsidR="00B363CB" w:rsidRPr="00824B8B" w:rsidRDefault="00B363CB" w:rsidP="00824B8B">
            <w:pPr>
              <w:jc w:val="center"/>
              <w:rPr>
                <w:i/>
              </w:rPr>
            </w:pPr>
          </w:p>
        </w:tc>
      </w:tr>
    </w:tbl>
    <w:p w:rsidR="00C363B0" w:rsidRDefault="00730F1A" w:rsidP="0087444C">
      <w:pPr>
        <w:spacing w:before="240"/>
        <w:rPr>
          <w:b/>
          <w:szCs w:val="24"/>
        </w:rPr>
      </w:pPr>
      <w:r w:rsidRPr="0087444C">
        <w:rPr>
          <w:b/>
          <w:szCs w:val="24"/>
        </w:rPr>
        <w:t>Câu 1</w:t>
      </w:r>
      <w:r w:rsidR="00C363B0">
        <w:rPr>
          <w:b/>
          <w:szCs w:val="24"/>
        </w:rPr>
        <w:t xml:space="preserve"> </w:t>
      </w:r>
      <w:r w:rsidR="00C363B0">
        <w:rPr>
          <w:b/>
          <w:szCs w:val="24"/>
          <w:lang w:val="sv-SE"/>
        </w:rPr>
        <w:t>(2 điểm)</w:t>
      </w:r>
      <w:r w:rsidRPr="0087444C">
        <w:rPr>
          <w:b/>
          <w:szCs w:val="24"/>
        </w:rPr>
        <w:t>:</w:t>
      </w:r>
      <w:r w:rsidR="0087444C">
        <w:rPr>
          <w:b/>
          <w:szCs w:val="24"/>
        </w:rPr>
        <w:t xml:space="preserve"> </w:t>
      </w:r>
    </w:p>
    <w:p w:rsidR="00730F1A" w:rsidRPr="0087444C" w:rsidRDefault="00730F1A" w:rsidP="00C363B0">
      <w:pPr>
        <w:rPr>
          <w:szCs w:val="24"/>
        </w:rPr>
      </w:pPr>
      <w:r w:rsidRPr="0087444C">
        <w:rPr>
          <w:szCs w:val="24"/>
        </w:rPr>
        <w:t>Giải thích các hiện tượng sau trên cơ sở hiện tượng hút nước và thoát nước của cây xanh:</w:t>
      </w:r>
    </w:p>
    <w:p w:rsidR="00730F1A" w:rsidRPr="0087444C" w:rsidRDefault="00730F1A" w:rsidP="0087444C">
      <w:pPr>
        <w:pStyle w:val="ListParagraph"/>
        <w:widowControl w:val="0"/>
        <w:numPr>
          <w:ilvl w:val="0"/>
          <w:numId w:val="3"/>
        </w:numPr>
        <w:tabs>
          <w:tab w:val="left" w:pos="6270"/>
        </w:tabs>
        <w:rPr>
          <w:szCs w:val="24"/>
        </w:rPr>
      </w:pPr>
      <w:r w:rsidRPr="0087444C">
        <w:rPr>
          <w:szCs w:val="24"/>
        </w:rPr>
        <w:t>Khi mưa lâu ngày, đột ngột nắng to thì cây héo.</w:t>
      </w:r>
      <w:r w:rsidRPr="0087444C">
        <w:rPr>
          <w:szCs w:val="24"/>
        </w:rPr>
        <w:tab/>
      </w:r>
    </w:p>
    <w:p w:rsidR="00730F1A" w:rsidRPr="0087444C" w:rsidRDefault="00730F1A" w:rsidP="0087444C">
      <w:pPr>
        <w:pStyle w:val="ListParagraph"/>
        <w:numPr>
          <w:ilvl w:val="0"/>
          <w:numId w:val="3"/>
        </w:numPr>
        <w:rPr>
          <w:color w:val="000000"/>
          <w:szCs w:val="24"/>
        </w:rPr>
      </w:pPr>
      <w:r w:rsidRPr="0087444C">
        <w:rPr>
          <w:color w:val="000000"/>
          <w:szCs w:val="24"/>
        </w:rPr>
        <w:t>Hiện tượng ứ giọt chỉ xảy ra ở cây thân thảo và ở cây bụi thấp.</w:t>
      </w:r>
    </w:p>
    <w:p w:rsidR="00730F1A" w:rsidRPr="0087444C" w:rsidRDefault="00730F1A" w:rsidP="0087444C">
      <w:pPr>
        <w:pStyle w:val="ListParagraph"/>
        <w:numPr>
          <w:ilvl w:val="0"/>
          <w:numId w:val="3"/>
        </w:numPr>
        <w:rPr>
          <w:szCs w:val="24"/>
        </w:rPr>
      </w:pPr>
      <w:r w:rsidRPr="0087444C">
        <w:rPr>
          <w:szCs w:val="24"/>
        </w:rPr>
        <w:t xml:space="preserve">Cây trên cạn bị ngập úng lâu sẽ bị chết. </w:t>
      </w:r>
    </w:p>
    <w:p w:rsidR="00730F1A" w:rsidRDefault="00730F1A" w:rsidP="0087444C">
      <w:pPr>
        <w:pStyle w:val="ListParagraph"/>
        <w:widowControl w:val="0"/>
        <w:numPr>
          <w:ilvl w:val="0"/>
          <w:numId w:val="3"/>
        </w:numPr>
        <w:rPr>
          <w:szCs w:val="24"/>
        </w:rPr>
      </w:pPr>
      <w:r w:rsidRPr="0087444C">
        <w:rPr>
          <w:szCs w:val="24"/>
        </w:rPr>
        <w:t>Một chậu cây bị héo lá khi để  trong phòng lạnh.</w:t>
      </w:r>
    </w:p>
    <w:p w:rsidR="00792A86" w:rsidRPr="00792A86" w:rsidRDefault="00792A86" w:rsidP="00792A86">
      <w:pPr>
        <w:widowControl w:val="0"/>
        <w:jc w:val="right"/>
        <w:rPr>
          <w:b/>
          <w:szCs w:val="24"/>
        </w:rPr>
      </w:pPr>
      <w:r w:rsidRPr="00792A86">
        <w:rPr>
          <w:b/>
          <w:szCs w:val="24"/>
        </w:rPr>
        <w:t>(Quảng Trị)</w:t>
      </w:r>
    </w:p>
    <w:tbl>
      <w:tblPr>
        <w:tblStyle w:val="TableGrid"/>
        <w:tblW w:w="0" w:type="auto"/>
        <w:tblLook w:val="01E0" w:firstRow="1" w:lastRow="1" w:firstColumn="1" w:lastColumn="1" w:noHBand="0" w:noVBand="0"/>
      </w:tblPr>
      <w:tblGrid>
        <w:gridCol w:w="648"/>
        <w:gridCol w:w="8100"/>
        <w:gridCol w:w="873"/>
      </w:tblGrid>
      <w:tr w:rsidR="00792A86" w:rsidRPr="000C086A" w:rsidTr="00420904">
        <w:tc>
          <w:tcPr>
            <w:tcW w:w="648" w:type="dxa"/>
          </w:tcPr>
          <w:p w:rsidR="00792A86" w:rsidRPr="000C086A" w:rsidRDefault="00792A86" w:rsidP="00420904">
            <w:pPr>
              <w:spacing w:line="360" w:lineRule="auto"/>
              <w:rPr>
                <w:b/>
              </w:rPr>
            </w:pPr>
            <w:r w:rsidRPr="000C086A">
              <w:rPr>
                <w:b/>
              </w:rPr>
              <w:t>1</w:t>
            </w:r>
          </w:p>
        </w:tc>
        <w:tc>
          <w:tcPr>
            <w:tcW w:w="8100" w:type="dxa"/>
          </w:tcPr>
          <w:p w:rsidR="00792A86" w:rsidRPr="000C086A" w:rsidRDefault="00792A86" w:rsidP="00420904">
            <w:pPr>
              <w:widowControl w:val="0"/>
              <w:spacing w:line="360" w:lineRule="auto"/>
            </w:pPr>
            <w:r w:rsidRPr="000C086A">
              <w:t>Mưa lâu ngày, độ ẩm không khí cao sẽ cản trở sự thoát hơi nước. Nắng to đột ngột sẽ đốt nóng lá (vì sự thoát hơi nước gặp khó khăn).</w:t>
            </w:r>
          </w:p>
        </w:tc>
        <w:tc>
          <w:tcPr>
            <w:tcW w:w="873" w:type="dxa"/>
          </w:tcPr>
          <w:p w:rsidR="00792A86" w:rsidRPr="000C086A" w:rsidRDefault="00792A86" w:rsidP="00420904">
            <w:pPr>
              <w:spacing w:line="360" w:lineRule="auto"/>
            </w:pPr>
            <w:r w:rsidRPr="000C086A">
              <w:t>0,5 đ</w:t>
            </w:r>
          </w:p>
        </w:tc>
      </w:tr>
      <w:tr w:rsidR="00792A86" w:rsidRPr="000C086A" w:rsidTr="00420904">
        <w:tc>
          <w:tcPr>
            <w:tcW w:w="648" w:type="dxa"/>
          </w:tcPr>
          <w:p w:rsidR="00792A86" w:rsidRPr="000C086A" w:rsidRDefault="00792A86" w:rsidP="00420904">
            <w:pPr>
              <w:spacing w:line="360" w:lineRule="auto"/>
            </w:pPr>
            <w:r w:rsidRPr="000C086A">
              <w:t>2</w:t>
            </w:r>
          </w:p>
        </w:tc>
        <w:tc>
          <w:tcPr>
            <w:tcW w:w="8100" w:type="dxa"/>
          </w:tcPr>
          <w:p w:rsidR="00792A86" w:rsidRPr="000C086A" w:rsidRDefault="00792A86" w:rsidP="00420904">
            <w:pPr>
              <w:spacing w:line="360" w:lineRule="auto"/>
            </w:pPr>
            <w:r w:rsidRPr="000C086A">
              <w:t>Vì những cây này thường thấp, không khí xung quanh dễ bị tình trạng bão hòa hơi nước và áp suất rễ đủ mạnh để đẩy nước từ rễ lên lá gây ra hiện tượng ứ giọt.</w:t>
            </w:r>
          </w:p>
        </w:tc>
        <w:tc>
          <w:tcPr>
            <w:tcW w:w="873" w:type="dxa"/>
          </w:tcPr>
          <w:p w:rsidR="00792A86" w:rsidRPr="000C086A" w:rsidRDefault="00792A86" w:rsidP="00420904">
            <w:pPr>
              <w:spacing w:line="360" w:lineRule="auto"/>
            </w:pPr>
            <w:r w:rsidRPr="000C086A">
              <w:t>0,5 đ</w:t>
            </w:r>
          </w:p>
        </w:tc>
      </w:tr>
      <w:tr w:rsidR="00792A86" w:rsidRPr="000C086A" w:rsidTr="00420904">
        <w:tc>
          <w:tcPr>
            <w:tcW w:w="648" w:type="dxa"/>
          </w:tcPr>
          <w:p w:rsidR="00792A86" w:rsidRPr="000C086A" w:rsidRDefault="00792A86" w:rsidP="00420904">
            <w:pPr>
              <w:spacing w:line="360" w:lineRule="auto"/>
            </w:pPr>
            <w:r w:rsidRPr="000C086A">
              <w:t>3</w:t>
            </w:r>
          </w:p>
        </w:tc>
        <w:tc>
          <w:tcPr>
            <w:tcW w:w="8100" w:type="dxa"/>
          </w:tcPr>
          <w:p w:rsidR="00792A86" w:rsidRPr="000C086A" w:rsidRDefault="00792A86" w:rsidP="00420904">
            <w:pPr>
              <w:spacing w:line="360" w:lineRule="auto"/>
              <w:rPr>
                <w:lang w:val="pt-BR"/>
              </w:rPr>
            </w:pPr>
            <w:r w:rsidRPr="000C086A">
              <w:rPr>
                <w:lang w:val="pt-BR"/>
              </w:rPr>
              <w:t>Do rễ cây thiếu ôxi :</w:t>
            </w:r>
          </w:p>
          <w:p w:rsidR="00792A86" w:rsidRPr="000C086A" w:rsidRDefault="00792A86" w:rsidP="00420904">
            <w:pPr>
              <w:spacing w:line="360" w:lineRule="auto"/>
              <w:rPr>
                <w:lang w:val="pt-BR"/>
              </w:rPr>
            </w:pPr>
            <w:r w:rsidRPr="000C086A">
              <w:rPr>
                <w:lang w:val="pt-BR"/>
              </w:rPr>
              <w:t>- Thiếu ôxi làm cho quá trình hô hấp bình thường bị ức chế, tích luỹ các chất độc hại đối với</w:t>
            </w:r>
            <w:r>
              <w:rPr>
                <w:lang w:val="pt-BR"/>
              </w:rPr>
              <w:t xml:space="preserve"> cây</w:t>
            </w:r>
            <w:r w:rsidRPr="000C086A">
              <w:rPr>
                <w:lang w:val="pt-BR"/>
              </w:rPr>
              <w:t xml:space="preserve"> , lông hút bị chết, không hình thành lông hút mới được.</w:t>
            </w:r>
          </w:p>
          <w:p w:rsidR="00792A86" w:rsidRPr="000C086A" w:rsidRDefault="00792A86" w:rsidP="00420904">
            <w:pPr>
              <w:spacing w:line="360" w:lineRule="auto"/>
              <w:rPr>
                <w:lang w:val="pt-BR"/>
              </w:rPr>
            </w:pPr>
            <w:r w:rsidRPr="000C086A">
              <w:rPr>
                <w:lang w:val="pt-BR"/>
              </w:rPr>
              <w:t>- Thiếu lông hút làm cây không hấp thu được nước nên cân bằng nước trong cây bị phá vỡ làm cho cây chết.</w:t>
            </w:r>
          </w:p>
        </w:tc>
        <w:tc>
          <w:tcPr>
            <w:tcW w:w="873" w:type="dxa"/>
          </w:tcPr>
          <w:p w:rsidR="00792A86" w:rsidRPr="000C086A" w:rsidRDefault="00792A86" w:rsidP="00420904">
            <w:pPr>
              <w:spacing w:line="360" w:lineRule="auto"/>
              <w:rPr>
                <w:lang w:val="pt-BR"/>
              </w:rPr>
            </w:pPr>
            <w:r w:rsidRPr="000C086A">
              <w:rPr>
                <w:lang w:val="pt-BR"/>
              </w:rPr>
              <w:t>0,5đ</w:t>
            </w:r>
          </w:p>
        </w:tc>
      </w:tr>
      <w:tr w:rsidR="00792A86" w:rsidRPr="000C086A" w:rsidTr="00420904">
        <w:tc>
          <w:tcPr>
            <w:tcW w:w="648" w:type="dxa"/>
          </w:tcPr>
          <w:p w:rsidR="00792A86" w:rsidRPr="000C086A" w:rsidRDefault="00792A86" w:rsidP="00420904">
            <w:pPr>
              <w:spacing w:line="360" w:lineRule="auto"/>
              <w:rPr>
                <w:lang w:val="pt-BR"/>
              </w:rPr>
            </w:pPr>
            <w:r w:rsidRPr="000C086A">
              <w:rPr>
                <w:lang w:val="pt-BR"/>
              </w:rPr>
              <w:t>4</w:t>
            </w:r>
          </w:p>
        </w:tc>
        <w:tc>
          <w:tcPr>
            <w:tcW w:w="8100" w:type="dxa"/>
          </w:tcPr>
          <w:p w:rsidR="00792A86" w:rsidRPr="000C086A" w:rsidRDefault="00792A86" w:rsidP="00420904">
            <w:pPr>
              <w:widowControl w:val="0"/>
              <w:spacing w:line="360" w:lineRule="auto"/>
              <w:rPr>
                <w:lang w:val="pt-BR"/>
              </w:rPr>
            </w:pPr>
            <w:r w:rsidRPr="000C086A">
              <w:rPr>
                <w:lang w:val="pt-BR"/>
              </w:rPr>
              <w:t>-  Để trong phòng lạnh, nhiệt độ thấp làm cho độ nhớt chất nguyên sinh tăng.</w:t>
            </w:r>
          </w:p>
          <w:p w:rsidR="00792A86" w:rsidRPr="000C086A" w:rsidRDefault="00792A86" w:rsidP="00420904">
            <w:pPr>
              <w:widowControl w:val="0"/>
              <w:spacing w:line="360" w:lineRule="auto"/>
              <w:rPr>
                <w:lang w:val="pt-BR"/>
              </w:rPr>
            </w:pPr>
            <w:r w:rsidRPr="000C086A">
              <w:rPr>
                <w:lang w:val="pt-BR"/>
              </w:rPr>
              <w:t>- Độ nhớt tăng gây khó khăn cho sự chuyển dịch của nước do đó sự hút nước của rễ giảm.</w:t>
            </w:r>
          </w:p>
        </w:tc>
        <w:tc>
          <w:tcPr>
            <w:tcW w:w="873" w:type="dxa"/>
          </w:tcPr>
          <w:p w:rsidR="00792A86" w:rsidRPr="000C086A" w:rsidRDefault="00792A86" w:rsidP="00420904">
            <w:pPr>
              <w:spacing w:line="360" w:lineRule="auto"/>
              <w:rPr>
                <w:lang w:val="pt-BR"/>
              </w:rPr>
            </w:pPr>
            <w:r w:rsidRPr="000C086A">
              <w:rPr>
                <w:lang w:val="pt-BR"/>
              </w:rPr>
              <w:t>0,5 đ</w:t>
            </w:r>
          </w:p>
        </w:tc>
      </w:tr>
    </w:tbl>
    <w:p w:rsidR="00792A86" w:rsidRPr="00792A86" w:rsidRDefault="00792A86" w:rsidP="00792A86">
      <w:pPr>
        <w:widowControl w:val="0"/>
        <w:rPr>
          <w:szCs w:val="24"/>
        </w:rPr>
      </w:pPr>
    </w:p>
    <w:p w:rsidR="00730F1A" w:rsidRPr="0087444C" w:rsidRDefault="00730F1A" w:rsidP="0087444C">
      <w:pPr>
        <w:spacing w:before="240"/>
        <w:rPr>
          <w:b/>
          <w:szCs w:val="24"/>
        </w:rPr>
      </w:pPr>
      <w:r w:rsidRPr="0087444C">
        <w:rPr>
          <w:b/>
          <w:szCs w:val="24"/>
        </w:rPr>
        <w:t>Câu 2</w:t>
      </w:r>
      <w:r w:rsidR="00C363B0">
        <w:rPr>
          <w:b/>
          <w:szCs w:val="24"/>
        </w:rPr>
        <w:t xml:space="preserve"> </w:t>
      </w:r>
      <w:r w:rsidR="00C363B0">
        <w:rPr>
          <w:b/>
          <w:szCs w:val="24"/>
          <w:lang w:val="sv-SE"/>
        </w:rPr>
        <w:t>(2 điểm)</w:t>
      </w:r>
      <w:r w:rsidRPr="0087444C">
        <w:rPr>
          <w:b/>
          <w:szCs w:val="24"/>
        </w:rPr>
        <w:t>:</w:t>
      </w:r>
    </w:p>
    <w:p w:rsidR="00730F1A" w:rsidRPr="0087444C" w:rsidRDefault="00730F1A" w:rsidP="0087444C">
      <w:pPr>
        <w:pStyle w:val="ListParagraph"/>
        <w:numPr>
          <w:ilvl w:val="0"/>
          <w:numId w:val="4"/>
        </w:numPr>
        <w:rPr>
          <w:szCs w:val="24"/>
        </w:rPr>
      </w:pPr>
      <w:r w:rsidRPr="0087444C">
        <w:rPr>
          <w:szCs w:val="24"/>
        </w:rPr>
        <w:t xml:space="preserve">Tại sao cây xanh khi thiếu một trong các nguyên tố nitơ (N), magiê (Mg); sắt  (Fe) lá cây lại bị vàng. </w:t>
      </w:r>
    </w:p>
    <w:p w:rsidR="00730F1A" w:rsidRPr="0087444C" w:rsidRDefault="00730F1A" w:rsidP="0087444C">
      <w:pPr>
        <w:pStyle w:val="ListParagraph"/>
        <w:numPr>
          <w:ilvl w:val="0"/>
          <w:numId w:val="4"/>
        </w:numPr>
        <w:rPr>
          <w:szCs w:val="24"/>
        </w:rPr>
      </w:pPr>
      <w:r w:rsidRPr="0087444C">
        <w:rPr>
          <w:szCs w:val="24"/>
        </w:rPr>
        <w:t xml:space="preserve">Cho 1 ví dụ minh họa ánh sáng liên quan trực tiếp với quá trình trao đổi nitơ của cây xanh. </w:t>
      </w:r>
    </w:p>
    <w:p w:rsidR="00730F1A" w:rsidRDefault="00730F1A" w:rsidP="0087444C">
      <w:pPr>
        <w:pStyle w:val="ListParagraph"/>
        <w:numPr>
          <w:ilvl w:val="0"/>
          <w:numId w:val="4"/>
        </w:numPr>
        <w:rPr>
          <w:szCs w:val="24"/>
        </w:rPr>
      </w:pPr>
      <w:r w:rsidRPr="0087444C">
        <w:rPr>
          <w:szCs w:val="24"/>
        </w:rPr>
        <w:t xml:space="preserve">Vì sao tồn tại hai nhóm vi khuẩn cố định Nitơ: nhóm tự do và nhóm cộng sinh. </w:t>
      </w:r>
    </w:p>
    <w:p w:rsidR="00792A86" w:rsidRPr="00792A86" w:rsidRDefault="00792A86" w:rsidP="00792A86">
      <w:pPr>
        <w:jc w:val="right"/>
        <w:rPr>
          <w:b/>
          <w:szCs w:val="24"/>
        </w:rPr>
      </w:pPr>
      <w:r w:rsidRPr="00792A86">
        <w:rPr>
          <w:b/>
          <w:szCs w:val="24"/>
        </w:rPr>
        <w:t>(Hà Nam)</w:t>
      </w:r>
    </w:p>
    <w:p w:rsidR="00792A86" w:rsidRPr="0069362A" w:rsidRDefault="00792A86" w:rsidP="00792A86">
      <w:pPr>
        <w:rPr>
          <w:rFonts w:ascii="Times New Roman" w:eastAsia="Times New Roman" w:hAnsi="Times New Roman"/>
        </w:rPr>
      </w:pPr>
      <w:r w:rsidRPr="0069362A">
        <w:rPr>
          <w:rFonts w:ascii="Times New Roman" w:eastAsia="Times New Roman" w:hAnsi="Times New Roman"/>
        </w:rPr>
        <w:t xml:space="preserve">a)  N, Mg là thành phần của clorophin, Fe hoạt hóa enzim tổng hợp clorophin do đó  khi thiếu một trong các nguyên tố trên lá cây không tổng hợp đủ clorophin nên lá cây sẽ bị vàng. </w:t>
      </w:r>
      <w:r w:rsidRPr="0069362A">
        <w:rPr>
          <w:rFonts w:ascii="Times New Roman" w:eastAsia="Times New Roman" w:hAnsi="Times New Roman"/>
        </w:rPr>
        <w:tab/>
      </w:r>
      <w:r w:rsidRPr="0069362A">
        <w:rPr>
          <w:rFonts w:ascii="Times New Roman" w:eastAsia="Times New Roman" w:hAnsi="Times New Roman"/>
        </w:rPr>
        <w:tab/>
      </w:r>
      <w:r w:rsidRPr="0069362A">
        <w:rPr>
          <w:rFonts w:ascii="Times New Roman" w:eastAsia="Times New Roman" w:hAnsi="Times New Roman"/>
        </w:rPr>
        <w:tab/>
      </w:r>
      <w:r w:rsidRPr="0069362A">
        <w:rPr>
          <w:rFonts w:ascii="Times New Roman" w:eastAsia="Times New Roman" w:hAnsi="Times New Roman"/>
        </w:rPr>
        <w:tab/>
      </w:r>
      <w:r w:rsidRPr="0069362A">
        <w:rPr>
          <w:rFonts w:ascii="Times New Roman" w:eastAsia="Times New Roman" w:hAnsi="Times New Roman"/>
        </w:rPr>
        <w:tab/>
      </w:r>
      <w:r w:rsidRPr="0069362A">
        <w:rPr>
          <w:rFonts w:ascii="Times New Roman" w:eastAsia="Times New Roman" w:hAnsi="Times New Roman"/>
        </w:rPr>
        <w:tab/>
      </w:r>
      <w:r w:rsidRPr="0069362A">
        <w:rPr>
          <w:rFonts w:ascii="Times New Roman" w:eastAsia="Times New Roman" w:hAnsi="Times New Roman"/>
        </w:rPr>
        <w:tab/>
        <w:t>(0,5 điểm)</w:t>
      </w:r>
    </w:p>
    <w:p w:rsidR="00792A86" w:rsidRPr="0069362A" w:rsidRDefault="00792A86" w:rsidP="00792A86">
      <w:pPr>
        <w:rPr>
          <w:rFonts w:ascii="Times New Roman" w:eastAsia="Times New Roman" w:hAnsi="Times New Roman"/>
        </w:rPr>
      </w:pPr>
      <w:r w:rsidRPr="0069362A">
        <w:rPr>
          <w:rFonts w:ascii="Times New Roman" w:eastAsia="Times New Roman" w:hAnsi="Times New Roman"/>
        </w:rPr>
        <w:t>b) Trong quá trình trao đổi N có quá trình khử NO</w:t>
      </w:r>
      <w:r w:rsidRPr="0069362A">
        <w:rPr>
          <w:rFonts w:ascii="Times New Roman" w:eastAsia="Times New Roman" w:hAnsi="Times New Roman"/>
          <w:vertAlign w:val="superscript"/>
        </w:rPr>
        <w:t>-</w:t>
      </w:r>
      <w:r w:rsidRPr="0069362A">
        <w:rPr>
          <w:rFonts w:ascii="Times New Roman" w:eastAsia="Times New Roman" w:hAnsi="Times New Roman"/>
          <w:vertAlign w:val="subscript"/>
        </w:rPr>
        <w:t>3</w:t>
      </w:r>
      <w:r w:rsidRPr="0069362A">
        <w:rPr>
          <w:rFonts w:ascii="Times New Roman" w:eastAsia="Times New Roman" w:hAnsi="Times New Roman"/>
        </w:rPr>
        <w:t xml:space="preserve">  với 2 bước </w:t>
      </w:r>
    </w:p>
    <w:p w:rsidR="00792A86" w:rsidRPr="0069362A" w:rsidRDefault="00792A86" w:rsidP="00792A86">
      <w:pPr>
        <w:rPr>
          <w:rFonts w:ascii="Times New Roman" w:eastAsia="Times New Roman" w:hAnsi="Times New Roman"/>
        </w:rPr>
      </w:pPr>
      <w:r w:rsidRPr="0069362A">
        <w:rPr>
          <w:rFonts w:ascii="Times New Roman" w:eastAsia="Times New Roman" w:hAnsi="Times New Roman"/>
        </w:rPr>
        <w:tab/>
        <w:t>NO</w:t>
      </w:r>
      <w:r w:rsidRPr="0069362A">
        <w:rPr>
          <w:rFonts w:ascii="Times New Roman" w:eastAsia="Times New Roman" w:hAnsi="Times New Roman"/>
          <w:vertAlign w:val="superscript"/>
        </w:rPr>
        <w:t>-</w:t>
      </w:r>
      <w:r w:rsidRPr="0069362A">
        <w:rPr>
          <w:rFonts w:ascii="Times New Roman" w:eastAsia="Times New Roman" w:hAnsi="Times New Roman"/>
          <w:vertAlign w:val="subscript"/>
        </w:rPr>
        <w:t>3</w:t>
      </w:r>
      <w:r w:rsidRPr="0069362A">
        <w:rPr>
          <w:rFonts w:ascii="Times New Roman" w:eastAsia="Times New Roman" w:hAnsi="Times New Roman"/>
        </w:rPr>
        <w:t xml:space="preserve">  </w:t>
      </w:r>
      <w:r w:rsidR="00B16134">
        <w:rPr>
          <w:rFonts w:ascii="Times New Roman" w:eastAsia="Times New Roman" w:hAnsi="Times New Roman"/>
          <w:position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6pt">
            <v:imagedata r:id="rId7" o:title=""/>
          </v:shape>
        </w:pict>
      </w:r>
      <w:r w:rsidRPr="0069362A">
        <w:rPr>
          <w:rFonts w:ascii="Times New Roman" w:eastAsia="Times New Roman" w:hAnsi="Times New Roman"/>
        </w:rPr>
        <w:t xml:space="preserve"> NO</w:t>
      </w:r>
      <w:r w:rsidRPr="0069362A">
        <w:rPr>
          <w:rFonts w:ascii="Times New Roman" w:eastAsia="Times New Roman" w:hAnsi="Times New Roman"/>
          <w:vertAlign w:val="superscript"/>
        </w:rPr>
        <w:t>-</w:t>
      </w:r>
      <w:r w:rsidRPr="0069362A">
        <w:rPr>
          <w:rFonts w:ascii="Times New Roman" w:eastAsia="Times New Roman" w:hAnsi="Times New Roman"/>
          <w:vertAlign w:val="subscript"/>
        </w:rPr>
        <w:t>2</w:t>
      </w:r>
      <w:r w:rsidRPr="0069362A">
        <w:rPr>
          <w:rFonts w:ascii="Times New Roman" w:eastAsia="Times New Roman" w:hAnsi="Times New Roman"/>
        </w:rPr>
        <w:t xml:space="preserve"> </w:t>
      </w:r>
      <w:r w:rsidR="00B16134">
        <w:rPr>
          <w:rFonts w:ascii="Times New Roman" w:eastAsia="Times New Roman" w:hAnsi="Times New Roman"/>
          <w:position w:val="-16"/>
        </w:rPr>
        <w:pict>
          <v:shape id="_x0000_i1026" type="#_x0000_t75" style="width:37pt;height:16pt">
            <v:imagedata r:id="rId8" o:title=""/>
          </v:shape>
        </w:pict>
      </w:r>
      <w:r w:rsidRPr="0069362A">
        <w:rPr>
          <w:rFonts w:ascii="Times New Roman" w:eastAsia="Times New Roman" w:hAnsi="Times New Roman"/>
        </w:rPr>
        <w:t xml:space="preserve"> NH</w:t>
      </w:r>
      <w:r w:rsidRPr="0069362A">
        <w:rPr>
          <w:rFonts w:ascii="Times New Roman" w:eastAsia="Times New Roman" w:hAnsi="Times New Roman"/>
          <w:vertAlign w:val="subscript"/>
        </w:rPr>
        <w:t>3</w:t>
      </w:r>
      <w:r w:rsidRPr="0069362A">
        <w:rPr>
          <w:rFonts w:ascii="Times New Roman" w:eastAsia="Times New Roman" w:hAnsi="Times New Roman"/>
        </w:rPr>
        <w:t xml:space="preserve"> </w:t>
      </w:r>
      <w:r w:rsidRPr="0069362A">
        <w:rPr>
          <w:rFonts w:ascii="Times New Roman" w:eastAsia="Times New Roman" w:hAnsi="Times New Roman"/>
        </w:rPr>
        <w:tab/>
      </w:r>
      <w:r w:rsidRPr="0069362A">
        <w:rPr>
          <w:rFonts w:ascii="Times New Roman" w:eastAsia="Times New Roman" w:hAnsi="Times New Roman"/>
        </w:rPr>
        <w:tab/>
      </w:r>
      <w:r w:rsidRPr="0069362A">
        <w:rPr>
          <w:rFonts w:ascii="Times New Roman" w:eastAsia="Times New Roman" w:hAnsi="Times New Roman"/>
        </w:rPr>
        <w:tab/>
      </w:r>
      <w:r w:rsidRPr="0069362A">
        <w:rPr>
          <w:rFonts w:ascii="Times New Roman" w:eastAsia="Times New Roman" w:hAnsi="Times New Roman"/>
        </w:rPr>
        <w:tab/>
      </w:r>
      <w:r w:rsidRPr="0069362A">
        <w:rPr>
          <w:rFonts w:ascii="Times New Roman" w:eastAsia="Times New Roman" w:hAnsi="Times New Roman"/>
        </w:rPr>
        <w:tab/>
      </w:r>
    </w:p>
    <w:p w:rsidR="00792A86" w:rsidRPr="0069362A" w:rsidRDefault="00792A86" w:rsidP="00792A86">
      <w:pPr>
        <w:rPr>
          <w:rFonts w:ascii="Times New Roman" w:eastAsia="Times New Roman" w:hAnsi="Times New Roman"/>
        </w:rPr>
      </w:pPr>
      <w:r w:rsidRPr="0069362A">
        <w:rPr>
          <w:rFonts w:ascii="Times New Roman" w:eastAsia="Times New Roman" w:hAnsi="Times New Roman"/>
        </w:rPr>
        <w:t>+ Bước (1) cần lực khử là NADH, bước 2 cần lực khử là Fred H</w:t>
      </w:r>
      <w:r w:rsidRPr="0069362A">
        <w:rPr>
          <w:rFonts w:ascii="Times New Roman" w:eastAsia="Times New Roman" w:hAnsi="Times New Roman"/>
          <w:vertAlign w:val="subscript"/>
        </w:rPr>
        <w:t>2</w:t>
      </w:r>
      <w:r w:rsidRPr="0069362A">
        <w:rPr>
          <w:rFonts w:ascii="Times New Roman" w:eastAsia="Times New Roman" w:hAnsi="Times New Roman"/>
        </w:rPr>
        <w:t xml:space="preserve"> , mà Fred H</w:t>
      </w:r>
      <w:r w:rsidRPr="0069362A">
        <w:rPr>
          <w:rFonts w:ascii="Times New Roman" w:eastAsia="Times New Roman" w:hAnsi="Times New Roman"/>
          <w:vertAlign w:val="subscript"/>
        </w:rPr>
        <w:t>2</w:t>
      </w:r>
      <w:r w:rsidRPr="0069362A">
        <w:rPr>
          <w:rFonts w:ascii="Times New Roman" w:eastAsia="Times New Roman" w:hAnsi="Times New Roman"/>
        </w:rPr>
        <w:t xml:space="preserve"> thì hình thành trong pha sáng của quang hợp. </w:t>
      </w:r>
    </w:p>
    <w:p w:rsidR="00792A86" w:rsidRPr="0069362A" w:rsidRDefault="00792A86" w:rsidP="00792A86">
      <w:pPr>
        <w:rPr>
          <w:rFonts w:ascii="Times New Roman" w:eastAsia="Times New Roman" w:hAnsi="Times New Roman"/>
        </w:rPr>
      </w:pPr>
      <w:r w:rsidRPr="0069362A">
        <w:rPr>
          <w:rFonts w:ascii="Times New Roman" w:eastAsia="Times New Roman" w:hAnsi="Times New Roman"/>
        </w:rPr>
        <w:lastRenderedPageBreak/>
        <w:t xml:space="preserve">+ Phản ứng  của bước (2): </w:t>
      </w:r>
    </w:p>
    <w:p w:rsidR="00792A86" w:rsidRPr="0069362A" w:rsidRDefault="00792A86" w:rsidP="00792A86">
      <w:pPr>
        <w:rPr>
          <w:rFonts w:ascii="Times New Roman" w:eastAsia="Times New Roman" w:hAnsi="Times New Roman"/>
        </w:rPr>
      </w:pPr>
      <w:r w:rsidRPr="0069362A">
        <w:rPr>
          <w:rFonts w:ascii="Times New Roman" w:eastAsia="Times New Roman" w:hAnsi="Times New Roman"/>
        </w:rPr>
        <w:tab/>
        <w:t>NO</w:t>
      </w:r>
      <w:r w:rsidRPr="0069362A">
        <w:rPr>
          <w:rFonts w:ascii="Times New Roman" w:eastAsia="Times New Roman" w:hAnsi="Times New Roman"/>
          <w:vertAlign w:val="superscript"/>
        </w:rPr>
        <w:t>-</w:t>
      </w:r>
      <w:r w:rsidRPr="0069362A">
        <w:rPr>
          <w:rFonts w:ascii="Times New Roman" w:eastAsia="Times New Roman" w:hAnsi="Times New Roman"/>
          <w:vertAlign w:val="subscript"/>
        </w:rPr>
        <w:t>2</w:t>
      </w:r>
      <w:r w:rsidRPr="0069362A">
        <w:rPr>
          <w:rFonts w:ascii="Times New Roman" w:eastAsia="Times New Roman" w:hAnsi="Times New Roman"/>
        </w:rPr>
        <w:t xml:space="preserve"> + 6 Feredoxin  khử + 8H</w:t>
      </w:r>
      <w:r w:rsidRPr="0069362A">
        <w:rPr>
          <w:rFonts w:ascii="Times New Roman" w:eastAsia="Times New Roman" w:hAnsi="Times New Roman"/>
          <w:vertAlign w:val="superscript"/>
        </w:rPr>
        <w:t>+</w:t>
      </w:r>
      <w:r w:rsidRPr="0069362A">
        <w:rPr>
          <w:rFonts w:ascii="Times New Roman" w:eastAsia="Times New Roman" w:hAnsi="Times New Roman"/>
        </w:rPr>
        <w:t xml:space="preserve"> + 6e </w:t>
      </w:r>
      <w:r w:rsidRPr="0069362A">
        <w:rPr>
          <w:rFonts w:ascii="Times New Roman" w:eastAsia="Times New Roman" w:hAnsi="Times New Roman"/>
          <w:szCs w:val="28"/>
        </w:rPr>
        <w:sym w:font="Symbol" w:char="F0AE"/>
      </w:r>
      <w:r w:rsidRPr="0069362A">
        <w:rPr>
          <w:rFonts w:ascii="Times New Roman" w:eastAsia="Times New Roman" w:hAnsi="Times New Roman"/>
        </w:rPr>
        <w:t xml:space="preserve"> NH</w:t>
      </w:r>
      <w:r w:rsidRPr="0069362A">
        <w:rPr>
          <w:rFonts w:ascii="Times New Roman" w:eastAsia="Times New Roman" w:hAnsi="Times New Roman"/>
          <w:vertAlign w:val="superscript"/>
        </w:rPr>
        <w:t>+</w:t>
      </w:r>
      <w:r w:rsidRPr="0069362A">
        <w:rPr>
          <w:rFonts w:ascii="Times New Roman" w:eastAsia="Times New Roman" w:hAnsi="Times New Roman"/>
          <w:vertAlign w:val="subscript"/>
        </w:rPr>
        <w:t>4</w:t>
      </w:r>
      <w:r w:rsidRPr="0069362A">
        <w:rPr>
          <w:rFonts w:ascii="Times New Roman" w:eastAsia="Times New Roman" w:hAnsi="Times New Roman"/>
        </w:rPr>
        <w:t xml:space="preserve"> + 2H</w:t>
      </w:r>
      <w:r w:rsidRPr="0069362A">
        <w:rPr>
          <w:rFonts w:ascii="Times New Roman" w:eastAsia="Times New Roman" w:hAnsi="Times New Roman"/>
          <w:vertAlign w:val="subscript"/>
        </w:rPr>
        <w:t>2</w:t>
      </w:r>
      <w:r w:rsidRPr="0069362A">
        <w:rPr>
          <w:rFonts w:ascii="Times New Roman" w:eastAsia="Times New Roman" w:hAnsi="Times New Roman"/>
        </w:rPr>
        <w:t>O</w:t>
      </w:r>
      <w:r w:rsidRPr="0069362A">
        <w:rPr>
          <w:rFonts w:ascii="Times New Roman" w:eastAsia="Times New Roman" w:hAnsi="Times New Roman"/>
          <w:vertAlign w:val="subscript"/>
        </w:rPr>
        <w:t xml:space="preserve"> </w:t>
      </w:r>
      <w:r w:rsidRPr="0069362A">
        <w:rPr>
          <w:rFonts w:ascii="Times New Roman" w:eastAsia="Times New Roman" w:hAnsi="Times New Roman"/>
        </w:rPr>
        <w:t xml:space="preserve">(0,25 đ) </w:t>
      </w:r>
    </w:p>
    <w:p w:rsidR="00792A86" w:rsidRPr="0069362A" w:rsidRDefault="00792A86" w:rsidP="00792A86">
      <w:pPr>
        <w:rPr>
          <w:rFonts w:ascii="Times New Roman" w:eastAsia="Times New Roman" w:hAnsi="Times New Roman"/>
        </w:rPr>
      </w:pPr>
      <w:r w:rsidRPr="0069362A">
        <w:rPr>
          <w:rFonts w:ascii="Times New Roman" w:eastAsia="Times New Roman" w:hAnsi="Times New Roman"/>
        </w:rPr>
        <w:t xml:space="preserve">c) Có 4 điều kiện để cố định Nitơ khí quyển: Lực khử, ATP, enzin nitrôgenaza  và enzim này hoạt động trong điều kiện yếm khí    </w:t>
      </w:r>
      <w:r w:rsidRPr="0069362A">
        <w:rPr>
          <w:rFonts w:ascii="Times New Roman" w:eastAsia="Times New Roman" w:hAnsi="Times New Roman"/>
        </w:rPr>
        <w:tab/>
      </w:r>
      <w:r w:rsidRPr="0069362A">
        <w:rPr>
          <w:rFonts w:ascii="Times New Roman" w:eastAsia="Times New Roman" w:hAnsi="Times New Roman"/>
        </w:rPr>
        <w:tab/>
      </w:r>
      <w:r w:rsidRPr="0069362A">
        <w:rPr>
          <w:rFonts w:ascii="Times New Roman" w:eastAsia="Times New Roman" w:hAnsi="Times New Roman"/>
        </w:rPr>
        <w:tab/>
        <w:t>(0,5 điểm)</w:t>
      </w:r>
    </w:p>
    <w:p w:rsidR="00792A86" w:rsidRPr="0069362A" w:rsidRDefault="00792A86" w:rsidP="00792A86">
      <w:pPr>
        <w:rPr>
          <w:rFonts w:ascii="Times New Roman" w:eastAsia="Times New Roman" w:hAnsi="Times New Roman"/>
        </w:rPr>
      </w:pPr>
      <w:r w:rsidRPr="0069362A">
        <w:rPr>
          <w:rFonts w:ascii="Times New Roman" w:eastAsia="Times New Roman" w:hAnsi="Times New Roman"/>
        </w:rPr>
        <w:t xml:space="preserve">+ Vì vậy, nếu nhóm vi khuẩn nào có đủ 4 điều kiện trên thì thuộc nhóm tự do, còn nếu không đủ 4 điều kiện trên thì phải sống cộng sinh để lấy những điều kiện còn thiếu từ cây chủ </w:t>
      </w:r>
      <w:r w:rsidRPr="0069362A">
        <w:rPr>
          <w:rFonts w:ascii="Times New Roman" w:eastAsia="Times New Roman" w:hAnsi="Times New Roman"/>
        </w:rPr>
        <w:tab/>
      </w:r>
      <w:r w:rsidRPr="0069362A">
        <w:rPr>
          <w:rFonts w:ascii="Times New Roman" w:eastAsia="Times New Roman" w:hAnsi="Times New Roman"/>
        </w:rPr>
        <w:tab/>
      </w:r>
      <w:r w:rsidRPr="0069362A">
        <w:rPr>
          <w:rFonts w:ascii="Times New Roman" w:eastAsia="Times New Roman" w:hAnsi="Times New Roman"/>
        </w:rPr>
        <w:tab/>
      </w:r>
      <w:r w:rsidRPr="0069362A">
        <w:rPr>
          <w:rFonts w:ascii="Times New Roman" w:eastAsia="Times New Roman" w:hAnsi="Times New Roman"/>
        </w:rPr>
        <w:tab/>
      </w:r>
      <w:r w:rsidRPr="0069362A">
        <w:rPr>
          <w:rFonts w:ascii="Times New Roman" w:eastAsia="Times New Roman" w:hAnsi="Times New Roman"/>
        </w:rPr>
        <w:tab/>
      </w:r>
      <w:r w:rsidRPr="0069362A">
        <w:rPr>
          <w:rFonts w:ascii="Times New Roman" w:eastAsia="Times New Roman" w:hAnsi="Times New Roman"/>
        </w:rPr>
        <w:tab/>
      </w:r>
      <w:r w:rsidRPr="0069362A">
        <w:rPr>
          <w:rFonts w:ascii="Times New Roman" w:eastAsia="Times New Roman" w:hAnsi="Times New Roman"/>
        </w:rPr>
        <w:tab/>
        <w:t xml:space="preserve">(0,5 điểm) </w:t>
      </w:r>
    </w:p>
    <w:p w:rsidR="00792A86" w:rsidRPr="00792A86" w:rsidRDefault="00792A86" w:rsidP="00792A86">
      <w:pPr>
        <w:rPr>
          <w:szCs w:val="24"/>
        </w:rPr>
      </w:pPr>
    </w:p>
    <w:p w:rsidR="00730F1A" w:rsidRPr="0087444C" w:rsidRDefault="00730F1A" w:rsidP="0087444C">
      <w:pPr>
        <w:spacing w:before="240"/>
        <w:rPr>
          <w:b/>
          <w:szCs w:val="24"/>
        </w:rPr>
      </w:pPr>
      <w:r w:rsidRPr="0087444C">
        <w:rPr>
          <w:b/>
          <w:szCs w:val="24"/>
        </w:rPr>
        <w:t>Câu 3</w:t>
      </w:r>
      <w:r w:rsidR="00C363B0">
        <w:rPr>
          <w:b/>
          <w:szCs w:val="24"/>
        </w:rPr>
        <w:t xml:space="preserve"> </w:t>
      </w:r>
      <w:r w:rsidR="00C363B0">
        <w:rPr>
          <w:b/>
          <w:szCs w:val="24"/>
          <w:lang w:val="sv-SE"/>
        </w:rPr>
        <w:t>(2 điểm)</w:t>
      </w:r>
      <w:r w:rsidRPr="0087444C">
        <w:rPr>
          <w:b/>
          <w:szCs w:val="24"/>
        </w:rPr>
        <w:t>:</w:t>
      </w:r>
    </w:p>
    <w:p w:rsidR="00730F1A" w:rsidRPr="0087444C" w:rsidRDefault="0087444C" w:rsidP="0087444C">
      <w:pPr>
        <w:rPr>
          <w:szCs w:val="24"/>
          <w:lang w:val="vi-VN"/>
        </w:rPr>
      </w:pPr>
      <w:r>
        <w:rPr>
          <w:szCs w:val="24"/>
        </w:rPr>
        <w:t xml:space="preserve">1. </w:t>
      </w:r>
      <w:r w:rsidR="00730F1A" w:rsidRPr="0087444C">
        <w:rPr>
          <w:szCs w:val="24"/>
          <w:lang w:val="vi-VN"/>
        </w:rPr>
        <w:t>Cho một chậu cây, một máy đo cường độ quang hợp, một dung dịch chất ức chế quang hợp. Có hai nhóm học sinh tiến hành làm thí nghiệm để chứng minh vai trò của chất ức chế quang hợp</w:t>
      </w:r>
    </w:p>
    <w:p w:rsidR="00730F1A" w:rsidRPr="0087444C" w:rsidRDefault="00730F1A" w:rsidP="0087444C">
      <w:pPr>
        <w:numPr>
          <w:ilvl w:val="0"/>
          <w:numId w:val="1"/>
        </w:numPr>
        <w:rPr>
          <w:szCs w:val="24"/>
          <w:lang w:val="vi-VN"/>
        </w:rPr>
      </w:pPr>
      <w:r w:rsidRPr="0087444C">
        <w:rPr>
          <w:szCs w:val="24"/>
          <w:lang w:val="vi-VN"/>
        </w:rPr>
        <w:t>Nhóm 1: Cho chất ức chế quang hợp vào chất dinh dưỡng rồi tưới trực tiếp vào rễ cây, sau đó đo cường độ quang hợp</w:t>
      </w:r>
    </w:p>
    <w:p w:rsidR="00730F1A" w:rsidRPr="0087444C" w:rsidRDefault="00730F1A" w:rsidP="0087444C">
      <w:pPr>
        <w:numPr>
          <w:ilvl w:val="0"/>
          <w:numId w:val="1"/>
        </w:numPr>
        <w:rPr>
          <w:szCs w:val="24"/>
          <w:lang w:val="vi-VN"/>
        </w:rPr>
      </w:pPr>
      <w:r w:rsidRPr="0087444C">
        <w:rPr>
          <w:szCs w:val="24"/>
          <w:lang w:val="vi-VN"/>
        </w:rPr>
        <w:t>Nhóm 2: Phun chất ức chế quang hợp lên bề mặt lá, sau đó đo cường độ quang hợp.</w:t>
      </w:r>
    </w:p>
    <w:p w:rsidR="00730F1A" w:rsidRPr="0087444C" w:rsidRDefault="00730F1A" w:rsidP="0087444C">
      <w:pPr>
        <w:rPr>
          <w:szCs w:val="24"/>
          <w:lang w:val="vi-VN"/>
        </w:rPr>
      </w:pPr>
      <w:r w:rsidRPr="0087444C">
        <w:rPr>
          <w:szCs w:val="24"/>
          <w:lang w:val="vi-VN"/>
        </w:rPr>
        <w:t xml:space="preserve">      Biết có một nhóm đã thành công trong việc chứng minh tác dụng của chất ức chế quang hợp. Hãy cho biết đó là nhóm nào và giải thích?</w:t>
      </w:r>
    </w:p>
    <w:p w:rsidR="00730F1A" w:rsidRPr="0087444C" w:rsidRDefault="0087444C" w:rsidP="0087444C">
      <w:pPr>
        <w:rPr>
          <w:szCs w:val="24"/>
          <w:lang w:val="vi-VN"/>
        </w:rPr>
      </w:pPr>
      <w:r w:rsidRPr="0087444C">
        <w:rPr>
          <w:szCs w:val="24"/>
          <w:lang w:val="vi-VN"/>
        </w:rPr>
        <w:t xml:space="preserve">2. </w:t>
      </w:r>
      <w:r w:rsidR="00730F1A" w:rsidRPr="0087444C">
        <w:rPr>
          <w:szCs w:val="24"/>
          <w:lang w:val="vi-VN"/>
        </w:rPr>
        <w:t>Giải thích tại sao khi được chiếu sáng, lục lạp nguyên vẹn giải phóng nhiệt và huỳnh quang ít hơn so với dung dịch chlorophyll tách rời</w:t>
      </w:r>
    </w:p>
    <w:p w:rsidR="00730F1A" w:rsidRPr="00B363CB" w:rsidRDefault="0087444C" w:rsidP="0087444C">
      <w:pPr>
        <w:rPr>
          <w:szCs w:val="24"/>
          <w:lang w:val="vi-VN"/>
        </w:rPr>
      </w:pPr>
      <w:r w:rsidRPr="0087444C">
        <w:rPr>
          <w:szCs w:val="24"/>
          <w:lang w:val="vi-VN"/>
        </w:rPr>
        <w:t xml:space="preserve">3. </w:t>
      </w:r>
      <w:r w:rsidR="00730F1A" w:rsidRPr="0087444C">
        <w:rPr>
          <w:szCs w:val="24"/>
          <w:lang w:val="vi-VN"/>
        </w:rPr>
        <w:t xml:space="preserve">Người ta ngâm lục lạp vào trong dung dịch axit có pH = 4. Sau khi xoang Tilacoit đạt pH = 4 thì chuyển lục lạp vào dung dịch kiềm có pH = 8. Sau đó thấy lục lạp tổng hợp được ATP trong tối. Em hãy giải thích hiện tượng này </w:t>
      </w:r>
    </w:p>
    <w:p w:rsidR="00792A86" w:rsidRPr="00B363CB" w:rsidRDefault="00792A86" w:rsidP="00792A86">
      <w:pPr>
        <w:jc w:val="right"/>
        <w:rPr>
          <w:b/>
          <w:szCs w:val="24"/>
          <w:lang w:val="vi-VN"/>
        </w:rPr>
      </w:pPr>
      <w:r w:rsidRPr="00B363CB">
        <w:rPr>
          <w:b/>
          <w:szCs w:val="24"/>
          <w:lang w:val="vi-VN"/>
        </w:rPr>
        <w:t>(Nam Định)</w:t>
      </w:r>
    </w:p>
    <w:p w:rsidR="00792A86" w:rsidRPr="00D75581" w:rsidRDefault="00792A86" w:rsidP="00792A86">
      <w:pPr>
        <w:spacing w:line="320" w:lineRule="atLeast"/>
        <w:rPr>
          <w:b/>
          <w:lang w:val="vi-VN"/>
        </w:rPr>
      </w:pPr>
      <w:r w:rsidRPr="00D75581">
        <w:rPr>
          <w:b/>
          <w:lang w:val="vi-VN"/>
        </w:rPr>
        <w:t>Đáp án:</w:t>
      </w:r>
    </w:p>
    <w:p w:rsidR="00792A86" w:rsidRPr="006F63AE" w:rsidRDefault="00792A86" w:rsidP="00792A86">
      <w:pPr>
        <w:spacing w:line="320" w:lineRule="atLeast"/>
        <w:rPr>
          <w:color w:val="FF0000"/>
          <w:lang w:val="vi-VN"/>
        </w:rPr>
      </w:pPr>
      <w:r w:rsidRPr="00D75581">
        <w:rPr>
          <w:lang w:val="vi-VN"/>
        </w:rPr>
        <w:t>a. Nhóm 2 thành công</w:t>
      </w:r>
      <w:r w:rsidRPr="006F63AE">
        <w:rPr>
          <w:lang w:val="vi-VN"/>
        </w:rPr>
        <w:t xml:space="preserve">, </w:t>
      </w:r>
      <w:r w:rsidRPr="006F63AE">
        <w:rPr>
          <w:color w:val="FF0000"/>
          <w:lang w:val="vi-VN"/>
        </w:rPr>
        <w:t>do hấp thụ qua khí khổng</w:t>
      </w:r>
    </w:p>
    <w:p w:rsidR="00792A86" w:rsidRPr="00720589" w:rsidRDefault="00792A86" w:rsidP="00792A86">
      <w:pPr>
        <w:spacing w:line="320" w:lineRule="atLeast"/>
        <w:rPr>
          <w:color w:val="FF0000"/>
          <w:lang w:val="vi-VN"/>
        </w:rPr>
      </w:pPr>
      <w:r w:rsidRPr="00D75581">
        <w:rPr>
          <w:lang w:val="vi-VN"/>
        </w:rPr>
        <w:t xml:space="preserve">  Nhóm 1 không </w:t>
      </w:r>
      <w:r w:rsidRPr="00720589">
        <w:rPr>
          <w:color w:val="FF0000"/>
          <w:lang w:val="vi-VN"/>
        </w:rPr>
        <w:t xml:space="preserve">thành công, do tính thấm chọn lọc của màng TB lông hút và TB nội </w:t>
      </w:r>
      <w:r w:rsidRPr="000049F8">
        <w:rPr>
          <w:color w:val="FF0000"/>
          <w:lang w:val="vi-VN"/>
        </w:rPr>
        <w:t xml:space="preserve">bì </w:t>
      </w:r>
      <w:r w:rsidRPr="00720589">
        <w:rPr>
          <w:color w:val="FF0000"/>
          <w:lang w:val="vi-VN"/>
        </w:rPr>
        <w:t>(0,5đ)</w:t>
      </w:r>
    </w:p>
    <w:p w:rsidR="00792A86" w:rsidRPr="00D75581" w:rsidRDefault="00792A86" w:rsidP="00792A86">
      <w:pPr>
        <w:spacing w:line="320" w:lineRule="atLeast"/>
        <w:rPr>
          <w:lang w:val="vi-VN"/>
        </w:rPr>
      </w:pPr>
      <w:r w:rsidRPr="00D75581">
        <w:rPr>
          <w:lang w:val="vi-VN"/>
        </w:rPr>
        <w:t>b. - Ở lục lạp, khi các photon tác động, các electron ở lớp ngoài cùng bị bật ra và được chất nhận e sơ cấp trong quang hệ bắt giữ khiến cho chúng không rơi lại trạng thái nền. (0,5đ)</w:t>
      </w:r>
    </w:p>
    <w:p w:rsidR="00792A86" w:rsidRPr="00D75581" w:rsidRDefault="00792A86" w:rsidP="00792A86">
      <w:pPr>
        <w:spacing w:line="320" w:lineRule="atLeast"/>
        <w:rPr>
          <w:lang w:val="vi-VN"/>
        </w:rPr>
      </w:pPr>
      <w:r w:rsidRPr="00D75581">
        <w:rPr>
          <w:lang w:val="vi-VN"/>
        </w:rPr>
        <w:t>- Ở dung dịch chlorophyll tách rời, khi các photon tác động, các electron ở lớp ngoài cùng bị bật ra và không được chất nhận e sơ cấp trong quang hệ bắt giữ, khiến cho chúng rơi lại trạng thái nền → tỏa nhiệt và phát sáng (0,5đ)</w:t>
      </w:r>
    </w:p>
    <w:p w:rsidR="00792A86" w:rsidRPr="00D75581" w:rsidRDefault="00792A86" w:rsidP="00792A86">
      <w:pPr>
        <w:spacing w:line="320" w:lineRule="atLeast"/>
        <w:rPr>
          <w:lang w:val="vi-VN"/>
        </w:rPr>
      </w:pPr>
      <w:r w:rsidRPr="00D75581">
        <w:rPr>
          <w:lang w:val="vi-VN"/>
        </w:rPr>
        <w:t>c. ATP được lục lạp sinh ra trong tối vì ở đây có sự chênh lệch nồng độ H</w:t>
      </w:r>
      <w:r w:rsidRPr="00D75581">
        <w:rPr>
          <w:vertAlign w:val="superscript"/>
          <w:lang w:val="vi-VN"/>
        </w:rPr>
        <w:t>+</w:t>
      </w:r>
      <w:r w:rsidRPr="00D75581">
        <w:rPr>
          <w:lang w:val="vi-VN"/>
        </w:rPr>
        <w:t xml:space="preserve"> giữa hai bên màng Tilacoit (0,25đ). Trong xoang Tilacoit có nồng độ H</w:t>
      </w:r>
      <w:r w:rsidRPr="00D75581">
        <w:rPr>
          <w:vertAlign w:val="superscript"/>
          <w:lang w:val="vi-VN"/>
        </w:rPr>
        <w:t>+</w:t>
      </w:r>
      <w:r w:rsidRPr="00D75581">
        <w:rPr>
          <w:lang w:val="vi-VN"/>
        </w:rPr>
        <w:t xml:space="preserve"> lớn hơn ngoài dung dịch môi trường kiềm,  do đó H</w:t>
      </w:r>
      <w:r w:rsidRPr="00D75581">
        <w:rPr>
          <w:vertAlign w:val="superscript"/>
          <w:lang w:val="vi-VN"/>
        </w:rPr>
        <w:t>+</w:t>
      </w:r>
      <w:r w:rsidRPr="00D75581">
        <w:rPr>
          <w:lang w:val="vi-VN"/>
        </w:rPr>
        <w:t xml:space="preserve"> đi từ xoang Tilacoit ra ngoài qua ATP- synthase và tổng hợp được ATP. (0,25đ)</w:t>
      </w:r>
    </w:p>
    <w:p w:rsidR="00792A86" w:rsidRPr="00792A86" w:rsidRDefault="00792A86" w:rsidP="0087444C">
      <w:pPr>
        <w:rPr>
          <w:szCs w:val="24"/>
        </w:rPr>
      </w:pPr>
    </w:p>
    <w:p w:rsidR="00730F1A" w:rsidRPr="0087444C" w:rsidRDefault="00730F1A" w:rsidP="0087444C">
      <w:pPr>
        <w:spacing w:before="240"/>
        <w:rPr>
          <w:b/>
          <w:szCs w:val="24"/>
          <w:lang w:val="vi-VN"/>
        </w:rPr>
      </w:pPr>
      <w:r w:rsidRPr="0087444C">
        <w:rPr>
          <w:b/>
          <w:szCs w:val="24"/>
          <w:lang w:val="vi-VN"/>
        </w:rPr>
        <w:t>Câu 4</w:t>
      </w:r>
      <w:r w:rsidR="00C363B0">
        <w:rPr>
          <w:b/>
          <w:szCs w:val="24"/>
        </w:rPr>
        <w:t xml:space="preserve"> </w:t>
      </w:r>
      <w:r w:rsidR="00C363B0">
        <w:rPr>
          <w:b/>
          <w:szCs w:val="24"/>
          <w:lang w:val="sv-SE"/>
        </w:rPr>
        <w:t>(2 điểm)</w:t>
      </w:r>
      <w:r w:rsidRPr="0087444C">
        <w:rPr>
          <w:b/>
          <w:szCs w:val="24"/>
          <w:lang w:val="vi-VN"/>
        </w:rPr>
        <w:t>:</w:t>
      </w:r>
    </w:p>
    <w:p w:rsidR="00730F1A" w:rsidRPr="0087444C" w:rsidRDefault="00730F1A" w:rsidP="0087444C">
      <w:pPr>
        <w:pStyle w:val="ListParagraph"/>
        <w:numPr>
          <w:ilvl w:val="0"/>
          <w:numId w:val="5"/>
        </w:numPr>
        <w:rPr>
          <w:szCs w:val="24"/>
        </w:rPr>
      </w:pPr>
      <w:r w:rsidRPr="0087444C">
        <w:rPr>
          <w:szCs w:val="24"/>
          <w:lang w:val="vi-VN"/>
        </w:rPr>
        <w:t>Khi chu trình Crep ngừng lại thì cây bị ngộ độc bởi NH</w:t>
      </w:r>
      <w:r w:rsidRPr="0087444C">
        <w:rPr>
          <w:szCs w:val="24"/>
          <w:vertAlign w:val="subscript"/>
          <w:lang w:val="vi-VN"/>
        </w:rPr>
        <w:t>3</w:t>
      </w:r>
      <w:r w:rsidRPr="0087444C">
        <w:rPr>
          <w:szCs w:val="24"/>
          <w:lang w:val="vi-VN"/>
        </w:rPr>
        <w:t xml:space="preserve">. </w:t>
      </w:r>
      <w:r w:rsidRPr="0087444C">
        <w:rPr>
          <w:szCs w:val="24"/>
        </w:rPr>
        <w:t>Điều đó đúng hay sai? Vì sao?</w:t>
      </w:r>
    </w:p>
    <w:p w:rsidR="00730F1A" w:rsidRDefault="00730F1A" w:rsidP="0087444C">
      <w:pPr>
        <w:pStyle w:val="ListParagraph"/>
        <w:numPr>
          <w:ilvl w:val="0"/>
          <w:numId w:val="5"/>
        </w:numPr>
        <w:rPr>
          <w:szCs w:val="24"/>
        </w:rPr>
      </w:pPr>
      <w:r w:rsidRPr="0087444C">
        <w:rPr>
          <w:szCs w:val="24"/>
        </w:rPr>
        <w:t>Chứng minh quá trình trao đổi khoáng và nitơ phụ thuộc chặt chẽ vào quá trình hô hấp? Người ta vận dụng sự hiểu biết về mối quan hệ này trong thực tế trồng trọt như thế nào?</w:t>
      </w:r>
    </w:p>
    <w:p w:rsidR="00792A86" w:rsidRPr="00792A86" w:rsidRDefault="00792A86" w:rsidP="00792A86">
      <w:pPr>
        <w:jc w:val="right"/>
        <w:rPr>
          <w:b/>
          <w:szCs w:val="24"/>
        </w:rPr>
      </w:pPr>
      <w:r w:rsidRPr="00792A86">
        <w:rPr>
          <w:b/>
          <w:szCs w:val="24"/>
        </w:rPr>
        <w:t>(ĐHSP)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8263"/>
        <w:gridCol w:w="924"/>
      </w:tblGrid>
      <w:tr w:rsidR="00792A86" w:rsidRPr="007B02D1" w:rsidTr="00420904">
        <w:tc>
          <w:tcPr>
            <w:tcW w:w="670" w:type="dxa"/>
          </w:tcPr>
          <w:p w:rsidR="00792A86" w:rsidRPr="007B02D1" w:rsidRDefault="00792A86" w:rsidP="00420904">
            <w:pPr>
              <w:spacing w:line="360" w:lineRule="auto"/>
              <w:rPr>
                <w:b/>
              </w:rPr>
            </w:pPr>
            <w:r w:rsidRPr="007B02D1">
              <w:rPr>
                <w:b/>
              </w:rPr>
              <w:t>STT</w:t>
            </w:r>
          </w:p>
        </w:tc>
        <w:tc>
          <w:tcPr>
            <w:tcW w:w="8836" w:type="dxa"/>
          </w:tcPr>
          <w:p w:rsidR="00792A86" w:rsidRPr="007B02D1" w:rsidRDefault="00792A86" w:rsidP="00420904">
            <w:pPr>
              <w:spacing w:line="360" w:lineRule="auto"/>
              <w:rPr>
                <w:b/>
              </w:rPr>
            </w:pPr>
            <w:r w:rsidRPr="007B02D1">
              <w:rPr>
                <w:b/>
              </w:rPr>
              <w:t>Nội dung</w:t>
            </w:r>
          </w:p>
        </w:tc>
        <w:tc>
          <w:tcPr>
            <w:tcW w:w="934" w:type="dxa"/>
          </w:tcPr>
          <w:p w:rsidR="00792A86" w:rsidRPr="007B02D1" w:rsidRDefault="00792A86" w:rsidP="00420904">
            <w:pPr>
              <w:spacing w:line="360" w:lineRule="auto"/>
              <w:rPr>
                <w:b/>
              </w:rPr>
            </w:pPr>
            <w:r w:rsidRPr="007B02D1">
              <w:rPr>
                <w:b/>
              </w:rPr>
              <w:t>Điểm</w:t>
            </w:r>
          </w:p>
        </w:tc>
      </w:tr>
      <w:tr w:rsidR="00792A86" w:rsidRPr="00976680" w:rsidTr="00420904">
        <w:tc>
          <w:tcPr>
            <w:tcW w:w="670" w:type="dxa"/>
          </w:tcPr>
          <w:p w:rsidR="00792A86" w:rsidRPr="007B02D1" w:rsidRDefault="00792A86" w:rsidP="00420904">
            <w:pPr>
              <w:spacing w:line="360" w:lineRule="auto"/>
            </w:pPr>
            <w:r w:rsidRPr="007B02D1">
              <w:t>a</w:t>
            </w:r>
          </w:p>
        </w:tc>
        <w:tc>
          <w:tcPr>
            <w:tcW w:w="8836" w:type="dxa"/>
          </w:tcPr>
          <w:p w:rsidR="00792A86" w:rsidRPr="007B02D1" w:rsidRDefault="00792A86" w:rsidP="00420904">
            <w:pPr>
              <w:spacing w:line="360" w:lineRule="auto"/>
            </w:pPr>
            <w:r w:rsidRPr="007B02D1">
              <w:t>Khi chu trình Crep ngừng lại thì cây bị ngộ độc bởi NH</w:t>
            </w:r>
            <w:r w:rsidRPr="007B02D1">
              <w:rPr>
                <w:vertAlign w:val="subscript"/>
              </w:rPr>
              <w:t>3</w:t>
            </w:r>
            <w:r w:rsidRPr="007B02D1">
              <w:t xml:space="preserve">. </w:t>
            </w:r>
          </w:p>
          <w:p w:rsidR="00792A86" w:rsidRPr="007B02D1" w:rsidRDefault="00792A86" w:rsidP="00420904">
            <w:pPr>
              <w:spacing w:line="360" w:lineRule="auto"/>
            </w:pPr>
            <w:r w:rsidRPr="007B02D1">
              <w:lastRenderedPageBreak/>
              <w:t xml:space="preserve">   - Đúng.</w:t>
            </w:r>
          </w:p>
          <w:p w:rsidR="00792A86" w:rsidRPr="002270C5" w:rsidRDefault="00792A86" w:rsidP="00420904">
            <w:pPr>
              <w:spacing w:line="360" w:lineRule="auto"/>
            </w:pPr>
            <w:r w:rsidRPr="007B02D1">
              <w:t xml:space="preserve">   - Vì: Chu trình Crep dừng lại → không có các axit hữu cơ để kết hợp với NH</w:t>
            </w:r>
            <w:r w:rsidRPr="007B02D1">
              <w:rPr>
                <w:vertAlign w:val="subscript"/>
              </w:rPr>
              <w:t>3</w:t>
            </w:r>
            <w:r w:rsidRPr="007B02D1">
              <w:t xml:space="preserve"> thành axitamin → cây tính luỹ nhiều NH</w:t>
            </w:r>
            <w:r w:rsidRPr="007B02D1">
              <w:rPr>
                <w:vertAlign w:val="subscript"/>
              </w:rPr>
              <w:t>3</w:t>
            </w:r>
            <w:r>
              <w:t xml:space="preserve"> → ngộ độc.</w:t>
            </w:r>
          </w:p>
          <w:p w:rsidR="00792A86" w:rsidRPr="007B02D1" w:rsidRDefault="00792A86" w:rsidP="00420904">
            <w:pPr>
              <w:spacing w:line="360" w:lineRule="auto"/>
            </w:pPr>
          </w:p>
        </w:tc>
        <w:tc>
          <w:tcPr>
            <w:tcW w:w="934" w:type="dxa"/>
          </w:tcPr>
          <w:p w:rsidR="00792A86" w:rsidRPr="00976680" w:rsidRDefault="00792A86" w:rsidP="00420904">
            <w:pPr>
              <w:spacing w:line="360" w:lineRule="auto"/>
            </w:pPr>
            <w:r>
              <w:lastRenderedPageBreak/>
              <w:t>0,5</w:t>
            </w:r>
          </w:p>
        </w:tc>
      </w:tr>
      <w:tr w:rsidR="00792A86" w:rsidRPr="002270C5" w:rsidTr="00420904">
        <w:tc>
          <w:tcPr>
            <w:tcW w:w="670" w:type="dxa"/>
          </w:tcPr>
          <w:p w:rsidR="00792A86" w:rsidRPr="007B02D1" w:rsidRDefault="00792A86" w:rsidP="00420904">
            <w:pPr>
              <w:spacing w:line="360" w:lineRule="auto"/>
            </w:pPr>
            <w:r w:rsidRPr="007B02D1">
              <w:lastRenderedPageBreak/>
              <w:t>b</w:t>
            </w:r>
          </w:p>
        </w:tc>
        <w:tc>
          <w:tcPr>
            <w:tcW w:w="8836" w:type="dxa"/>
          </w:tcPr>
          <w:p w:rsidR="00792A86" w:rsidRPr="007B02D1" w:rsidRDefault="00792A86" w:rsidP="00420904">
            <w:pPr>
              <w:spacing w:line="360" w:lineRule="auto"/>
            </w:pPr>
            <w:r w:rsidRPr="007B02D1">
              <w:t>* Chứng minh:</w:t>
            </w:r>
          </w:p>
          <w:p w:rsidR="00792A86" w:rsidRPr="007B02D1" w:rsidRDefault="00792A86" w:rsidP="00420904">
            <w:pPr>
              <w:spacing w:line="360" w:lineRule="auto"/>
            </w:pPr>
            <w:r w:rsidRPr="007B02D1">
              <w:t xml:space="preserve">   - Hô hấp giải phóng ATP cung cấp cho quá trình hấp thu khoáng và nitơ, quá trình sử dụng khoáng và biến đổi nitơ trong cây.</w:t>
            </w:r>
          </w:p>
          <w:p w:rsidR="00792A86" w:rsidRPr="007B02D1" w:rsidRDefault="00792A86" w:rsidP="00420904">
            <w:pPr>
              <w:spacing w:line="360" w:lineRule="auto"/>
            </w:pPr>
            <w:r w:rsidRPr="007B02D1">
              <w:t xml:space="preserve">   - Các axit hữu cơ, sản phẩm trung gian của hô hấp được sử dụng để tổng hợp các axitamin.</w:t>
            </w:r>
          </w:p>
          <w:p w:rsidR="00792A86" w:rsidRPr="007B02D1" w:rsidRDefault="00792A86" w:rsidP="00420904">
            <w:pPr>
              <w:spacing w:line="360" w:lineRule="auto"/>
            </w:pPr>
            <w:r w:rsidRPr="007B02D1">
              <w:t xml:space="preserve">   - Hô hấp của rễ tạo ra CO</w:t>
            </w:r>
            <w:r w:rsidRPr="007B02D1">
              <w:rPr>
                <w:vertAlign w:val="subscript"/>
              </w:rPr>
              <w:t>2</w:t>
            </w:r>
            <w:r w:rsidRPr="007B02D1">
              <w:t xml:space="preserve">. </w:t>
            </w:r>
          </w:p>
          <w:p w:rsidR="00792A86" w:rsidRPr="007B02D1" w:rsidRDefault="00792A86" w:rsidP="00420904">
            <w:pPr>
              <w:spacing w:line="360" w:lineRule="auto"/>
            </w:pPr>
            <w:r w:rsidRPr="007B02D1">
              <w:t xml:space="preserve">   Trong dung dịch đất</w:t>
            </w:r>
          </w:p>
          <w:p w:rsidR="00792A86" w:rsidRPr="007B02D1" w:rsidRDefault="00792A86" w:rsidP="00420904">
            <w:pPr>
              <w:spacing w:line="360" w:lineRule="auto"/>
            </w:pPr>
            <w:r w:rsidRPr="007B02D1">
              <w:t xml:space="preserve">          H</w:t>
            </w:r>
            <w:r w:rsidRPr="007B02D1">
              <w:rPr>
                <w:vertAlign w:val="subscript"/>
              </w:rPr>
              <w:t>2</w:t>
            </w:r>
            <w:r w:rsidRPr="007B02D1">
              <w:t>O  +   CO</w:t>
            </w:r>
            <w:r w:rsidRPr="007B02D1">
              <w:rPr>
                <w:vertAlign w:val="subscript"/>
              </w:rPr>
              <w:t xml:space="preserve">2   </w:t>
            </w:r>
            <w:r w:rsidRPr="007B02D1">
              <w:t>→     H</w:t>
            </w:r>
            <w:r w:rsidRPr="007B02D1">
              <w:rPr>
                <w:vertAlign w:val="subscript"/>
              </w:rPr>
              <w:t>2</w:t>
            </w:r>
            <w:r w:rsidRPr="007B02D1">
              <w:t>CO</w:t>
            </w:r>
            <w:r w:rsidRPr="007B02D1">
              <w:rPr>
                <w:vertAlign w:val="subscript"/>
              </w:rPr>
              <w:t>3</w:t>
            </w:r>
            <w:r w:rsidRPr="007B02D1">
              <w:t xml:space="preserve">   →  HCO</w:t>
            </w:r>
            <w:r w:rsidRPr="007B02D1">
              <w:rPr>
                <w:vertAlign w:val="subscript"/>
              </w:rPr>
              <w:t>3</w:t>
            </w:r>
            <w:r w:rsidRPr="007B02D1">
              <w:rPr>
                <w:vertAlign w:val="superscript"/>
              </w:rPr>
              <w:t>-</w:t>
            </w:r>
            <w:r w:rsidRPr="007B02D1">
              <w:t xml:space="preserve">   +   H</w:t>
            </w:r>
            <w:r w:rsidRPr="007B02D1">
              <w:rPr>
                <w:vertAlign w:val="superscript"/>
              </w:rPr>
              <w:t>+</w:t>
            </w:r>
          </w:p>
          <w:p w:rsidR="00792A86" w:rsidRPr="007B02D1" w:rsidRDefault="00792A86" w:rsidP="00420904">
            <w:pPr>
              <w:spacing w:line="360" w:lineRule="auto"/>
            </w:pPr>
            <w:r w:rsidRPr="007B02D1">
              <w:t xml:space="preserve">    Các ion H</w:t>
            </w:r>
            <w:r w:rsidRPr="007B02D1">
              <w:rPr>
                <w:vertAlign w:val="superscript"/>
              </w:rPr>
              <w:t>+</w:t>
            </w:r>
            <w:r w:rsidRPr="007B02D1">
              <w:t xml:space="preserve"> hút bám trên bề mặt rễ trao đổi với các ion cùng dấu trên bề mặt keo đất → rễ hấp thụ được các nguyên tố khoáng theo cơ chế hút bám trao đổi.</w:t>
            </w:r>
          </w:p>
          <w:p w:rsidR="00792A86" w:rsidRPr="007B02D1" w:rsidRDefault="00792A86" w:rsidP="00420904">
            <w:pPr>
              <w:spacing w:line="360" w:lineRule="auto"/>
            </w:pPr>
            <w:r w:rsidRPr="007B02D1">
              <w:t>* Ứng dụng:</w:t>
            </w:r>
          </w:p>
          <w:p w:rsidR="00792A86" w:rsidRPr="007B02D1" w:rsidRDefault="00792A86" w:rsidP="00420904">
            <w:pPr>
              <w:spacing w:line="360" w:lineRule="auto"/>
            </w:pPr>
            <w:r w:rsidRPr="007B02D1">
              <w:t xml:space="preserve">   - Xới đất, làm cỏ, sục bùn →  rễ hô hấp hiếu khí tốt.</w:t>
            </w:r>
          </w:p>
          <w:p w:rsidR="00792A86" w:rsidRPr="002270C5" w:rsidRDefault="00792A86" w:rsidP="00420904">
            <w:pPr>
              <w:spacing w:line="360" w:lineRule="auto"/>
            </w:pPr>
            <w:r w:rsidRPr="007B02D1">
              <w:t xml:space="preserve">   - Trồng cây không cần đất: Trồng cây trong dung dịch, trong không khí.</w:t>
            </w:r>
          </w:p>
        </w:tc>
        <w:tc>
          <w:tcPr>
            <w:tcW w:w="934" w:type="dxa"/>
          </w:tcPr>
          <w:p w:rsidR="00792A86" w:rsidRDefault="00792A86" w:rsidP="00420904">
            <w:pPr>
              <w:spacing w:line="360" w:lineRule="auto"/>
            </w:pPr>
          </w:p>
          <w:p w:rsidR="00B16134" w:rsidRDefault="00B16134" w:rsidP="00420904">
            <w:pPr>
              <w:spacing w:line="360" w:lineRule="auto"/>
            </w:pPr>
          </w:p>
          <w:p w:rsidR="00B16134" w:rsidRDefault="00B16134" w:rsidP="00420904">
            <w:pPr>
              <w:spacing w:line="360" w:lineRule="auto"/>
            </w:pPr>
            <w:r>
              <w:t>0,25</w:t>
            </w:r>
          </w:p>
          <w:p w:rsidR="00B16134" w:rsidRDefault="00B16134" w:rsidP="00420904">
            <w:pPr>
              <w:spacing w:line="360" w:lineRule="auto"/>
            </w:pPr>
          </w:p>
          <w:p w:rsidR="00B16134" w:rsidRDefault="00B16134" w:rsidP="00420904">
            <w:pPr>
              <w:spacing w:line="360" w:lineRule="auto"/>
            </w:pPr>
            <w:r>
              <w:t>0,25</w:t>
            </w:r>
          </w:p>
          <w:p w:rsidR="00B16134" w:rsidRDefault="00B16134" w:rsidP="00420904">
            <w:pPr>
              <w:spacing w:line="360" w:lineRule="auto"/>
            </w:pPr>
          </w:p>
          <w:p w:rsidR="00B16134" w:rsidRDefault="00B16134" w:rsidP="00420904">
            <w:pPr>
              <w:spacing w:line="360" w:lineRule="auto"/>
            </w:pPr>
          </w:p>
          <w:p w:rsidR="00B16134" w:rsidRDefault="00B16134" w:rsidP="00420904">
            <w:pPr>
              <w:spacing w:line="360" w:lineRule="auto"/>
            </w:pPr>
          </w:p>
          <w:p w:rsidR="00B16134" w:rsidRDefault="00B16134" w:rsidP="00420904">
            <w:pPr>
              <w:spacing w:line="360" w:lineRule="auto"/>
            </w:pPr>
          </w:p>
          <w:p w:rsidR="00B16134" w:rsidRDefault="00B16134" w:rsidP="00420904">
            <w:pPr>
              <w:spacing w:line="360" w:lineRule="auto"/>
            </w:pPr>
            <w:r>
              <w:t>0,5</w:t>
            </w:r>
          </w:p>
          <w:p w:rsidR="00B16134" w:rsidRDefault="00B16134" w:rsidP="00420904">
            <w:pPr>
              <w:spacing w:line="360" w:lineRule="auto"/>
            </w:pPr>
          </w:p>
          <w:p w:rsidR="00B16134" w:rsidRDefault="00B16134" w:rsidP="00420904">
            <w:pPr>
              <w:spacing w:line="360" w:lineRule="auto"/>
            </w:pPr>
            <w:r>
              <w:t>0,25</w:t>
            </w:r>
          </w:p>
          <w:p w:rsidR="00B16134" w:rsidRPr="002270C5" w:rsidRDefault="00B16134" w:rsidP="00420904">
            <w:pPr>
              <w:spacing w:line="360" w:lineRule="auto"/>
            </w:pPr>
            <w:r>
              <w:t>0,25</w:t>
            </w:r>
          </w:p>
        </w:tc>
      </w:tr>
    </w:tbl>
    <w:p w:rsidR="00792A86" w:rsidRPr="00792A86" w:rsidRDefault="00792A86" w:rsidP="00792A86">
      <w:pPr>
        <w:rPr>
          <w:szCs w:val="24"/>
        </w:rPr>
      </w:pPr>
    </w:p>
    <w:p w:rsidR="00730F1A" w:rsidRPr="0087444C" w:rsidRDefault="00730F1A" w:rsidP="0087444C">
      <w:pPr>
        <w:spacing w:before="240"/>
        <w:rPr>
          <w:b/>
          <w:szCs w:val="24"/>
        </w:rPr>
      </w:pPr>
      <w:r w:rsidRPr="0087444C">
        <w:rPr>
          <w:b/>
          <w:szCs w:val="24"/>
        </w:rPr>
        <w:t>Câu 5</w:t>
      </w:r>
      <w:r w:rsidR="00C363B0">
        <w:rPr>
          <w:b/>
          <w:szCs w:val="24"/>
        </w:rPr>
        <w:t xml:space="preserve"> </w:t>
      </w:r>
      <w:r w:rsidR="00C363B0">
        <w:rPr>
          <w:b/>
          <w:szCs w:val="24"/>
          <w:lang w:val="sv-SE"/>
        </w:rPr>
        <w:t>(2 điểm)</w:t>
      </w:r>
      <w:r w:rsidRPr="0087444C">
        <w:rPr>
          <w:b/>
          <w:szCs w:val="24"/>
        </w:rPr>
        <w:t>:</w:t>
      </w:r>
    </w:p>
    <w:p w:rsidR="00730F1A" w:rsidRPr="0087444C" w:rsidRDefault="00730F1A" w:rsidP="0087444C">
      <w:pPr>
        <w:pStyle w:val="ListParagraph"/>
        <w:numPr>
          <w:ilvl w:val="0"/>
          <w:numId w:val="6"/>
        </w:numPr>
        <w:rPr>
          <w:szCs w:val="24"/>
          <w:lang w:val="pt-BR"/>
        </w:rPr>
      </w:pPr>
      <w:r w:rsidRPr="0087444C">
        <w:rPr>
          <w:szCs w:val="24"/>
          <w:lang w:val="pt-BR"/>
        </w:rPr>
        <w:t>Một cây non  trồng trong một hộp xốp chứa mùn ẩm, có nhiều lỗ thủng ở đáy và được treo nghiêng. Sau một thời gian người ta quan sát thấy cây mọc thẳng, trong khi đó rễ lại mọc chui ra khỏi lỗ hộp xốp một đoạn rồi lại chui vào lỗ hộp xốp rồi lại chui ra và cứ như vậy rễ sinh trưởng có kiểu uốn theo kiểu làn sóng. Thí nghiệm này nhằm chứng minh điều gì? Giải thích.</w:t>
      </w:r>
    </w:p>
    <w:p w:rsidR="00730F1A" w:rsidRDefault="00730F1A" w:rsidP="0087444C">
      <w:pPr>
        <w:pStyle w:val="ListParagraph"/>
        <w:numPr>
          <w:ilvl w:val="0"/>
          <w:numId w:val="6"/>
        </w:numPr>
        <w:rPr>
          <w:szCs w:val="24"/>
          <w:lang w:val="pt-BR"/>
        </w:rPr>
      </w:pPr>
      <w:r w:rsidRPr="0087444C">
        <w:rPr>
          <w:szCs w:val="24"/>
          <w:lang w:val="pt-BR"/>
        </w:rPr>
        <w:t>Tại sao nói axit pyruvic và axetyl coenzim A được xem là sản phẩm trung gian của quá trình trao đổi chất? Nêu các hướng sinh tổng hợp các chất hữu cơ từ hai sản phẩm này.</w:t>
      </w:r>
    </w:p>
    <w:p w:rsidR="00792A86" w:rsidRPr="00792A86" w:rsidRDefault="00792A86" w:rsidP="00792A86">
      <w:pPr>
        <w:jc w:val="right"/>
        <w:rPr>
          <w:b/>
          <w:szCs w:val="24"/>
          <w:lang w:val="pt-BR"/>
        </w:rPr>
      </w:pPr>
      <w:r w:rsidRPr="00792A86">
        <w:rPr>
          <w:b/>
          <w:szCs w:val="24"/>
          <w:lang w:val="pt-BR"/>
        </w:rPr>
        <w:t>(Vĩnh Phúc)</w:t>
      </w:r>
    </w:p>
    <w:tbl>
      <w:tblPr>
        <w:tblStyle w:val="TableGrid"/>
        <w:tblW w:w="0" w:type="auto"/>
        <w:tblLook w:val="01E0" w:firstRow="1" w:lastRow="1" w:firstColumn="1" w:lastColumn="1" w:noHBand="0" w:noVBand="0"/>
      </w:tblPr>
      <w:tblGrid>
        <w:gridCol w:w="900"/>
        <w:gridCol w:w="7560"/>
        <w:gridCol w:w="828"/>
      </w:tblGrid>
      <w:tr w:rsidR="00792A86" w:rsidRPr="004F40FD" w:rsidTr="00420904">
        <w:tc>
          <w:tcPr>
            <w:tcW w:w="900" w:type="dxa"/>
          </w:tcPr>
          <w:p w:rsidR="00792A86" w:rsidRPr="004F40FD" w:rsidRDefault="00792A86" w:rsidP="00420904">
            <w:pPr>
              <w:autoSpaceDE w:val="0"/>
              <w:autoSpaceDN w:val="0"/>
              <w:adjustRightInd w:val="0"/>
              <w:spacing w:after="200" w:line="360" w:lineRule="auto"/>
              <w:rPr>
                <w:b/>
                <w:lang w:val="en"/>
              </w:rPr>
            </w:pPr>
            <w:r w:rsidRPr="004F40FD">
              <w:rPr>
                <w:b/>
                <w:lang w:val="en"/>
              </w:rPr>
              <w:t>a</w:t>
            </w:r>
          </w:p>
          <w:p w:rsidR="00792A86" w:rsidRPr="004F40FD" w:rsidRDefault="00792A86" w:rsidP="00420904">
            <w:pPr>
              <w:autoSpaceDE w:val="0"/>
              <w:autoSpaceDN w:val="0"/>
              <w:adjustRightInd w:val="0"/>
              <w:spacing w:after="200" w:line="360" w:lineRule="auto"/>
              <w:rPr>
                <w:b/>
                <w:lang w:val="en"/>
              </w:rPr>
            </w:pPr>
          </w:p>
          <w:p w:rsidR="00792A86" w:rsidRPr="004F40FD" w:rsidRDefault="00792A86" w:rsidP="00420904">
            <w:pPr>
              <w:autoSpaceDE w:val="0"/>
              <w:autoSpaceDN w:val="0"/>
              <w:adjustRightInd w:val="0"/>
              <w:spacing w:after="200" w:line="360" w:lineRule="auto"/>
              <w:rPr>
                <w:b/>
                <w:lang w:val="en"/>
              </w:rPr>
            </w:pPr>
          </w:p>
          <w:p w:rsidR="00792A86" w:rsidRPr="004F40FD" w:rsidRDefault="00792A86" w:rsidP="00420904">
            <w:pPr>
              <w:autoSpaceDE w:val="0"/>
              <w:autoSpaceDN w:val="0"/>
              <w:adjustRightInd w:val="0"/>
              <w:spacing w:after="200" w:line="360" w:lineRule="auto"/>
              <w:rPr>
                <w:b/>
                <w:lang w:val="en"/>
              </w:rPr>
            </w:pPr>
          </w:p>
          <w:p w:rsidR="00792A86" w:rsidRPr="004F40FD" w:rsidRDefault="00792A86" w:rsidP="00420904">
            <w:pPr>
              <w:autoSpaceDE w:val="0"/>
              <w:autoSpaceDN w:val="0"/>
              <w:adjustRightInd w:val="0"/>
              <w:spacing w:after="200" w:line="360" w:lineRule="auto"/>
              <w:rPr>
                <w:b/>
                <w:lang w:val="en"/>
              </w:rPr>
            </w:pPr>
          </w:p>
          <w:p w:rsidR="00792A86" w:rsidRPr="004F40FD" w:rsidRDefault="00792A86" w:rsidP="00420904">
            <w:pPr>
              <w:autoSpaceDE w:val="0"/>
              <w:autoSpaceDN w:val="0"/>
              <w:adjustRightInd w:val="0"/>
              <w:spacing w:after="200" w:line="360" w:lineRule="auto"/>
              <w:rPr>
                <w:b/>
                <w:lang w:val="en"/>
              </w:rPr>
            </w:pPr>
          </w:p>
          <w:p w:rsidR="00792A86" w:rsidRPr="004F40FD" w:rsidRDefault="00792A86" w:rsidP="00420904">
            <w:pPr>
              <w:autoSpaceDE w:val="0"/>
              <w:autoSpaceDN w:val="0"/>
              <w:adjustRightInd w:val="0"/>
              <w:spacing w:after="200" w:line="360" w:lineRule="auto"/>
              <w:rPr>
                <w:b/>
                <w:lang w:val="en"/>
              </w:rPr>
            </w:pPr>
          </w:p>
          <w:p w:rsidR="00792A86" w:rsidRPr="004F40FD" w:rsidRDefault="00792A86" w:rsidP="00420904">
            <w:pPr>
              <w:autoSpaceDE w:val="0"/>
              <w:autoSpaceDN w:val="0"/>
              <w:adjustRightInd w:val="0"/>
              <w:spacing w:after="200" w:line="360" w:lineRule="auto"/>
              <w:rPr>
                <w:b/>
                <w:lang w:val="en"/>
              </w:rPr>
            </w:pPr>
            <w:r w:rsidRPr="004F40FD">
              <w:rPr>
                <w:b/>
                <w:lang w:val="en"/>
              </w:rPr>
              <w:t>b</w:t>
            </w:r>
          </w:p>
        </w:tc>
        <w:tc>
          <w:tcPr>
            <w:tcW w:w="7560" w:type="dxa"/>
          </w:tcPr>
          <w:p w:rsidR="00792A86" w:rsidRPr="004F40FD" w:rsidRDefault="00792A86" w:rsidP="00420904">
            <w:pPr>
              <w:spacing w:line="360" w:lineRule="auto"/>
            </w:pPr>
            <w:r w:rsidRPr="004F40FD">
              <w:lastRenderedPageBreak/>
              <w:t>*- Ngọn cây mọc thẳng là do hướng đất âm, hướng sáng dương.</w:t>
            </w:r>
          </w:p>
          <w:p w:rsidR="00792A86" w:rsidRPr="004F40FD" w:rsidRDefault="00792A86" w:rsidP="00420904">
            <w:pPr>
              <w:spacing w:line="360" w:lineRule="auto"/>
            </w:pPr>
            <w:r w:rsidRPr="004F40FD">
              <w:t>- Rễ cây phải mọc theo hướng đất dương theo chiều thẳng đứng nhưng nhu cầu về nước và chất dinh dưỡng nên rễ phải vòng lên qua các lỗ thủng vào nơi chứa đất ẩm, cứ thể tạo nên hình làn sóng của rễ.  Thí nghiệm này thể hiện tính hướng kép: hướng đất và hướng nước.</w:t>
            </w:r>
          </w:p>
          <w:p w:rsidR="00792A86" w:rsidRPr="004F40FD" w:rsidRDefault="00792A86" w:rsidP="00420904">
            <w:pPr>
              <w:spacing w:line="360" w:lineRule="auto"/>
            </w:pPr>
            <w:r w:rsidRPr="004F40FD">
              <w:t>* - Ngọn hướng sáng dương còn đầu rễ hướng đất dương.</w:t>
            </w:r>
          </w:p>
          <w:p w:rsidR="00792A86" w:rsidRPr="004F40FD" w:rsidRDefault="00792A86" w:rsidP="00420904">
            <w:pPr>
              <w:spacing w:line="360" w:lineRule="auto"/>
            </w:pPr>
            <w:r w:rsidRPr="004F40FD">
              <w:t>- Dưới tác động của ánh sáng auxin ở phần ngọn và phần rễ chuyển về phía không có ánh sáng làm cho sự sinh trưởng, mặt dưới của phần chồi nhanh hơn làm cho phần ngọn mọc thẳng lên theo tính hướng sáng dương.</w:t>
            </w:r>
          </w:p>
          <w:p w:rsidR="00792A86" w:rsidRPr="004F40FD" w:rsidRDefault="00792A86" w:rsidP="00420904">
            <w:pPr>
              <w:autoSpaceDE w:val="0"/>
              <w:autoSpaceDN w:val="0"/>
              <w:adjustRightInd w:val="0"/>
              <w:spacing w:after="200" w:line="360" w:lineRule="auto"/>
            </w:pPr>
            <w:r w:rsidRPr="004F40FD">
              <w:lastRenderedPageBreak/>
              <w:t>- Trong khi đó mặt dưới của rễ hàm lượng auxin lại quá cao do lượng auxin từ phần ngọn chuyển xuống gây ức chế sự sinh trưởng ở mặt dưới so với mặt trên. Làm cho đỉnh rễ quay xuống hướng đất dương.</w:t>
            </w:r>
          </w:p>
          <w:p w:rsidR="00792A86" w:rsidRPr="004F40FD" w:rsidRDefault="00792A86" w:rsidP="00420904">
            <w:pPr>
              <w:spacing w:line="360" w:lineRule="auto"/>
            </w:pPr>
            <w:r w:rsidRPr="004F40FD">
              <w:t>- Axit pyruvic là sản phẩm cuối cùng của quá trình đường phân có 3 cacbon, có mặt ở tế bào chất.</w:t>
            </w:r>
          </w:p>
          <w:p w:rsidR="00792A86" w:rsidRPr="004F40FD" w:rsidRDefault="00792A86" w:rsidP="00420904">
            <w:pPr>
              <w:spacing w:line="360" w:lineRule="auto"/>
            </w:pPr>
            <w:r w:rsidRPr="004F40FD">
              <w:t>- Axetyl coenzim A có 2 cacbon sản sinh từ axit pyruvic loại đi 1 phân tử CO</w:t>
            </w:r>
            <w:r w:rsidRPr="004F40FD">
              <w:rPr>
                <w:vertAlign w:val="subscript"/>
              </w:rPr>
              <w:t>2</w:t>
            </w:r>
            <w:r w:rsidRPr="004F40FD">
              <w:t xml:space="preserve">. Sản phẩm này có mặt trong ti thể. </w:t>
            </w:r>
          </w:p>
          <w:p w:rsidR="00792A86" w:rsidRPr="004F40FD" w:rsidRDefault="00792A86" w:rsidP="00420904">
            <w:pPr>
              <w:spacing w:line="360" w:lineRule="auto"/>
            </w:pPr>
            <w:r w:rsidRPr="004F40FD">
              <w:t>- Từ axit pyruvic có thể biến đổi thành glyxerol hoặc amin hoá (kết hợp với NH</w:t>
            </w:r>
            <w:r w:rsidRPr="004F40FD">
              <w:rPr>
                <w:vertAlign w:val="subscript"/>
              </w:rPr>
              <w:t>3</w:t>
            </w:r>
            <w:r w:rsidRPr="004F40FD">
              <w:t>) tạo axit amin. Axit pyruvic chuyển hoá thành đường glucozơ (do các enzim của quá trình đường phân tham gia).</w:t>
            </w:r>
          </w:p>
          <w:p w:rsidR="00792A86" w:rsidRPr="004F40FD" w:rsidRDefault="00792A86" w:rsidP="00420904">
            <w:pPr>
              <w:spacing w:line="360" w:lineRule="auto"/>
            </w:pPr>
            <w:r w:rsidRPr="004F40FD">
              <w:t>- Axetyl coenzim A có thể tái tổng hợp axit béo. axetyl coenzim A tham gia vào chu trình Krebs tạo các sản phẩm trung gian, hình thành các chất hữu cơ khác nhau (kể cả sắc tố).</w:t>
            </w:r>
          </w:p>
          <w:p w:rsidR="00792A86" w:rsidRPr="004F40FD" w:rsidRDefault="00792A86" w:rsidP="00420904">
            <w:pPr>
              <w:autoSpaceDE w:val="0"/>
              <w:autoSpaceDN w:val="0"/>
              <w:adjustRightInd w:val="0"/>
              <w:spacing w:after="200" w:line="360" w:lineRule="auto"/>
              <w:rPr>
                <w:b/>
                <w:lang w:val="en"/>
              </w:rPr>
            </w:pPr>
            <w:r w:rsidRPr="004F40FD">
              <w:t>Các sản phẩm trung gian tiếp tục thải loại H</w:t>
            </w:r>
            <w:r w:rsidRPr="004F40FD">
              <w:rPr>
                <w:vertAlign w:val="superscript"/>
              </w:rPr>
              <w:t>+</w:t>
            </w:r>
            <w:r w:rsidRPr="004F40FD">
              <w:t xml:space="preserve"> và điện tử trong dãy hô hấp để tạo ATP trong ti thể.</w:t>
            </w:r>
          </w:p>
        </w:tc>
        <w:tc>
          <w:tcPr>
            <w:tcW w:w="828" w:type="dxa"/>
          </w:tcPr>
          <w:p w:rsidR="00792A86" w:rsidRDefault="00792A86" w:rsidP="00420904">
            <w:pPr>
              <w:autoSpaceDE w:val="0"/>
              <w:autoSpaceDN w:val="0"/>
              <w:adjustRightInd w:val="0"/>
              <w:spacing w:after="200" w:line="360" w:lineRule="auto"/>
              <w:rPr>
                <w:b/>
                <w:lang w:val="en"/>
              </w:rPr>
            </w:pPr>
          </w:p>
          <w:p w:rsidR="00B16134" w:rsidRDefault="00B16134" w:rsidP="00420904">
            <w:pPr>
              <w:autoSpaceDE w:val="0"/>
              <w:autoSpaceDN w:val="0"/>
              <w:adjustRightInd w:val="0"/>
              <w:spacing w:after="200" w:line="360" w:lineRule="auto"/>
              <w:rPr>
                <w:b/>
                <w:lang w:val="en"/>
              </w:rPr>
            </w:pPr>
          </w:p>
          <w:p w:rsidR="00B16134" w:rsidRDefault="00B16134" w:rsidP="00420904">
            <w:pPr>
              <w:autoSpaceDE w:val="0"/>
              <w:autoSpaceDN w:val="0"/>
              <w:adjustRightInd w:val="0"/>
              <w:spacing w:after="200" w:line="360" w:lineRule="auto"/>
              <w:rPr>
                <w:b/>
                <w:lang w:val="en"/>
              </w:rPr>
            </w:pPr>
            <w:r>
              <w:rPr>
                <w:b/>
                <w:lang w:val="en"/>
              </w:rPr>
              <w:t>0,5</w:t>
            </w:r>
          </w:p>
          <w:p w:rsidR="00B16134" w:rsidRDefault="00B16134" w:rsidP="00420904">
            <w:pPr>
              <w:autoSpaceDE w:val="0"/>
              <w:autoSpaceDN w:val="0"/>
              <w:adjustRightInd w:val="0"/>
              <w:spacing w:after="200" w:line="360" w:lineRule="auto"/>
              <w:rPr>
                <w:b/>
                <w:lang w:val="en"/>
              </w:rPr>
            </w:pPr>
          </w:p>
          <w:p w:rsidR="00B16134" w:rsidRDefault="00B16134" w:rsidP="00420904">
            <w:pPr>
              <w:autoSpaceDE w:val="0"/>
              <w:autoSpaceDN w:val="0"/>
              <w:adjustRightInd w:val="0"/>
              <w:spacing w:after="200" w:line="360" w:lineRule="auto"/>
              <w:rPr>
                <w:b/>
                <w:lang w:val="en"/>
              </w:rPr>
            </w:pPr>
          </w:p>
          <w:p w:rsidR="00B16134" w:rsidRPr="004F40FD" w:rsidRDefault="00B16134" w:rsidP="00420904">
            <w:pPr>
              <w:autoSpaceDE w:val="0"/>
              <w:autoSpaceDN w:val="0"/>
              <w:adjustRightInd w:val="0"/>
              <w:spacing w:after="200" w:line="360" w:lineRule="auto"/>
              <w:rPr>
                <w:b/>
                <w:lang w:val="en"/>
              </w:rPr>
            </w:pPr>
            <w:r>
              <w:rPr>
                <w:b/>
                <w:lang w:val="en"/>
              </w:rPr>
              <w:t>0,5</w:t>
            </w:r>
          </w:p>
          <w:p w:rsidR="00792A86" w:rsidRDefault="00792A86" w:rsidP="00B16134">
            <w:pPr>
              <w:autoSpaceDE w:val="0"/>
              <w:autoSpaceDN w:val="0"/>
              <w:adjustRightInd w:val="0"/>
              <w:spacing w:after="200" w:line="360" w:lineRule="auto"/>
              <w:rPr>
                <w:b/>
                <w:lang w:val="en"/>
              </w:rPr>
            </w:pPr>
          </w:p>
          <w:p w:rsidR="00B16134" w:rsidRDefault="00B16134" w:rsidP="00B16134">
            <w:pPr>
              <w:autoSpaceDE w:val="0"/>
              <w:autoSpaceDN w:val="0"/>
              <w:adjustRightInd w:val="0"/>
              <w:spacing w:after="200" w:line="360" w:lineRule="auto"/>
              <w:rPr>
                <w:b/>
                <w:lang w:val="en"/>
              </w:rPr>
            </w:pPr>
            <w:r>
              <w:rPr>
                <w:b/>
                <w:lang w:val="en"/>
              </w:rPr>
              <w:t>0,25</w:t>
            </w:r>
          </w:p>
          <w:p w:rsidR="00B16134" w:rsidRDefault="00B16134" w:rsidP="00B16134">
            <w:pPr>
              <w:autoSpaceDE w:val="0"/>
              <w:autoSpaceDN w:val="0"/>
              <w:adjustRightInd w:val="0"/>
              <w:spacing w:after="200" w:line="360" w:lineRule="auto"/>
              <w:rPr>
                <w:b/>
                <w:lang w:val="en"/>
              </w:rPr>
            </w:pPr>
          </w:p>
          <w:p w:rsidR="00B16134" w:rsidRDefault="00B16134" w:rsidP="00B16134">
            <w:pPr>
              <w:autoSpaceDE w:val="0"/>
              <w:autoSpaceDN w:val="0"/>
              <w:adjustRightInd w:val="0"/>
              <w:spacing w:after="200" w:line="360" w:lineRule="auto"/>
              <w:rPr>
                <w:b/>
                <w:lang w:val="en"/>
              </w:rPr>
            </w:pPr>
            <w:r>
              <w:rPr>
                <w:b/>
                <w:lang w:val="en"/>
              </w:rPr>
              <w:t>0,25</w:t>
            </w:r>
          </w:p>
          <w:p w:rsidR="00B16134" w:rsidRDefault="00B16134" w:rsidP="00B16134">
            <w:pPr>
              <w:autoSpaceDE w:val="0"/>
              <w:autoSpaceDN w:val="0"/>
              <w:adjustRightInd w:val="0"/>
              <w:spacing w:after="200" w:line="360" w:lineRule="auto"/>
              <w:rPr>
                <w:b/>
                <w:lang w:val="en"/>
              </w:rPr>
            </w:pPr>
            <w:r>
              <w:rPr>
                <w:b/>
                <w:lang w:val="en"/>
              </w:rPr>
              <w:t>0,25</w:t>
            </w:r>
          </w:p>
          <w:p w:rsidR="00B16134" w:rsidRDefault="00B16134" w:rsidP="00B16134">
            <w:pPr>
              <w:autoSpaceDE w:val="0"/>
              <w:autoSpaceDN w:val="0"/>
              <w:adjustRightInd w:val="0"/>
              <w:spacing w:after="200" w:line="360" w:lineRule="auto"/>
              <w:rPr>
                <w:b/>
                <w:lang w:val="en"/>
              </w:rPr>
            </w:pPr>
          </w:p>
          <w:p w:rsidR="00B16134" w:rsidRDefault="00B16134" w:rsidP="00B16134">
            <w:pPr>
              <w:autoSpaceDE w:val="0"/>
              <w:autoSpaceDN w:val="0"/>
              <w:adjustRightInd w:val="0"/>
              <w:spacing w:after="200" w:line="360" w:lineRule="auto"/>
              <w:rPr>
                <w:b/>
                <w:lang w:val="en"/>
              </w:rPr>
            </w:pPr>
            <w:r>
              <w:rPr>
                <w:b/>
                <w:lang w:val="en"/>
              </w:rPr>
              <w:t>0,25</w:t>
            </w:r>
          </w:p>
          <w:p w:rsidR="00B16134" w:rsidRDefault="00B16134" w:rsidP="00B16134">
            <w:pPr>
              <w:autoSpaceDE w:val="0"/>
              <w:autoSpaceDN w:val="0"/>
              <w:adjustRightInd w:val="0"/>
              <w:spacing w:after="200" w:line="360" w:lineRule="auto"/>
              <w:rPr>
                <w:b/>
                <w:lang w:val="en"/>
              </w:rPr>
            </w:pPr>
          </w:p>
          <w:p w:rsidR="00B16134" w:rsidRPr="004F40FD" w:rsidRDefault="00B16134" w:rsidP="00B16134">
            <w:pPr>
              <w:autoSpaceDE w:val="0"/>
              <w:autoSpaceDN w:val="0"/>
              <w:adjustRightInd w:val="0"/>
              <w:spacing w:after="200" w:line="360" w:lineRule="auto"/>
              <w:rPr>
                <w:b/>
                <w:lang w:val="en"/>
              </w:rPr>
            </w:pPr>
            <w:r>
              <w:rPr>
                <w:b/>
                <w:lang w:val="en"/>
              </w:rPr>
              <w:t>0,25</w:t>
            </w:r>
          </w:p>
        </w:tc>
      </w:tr>
    </w:tbl>
    <w:p w:rsidR="00792A86" w:rsidRPr="00792A86" w:rsidRDefault="00792A86" w:rsidP="00792A86">
      <w:pPr>
        <w:rPr>
          <w:szCs w:val="24"/>
          <w:lang w:val="pt-BR"/>
        </w:rPr>
      </w:pPr>
    </w:p>
    <w:p w:rsidR="00730F1A" w:rsidRPr="0087444C" w:rsidRDefault="00730F1A" w:rsidP="0087444C">
      <w:pPr>
        <w:spacing w:before="240"/>
        <w:rPr>
          <w:b/>
          <w:szCs w:val="24"/>
          <w:lang w:val="pt-BR"/>
        </w:rPr>
      </w:pPr>
      <w:r w:rsidRPr="0087444C">
        <w:rPr>
          <w:b/>
          <w:szCs w:val="24"/>
          <w:lang w:val="pt-BR"/>
        </w:rPr>
        <w:t>Câu 6</w:t>
      </w:r>
      <w:r w:rsidR="00C363B0">
        <w:rPr>
          <w:b/>
          <w:szCs w:val="24"/>
          <w:lang w:val="pt-BR"/>
        </w:rPr>
        <w:t xml:space="preserve"> </w:t>
      </w:r>
      <w:r w:rsidR="00C363B0">
        <w:rPr>
          <w:b/>
          <w:szCs w:val="24"/>
          <w:lang w:val="sv-SE"/>
        </w:rPr>
        <w:t>(2 điểm)</w:t>
      </w:r>
      <w:r w:rsidRPr="0087444C">
        <w:rPr>
          <w:b/>
          <w:szCs w:val="24"/>
          <w:lang w:val="pt-BR"/>
        </w:rPr>
        <w:t>:</w:t>
      </w:r>
    </w:p>
    <w:p w:rsidR="00730F1A" w:rsidRPr="0087444C" w:rsidRDefault="00730F1A" w:rsidP="0087444C">
      <w:pPr>
        <w:pStyle w:val="ListParagraph"/>
        <w:numPr>
          <w:ilvl w:val="0"/>
          <w:numId w:val="7"/>
        </w:numPr>
        <w:rPr>
          <w:b/>
          <w:szCs w:val="24"/>
          <w:u w:val="single"/>
          <w:lang w:val="pt-BR"/>
        </w:rPr>
      </w:pPr>
      <w:r w:rsidRPr="0087444C">
        <w:rPr>
          <w:szCs w:val="24"/>
          <w:lang w:val="pt-BR"/>
        </w:rPr>
        <w:t>Vì sao không ta nên la hét, nói to, … trong điều kiện độ ẩm không khí cao, lạnh và nhiều bụi?</w:t>
      </w:r>
    </w:p>
    <w:p w:rsidR="00730F1A" w:rsidRPr="00792A86" w:rsidRDefault="00730F1A" w:rsidP="0087444C">
      <w:pPr>
        <w:pStyle w:val="ListParagraph"/>
        <w:numPr>
          <w:ilvl w:val="0"/>
          <w:numId w:val="7"/>
        </w:numPr>
        <w:rPr>
          <w:b/>
          <w:szCs w:val="24"/>
          <w:u w:val="single"/>
          <w:lang w:val="pt-BR"/>
        </w:rPr>
      </w:pPr>
      <w:r w:rsidRPr="0087444C">
        <w:rPr>
          <w:szCs w:val="24"/>
          <w:lang w:val="pt-BR"/>
        </w:rPr>
        <w:t>So sánh thành phần khí CO</w:t>
      </w:r>
      <w:r w:rsidRPr="0087444C">
        <w:rPr>
          <w:szCs w:val="24"/>
          <w:vertAlign w:val="subscript"/>
          <w:lang w:val="pt-BR"/>
        </w:rPr>
        <w:t>2</w:t>
      </w:r>
      <w:r w:rsidRPr="0087444C">
        <w:rPr>
          <w:szCs w:val="24"/>
          <w:lang w:val="pt-BR"/>
        </w:rPr>
        <w:t>, O</w:t>
      </w:r>
      <w:r w:rsidRPr="0087444C">
        <w:rPr>
          <w:szCs w:val="24"/>
          <w:vertAlign w:val="subscript"/>
          <w:lang w:val="pt-BR"/>
        </w:rPr>
        <w:t>2</w:t>
      </w:r>
      <w:r w:rsidRPr="0087444C">
        <w:rPr>
          <w:szCs w:val="24"/>
          <w:lang w:val="pt-BR"/>
        </w:rPr>
        <w:t xml:space="preserve"> ở túi khí trước và túi khí sau của chim?</w:t>
      </w:r>
    </w:p>
    <w:p w:rsidR="00792A86" w:rsidRDefault="00792A86" w:rsidP="00792A86">
      <w:pPr>
        <w:jc w:val="right"/>
        <w:rPr>
          <w:b/>
          <w:szCs w:val="24"/>
          <w:lang w:val="pt-BR"/>
        </w:rPr>
      </w:pPr>
      <w:r w:rsidRPr="00792A86">
        <w:rPr>
          <w:b/>
          <w:szCs w:val="24"/>
          <w:lang w:val="pt-BR"/>
        </w:rPr>
        <w:t>(La</w:t>
      </w:r>
      <w:r>
        <w:rPr>
          <w:b/>
          <w:szCs w:val="24"/>
          <w:lang w:val="pt-BR"/>
        </w:rPr>
        <w:t>ào Cai)</w:t>
      </w:r>
    </w:p>
    <w:p w:rsidR="00792A86" w:rsidRPr="00792A86" w:rsidRDefault="00792A86" w:rsidP="00792A86">
      <w:pPr>
        <w:spacing w:line="360" w:lineRule="auto"/>
        <w:ind w:firstLine="420"/>
        <w:rPr>
          <w:b/>
          <w:u w:val="single"/>
          <w:lang w:val="pt-BR"/>
        </w:rPr>
      </w:pPr>
      <w:r w:rsidRPr="00792A86">
        <w:rPr>
          <w:b/>
          <w:u w:val="single"/>
          <w:lang w:val="pt-BR"/>
        </w:rPr>
        <w:t>Hướng dẫn chấm:</w:t>
      </w:r>
    </w:p>
    <w:tbl>
      <w:tblPr>
        <w:tblStyle w:val="TableGrid"/>
        <w:tblW w:w="0" w:type="auto"/>
        <w:tblInd w:w="108" w:type="dxa"/>
        <w:tblLook w:val="01E0" w:firstRow="1" w:lastRow="1" w:firstColumn="1" w:lastColumn="1" w:noHBand="0" w:noVBand="0"/>
      </w:tblPr>
      <w:tblGrid>
        <w:gridCol w:w="8680"/>
        <w:gridCol w:w="840"/>
      </w:tblGrid>
      <w:tr w:rsidR="00792A86" w:rsidTr="00792A86">
        <w:tc>
          <w:tcPr>
            <w:tcW w:w="8680" w:type="dxa"/>
          </w:tcPr>
          <w:p w:rsidR="00792A86" w:rsidRPr="00D018B2" w:rsidRDefault="00792A86" w:rsidP="00420904">
            <w:pPr>
              <w:spacing w:line="360" w:lineRule="auto"/>
              <w:jc w:val="center"/>
              <w:rPr>
                <w:lang w:val="fr-FR"/>
              </w:rPr>
            </w:pPr>
            <w:r w:rsidRPr="00D018B2">
              <w:rPr>
                <w:lang w:val="fr-FR"/>
              </w:rPr>
              <w:t>Nội dung</w:t>
            </w:r>
          </w:p>
        </w:tc>
        <w:tc>
          <w:tcPr>
            <w:tcW w:w="840" w:type="dxa"/>
          </w:tcPr>
          <w:p w:rsidR="00792A86" w:rsidRPr="00D018B2" w:rsidRDefault="00792A86" w:rsidP="00420904">
            <w:pPr>
              <w:spacing w:line="360" w:lineRule="auto"/>
              <w:rPr>
                <w:lang w:val="fr-FR"/>
              </w:rPr>
            </w:pPr>
            <w:r w:rsidRPr="00D018B2">
              <w:rPr>
                <w:lang w:val="fr-FR"/>
              </w:rPr>
              <w:t>Điểm</w:t>
            </w:r>
          </w:p>
        </w:tc>
      </w:tr>
      <w:tr w:rsidR="00792A86" w:rsidRPr="003F56F0" w:rsidTr="00792A86">
        <w:tc>
          <w:tcPr>
            <w:tcW w:w="8680" w:type="dxa"/>
          </w:tcPr>
          <w:p w:rsidR="00792A86" w:rsidRPr="00B363CB" w:rsidRDefault="00792A86" w:rsidP="00420904">
            <w:pPr>
              <w:spacing w:line="360" w:lineRule="auto"/>
            </w:pPr>
            <w:r w:rsidRPr="00B363CB">
              <w:t>a. Không nên la hét, nói to…trong điều kiện độ ẩm không khí cao, lạnh và nhiều bụi vì các yếu tố trên có thể tác động đến dây thanh quản và hệ thống phát âm làm cho chúng dễ bị nhiễm khuẩn, gây nên một số bệnh về đường hô hấp và dây âm thanh: khản tiếng, ho, viêm phế quản, …</w:t>
            </w:r>
          </w:p>
          <w:p w:rsidR="00792A86" w:rsidRPr="00B363CB" w:rsidRDefault="00792A86" w:rsidP="00420904">
            <w:pPr>
              <w:spacing w:line="360" w:lineRule="auto"/>
            </w:pPr>
            <w:r w:rsidRPr="00795444">
              <w:rPr>
                <w:lang w:val="nl-NL"/>
              </w:rPr>
              <w:t xml:space="preserve">b. </w:t>
            </w:r>
            <w:r w:rsidRPr="00B363CB">
              <w:t>Ở chim, nồng độ O</w:t>
            </w:r>
            <w:r w:rsidRPr="00B363CB">
              <w:rPr>
                <w:vertAlign w:val="subscript"/>
              </w:rPr>
              <w:t>2</w:t>
            </w:r>
            <w:r w:rsidRPr="00B363CB">
              <w:t xml:space="preserve"> trong không khí ở túi khí sau lớn hơn ở túi khí trước; nồng độ CO</w:t>
            </w:r>
            <w:r w:rsidRPr="00B363CB">
              <w:rPr>
                <w:vertAlign w:val="subscript"/>
              </w:rPr>
              <w:t>2</w:t>
            </w:r>
            <w:r w:rsidRPr="00B363CB">
              <w:t xml:space="preserve"> trong không khí ở túi khí sau nhỏ hơn ở túi khí trước vì: không khí ở túi khí sau chưa qua trao đổi khí còn không khí ở túi khí trước đã qua trao đổi khí ở phổi.</w:t>
            </w:r>
          </w:p>
        </w:tc>
        <w:tc>
          <w:tcPr>
            <w:tcW w:w="840" w:type="dxa"/>
          </w:tcPr>
          <w:p w:rsidR="00792A86" w:rsidRPr="00B363CB" w:rsidRDefault="00792A86" w:rsidP="00420904">
            <w:pPr>
              <w:spacing w:line="360" w:lineRule="auto"/>
              <w:jc w:val="center"/>
              <w:rPr>
                <w:u w:val="single"/>
              </w:rPr>
            </w:pPr>
          </w:p>
          <w:p w:rsidR="00792A86" w:rsidRPr="00B363CB" w:rsidRDefault="00792A86" w:rsidP="00420904">
            <w:pPr>
              <w:spacing w:line="360" w:lineRule="auto"/>
              <w:jc w:val="center"/>
              <w:rPr>
                <w:u w:val="single"/>
              </w:rPr>
            </w:pPr>
          </w:p>
          <w:p w:rsidR="00792A86" w:rsidRPr="00B363CB" w:rsidRDefault="00792A86" w:rsidP="00420904">
            <w:pPr>
              <w:spacing w:line="360" w:lineRule="auto"/>
              <w:jc w:val="center"/>
              <w:rPr>
                <w:u w:val="single"/>
              </w:rPr>
            </w:pPr>
          </w:p>
          <w:p w:rsidR="00792A86" w:rsidRDefault="00792A86" w:rsidP="00420904">
            <w:pPr>
              <w:spacing w:line="360" w:lineRule="auto"/>
              <w:jc w:val="center"/>
              <w:rPr>
                <w:lang w:val="fr-FR"/>
              </w:rPr>
            </w:pPr>
            <w:r>
              <w:rPr>
                <w:lang w:val="fr-FR"/>
              </w:rPr>
              <w:t>0.5</w:t>
            </w:r>
          </w:p>
          <w:p w:rsidR="00792A86" w:rsidRDefault="00B16134" w:rsidP="00420904">
            <w:pPr>
              <w:spacing w:line="360" w:lineRule="auto"/>
              <w:jc w:val="center"/>
              <w:rPr>
                <w:lang w:val="fr-FR"/>
              </w:rPr>
            </w:pPr>
            <w:r>
              <w:rPr>
                <w:lang w:val="fr-FR"/>
              </w:rPr>
              <w:t>0,5</w:t>
            </w:r>
          </w:p>
          <w:p w:rsidR="00792A86" w:rsidRDefault="00B16134" w:rsidP="00420904">
            <w:pPr>
              <w:spacing w:line="360" w:lineRule="auto"/>
              <w:jc w:val="center"/>
              <w:rPr>
                <w:lang w:val="fr-FR"/>
              </w:rPr>
            </w:pPr>
            <w:r>
              <w:rPr>
                <w:lang w:val="fr-FR"/>
              </w:rPr>
              <w:t>0,5</w:t>
            </w:r>
          </w:p>
          <w:p w:rsidR="00792A86" w:rsidRPr="00BD182A" w:rsidRDefault="00792A86" w:rsidP="00420904">
            <w:pPr>
              <w:spacing w:line="360" w:lineRule="auto"/>
              <w:jc w:val="center"/>
              <w:rPr>
                <w:lang w:val="fr-FR"/>
              </w:rPr>
            </w:pPr>
            <w:r>
              <w:rPr>
                <w:lang w:val="fr-FR"/>
              </w:rPr>
              <w:t>0.5</w:t>
            </w:r>
          </w:p>
        </w:tc>
      </w:tr>
    </w:tbl>
    <w:p w:rsidR="00792A86" w:rsidRPr="00792A86" w:rsidRDefault="00792A86" w:rsidP="00792A86">
      <w:pPr>
        <w:rPr>
          <w:szCs w:val="24"/>
          <w:lang w:val="pt-BR"/>
        </w:rPr>
      </w:pPr>
    </w:p>
    <w:p w:rsidR="0087444C" w:rsidRDefault="00730F1A" w:rsidP="0087444C">
      <w:pPr>
        <w:spacing w:before="240"/>
        <w:rPr>
          <w:b/>
          <w:szCs w:val="24"/>
          <w:lang w:val="pt-BR"/>
        </w:rPr>
      </w:pPr>
      <w:r w:rsidRPr="0087444C">
        <w:rPr>
          <w:b/>
          <w:szCs w:val="24"/>
          <w:lang w:val="pt-BR"/>
        </w:rPr>
        <w:t>Câu 7</w:t>
      </w:r>
      <w:r w:rsidR="00C363B0">
        <w:rPr>
          <w:b/>
          <w:szCs w:val="24"/>
          <w:lang w:val="pt-BR"/>
        </w:rPr>
        <w:t xml:space="preserve"> </w:t>
      </w:r>
      <w:r w:rsidR="00C363B0">
        <w:rPr>
          <w:b/>
          <w:szCs w:val="24"/>
          <w:lang w:val="sv-SE"/>
        </w:rPr>
        <w:t>(2 điểm)</w:t>
      </w:r>
      <w:r w:rsidRPr="0087444C">
        <w:rPr>
          <w:b/>
          <w:szCs w:val="24"/>
          <w:lang w:val="pt-BR"/>
        </w:rPr>
        <w:t>:</w:t>
      </w:r>
    </w:p>
    <w:p w:rsidR="0087444C" w:rsidRPr="0087444C" w:rsidRDefault="00730F1A" w:rsidP="0087444C">
      <w:pPr>
        <w:pStyle w:val="ListParagraph"/>
        <w:numPr>
          <w:ilvl w:val="0"/>
          <w:numId w:val="8"/>
        </w:numPr>
        <w:rPr>
          <w:b/>
          <w:szCs w:val="24"/>
          <w:lang w:val="pt-BR"/>
        </w:rPr>
      </w:pPr>
      <w:r w:rsidRPr="0087444C">
        <w:rPr>
          <w:szCs w:val="24"/>
          <w:lang w:val="vi-VN"/>
        </w:rPr>
        <w:t xml:space="preserve">Theo nguyên tắc truyền máu, mẹ máu A có thể mang thai máu O không tại sao? </w:t>
      </w:r>
    </w:p>
    <w:p w:rsidR="0087444C" w:rsidRPr="0087444C" w:rsidRDefault="00730F1A" w:rsidP="0087444C">
      <w:pPr>
        <w:pStyle w:val="ListParagraph"/>
        <w:numPr>
          <w:ilvl w:val="0"/>
          <w:numId w:val="8"/>
        </w:numPr>
        <w:rPr>
          <w:b/>
          <w:szCs w:val="24"/>
          <w:lang w:val="pt-BR"/>
        </w:rPr>
      </w:pPr>
      <w:r w:rsidRPr="0087444C">
        <w:rPr>
          <w:szCs w:val="24"/>
          <w:lang w:val="pt-BR"/>
        </w:rPr>
        <w:t>Hai biến đổi cơ bản nhất ở tim và động mạch (động mạch chủ và động mạch phổi) của thai nhi so với người trưởng thành là gì? Nếu sau khi sinh, hai biến đổi đó không hoàn thiện thì sẽ gây hậu quả gì?</w:t>
      </w:r>
    </w:p>
    <w:p w:rsidR="00730F1A" w:rsidRPr="00792A86" w:rsidRDefault="00730F1A" w:rsidP="0087444C">
      <w:pPr>
        <w:pStyle w:val="ListParagraph"/>
        <w:numPr>
          <w:ilvl w:val="0"/>
          <w:numId w:val="8"/>
        </w:numPr>
        <w:rPr>
          <w:b/>
          <w:szCs w:val="24"/>
          <w:lang w:val="pt-BR"/>
        </w:rPr>
      </w:pPr>
      <w:r w:rsidRPr="0087444C">
        <w:rPr>
          <w:szCs w:val="24"/>
          <w:lang w:val="pt-BR"/>
        </w:rPr>
        <w:t>Nêu sự sai khác trong tuần hoàn và dịch tuần hoàn ở thai nhi và ở người lớn?</w:t>
      </w:r>
    </w:p>
    <w:p w:rsidR="00792A86" w:rsidRDefault="00792A86" w:rsidP="00792A86">
      <w:pPr>
        <w:jc w:val="right"/>
        <w:rPr>
          <w:b/>
          <w:szCs w:val="24"/>
          <w:lang w:val="pt-BR"/>
        </w:rPr>
      </w:pPr>
      <w:r>
        <w:rPr>
          <w:b/>
          <w:szCs w:val="24"/>
          <w:lang w:val="pt-BR"/>
        </w:rPr>
        <w:lastRenderedPageBreak/>
        <w:t>(Ninh Bình)</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221"/>
        <w:gridCol w:w="817"/>
      </w:tblGrid>
      <w:tr w:rsidR="00792A86" w:rsidRPr="00A875B1" w:rsidTr="00420904">
        <w:tc>
          <w:tcPr>
            <w:tcW w:w="675" w:type="dxa"/>
          </w:tcPr>
          <w:p w:rsidR="00792A86" w:rsidRPr="00A875B1" w:rsidRDefault="00792A86" w:rsidP="00420904">
            <w:pPr>
              <w:pStyle w:val="ListParagraph"/>
              <w:ind w:left="0"/>
              <w:jc w:val="center"/>
            </w:pPr>
            <w:r w:rsidRPr="00A875B1">
              <w:t>7</w:t>
            </w:r>
          </w:p>
        </w:tc>
        <w:tc>
          <w:tcPr>
            <w:tcW w:w="8221" w:type="dxa"/>
          </w:tcPr>
          <w:p w:rsidR="00792A86" w:rsidRPr="00A875B1" w:rsidRDefault="00792A86" w:rsidP="00420904">
            <w:pPr>
              <w:spacing w:before="60" w:after="60"/>
              <w:rPr>
                <w:b/>
                <w:sz w:val="26"/>
                <w:szCs w:val="26"/>
              </w:rPr>
            </w:pPr>
            <w:r w:rsidRPr="00A875B1">
              <w:rPr>
                <w:b/>
                <w:sz w:val="26"/>
                <w:szCs w:val="26"/>
              </w:rPr>
              <w:t>1. Mẹ nhóm máu A có thể mang thai nhóm máu O vì:</w:t>
            </w:r>
          </w:p>
          <w:p w:rsidR="00792A86" w:rsidRPr="00A875B1" w:rsidRDefault="00792A86" w:rsidP="00420904">
            <w:pPr>
              <w:spacing w:before="60" w:after="60"/>
              <w:rPr>
                <w:sz w:val="26"/>
                <w:szCs w:val="26"/>
              </w:rPr>
            </w:pPr>
            <w:r w:rsidRPr="00A875B1">
              <w:rPr>
                <w:sz w:val="26"/>
                <w:szCs w:val="26"/>
              </w:rPr>
              <w:t>+ Máu mẹ và con không tiếp xúc trực tiếp với nhau.</w:t>
            </w:r>
          </w:p>
          <w:p w:rsidR="00792A86" w:rsidRPr="00A875B1" w:rsidRDefault="00792A86" w:rsidP="00420904">
            <w:pPr>
              <w:spacing w:before="60" w:after="60"/>
              <w:rPr>
                <w:sz w:val="26"/>
                <w:szCs w:val="26"/>
              </w:rPr>
            </w:pPr>
            <w:r w:rsidRPr="00A875B1">
              <w:rPr>
                <w:sz w:val="26"/>
                <w:szCs w:val="26"/>
              </w:rPr>
              <w:t>+ Trao đổi chất được thực hiện qua màng mao mạch của mẹ và của con tại nhau thai.</w:t>
            </w:r>
          </w:p>
          <w:p w:rsidR="00792A86" w:rsidRPr="00A875B1" w:rsidRDefault="00792A86" w:rsidP="00420904">
            <w:pPr>
              <w:spacing w:before="60" w:after="60"/>
              <w:rPr>
                <w:b/>
                <w:sz w:val="26"/>
                <w:szCs w:val="26"/>
                <w:lang w:val="pt-BR"/>
              </w:rPr>
            </w:pPr>
            <w:r w:rsidRPr="00A875B1">
              <w:rPr>
                <w:b/>
                <w:sz w:val="26"/>
                <w:szCs w:val="26"/>
              </w:rPr>
              <w:t xml:space="preserve">2.  </w:t>
            </w:r>
            <w:r w:rsidRPr="00A875B1">
              <w:rPr>
                <w:b/>
                <w:sz w:val="26"/>
                <w:szCs w:val="26"/>
                <w:lang w:val="pt-BR"/>
              </w:rPr>
              <w:t>Hai biến đổi cơ bản nhất ở tim và động mạch của thai nhi so với người trưởng thành:</w:t>
            </w:r>
          </w:p>
          <w:p w:rsidR="00792A86" w:rsidRPr="00A875B1" w:rsidRDefault="00792A86" w:rsidP="00420904">
            <w:pPr>
              <w:spacing w:before="60" w:after="60"/>
              <w:rPr>
                <w:sz w:val="26"/>
                <w:szCs w:val="26"/>
                <w:lang w:val="pt-BR"/>
              </w:rPr>
            </w:pPr>
            <w:r w:rsidRPr="00A875B1">
              <w:rPr>
                <w:sz w:val="26"/>
                <w:szCs w:val="26"/>
                <w:lang w:val="pt-BR"/>
              </w:rPr>
              <w:t xml:space="preserve">- Hai biến đổi: lỗ Oval giữa tâm nhĩ phải và tâm nhĩ trái; lỗ Botal giữa động mạch chủ và động mạch phổi. </w:t>
            </w:r>
          </w:p>
          <w:p w:rsidR="00792A86" w:rsidRPr="00A875B1" w:rsidRDefault="00792A86" w:rsidP="00420904">
            <w:pPr>
              <w:spacing w:before="60" w:after="60"/>
              <w:rPr>
                <w:b/>
                <w:sz w:val="26"/>
                <w:szCs w:val="26"/>
                <w:lang w:val="vi-VN"/>
              </w:rPr>
            </w:pPr>
            <w:r w:rsidRPr="00A875B1">
              <w:rPr>
                <w:sz w:val="26"/>
                <w:szCs w:val="26"/>
                <w:lang w:val="pt-BR"/>
              </w:rPr>
              <w:t>- Nếu sau khi sinh, hai biến đổi đó không hoàn thiện thì sẽ gây hậu quả: máu bị pha trộn, máu giàu O</w:t>
            </w:r>
            <w:r w:rsidRPr="00A875B1">
              <w:rPr>
                <w:sz w:val="26"/>
                <w:szCs w:val="26"/>
                <w:vertAlign w:val="subscript"/>
                <w:lang w:val="pt-BR"/>
              </w:rPr>
              <w:t>2</w:t>
            </w:r>
            <w:r w:rsidRPr="00A875B1">
              <w:rPr>
                <w:sz w:val="26"/>
                <w:szCs w:val="26"/>
                <w:lang w:val="pt-BR"/>
              </w:rPr>
              <w:t xml:space="preserve"> pha trộn với máu giàu CO</w:t>
            </w:r>
            <w:r w:rsidRPr="00A875B1">
              <w:rPr>
                <w:sz w:val="26"/>
                <w:szCs w:val="26"/>
                <w:vertAlign w:val="subscript"/>
                <w:lang w:val="pt-BR"/>
              </w:rPr>
              <w:t>2</w:t>
            </w:r>
            <w:r w:rsidRPr="00A875B1">
              <w:rPr>
                <w:sz w:val="26"/>
                <w:szCs w:val="26"/>
                <w:lang w:val="pt-BR"/>
              </w:rPr>
              <w:t>, làm cho trẻ thiếu O</w:t>
            </w:r>
            <w:r w:rsidRPr="00A875B1">
              <w:rPr>
                <w:sz w:val="26"/>
                <w:szCs w:val="26"/>
                <w:vertAlign w:val="subscript"/>
                <w:lang w:val="pt-BR"/>
              </w:rPr>
              <w:t>2</w:t>
            </w:r>
            <w:r w:rsidRPr="00A875B1">
              <w:rPr>
                <w:sz w:val="26"/>
                <w:szCs w:val="26"/>
                <w:lang w:val="pt-BR"/>
              </w:rPr>
              <w:t xml:space="preserve"> và gây ra nhiều bệnh khác.</w:t>
            </w:r>
          </w:p>
          <w:p w:rsidR="00792A86" w:rsidRPr="00A875B1" w:rsidRDefault="00792A86" w:rsidP="00420904">
            <w:pPr>
              <w:spacing w:before="60" w:after="60"/>
              <w:rPr>
                <w:b/>
                <w:sz w:val="26"/>
                <w:szCs w:val="26"/>
                <w:lang w:val="vi-VN"/>
              </w:rPr>
            </w:pPr>
            <w:r w:rsidRPr="00A875B1">
              <w:rPr>
                <w:b/>
                <w:sz w:val="26"/>
                <w:szCs w:val="26"/>
                <w:lang w:val="vi-VN"/>
              </w:rPr>
              <w:t>3. Nêu sự sai khác trong tuần hoàn và dịch tuần hoàn ở thai nhi và ở người lớn.</w:t>
            </w:r>
          </w:p>
          <w:tbl>
            <w:tblPr>
              <w:tblW w:w="9152" w:type="dxa"/>
              <w:jc w:val="center"/>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4"/>
              <w:gridCol w:w="4548"/>
            </w:tblGrid>
            <w:tr w:rsidR="00792A86" w:rsidTr="00420904">
              <w:trPr>
                <w:jc w:val="center"/>
              </w:trPr>
              <w:tc>
                <w:tcPr>
                  <w:tcW w:w="4604" w:type="dxa"/>
                  <w:tcBorders>
                    <w:top w:val="single" w:sz="4" w:space="0" w:color="auto"/>
                    <w:left w:val="single" w:sz="4" w:space="0" w:color="auto"/>
                    <w:bottom w:val="single" w:sz="4" w:space="0" w:color="auto"/>
                    <w:right w:val="single" w:sz="4" w:space="0" w:color="auto"/>
                  </w:tcBorders>
                  <w:hideMark/>
                </w:tcPr>
                <w:p w:rsidR="00792A86" w:rsidRDefault="00792A86" w:rsidP="00420904">
                  <w:pPr>
                    <w:spacing w:after="200"/>
                    <w:rPr>
                      <w:b/>
                      <w:sz w:val="26"/>
                      <w:szCs w:val="26"/>
                      <w:lang w:val="pt-BR"/>
                    </w:rPr>
                  </w:pPr>
                  <w:r>
                    <w:rPr>
                      <w:b/>
                      <w:sz w:val="26"/>
                      <w:szCs w:val="26"/>
                      <w:lang w:val="pt-BR"/>
                    </w:rPr>
                    <w:t>Ở bào thai</w:t>
                  </w:r>
                </w:p>
              </w:tc>
              <w:tc>
                <w:tcPr>
                  <w:tcW w:w="4548" w:type="dxa"/>
                  <w:tcBorders>
                    <w:top w:val="single" w:sz="4" w:space="0" w:color="auto"/>
                    <w:left w:val="single" w:sz="4" w:space="0" w:color="auto"/>
                    <w:bottom w:val="single" w:sz="4" w:space="0" w:color="auto"/>
                    <w:right w:val="single" w:sz="4" w:space="0" w:color="auto"/>
                  </w:tcBorders>
                  <w:hideMark/>
                </w:tcPr>
                <w:p w:rsidR="00792A86" w:rsidRDefault="00792A86" w:rsidP="00420904">
                  <w:pPr>
                    <w:spacing w:after="200"/>
                    <w:rPr>
                      <w:b/>
                      <w:sz w:val="26"/>
                      <w:szCs w:val="26"/>
                      <w:lang w:val="pt-BR"/>
                    </w:rPr>
                  </w:pPr>
                  <w:r>
                    <w:rPr>
                      <w:b/>
                      <w:sz w:val="26"/>
                      <w:szCs w:val="26"/>
                      <w:lang w:val="pt-BR"/>
                    </w:rPr>
                    <w:t>Ở người lớn</w:t>
                  </w:r>
                </w:p>
              </w:tc>
            </w:tr>
            <w:tr w:rsidR="00792A86" w:rsidRPr="00B16134" w:rsidTr="00420904">
              <w:trPr>
                <w:trHeight w:val="270"/>
                <w:jc w:val="center"/>
              </w:trPr>
              <w:tc>
                <w:tcPr>
                  <w:tcW w:w="4604" w:type="dxa"/>
                  <w:tcBorders>
                    <w:top w:val="single" w:sz="4" w:space="0" w:color="auto"/>
                    <w:left w:val="single" w:sz="4" w:space="0" w:color="auto"/>
                    <w:bottom w:val="single" w:sz="4" w:space="0" w:color="auto"/>
                    <w:right w:val="single" w:sz="4" w:space="0" w:color="auto"/>
                  </w:tcBorders>
                  <w:hideMark/>
                </w:tcPr>
                <w:p w:rsidR="00792A86" w:rsidRDefault="00792A86" w:rsidP="00420904">
                  <w:pPr>
                    <w:rPr>
                      <w:sz w:val="26"/>
                      <w:szCs w:val="26"/>
                      <w:lang w:val="pt-BR"/>
                    </w:rPr>
                  </w:pPr>
                  <w:r>
                    <w:rPr>
                      <w:sz w:val="26"/>
                      <w:szCs w:val="26"/>
                      <w:lang w:val="pt-BR"/>
                    </w:rPr>
                    <w:t xml:space="preserve"> - Có ống nối động mạch phổi và                                               động mạch chủ.</w:t>
                  </w:r>
                </w:p>
                <w:p w:rsidR="00792A86" w:rsidRDefault="00792A86" w:rsidP="00420904">
                  <w:pPr>
                    <w:rPr>
                      <w:sz w:val="26"/>
                      <w:szCs w:val="26"/>
                      <w:lang w:val="pt-BR"/>
                    </w:rPr>
                  </w:pPr>
                  <w:r>
                    <w:rPr>
                      <w:sz w:val="26"/>
                      <w:szCs w:val="26"/>
                      <w:lang w:val="pt-BR"/>
                    </w:rPr>
                    <w:t>- Có lỗ bầu dục thông liên nhĩ.</w:t>
                  </w:r>
                </w:p>
                <w:p w:rsidR="00792A86" w:rsidRDefault="00792A86" w:rsidP="00420904">
                  <w:pPr>
                    <w:rPr>
                      <w:sz w:val="26"/>
                      <w:szCs w:val="26"/>
                      <w:lang w:val="pt-BR"/>
                    </w:rPr>
                  </w:pPr>
                  <w:r>
                    <w:rPr>
                      <w:sz w:val="26"/>
                      <w:szCs w:val="26"/>
                      <w:lang w:val="pt-BR"/>
                    </w:rPr>
                    <w:t>- Có một vòng tuần hoàn lớn (tuần hoàn cơ thể).</w:t>
                  </w:r>
                </w:p>
                <w:p w:rsidR="00792A86" w:rsidRDefault="00792A86" w:rsidP="00420904">
                  <w:pPr>
                    <w:rPr>
                      <w:sz w:val="26"/>
                      <w:szCs w:val="26"/>
                      <w:lang w:val="pt-BR"/>
                    </w:rPr>
                  </w:pPr>
                  <w:r>
                    <w:rPr>
                      <w:sz w:val="26"/>
                      <w:szCs w:val="26"/>
                      <w:lang w:val="pt-BR"/>
                    </w:rPr>
                    <w:t>- Máu có Hemoglobin có áp lực cao với oxy.</w:t>
                  </w:r>
                </w:p>
                <w:p w:rsidR="00792A86" w:rsidRDefault="00792A86" w:rsidP="00420904">
                  <w:pPr>
                    <w:spacing w:after="200"/>
                    <w:rPr>
                      <w:sz w:val="26"/>
                      <w:szCs w:val="26"/>
                      <w:lang w:val="pt-BR"/>
                    </w:rPr>
                  </w:pPr>
                  <w:r>
                    <w:rPr>
                      <w:sz w:val="26"/>
                      <w:szCs w:val="26"/>
                      <w:lang w:val="pt-BR"/>
                    </w:rPr>
                    <w:t>- Trao đổi khí qua nhau thai.</w:t>
                  </w:r>
                </w:p>
              </w:tc>
              <w:tc>
                <w:tcPr>
                  <w:tcW w:w="4548" w:type="dxa"/>
                  <w:tcBorders>
                    <w:top w:val="single" w:sz="4" w:space="0" w:color="auto"/>
                    <w:left w:val="single" w:sz="4" w:space="0" w:color="auto"/>
                    <w:bottom w:val="single" w:sz="4" w:space="0" w:color="auto"/>
                    <w:right w:val="single" w:sz="4" w:space="0" w:color="auto"/>
                  </w:tcBorders>
                </w:tcPr>
                <w:p w:rsidR="00792A86" w:rsidRDefault="00792A86" w:rsidP="00420904">
                  <w:pPr>
                    <w:rPr>
                      <w:sz w:val="26"/>
                      <w:szCs w:val="26"/>
                      <w:lang w:val="pt-BR"/>
                    </w:rPr>
                  </w:pPr>
                  <w:r>
                    <w:rPr>
                      <w:sz w:val="26"/>
                      <w:szCs w:val="26"/>
                      <w:lang w:val="pt-BR"/>
                    </w:rPr>
                    <w:t>- Không có ống nối động mạch.</w:t>
                  </w:r>
                </w:p>
                <w:p w:rsidR="00792A86" w:rsidRDefault="00792A86" w:rsidP="00420904">
                  <w:pPr>
                    <w:rPr>
                      <w:sz w:val="26"/>
                      <w:szCs w:val="26"/>
                      <w:lang w:val="pt-BR"/>
                    </w:rPr>
                  </w:pPr>
                </w:p>
                <w:p w:rsidR="00792A86" w:rsidRDefault="00792A86" w:rsidP="00420904">
                  <w:pPr>
                    <w:rPr>
                      <w:sz w:val="26"/>
                      <w:szCs w:val="26"/>
                      <w:lang w:val="pt-BR"/>
                    </w:rPr>
                  </w:pPr>
                  <w:r>
                    <w:rPr>
                      <w:sz w:val="26"/>
                      <w:szCs w:val="26"/>
                      <w:lang w:val="pt-BR"/>
                    </w:rPr>
                    <w:t>- Không có lỗ bầu dục thông liên nhĩ.</w:t>
                  </w:r>
                </w:p>
                <w:p w:rsidR="00B16134" w:rsidRDefault="00792A86" w:rsidP="00420904">
                  <w:pPr>
                    <w:rPr>
                      <w:sz w:val="26"/>
                      <w:szCs w:val="26"/>
                      <w:lang w:val="pt-BR"/>
                    </w:rPr>
                  </w:pPr>
                  <w:r>
                    <w:rPr>
                      <w:sz w:val="26"/>
                      <w:szCs w:val="26"/>
                      <w:lang w:val="pt-BR"/>
                    </w:rPr>
                    <w:t xml:space="preserve">- Có đủ 2 vòng tuần hoàn: tuần </w:t>
                  </w:r>
                </w:p>
                <w:p w:rsidR="00792A86" w:rsidRDefault="00792A86" w:rsidP="00420904">
                  <w:pPr>
                    <w:rPr>
                      <w:sz w:val="26"/>
                      <w:szCs w:val="26"/>
                      <w:lang w:val="pt-BR"/>
                    </w:rPr>
                  </w:pPr>
                  <w:r>
                    <w:rPr>
                      <w:sz w:val="26"/>
                      <w:szCs w:val="26"/>
                      <w:lang w:val="pt-BR"/>
                    </w:rPr>
                    <w:t>hoàn phổi và tuần hoàn cơ thể.</w:t>
                  </w:r>
                </w:p>
                <w:p w:rsidR="00792A86" w:rsidRDefault="00792A86" w:rsidP="00420904">
                  <w:pPr>
                    <w:rPr>
                      <w:sz w:val="26"/>
                      <w:szCs w:val="26"/>
                      <w:lang w:val="pt-BR"/>
                    </w:rPr>
                  </w:pPr>
                  <w:r>
                    <w:rPr>
                      <w:sz w:val="26"/>
                      <w:szCs w:val="26"/>
                      <w:lang w:val="pt-BR"/>
                    </w:rPr>
                    <w:t>- Hemoglobin có áp lực thấp hơn.</w:t>
                  </w:r>
                </w:p>
                <w:p w:rsidR="00792A86" w:rsidRDefault="00792A86" w:rsidP="00420904">
                  <w:pPr>
                    <w:rPr>
                      <w:sz w:val="26"/>
                      <w:szCs w:val="26"/>
                      <w:lang w:val="pt-BR"/>
                    </w:rPr>
                  </w:pPr>
                </w:p>
                <w:p w:rsidR="00792A86" w:rsidRDefault="00792A86" w:rsidP="00420904">
                  <w:pPr>
                    <w:spacing w:after="200"/>
                    <w:rPr>
                      <w:sz w:val="26"/>
                      <w:szCs w:val="26"/>
                      <w:lang w:val="pt-BR"/>
                    </w:rPr>
                  </w:pPr>
                  <w:r>
                    <w:rPr>
                      <w:sz w:val="26"/>
                      <w:szCs w:val="26"/>
                      <w:lang w:val="pt-BR"/>
                    </w:rPr>
                    <w:t>- Trao đổi khí qua phổi.</w:t>
                  </w:r>
                </w:p>
              </w:tc>
            </w:tr>
          </w:tbl>
          <w:p w:rsidR="00792A86" w:rsidRPr="00A875B1" w:rsidRDefault="00792A86" w:rsidP="00420904">
            <w:pPr>
              <w:spacing w:before="60" w:after="60"/>
              <w:ind w:left="-54"/>
              <w:rPr>
                <w:b/>
                <w:sz w:val="26"/>
                <w:szCs w:val="26"/>
                <w:lang w:val="fr-FR"/>
              </w:rPr>
            </w:pPr>
          </w:p>
        </w:tc>
        <w:tc>
          <w:tcPr>
            <w:tcW w:w="817" w:type="dxa"/>
          </w:tcPr>
          <w:p w:rsidR="00792A86" w:rsidRPr="00A875B1" w:rsidRDefault="00792A86" w:rsidP="00420904">
            <w:pPr>
              <w:pStyle w:val="ListParagraph"/>
              <w:ind w:left="0"/>
              <w:jc w:val="center"/>
              <w:rPr>
                <w:lang w:val="pt-BR"/>
              </w:rPr>
            </w:pPr>
          </w:p>
          <w:p w:rsidR="00792A86" w:rsidRPr="00A875B1" w:rsidRDefault="00792A86" w:rsidP="00420904">
            <w:pPr>
              <w:pStyle w:val="ListParagraph"/>
              <w:ind w:left="0"/>
              <w:jc w:val="center"/>
              <w:rPr>
                <w:lang w:val="pt-BR"/>
              </w:rPr>
            </w:pPr>
          </w:p>
          <w:p w:rsidR="00792A86" w:rsidRPr="00A875B1" w:rsidRDefault="00792A86" w:rsidP="00420904">
            <w:pPr>
              <w:pStyle w:val="ListParagraph"/>
              <w:ind w:left="0"/>
              <w:jc w:val="center"/>
              <w:rPr>
                <w:lang w:val="pt-BR"/>
              </w:rPr>
            </w:pPr>
            <w:r w:rsidRPr="00A875B1">
              <w:rPr>
                <w:lang w:val="pt-BR"/>
              </w:rPr>
              <w:t>0.5</w:t>
            </w:r>
          </w:p>
          <w:p w:rsidR="00792A86" w:rsidRPr="00A875B1" w:rsidRDefault="00792A86" w:rsidP="00420904">
            <w:pPr>
              <w:pStyle w:val="ListParagraph"/>
              <w:ind w:left="0"/>
              <w:jc w:val="center"/>
              <w:rPr>
                <w:lang w:val="pt-BR"/>
              </w:rPr>
            </w:pPr>
          </w:p>
          <w:p w:rsidR="00792A86" w:rsidRPr="00A875B1" w:rsidRDefault="00792A86" w:rsidP="00420904">
            <w:pPr>
              <w:pStyle w:val="ListParagraph"/>
              <w:ind w:left="0"/>
              <w:jc w:val="center"/>
              <w:rPr>
                <w:lang w:val="pt-BR"/>
              </w:rPr>
            </w:pPr>
          </w:p>
          <w:p w:rsidR="00792A86" w:rsidRPr="00A875B1" w:rsidRDefault="00792A86" w:rsidP="00420904">
            <w:pPr>
              <w:pStyle w:val="ListParagraph"/>
              <w:ind w:left="0"/>
              <w:jc w:val="center"/>
              <w:rPr>
                <w:lang w:val="pt-BR"/>
              </w:rPr>
            </w:pPr>
          </w:p>
          <w:p w:rsidR="00792A86" w:rsidRPr="00A875B1" w:rsidRDefault="00792A86" w:rsidP="00420904">
            <w:pPr>
              <w:pStyle w:val="ListParagraph"/>
              <w:ind w:left="0"/>
              <w:jc w:val="center"/>
              <w:rPr>
                <w:lang w:val="pt-BR"/>
              </w:rPr>
            </w:pPr>
          </w:p>
          <w:p w:rsidR="00792A86" w:rsidRPr="00A875B1" w:rsidRDefault="00792A86" w:rsidP="00420904">
            <w:pPr>
              <w:pStyle w:val="ListParagraph"/>
              <w:ind w:left="0"/>
              <w:jc w:val="center"/>
              <w:rPr>
                <w:lang w:val="pt-BR"/>
              </w:rPr>
            </w:pPr>
          </w:p>
          <w:p w:rsidR="00792A86" w:rsidRPr="00A875B1" w:rsidRDefault="00792A86" w:rsidP="00420904">
            <w:pPr>
              <w:pStyle w:val="ListParagraph"/>
              <w:ind w:left="0"/>
              <w:jc w:val="center"/>
              <w:rPr>
                <w:lang w:val="pt-BR"/>
              </w:rPr>
            </w:pPr>
            <w:r w:rsidRPr="00A875B1">
              <w:rPr>
                <w:lang w:val="pt-BR"/>
              </w:rPr>
              <w:t>0.5</w:t>
            </w:r>
          </w:p>
          <w:p w:rsidR="00792A86" w:rsidRPr="00A875B1" w:rsidRDefault="00792A86" w:rsidP="00420904">
            <w:pPr>
              <w:pStyle w:val="ListParagraph"/>
              <w:ind w:left="0"/>
              <w:jc w:val="center"/>
              <w:rPr>
                <w:lang w:val="pt-BR"/>
              </w:rPr>
            </w:pPr>
          </w:p>
          <w:p w:rsidR="00792A86" w:rsidRPr="00A875B1" w:rsidRDefault="00792A86" w:rsidP="00420904">
            <w:pPr>
              <w:pStyle w:val="ListParagraph"/>
              <w:ind w:left="0"/>
              <w:jc w:val="center"/>
              <w:rPr>
                <w:lang w:val="pt-BR"/>
              </w:rPr>
            </w:pPr>
          </w:p>
          <w:p w:rsidR="00792A86" w:rsidRPr="00A875B1" w:rsidRDefault="00792A86" w:rsidP="00420904">
            <w:pPr>
              <w:pStyle w:val="ListParagraph"/>
              <w:ind w:left="0"/>
              <w:jc w:val="center"/>
              <w:rPr>
                <w:lang w:val="pt-BR"/>
              </w:rPr>
            </w:pPr>
          </w:p>
          <w:p w:rsidR="00792A86" w:rsidRPr="00A875B1" w:rsidRDefault="00792A86" w:rsidP="00420904">
            <w:pPr>
              <w:pStyle w:val="ListParagraph"/>
              <w:ind w:left="0"/>
              <w:jc w:val="center"/>
              <w:rPr>
                <w:lang w:val="pt-BR"/>
              </w:rPr>
            </w:pPr>
          </w:p>
          <w:p w:rsidR="00792A86" w:rsidRPr="00A875B1" w:rsidRDefault="00792A86" w:rsidP="00420904">
            <w:pPr>
              <w:pStyle w:val="ListParagraph"/>
              <w:ind w:left="0"/>
              <w:jc w:val="center"/>
              <w:rPr>
                <w:lang w:val="pt-BR"/>
              </w:rPr>
            </w:pPr>
          </w:p>
          <w:p w:rsidR="00792A86" w:rsidRPr="00A875B1" w:rsidRDefault="00792A86" w:rsidP="00420904">
            <w:pPr>
              <w:pStyle w:val="ListParagraph"/>
              <w:ind w:left="0"/>
              <w:jc w:val="center"/>
              <w:rPr>
                <w:lang w:val="pt-BR"/>
              </w:rPr>
            </w:pPr>
          </w:p>
          <w:p w:rsidR="00792A86" w:rsidRPr="00A875B1" w:rsidRDefault="00792A86" w:rsidP="00420904">
            <w:pPr>
              <w:pStyle w:val="ListParagraph"/>
              <w:ind w:left="0"/>
              <w:jc w:val="center"/>
              <w:rPr>
                <w:lang w:val="pt-BR"/>
              </w:rPr>
            </w:pPr>
          </w:p>
          <w:p w:rsidR="00792A86" w:rsidRPr="00A875B1" w:rsidRDefault="00792A86" w:rsidP="00420904">
            <w:pPr>
              <w:pStyle w:val="ListParagraph"/>
              <w:ind w:left="0"/>
              <w:jc w:val="center"/>
              <w:rPr>
                <w:lang w:val="pt-BR"/>
              </w:rPr>
            </w:pPr>
          </w:p>
          <w:p w:rsidR="00792A86" w:rsidRPr="00A875B1" w:rsidRDefault="00792A86" w:rsidP="00420904">
            <w:pPr>
              <w:pStyle w:val="ListParagraph"/>
              <w:ind w:left="0"/>
              <w:jc w:val="center"/>
              <w:rPr>
                <w:lang w:val="pt-BR"/>
              </w:rPr>
            </w:pPr>
          </w:p>
          <w:p w:rsidR="00792A86" w:rsidRPr="00A875B1" w:rsidRDefault="00792A86" w:rsidP="00420904">
            <w:pPr>
              <w:pStyle w:val="ListParagraph"/>
              <w:ind w:left="0"/>
              <w:jc w:val="center"/>
              <w:rPr>
                <w:lang w:val="pt-BR"/>
              </w:rPr>
            </w:pPr>
          </w:p>
          <w:p w:rsidR="00792A86" w:rsidRPr="00A875B1" w:rsidRDefault="00B16134" w:rsidP="00420904">
            <w:pPr>
              <w:pStyle w:val="ListParagraph"/>
              <w:ind w:left="0"/>
              <w:jc w:val="center"/>
              <w:rPr>
                <w:lang w:val="pt-BR"/>
              </w:rPr>
            </w:pPr>
            <w:r>
              <w:rPr>
                <w:lang w:val="pt-BR"/>
              </w:rPr>
              <w:t>0,25</w:t>
            </w:r>
          </w:p>
          <w:p w:rsidR="00792A86" w:rsidRPr="00A875B1" w:rsidRDefault="00792A86" w:rsidP="00420904">
            <w:pPr>
              <w:pStyle w:val="ListParagraph"/>
              <w:ind w:left="0"/>
              <w:jc w:val="center"/>
              <w:rPr>
                <w:lang w:val="pt-BR"/>
              </w:rPr>
            </w:pPr>
          </w:p>
          <w:p w:rsidR="00792A86" w:rsidRDefault="00B16134" w:rsidP="00420904">
            <w:pPr>
              <w:pStyle w:val="ListParagraph"/>
              <w:ind w:left="0"/>
              <w:jc w:val="center"/>
              <w:rPr>
                <w:lang w:val="pt-BR"/>
              </w:rPr>
            </w:pPr>
            <w:r>
              <w:rPr>
                <w:lang w:val="pt-BR"/>
              </w:rPr>
              <w:t>0,25</w:t>
            </w:r>
          </w:p>
          <w:p w:rsidR="00B16134" w:rsidRPr="00A875B1" w:rsidRDefault="00B16134" w:rsidP="00420904">
            <w:pPr>
              <w:pStyle w:val="ListParagraph"/>
              <w:ind w:left="0"/>
              <w:jc w:val="center"/>
              <w:rPr>
                <w:lang w:val="pt-BR"/>
              </w:rPr>
            </w:pPr>
          </w:p>
          <w:p w:rsidR="00792A86" w:rsidRPr="00A875B1" w:rsidRDefault="00B16134" w:rsidP="00420904">
            <w:pPr>
              <w:pStyle w:val="ListParagraph"/>
              <w:ind w:left="0"/>
              <w:jc w:val="center"/>
              <w:rPr>
                <w:lang w:val="pt-BR"/>
              </w:rPr>
            </w:pPr>
            <w:r>
              <w:rPr>
                <w:lang w:val="pt-BR"/>
              </w:rPr>
              <w:t>0,25</w:t>
            </w:r>
          </w:p>
          <w:p w:rsidR="00792A86" w:rsidRPr="00A875B1" w:rsidRDefault="00792A86" w:rsidP="00420904">
            <w:pPr>
              <w:pStyle w:val="ListParagraph"/>
              <w:ind w:left="0"/>
              <w:jc w:val="center"/>
              <w:rPr>
                <w:lang w:val="pt-BR"/>
              </w:rPr>
            </w:pPr>
          </w:p>
          <w:p w:rsidR="00792A86" w:rsidRDefault="00792A86" w:rsidP="00420904">
            <w:pPr>
              <w:pStyle w:val="ListParagraph"/>
              <w:ind w:left="0"/>
              <w:jc w:val="center"/>
              <w:rPr>
                <w:lang w:val="pt-BR"/>
              </w:rPr>
            </w:pPr>
          </w:p>
          <w:p w:rsidR="00B16134" w:rsidRDefault="00B16134" w:rsidP="00420904">
            <w:pPr>
              <w:pStyle w:val="ListParagraph"/>
              <w:ind w:left="0"/>
              <w:jc w:val="center"/>
              <w:rPr>
                <w:lang w:val="pt-BR"/>
              </w:rPr>
            </w:pPr>
          </w:p>
          <w:p w:rsidR="00B16134" w:rsidRPr="00A875B1" w:rsidRDefault="00B16134" w:rsidP="00420904">
            <w:pPr>
              <w:pStyle w:val="ListParagraph"/>
              <w:ind w:left="0"/>
              <w:jc w:val="center"/>
              <w:rPr>
                <w:lang w:val="pt-BR"/>
              </w:rPr>
            </w:pPr>
            <w:r>
              <w:rPr>
                <w:lang w:val="pt-BR"/>
              </w:rPr>
              <w:t>0,25</w:t>
            </w:r>
          </w:p>
        </w:tc>
      </w:tr>
    </w:tbl>
    <w:p w:rsidR="00792A86" w:rsidRPr="00792A86" w:rsidRDefault="00792A86" w:rsidP="00792A86">
      <w:pPr>
        <w:rPr>
          <w:b/>
          <w:szCs w:val="24"/>
          <w:lang w:val="pt-BR"/>
        </w:rPr>
      </w:pPr>
    </w:p>
    <w:p w:rsidR="0087444C" w:rsidRPr="0087444C" w:rsidRDefault="00730F1A" w:rsidP="0087444C">
      <w:pPr>
        <w:spacing w:before="240"/>
        <w:rPr>
          <w:b/>
          <w:szCs w:val="24"/>
          <w:lang w:val="pt-BR"/>
        </w:rPr>
      </w:pPr>
      <w:r w:rsidRPr="0087444C">
        <w:rPr>
          <w:b/>
          <w:szCs w:val="24"/>
          <w:lang w:val="pt-BR"/>
        </w:rPr>
        <w:t>Câu 8</w:t>
      </w:r>
      <w:r w:rsidR="00C363B0">
        <w:rPr>
          <w:b/>
          <w:szCs w:val="24"/>
          <w:lang w:val="pt-BR"/>
        </w:rPr>
        <w:t xml:space="preserve"> </w:t>
      </w:r>
      <w:r w:rsidR="00C363B0">
        <w:rPr>
          <w:b/>
          <w:szCs w:val="24"/>
          <w:lang w:val="sv-SE"/>
        </w:rPr>
        <w:t>(2 điểm)</w:t>
      </w:r>
      <w:r w:rsidRPr="0087444C">
        <w:rPr>
          <w:b/>
          <w:szCs w:val="24"/>
          <w:lang w:val="pt-BR"/>
        </w:rPr>
        <w:t>:</w:t>
      </w:r>
    </w:p>
    <w:p w:rsidR="0087444C" w:rsidRPr="0087444C" w:rsidRDefault="00730F1A" w:rsidP="0087444C">
      <w:pPr>
        <w:pStyle w:val="ListParagraph"/>
        <w:numPr>
          <w:ilvl w:val="0"/>
          <w:numId w:val="9"/>
        </w:numPr>
        <w:rPr>
          <w:szCs w:val="24"/>
          <w:lang w:val="sv-SE"/>
        </w:rPr>
      </w:pPr>
      <w:r w:rsidRPr="0087444C">
        <w:rPr>
          <w:szCs w:val="24"/>
          <w:lang w:val="sv-SE"/>
        </w:rPr>
        <w:t>Tại sao xináp điện lại kém phổ biến hơn xináp hóa học?</w:t>
      </w:r>
    </w:p>
    <w:p w:rsidR="00730F1A" w:rsidRPr="00792A86" w:rsidRDefault="00730F1A" w:rsidP="0087444C">
      <w:pPr>
        <w:pStyle w:val="ListParagraph"/>
        <w:numPr>
          <w:ilvl w:val="0"/>
          <w:numId w:val="9"/>
        </w:numPr>
        <w:rPr>
          <w:b/>
          <w:szCs w:val="24"/>
          <w:lang w:val="sv-SE"/>
        </w:rPr>
      </w:pPr>
      <w:r w:rsidRPr="0087444C">
        <w:rPr>
          <w:szCs w:val="24"/>
          <w:lang w:val="sv-SE"/>
        </w:rPr>
        <w:t>Các đặc điểm của sự dẫn truyền xung thần kinh qua xináp hóa học? Giải thích.</w:t>
      </w:r>
    </w:p>
    <w:p w:rsidR="00792A86" w:rsidRDefault="00792A86" w:rsidP="00792A86">
      <w:pPr>
        <w:jc w:val="right"/>
        <w:rPr>
          <w:b/>
          <w:szCs w:val="24"/>
          <w:lang w:val="sv-SE"/>
        </w:rPr>
      </w:pPr>
      <w:r>
        <w:rPr>
          <w:b/>
          <w:szCs w:val="24"/>
          <w:lang w:val="sv-SE"/>
        </w:rPr>
        <w:t>(Hưng Yên)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3"/>
        <w:gridCol w:w="629"/>
      </w:tblGrid>
      <w:tr w:rsidR="00792A86" w:rsidRPr="00C82E04" w:rsidTr="00420904">
        <w:tc>
          <w:tcPr>
            <w:tcW w:w="8253" w:type="dxa"/>
          </w:tcPr>
          <w:p w:rsidR="00792A86" w:rsidRPr="00C82E04" w:rsidRDefault="00792A86" w:rsidP="00792A86">
            <w:pPr>
              <w:pStyle w:val="ListParagraph"/>
              <w:numPr>
                <w:ilvl w:val="0"/>
                <w:numId w:val="14"/>
              </w:numPr>
              <w:jc w:val="both"/>
              <w:rPr>
                <w:sz w:val="28"/>
                <w:szCs w:val="28"/>
                <w:lang w:val="sv-SE"/>
              </w:rPr>
            </w:pPr>
            <w:r w:rsidRPr="00C82E04">
              <w:rPr>
                <w:sz w:val="28"/>
                <w:szCs w:val="28"/>
                <w:lang w:val="sv-SE"/>
              </w:rPr>
              <w:t>Vì:</w:t>
            </w:r>
          </w:p>
          <w:p w:rsidR="00792A86" w:rsidRPr="00C82E04" w:rsidRDefault="00792A86" w:rsidP="00792A86">
            <w:pPr>
              <w:pStyle w:val="ListParagraph"/>
              <w:numPr>
                <w:ilvl w:val="0"/>
                <w:numId w:val="12"/>
              </w:numPr>
              <w:jc w:val="both"/>
              <w:rPr>
                <w:sz w:val="28"/>
                <w:szCs w:val="28"/>
                <w:lang w:val="sv-SE"/>
              </w:rPr>
            </w:pPr>
            <w:r w:rsidRPr="00C82E04">
              <w:rPr>
                <w:sz w:val="28"/>
                <w:szCs w:val="28"/>
                <w:lang w:val="sv-SE"/>
              </w:rPr>
              <w:t xml:space="preserve"> Xináp điện thực chất là các kênh ion liên hệ giữa hai màng tế bào tham gia xináp.</w:t>
            </w:r>
          </w:p>
          <w:p w:rsidR="00792A86" w:rsidRPr="00C82E04" w:rsidRDefault="00792A86" w:rsidP="00792A86">
            <w:pPr>
              <w:pStyle w:val="ListParagraph"/>
              <w:numPr>
                <w:ilvl w:val="0"/>
                <w:numId w:val="13"/>
              </w:numPr>
              <w:jc w:val="both"/>
              <w:rPr>
                <w:sz w:val="28"/>
                <w:szCs w:val="28"/>
                <w:lang w:val="sv-SE"/>
              </w:rPr>
            </w:pPr>
            <w:r w:rsidRPr="00C82E04">
              <w:rPr>
                <w:sz w:val="28"/>
                <w:szCs w:val="28"/>
                <w:lang w:val="sv-SE"/>
              </w:rPr>
              <w:t>Tốc độ nhanh nhưng khó điều chỉnh, xung thần kinh có thể lan truyền theo hai chiều.</w:t>
            </w:r>
          </w:p>
          <w:p w:rsidR="00792A86" w:rsidRPr="00C82E04" w:rsidRDefault="00792A86" w:rsidP="00792A86">
            <w:pPr>
              <w:pStyle w:val="ListParagraph"/>
              <w:numPr>
                <w:ilvl w:val="0"/>
                <w:numId w:val="14"/>
              </w:numPr>
              <w:jc w:val="both"/>
              <w:rPr>
                <w:b/>
                <w:i/>
                <w:sz w:val="28"/>
                <w:szCs w:val="28"/>
                <w:u w:val="single"/>
                <w:lang w:val="sv-SE"/>
              </w:rPr>
            </w:pPr>
            <w:r w:rsidRPr="00C82E04">
              <w:rPr>
                <w:sz w:val="28"/>
                <w:szCs w:val="28"/>
                <w:lang w:val="sv-SE"/>
              </w:rPr>
              <w:t>Các đặc điểm của sự dẫn truyền xung thần kinh qua xináp hóa học:</w:t>
            </w:r>
          </w:p>
          <w:p w:rsidR="00792A86" w:rsidRPr="00C82E04" w:rsidRDefault="00792A86" w:rsidP="00792A86">
            <w:pPr>
              <w:pStyle w:val="ListParagraph"/>
              <w:numPr>
                <w:ilvl w:val="0"/>
                <w:numId w:val="12"/>
              </w:numPr>
              <w:jc w:val="both"/>
              <w:rPr>
                <w:b/>
                <w:i/>
                <w:sz w:val="28"/>
                <w:szCs w:val="28"/>
                <w:u w:val="single"/>
                <w:lang w:val="sv-SE"/>
              </w:rPr>
            </w:pPr>
            <w:r w:rsidRPr="00C82E04">
              <w:rPr>
                <w:sz w:val="28"/>
                <w:szCs w:val="28"/>
                <w:lang w:val="sv-SE"/>
              </w:rPr>
              <w:t>Chỉ lan truyền theo 1 chiều (do sự phân bố thụ thể và túi chứa chất trung gian hóa học, do enzim phân giải chất trung gian hóa học ở màng sau).</w:t>
            </w:r>
          </w:p>
          <w:p w:rsidR="00792A86" w:rsidRPr="00C82E04" w:rsidRDefault="00792A86" w:rsidP="00792A86">
            <w:pPr>
              <w:pStyle w:val="ListParagraph"/>
              <w:numPr>
                <w:ilvl w:val="0"/>
                <w:numId w:val="12"/>
              </w:numPr>
              <w:jc w:val="both"/>
              <w:rPr>
                <w:b/>
                <w:i/>
                <w:sz w:val="28"/>
                <w:szCs w:val="28"/>
                <w:u w:val="single"/>
                <w:lang w:val="sv-SE"/>
              </w:rPr>
            </w:pPr>
            <w:r w:rsidRPr="00C82E04">
              <w:rPr>
                <w:sz w:val="28"/>
                <w:szCs w:val="28"/>
                <w:lang w:val="sv-SE"/>
              </w:rPr>
              <w:t>Có hiện tượng chậm xináp do có quá trình chuyển thông tin từ điện sang hóa rồi ngược lại.</w:t>
            </w:r>
          </w:p>
          <w:p w:rsidR="00792A86" w:rsidRPr="00C82E04" w:rsidRDefault="00792A86" w:rsidP="00792A86">
            <w:pPr>
              <w:pStyle w:val="ListParagraph"/>
              <w:numPr>
                <w:ilvl w:val="0"/>
                <w:numId w:val="12"/>
              </w:numPr>
              <w:jc w:val="both"/>
              <w:rPr>
                <w:b/>
                <w:i/>
                <w:sz w:val="28"/>
                <w:szCs w:val="28"/>
                <w:u w:val="single"/>
                <w:lang w:val="sv-SE"/>
              </w:rPr>
            </w:pPr>
            <w:r w:rsidRPr="00C82E04">
              <w:rPr>
                <w:sz w:val="28"/>
                <w:szCs w:val="28"/>
                <w:lang w:val="sv-SE"/>
              </w:rPr>
              <w:t xml:space="preserve">Có hiện tượng mỏi xináp khi kích thích liên tục vào màng trước </w:t>
            </w:r>
            <w:r w:rsidRPr="00C82E04">
              <w:rPr>
                <w:sz w:val="28"/>
                <w:szCs w:val="28"/>
                <w:lang w:val="sv-SE"/>
              </w:rPr>
              <w:lastRenderedPageBreak/>
              <w:t>xináp do chất trung gian hóa học không kịp được giải phóng.</w:t>
            </w:r>
          </w:p>
        </w:tc>
        <w:tc>
          <w:tcPr>
            <w:tcW w:w="629" w:type="dxa"/>
          </w:tcPr>
          <w:p w:rsidR="00792A86" w:rsidRPr="00C82E04" w:rsidRDefault="00792A86" w:rsidP="00420904">
            <w:pPr>
              <w:pStyle w:val="ListParagraph"/>
              <w:ind w:left="0"/>
              <w:jc w:val="both"/>
              <w:rPr>
                <w:sz w:val="28"/>
                <w:szCs w:val="28"/>
                <w:lang w:val="sv-SE"/>
              </w:rPr>
            </w:pPr>
            <w:r w:rsidRPr="00C82E04">
              <w:rPr>
                <w:sz w:val="28"/>
                <w:szCs w:val="28"/>
                <w:lang w:val="sv-SE"/>
              </w:rPr>
              <w:lastRenderedPageBreak/>
              <w:t>0,5</w:t>
            </w:r>
          </w:p>
          <w:p w:rsidR="00792A86" w:rsidRPr="00C82E04" w:rsidRDefault="00792A86" w:rsidP="00420904">
            <w:pPr>
              <w:pStyle w:val="ListParagraph"/>
              <w:ind w:left="0"/>
              <w:jc w:val="both"/>
              <w:rPr>
                <w:sz w:val="28"/>
                <w:szCs w:val="28"/>
                <w:lang w:val="sv-SE"/>
              </w:rPr>
            </w:pPr>
          </w:p>
          <w:p w:rsidR="00792A86" w:rsidRPr="00C82E04" w:rsidRDefault="00792A86" w:rsidP="00420904">
            <w:pPr>
              <w:pStyle w:val="ListParagraph"/>
              <w:ind w:left="0"/>
              <w:jc w:val="both"/>
              <w:rPr>
                <w:sz w:val="28"/>
                <w:szCs w:val="28"/>
                <w:lang w:val="sv-SE"/>
              </w:rPr>
            </w:pPr>
          </w:p>
          <w:p w:rsidR="00792A86" w:rsidRPr="00C82E04" w:rsidRDefault="00792A86" w:rsidP="00420904">
            <w:pPr>
              <w:pStyle w:val="ListParagraph"/>
              <w:ind w:left="0"/>
              <w:jc w:val="both"/>
              <w:rPr>
                <w:sz w:val="28"/>
                <w:szCs w:val="28"/>
                <w:lang w:val="sv-SE"/>
              </w:rPr>
            </w:pPr>
          </w:p>
          <w:p w:rsidR="00792A86" w:rsidRPr="00C82E04" w:rsidRDefault="00792A86" w:rsidP="00420904">
            <w:pPr>
              <w:pStyle w:val="ListParagraph"/>
              <w:ind w:left="0"/>
              <w:jc w:val="both"/>
              <w:rPr>
                <w:sz w:val="28"/>
                <w:szCs w:val="28"/>
                <w:lang w:val="sv-SE"/>
              </w:rPr>
            </w:pPr>
          </w:p>
          <w:p w:rsidR="00792A86" w:rsidRPr="00C82E04" w:rsidRDefault="00792A86" w:rsidP="00420904">
            <w:pPr>
              <w:pStyle w:val="ListParagraph"/>
              <w:ind w:left="0"/>
              <w:jc w:val="both"/>
              <w:rPr>
                <w:sz w:val="28"/>
                <w:szCs w:val="28"/>
                <w:lang w:val="sv-SE"/>
              </w:rPr>
            </w:pPr>
          </w:p>
          <w:p w:rsidR="00792A86" w:rsidRPr="00C82E04" w:rsidRDefault="00792A86" w:rsidP="00420904">
            <w:pPr>
              <w:pStyle w:val="ListParagraph"/>
              <w:ind w:left="0"/>
              <w:jc w:val="both"/>
              <w:rPr>
                <w:sz w:val="28"/>
                <w:szCs w:val="28"/>
                <w:lang w:val="sv-SE"/>
              </w:rPr>
            </w:pPr>
          </w:p>
          <w:p w:rsidR="00792A86" w:rsidRPr="00C82E04" w:rsidRDefault="00792A86" w:rsidP="00420904">
            <w:pPr>
              <w:pStyle w:val="ListParagraph"/>
              <w:ind w:left="0"/>
              <w:jc w:val="both"/>
              <w:rPr>
                <w:sz w:val="28"/>
                <w:szCs w:val="28"/>
                <w:lang w:val="sv-SE"/>
              </w:rPr>
            </w:pPr>
          </w:p>
          <w:p w:rsidR="00792A86" w:rsidRPr="00C82E04" w:rsidRDefault="00B16134" w:rsidP="00420904">
            <w:pPr>
              <w:pStyle w:val="ListParagraph"/>
              <w:ind w:left="0"/>
              <w:jc w:val="both"/>
              <w:rPr>
                <w:sz w:val="28"/>
                <w:szCs w:val="28"/>
                <w:lang w:val="sv-SE"/>
              </w:rPr>
            </w:pPr>
            <w:r>
              <w:rPr>
                <w:sz w:val="28"/>
                <w:szCs w:val="28"/>
                <w:lang w:val="sv-SE"/>
              </w:rPr>
              <w:t>0,5</w:t>
            </w:r>
          </w:p>
          <w:p w:rsidR="00792A86" w:rsidRPr="00C82E04" w:rsidRDefault="00792A86" w:rsidP="00420904">
            <w:pPr>
              <w:pStyle w:val="ListParagraph"/>
              <w:ind w:left="0"/>
              <w:jc w:val="both"/>
              <w:rPr>
                <w:sz w:val="28"/>
                <w:szCs w:val="28"/>
                <w:lang w:val="sv-SE"/>
              </w:rPr>
            </w:pPr>
          </w:p>
          <w:p w:rsidR="00792A86" w:rsidRPr="00C82E04" w:rsidRDefault="00792A86" w:rsidP="00420904">
            <w:pPr>
              <w:pStyle w:val="ListParagraph"/>
              <w:ind w:left="0"/>
              <w:jc w:val="both"/>
              <w:rPr>
                <w:sz w:val="28"/>
                <w:szCs w:val="28"/>
                <w:lang w:val="sv-SE"/>
              </w:rPr>
            </w:pPr>
            <w:r w:rsidRPr="00C82E04">
              <w:rPr>
                <w:sz w:val="28"/>
                <w:szCs w:val="28"/>
                <w:lang w:val="sv-SE"/>
              </w:rPr>
              <w:t>0,5</w:t>
            </w:r>
          </w:p>
          <w:p w:rsidR="00792A86" w:rsidRPr="00C82E04" w:rsidRDefault="00792A86" w:rsidP="00420904">
            <w:pPr>
              <w:pStyle w:val="ListParagraph"/>
              <w:ind w:left="0"/>
              <w:jc w:val="both"/>
              <w:rPr>
                <w:sz w:val="28"/>
                <w:szCs w:val="28"/>
                <w:lang w:val="sv-SE"/>
              </w:rPr>
            </w:pPr>
          </w:p>
          <w:p w:rsidR="00792A86" w:rsidRPr="00C82E04" w:rsidRDefault="00792A86" w:rsidP="00420904">
            <w:pPr>
              <w:pStyle w:val="ListParagraph"/>
              <w:ind w:left="0"/>
              <w:jc w:val="both"/>
              <w:rPr>
                <w:b/>
                <w:i/>
                <w:sz w:val="28"/>
                <w:szCs w:val="28"/>
                <w:u w:val="single"/>
                <w:lang w:val="sv-SE"/>
              </w:rPr>
            </w:pPr>
            <w:r w:rsidRPr="00C82E04">
              <w:rPr>
                <w:sz w:val="28"/>
                <w:szCs w:val="28"/>
                <w:lang w:val="sv-SE"/>
              </w:rPr>
              <w:t>0,5</w:t>
            </w:r>
          </w:p>
        </w:tc>
      </w:tr>
    </w:tbl>
    <w:p w:rsidR="00792A86" w:rsidRPr="00792A86" w:rsidRDefault="00792A86" w:rsidP="00792A86">
      <w:pPr>
        <w:rPr>
          <w:szCs w:val="24"/>
          <w:lang w:val="sv-SE"/>
        </w:rPr>
      </w:pPr>
    </w:p>
    <w:p w:rsidR="0087444C" w:rsidRDefault="00730F1A" w:rsidP="0087444C">
      <w:pPr>
        <w:spacing w:before="240"/>
        <w:rPr>
          <w:b/>
          <w:szCs w:val="24"/>
          <w:lang w:val="sv-SE"/>
        </w:rPr>
      </w:pPr>
      <w:r w:rsidRPr="0087444C">
        <w:rPr>
          <w:b/>
          <w:szCs w:val="24"/>
          <w:lang w:val="sv-SE"/>
        </w:rPr>
        <w:t>Câu 9</w:t>
      </w:r>
      <w:r w:rsidR="00C363B0">
        <w:rPr>
          <w:b/>
          <w:szCs w:val="24"/>
          <w:lang w:val="sv-SE"/>
        </w:rPr>
        <w:t xml:space="preserve"> (2 điểm)</w:t>
      </w:r>
      <w:r w:rsidRPr="0087444C">
        <w:rPr>
          <w:b/>
          <w:szCs w:val="24"/>
          <w:lang w:val="sv-SE"/>
        </w:rPr>
        <w:t>:</w:t>
      </w:r>
    </w:p>
    <w:p w:rsidR="0087444C" w:rsidRPr="0087444C" w:rsidRDefault="00730F1A" w:rsidP="0087444C">
      <w:pPr>
        <w:pStyle w:val="ListParagraph"/>
        <w:numPr>
          <w:ilvl w:val="0"/>
          <w:numId w:val="10"/>
        </w:numPr>
        <w:rPr>
          <w:b/>
          <w:szCs w:val="24"/>
          <w:lang w:val="sv-SE"/>
        </w:rPr>
      </w:pPr>
      <w:r w:rsidRPr="0087444C">
        <w:rPr>
          <w:iCs/>
          <w:szCs w:val="24"/>
          <w:lang w:val="sv-SE"/>
        </w:rPr>
        <w:t xml:space="preserve">Giải thích sự điều hoà hoạt động tiết hoocmôn bằng các cơ chế liên hệ ngược ở người. </w:t>
      </w:r>
      <w:r w:rsidRPr="0087444C">
        <w:rPr>
          <w:iCs/>
          <w:szCs w:val="24"/>
        </w:rPr>
        <w:t>Nêu ví dụ minh họa cho mỗi trường hợp.</w:t>
      </w:r>
      <w:bookmarkStart w:id="0" w:name="_GoBack"/>
      <w:bookmarkEnd w:id="0"/>
    </w:p>
    <w:p w:rsidR="00730F1A" w:rsidRPr="00792A86" w:rsidRDefault="00730F1A" w:rsidP="0087444C">
      <w:pPr>
        <w:pStyle w:val="ListParagraph"/>
        <w:numPr>
          <w:ilvl w:val="0"/>
          <w:numId w:val="10"/>
        </w:numPr>
        <w:rPr>
          <w:b/>
          <w:szCs w:val="24"/>
          <w:lang w:val="sv-SE"/>
        </w:rPr>
      </w:pPr>
      <w:r w:rsidRPr="0087444C">
        <w:rPr>
          <w:szCs w:val="24"/>
          <w:lang w:val="sv-SE"/>
        </w:rPr>
        <w:t>Hãy nêu các cơ chế điều hoà giúp cá xương duy trì được áp suất thẩm thấu của cơ thể khi sống trong môi trường bất lợi về thẩm thấu (môi trường nước ngọt, nước biển).</w:t>
      </w:r>
    </w:p>
    <w:p w:rsidR="00792A86" w:rsidRDefault="00792A86" w:rsidP="00792A86">
      <w:pPr>
        <w:jc w:val="right"/>
        <w:rPr>
          <w:b/>
          <w:szCs w:val="24"/>
          <w:lang w:val="sv-SE"/>
        </w:rPr>
      </w:pPr>
      <w:r>
        <w:rPr>
          <w:b/>
          <w:szCs w:val="24"/>
          <w:lang w:val="sv-SE"/>
        </w:rPr>
        <w:t>(Quảng Nam)</w:t>
      </w:r>
    </w:p>
    <w:p w:rsidR="00792A86" w:rsidRDefault="00792A86" w:rsidP="00792A86">
      <w:pPr>
        <w:widowControl w:val="0"/>
        <w:tabs>
          <w:tab w:val="left" w:pos="916"/>
          <w:tab w:val="left" w:pos="1309"/>
        </w:tabs>
        <w:spacing w:line="312" w:lineRule="auto"/>
        <w:rPr>
          <w:rFonts w:ascii="Times New Roman" w:hAnsi="Times New Roman"/>
          <w:b/>
          <w:sz w:val="28"/>
          <w:szCs w:val="28"/>
        </w:rPr>
      </w:pPr>
      <w:r>
        <w:rPr>
          <w:rFonts w:ascii="Times New Roman" w:hAnsi="Times New Roman"/>
          <w:b/>
          <w:i/>
          <w:sz w:val="28"/>
          <w:szCs w:val="28"/>
        </w:rPr>
        <w:tab/>
      </w:r>
      <w:r w:rsidRPr="00A1582F">
        <w:rPr>
          <w:rFonts w:ascii="Times New Roman" w:hAnsi="Times New Roman"/>
          <w:b/>
          <w:sz w:val="28"/>
          <w:szCs w:val="28"/>
        </w:rPr>
        <w:t>Hướng dẫn chấm:</w:t>
      </w:r>
    </w:p>
    <w:p w:rsidR="00792A86" w:rsidRPr="00A1582F" w:rsidRDefault="00792A86" w:rsidP="00792A86">
      <w:pPr>
        <w:widowControl w:val="0"/>
        <w:spacing w:before="120" w:after="60" w:line="312" w:lineRule="auto"/>
        <w:rPr>
          <w:rFonts w:ascii="Times New Roman" w:hAnsi="Times New Roman"/>
          <w:sz w:val="28"/>
          <w:szCs w:val="28"/>
        </w:rPr>
      </w:pPr>
      <w:r w:rsidRPr="00891A3D">
        <w:rPr>
          <w:rFonts w:ascii="Times New Roman" w:hAnsi="Times New Roman"/>
          <w:sz w:val="28"/>
          <w:szCs w:val="28"/>
        </w:rPr>
        <w:t>-</w:t>
      </w:r>
      <w:r w:rsidRPr="00A1582F">
        <w:rPr>
          <w:rFonts w:ascii="Times New Roman" w:hAnsi="Times New Roman"/>
          <w:sz w:val="28"/>
          <w:szCs w:val="28"/>
        </w:rPr>
        <w:t xml:space="preserve"> Điều hoà bằng cơ chế liên hệ ngược</w:t>
      </w:r>
    </w:p>
    <w:p w:rsidR="00792A86" w:rsidRPr="00445852" w:rsidRDefault="00792A86" w:rsidP="00792A86">
      <w:pPr>
        <w:widowControl w:val="0"/>
        <w:spacing w:before="120" w:after="60" w:line="312" w:lineRule="auto"/>
        <w:rPr>
          <w:rFonts w:ascii="Times New Roman" w:hAnsi="Times New Roman"/>
          <w:b/>
          <w:sz w:val="28"/>
          <w:szCs w:val="28"/>
        </w:rPr>
      </w:pPr>
      <w:r w:rsidRPr="00A1582F">
        <w:rPr>
          <w:rFonts w:ascii="Times New Roman" w:hAnsi="Times New Roman"/>
          <w:sz w:val="28"/>
          <w:szCs w:val="28"/>
        </w:rPr>
        <w:t>+ Cơ chế điều hòa ngược âm tính</w:t>
      </w:r>
      <w:r>
        <w:rPr>
          <w:rFonts w:ascii="Times New Roman" w:hAnsi="Times New Roman"/>
          <w:sz w:val="28"/>
          <w:szCs w:val="28"/>
        </w:rPr>
        <w:t xml:space="preserve">: </w:t>
      </w:r>
      <w:r w:rsidRPr="00A1582F">
        <w:rPr>
          <w:rFonts w:ascii="Times New Roman" w:hAnsi="Times New Roman"/>
          <w:sz w:val="28"/>
          <w:szCs w:val="28"/>
        </w:rPr>
        <w:t>Sự tăng nồng độ các hoocmon tuyến đích là tín hiệu ức chế tuyến chỉ huy, làm ngừng tiết các hoocmon kích thích. Kết quả là làm giảm nồng độ hoocmon tuyến đích</w:t>
      </w:r>
      <w:r>
        <w:rPr>
          <w:rFonts w:ascii="Times New Roman" w:hAnsi="Times New Roman"/>
          <w:sz w:val="28"/>
          <w:szCs w:val="28"/>
        </w:rPr>
        <w:t xml:space="preserve"> </w:t>
      </w:r>
      <w:r w:rsidRPr="00445852">
        <w:rPr>
          <w:rFonts w:ascii="Times New Roman" w:hAnsi="Times New Roman"/>
          <w:b/>
          <w:sz w:val="28"/>
          <w:szCs w:val="28"/>
        </w:rPr>
        <w:t>(0,25 đ).</w:t>
      </w:r>
    </w:p>
    <w:p w:rsidR="00792A86" w:rsidRPr="00445852" w:rsidRDefault="00792A86" w:rsidP="00792A86">
      <w:pPr>
        <w:widowControl w:val="0"/>
        <w:spacing w:before="120" w:after="60" w:line="312" w:lineRule="auto"/>
        <w:rPr>
          <w:rFonts w:ascii="Times New Roman" w:hAnsi="Times New Roman"/>
          <w:b/>
          <w:sz w:val="28"/>
          <w:szCs w:val="28"/>
        </w:rPr>
      </w:pPr>
      <w:r w:rsidRPr="00A1582F">
        <w:rPr>
          <w:rFonts w:ascii="Times New Roman" w:hAnsi="Times New Roman"/>
          <w:sz w:val="28"/>
          <w:szCs w:val="28"/>
        </w:rPr>
        <w:t xml:space="preserve">Ví dụ: Trong nửa sau của chu kỳ kinh nguyệt, sự gia tăng nồng độ ostrogen và progesterone trong máu do hoạt động của thể vàng tiết ra đã ức chế vùng dưới đồi tiết ra GnRH, ức chế tuyến yên tiết FSH và LH. Khi nồng độ FSH và LH giảm nang trứng không </w:t>
      </w:r>
      <w:r w:rsidRPr="00A1582F">
        <w:rPr>
          <w:rFonts w:ascii="Times New Roman" w:hAnsi="Times New Roman"/>
          <w:sz w:val="28"/>
          <w:szCs w:val="28"/>
          <w:lang w:val="vi-VN"/>
        </w:rPr>
        <w:t xml:space="preserve">chín </w:t>
      </w:r>
      <w:r w:rsidRPr="00A1582F">
        <w:rPr>
          <w:rFonts w:ascii="Times New Roman" w:hAnsi="Times New Roman"/>
          <w:sz w:val="28"/>
          <w:szCs w:val="28"/>
        </w:rPr>
        <w:t xml:space="preserve">và </w:t>
      </w:r>
      <w:r w:rsidRPr="00A1582F">
        <w:rPr>
          <w:rFonts w:ascii="Times New Roman" w:hAnsi="Times New Roman"/>
          <w:sz w:val="28"/>
          <w:szCs w:val="28"/>
          <w:lang w:val="vi-VN"/>
        </w:rPr>
        <w:t>không rụng</w:t>
      </w:r>
      <w:r>
        <w:rPr>
          <w:rFonts w:ascii="Times New Roman" w:hAnsi="Times New Roman"/>
          <w:sz w:val="28"/>
          <w:szCs w:val="28"/>
        </w:rPr>
        <w:t xml:space="preserve"> </w:t>
      </w:r>
      <w:r w:rsidRPr="00445852">
        <w:rPr>
          <w:rFonts w:ascii="Times New Roman" w:hAnsi="Times New Roman"/>
          <w:b/>
          <w:sz w:val="28"/>
          <w:szCs w:val="28"/>
        </w:rPr>
        <w:t>(0,25 đ).</w:t>
      </w:r>
    </w:p>
    <w:p w:rsidR="00792A86" w:rsidRPr="00445852" w:rsidRDefault="00792A86" w:rsidP="00792A86">
      <w:pPr>
        <w:widowControl w:val="0"/>
        <w:spacing w:before="120" w:after="60" w:line="312" w:lineRule="auto"/>
        <w:rPr>
          <w:rFonts w:ascii="Times New Roman" w:hAnsi="Times New Roman"/>
          <w:b/>
          <w:sz w:val="28"/>
          <w:szCs w:val="28"/>
        </w:rPr>
      </w:pPr>
      <w:r w:rsidRPr="00A1582F">
        <w:rPr>
          <w:rFonts w:ascii="Times New Roman" w:hAnsi="Times New Roman"/>
          <w:sz w:val="28"/>
          <w:szCs w:val="28"/>
        </w:rPr>
        <w:t>+ Cơ chế</w:t>
      </w:r>
      <w:r w:rsidRPr="00A1582F">
        <w:rPr>
          <w:rFonts w:ascii="Times New Roman" w:hAnsi="Times New Roman"/>
          <w:sz w:val="28"/>
          <w:szCs w:val="28"/>
          <w:lang w:val="vi-VN"/>
        </w:rPr>
        <w:t xml:space="preserve"> điều hòa ngược</w:t>
      </w:r>
      <w:r w:rsidRPr="00A1582F">
        <w:rPr>
          <w:rFonts w:ascii="Times New Roman" w:hAnsi="Times New Roman"/>
          <w:sz w:val="28"/>
          <w:szCs w:val="28"/>
        </w:rPr>
        <w:t xml:space="preserve"> dương tính</w:t>
      </w:r>
      <w:r w:rsidRPr="00A1582F">
        <w:rPr>
          <w:rFonts w:ascii="Times New Roman" w:hAnsi="Times New Roman"/>
          <w:sz w:val="28"/>
          <w:szCs w:val="28"/>
          <w:lang w:val="vi-VN"/>
        </w:rPr>
        <w:t>:</w:t>
      </w:r>
      <w:r w:rsidRPr="00A1582F">
        <w:rPr>
          <w:rFonts w:ascii="Times New Roman" w:hAnsi="Times New Roman"/>
          <w:sz w:val="28"/>
          <w:szCs w:val="28"/>
        </w:rPr>
        <w:t xml:space="preserve"> Sự tăng nồng độ các hoocmon tuyến đích là tín hiệu </w:t>
      </w:r>
      <w:r w:rsidRPr="00A1582F">
        <w:rPr>
          <w:rFonts w:ascii="Times New Roman" w:hAnsi="Times New Roman"/>
          <w:sz w:val="28"/>
          <w:szCs w:val="28"/>
          <w:lang w:val="vi-VN"/>
        </w:rPr>
        <w:t>làm tăng tiết</w:t>
      </w:r>
      <w:r w:rsidRPr="00A1582F">
        <w:rPr>
          <w:rFonts w:ascii="Times New Roman" w:hAnsi="Times New Roman"/>
          <w:sz w:val="28"/>
          <w:szCs w:val="28"/>
        </w:rPr>
        <w:t xml:space="preserve"> các hoocmon kích thích</w:t>
      </w:r>
      <w:r w:rsidRPr="00A1582F">
        <w:rPr>
          <w:rFonts w:ascii="Times New Roman" w:hAnsi="Times New Roman"/>
          <w:sz w:val="28"/>
          <w:szCs w:val="28"/>
          <w:lang w:val="vi-VN"/>
        </w:rPr>
        <w:t xml:space="preserve"> của </w:t>
      </w:r>
      <w:r w:rsidRPr="00A1582F">
        <w:rPr>
          <w:rFonts w:ascii="Times New Roman" w:hAnsi="Times New Roman"/>
          <w:sz w:val="28"/>
          <w:szCs w:val="28"/>
        </w:rPr>
        <w:t>tuyến chỉ huy. Kết quả là nồng độ hoocmon tuyến đích</w:t>
      </w:r>
      <w:r w:rsidRPr="00A1582F">
        <w:rPr>
          <w:rFonts w:ascii="Times New Roman" w:hAnsi="Times New Roman"/>
          <w:sz w:val="28"/>
          <w:szCs w:val="28"/>
          <w:lang w:val="vi-VN"/>
        </w:rPr>
        <w:t xml:space="preserve"> tiếp tục tăng thêm</w:t>
      </w:r>
      <w:r w:rsidRPr="00A1582F">
        <w:rPr>
          <w:rFonts w:ascii="Times New Roman" w:hAnsi="Times New Roman"/>
          <w:sz w:val="28"/>
          <w:szCs w:val="28"/>
        </w:rPr>
        <w:t>.</w:t>
      </w:r>
      <w:r w:rsidRPr="00445852">
        <w:rPr>
          <w:rFonts w:ascii="Times New Roman" w:hAnsi="Times New Roman"/>
          <w:b/>
          <w:sz w:val="28"/>
          <w:szCs w:val="28"/>
        </w:rPr>
        <w:t>(0,25 đ).</w:t>
      </w:r>
    </w:p>
    <w:p w:rsidR="00792A86" w:rsidRPr="00445852" w:rsidRDefault="00792A86" w:rsidP="00792A86">
      <w:pPr>
        <w:widowControl w:val="0"/>
        <w:spacing w:before="120" w:after="60" w:line="312" w:lineRule="auto"/>
        <w:rPr>
          <w:rFonts w:ascii="Times New Roman" w:hAnsi="Times New Roman"/>
          <w:b/>
          <w:sz w:val="28"/>
          <w:szCs w:val="28"/>
        </w:rPr>
      </w:pPr>
      <w:r w:rsidRPr="00A1582F">
        <w:rPr>
          <w:rFonts w:ascii="Times New Roman" w:hAnsi="Times New Roman"/>
          <w:sz w:val="28"/>
          <w:szCs w:val="28"/>
        </w:rPr>
        <w:t xml:space="preserve">Ví dụ: Trong nửa </w:t>
      </w:r>
      <w:r w:rsidRPr="00A1582F">
        <w:rPr>
          <w:rFonts w:ascii="Times New Roman" w:hAnsi="Times New Roman"/>
          <w:sz w:val="28"/>
          <w:szCs w:val="28"/>
          <w:lang w:val="vi-VN"/>
        </w:rPr>
        <w:t>đầu</w:t>
      </w:r>
      <w:r w:rsidRPr="00A1582F">
        <w:rPr>
          <w:rFonts w:ascii="Times New Roman" w:hAnsi="Times New Roman"/>
          <w:sz w:val="28"/>
          <w:szCs w:val="28"/>
        </w:rPr>
        <w:t xml:space="preserve"> của chu kỳ kinh nguyệt,</w:t>
      </w:r>
      <w:r w:rsidRPr="00A1582F">
        <w:rPr>
          <w:rFonts w:ascii="Times New Roman" w:hAnsi="Times New Roman"/>
          <w:sz w:val="28"/>
          <w:szCs w:val="28"/>
          <w:lang w:val="vi-VN"/>
        </w:rPr>
        <w:t xml:space="preserve"> vào giai đoạn gần ngày rụng trứng, </w:t>
      </w:r>
      <w:r w:rsidRPr="00A1582F">
        <w:rPr>
          <w:rFonts w:ascii="Times New Roman" w:hAnsi="Times New Roman"/>
          <w:sz w:val="28"/>
          <w:szCs w:val="28"/>
        </w:rPr>
        <w:t xml:space="preserve">sự gia tăng nồng độ ostrogen </w:t>
      </w:r>
      <w:r w:rsidRPr="00A1582F">
        <w:rPr>
          <w:rFonts w:ascii="Times New Roman" w:hAnsi="Times New Roman"/>
          <w:sz w:val="28"/>
          <w:szCs w:val="28"/>
          <w:lang w:val="vi-VN"/>
        </w:rPr>
        <w:t xml:space="preserve">đã kích thích vùng dưới đồi tăng </w:t>
      </w:r>
      <w:r w:rsidRPr="00A1582F">
        <w:rPr>
          <w:rFonts w:ascii="Times New Roman" w:hAnsi="Times New Roman"/>
          <w:sz w:val="28"/>
          <w:szCs w:val="28"/>
        </w:rPr>
        <w:t xml:space="preserve">tiết ra GnRH, </w:t>
      </w:r>
      <w:r w:rsidRPr="00A1582F">
        <w:rPr>
          <w:rFonts w:ascii="Times New Roman" w:hAnsi="Times New Roman"/>
          <w:sz w:val="28"/>
          <w:szCs w:val="28"/>
          <w:lang w:val="vi-VN"/>
        </w:rPr>
        <w:t xml:space="preserve">kích thích </w:t>
      </w:r>
      <w:r w:rsidRPr="00A1582F">
        <w:rPr>
          <w:rFonts w:ascii="Times New Roman" w:hAnsi="Times New Roman"/>
          <w:sz w:val="28"/>
          <w:szCs w:val="28"/>
        </w:rPr>
        <w:t>tuyến yên tiết FSH và LH</w:t>
      </w:r>
      <w:r w:rsidRPr="00A1582F">
        <w:rPr>
          <w:rFonts w:ascii="Times New Roman" w:hAnsi="Times New Roman"/>
          <w:sz w:val="28"/>
          <w:szCs w:val="28"/>
          <w:lang w:val="vi-VN"/>
        </w:rPr>
        <w:t xml:space="preserve"> làm cho </w:t>
      </w:r>
      <w:r w:rsidRPr="00A1582F">
        <w:rPr>
          <w:rFonts w:ascii="Times New Roman" w:hAnsi="Times New Roman"/>
          <w:sz w:val="28"/>
          <w:szCs w:val="28"/>
        </w:rPr>
        <w:t xml:space="preserve">nồng độ FSH và LH </w:t>
      </w:r>
      <w:r w:rsidRPr="00A1582F">
        <w:rPr>
          <w:rFonts w:ascii="Times New Roman" w:hAnsi="Times New Roman"/>
          <w:sz w:val="28"/>
          <w:szCs w:val="28"/>
          <w:lang w:val="vi-VN"/>
        </w:rPr>
        <w:t>tăng nhanh gây ra hiện tượng rụng trứng.</w:t>
      </w:r>
      <w:r w:rsidRPr="00445852">
        <w:rPr>
          <w:rFonts w:ascii="Times New Roman" w:hAnsi="Times New Roman"/>
          <w:b/>
          <w:sz w:val="28"/>
          <w:szCs w:val="28"/>
        </w:rPr>
        <w:t>(0,25 đ).</w:t>
      </w:r>
    </w:p>
    <w:p w:rsidR="00792A86" w:rsidRPr="00445852" w:rsidRDefault="00792A86" w:rsidP="00792A86">
      <w:pPr>
        <w:widowControl w:val="0"/>
        <w:tabs>
          <w:tab w:val="left" w:pos="2383"/>
        </w:tabs>
        <w:spacing w:before="60" w:line="312" w:lineRule="auto"/>
        <w:rPr>
          <w:rFonts w:ascii="Times New Roman" w:hAnsi="Times New Roman"/>
          <w:b/>
          <w:i/>
          <w:sz w:val="28"/>
          <w:szCs w:val="28"/>
        </w:rPr>
      </w:pPr>
      <w:r w:rsidRPr="00445852">
        <w:rPr>
          <w:rFonts w:ascii="Times New Roman" w:hAnsi="Times New Roman"/>
          <w:b/>
          <w:i/>
          <w:sz w:val="28"/>
          <w:szCs w:val="28"/>
          <w:lang w:val="vi-VN"/>
        </w:rPr>
        <w:t xml:space="preserve">2. </w:t>
      </w:r>
      <w:r w:rsidRPr="00445852">
        <w:rPr>
          <w:rFonts w:ascii="Times New Roman" w:hAnsi="Times New Roman"/>
          <w:b/>
          <w:i/>
          <w:sz w:val="28"/>
          <w:szCs w:val="28"/>
        </w:rPr>
        <w:t>(1điểm)</w:t>
      </w:r>
      <w:r>
        <w:rPr>
          <w:rFonts w:ascii="Times New Roman" w:hAnsi="Times New Roman"/>
          <w:b/>
          <w:i/>
          <w:sz w:val="28"/>
          <w:szCs w:val="28"/>
        </w:rPr>
        <w:t xml:space="preserve"> </w:t>
      </w:r>
      <w:r w:rsidRPr="00445852">
        <w:rPr>
          <w:rFonts w:ascii="Times New Roman" w:hAnsi="Times New Roman"/>
          <w:b/>
          <w:i/>
          <w:sz w:val="28"/>
          <w:szCs w:val="28"/>
        </w:rPr>
        <w:t>Hãy nêu các cơ chế điều hoà giúp cá xương duy trì được áp</w:t>
      </w:r>
      <w:r w:rsidRPr="00445852">
        <w:rPr>
          <w:rFonts w:ascii="Times New Roman" w:hAnsi="Times New Roman"/>
          <w:i/>
          <w:sz w:val="28"/>
          <w:szCs w:val="28"/>
        </w:rPr>
        <w:t xml:space="preserve"> </w:t>
      </w:r>
      <w:r w:rsidRPr="00445852">
        <w:rPr>
          <w:rFonts w:ascii="Times New Roman" w:hAnsi="Times New Roman"/>
          <w:b/>
          <w:i/>
          <w:sz w:val="28"/>
          <w:szCs w:val="28"/>
        </w:rPr>
        <w:t>suất thẩm thấu của cơ thể khi sống trong môi trường bất lợi về thẩm thấu (môi</w:t>
      </w:r>
      <w:r w:rsidRPr="00445852">
        <w:rPr>
          <w:rFonts w:ascii="Times New Roman" w:hAnsi="Times New Roman"/>
          <w:i/>
          <w:sz w:val="28"/>
          <w:szCs w:val="28"/>
        </w:rPr>
        <w:t xml:space="preserve"> </w:t>
      </w:r>
      <w:r w:rsidRPr="00445852">
        <w:rPr>
          <w:rFonts w:ascii="Times New Roman" w:hAnsi="Times New Roman"/>
          <w:b/>
          <w:i/>
          <w:sz w:val="28"/>
          <w:szCs w:val="28"/>
        </w:rPr>
        <w:t>trường nước ngọt, nước biển).</w:t>
      </w:r>
    </w:p>
    <w:p w:rsidR="00792A86" w:rsidRPr="00A1582F" w:rsidRDefault="00792A86" w:rsidP="00792A86">
      <w:pPr>
        <w:widowControl w:val="0"/>
        <w:tabs>
          <w:tab w:val="left" w:pos="360"/>
        </w:tabs>
        <w:spacing w:line="312" w:lineRule="auto"/>
        <w:rPr>
          <w:rFonts w:ascii="Times New Roman" w:hAnsi="Times New Roman"/>
          <w:b/>
          <w:bCs/>
          <w:sz w:val="28"/>
          <w:szCs w:val="28"/>
        </w:rPr>
      </w:pPr>
      <w:r w:rsidRPr="00A1582F">
        <w:rPr>
          <w:rFonts w:ascii="Times New Roman" w:hAnsi="Times New Roman"/>
          <w:b/>
          <w:bCs/>
          <w:sz w:val="28"/>
          <w:szCs w:val="28"/>
        </w:rPr>
        <w:t>Hướng dẫn chấm:</w:t>
      </w:r>
    </w:p>
    <w:p w:rsidR="00792A86" w:rsidRPr="00A1582F" w:rsidRDefault="00792A86" w:rsidP="00792A86">
      <w:pPr>
        <w:widowControl w:val="0"/>
        <w:spacing w:line="312" w:lineRule="auto"/>
        <w:rPr>
          <w:rFonts w:ascii="Times New Roman" w:hAnsi="Times New Roman"/>
          <w:b/>
          <w:bCs/>
          <w:sz w:val="28"/>
          <w:szCs w:val="28"/>
        </w:rPr>
      </w:pPr>
      <w:r w:rsidRPr="00A1582F">
        <w:rPr>
          <w:rFonts w:ascii="Times New Roman" w:hAnsi="Times New Roman"/>
          <w:sz w:val="28"/>
          <w:szCs w:val="28"/>
        </w:rPr>
        <w:t xml:space="preserve">       - Cá xương nước ngọt có dịch cơ thể ưu trương so với nước ngọt nên nước đi vào cơ thể qua mang và một phần qua bề mặt cơ thể. Cá xương duy trì áp suất thẩm thấu bằng cách thảỉ nhiều nước tiểu qua thận và hấp thu tích cực muối qua mang.      </w:t>
      </w:r>
      <w:r w:rsidRPr="00A1582F">
        <w:rPr>
          <w:rFonts w:ascii="Times New Roman" w:hAnsi="Times New Roman"/>
          <w:sz w:val="28"/>
          <w:szCs w:val="28"/>
        </w:rPr>
        <w:tab/>
      </w:r>
      <w:r w:rsidRPr="00A1582F">
        <w:rPr>
          <w:rFonts w:ascii="Times New Roman" w:hAnsi="Times New Roman"/>
          <w:b/>
          <w:bCs/>
          <w:sz w:val="28"/>
          <w:szCs w:val="28"/>
        </w:rPr>
        <w:t>(0,5 điểm)</w:t>
      </w:r>
    </w:p>
    <w:p w:rsidR="00792A86" w:rsidRPr="005E68D7" w:rsidRDefault="00792A86" w:rsidP="00792A86">
      <w:pPr>
        <w:widowControl w:val="0"/>
        <w:spacing w:line="312" w:lineRule="auto"/>
        <w:rPr>
          <w:rFonts w:ascii="Times New Roman" w:hAnsi="Times New Roman"/>
          <w:sz w:val="28"/>
          <w:szCs w:val="28"/>
        </w:rPr>
      </w:pPr>
      <w:r w:rsidRPr="00A1582F">
        <w:rPr>
          <w:rFonts w:ascii="Times New Roman" w:hAnsi="Times New Roman"/>
          <w:sz w:val="28"/>
          <w:szCs w:val="28"/>
        </w:rPr>
        <w:t xml:space="preserve">        - Cá xương ở biển có dịch cơ thể nhược trương so với nước biển nên nước đi ra khỏi cơ thể qua </w:t>
      </w:r>
      <w:r w:rsidRPr="005E68D7">
        <w:rPr>
          <w:rFonts w:ascii="Times New Roman" w:hAnsi="Times New Roman"/>
          <w:sz w:val="28"/>
          <w:szCs w:val="28"/>
        </w:rPr>
        <w:t xml:space="preserve">mang và một phần bề mặt cơ thể. Cá xương duy trì áp suất thẩm thấu bằng cách uống nước biển để bù lại lượng nước đã mất đồng thời vận chuyển tích cực lượng muối thừa qua mang ra bên ngoài. </w:t>
      </w:r>
      <w:r w:rsidRPr="005E68D7">
        <w:rPr>
          <w:rFonts w:ascii="Times New Roman" w:hAnsi="Times New Roman"/>
          <w:b/>
          <w:bCs/>
          <w:sz w:val="28"/>
          <w:szCs w:val="28"/>
        </w:rPr>
        <w:t>(0,5 điểm)</w:t>
      </w:r>
    </w:p>
    <w:p w:rsidR="0087444C" w:rsidRDefault="00730F1A" w:rsidP="0087444C">
      <w:pPr>
        <w:spacing w:before="240"/>
        <w:rPr>
          <w:b/>
          <w:szCs w:val="24"/>
        </w:rPr>
      </w:pPr>
      <w:r w:rsidRPr="0087444C">
        <w:rPr>
          <w:b/>
          <w:szCs w:val="24"/>
        </w:rPr>
        <w:lastRenderedPageBreak/>
        <w:t>Câu 10</w:t>
      </w:r>
      <w:r w:rsidR="00C363B0">
        <w:rPr>
          <w:b/>
          <w:szCs w:val="24"/>
        </w:rPr>
        <w:t xml:space="preserve"> </w:t>
      </w:r>
      <w:r w:rsidR="00C363B0">
        <w:rPr>
          <w:b/>
          <w:szCs w:val="24"/>
          <w:lang w:val="sv-SE"/>
        </w:rPr>
        <w:t>(2 điểm)</w:t>
      </w:r>
      <w:r w:rsidRPr="0087444C">
        <w:rPr>
          <w:b/>
          <w:szCs w:val="24"/>
        </w:rPr>
        <w:t>:</w:t>
      </w:r>
    </w:p>
    <w:p w:rsidR="0087444C" w:rsidRPr="0087444C" w:rsidRDefault="00730F1A" w:rsidP="0087444C">
      <w:pPr>
        <w:pStyle w:val="ListParagraph"/>
        <w:numPr>
          <w:ilvl w:val="0"/>
          <w:numId w:val="11"/>
        </w:numPr>
        <w:rPr>
          <w:b/>
          <w:szCs w:val="24"/>
          <w:lang w:val="nl-NL"/>
        </w:rPr>
      </w:pPr>
      <w:r w:rsidRPr="0087444C">
        <w:rPr>
          <w:szCs w:val="24"/>
          <w:lang w:val="nl-NL"/>
        </w:rPr>
        <w:t>Nguyên nhân nào làm cho nồng độ prôgesterôn trong máu thay đổi ở chu kì kinh nguyệt của phụ nữ? Sự tăng và giảm nồng độ prôgesterôn gây tác dụng gì?</w:t>
      </w:r>
    </w:p>
    <w:p w:rsidR="00730F1A" w:rsidRPr="00792A86" w:rsidRDefault="00730F1A" w:rsidP="0087444C">
      <w:pPr>
        <w:pStyle w:val="ListParagraph"/>
        <w:numPr>
          <w:ilvl w:val="0"/>
          <w:numId w:val="11"/>
        </w:numPr>
        <w:rPr>
          <w:b/>
          <w:szCs w:val="24"/>
          <w:lang w:val="nl-NL"/>
        </w:rPr>
      </w:pPr>
      <w:r w:rsidRPr="0087444C">
        <w:rPr>
          <w:szCs w:val="24"/>
          <w:lang w:val="nl-NL"/>
        </w:rPr>
        <w:t>Tại sao người mang thai dễ bị sảy thai ở tháng thứ ba?</w:t>
      </w:r>
    </w:p>
    <w:p w:rsidR="00792A86" w:rsidRDefault="00792A86" w:rsidP="00C837E9">
      <w:pPr>
        <w:jc w:val="right"/>
        <w:rPr>
          <w:b/>
          <w:szCs w:val="24"/>
          <w:lang w:val="nl-NL"/>
        </w:rPr>
      </w:pPr>
      <w:r>
        <w:rPr>
          <w:b/>
          <w:szCs w:val="24"/>
          <w:lang w:val="nl-NL"/>
        </w:rPr>
        <w:t>(Thái Bình)</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8765"/>
        <w:gridCol w:w="901"/>
      </w:tblGrid>
      <w:tr w:rsidR="00C837E9" w:rsidRPr="003D2551" w:rsidTr="00420904">
        <w:tc>
          <w:tcPr>
            <w:tcW w:w="390" w:type="dxa"/>
            <w:shd w:val="clear" w:color="auto" w:fill="auto"/>
            <w:vAlign w:val="center"/>
          </w:tcPr>
          <w:p w:rsidR="00C837E9" w:rsidRPr="003D2551" w:rsidRDefault="00C837E9" w:rsidP="00420904">
            <w:pPr>
              <w:jc w:val="center"/>
              <w:rPr>
                <w:b/>
                <w:sz w:val="28"/>
                <w:szCs w:val="28"/>
              </w:rPr>
            </w:pPr>
            <w:r w:rsidRPr="003D2551">
              <w:rPr>
                <w:b/>
                <w:sz w:val="28"/>
                <w:szCs w:val="28"/>
              </w:rPr>
              <w:t>Ý</w:t>
            </w:r>
          </w:p>
        </w:tc>
        <w:tc>
          <w:tcPr>
            <w:tcW w:w="8903" w:type="dxa"/>
            <w:shd w:val="clear" w:color="auto" w:fill="auto"/>
            <w:vAlign w:val="center"/>
          </w:tcPr>
          <w:p w:rsidR="00C837E9" w:rsidRPr="003D2551" w:rsidRDefault="00C837E9" w:rsidP="00420904">
            <w:pPr>
              <w:jc w:val="center"/>
              <w:rPr>
                <w:b/>
                <w:sz w:val="28"/>
                <w:szCs w:val="28"/>
              </w:rPr>
            </w:pPr>
            <w:r w:rsidRPr="003D2551">
              <w:rPr>
                <w:b/>
                <w:sz w:val="28"/>
                <w:szCs w:val="28"/>
              </w:rPr>
              <w:t>Nội dung</w:t>
            </w:r>
          </w:p>
        </w:tc>
        <w:tc>
          <w:tcPr>
            <w:tcW w:w="763" w:type="dxa"/>
            <w:shd w:val="clear" w:color="auto" w:fill="auto"/>
            <w:vAlign w:val="center"/>
          </w:tcPr>
          <w:p w:rsidR="00C837E9" w:rsidRPr="003D2551" w:rsidRDefault="00C837E9" w:rsidP="00420904">
            <w:pPr>
              <w:jc w:val="center"/>
              <w:rPr>
                <w:b/>
                <w:sz w:val="28"/>
                <w:szCs w:val="28"/>
              </w:rPr>
            </w:pPr>
            <w:r w:rsidRPr="003D2551">
              <w:rPr>
                <w:b/>
                <w:sz w:val="28"/>
                <w:szCs w:val="28"/>
              </w:rPr>
              <w:t>Điểm</w:t>
            </w:r>
          </w:p>
        </w:tc>
      </w:tr>
      <w:tr w:rsidR="00C837E9" w:rsidRPr="003D2551" w:rsidTr="00420904">
        <w:tc>
          <w:tcPr>
            <w:tcW w:w="390" w:type="dxa"/>
            <w:shd w:val="clear" w:color="auto" w:fill="auto"/>
            <w:vAlign w:val="center"/>
          </w:tcPr>
          <w:p w:rsidR="00C837E9" w:rsidRPr="003D2551" w:rsidRDefault="00C837E9" w:rsidP="00420904">
            <w:pPr>
              <w:jc w:val="center"/>
              <w:rPr>
                <w:b/>
                <w:sz w:val="28"/>
                <w:szCs w:val="28"/>
              </w:rPr>
            </w:pPr>
            <w:r w:rsidRPr="003D2551">
              <w:rPr>
                <w:b/>
                <w:sz w:val="28"/>
                <w:szCs w:val="28"/>
              </w:rPr>
              <w:t>a</w:t>
            </w:r>
          </w:p>
        </w:tc>
        <w:tc>
          <w:tcPr>
            <w:tcW w:w="8903" w:type="dxa"/>
            <w:shd w:val="clear" w:color="auto" w:fill="auto"/>
          </w:tcPr>
          <w:p w:rsidR="00C837E9" w:rsidRPr="00620D63" w:rsidRDefault="00C837E9" w:rsidP="00420904">
            <w:pPr>
              <w:rPr>
                <w:sz w:val="28"/>
                <w:szCs w:val="28"/>
                <w:lang w:val="vi-VN"/>
              </w:rPr>
            </w:pPr>
            <w:r w:rsidRPr="00620D63">
              <w:rPr>
                <w:sz w:val="28"/>
                <w:szCs w:val="28"/>
                <w:lang w:val="vi-VN"/>
              </w:rPr>
              <w:t xml:space="preserve">- Thể vàng hình thành ở giữa chu kì kinh nguyệt tiết ra prôgesterôn và estrôgen nên lượng prôgesterôn tăng lên trong máu. </w:t>
            </w:r>
          </w:p>
          <w:p w:rsidR="00C837E9" w:rsidRPr="00C837E9" w:rsidRDefault="00C837E9" w:rsidP="00420904">
            <w:pPr>
              <w:rPr>
                <w:sz w:val="28"/>
                <w:szCs w:val="28"/>
                <w:lang w:val="vi-VN"/>
              </w:rPr>
            </w:pPr>
            <w:r w:rsidRPr="00620D63">
              <w:rPr>
                <w:sz w:val="28"/>
                <w:szCs w:val="28"/>
                <w:lang w:val="vi-VN"/>
              </w:rPr>
              <w:t xml:space="preserve">- Nồng độ prôgesterôn tăng lên làm niêm mạc tử cung phát triển, dày, xốp và xung huyết để chuẩn bị đón hợp tử làm tổ và đồng thời ức chế tuyến yên tiết FSH và LH  nang trứng không phát triển, không chín và rụng. </w:t>
            </w:r>
          </w:p>
          <w:p w:rsidR="00C837E9" w:rsidRPr="00620D63" w:rsidRDefault="00C837E9" w:rsidP="00420904">
            <w:pPr>
              <w:rPr>
                <w:sz w:val="28"/>
                <w:szCs w:val="28"/>
                <w:lang w:val="vi-VN"/>
              </w:rPr>
            </w:pPr>
            <w:r w:rsidRPr="00620D63">
              <w:rPr>
                <w:sz w:val="28"/>
                <w:szCs w:val="28"/>
                <w:lang w:val="vi-VN"/>
              </w:rPr>
              <w:t xml:space="preserve">- </w:t>
            </w:r>
            <w:r w:rsidRPr="00C837E9">
              <w:rPr>
                <w:sz w:val="28"/>
                <w:szCs w:val="28"/>
                <w:lang w:val="vi-VN"/>
              </w:rPr>
              <w:t xml:space="preserve">Khi </w:t>
            </w:r>
            <w:r w:rsidRPr="00620D63">
              <w:rPr>
                <w:sz w:val="28"/>
                <w:szCs w:val="28"/>
                <w:lang w:val="vi-VN"/>
              </w:rPr>
              <w:t>không</w:t>
            </w:r>
            <w:r w:rsidRPr="00620D63">
              <w:rPr>
                <w:sz w:val="28"/>
                <w:szCs w:val="28"/>
                <w:lang w:val="nl-NL"/>
              </w:rPr>
              <w:t xml:space="preserve"> </w:t>
            </w:r>
            <w:r w:rsidRPr="00620D63">
              <w:rPr>
                <w:sz w:val="28"/>
                <w:szCs w:val="28"/>
                <w:lang w:val="vi-VN"/>
              </w:rPr>
              <w:t xml:space="preserve">có </w:t>
            </w:r>
            <w:r w:rsidRPr="00620D63">
              <w:rPr>
                <w:sz w:val="28"/>
                <w:szCs w:val="28"/>
                <w:lang w:val="nl-NL"/>
              </w:rPr>
              <w:t>thai</w:t>
            </w:r>
            <w:r w:rsidRPr="00620D63">
              <w:rPr>
                <w:sz w:val="28"/>
                <w:szCs w:val="28"/>
                <w:lang w:val="vi-VN"/>
              </w:rPr>
              <w:t xml:space="preserve"> </w:t>
            </w:r>
            <w:r w:rsidRPr="00C837E9">
              <w:rPr>
                <w:sz w:val="28"/>
                <w:szCs w:val="28"/>
                <w:lang w:val="vi-VN"/>
              </w:rPr>
              <w:t>t</w:t>
            </w:r>
            <w:r w:rsidRPr="00620D63">
              <w:rPr>
                <w:sz w:val="28"/>
                <w:szCs w:val="28"/>
                <w:lang w:val="vi-VN"/>
              </w:rPr>
              <w:t>hể vàng thoái hoá do LH giảm, làm giảm nồng độ prôgesterôn trong máu.</w:t>
            </w:r>
          </w:p>
          <w:p w:rsidR="00C837E9" w:rsidRPr="00C837E9" w:rsidRDefault="00C837E9" w:rsidP="00420904">
            <w:pPr>
              <w:rPr>
                <w:sz w:val="28"/>
                <w:szCs w:val="28"/>
                <w:lang w:val="vi-VN"/>
              </w:rPr>
            </w:pPr>
            <w:r w:rsidRPr="00620D63">
              <w:rPr>
                <w:sz w:val="28"/>
                <w:szCs w:val="28"/>
                <w:lang w:val="vi-VN"/>
              </w:rPr>
              <w:t>- Nồng độ prôgesterôn giảm gây bong niêm mạc tử cung xuất hiện kinh nguyệt và giảm ức chế lên tuyến yên, làm tuyến yên tiết ra FSH và LH.</w:t>
            </w:r>
          </w:p>
        </w:tc>
        <w:tc>
          <w:tcPr>
            <w:tcW w:w="763" w:type="dxa"/>
            <w:shd w:val="clear" w:color="auto" w:fill="auto"/>
          </w:tcPr>
          <w:p w:rsidR="00C837E9" w:rsidRPr="003D2551" w:rsidRDefault="00C837E9" w:rsidP="00420904">
            <w:pPr>
              <w:jc w:val="center"/>
              <w:rPr>
                <w:b/>
                <w:sz w:val="28"/>
                <w:szCs w:val="28"/>
              </w:rPr>
            </w:pPr>
            <w:r w:rsidRPr="003D2551">
              <w:rPr>
                <w:b/>
                <w:sz w:val="28"/>
                <w:szCs w:val="28"/>
              </w:rPr>
              <w:t>0.2</w:t>
            </w:r>
            <w:r>
              <w:rPr>
                <w:b/>
                <w:sz w:val="28"/>
                <w:szCs w:val="28"/>
              </w:rPr>
              <w:t>5</w:t>
            </w:r>
          </w:p>
          <w:p w:rsidR="00C837E9" w:rsidRPr="003D2551" w:rsidRDefault="00C837E9" w:rsidP="00420904">
            <w:pPr>
              <w:jc w:val="center"/>
              <w:rPr>
                <w:b/>
                <w:sz w:val="28"/>
                <w:szCs w:val="28"/>
              </w:rPr>
            </w:pPr>
          </w:p>
          <w:p w:rsidR="00C837E9" w:rsidRPr="003D2551" w:rsidRDefault="00C837E9" w:rsidP="00420904">
            <w:pPr>
              <w:jc w:val="center"/>
              <w:rPr>
                <w:b/>
                <w:sz w:val="28"/>
                <w:szCs w:val="28"/>
              </w:rPr>
            </w:pPr>
            <w:r w:rsidRPr="003D2551">
              <w:rPr>
                <w:b/>
                <w:sz w:val="28"/>
                <w:szCs w:val="28"/>
              </w:rPr>
              <w:t>0.2</w:t>
            </w:r>
            <w:r>
              <w:rPr>
                <w:b/>
                <w:sz w:val="28"/>
                <w:szCs w:val="28"/>
              </w:rPr>
              <w:t>5</w:t>
            </w:r>
          </w:p>
          <w:p w:rsidR="00C837E9" w:rsidRDefault="00C837E9" w:rsidP="00420904">
            <w:pPr>
              <w:jc w:val="center"/>
              <w:rPr>
                <w:b/>
                <w:sz w:val="28"/>
                <w:szCs w:val="28"/>
              </w:rPr>
            </w:pPr>
          </w:p>
          <w:p w:rsidR="00C837E9" w:rsidRPr="003D2551" w:rsidRDefault="00C837E9" w:rsidP="00420904">
            <w:pPr>
              <w:jc w:val="center"/>
              <w:rPr>
                <w:b/>
                <w:sz w:val="28"/>
                <w:szCs w:val="28"/>
              </w:rPr>
            </w:pPr>
          </w:p>
          <w:p w:rsidR="00C837E9" w:rsidRPr="003D2551" w:rsidRDefault="00C837E9" w:rsidP="00420904">
            <w:pPr>
              <w:jc w:val="center"/>
              <w:rPr>
                <w:b/>
                <w:sz w:val="28"/>
                <w:szCs w:val="28"/>
              </w:rPr>
            </w:pPr>
            <w:r w:rsidRPr="003D2551">
              <w:rPr>
                <w:b/>
                <w:sz w:val="28"/>
                <w:szCs w:val="28"/>
              </w:rPr>
              <w:t>0.2</w:t>
            </w:r>
            <w:r>
              <w:rPr>
                <w:b/>
                <w:sz w:val="28"/>
                <w:szCs w:val="28"/>
              </w:rPr>
              <w:t>5</w:t>
            </w:r>
          </w:p>
          <w:p w:rsidR="00C837E9" w:rsidRPr="003D2551" w:rsidRDefault="00C837E9" w:rsidP="00420904">
            <w:pPr>
              <w:jc w:val="center"/>
              <w:rPr>
                <w:b/>
                <w:sz w:val="28"/>
                <w:szCs w:val="28"/>
              </w:rPr>
            </w:pPr>
          </w:p>
          <w:p w:rsidR="00C837E9" w:rsidRPr="003D2551" w:rsidRDefault="00C837E9" w:rsidP="00420904">
            <w:pPr>
              <w:jc w:val="center"/>
              <w:rPr>
                <w:b/>
                <w:sz w:val="28"/>
                <w:szCs w:val="28"/>
              </w:rPr>
            </w:pPr>
            <w:r w:rsidRPr="003D2551">
              <w:rPr>
                <w:b/>
                <w:sz w:val="28"/>
                <w:szCs w:val="28"/>
              </w:rPr>
              <w:t>0.2</w:t>
            </w:r>
            <w:r>
              <w:rPr>
                <w:b/>
                <w:sz w:val="28"/>
                <w:szCs w:val="28"/>
              </w:rPr>
              <w:t>5</w:t>
            </w:r>
          </w:p>
          <w:p w:rsidR="00C837E9" w:rsidRPr="003D2551" w:rsidRDefault="00C837E9" w:rsidP="00420904">
            <w:pPr>
              <w:jc w:val="center"/>
              <w:rPr>
                <w:b/>
                <w:sz w:val="28"/>
                <w:szCs w:val="28"/>
              </w:rPr>
            </w:pPr>
          </w:p>
        </w:tc>
      </w:tr>
      <w:tr w:rsidR="00C837E9" w:rsidRPr="003D2551" w:rsidTr="00420904">
        <w:tc>
          <w:tcPr>
            <w:tcW w:w="390" w:type="dxa"/>
            <w:shd w:val="clear" w:color="auto" w:fill="auto"/>
            <w:vAlign w:val="center"/>
          </w:tcPr>
          <w:p w:rsidR="00C837E9" w:rsidRPr="003D2551" w:rsidRDefault="00C837E9" w:rsidP="00420904">
            <w:pPr>
              <w:jc w:val="center"/>
              <w:rPr>
                <w:b/>
                <w:sz w:val="28"/>
                <w:szCs w:val="28"/>
              </w:rPr>
            </w:pPr>
            <w:r w:rsidRPr="003D2551">
              <w:rPr>
                <w:b/>
                <w:sz w:val="28"/>
                <w:szCs w:val="28"/>
              </w:rPr>
              <w:t>b</w:t>
            </w:r>
          </w:p>
        </w:tc>
        <w:tc>
          <w:tcPr>
            <w:tcW w:w="8903" w:type="dxa"/>
            <w:shd w:val="clear" w:color="auto" w:fill="auto"/>
          </w:tcPr>
          <w:p w:rsidR="00C837E9" w:rsidRPr="008F0E5E" w:rsidRDefault="00C837E9" w:rsidP="00420904">
            <w:pPr>
              <w:rPr>
                <w:sz w:val="28"/>
                <w:szCs w:val="28"/>
                <w:lang w:val="vi-VN"/>
              </w:rPr>
            </w:pPr>
            <w:r w:rsidRPr="008F0E5E">
              <w:rPr>
                <w:sz w:val="28"/>
                <w:szCs w:val="28"/>
                <w:lang w:val="vi-VN"/>
              </w:rPr>
              <w:t xml:space="preserve">- Progesteron và Ơstrogen ngoài tác dụng kìm hãm tuyến yên còn có tác dụng an thai nhờ ức chế co tử cung. </w:t>
            </w:r>
          </w:p>
          <w:p w:rsidR="00C837E9" w:rsidRPr="00C837E9" w:rsidRDefault="00C837E9" w:rsidP="00420904">
            <w:pPr>
              <w:rPr>
                <w:sz w:val="28"/>
                <w:szCs w:val="28"/>
                <w:lang w:val="vi-VN"/>
              </w:rPr>
            </w:pPr>
            <w:r w:rsidRPr="008F0E5E">
              <w:rPr>
                <w:sz w:val="28"/>
                <w:szCs w:val="28"/>
                <w:lang w:val="vi-VN"/>
              </w:rPr>
              <w:t>- Ở tháng thứ 3 nhau thai thay thế thể vàng tiết Progesteron và Ơstrogen nên lúc này thể vàng đã giảm tiết, nhau thai lại có thể chưa tiết đủ dễ gây thiếu hụt hooc môn, tăng co tử cung dễ gây sảy thai lúc "giao ca" này.</w:t>
            </w:r>
          </w:p>
        </w:tc>
        <w:tc>
          <w:tcPr>
            <w:tcW w:w="763" w:type="dxa"/>
            <w:shd w:val="clear" w:color="auto" w:fill="auto"/>
          </w:tcPr>
          <w:p w:rsidR="00C837E9" w:rsidRPr="003D2551" w:rsidRDefault="00C837E9" w:rsidP="00420904">
            <w:pPr>
              <w:jc w:val="center"/>
              <w:rPr>
                <w:b/>
                <w:sz w:val="28"/>
                <w:szCs w:val="28"/>
              </w:rPr>
            </w:pPr>
            <w:r w:rsidRPr="003D2551">
              <w:rPr>
                <w:b/>
                <w:sz w:val="28"/>
                <w:szCs w:val="28"/>
              </w:rPr>
              <w:t>0.5</w:t>
            </w:r>
          </w:p>
          <w:p w:rsidR="00C837E9" w:rsidRPr="003D2551" w:rsidRDefault="00C837E9" w:rsidP="00420904">
            <w:pPr>
              <w:jc w:val="center"/>
              <w:rPr>
                <w:b/>
                <w:sz w:val="28"/>
                <w:szCs w:val="28"/>
              </w:rPr>
            </w:pPr>
          </w:p>
          <w:p w:rsidR="00C837E9" w:rsidRPr="003D2551" w:rsidRDefault="00C837E9" w:rsidP="00420904">
            <w:pPr>
              <w:jc w:val="center"/>
              <w:rPr>
                <w:b/>
                <w:sz w:val="28"/>
                <w:szCs w:val="28"/>
              </w:rPr>
            </w:pPr>
            <w:r w:rsidRPr="003D2551">
              <w:rPr>
                <w:b/>
                <w:sz w:val="28"/>
                <w:szCs w:val="28"/>
              </w:rPr>
              <w:t>0.5</w:t>
            </w:r>
          </w:p>
        </w:tc>
      </w:tr>
    </w:tbl>
    <w:p w:rsidR="00792A86" w:rsidRPr="00792A86" w:rsidRDefault="00792A86" w:rsidP="00792A86">
      <w:pPr>
        <w:rPr>
          <w:szCs w:val="24"/>
          <w:lang w:val="nl-NL"/>
        </w:rPr>
      </w:pPr>
    </w:p>
    <w:p w:rsidR="00730F1A" w:rsidRDefault="00730F1A">
      <w:pPr>
        <w:rPr>
          <w:b/>
          <w:lang w:val="nl-NL"/>
        </w:rPr>
      </w:pPr>
    </w:p>
    <w:p w:rsidR="0087444C" w:rsidRPr="00730F1A" w:rsidRDefault="0087444C" w:rsidP="0087444C">
      <w:pPr>
        <w:jc w:val="center"/>
        <w:rPr>
          <w:b/>
          <w:lang w:val="nl-NL"/>
        </w:rPr>
      </w:pPr>
      <w:r>
        <w:rPr>
          <w:b/>
          <w:lang w:val="nl-NL"/>
        </w:rPr>
        <w:t>---HẾT---</w:t>
      </w:r>
    </w:p>
    <w:sectPr w:rsidR="0087444C" w:rsidRPr="00730F1A" w:rsidSect="00E0201D">
      <w:pgSz w:w="11907" w:h="16840" w:code="9"/>
      <w:pgMar w:top="851" w:right="1134" w:bottom="851" w:left="1134" w:header="720" w:footer="31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D5B54"/>
    <w:multiLevelType w:val="hybridMultilevel"/>
    <w:tmpl w:val="6954174E"/>
    <w:lvl w:ilvl="0" w:tplc="67C2DDB8">
      <w:start w:val="1"/>
      <w:numFmt w:val="decimal"/>
      <w:lvlText w:val="%1."/>
      <w:lvlJc w:val="left"/>
      <w:pPr>
        <w:ind w:left="711" w:hanging="360"/>
      </w:pPr>
      <w:rPr>
        <w:b w:val="0"/>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1">
    <w:nsid w:val="255C67C4"/>
    <w:multiLevelType w:val="hybridMultilevel"/>
    <w:tmpl w:val="20E68D96"/>
    <w:lvl w:ilvl="0" w:tplc="67C2DDB8">
      <w:start w:val="1"/>
      <w:numFmt w:val="decimal"/>
      <w:lvlText w:val="%1."/>
      <w:lvlJc w:val="left"/>
      <w:pPr>
        <w:ind w:left="71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851B1"/>
    <w:multiLevelType w:val="hybridMultilevel"/>
    <w:tmpl w:val="20D037C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9E14D8E"/>
    <w:multiLevelType w:val="hybridMultilevel"/>
    <w:tmpl w:val="19D2F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5133D"/>
    <w:multiLevelType w:val="hybridMultilevel"/>
    <w:tmpl w:val="7174E81C"/>
    <w:lvl w:ilvl="0" w:tplc="67C2DDB8">
      <w:start w:val="1"/>
      <w:numFmt w:val="decimal"/>
      <w:lvlText w:val="%1."/>
      <w:lvlJc w:val="left"/>
      <w:pPr>
        <w:ind w:left="71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6A139A"/>
    <w:multiLevelType w:val="hybridMultilevel"/>
    <w:tmpl w:val="4F060C60"/>
    <w:lvl w:ilvl="0" w:tplc="67C2DDB8">
      <w:start w:val="1"/>
      <w:numFmt w:val="decimal"/>
      <w:lvlText w:val="%1."/>
      <w:lvlJc w:val="left"/>
      <w:pPr>
        <w:ind w:left="71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C07107"/>
    <w:multiLevelType w:val="hybridMultilevel"/>
    <w:tmpl w:val="EAE05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3954CF"/>
    <w:multiLevelType w:val="hybridMultilevel"/>
    <w:tmpl w:val="52B8EA9C"/>
    <w:lvl w:ilvl="0" w:tplc="8564D56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73160DC"/>
    <w:multiLevelType w:val="hybridMultilevel"/>
    <w:tmpl w:val="B77A3884"/>
    <w:lvl w:ilvl="0" w:tplc="1D6ADB8A">
      <w:start w:val="2"/>
      <w:numFmt w:val="bullet"/>
      <w:lvlText w:val=""/>
      <w:lvlJc w:val="left"/>
      <w:pPr>
        <w:ind w:left="720" w:hanging="360"/>
      </w:pPr>
      <w:rPr>
        <w:rFonts w:ascii="Wingdings" w:eastAsia="Times New Roman" w:hAnsi="Wingdings" w:cs="Times New Roman" w:hint="default"/>
        <w:b w:val="0"/>
        <w:i w:val="0"/>
        <w:sz w:val="26"/>
        <w:u w:val="non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8227875"/>
    <w:multiLevelType w:val="hybridMultilevel"/>
    <w:tmpl w:val="F7E24D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AEE5071"/>
    <w:multiLevelType w:val="hybridMultilevel"/>
    <w:tmpl w:val="ACFE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9367EE"/>
    <w:multiLevelType w:val="hybridMultilevel"/>
    <w:tmpl w:val="A89E5830"/>
    <w:lvl w:ilvl="0" w:tplc="67C2DDB8">
      <w:start w:val="1"/>
      <w:numFmt w:val="decimal"/>
      <w:lvlText w:val="%1."/>
      <w:lvlJc w:val="left"/>
      <w:pPr>
        <w:ind w:left="71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567BEE"/>
    <w:multiLevelType w:val="hybridMultilevel"/>
    <w:tmpl w:val="8FCE4C3A"/>
    <w:lvl w:ilvl="0" w:tplc="E36E7644">
      <w:start w:val="1"/>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3">
    <w:nsid w:val="7FCC0DBB"/>
    <w:multiLevelType w:val="hybridMultilevel"/>
    <w:tmpl w:val="CD9A4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3"/>
  </w:num>
  <w:num w:numId="5">
    <w:abstractNumId w:val="13"/>
  </w:num>
  <w:num w:numId="6">
    <w:abstractNumId w:val="10"/>
  </w:num>
  <w:num w:numId="7">
    <w:abstractNumId w:val="0"/>
  </w:num>
  <w:num w:numId="8">
    <w:abstractNumId w:val="11"/>
  </w:num>
  <w:num w:numId="9">
    <w:abstractNumId w:val="5"/>
  </w:num>
  <w:num w:numId="10">
    <w:abstractNumId w:val="4"/>
  </w:num>
  <w:num w:numId="11">
    <w:abstractNumId w:val="1"/>
  </w:num>
  <w:num w:numId="12">
    <w:abstractNumId w:val="1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D11"/>
    <w:rsid w:val="00000271"/>
    <w:rsid w:val="00002BB4"/>
    <w:rsid w:val="0000454E"/>
    <w:rsid w:val="00010208"/>
    <w:rsid w:val="0001096A"/>
    <w:rsid w:val="0001394F"/>
    <w:rsid w:val="00015C66"/>
    <w:rsid w:val="0001665E"/>
    <w:rsid w:val="00025A61"/>
    <w:rsid w:val="00030150"/>
    <w:rsid w:val="00030E79"/>
    <w:rsid w:val="000354EB"/>
    <w:rsid w:val="000364C4"/>
    <w:rsid w:val="00042EEB"/>
    <w:rsid w:val="00045E24"/>
    <w:rsid w:val="00047B3F"/>
    <w:rsid w:val="000537EA"/>
    <w:rsid w:val="0005403D"/>
    <w:rsid w:val="0005539A"/>
    <w:rsid w:val="00056DE8"/>
    <w:rsid w:val="00060267"/>
    <w:rsid w:val="00064D0B"/>
    <w:rsid w:val="00065245"/>
    <w:rsid w:val="00065E64"/>
    <w:rsid w:val="00070254"/>
    <w:rsid w:val="00075065"/>
    <w:rsid w:val="00081358"/>
    <w:rsid w:val="00091BF0"/>
    <w:rsid w:val="000949D8"/>
    <w:rsid w:val="00094E1F"/>
    <w:rsid w:val="00096890"/>
    <w:rsid w:val="000A180B"/>
    <w:rsid w:val="000A2DBB"/>
    <w:rsid w:val="000A3823"/>
    <w:rsid w:val="000A4A22"/>
    <w:rsid w:val="000B05AE"/>
    <w:rsid w:val="000B05C5"/>
    <w:rsid w:val="000B07A3"/>
    <w:rsid w:val="000B1BEF"/>
    <w:rsid w:val="000B45AD"/>
    <w:rsid w:val="000B77F4"/>
    <w:rsid w:val="000C32A6"/>
    <w:rsid w:val="000C3850"/>
    <w:rsid w:val="000D1A42"/>
    <w:rsid w:val="000D3062"/>
    <w:rsid w:val="000D40E7"/>
    <w:rsid w:val="000D417E"/>
    <w:rsid w:val="000D5A12"/>
    <w:rsid w:val="000D5BA7"/>
    <w:rsid w:val="000D620B"/>
    <w:rsid w:val="000D6F56"/>
    <w:rsid w:val="000D71C5"/>
    <w:rsid w:val="000E398A"/>
    <w:rsid w:val="000E5624"/>
    <w:rsid w:val="000E61C1"/>
    <w:rsid w:val="000F1730"/>
    <w:rsid w:val="000F217A"/>
    <w:rsid w:val="000F47E8"/>
    <w:rsid w:val="000F770A"/>
    <w:rsid w:val="00102638"/>
    <w:rsid w:val="0010315D"/>
    <w:rsid w:val="0010412D"/>
    <w:rsid w:val="001053A3"/>
    <w:rsid w:val="00126C36"/>
    <w:rsid w:val="00132001"/>
    <w:rsid w:val="00134821"/>
    <w:rsid w:val="00136163"/>
    <w:rsid w:val="001366D5"/>
    <w:rsid w:val="00140070"/>
    <w:rsid w:val="00140216"/>
    <w:rsid w:val="001447EE"/>
    <w:rsid w:val="00144AA2"/>
    <w:rsid w:val="00144EAE"/>
    <w:rsid w:val="00146F44"/>
    <w:rsid w:val="00152401"/>
    <w:rsid w:val="001554ED"/>
    <w:rsid w:val="00155773"/>
    <w:rsid w:val="00156249"/>
    <w:rsid w:val="001565EA"/>
    <w:rsid w:val="001570C1"/>
    <w:rsid w:val="00157438"/>
    <w:rsid w:val="00164464"/>
    <w:rsid w:val="00171977"/>
    <w:rsid w:val="001757A7"/>
    <w:rsid w:val="00175FBF"/>
    <w:rsid w:val="001774F4"/>
    <w:rsid w:val="00177F05"/>
    <w:rsid w:val="001803B3"/>
    <w:rsid w:val="0018100D"/>
    <w:rsid w:val="0018182C"/>
    <w:rsid w:val="00193D6E"/>
    <w:rsid w:val="00193E7C"/>
    <w:rsid w:val="00194059"/>
    <w:rsid w:val="00196F5D"/>
    <w:rsid w:val="001A4193"/>
    <w:rsid w:val="001A604D"/>
    <w:rsid w:val="001B2817"/>
    <w:rsid w:val="001B4DAE"/>
    <w:rsid w:val="001B5A9F"/>
    <w:rsid w:val="001C0BC1"/>
    <w:rsid w:val="001C212C"/>
    <w:rsid w:val="001C3A4A"/>
    <w:rsid w:val="001C3AC5"/>
    <w:rsid w:val="001C50A5"/>
    <w:rsid w:val="001C7E0C"/>
    <w:rsid w:val="001C7F1A"/>
    <w:rsid w:val="001D007A"/>
    <w:rsid w:val="001D11DD"/>
    <w:rsid w:val="001D2836"/>
    <w:rsid w:val="001D76BD"/>
    <w:rsid w:val="001D783F"/>
    <w:rsid w:val="001E1170"/>
    <w:rsid w:val="001E30CA"/>
    <w:rsid w:val="001E423F"/>
    <w:rsid w:val="001E6D38"/>
    <w:rsid w:val="001E763E"/>
    <w:rsid w:val="001F152E"/>
    <w:rsid w:val="001F2D57"/>
    <w:rsid w:val="001F4A36"/>
    <w:rsid w:val="001F6113"/>
    <w:rsid w:val="00204B0E"/>
    <w:rsid w:val="00205027"/>
    <w:rsid w:val="002056CA"/>
    <w:rsid w:val="00213660"/>
    <w:rsid w:val="00215972"/>
    <w:rsid w:val="00216696"/>
    <w:rsid w:val="00216D37"/>
    <w:rsid w:val="0022104E"/>
    <w:rsid w:val="002211F6"/>
    <w:rsid w:val="0022270D"/>
    <w:rsid w:val="00222CFE"/>
    <w:rsid w:val="002248E6"/>
    <w:rsid w:val="00224FF3"/>
    <w:rsid w:val="00231035"/>
    <w:rsid w:val="00231115"/>
    <w:rsid w:val="00232DCD"/>
    <w:rsid w:val="00241C4D"/>
    <w:rsid w:val="00251998"/>
    <w:rsid w:val="00252890"/>
    <w:rsid w:val="002563E6"/>
    <w:rsid w:val="0025742F"/>
    <w:rsid w:val="0026058D"/>
    <w:rsid w:val="00262BCD"/>
    <w:rsid w:val="00263031"/>
    <w:rsid w:val="0027563D"/>
    <w:rsid w:val="00275818"/>
    <w:rsid w:val="00275FCB"/>
    <w:rsid w:val="00286F5B"/>
    <w:rsid w:val="002911D5"/>
    <w:rsid w:val="00291BC0"/>
    <w:rsid w:val="002949AB"/>
    <w:rsid w:val="002A0CF1"/>
    <w:rsid w:val="002A21FA"/>
    <w:rsid w:val="002A3941"/>
    <w:rsid w:val="002A7A9D"/>
    <w:rsid w:val="002B149C"/>
    <w:rsid w:val="002B38CF"/>
    <w:rsid w:val="002B7B8C"/>
    <w:rsid w:val="002C428C"/>
    <w:rsid w:val="002D07D1"/>
    <w:rsid w:val="002D1539"/>
    <w:rsid w:val="002E46AA"/>
    <w:rsid w:val="002E50F8"/>
    <w:rsid w:val="002E544A"/>
    <w:rsid w:val="002E6CA7"/>
    <w:rsid w:val="002F2B76"/>
    <w:rsid w:val="002F2FBF"/>
    <w:rsid w:val="002F4F38"/>
    <w:rsid w:val="00301D12"/>
    <w:rsid w:val="0030281C"/>
    <w:rsid w:val="003076FC"/>
    <w:rsid w:val="003126F5"/>
    <w:rsid w:val="003133B7"/>
    <w:rsid w:val="003161E0"/>
    <w:rsid w:val="00316953"/>
    <w:rsid w:val="00321C15"/>
    <w:rsid w:val="003222D8"/>
    <w:rsid w:val="00322711"/>
    <w:rsid w:val="003246F7"/>
    <w:rsid w:val="00326295"/>
    <w:rsid w:val="00327473"/>
    <w:rsid w:val="00333F6F"/>
    <w:rsid w:val="003348C3"/>
    <w:rsid w:val="00336BA9"/>
    <w:rsid w:val="003416A5"/>
    <w:rsid w:val="0034209E"/>
    <w:rsid w:val="00345CBD"/>
    <w:rsid w:val="003466AB"/>
    <w:rsid w:val="00354663"/>
    <w:rsid w:val="003555D5"/>
    <w:rsid w:val="0035575A"/>
    <w:rsid w:val="00361317"/>
    <w:rsid w:val="00372297"/>
    <w:rsid w:val="003730A2"/>
    <w:rsid w:val="003733B4"/>
    <w:rsid w:val="00374C7C"/>
    <w:rsid w:val="0038117F"/>
    <w:rsid w:val="00383153"/>
    <w:rsid w:val="00383684"/>
    <w:rsid w:val="00394CB3"/>
    <w:rsid w:val="003968C9"/>
    <w:rsid w:val="003A0B8A"/>
    <w:rsid w:val="003A7913"/>
    <w:rsid w:val="003B2D11"/>
    <w:rsid w:val="003B4317"/>
    <w:rsid w:val="003B7B21"/>
    <w:rsid w:val="003C0409"/>
    <w:rsid w:val="003C45B1"/>
    <w:rsid w:val="003C5821"/>
    <w:rsid w:val="003C6C0D"/>
    <w:rsid w:val="003D059B"/>
    <w:rsid w:val="003D377F"/>
    <w:rsid w:val="003D4B77"/>
    <w:rsid w:val="003D6325"/>
    <w:rsid w:val="003E03EE"/>
    <w:rsid w:val="003E1DE5"/>
    <w:rsid w:val="003E3C45"/>
    <w:rsid w:val="003E49D6"/>
    <w:rsid w:val="003E7B37"/>
    <w:rsid w:val="003E7F7B"/>
    <w:rsid w:val="003F37C4"/>
    <w:rsid w:val="003F7EE5"/>
    <w:rsid w:val="00400360"/>
    <w:rsid w:val="004008B4"/>
    <w:rsid w:val="00402C22"/>
    <w:rsid w:val="004064DC"/>
    <w:rsid w:val="004125A0"/>
    <w:rsid w:val="00412837"/>
    <w:rsid w:val="00424FAE"/>
    <w:rsid w:val="00426AEF"/>
    <w:rsid w:val="004310DF"/>
    <w:rsid w:val="004312C9"/>
    <w:rsid w:val="004334F1"/>
    <w:rsid w:val="00433A94"/>
    <w:rsid w:val="00437166"/>
    <w:rsid w:val="00440B66"/>
    <w:rsid w:val="004428E1"/>
    <w:rsid w:val="00445A62"/>
    <w:rsid w:val="0044796D"/>
    <w:rsid w:val="0045037F"/>
    <w:rsid w:val="00450548"/>
    <w:rsid w:val="004523DB"/>
    <w:rsid w:val="0045293A"/>
    <w:rsid w:val="004548E8"/>
    <w:rsid w:val="00457DD4"/>
    <w:rsid w:val="00460604"/>
    <w:rsid w:val="00460E58"/>
    <w:rsid w:val="0046168C"/>
    <w:rsid w:val="004653E7"/>
    <w:rsid w:val="00466A42"/>
    <w:rsid w:val="00471EC0"/>
    <w:rsid w:val="004809F6"/>
    <w:rsid w:val="004822DB"/>
    <w:rsid w:val="00486F40"/>
    <w:rsid w:val="004876CC"/>
    <w:rsid w:val="00491EBF"/>
    <w:rsid w:val="00492894"/>
    <w:rsid w:val="004935FB"/>
    <w:rsid w:val="00494CCC"/>
    <w:rsid w:val="00495634"/>
    <w:rsid w:val="00495737"/>
    <w:rsid w:val="00497F38"/>
    <w:rsid w:val="004A3BDC"/>
    <w:rsid w:val="004A7E6B"/>
    <w:rsid w:val="004B2741"/>
    <w:rsid w:val="004C13FD"/>
    <w:rsid w:val="004C2C79"/>
    <w:rsid w:val="004C4B6F"/>
    <w:rsid w:val="004C4DE4"/>
    <w:rsid w:val="004C6867"/>
    <w:rsid w:val="004C6A7D"/>
    <w:rsid w:val="004D0781"/>
    <w:rsid w:val="004D088C"/>
    <w:rsid w:val="004E2C3B"/>
    <w:rsid w:val="004E2E86"/>
    <w:rsid w:val="004E42F2"/>
    <w:rsid w:val="004F125E"/>
    <w:rsid w:val="004F2F4B"/>
    <w:rsid w:val="004F4A49"/>
    <w:rsid w:val="004F4F38"/>
    <w:rsid w:val="004F6A15"/>
    <w:rsid w:val="005004EB"/>
    <w:rsid w:val="00500A0F"/>
    <w:rsid w:val="00506569"/>
    <w:rsid w:val="00506D06"/>
    <w:rsid w:val="00507C4C"/>
    <w:rsid w:val="005108A5"/>
    <w:rsid w:val="00515019"/>
    <w:rsid w:val="00521D1C"/>
    <w:rsid w:val="00524C1D"/>
    <w:rsid w:val="00524ECC"/>
    <w:rsid w:val="00526C2E"/>
    <w:rsid w:val="00540AFA"/>
    <w:rsid w:val="00541AD5"/>
    <w:rsid w:val="00541D68"/>
    <w:rsid w:val="00542136"/>
    <w:rsid w:val="00544983"/>
    <w:rsid w:val="005477CB"/>
    <w:rsid w:val="005512FD"/>
    <w:rsid w:val="00551D14"/>
    <w:rsid w:val="00552C0F"/>
    <w:rsid w:val="00556F58"/>
    <w:rsid w:val="0056096B"/>
    <w:rsid w:val="0056675B"/>
    <w:rsid w:val="005724FE"/>
    <w:rsid w:val="0058089C"/>
    <w:rsid w:val="005817CE"/>
    <w:rsid w:val="00581BEA"/>
    <w:rsid w:val="0059241C"/>
    <w:rsid w:val="00594517"/>
    <w:rsid w:val="005967AD"/>
    <w:rsid w:val="005A0CC7"/>
    <w:rsid w:val="005A1A18"/>
    <w:rsid w:val="005A3D09"/>
    <w:rsid w:val="005A3DE5"/>
    <w:rsid w:val="005A7889"/>
    <w:rsid w:val="005B0175"/>
    <w:rsid w:val="005B3482"/>
    <w:rsid w:val="005B3963"/>
    <w:rsid w:val="005B48EF"/>
    <w:rsid w:val="005B4EB5"/>
    <w:rsid w:val="005B5D10"/>
    <w:rsid w:val="005D4BF1"/>
    <w:rsid w:val="005D6DA9"/>
    <w:rsid w:val="005D7BF7"/>
    <w:rsid w:val="005E5271"/>
    <w:rsid w:val="005E6116"/>
    <w:rsid w:val="005E6347"/>
    <w:rsid w:val="005E784A"/>
    <w:rsid w:val="005F0473"/>
    <w:rsid w:val="005F4239"/>
    <w:rsid w:val="005F711D"/>
    <w:rsid w:val="005F7482"/>
    <w:rsid w:val="006021D8"/>
    <w:rsid w:val="00605A71"/>
    <w:rsid w:val="00606009"/>
    <w:rsid w:val="006065A9"/>
    <w:rsid w:val="006067F5"/>
    <w:rsid w:val="00610285"/>
    <w:rsid w:val="0061041C"/>
    <w:rsid w:val="00610ADA"/>
    <w:rsid w:val="00610ECE"/>
    <w:rsid w:val="00612B85"/>
    <w:rsid w:val="00614BFE"/>
    <w:rsid w:val="00625EF8"/>
    <w:rsid w:val="00626516"/>
    <w:rsid w:val="00636AD8"/>
    <w:rsid w:val="00637899"/>
    <w:rsid w:val="0064274B"/>
    <w:rsid w:val="00650E39"/>
    <w:rsid w:val="00651764"/>
    <w:rsid w:val="006553D8"/>
    <w:rsid w:val="0065637B"/>
    <w:rsid w:val="006578ED"/>
    <w:rsid w:val="00657B08"/>
    <w:rsid w:val="00661031"/>
    <w:rsid w:val="00662B3A"/>
    <w:rsid w:val="00662F07"/>
    <w:rsid w:val="00664AEC"/>
    <w:rsid w:val="00665AAB"/>
    <w:rsid w:val="00667416"/>
    <w:rsid w:val="00670760"/>
    <w:rsid w:val="00672579"/>
    <w:rsid w:val="00672743"/>
    <w:rsid w:val="00677226"/>
    <w:rsid w:val="00682984"/>
    <w:rsid w:val="00687A1F"/>
    <w:rsid w:val="00694D0F"/>
    <w:rsid w:val="00696D06"/>
    <w:rsid w:val="006A02F2"/>
    <w:rsid w:val="006A1C46"/>
    <w:rsid w:val="006A543C"/>
    <w:rsid w:val="006A5C9E"/>
    <w:rsid w:val="006A7D4C"/>
    <w:rsid w:val="006B009B"/>
    <w:rsid w:val="006B3DFC"/>
    <w:rsid w:val="006B5140"/>
    <w:rsid w:val="006B5C4A"/>
    <w:rsid w:val="006C6282"/>
    <w:rsid w:val="006C6A74"/>
    <w:rsid w:val="006D0E11"/>
    <w:rsid w:val="006D55AC"/>
    <w:rsid w:val="006D5BD8"/>
    <w:rsid w:val="006D65F2"/>
    <w:rsid w:val="006E0B6F"/>
    <w:rsid w:val="006E2531"/>
    <w:rsid w:val="006E6040"/>
    <w:rsid w:val="006E6BCA"/>
    <w:rsid w:val="006F2FE0"/>
    <w:rsid w:val="006F4138"/>
    <w:rsid w:val="0070102B"/>
    <w:rsid w:val="00701155"/>
    <w:rsid w:val="007025A5"/>
    <w:rsid w:val="00702A9D"/>
    <w:rsid w:val="007065C5"/>
    <w:rsid w:val="007150AA"/>
    <w:rsid w:val="007153C7"/>
    <w:rsid w:val="00720CFD"/>
    <w:rsid w:val="0072434F"/>
    <w:rsid w:val="00730F1A"/>
    <w:rsid w:val="007325D2"/>
    <w:rsid w:val="00734BFB"/>
    <w:rsid w:val="00737221"/>
    <w:rsid w:val="007434B0"/>
    <w:rsid w:val="00743BAE"/>
    <w:rsid w:val="0074774E"/>
    <w:rsid w:val="007502CA"/>
    <w:rsid w:val="0076230E"/>
    <w:rsid w:val="007642CF"/>
    <w:rsid w:val="0077346A"/>
    <w:rsid w:val="007759A8"/>
    <w:rsid w:val="007807D2"/>
    <w:rsid w:val="00781F25"/>
    <w:rsid w:val="00785036"/>
    <w:rsid w:val="007854FE"/>
    <w:rsid w:val="007928FF"/>
    <w:rsid w:val="00792A86"/>
    <w:rsid w:val="00797E39"/>
    <w:rsid w:val="00797FF5"/>
    <w:rsid w:val="007A2859"/>
    <w:rsid w:val="007A4758"/>
    <w:rsid w:val="007C4A6E"/>
    <w:rsid w:val="007D13A2"/>
    <w:rsid w:val="007D2681"/>
    <w:rsid w:val="007D3642"/>
    <w:rsid w:val="007E320E"/>
    <w:rsid w:val="007E487B"/>
    <w:rsid w:val="007F0BA3"/>
    <w:rsid w:val="007F3885"/>
    <w:rsid w:val="007F43C5"/>
    <w:rsid w:val="0080273D"/>
    <w:rsid w:val="0080558C"/>
    <w:rsid w:val="008056CD"/>
    <w:rsid w:val="008078C6"/>
    <w:rsid w:val="008104C5"/>
    <w:rsid w:val="008134E8"/>
    <w:rsid w:val="0081419C"/>
    <w:rsid w:val="00824B8B"/>
    <w:rsid w:val="008253C3"/>
    <w:rsid w:val="00825BD1"/>
    <w:rsid w:val="0082626D"/>
    <w:rsid w:val="008315D8"/>
    <w:rsid w:val="00833D2A"/>
    <w:rsid w:val="008357F8"/>
    <w:rsid w:val="00840409"/>
    <w:rsid w:val="00842C51"/>
    <w:rsid w:val="0084415F"/>
    <w:rsid w:val="0084419D"/>
    <w:rsid w:val="008464B0"/>
    <w:rsid w:val="00847024"/>
    <w:rsid w:val="00851427"/>
    <w:rsid w:val="00851C5E"/>
    <w:rsid w:val="00854208"/>
    <w:rsid w:val="00857B08"/>
    <w:rsid w:val="00863271"/>
    <w:rsid w:val="008656A3"/>
    <w:rsid w:val="00865CBE"/>
    <w:rsid w:val="00872BFA"/>
    <w:rsid w:val="008733C8"/>
    <w:rsid w:val="00873777"/>
    <w:rsid w:val="00873A0C"/>
    <w:rsid w:val="0087444C"/>
    <w:rsid w:val="00882A92"/>
    <w:rsid w:val="008834E4"/>
    <w:rsid w:val="00883E84"/>
    <w:rsid w:val="008844D5"/>
    <w:rsid w:val="00884B78"/>
    <w:rsid w:val="008918BC"/>
    <w:rsid w:val="00894421"/>
    <w:rsid w:val="00896A79"/>
    <w:rsid w:val="00897D91"/>
    <w:rsid w:val="008A05F1"/>
    <w:rsid w:val="008A3574"/>
    <w:rsid w:val="008A4873"/>
    <w:rsid w:val="008A4AC8"/>
    <w:rsid w:val="008A54EB"/>
    <w:rsid w:val="008A6FD3"/>
    <w:rsid w:val="008A738B"/>
    <w:rsid w:val="008B51ED"/>
    <w:rsid w:val="008C50C4"/>
    <w:rsid w:val="008D14B4"/>
    <w:rsid w:val="008D586F"/>
    <w:rsid w:val="008D5DB2"/>
    <w:rsid w:val="008D6093"/>
    <w:rsid w:val="008D7792"/>
    <w:rsid w:val="008E0C94"/>
    <w:rsid w:val="008E11D7"/>
    <w:rsid w:val="008E5169"/>
    <w:rsid w:val="008E6031"/>
    <w:rsid w:val="008E776B"/>
    <w:rsid w:val="008F2188"/>
    <w:rsid w:val="008F6F3B"/>
    <w:rsid w:val="00902FCA"/>
    <w:rsid w:val="00903AB4"/>
    <w:rsid w:val="00904F10"/>
    <w:rsid w:val="00905187"/>
    <w:rsid w:val="00905B1A"/>
    <w:rsid w:val="009073F5"/>
    <w:rsid w:val="00907BA3"/>
    <w:rsid w:val="00914C2D"/>
    <w:rsid w:val="00923863"/>
    <w:rsid w:val="00925DF0"/>
    <w:rsid w:val="00925FA0"/>
    <w:rsid w:val="009268D4"/>
    <w:rsid w:val="009332D0"/>
    <w:rsid w:val="00933F00"/>
    <w:rsid w:val="00934A96"/>
    <w:rsid w:val="009355F7"/>
    <w:rsid w:val="00935A42"/>
    <w:rsid w:val="009363F0"/>
    <w:rsid w:val="00936960"/>
    <w:rsid w:val="0094000A"/>
    <w:rsid w:val="0094016B"/>
    <w:rsid w:val="009404DF"/>
    <w:rsid w:val="009406AD"/>
    <w:rsid w:val="00941320"/>
    <w:rsid w:val="00941DD7"/>
    <w:rsid w:val="00947B3C"/>
    <w:rsid w:val="00952CFB"/>
    <w:rsid w:val="009557B3"/>
    <w:rsid w:val="00956DA4"/>
    <w:rsid w:val="00956E81"/>
    <w:rsid w:val="009603C1"/>
    <w:rsid w:val="00961BE6"/>
    <w:rsid w:val="00962E0E"/>
    <w:rsid w:val="00966662"/>
    <w:rsid w:val="00966E00"/>
    <w:rsid w:val="00973149"/>
    <w:rsid w:val="00974E60"/>
    <w:rsid w:val="00977702"/>
    <w:rsid w:val="00977BE9"/>
    <w:rsid w:val="00977C15"/>
    <w:rsid w:val="009828DC"/>
    <w:rsid w:val="00983879"/>
    <w:rsid w:val="009844E0"/>
    <w:rsid w:val="0098579F"/>
    <w:rsid w:val="009865CC"/>
    <w:rsid w:val="009872F1"/>
    <w:rsid w:val="009875FE"/>
    <w:rsid w:val="009878A9"/>
    <w:rsid w:val="00987DE5"/>
    <w:rsid w:val="00995E35"/>
    <w:rsid w:val="00996D55"/>
    <w:rsid w:val="00996DA9"/>
    <w:rsid w:val="009A2E20"/>
    <w:rsid w:val="009A597B"/>
    <w:rsid w:val="009C0B26"/>
    <w:rsid w:val="009C6653"/>
    <w:rsid w:val="009D007E"/>
    <w:rsid w:val="009E39F2"/>
    <w:rsid w:val="009E5D0E"/>
    <w:rsid w:val="009E6536"/>
    <w:rsid w:val="009F01C1"/>
    <w:rsid w:val="009F26B7"/>
    <w:rsid w:val="009F4F67"/>
    <w:rsid w:val="009F55D3"/>
    <w:rsid w:val="009F5E74"/>
    <w:rsid w:val="00A0006A"/>
    <w:rsid w:val="00A02C17"/>
    <w:rsid w:val="00A06D89"/>
    <w:rsid w:val="00A07595"/>
    <w:rsid w:val="00A07636"/>
    <w:rsid w:val="00A1530F"/>
    <w:rsid w:val="00A1794A"/>
    <w:rsid w:val="00A21B44"/>
    <w:rsid w:val="00A21C79"/>
    <w:rsid w:val="00A21E77"/>
    <w:rsid w:val="00A225DD"/>
    <w:rsid w:val="00A22A19"/>
    <w:rsid w:val="00A237C3"/>
    <w:rsid w:val="00A24B8C"/>
    <w:rsid w:val="00A25973"/>
    <w:rsid w:val="00A3114C"/>
    <w:rsid w:val="00A349D3"/>
    <w:rsid w:val="00A3610D"/>
    <w:rsid w:val="00A37E04"/>
    <w:rsid w:val="00A43DF1"/>
    <w:rsid w:val="00A46ED2"/>
    <w:rsid w:val="00A51E1D"/>
    <w:rsid w:val="00A5237E"/>
    <w:rsid w:val="00A53D59"/>
    <w:rsid w:val="00A629DB"/>
    <w:rsid w:val="00A6374F"/>
    <w:rsid w:val="00A64459"/>
    <w:rsid w:val="00A7023C"/>
    <w:rsid w:val="00A70241"/>
    <w:rsid w:val="00A71B2F"/>
    <w:rsid w:val="00A7241C"/>
    <w:rsid w:val="00A80FD5"/>
    <w:rsid w:val="00A952FB"/>
    <w:rsid w:val="00AA1F66"/>
    <w:rsid w:val="00AA4271"/>
    <w:rsid w:val="00AA4CAB"/>
    <w:rsid w:val="00AA5D78"/>
    <w:rsid w:val="00AA60AE"/>
    <w:rsid w:val="00AB3AA4"/>
    <w:rsid w:val="00AB4FAD"/>
    <w:rsid w:val="00AC347B"/>
    <w:rsid w:val="00AC3793"/>
    <w:rsid w:val="00AC5BA9"/>
    <w:rsid w:val="00AD0850"/>
    <w:rsid w:val="00AD0861"/>
    <w:rsid w:val="00AD4A75"/>
    <w:rsid w:val="00AD6295"/>
    <w:rsid w:val="00AD7973"/>
    <w:rsid w:val="00AE081A"/>
    <w:rsid w:val="00AE5384"/>
    <w:rsid w:val="00AE6F95"/>
    <w:rsid w:val="00AF127C"/>
    <w:rsid w:val="00AF156C"/>
    <w:rsid w:val="00AF16FD"/>
    <w:rsid w:val="00AF1967"/>
    <w:rsid w:val="00AF2D18"/>
    <w:rsid w:val="00AF486C"/>
    <w:rsid w:val="00B01038"/>
    <w:rsid w:val="00B017CA"/>
    <w:rsid w:val="00B01F96"/>
    <w:rsid w:val="00B05C8B"/>
    <w:rsid w:val="00B05EF9"/>
    <w:rsid w:val="00B11815"/>
    <w:rsid w:val="00B16134"/>
    <w:rsid w:val="00B1738A"/>
    <w:rsid w:val="00B17FA0"/>
    <w:rsid w:val="00B22E8B"/>
    <w:rsid w:val="00B235BB"/>
    <w:rsid w:val="00B267BF"/>
    <w:rsid w:val="00B26FC9"/>
    <w:rsid w:val="00B2781C"/>
    <w:rsid w:val="00B27B83"/>
    <w:rsid w:val="00B31DE3"/>
    <w:rsid w:val="00B350C7"/>
    <w:rsid w:val="00B363CB"/>
    <w:rsid w:val="00B40A04"/>
    <w:rsid w:val="00B42B44"/>
    <w:rsid w:val="00B44030"/>
    <w:rsid w:val="00B504FA"/>
    <w:rsid w:val="00B53682"/>
    <w:rsid w:val="00B61C43"/>
    <w:rsid w:val="00B664D6"/>
    <w:rsid w:val="00B72329"/>
    <w:rsid w:val="00B72F90"/>
    <w:rsid w:val="00B75304"/>
    <w:rsid w:val="00B80535"/>
    <w:rsid w:val="00B80719"/>
    <w:rsid w:val="00B8198C"/>
    <w:rsid w:val="00B83B61"/>
    <w:rsid w:val="00B85268"/>
    <w:rsid w:val="00B852EA"/>
    <w:rsid w:val="00B86E78"/>
    <w:rsid w:val="00B93F4C"/>
    <w:rsid w:val="00B942EC"/>
    <w:rsid w:val="00B95D6E"/>
    <w:rsid w:val="00BA185D"/>
    <w:rsid w:val="00BA61AF"/>
    <w:rsid w:val="00BA61EC"/>
    <w:rsid w:val="00BA6FB9"/>
    <w:rsid w:val="00BB139C"/>
    <w:rsid w:val="00BB13A4"/>
    <w:rsid w:val="00BB1E5D"/>
    <w:rsid w:val="00BB4740"/>
    <w:rsid w:val="00BB6E3E"/>
    <w:rsid w:val="00BC1495"/>
    <w:rsid w:val="00BC3EB9"/>
    <w:rsid w:val="00BC628A"/>
    <w:rsid w:val="00BD1B34"/>
    <w:rsid w:val="00BD2CFF"/>
    <w:rsid w:val="00BD5656"/>
    <w:rsid w:val="00BE0227"/>
    <w:rsid w:val="00BE11B8"/>
    <w:rsid w:val="00BE305A"/>
    <w:rsid w:val="00BE33C9"/>
    <w:rsid w:val="00BF086F"/>
    <w:rsid w:val="00BF1CCB"/>
    <w:rsid w:val="00BF45F7"/>
    <w:rsid w:val="00BF7080"/>
    <w:rsid w:val="00BF789C"/>
    <w:rsid w:val="00C027F6"/>
    <w:rsid w:val="00C03354"/>
    <w:rsid w:val="00C03F3D"/>
    <w:rsid w:val="00C058C6"/>
    <w:rsid w:val="00C10E5D"/>
    <w:rsid w:val="00C13EDD"/>
    <w:rsid w:val="00C1527D"/>
    <w:rsid w:val="00C3077F"/>
    <w:rsid w:val="00C32832"/>
    <w:rsid w:val="00C328A1"/>
    <w:rsid w:val="00C32A6F"/>
    <w:rsid w:val="00C32D88"/>
    <w:rsid w:val="00C363B0"/>
    <w:rsid w:val="00C4234C"/>
    <w:rsid w:val="00C43525"/>
    <w:rsid w:val="00C47372"/>
    <w:rsid w:val="00C500E3"/>
    <w:rsid w:val="00C50B9A"/>
    <w:rsid w:val="00C54FCB"/>
    <w:rsid w:val="00C574DE"/>
    <w:rsid w:val="00C579B3"/>
    <w:rsid w:val="00C63BAA"/>
    <w:rsid w:val="00C729C9"/>
    <w:rsid w:val="00C73553"/>
    <w:rsid w:val="00C73BD2"/>
    <w:rsid w:val="00C73CC6"/>
    <w:rsid w:val="00C76883"/>
    <w:rsid w:val="00C8004E"/>
    <w:rsid w:val="00C80147"/>
    <w:rsid w:val="00C82625"/>
    <w:rsid w:val="00C837E9"/>
    <w:rsid w:val="00C84EFC"/>
    <w:rsid w:val="00C85302"/>
    <w:rsid w:val="00C8549A"/>
    <w:rsid w:val="00C8638E"/>
    <w:rsid w:val="00C90363"/>
    <w:rsid w:val="00C92950"/>
    <w:rsid w:val="00C947E9"/>
    <w:rsid w:val="00CA2E5D"/>
    <w:rsid w:val="00CA6560"/>
    <w:rsid w:val="00CB5ADB"/>
    <w:rsid w:val="00CB64C1"/>
    <w:rsid w:val="00CC09A7"/>
    <w:rsid w:val="00CC1F8D"/>
    <w:rsid w:val="00CC36B8"/>
    <w:rsid w:val="00CC48E8"/>
    <w:rsid w:val="00CC5F96"/>
    <w:rsid w:val="00CD01A1"/>
    <w:rsid w:val="00CD4079"/>
    <w:rsid w:val="00CD4545"/>
    <w:rsid w:val="00CD4F34"/>
    <w:rsid w:val="00CD58CA"/>
    <w:rsid w:val="00CD7C5A"/>
    <w:rsid w:val="00CF16F7"/>
    <w:rsid w:val="00CF2FBB"/>
    <w:rsid w:val="00CF3502"/>
    <w:rsid w:val="00D03133"/>
    <w:rsid w:val="00D05C31"/>
    <w:rsid w:val="00D071AA"/>
    <w:rsid w:val="00D07D6F"/>
    <w:rsid w:val="00D12191"/>
    <w:rsid w:val="00D12312"/>
    <w:rsid w:val="00D14F6A"/>
    <w:rsid w:val="00D150CD"/>
    <w:rsid w:val="00D151B2"/>
    <w:rsid w:val="00D15AA4"/>
    <w:rsid w:val="00D20903"/>
    <w:rsid w:val="00D213A8"/>
    <w:rsid w:val="00D23A53"/>
    <w:rsid w:val="00D23F95"/>
    <w:rsid w:val="00D24D37"/>
    <w:rsid w:val="00D2786F"/>
    <w:rsid w:val="00D3000F"/>
    <w:rsid w:val="00D305D8"/>
    <w:rsid w:val="00D30E12"/>
    <w:rsid w:val="00D30EA8"/>
    <w:rsid w:val="00D4285A"/>
    <w:rsid w:val="00D43958"/>
    <w:rsid w:val="00D45724"/>
    <w:rsid w:val="00D46B08"/>
    <w:rsid w:val="00D46D31"/>
    <w:rsid w:val="00D470AA"/>
    <w:rsid w:val="00D511BB"/>
    <w:rsid w:val="00D51F51"/>
    <w:rsid w:val="00D52097"/>
    <w:rsid w:val="00D52C49"/>
    <w:rsid w:val="00D56213"/>
    <w:rsid w:val="00D56AD4"/>
    <w:rsid w:val="00D61872"/>
    <w:rsid w:val="00D62736"/>
    <w:rsid w:val="00D6504C"/>
    <w:rsid w:val="00D665DC"/>
    <w:rsid w:val="00D6732B"/>
    <w:rsid w:val="00D76F15"/>
    <w:rsid w:val="00D77424"/>
    <w:rsid w:val="00D7761E"/>
    <w:rsid w:val="00D77D45"/>
    <w:rsid w:val="00D830DA"/>
    <w:rsid w:val="00D83C7C"/>
    <w:rsid w:val="00D84D35"/>
    <w:rsid w:val="00D86967"/>
    <w:rsid w:val="00D87CF6"/>
    <w:rsid w:val="00DA2388"/>
    <w:rsid w:val="00DA3662"/>
    <w:rsid w:val="00DA397A"/>
    <w:rsid w:val="00DA3E37"/>
    <w:rsid w:val="00DB0682"/>
    <w:rsid w:val="00DB20E9"/>
    <w:rsid w:val="00DB242B"/>
    <w:rsid w:val="00DB4C27"/>
    <w:rsid w:val="00DB5510"/>
    <w:rsid w:val="00DC6E1D"/>
    <w:rsid w:val="00DD53D5"/>
    <w:rsid w:val="00DE28CC"/>
    <w:rsid w:val="00DE3458"/>
    <w:rsid w:val="00DE45C6"/>
    <w:rsid w:val="00DE7182"/>
    <w:rsid w:val="00DF6127"/>
    <w:rsid w:val="00DF658A"/>
    <w:rsid w:val="00DF7E0A"/>
    <w:rsid w:val="00E018F0"/>
    <w:rsid w:val="00E0201D"/>
    <w:rsid w:val="00E06731"/>
    <w:rsid w:val="00E10DF4"/>
    <w:rsid w:val="00E13C87"/>
    <w:rsid w:val="00E20160"/>
    <w:rsid w:val="00E228C3"/>
    <w:rsid w:val="00E2399B"/>
    <w:rsid w:val="00E24A10"/>
    <w:rsid w:val="00E26A4C"/>
    <w:rsid w:val="00E279D4"/>
    <w:rsid w:val="00E31B3D"/>
    <w:rsid w:val="00E371FA"/>
    <w:rsid w:val="00E41A5D"/>
    <w:rsid w:val="00E43B6F"/>
    <w:rsid w:val="00E45B11"/>
    <w:rsid w:val="00E54729"/>
    <w:rsid w:val="00E5561C"/>
    <w:rsid w:val="00E57019"/>
    <w:rsid w:val="00E641EE"/>
    <w:rsid w:val="00E64E4C"/>
    <w:rsid w:val="00E67694"/>
    <w:rsid w:val="00E76305"/>
    <w:rsid w:val="00E77593"/>
    <w:rsid w:val="00E840D2"/>
    <w:rsid w:val="00E84BE1"/>
    <w:rsid w:val="00E86528"/>
    <w:rsid w:val="00E871EC"/>
    <w:rsid w:val="00E92603"/>
    <w:rsid w:val="00E92BF0"/>
    <w:rsid w:val="00E93441"/>
    <w:rsid w:val="00E9722F"/>
    <w:rsid w:val="00EA15E0"/>
    <w:rsid w:val="00EA1C1B"/>
    <w:rsid w:val="00EA2902"/>
    <w:rsid w:val="00EB7DF8"/>
    <w:rsid w:val="00EC1A28"/>
    <w:rsid w:val="00EC5C57"/>
    <w:rsid w:val="00EC68C6"/>
    <w:rsid w:val="00EC79F0"/>
    <w:rsid w:val="00EC7A9E"/>
    <w:rsid w:val="00ED11A3"/>
    <w:rsid w:val="00ED2975"/>
    <w:rsid w:val="00ED53F1"/>
    <w:rsid w:val="00ED778A"/>
    <w:rsid w:val="00EE08AD"/>
    <w:rsid w:val="00EE5A73"/>
    <w:rsid w:val="00EF0EA9"/>
    <w:rsid w:val="00EF2005"/>
    <w:rsid w:val="00EF2397"/>
    <w:rsid w:val="00EF3880"/>
    <w:rsid w:val="00EF38B3"/>
    <w:rsid w:val="00EF633E"/>
    <w:rsid w:val="00EF7873"/>
    <w:rsid w:val="00F00FB9"/>
    <w:rsid w:val="00F0376E"/>
    <w:rsid w:val="00F04D9C"/>
    <w:rsid w:val="00F07D87"/>
    <w:rsid w:val="00F10C8D"/>
    <w:rsid w:val="00F14DBB"/>
    <w:rsid w:val="00F16779"/>
    <w:rsid w:val="00F20EB9"/>
    <w:rsid w:val="00F22803"/>
    <w:rsid w:val="00F22B87"/>
    <w:rsid w:val="00F26012"/>
    <w:rsid w:val="00F30CF2"/>
    <w:rsid w:val="00F37CEE"/>
    <w:rsid w:val="00F406AA"/>
    <w:rsid w:val="00F414BD"/>
    <w:rsid w:val="00F46472"/>
    <w:rsid w:val="00F46872"/>
    <w:rsid w:val="00F533DB"/>
    <w:rsid w:val="00F53D2C"/>
    <w:rsid w:val="00F6290C"/>
    <w:rsid w:val="00F629D5"/>
    <w:rsid w:val="00F62B0A"/>
    <w:rsid w:val="00F63B2A"/>
    <w:rsid w:val="00F65646"/>
    <w:rsid w:val="00F65E6D"/>
    <w:rsid w:val="00F674DC"/>
    <w:rsid w:val="00F73D11"/>
    <w:rsid w:val="00F75B83"/>
    <w:rsid w:val="00F7752A"/>
    <w:rsid w:val="00F82D71"/>
    <w:rsid w:val="00F844CE"/>
    <w:rsid w:val="00FA1C2C"/>
    <w:rsid w:val="00FA4AC7"/>
    <w:rsid w:val="00FB0B5F"/>
    <w:rsid w:val="00FB1013"/>
    <w:rsid w:val="00FB1347"/>
    <w:rsid w:val="00FB24C2"/>
    <w:rsid w:val="00FB3D81"/>
    <w:rsid w:val="00FB5454"/>
    <w:rsid w:val="00FB627A"/>
    <w:rsid w:val="00FB6D6B"/>
    <w:rsid w:val="00FB6DC2"/>
    <w:rsid w:val="00FC0112"/>
    <w:rsid w:val="00FC3893"/>
    <w:rsid w:val="00FC5E57"/>
    <w:rsid w:val="00FC7F51"/>
    <w:rsid w:val="00FD07E3"/>
    <w:rsid w:val="00FD1BF1"/>
    <w:rsid w:val="00FD442A"/>
    <w:rsid w:val="00FD5D6E"/>
    <w:rsid w:val="00FE0FC5"/>
    <w:rsid w:val="00FE4262"/>
    <w:rsid w:val="00FE6BB2"/>
    <w:rsid w:val="00FE748D"/>
    <w:rsid w:val="00FF4C5C"/>
    <w:rsid w:val="00FF4D60"/>
    <w:rsid w:val="00FF5182"/>
    <w:rsid w:val="00FF5E74"/>
    <w:rsid w:val="00FF7146"/>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4B8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730F1A"/>
    <w:pPr>
      <w:spacing w:after="160" w:line="240" w:lineRule="exact"/>
      <w:jc w:val="left"/>
    </w:pPr>
    <w:rPr>
      <w:rFonts w:ascii="Arial" w:eastAsia="Times New Roman" w:hAnsi="Arial" w:cs="Times New Roman"/>
      <w:szCs w:val="24"/>
    </w:rPr>
  </w:style>
  <w:style w:type="paragraph" w:styleId="ListParagraph">
    <w:name w:val="List Paragraph"/>
    <w:basedOn w:val="Normal"/>
    <w:uiPriority w:val="34"/>
    <w:qFormat/>
    <w:rsid w:val="00730F1A"/>
    <w:pPr>
      <w:spacing w:line="240" w:lineRule="auto"/>
      <w:ind w:left="720"/>
      <w:contextualSpacing/>
      <w:jc w:val="left"/>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8744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4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4B8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730F1A"/>
    <w:pPr>
      <w:spacing w:after="160" w:line="240" w:lineRule="exact"/>
      <w:jc w:val="left"/>
    </w:pPr>
    <w:rPr>
      <w:rFonts w:ascii="Arial" w:eastAsia="Times New Roman" w:hAnsi="Arial" w:cs="Times New Roman"/>
      <w:szCs w:val="24"/>
    </w:rPr>
  </w:style>
  <w:style w:type="paragraph" w:styleId="ListParagraph">
    <w:name w:val="List Paragraph"/>
    <w:basedOn w:val="Normal"/>
    <w:uiPriority w:val="34"/>
    <w:qFormat/>
    <w:rsid w:val="00730F1A"/>
    <w:pPr>
      <w:spacing w:line="240" w:lineRule="auto"/>
      <w:ind w:left="720"/>
      <w:contextualSpacing/>
      <w:jc w:val="left"/>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8744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4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nhLT\AppData\Roaming\Microsoft\Templates\Template%20DHBB%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DHBB 2014.dotx</Template>
  <TotalTime>10</TotalTime>
  <Pages>7</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BinhLT</dc:creator>
  <cp:lastModifiedBy>BinhLT</cp:lastModifiedBy>
  <cp:revision>5</cp:revision>
  <cp:lastPrinted>2014-04-16T04:07:00Z</cp:lastPrinted>
  <dcterms:created xsi:type="dcterms:W3CDTF">2014-04-15T17:42:00Z</dcterms:created>
  <dcterms:modified xsi:type="dcterms:W3CDTF">2014-04-17T01:20:00Z</dcterms:modified>
</cp:coreProperties>
</file>