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560"/>
        <w:gridCol w:w="3835"/>
      </w:tblGrid>
      <w:tr w:rsidR="00696292" w:rsidRPr="00B0518D" w14:paraId="525D5EE3" w14:textId="77777777" w:rsidTr="00696292">
        <w:tc>
          <w:tcPr>
            <w:tcW w:w="2240" w:type="dxa"/>
            <w:shd w:val="clear" w:color="auto" w:fill="FBE4D5"/>
          </w:tcPr>
          <w:p w14:paraId="253B6EBD" w14:textId="77777777" w:rsidR="00696292" w:rsidRPr="00B0518D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3652" w:type="dxa"/>
            <w:shd w:val="clear" w:color="auto" w:fill="FBE4D5"/>
          </w:tcPr>
          <w:p w14:paraId="74140619" w14:textId="77777777" w:rsidR="00696292" w:rsidRPr="00B0518D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965" w:type="dxa"/>
            <w:shd w:val="clear" w:color="auto" w:fill="FBE4D5"/>
          </w:tcPr>
          <w:p w14:paraId="3F3AEB30" w14:textId="77777777" w:rsidR="00696292" w:rsidRPr="00B0518D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</w:tr>
      <w:tr w:rsidR="00696292" w:rsidRPr="00B0518D" w14:paraId="20FFF1AE" w14:textId="77777777" w:rsidTr="00696292">
        <w:tc>
          <w:tcPr>
            <w:tcW w:w="2240" w:type="dxa"/>
            <w:shd w:val="clear" w:color="auto" w:fill="auto"/>
          </w:tcPr>
          <w:p w14:paraId="630E0B1F" w14:textId="77777777" w:rsidR="00696292" w:rsidRPr="00B0518D" w:rsidRDefault="00696292" w:rsidP="005E4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3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14:paraId="2CCD8A3E" w14:textId="77777777" w:rsidR="00696292" w:rsidRPr="00B0518D" w:rsidRDefault="00315F8B" w:rsidP="005E4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ORGANIZATIONS AND CHARITIES</w:t>
            </w:r>
          </w:p>
        </w:tc>
        <w:tc>
          <w:tcPr>
            <w:tcW w:w="3652" w:type="dxa"/>
            <w:shd w:val="clear" w:color="auto" w:fill="auto"/>
          </w:tcPr>
          <w:p w14:paraId="643D282A" w14:textId="77777777" w:rsidR="00696292" w:rsidRPr="00B0518D" w:rsidRDefault="00696292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45A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work of charities</w:t>
            </w:r>
          </w:p>
          <w:p w14:paraId="193AC394" w14:textId="77777777" w:rsidR="00696292" w:rsidRPr="00B0518D" w:rsidRDefault="00696292" w:rsidP="00245A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45A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charities have helped</w:t>
            </w:r>
          </w:p>
        </w:tc>
        <w:tc>
          <w:tcPr>
            <w:tcW w:w="3965" w:type="dxa"/>
            <w:shd w:val="clear" w:color="auto" w:fill="auto"/>
          </w:tcPr>
          <w:p w14:paraId="7E6DC2F4" w14:textId="77777777" w:rsidR="00696292" w:rsidRPr="00B0518D" w:rsidRDefault="00696292" w:rsidP="006461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85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Present Simple and the Present Continuous</w:t>
            </w:r>
          </w:p>
          <w:p w14:paraId="53DD01B3" w14:textId="77777777" w:rsidR="00550F91" w:rsidRPr="00B0518D" w:rsidRDefault="00550F91" w:rsidP="00550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1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="00B85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Present Perfect for completed and unfinished events</w:t>
            </w:r>
          </w:p>
          <w:p w14:paraId="609721FE" w14:textId="77777777" w:rsidR="00696292" w:rsidRPr="00B0518D" w:rsidRDefault="00696292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5E762FA" w14:textId="77777777" w:rsidR="009D793F" w:rsidRPr="00B0518D" w:rsidRDefault="00696292" w:rsidP="005E46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proofErr w:type="spellStart"/>
      <w:r w:rsidR="009D793F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Tiếng</w:t>
      </w:r>
      <w:proofErr w:type="spellEnd"/>
      <w:r w:rsidR="009D793F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Anh </w:t>
      </w:r>
      <w:r w:rsidR="00DE4D68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="009D793F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="009D793F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201428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9D793F" w:rsidRPr="00B051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68CCBE3A" w14:textId="77777777" w:rsidR="002C0074" w:rsidRPr="00B0518D" w:rsidRDefault="004F51CC" w:rsidP="005E4607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9E56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Pr="00B05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11AA93C2" w14:textId="77777777" w:rsidR="00742081" w:rsidRPr="00B0518D" w:rsidRDefault="009D793F" w:rsidP="005E460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57F34767" w14:textId="77777777" w:rsidR="005F79E9" w:rsidRPr="00B0518D" w:rsidRDefault="005F79E9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0710A9" w14:textId="77777777" w:rsidR="00054EF5" w:rsidRPr="00B0518D" w:rsidRDefault="00064401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B52F2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PRONUNCIATION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4916FFDB" w14:textId="77777777" w:rsidR="002C0074" w:rsidRPr="00B0518D" w:rsidRDefault="00054EF5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DE4D68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whose underlined part differs from the other three in pronunciation in each of the following questions</w:t>
      </w:r>
      <w:r w:rsidR="008E48B9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26253F2" w14:textId="77777777" w:rsidR="002C0074" w:rsidRPr="00B0518D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C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72C8B" w:rsidRPr="00C72C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C72C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nate</w:t>
      </w:r>
      <w:r w:rsidR="005756FB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C8B" w:rsidRPr="00C72C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C72C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C72C8B" w:rsidRPr="00C72C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15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2115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61CC5" w:rsidRPr="002115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</w:t>
      </w:r>
      <w:r w:rsidR="00E61CC5" w:rsidRPr="002115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="00E61CC5" w:rsidRPr="002115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tect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1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E61CC5" w:rsidRPr="00E61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E61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meless</w:t>
      </w:r>
    </w:p>
    <w:p w14:paraId="613B2728" w14:textId="77777777" w:rsidR="002C0074" w:rsidRPr="00B0518D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D237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AD2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2294A" w:rsidRPr="00AD237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c</w:t>
      </w:r>
      <w:r w:rsidR="00C2294A" w:rsidRPr="00AD237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ycle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294A" w:rsidRPr="00C22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</w:t>
      </w:r>
      <w:r w:rsidR="00C22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urrent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2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</w:t>
      </w:r>
      <w:r w:rsidR="00C2294A" w:rsidRPr="00C22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omplete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294A" w:rsidRPr="00C22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</w:t>
      </w:r>
      <w:r w:rsidR="00C22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onserve</w:t>
      </w:r>
    </w:p>
    <w:p w14:paraId="355A04DF" w14:textId="77777777" w:rsidR="002C0074" w:rsidRPr="00B0518D" w:rsidRDefault="00054EF5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r w:rsidR="00070D52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that differs from the other three in the position of the main stress in each of the following questions.</w:t>
      </w:r>
    </w:p>
    <w:p w14:paraId="5979A299" w14:textId="77777777" w:rsidR="002C0074" w:rsidRPr="00B0518D" w:rsidRDefault="00EC6CF3" w:rsidP="005E4607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5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AD50E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AD50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73F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journey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50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1E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decide</w:t>
      </w:r>
    </w:p>
    <w:p w14:paraId="2A5F9B47" w14:textId="77777777" w:rsidR="002C0074" w:rsidRPr="00B0518D" w:rsidRDefault="00EC6CF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3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3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organize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3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</w:t>
      </w:r>
      <w:r w:rsidR="00184107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15355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1535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153555" w:rsidRPr="0015355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volunteer</w:t>
      </w:r>
    </w:p>
    <w:p w14:paraId="30D4C883" w14:textId="77777777" w:rsidR="00907B85" w:rsidRPr="00B0518D" w:rsidRDefault="00907B85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1D1BA2" w14:textId="77777777" w:rsidR="002C0074" w:rsidRPr="00B0518D" w:rsidRDefault="00075CD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E92493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 OF ENGLISH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A81741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3.8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6DBA1215" w14:textId="6D317942" w:rsidR="002C0074" w:rsidRDefault="00B05C24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907B85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</w:t>
      </w:r>
      <w:r w:rsidR="001A71A3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A, B, C or D</w:t>
      </w:r>
      <w:r w:rsidR="00907B85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on your answer sheet to indicate the correct answer to each of</w:t>
      </w:r>
      <w:r w:rsidR="001A71A3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the following </w:t>
      </w:r>
      <w:bookmarkStart w:id="1" w:name="_Hlk105680193"/>
      <w:r w:rsidR="008F54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bookmarkEnd w:id="1"/>
      <w:r w:rsidR="008E48B9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6548FC4" w14:textId="77777777" w:rsidR="001A71A3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A71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evening, Sam usually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46639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71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music in his room</w:t>
      </w:r>
      <w:r w:rsidR="004F0E1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A71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But today he ________ at </w:t>
      </w:r>
      <w:r w:rsidR="007728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7A71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soup kitchen.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51C077A" w14:textId="77777777" w:rsidR="00AA2213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A22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listens/ </w:t>
      </w:r>
      <w:proofErr w:type="gramStart"/>
      <w:r w:rsidR="00AA22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volunteers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4975C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AA2213" w:rsidRPr="004975C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listens/ is volunteering</w:t>
      </w:r>
    </w:p>
    <w:p w14:paraId="5F57B2C7" w14:textId="77777777" w:rsidR="001A71A3" w:rsidRPr="00B0518D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A2F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listening/ volunteers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728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listening/ is volunteering</w:t>
      </w:r>
    </w:p>
    <w:p w14:paraId="427265DE" w14:textId="77777777" w:rsidR="001A71A3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408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8F36E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408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more than $7,000 for the new </w:t>
      </w:r>
      <w:r w:rsidR="004D6F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playground</w:t>
      </w:r>
      <w:r w:rsidR="008408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 far</w:t>
      </w:r>
      <w:r w:rsidR="00A14C0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BACCDE" w14:textId="77777777" w:rsidR="001A71A3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E6D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E6D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raising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E6D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E4B2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7E6D48" w:rsidRPr="00AE4B2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have raised</w:t>
      </w:r>
      <w:r w:rsidR="00723508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E52249C" w14:textId="77777777" w:rsidR="00D76889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B39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victims of the earthquake were</w:t>
      </w:r>
      <w:r w:rsidR="00D7688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D4D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B39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145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5B39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and medical help</w:t>
      </w:r>
      <w:r w:rsidR="00D7688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05344D8" w14:textId="77777777" w:rsidR="001A71A3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B522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FB5226" w:rsidRPr="00FB522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provided</w:t>
      </w:r>
      <w:r w:rsidR="005A48E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145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D71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40B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raised</w:t>
      </w:r>
    </w:p>
    <w:p w14:paraId="5584F9F2" w14:textId="77777777" w:rsidR="00BF5074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02568188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7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 of my friends</w:t>
      </w:r>
      <w:r w:rsidR="00084E3E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98313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7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volunteer work for many years, but I only _______ last summer</w:t>
      </w:r>
      <w:r w:rsidR="007B189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69758CD5" w14:textId="77777777" w:rsidR="00D273AA" w:rsidRPr="00B0518D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A2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did/ started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273A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A2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doing/ have started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5DA8B200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840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C84035" w:rsidRPr="00C840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have done/ </w:t>
      </w:r>
      <w:proofErr w:type="gramStart"/>
      <w:r w:rsidR="00C84035" w:rsidRPr="00C840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started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2A2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 done/ have started</w:t>
      </w:r>
    </w:p>
    <w:bookmarkEnd w:id="2"/>
    <w:p w14:paraId="2BC1960C" w14:textId="77777777" w:rsidR="00BF5074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E41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Oxfam is a large, UK-based charitable organization. Its main</w:t>
      </w:r>
      <w:r w:rsidR="0043352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46DA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3352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41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to fight global poverty</w:t>
      </w:r>
      <w:r w:rsidR="006F4CD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CA6215A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674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awareness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4DF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674DF0" w:rsidRPr="00674DF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aim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6E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</w:t>
      </w:r>
      <w:r w:rsidR="00224BA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090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donation</w:t>
      </w:r>
    </w:p>
    <w:p w14:paraId="4C5A4F1D" w14:textId="77777777" w:rsidR="00BF5074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37E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 you for</w:t>
      </w:r>
      <w:r w:rsidR="00C6556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6556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7E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old</w:t>
      </w:r>
      <w:r w:rsidR="005572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7E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books to the library</w:t>
      </w:r>
      <w:r w:rsidR="002C04D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37E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We’re very grateful.</w:t>
      </w:r>
    </w:p>
    <w:p w14:paraId="3F99E812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572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raising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630B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volunteering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proofErr w:type="gramStart"/>
      <w:r w:rsidR="001641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supporting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16766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D37E4A" w:rsidRPr="0016766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donating</w:t>
      </w:r>
    </w:p>
    <w:p w14:paraId="0E68E0E5" w14:textId="77777777" w:rsidR="00BF5074" w:rsidRPr="00B0518D" w:rsidRDefault="00E770D0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067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UNAIDS is an international organization that </w:t>
      </w:r>
      <w:r w:rsidR="0080006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B067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people with AIDS</w:t>
      </w:r>
      <w:r w:rsidR="00D729A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68886950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B44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800065" w:rsidRPr="002B44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sup</w:t>
      </w:r>
      <w:r w:rsidR="00C817F0" w:rsidRPr="002B44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</w:t>
      </w:r>
      <w:r w:rsidR="00800065" w:rsidRPr="002B44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orts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1F19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75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gives</w:t>
      </w:r>
      <w:r w:rsidR="007A5768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890B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delivers</w:t>
      </w:r>
    </w:p>
    <w:p w14:paraId="543CFDC6" w14:textId="77777777" w:rsidR="00EB549C" w:rsidRPr="00B0518D" w:rsidRDefault="001B06B0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80D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Since the beginning of the </w:t>
      </w:r>
      <w:r w:rsidR="009366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organization, </w:t>
      </w:r>
      <w:r w:rsidR="006B6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Wildlife </w:t>
      </w:r>
      <w:proofErr w:type="gramStart"/>
      <w:r w:rsidR="006B6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proofErr w:type="gramEnd"/>
      <w:r w:rsidR="006B6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Risk Vietnam</w:t>
      </w:r>
      <w:r w:rsidR="00EB549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B6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has welcomed over </w:t>
      </w:r>
      <w:r w:rsidR="00DD6C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hundreds of</w:t>
      </w:r>
      <w:r w:rsidR="006B6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volunteers to participate in </w:t>
      </w:r>
      <w:r w:rsidR="00591AD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3477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210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programs</w:t>
      </w:r>
      <w:r w:rsidR="00396EB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2E07B5B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41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conserve</w:t>
      </w:r>
      <w:r w:rsidR="0010658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541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conservative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351B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F351B5" w:rsidRPr="00F351B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conservation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963EF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2378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conserved</w:t>
      </w:r>
    </w:p>
    <w:p w14:paraId="38E93783" w14:textId="77777777" w:rsidR="00DE1B95" w:rsidRPr="00B0518D" w:rsidRDefault="007834B4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516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Mobile Soup Kitchen provides free nutritious </w:t>
      </w:r>
      <w:proofErr w:type="gramStart"/>
      <w:r w:rsidR="007516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meals </w:t>
      </w:r>
      <w:r w:rsidR="00A36617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="008526D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8216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poor and homeless people five nights a week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603742E" w14:textId="77777777" w:rsidR="008526D9" w:rsidRDefault="008526D9" w:rsidP="00C8536B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C853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8C4E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63E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C4E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75162D" w:rsidRPr="008C4E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to</w:t>
      </w:r>
    </w:p>
    <w:p w14:paraId="2D8CEF84" w14:textId="77777777" w:rsidR="00BF5074" w:rsidRPr="00B0518D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r w:rsidR="0056198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561985" w:rsidRPr="005619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85" w:rsidRPr="0056198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561985" w:rsidRPr="00561985">
        <w:rPr>
          <w:rFonts w:ascii="Times New Roman" w:hAnsi="Times New Roman" w:cs="Times New Roman"/>
          <w:sz w:val="24"/>
          <w:szCs w:val="24"/>
        </w:rPr>
        <w:t>.</w:t>
      </w:r>
      <w:r w:rsidR="0001069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2CD5686" w14:textId="77777777" w:rsidR="00BF5074" w:rsidRPr="00B0518D" w:rsidRDefault="00BF5074" w:rsidP="0056198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394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561985" w:rsidRPr="00BF394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has done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619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</w:t>
      </w:r>
      <w:r w:rsidR="005619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2C5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</w:t>
      </w:r>
      <w:r w:rsidR="00977E9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C02B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doing</w:t>
      </w:r>
      <w:r w:rsidR="001E3278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A7D15AA" w14:textId="6DF55F41" w:rsidR="009E62B9" w:rsidRPr="00B0518D" w:rsidRDefault="00B05C24" w:rsidP="005E460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lastRenderedPageBreak/>
        <w:t xml:space="preserve">B. </w:t>
      </w:r>
      <w:r w:rsidR="009E62B9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word or phrase that is CLOSEST in meaning to the underlined part in each of the following </w:t>
      </w:r>
      <w:r w:rsidR="00363CDE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9E62B9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BB5036E" w14:textId="13BD40DD" w:rsidR="0013094D" w:rsidRPr="00B0518D" w:rsidRDefault="0013094D" w:rsidP="0013094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867B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Malala and </w:t>
      </w:r>
      <w:r w:rsidR="00E863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her father, </w:t>
      </w:r>
      <w:proofErr w:type="spellStart"/>
      <w:r w:rsid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Ziaddin</w:t>
      </w:r>
      <w:proofErr w:type="spellEnd"/>
      <w:r w:rsid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Yousafzai</w:t>
      </w:r>
      <w:r w:rsidR="00A61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D6E7A" w:rsidRPr="003D6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set up</w:t>
      </w:r>
      <w:r w:rsid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Malala Fund in 2013</w:t>
      </w:r>
      <w:r w:rsidR="00693C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Malala Fund works in regions where most girls miss out on secondary education.</w:t>
      </w:r>
    </w:p>
    <w:p w14:paraId="4A5189A6" w14:textId="77777777" w:rsidR="0013094D" w:rsidRPr="00B0518D" w:rsidRDefault="0013094D" w:rsidP="0013094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540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CB2F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organized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B2F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A7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found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8D6A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provided</w:t>
      </w:r>
    </w:p>
    <w:p w14:paraId="351A745B" w14:textId="77777777" w:rsidR="009E62B9" w:rsidRPr="00B0518D" w:rsidRDefault="009E62B9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16. </w:t>
      </w:r>
      <w:r w:rsidR="00E5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fund</w:t>
      </w:r>
      <w:r w:rsidR="0042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also</w:t>
      </w:r>
      <w:r w:rsidR="00E5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52917" w:rsidRPr="00ED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support</w:t>
      </w:r>
      <w:r w:rsidR="00E2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</w:t>
      </w:r>
      <w:r w:rsidR="00E5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teachers with resources and training needed to deliver quality education.</w:t>
      </w:r>
    </w:p>
    <w:p w14:paraId="52EE92BC" w14:textId="77777777" w:rsidR="009E62B9" w:rsidRPr="00B0518D" w:rsidRDefault="009E62B9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20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576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sets off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83D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ED4C6F" w:rsidRPr="00683D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helps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25C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raises</w:t>
      </w:r>
    </w:p>
    <w:p w14:paraId="258021AC" w14:textId="77777777" w:rsidR="005320F8" w:rsidRDefault="005320F8" w:rsidP="005E4607">
      <w:pPr>
        <w:tabs>
          <w:tab w:val="left" w:pos="2552"/>
          <w:tab w:val="left" w:pos="6804"/>
        </w:tabs>
        <w:jc w:val="both"/>
        <w:rPr>
          <w:color w:val="777777"/>
          <w:shd w:val="clear" w:color="auto" w:fill="FFFFFF"/>
        </w:rPr>
      </w:pPr>
    </w:p>
    <w:p w14:paraId="3F988220" w14:textId="51873532" w:rsidR="00233C2A" w:rsidRPr="00B0518D" w:rsidRDefault="00B05C24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C. </w:t>
      </w:r>
      <w:r w:rsidR="00233C2A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word or phrase that is OPPOSITE in meaning to the underlined part in each of the following </w:t>
      </w:r>
      <w:r w:rsidR="00886702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233C2A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8C4D9C5" w14:textId="77777777" w:rsidR="002276A9" w:rsidRPr="00B0518D" w:rsidRDefault="002276A9" w:rsidP="002276A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867B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B3B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Malala’s story </w:t>
      </w:r>
      <w:r w:rsidR="007B3BF2" w:rsidRPr="006B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inspired</w:t>
      </w:r>
      <w:r w:rsidR="007B3B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people around the world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72F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was living in fear of the Taliban, but she didn’t let her fear take away her passion for education.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2E333BC" w14:textId="77777777" w:rsidR="002276A9" w:rsidRPr="00B0518D" w:rsidRDefault="002276A9" w:rsidP="002276A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6B69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encouraged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F6B0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7C56EC" w:rsidRPr="003F6B0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discouraged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965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cheered up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3F6B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satisfied</w:t>
      </w:r>
    </w:p>
    <w:p w14:paraId="31446C9E" w14:textId="77777777" w:rsidR="00B3263C" w:rsidRDefault="00124B5F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8C133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068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Malala Fund helps </w:t>
      </w:r>
      <w:r w:rsidR="00E844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C068A6" w:rsidRPr="00C06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protect</w:t>
      </w:r>
      <w:r w:rsidR="00C068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girls’ rights </w:t>
      </w:r>
      <w:r w:rsidR="00C068A6" w:rsidRP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="00C068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free, safe and </w:t>
      </w:r>
      <w:r w:rsidR="00C068A6" w:rsidRPr="003D6E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quality education</w:t>
      </w:r>
      <w:r w:rsidR="00C068A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91A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is working for a more equal world where every girl can go to school.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907C184" w14:textId="77777777" w:rsidR="00124B5F" w:rsidRDefault="00B3263C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proofErr w:type="gramStart"/>
      <w:r w:rsidR="00BF39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190E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F5F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deliver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124B5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24B5F" w:rsidRPr="00125D9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8440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harm</w:t>
      </w:r>
    </w:p>
    <w:p w14:paraId="2997AFCF" w14:textId="77777777" w:rsidR="00B37414" w:rsidRPr="00B0518D" w:rsidRDefault="00B37414" w:rsidP="00B3741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405D49" w14:textId="3CF4C2DF" w:rsidR="00E60364" w:rsidRDefault="00B05C24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D. </w:t>
      </w:r>
      <w:r w:rsidR="00E60364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show the underlined part that needs correction in each of the following exchanges.</w:t>
      </w:r>
    </w:p>
    <w:p w14:paraId="2F477F21" w14:textId="77777777" w:rsidR="00C93A57" w:rsidRDefault="0031787B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D21DBE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60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London to Brighton </w:t>
      </w:r>
      <w:r w:rsidR="00160B4C" w:rsidRPr="005351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off-road</w:t>
      </w:r>
      <w:r w:rsidR="00160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0B4C" w:rsidRPr="00535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bike ride</w:t>
      </w:r>
      <w:r w:rsidR="00032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which </w:t>
      </w:r>
      <w:r w:rsidR="0003249B" w:rsidRPr="00535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is organized</w:t>
      </w:r>
      <w:r w:rsidR="00032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by the British</w:t>
      </w:r>
      <w:r w:rsidR="00160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32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Heart </w:t>
      </w:r>
      <w:r w:rsidR="0003249B" w:rsidRPr="00C93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Foundation</w:t>
      </w:r>
      <w:r w:rsidR="00032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64E4E503" w14:textId="77777777" w:rsidR="00C93A57" w:rsidRPr="00B0518D" w:rsidRDefault="00C93A57" w:rsidP="00C93A5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</w:t>
      </w:r>
      <w:r w:rsidRPr="00C93A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B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                                </w:t>
      </w:r>
    </w:p>
    <w:p w14:paraId="3C327DA1" w14:textId="77777777" w:rsidR="00C67F18" w:rsidRDefault="00160B4C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35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takes part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3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17</w:t>
      </w:r>
      <w:r w:rsidRPr="00160B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September</w:t>
      </w:r>
      <w:r w:rsidR="007E3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36E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80A65A6" w14:textId="77777777" w:rsidR="00836CB9" w:rsidRPr="007E3634" w:rsidRDefault="00C67F18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7E363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</w:p>
    <w:p w14:paraId="41EA7B2E" w14:textId="77777777" w:rsidR="009D4675" w:rsidRDefault="006B67C8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="001B73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This supermarket </w:t>
      </w:r>
      <w:r w:rsidR="001B73FE" w:rsidRPr="009D4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donated</w:t>
      </w:r>
      <w:r w:rsidR="001B73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1B73FE" w:rsidRPr="00652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variety of</w:t>
      </w:r>
      <w:r w:rsidR="001B73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food and groceries </w:t>
      </w:r>
      <w:r w:rsidR="001B73FE" w:rsidRPr="00652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to</w:t>
      </w:r>
      <w:r w:rsidR="001B73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Feeding American </w:t>
      </w:r>
      <w:r w:rsidR="001B73FE" w:rsidRPr="006528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food bank</w:t>
      </w:r>
    </w:p>
    <w:p w14:paraId="5B846083" w14:textId="77777777" w:rsidR="009D4675" w:rsidRDefault="009D4675" w:rsidP="009D4675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</w:t>
      </w:r>
      <w:r w:rsidRPr="009D467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B                         </w:t>
      </w:r>
      <w:r w:rsidR="00652F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                                        </w:t>
      </w:r>
      <w:r w:rsidR="002347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</w:p>
    <w:p w14:paraId="00776267" w14:textId="77777777" w:rsidR="00E60364" w:rsidRPr="00B0518D" w:rsidRDefault="001B73FE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five years. </w:t>
      </w:r>
    </w:p>
    <w:p w14:paraId="7F06B09A" w14:textId="15A25F03" w:rsidR="00E740B5" w:rsidRDefault="00B05C24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E. </w:t>
      </w:r>
      <w:r w:rsidR="00E740B5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sentence that best completes each of the following exchanges.</w:t>
      </w:r>
    </w:p>
    <w:p w14:paraId="3EB20413" w14:textId="40AEEBDF" w:rsidR="00E740B5" w:rsidRPr="00B0518D" w:rsidRDefault="00C71D88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2133E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F729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Why don’t we donate unwanted clothes to thrift stores</w:t>
      </w:r>
      <w:r w:rsidR="00CC762E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F729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 can help poor people as well as save the environment.</w:t>
      </w:r>
      <w:r w:rsidR="002133E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2133E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B: </w:t>
      </w:r>
      <w:r w:rsidR="002133E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CC762E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133E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4E532325" w14:textId="77777777" w:rsidR="00A37CD0" w:rsidRPr="00B0518D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311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That’s alright</w:t>
      </w:r>
      <w:r w:rsidR="00CC762E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6781EE7" w14:textId="77777777" w:rsidR="009C5310" w:rsidRPr="00B0518D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95B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please</w:t>
      </w:r>
      <w:r w:rsidR="00043E8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946634E" w14:textId="77777777" w:rsidR="00A37CD0" w:rsidRPr="00B0518D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81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agree to save the environment</w:t>
      </w:r>
      <w:r w:rsidR="00865B9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C5C6395" w14:textId="77777777" w:rsidR="00E740B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C711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A07F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That’s a good idea</w:t>
      </w:r>
      <w:r w:rsidR="00CC762E" w:rsidRPr="00AC711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4F65001A" w14:textId="77777777" w:rsidR="002A5951" w:rsidRPr="00B0518D" w:rsidRDefault="00C71D88" w:rsidP="00F47A23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C7D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</w:t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A595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E053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think volunteering helps us gain confidence and build a real sense of achievement.”</w:t>
      </w:r>
    </w:p>
    <w:p w14:paraId="70C1CF64" w14:textId="31E82CDC" w:rsidR="00E740B5" w:rsidRDefault="002A5951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3C7D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B</w:t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3E2963" w14:textId="77777777" w:rsidR="003C7DEE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A25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have never done volunteer work</w:t>
      </w:r>
      <w:r w:rsidR="002A595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9C690C2" w14:textId="77777777" w:rsidR="002A5951" w:rsidRPr="00B0518D" w:rsidRDefault="003C7DEE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40B5" w:rsidRPr="0073463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053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couldn’t agree more</w:t>
      </w:r>
      <w:r w:rsidR="002A595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41AC3B7E" w14:textId="77777777" w:rsidR="0050059C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766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I’ve done volunteer work for a long time</w:t>
      </w:r>
      <w:r w:rsidR="001D7C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732286" w14:textId="77777777" w:rsidR="00E740B5" w:rsidRPr="00B0518D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553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5A48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Yes, I </w:t>
      </w:r>
      <w:r w:rsidR="008557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think</w:t>
      </w:r>
      <w:r w:rsidR="00DF4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5A48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too</w:t>
      </w:r>
      <w:r w:rsidR="00FC033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70028AC" w14:textId="77777777" w:rsidR="0020669F" w:rsidRPr="00B0518D" w:rsidRDefault="00C71D88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F22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</w:t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“</w:t>
      </w:r>
      <w:r w:rsidR="002468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long </w:t>
      </w:r>
      <w:r w:rsidR="003D1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have you been a volunteer </w:t>
      </w:r>
      <w:r w:rsidR="00BA59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the Red Cross</w:t>
      </w:r>
      <w:r w:rsidR="00F6657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2066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0C253EF5" w14:textId="77777777" w:rsidR="00E740B5" w:rsidRPr="00B0518D" w:rsidRDefault="0020669F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9F22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B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“</w:t>
      </w:r>
      <w:r w:rsidR="00E740B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0BECE2C5" w14:textId="77777777" w:rsidR="00986EEC" w:rsidRPr="00B0518D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</w:t>
      </w:r>
      <w:r w:rsidR="00A224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1D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am 25 years old</w:t>
      </w:r>
      <w:r w:rsidR="009A7AB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86EE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DF4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="00CE6F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age of 25</w:t>
      </w:r>
      <w:r w:rsidR="00986EE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9C46806" w14:textId="77777777" w:rsidR="00E740B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E56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was 25 years old</w:t>
      </w:r>
      <w:r w:rsidR="00E20105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115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D414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Since </w:t>
      </w:r>
      <w:r w:rsidR="003D121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 was 25 years old</w:t>
      </w:r>
      <w:r w:rsidR="00EA40B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ED77A76" w14:textId="77777777" w:rsidR="00A22487" w:rsidRDefault="00A22487" w:rsidP="005E4607">
      <w:pPr>
        <w:jc w:val="both"/>
        <w:rPr>
          <w:color w:val="202124"/>
          <w:shd w:val="clear" w:color="auto" w:fill="FFFFFF"/>
        </w:rPr>
      </w:pPr>
    </w:p>
    <w:p w14:paraId="4B81B0E5" w14:textId="77777777" w:rsidR="002C0074" w:rsidRPr="00B0518D" w:rsidRDefault="00184107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6663B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0.4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496C2B97" w14:textId="47AC1991" w:rsidR="002C0074" w:rsidRDefault="008B3B55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241226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5D116FF" w14:textId="6399EFA3" w:rsidR="003A3571" w:rsidRPr="00AD675F" w:rsidRDefault="003A3571" w:rsidP="005E4607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F54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Sir David Attenborough</w:t>
      </w:r>
      <w:r w:rsidR="00A2762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54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a world</w:t>
      </w:r>
      <w:r w:rsidR="008F5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7F54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famous BBC wildlife and nature filmmaker. </w:t>
      </w:r>
      <w:r w:rsidR="00277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has done a great deal to </w:t>
      </w:r>
      <w:r w:rsidR="007552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increase</w:t>
      </w:r>
      <w:r w:rsidR="00277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people’s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641D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awareness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F61B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65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77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wonders of the natur</w:t>
      </w:r>
      <w:r w:rsidR="00C140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="00277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world</w:t>
      </w:r>
      <w:r w:rsidR="002E65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53983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AWARE</w:t>
      </w:r>
      <w:r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16C17FE" w14:textId="77777777" w:rsidR="002C0074" w:rsidRDefault="001A71A3" w:rsidP="005E4607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3A3571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116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2020, h</w:t>
      </w:r>
      <w:r w:rsidR="00246A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released a Netflix documentary ‘Life on Our Planet’, </w:t>
      </w:r>
      <w:r w:rsidR="003116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614F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</w:t>
      </w:r>
      <w:r w:rsidR="003116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about</w:t>
      </w:r>
      <w:r w:rsidR="00DD7302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F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climate change, </w:t>
      </w:r>
      <w:r w:rsidR="00DD7302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118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environmental</w:t>
      </w:r>
      <w:r w:rsidR="00DD7302"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0B690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0F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destruction and the urgency of standing up for planet Earth</w:t>
      </w:r>
      <w:r w:rsidR="00843A2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E051B8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ENVIRONMENT</w:t>
      </w:r>
      <w:r w:rsidR="002433D0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E13F92" w14:textId="77777777" w:rsidR="0026276F" w:rsidRDefault="0026276F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E5084C6" w14:textId="77777777" w:rsidR="002C0074" w:rsidRPr="00B0518D" w:rsidRDefault="00077519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8F4498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="008F4498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3.0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2029DBD" w14:textId="0E3752A5" w:rsidR="00746018" w:rsidRPr="00B05C24" w:rsidRDefault="00E26FAB" w:rsidP="00B05C24">
      <w:pPr>
        <w:pStyle w:val="ListParagraph"/>
        <w:numPr>
          <w:ilvl w:val="0"/>
          <w:numId w:val="47"/>
        </w:numPr>
        <w:ind w:left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</w:pPr>
      <w:proofErr w:type="spellStart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>Read</w:t>
      </w:r>
      <w:proofErr w:type="spellEnd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proofErr w:type="spellStart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>passage</w:t>
      </w:r>
      <w:proofErr w:type="spellEnd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 xml:space="preserve"> and mark the letter </w:t>
      </w:r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A, B, C </w:t>
      </w:r>
      <w:proofErr w:type="spellStart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>or</w:t>
      </w:r>
      <w:proofErr w:type="spellEnd"/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D</w:t>
      </w:r>
      <w:r w:rsidRPr="00B05C2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 xml:space="preserve"> on your answer sheet to indicate the correct word or phrase that best fits each of the numbered blanks from 26 to 30.</w:t>
      </w:r>
    </w:p>
    <w:p w14:paraId="596A0E3C" w14:textId="77777777" w:rsidR="00E26FAB" w:rsidRPr="00B0518D" w:rsidRDefault="00E26FAB" w:rsidP="00E26FA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4B104F0" w14:textId="61096EA0" w:rsidR="00746018" w:rsidRPr="005C7F1B" w:rsidRDefault="00344A70" w:rsidP="00344A70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F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RSPCA stands for the Royal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Cruelty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Founded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1824,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73A"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one of 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oldest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largest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welfare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charity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r w:rsidR="0079173A"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world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aim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00A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(26) __________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cruelty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promoting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ensures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harmed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things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Firstly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rescues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day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inspectors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investigate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cruelty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complaints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necessary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7A0B"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harmful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situations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157A0B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157A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="00157A0B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) __________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Secondly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RSPCA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shelters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across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looked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until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</w:t>
      </w:r>
      <w:r w:rsidR="00C14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find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E1890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0963F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</w:t>
      </w:r>
      <w:r w:rsidR="00EE1890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) __________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campaigns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issues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law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2005,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succeeded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making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fox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hunting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illegal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campaigns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helps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63F5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0963F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9</w:t>
      </w:r>
      <w:r w:rsidR="000963F5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) __________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awareness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welfare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issues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to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help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RSPCA?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donation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adopt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homeless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animal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52A"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participate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52A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F752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30</w:t>
      </w:r>
      <w:r w:rsidR="00DF752A" w:rsidRPr="00B0518D">
        <w:rPr>
          <w:rFonts w:ascii="Times New Roman" w:hAnsi="Times New Roman" w:cs="Times New Roman"/>
          <w:bCs/>
          <w:color w:val="000000"/>
          <w:sz w:val="24"/>
          <w:szCs w:val="24"/>
        </w:rPr>
        <w:t>) __________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variety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interesting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fundraising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Million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Paws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Cupcake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Day.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join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RSPCA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volunteer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4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voluntary</w:t>
      </w:r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everyone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much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little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5C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174FAB" w14:textId="77777777" w:rsidR="004C6E54" w:rsidRDefault="004C6E54" w:rsidP="00344A70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7581CD9" w14:textId="77777777" w:rsidR="004C6E54" w:rsidRPr="00F81CB4" w:rsidRDefault="006364AF" w:rsidP="004C6E54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26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7A75AE">
        <w:rPr>
          <w:rFonts w:ascii="Times New Roman" w:hAnsi="Times New Roman"/>
          <w:color w:val="000000"/>
          <w:sz w:val="24"/>
          <w:szCs w:val="24"/>
          <w:lang w:val="en-US"/>
        </w:rPr>
        <w:t>to support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7A75AE">
        <w:rPr>
          <w:rFonts w:ascii="Times New Roman" w:hAnsi="Times New Roman"/>
          <w:color w:val="000000"/>
          <w:sz w:val="24"/>
          <w:szCs w:val="24"/>
          <w:lang w:val="en-US"/>
        </w:rPr>
        <w:t>to provide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</w:r>
      <w:r w:rsidR="004C6E54" w:rsidRPr="006364AF">
        <w:rPr>
          <w:rFonts w:ascii="Times New Roman" w:hAnsi="Times New Roman"/>
          <w:color w:val="FF0000"/>
          <w:sz w:val="24"/>
          <w:szCs w:val="24"/>
        </w:rPr>
        <w:t xml:space="preserve">C. </w:t>
      </w:r>
      <w:r w:rsidR="006E200A" w:rsidRPr="006364AF">
        <w:rPr>
          <w:rFonts w:ascii="Times New Roman" w:hAnsi="Times New Roman"/>
          <w:color w:val="FF0000"/>
          <w:sz w:val="24"/>
          <w:szCs w:val="24"/>
          <w:lang w:val="en-US"/>
        </w:rPr>
        <w:t>to prevent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952A87">
        <w:rPr>
          <w:rFonts w:ascii="Times New Roman" w:hAnsi="Times New Roman"/>
          <w:color w:val="000000"/>
          <w:sz w:val="24"/>
          <w:szCs w:val="24"/>
          <w:lang w:val="en-US"/>
        </w:rPr>
        <w:t>to give</w:t>
      </w:r>
    </w:p>
    <w:p w14:paraId="3A57A6D8" w14:textId="77777777" w:rsidR="004C6E54" w:rsidRPr="00F81CB4" w:rsidRDefault="006364AF" w:rsidP="004C6E54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27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C6E54" w:rsidRPr="006C17A0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="00157A0B" w:rsidRPr="006C17A0">
        <w:rPr>
          <w:rFonts w:ascii="Times New Roman" w:hAnsi="Times New Roman"/>
          <w:color w:val="FF0000"/>
          <w:sz w:val="24"/>
          <w:szCs w:val="24"/>
          <w:lang w:val="en-US"/>
        </w:rPr>
        <w:t>treatment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6C17A0">
        <w:rPr>
          <w:rFonts w:ascii="Times New Roman" w:hAnsi="Times New Roman"/>
          <w:color w:val="000000"/>
          <w:sz w:val="24"/>
          <w:szCs w:val="24"/>
          <w:lang w:val="en-US"/>
        </w:rPr>
        <w:t>treated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086E8B">
        <w:rPr>
          <w:rFonts w:ascii="Times New Roman" w:hAnsi="Times New Roman"/>
          <w:color w:val="000000"/>
          <w:sz w:val="24"/>
          <w:szCs w:val="24"/>
          <w:lang w:val="en-US"/>
        </w:rPr>
        <w:t>treatable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4B65EB">
        <w:rPr>
          <w:rFonts w:ascii="Times New Roman" w:hAnsi="Times New Roman"/>
          <w:color w:val="000000"/>
          <w:sz w:val="24"/>
          <w:szCs w:val="24"/>
          <w:lang w:val="en-US"/>
        </w:rPr>
        <w:t>treat</w:t>
      </w:r>
    </w:p>
    <w:p w14:paraId="4FA88987" w14:textId="77777777" w:rsidR="004C6E54" w:rsidRPr="00F81CB4" w:rsidRDefault="006364AF" w:rsidP="004C6E54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28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proofErr w:type="gramStart"/>
      <w:r w:rsidR="00EE1890">
        <w:rPr>
          <w:rFonts w:ascii="Times New Roman" w:hAnsi="Times New Roman"/>
          <w:color w:val="000000"/>
          <w:sz w:val="24"/>
          <w:szCs w:val="24"/>
          <w:lang w:val="en-US"/>
        </w:rPr>
        <w:t>However</w:t>
      </w:r>
      <w:proofErr w:type="gramEnd"/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</w:r>
      <w:r w:rsidR="004C6E54" w:rsidRPr="00EE1890">
        <w:rPr>
          <w:rFonts w:ascii="Times New Roman" w:hAnsi="Times New Roman"/>
          <w:color w:val="FF0000"/>
          <w:sz w:val="24"/>
          <w:szCs w:val="24"/>
        </w:rPr>
        <w:t xml:space="preserve">B. </w:t>
      </w:r>
      <w:r w:rsidR="00EE1890" w:rsidRPr="00EE1890">
        <w:rPr>
          <w:rFonts w:ascii="Times New Roman" w:hAnsi="Times New Roman"/>
          <w:color w:val="FF0000"/>
          <w:sz w:val="24"/>
          <w:szCs w:val="24"/>
          <w:lang w:val="en-US"/>
        </w:rPr>
        <w:t xml:space="preserve">In </w:t>
      </w:r>
      <w:proofErr w:type="gramStart"/>
      <w:r w:rsidR="00EE1890" w:rsidRPr="00EE1890">
        <w:rPr>
          <w:rFonts w:ascii="Times New Roman" w:hAnsi="Times New Roman"/>
          <w:color w:val="FF0000"/>
          <w:sz w:val="24"/>
          <w:szCs w:val="24"/>
          <w:lang w:val="en-US"/>
        </w:rPr>
        <w:t>addition</w:t>
      </w:r>
      <w:proofErr w:type="gramEnd"/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873612">
        <w:rPr>
          <w:rFonts w:ascii="Times New Roman" w:hAnsi="Times New Roman"/>
          <w:color w:val="000000"/>
          <w:sz w:val="24"/>
          <w:szCs w:val="24"/>
          <w:lang w:val="en-US"/>
        </w:rPr>
        <w:t>Therefore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873612">
        <w:rPr>
          <w:rFonts w:ascii="Times New Roman" w:hAnsi="Times New Roman"/>
          <w:color w:val="000000"/>
          <w:sz w:val="24"/>
          <w:szCs w:val="24"/>
          <w:lang w:val="en-US"/>
        </w:rPr>
        <w:t>Although</w:t>
      </w:r>
    </w:p>
    <w:p w14:paraId="0FB0F0D0" w14:textId="77777777" w:rsidR="004C6E54" w:rsidRPr="00F81CB4" w:rsidRDefault="006364AF" w:rsidP="004C6E54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29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0963F5">
        <w:rPr>
          <w:rFonts w:ascii="Times New Roman" w:hAnsi="Times New Roman"/>
          <w:color w:val="000000"/>
          <w:sz w:val="24"/>
          <w:szCs w:val="24"/>
          <w:lang w:val="en-US"/>
        </w:rPr>
        <w:t>rise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0963F5">
        <w:rPr>
          <w:rFonts w:ascii="Times New Roman" w:hAnsi="Times New Roman"/>
          <w:color w:val="000000"/>
          <w:sz w:val="24"/>
          <w:szCs w:val="24"/>
          <w:lang w:val="en-US"/>
        </w:rPr>
        <w:t>deliver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0963F5">
        <w:rPr>
          <w:rFonts w:ascii="Times New Roman" w:hAnsi="Times New Roman"/>
          <w:color w:val="000000"/>
          <w:sz w:val="24"/>
          <w:szCs w:val="24"/>
          <w:lang w:val="en-US"/>
        </w:rPr>
        <w:t>teach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</w:r>
      <w:r w:rsidR="004C6E54" w:rsidRPr="000963F5">
        <w:rPr>
          <w:rFonts w:ascii="Times New Roman" w:hAnsi="Times New Roman"/>
          <w:color w:val="FF0000"/>
          <w:sz w:val="24"/>
          <w:szCs w:val="24"/>
        </w:rPr>
        <w:t xml:space="preserve">D. </w:t>
      </w:r>
      <w:r w:rsidR="000963F5" w:rsidRPr="000963F5">
        <w:rPr>
          <w:rFonts w:ascii="Times New Roman" w:hAnsi="Times New Roman"/>
          <w:color w:val="FF0000"/>
          <w:sz w:val="24"/>
          <w:szCs w:val="24"/>
          <w:lang w:val="en-US"/>
        </w:rPr>
        <w:t>raise</w:t>
      </w:r>
    </w:p>
    <w:p w14:paraId="12131D34" w14:textId="77777777" w:rsidR="004C6E54" w:rsidRPr="00F81CB4" w:rsidRDefault="006364AF" w:rsidP="004C6E54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30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DF752A">
        <w:rPr>
          <w:rFonts w:ascii="Times New Roman" w:hAnsi="Times New Roman"/>
          <w:color w:val="000000"/>
          <w:sz w:val="24"/>
          <w:szCs w:val="24"/>
          <w:lang w:val="en-US"/>
        </w:rPr>
        <w:t>with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DF752A"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</w:r>
      <w:r w:rsidR="004C6E54" w:rsidRPr="00DF752A">
        <w:rPr>
          <w:rFonts w:ascii="Times New Roman" w:hAnsi="Times New Roman"/>
          <w:color w:val="FF0000"/>
          <w:sz w:val="24"/>
          <w:szCs w:val="24"/>
        </w:rPr>
        <w:t xml:space="preserve">C. </w:t>
      </w:r>
      <w:r w:rsidR="00DF752A" w:rsidRPr="00DF752A">
        <w:rPr>
          <w:rFonts w:ascii="Times New Roman" w:hAnsi="Times New Roman"/>
          <w:color w:val="FF0000"/>
          <w:sz w:val="24"/>
          <w:szCs w:val="24"/>
          <w:lang w:val="en-US"/>
        </w:rPr>
        <w:t>in</w:t>
      </w:r>
      <w:r w:rsidR="004C6E54"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921B04">
        <w:rPr>
          <w:rFonts w:ascii="Times New Roman" w:hAnsi="Times New Roman"/>
          <w:color w:val="000000"/>
          <w:sz w:val="24"/>
          <w:szCs w:val="24"/>
          <w:lang w:val="en-US"/>
        </w:rPr>
        <w:t>on</w:t>
      </w:r>
    </w:p>
    <w:p w14:paraId="02540BDE" w14:textId="77777777" w:rsidR="004C6E54" w:rsidRPr="00B0518D" w:rsidRDefault="004C6E54" w:rsidP="00344A70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D57EB0F" w14:textId="506165DA" w:rsidR="00EF52F2" w:rsidRPr="00B05C24" w:rsidRDefault="00E833CA" w:rsidP="00B05C24">
      <w:pPr>
        <w:pStyle w:val="ListParagraph"/>
        <w:numPr>
          <w:ilvl w:val="0"/>
          <w:numId w:val="47"/>
        </w:numPr>
        <w:tabs>
          <w:tab w:val="left" w:pos="284"/>
          <w:tab w:val="left" w:pos="2835"/>
          <w:tab w:val="left" w:pos="5103"/>
          <w:tab w:val="left" w:pos="7655"/>
        </w:tabs>
        <w:ind w:left="36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r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 w:type="page"/>
      </w:r>
      <w:proofErr w:type="spellStart"/>
      <w:r w:rsidR="00EF52F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Read</w:t>
      </w:r>
      <w:proofErr w:type="spellEnd"/>
      <w:r w:rsidR="00EF52F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the </w:t>
      </w:r>
      <w:r w:rsidR="00EF52F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r w:rsidR="000A1C7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passage</w:t>
      </w:r>
      <w:r w:rsidR="00310641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and </w:t>
      </w:r>
      <w:r w:rsidR="000A1C7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write short answers to each of the questions from 31 to 35</w:t>
      </w:r>
      <w:r w:rsidR="00EF52F2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</w:p>
    <w:p w14:paraId="60E18D1E" w14:textId="16A81DD7" w:rsidR="00B57026" w:rsidRDefault="00550E45" w:rsidP="00B57026">
      <w:pPr>
        <w:tabs>
          <w:tab w:val="left" w:pos="284"/>
          <w:tab w:val="left" w:pos="2835"/>
          <w:tab w:val="left" w:pos="5103"/>
          <w:tab w:val="left" w:pos="7655"/>
        </w:tabs>
        <w:jc w:val="center"/>
      </w:pPr>
      <w:r>
        <w:rPr>
          <w:noProof/>
        </w:rPr>
        <w:drawing>
          <wp:inline distT="0" distB="0" distL="0" distR="0" wp14:anchorId="4B5F6FEE" wp14:editId="02E141DB">
            <wp:extent cx="2712720" cy="951230"/>
            <wp:effectExtent l="0" t="0" r="0" b="0"/>
            <wp:docPr id="1" name="Picture 1" descr="Organization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tion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FB39B" w14:textId="1603AC5B" w:rsidR="00A53346" w:rsidRPr="001970CF" w:rsidRDefault="001970CF" w:rsidP="001970CF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Saigon</w:t>
      </w:r>
      <w:proofErr w:type="spellEnd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 xml:space="preserve"> </w:t>
      </w:r>
      <w:proofErr w:type="spellStart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Children’s</w:t>
      </w:r>
      <w:proofErr w:type="spellEnd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 xml:space="preserve"> </w:t>
      </w:r>
      <w:proofErr w:type="spellStart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Charity</w:t>
      </w:r>
      <w:proofErr w:type="spellEnd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 xml:space="preserve"> </w:t>
      </w:r>
      <w:r w:rsidR="0067126A"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  <w:lang w:val="en-US"/>
        </w:rPr>
        <w:t xml:space="preserve">CIO </w:t>
      </w:r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(</w:t>
      </w:r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  <w:lang w:val="en-US"/>
        </w:rPr>
        <w:t>s</w:t>
      </w:r>
      <w:proofErr w:type="spellStart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aigonchildren</w:t>
      </w:r>
      <w:proofErr w:type="spellEnd"/>
      <w:r w:rsidRPr="00414364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)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is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non-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profit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organization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which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302CC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works to bring a brighter future to disadvantaged and vulnerable children in Vietnam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It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8C4316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set up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1992</w:t>
      </w:r>
      <w:r w:rsidR="0026761A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,</w:t>
      </w:r>
      <w:r w:rsidR="0098467C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and </w:t>
      </w:r>
      <w:r w:rsidR="00EF5A1E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its </w:t>
      </w:r>
      <w:r w:rsidR="0098467C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aim</w:t>
      </w:r>
      <w:r w:rsidR="00EF5A1E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is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to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help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disadvantaged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get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quality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education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fairer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start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life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414364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The organi</w:t>
      </w:r>
      <w:r w:rsidR="00FD3E5C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z</w:t>
      </w:r>
      <w:r w:rsidR="00414364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ation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works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across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Vietnam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to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overcome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barriers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to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education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for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C740D5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There are four main</w:t>
      </w:r>
      <w:r w:rsidR="00173667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charitable projects. </w:t>
      </w:r>
      <w:r w:rsidR="003F0406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Firstly, </w:t>
      </w:r>
      <w:r w:rsidR="007C49F2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it has</w:t>
      </w:r>
      <w:r w:rsidR="006B0FD6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buil</w:t>
      </w:r>
      <w:proofErr w:type="spellEnd"/>
      <w:r w:rsidR="006B0FD6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t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schools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remote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areas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where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existing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facilities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become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unsafe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unsuitable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areas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where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must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travel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long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distance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to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school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Since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1993, </w:t>
      </w:r>
      <w:proofErr w:type="spellStart"/>
      <w:r w:rsidR="006B0FD6" w:rsidRPr="00292C8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s</w:t>
      </w:r>
      <w:r w:rsidRPr="00292C8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aigonchildren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has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built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BE5B92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57</w:t>
      </w:r>
      <w:r w:rsidR="00074E1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1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classrooms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well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hygienic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toilet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wash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facilities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libraries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playgrounds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B668E1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Secondly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r w:rsidR="00B668E1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it has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DB1C4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provided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over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41,000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from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disadvantaged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backgrounds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with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scholarships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including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tuition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fees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books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uniforms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stationary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social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care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.</w:t>
      </w:r>
      <w:r w:rsidR="00FE5475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S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aigonchilren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has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995284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also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supported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over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10,000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young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adults</w:t>
      </w:r>
      <w:proofErr w:type="spellEnd"/>
      <w:r w:rsidR="00702F76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</w:t>
      </w:r>
      <w:r w:rsidR="00702F76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in </w:t>
      </w:r>
      <w:proofErr w:type="spellStart"/>
      <w:r w:rsidR="00702F76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difficult</w:t>
      </w:r>
      <w:proofErr w:type="spellEnd"/>
      <w:r w:rsidR="00702F76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="00702F76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circumstances</w:t>
      </w:r>
      <w:proofErr w:type="spellEnd"/>
      <w:r w:rsidR="00FE5475" w:rsidRPr="00FE5475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A32F23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o</w:t>
      </w:r>
      <w:proofErr w:type="spellStart"/>
      <w:r w:rsidR="00FE5475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ver</w:t>
      </w:r>
      <w:proofErr w:type="spellEnd"/>
      <w:r w:rsidR="00FE5475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the </w:t>
      </w:r>
      <w:proofErr w:type="spellStart"/>
      <w:r w:rsidR="00FE5475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past</w:t>
      </w:r>
      <w:proofErr w:type="spellEnd"/>
      <w:r w:rsidR="00FE5475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25 </w:t>
      </w:r>
      <w:proofErr w:type="spellStart"/>
      <w:r w:rsidR="00FE5475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years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Thang Long </w:t>
      </w:r>
      <w:proofErr w:type="spellStart"/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Vocational</w:t>
      </w:r>
      <w:proofErr w:type="spellEnd"/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Training</w:t>
      </w:r>
      <w:proofErr w:type="spellEnd"/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="00ED53ED"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School</w:t>
      </w:r>
      <w:proofErr w:type="spellEnd"/>
      <w:r w:rsidR="008248F8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, which is fully funded by </w:t>
      </w:r>
      <w:proofErr w:type="spellStart"/>
      <w:r w:rsidR="008248F8" w:rsidRPr="00292C8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saigonchildren</w:t>
      </w:r>
      <w:proofErr w:type="spellEnd"/>
      <w:r w:rsidR="008248F8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,</w:t>
      </w:r>
      <w:r w:rsidR="00ED53ED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</w:t>
      </w:r>
      <w:r w:rsidR="00CF72F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offer</w:t>
      </w:r>
      <w:r w:rsidR="008248F8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s</w:t>
      </w:r>
      <w:r w:rsidR="00CF72F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</w:t>
      </w:r>
      <w:r w:rsidR="00EA1F73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young adults </w:t>
      </w:r>
      <w:r w:rsidR="00CF72F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free</w:t>
      </w:r>
      <w:r w:rsidR="00ED53ED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</w:t>
      </w:r>
      <w:r w:rsidR="00CF72F9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classes</w:t>
      </w:r>
      <w:r w:rsidR="00ED53ED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 xml:space="preserve"> in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English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IT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and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soft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skills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9327CA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Last but not least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the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Special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Needs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Education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r w:rsidR="006F3ADC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P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rogram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support</w:t>
      </w:r>
      <w:proofErr w:type="spellEnd"/>
      <w:r w:rsidR="00FA4F0B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lang w:val="en-US"/>
        </w:rPr>
        <w:t>s</w:t>
      </w:r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with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disabilities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such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deafness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blindness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autism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In 2018, the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organization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received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the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Certificate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of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Merit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from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the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Prime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Minister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of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Vietnam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recognition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of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their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work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People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can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help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292C8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pacing w:val="8"/>
          <w:sz w:val="24"/>
          <w:szCs w:val="24"/>
        </w:rPr>
        <w:t>saigonchildren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by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making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donation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,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sponsoring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a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child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for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one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year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or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volunteering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in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different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spellStart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projects</w:t>
      </w:r>
      <w:proofErr w:type="spellEnd"/>
      <w:r w:rsidRPr="001970CF">
        <w:rPr>
          <w:rStyle w:val="Strong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.</w:t>
      </w:r>
    </w:p>
    <w:p w14:paraId="51CA16E0" w14:textId="77777777" w:rsidR="00EF04D0" w:rsidRPr="00B0518D" w:rsidRDefault="00EF04D0" w:rsidP="006D1698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C79D9" w14:textId="77777777" w:rsidR="00AC03DD" w:rsidRPr="00B0518D" w:rsidRDefault="00AC03DD" w:rsidP="00AC03D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When was </w:t>
      </w:r>
      <w:proofErr w:type="spellStart"/>
      <w:r w:rsidRPr="00292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saigonchildren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1C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14:paraId="353B57F1" w14:textId="77777777" w:rsidR="00AC03DD" w:rsidRDefault="00AC03DD" w:rsidP="00AC03D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640139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In 1992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0A997C9" w14:textId="77777777" w:rsidR="00AC03DD" w:rsidRPr="00B0518D" w:rsidRDefault="001967EE" w:rsidP="00AC03D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AC03D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7E1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many students have received scholarships so far?</w:t>
      </w:r>
    </w:p>
    <w:p w14:paraId="4530CEB0" w14:textId="5CFF2695" w:rsidR="00AC03DD" w:rsidRPr="00B0518D" w:rsidRDefault="00AC03DD" w:rsidP="00F52CC0">
      <w:pPr>
        <w:pStyle w:val="ListParagraph"/>
        <w:tabs>
          <w:tab w:val="left" w:leader="underscore" w:pos="909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E0CDD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O</w:t>
      </w:r>
      <w:proofErr w:type="spellStart"/>
      <w:r w:rsidR="00EE0CDD" w:rsidRPr="00EE0CDD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ver</w:t>
      </w:r>
      <w:proofErr w:type="spellEnd"/>
      <w:r w:rsidR="00EE0CDD" w:rsidRPr="00EE0CDD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41,000 </w:t>
      </w:r>
      <w:proofErr w:type="spellStart"/>
      <w:r w:rsidR="00EE0CDD" w:rsidRPr="00EE0CDD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children</w:t>
      </w:r>
      <w:proofErr w:type="spellEnd"/>
      <w:r w:rsidR="00EE0CDD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/ students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761984" w14:textId="77777777" w:rsidR="005B7197" w:rsidRPr="00B0518D" w:rsidRDefault="005B7197" w:rsidP="005B719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33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can students get from Thang Long Vocational Training school?</w:t>
      </w:r>
    </w:p>
    <w:p w14:paraId="59BDC627" w14:textId="77777777" w:rsidR="005B7197" w:rsidRPr="00B0518D" w:rsidRDefault="005B7197" w:rsidP="005B719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CB7EA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F</w:t>
      </w:r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ree classes in</w:t>
      </w:r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English</w:t>
      </w:r>
      <w:proofErr w:type="spellEnd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, IT </w:t>
      </w:r>
      <w:proofErr w:type="spellStart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and</w:t>
      </w:r>
      <w:proofErr w:type="spellEnd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soft</w:t>
      </w:r>
      <w:proofErr w:type="spellEnd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CB7EAA" w:rsidRPr="00CB7EAA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skills</w:t>
      </w:r>
      <w:proofErr w:type="spellEnd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67A0E8" w14:textId="77777777" w:rsidR="00AC03DD" w:rsidRPr="00FB5AA1" w:rsidRDefault="001967EE" w:rsidP="00AC03D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B71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AC03DD"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C03DD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the name of the program for disabled children?</w:t>
      </w:r>
      <w:r w:rsidR="00AC03DD"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294BCDA" w14:textId="133C386E" w:rsidR="00AC03DD" w:rsidRPr="00B0518D" w:rsidRDefault="00AC03DD" w:rsidP="00F52CC0">
      <w:pPr>
        <w:tabs>
          <w:tab w:val="left" w:leader="underscore" w:pos="909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5B7197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T</w:t>
      </w:r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he </w:t>
      </w:r>
      <w:proofErr w:type="spellStart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Special</w:t>
      </w:r>
      <w:proofErr w:type="spellEnd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Needs</w:t>
      </w:r>
      <w:proofErr w:type="spellEnd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Education</w:t>
      </w:r>
      <w:proofErr w:type="spellEnd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P</w:t>
      </w:r>
      <w:proofErr w:type="spellStart"/>
      <w:r w:rsidR="00E61AA4" w:rsidRPr="00E61AA4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rogram</w:t>
      </w:r>
      <w:proofErr w:type="spellEnd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F1D9F22" w14:textId="77777777" w:rsidR="00AC03DD" w:rsidRPr="00B0518D" w:rsidRDefault="001967EE" w:rsidP="00AC03D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AC03D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="00647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</w:t>
      </w:r>
      <w:r w:rsidR="00BF5A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</w:t>
      </w:r>
      <w:r w:rsidR="00647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472B1" w:rsidRPr="00292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saigonchildren</w:t>
      </w:r>
      <w:proofErr w:type="spellEnd"/>
      <w:r w:rsidR="00647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A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awarded</w:t>
      </w:r>
      <w:r w:rsidR="00647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2018?</w:t>
      </w:r>
    </w:p>
    <w:p w14:paraId="4E6EAE13" w14:textId="77777777" w:rsidR="00AC03DD" w:rsidRPr="00B0518D" w:rsidRDefault="00AC03DD" w:rsidP="00AC03D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D90B47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T</w:t>
      </w:r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he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Certificate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of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Merit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r w:rsid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(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from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the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Prime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Minister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of</w:t>
      </w:r>
      <w:proofErr w:type="spellEnd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 xml:space="preserve"> </w:t>
      </w:r>
      <w:proofErr w:type="spellStart"/>
      <w:r w:rsidR="00064EEE" w:rsidRP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</w:rPr>
        <w:t>Vietnam</w:t>
      </w:r>
      <w:proofErr w:type="spellEnd"/>
      <w:r w:rsidR="00064EEE">
        <w:rPr>
          <w:rStyle w:val="Strong"/>
          <w:rFonts w:ascii="Times New Roman" w:hAnsi="Times New Roman" w:cs="Times New Roman"/>
          <w:b w:val="0"/>
          <w:bCs w:val="0"/>
          <w:color w:val="FF0000"/>
          <w:spacing w:val="8"/>
          <w:sz w:val="24"/>
          <w:szCs w:val="24"/>
          <w:lang w:val="en-US"/>
        </w:rPr>
        <w:t>)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18EDC4" w14:textId="77777777" w:rsidR="001E3DE3" w:rsidRPr="00AC03DD" w:rsidRDefault="001E3DE3" w:rsidP="006D169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2662A07" w14:textId="3B6FC60A" w:rsidR="00077BE3" w:rsidRPr="00B05C24" w:rsidRDefault="00ED35B5" w:rsidP="00B05C24">
      <w:pPr>
        <w:pStyle w:val="ListParagraph"/>
        <w:numPr>
          <w:ilvl w:val="0"/>
          <w:numId w:val="47"/>
        </w:numPr>
        <w:tabs>
          <w:tab w:val="left" w:pos="284"/>
          <w:tab w:val="left" w:pos="2835"/>
          <w:tab w:val="left" w:pos="5103"/>
          <w:tab w:val="left" w:pos="7655"/>
        </w:tabs>
        <w:ind w:left="36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r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 w:type="page"/>
      </w:r>
      <w:proofErr w:type="spellStart"/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Read</w:t>
      </w:r>
      <w:proofErr w:type="spellEnd"/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the </w:t>
      </w:r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proofErr w:type="spellStart"/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passage</w:t>
      </w:r>
      <w:proofErr w:type="spellEnd"/>
      <w:r w:rsidR="001D1C27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s</w:t>
      </w:r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="00061C59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about two famous fundraising events. </w:t>
      </w:r>
      <w:r w:rsidR="000C3D2B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M</w:t>
      </w:r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ark the letter </w:t>
      </w:r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A, B, C </w:t>
      </w:r>
      <w:proofErr w:type="spellStart"/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or</w:t>
      </w:r>
      <w:proofErr w:type="spellEnd"/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</w:t>
      </w:r>
      <w:r w:rsidR="00077BE3" w:rsidRPr="00B05C2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on your answer sheet to indicate the correct answer to each of the questions from 36 to 40.</w:t>
      </w:r>
    </w:p>
    <w:p w14:paraId="046746BB" w14:textId="77777777" w:rsidR="002F0F12" w:rsidRPr="001D1C27" w:rsidRDefault="002F0F12" w:rsidP="001D1C27">
      <w:pPr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1D1C27">
        <w:rPr>
          <w:rFonts w:ascii="Times New Roman" w:hAnsi="Times New Roman" w:cs="Times New Roman"/>
          <w:b/>
          <w:bCs/>
          <w:noProof/>
          <w:sz w:val="24"/>
          <w:szCs w:val="24"/>
        </w:rPr>
        <w:t>ICE BUCKET CHALLENGE</w:t>
      </w:r>
    </w:p>
    <w:p w14:paraId="091134E6" w14:textId="00BEAF86" w:rsidR="002F0F12" w:rsidRPr="002F0F12" w:rsidRDefault="002F0F12" w:rsidP="002F0F12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Ice Bucket Challenge is a campaign to promote awareness of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amyotrophic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lateral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sclerosis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(ALS) –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Lou Gehrig’s disease – and raise funds </w:t>
      </w:r>
      <w:r w:rsidR="001D1C27">
        <w:rPr>
          <w:rFonts w:ascii="Times New Roman" w:hAnsi="Times New Roman" w:cs="Times New Roman"/>
          <w:noProof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research. A person makes a video of themselves dumping a bucket of ice water on their head, posts it on Facebook, Instagram or other social media sites, and then nominates a minimum of three people to do the same things within 24 hours or donate $100 to the </w:t>
      </w:r>
      <w:r w:rsidR="00F329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ALS</w:t>
      </w:r>
      <w:r w:rsidRPr="002F0F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It quickly went from a fundraising campaign to a viral Internet sensation in July and August, 2014. According </w:t>
      </w:r>
      <w:r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>to the New York Times, more than 17 million people posted videos online, including former president George W. Bush. On August 29</w:t>
      </w:r>
      <w:r w:rsidRPr="002F0F12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th</w:t>
      </w:r>
      <w:r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2014, the ALS Association announced that the total donation had </w:t>
      </w:r>
      <w:r w:rsidRPr="00D66CC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t>exceeded</w:t>
      </w:r>
      <w:r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$100 million. </w:t>
      </w:r>
    </w:p>
    <w:p w14:paraId="74272189" w14:textId="77777777" w:rsidR="002F0F12" w:rsidRPr="001D1C27" w:rsidRDefault="000C3D2B" w:rsidP="001D1C27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WORLD’S BIGGEST COFFEE MORNING</w:t>
      </w:r>
    </w:p>
    <w:p w14:paraId="1C3E77A3" w14:textId="74945080" w:rsidR="002F0F12" w:rsidRPr="002F0F12" w:rsidRDefault="002F0F12" w:rsidP="002F0F12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8DA">
        <w:rPr>
          <w:rFonts w:ascii="Times New Roman" w:hAnsi="Times New Roman" w:cs="Times New Roman"/>
          <w:color w:val="000000"/>
          <w:sz w:val="24"/>
          <w:szCs w:val="24"/>
        </w:rPr>
        <w:t>Macmillan</w:t>
      </w:r>
      <w:proofErr w:type="spellEnd"/>
      <w:r w:rsidRPr="0028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8DA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28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8DA">
        <w:rPr>
          <w:rFonts w:ascii="Times New Roman" w:hAnsi="Times New Roman" w:cs="Times New Roman"/>
          <w:color w:val="000000"/>
          <w:sz w:val="24"/>
          <w:szCs w:val="24"/>
        </w:rPr>
        <w:t>Support’s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fundraising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event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the UK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worldwide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host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mornings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homes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workplaces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schools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event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in 1990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idea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came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together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cup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slide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3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A6B">
        <w:rPr>
          <w:rFonts w:ascii="Times New Roman" w:hAnsi="Times New Roman" w:cs="Times New Roman"/>
          <w:color w:val="000000"/>
          <w:sz w:val="24"/>
          <w:szCs w:val="24"/>
        </w:rPr>
        <w:t>cake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donation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2838D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organization</w:t>
      </w:r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living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grown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fundraising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event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raised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than £275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million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In 2021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alone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raised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£27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million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 w:rsidR="003563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2022</w:t>
      </w:r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6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Friday </w:t>
      </w:r>
      <w:r w:rsidR="00B6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host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theirs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398">
        <w:rPr>
          <w:rFonts w:ascii="Times New Roman" w:hAnsi="Times New Roman" w:cs="Times New Roman"/>
          <w:color w:val="000000"/>
          <w:sz w:val="24"/>
          <w:szCs w:val="24"/>
          <w:lang w:val="en-US"/>
        </w:rPr>
        <w:t>at any time</w:t>
      </w:r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ompanies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join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event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example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Marks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Spencer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donate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sales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classic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cakes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selection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limited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homeware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F12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2838DA" w:rsidRPr="002838DA">
        <w:rPr>
          <w:rFonts w:ascii="Times New Roman" w:hAnsi="Times New Roman" w:cs="Times New Roman"/>
          <w:color w:val="000000"/>
          <w:sz w:val="24"/>
          <w:szCs w:val="24"/>
        </w:rPr>
        <w:t>Macmillan</w:t>
      </w:r>
      <w:proofErr w:type="spellEnd"/>
      <w:r w:rsidR="002838DA" w:rsidRPr="0028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8DA" w:rsidRPr="002838DA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="002838DA" w:rsidRPr="0028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8DA" w:rsidRPr="002838DA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806D3A" w14:textId="77777777" w:rsidR="00AE1A50" w:rsidRPr="00B0518D" w:rsidRDefault="00AE1A50" w:rsidP="005E46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B08B7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5349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34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the purpose of the Ice Bucket Challenge?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3BA0244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F6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make people famous on social media sites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1F59D81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C1B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encourage people to post their videos online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6A83D8C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65A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make videos go viral</w:t>
      </w:r>
      <w:r w:rsidR="00187D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social media sites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F4DFBF9" w14:textId="77777777" w:rsidR="0095612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F660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F6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34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 public awareness of a disease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C870AD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F1977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C1C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statement is TRUE about the Ice Bucket Challenge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14:paraId="2D976202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427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People dump a bucket of ice water </w:t>
      </w:r>
      <w:r w:rsidR="00280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within</w:t>
      </w:r>
      <w:r w:rsidR="004427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24 hours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</w:t>
      </w:r>
    </w:p>
    <w:p w14:paraId="2397B34E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B02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00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 an a</w:t>
      </w:r>
      <w:r w:rsidR="009B02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D00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tivity involving the pouring of a bucket of ice water over a person’s head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C6833E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D5EA0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F</w:t>
      </w:r>
      <w:r w:rsidR="00DD5EA0"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>ormer president George W. Bush</w:t>
      </w:r>
      <w:r w:rsidR="00DD5EA0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99256F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asked people to join in</w:t>
      </w:r>
      <w:r w:rsidR="00DD5EA0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the event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A59514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90FB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M</w:t>
      </w:r>
      <w:r w:rsidR="00F90FBE"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ore than 17 million </w:t>
      </w:r>
      <w:r w:rsidR="00F90FB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celebrities worldwide</w:t>
      </w:r>
      <w:r w:rsidR="00F90FBE"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posted videos online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254D28B" w14:textId="77777777" w:rsidR="00BE3917" w:rsidRPr="00B0518D" w:rsidRDefault="00BE3917" w:rsidP="00BE391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38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The word ‘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exceeded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’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first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paragraph is closest in meaning to ______.</w:t>
      </w:r>
    </w:p>
    <w:p w14:paraId="1B1DF3C4" w14:textId="77777777" w:rsidR="00BE3917" w:rsidRPr="00B0518D" w:rsidRDefault="00BE3917" w:rsidP="00BE391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D43C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9D43CF" w:rsidRPr="007465B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 been greater than</w:t>
      </w:r>
      <w:r w:rsidR="009D43C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43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3E30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="009D43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465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increased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B6CDE">
        <w:rPr>
          <w:rFonts w:ascii="Times New Roman" w:hAnsi="Times New Roman" w:cs="Times New Roman"/>
          <w:color w:val="000000"/>
          <w:sz w:val="24"/>
          <w:szCs w:val="24"/>
          <w:lang w:val="en-US"/>
        </w:rPr>
        <w:t>had</w:t>
      </w:r>
    </w:p>
    <w:p w14:paraId="671D74CD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7F5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F53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much money has the </w:t>
      </w:r>
      <w:proofErr w:type="spellStart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B2E" w:rsidRPr="002F0F12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="003D7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5301">
        <w:rPr>
          <w:rFonts w:ascii="Times New Roman" w:hAnsi="Times New Roman" w:cs="Times New Roman"/>
          <w:color w:val="000000"/>
          <w:sz w:val="24"/>
          <w:szCs w:val="24"/>
          <w:lang w:val="en-US"/>
        </w:rPr>
        <w:t>raised so far</w:t>
      </w:r>
      <w:r w:rsidR="00D1099D" w:rsidRPr="00B0518D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7016CB10" w14:textId="77777777" w:rsidR="0095612D" w:rsidRPr="0012563E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C0319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="004C0319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 £</w:t>
      </w:r>
      <w:r w:rsidR="004C0319"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>17 million</w:t>
      </w:r>
      <w:r w:rsidR="004C0319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C0319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>B</w:t>
      </w:r>
      <w:r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12563E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£27 </w:t>
      </w:r>
      <w:proofErr w:type="spellStart"/>
      <w:r w:rsidR="0012563E" w:rsidRPr="002F0F12">
        <w:rPr>
          <w:rFonts w:ascii="Times New Roman" w:hAnsi="Times New Roman" w:cs="Times New Roman"/>
          <w:color w:val="000000"/>
          <w:sz w:val="24"/>
          <w:szCs w:val="24"/>
        </w:rPr>
        <w:t>million</w:t>
      </w:r>
      <w:proofErr w:type="spellEnd"/>
      <w:r w:rsidR="00C946A5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="004C0319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</w:t>
      </w:r>
      <w:r w:rsidR="004C0319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4C0319">
        <w:rPr>
          <w:rFonts w:ascii="Times New Roman" w:hAnsi="Times New Roman" w:cs="Times New Roman"/>
          <w:noProof/>
          <w:color w:val="000000"/>
          <w:sz w:val="24"/>
          <w:szCs w:val="24"/>
        </w:rPr>
        <w:t>£</w:t>
      </w:r>
      <w:r w:rsidR="004C0319" w:rsidRPr="002F0F12">
        <w:rPr>
          <w:rFonts w:ascii="Times New Roman" w:hAnsi="Times New Roman" w:cs="Times New Roman"/>
          <w:noProof/>
          <w:color w:val="000000"/>
          <w:sz w:val="24"/>
          <w:szCs w:val="24"/>
        </w:rPr>
        <w:t>100 million</w:t>
      </w:r>
      <w:r w:rsidR="004C0319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C0319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="004C0319" w:rsidRPr="004D26FD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>D</w:t>
      </w:r>
      <w:r w:rsidRPr="004D26FD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 xml:space="preserve">. </w:t>
      </w:r>
      <w:r w:rsidR="0012563E" w:rsidRPr="004D26FD">
        <w:rPr>
          <w:rFonts w:ascii="Times New Roman" w:hAnsi="Times New Roman" w:cs="Times New Roman"/>
          <w:color w:val="FF0000"/>
          <w:sz w:val="24"/>
          <w:szCs w:val="24"/>
        </w:rPr>
        <w:t xml:space="preserve">£275 </w:t>
      </w:r>
      <w:proofErr w:type="spellStart"/>
      <w:r w:rsidR="0012563E" w:rsidRPr="004D26FD">
        <w:rPr>
          <w:rFonts w:ascii="Times New Roman" w:hAnsi="Times New Roman" w:cs="Times New Roman"/>
          <w:color w:val="FF0000"/>
          <w:sz w:val="24"/>
          <w:szCs w:val="24"/>
        </w:rPr>
        <w:t>million</w:t>
      </w:r>
      <w:proofErr w:type="spellEnd"/>
      <w:r w:rsidR="00C946A5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="00C946A5" w:rsidRPr="0012563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57928E9" w14:textId="105784BC" w:rsidR="0095612D" w:rsidRPr="00B0518D" w:rsidRDefault="007F5301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="0095612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612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51596" w:rsidRPr="00B051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of the following statements is NOT </w:t>
      </w:r>
      <w:r w:rsidR="002616D2" w:rsidRPr="00B0518D">
        <w:rPr>
          <w:rFonts w:ascii="Times New Roman" w:hAnsi="Times New Roman" w:cs="Times New Roman"/>
          <w:color w:val="000000"/>
          <w:sz w:val="24"/>
          <w:szCs w:val="24"/>
          <w:lang w:val="en-US"/>
        </w:rPr>
        <w:t>true</w:t>
      </w:r>
      <w:r w:rsidR="002616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6E3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about </w:t>
      </w:r>
      <w:proofErr w:type="spellStart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6E3D" w:rsidRPr="002F0F12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="00951596" w:rsidRPr="00B0518D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0423557B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0434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Coffee mornings can take place in different places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A92F333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57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raises money to </w:t>
      </w:r>
      <w:r w:rsidR="006E7D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 people fight cancer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288C91D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15C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604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Coffee mornings are held on </w:t>
      </w:r>
      <w:r w:rsidR="00192495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proofErr w:type="spellStart"/>
      <w:r w:rsidR="002604CA" w:rsidRPr="002F0F1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proofErr w:type="spellEnd"/>
      <w:r w:rsidR="002604CA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4CA" w:rsidRPr="002F0F12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="002604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every year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98325A" w14:textId="77777777" w:rsidR="0095612D" w:rsidRPr="00B0518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1677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Companies as well as individuals take part in the event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DD09836" w14:textId="77777777" w:rsidR="0095612D" w:rsidRPr="00B0518D" w:rsidRDefault="0095612D" w:rsidP="005E46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66C3094" w14:textId="77777777" w:rsidR="002C0074" w:rsidRPr="00B0518D" w:rsidRDefault="00992630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="00EC483E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A54EE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E6EFD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point)</w:t>
      </w:r>
    </w:p>
    <w:p w14:paraId="7F9052E3" w14:textId="11F5A42C" w:rsidR="002C0074" w:rsidRDefault="00542AEA" w:rsidP="005E4607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lastRenderedPageBreak/>
        <w:t>Rewrite the following sentences without changing the meaning</w:t>
      </w:r>
      <w:r w:rsidR="00A032E4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  <w:r w:rsidR="00812D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812D79" w:rsidRPr="00812D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word(s) if any.</w:t>
      </w:r>
    </w:p>
    <w:p w14:paraId="5EC8C659" w14:textId="77777777" w:rsidR="007C24EC" w:rsidRPr="00B0518D" w:rsidRDefault="007C24EC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LE_LINK17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04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long has Edward been an environmentalist</w:t>
      </w:r>
      <w:bookmarkEnd w:id="3"/>
      <w:r w:rsidR="00A04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14:paraId="576E3626" w14:textId="77777777" w:rsidR="007C24EC" w:rsidRDefault="007C24EC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0495B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When</w:t>
      </w:r>
      <w:r w:rsidR="00AF1219"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B61D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did Edward start working/ to work as an environmentalist?</w:t>
      </w:r>
    </w:p>
    <w:p w14:paraId="3A202646" w14:textId="77777777" w:rsidR="00FB61DE" w:rsidRDefault="00FB61DE" w:rsidP="00FB61D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When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did Edward </w:t>
      </w:r>
      <w:r w:rsidR="0041315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become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an environmentalist?</w:t>
      </w:r>
    </w:p>
    <w:p w14:paraId="7E69166E" w14:textId="77777777" w:rsidR="007C24EC" w:rsidRPr="00AD675F" w:rsidRDefault="007C24EC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84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Kathy has never done volunteer work before</w:t>
      </w:r>
      <w:r w:rsidR="00453F80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0393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(TIME)</w:t>
      </w:r>
    </w:p>
    <w:p w14:paraId="208E7359" w14:textId="77777777" w:rsidR="007C24EC" w:rsidRPr="00B0518D" w:rsidRDefault="007C24EC" w:rsidP="005E4607">
      <w:pPr>
        <w:pStyle w:val="ListParagraph"/>
        <w:tabs>
          <w:tab w:val="left" w:leader="underscore" w:pos="808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2F7A80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B4234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the first time (that) Kathy has done volunteer work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EBDAB4" w14:textId="77777777" w:rsidR="002C0074" w:rsidRPr="00FB5AA1" w:rsidRDefault="00A54EED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C7B63"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Médecins</w:t>
      </w:r>
      <w:proofErr w:type="spellEnd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Sans</w:t>
      </w:r>
      <w:proofErr w:type="spellEnd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Frontières</w:t>
      </w:r>
      <w:proofErr w:type="spellEnd"/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began to deliver medical help </w:t>
      </w:r>
      <w:r w:rsidR="007B1EDF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to people in need </w:t>
      </w:r>
      <w:r w:rsidR="005F7827" w:rsidRPr="00FB5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 1971</w:t>
      </w:r>
      <w:r w:rsidR="001E58EA" w:rsidRPr="00FB5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A31D5CC" w14:textId="77777777" w:rsidR="002C0074" w:rsidRPr="00B0518D" w:rsidRDefault="00D819FF" w:rsidP="0024789E">
      <w:pPr>
        <w:tabs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7B1ED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Médecins</w:t>
      </w:r>
      <w:proofErr w:type="spellEnd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Sans</w:t>
      </w:r>
      <w:proofErr w:type="spellEnd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Frontières</w:t>
      </w:r>
      <w:proofErr w:type="spellEnd"/>
      <w:r w:rsidR="0079325F" w:rsidRP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9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has </w:t>
      </w:r>
      <w:r w:rsidR="008820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delivered medical help to people in need since 1971</w:t>
      </w:r>
      <w:r w:rsidR="00557DC0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4E3EBF8" w14:textId="77777777" w:rsidR="005F5291" w:rsidRPr="00B0518D" w:rsidRDefault="005F5291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A54EE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C2B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haven’t organized any fundraising events for one year</w:t>
      </w:r>
      <w:r w:rsidR="005773C4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B2EC0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6E06268" w14:textId="77777777" w:rsidR="005F5291" w:rsidRDefault="005F529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C2B9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It</w:t>
      </w:r>
      <w:r w:rsidR="005F143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one year since we </w:t>
      </w:r>
      <w:r w:rsidR="00F02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r w:rsidR="005F143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last</w:t>
      </w:r>
      <w:r w:rsidR="00F02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 w:rsidR="005F143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organized fundraising events.</w:t>
      </w:r>
    </w:p>
    <w:p w14:paraId="192C1D67" w14:textId="77777777" w:rsidR="005F1437" w:rsidRPr="005F1437" w:rsidRDefault="005F1437" w:rsidP="005F143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has been one year since we </w:t>
      </w:r>
      <w:r w:rsidR="00F02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last</w:t>
      </w:r>
      <w:r w:rsidR="00F02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organized fundraising events.</w:t>
      </w:r>
    </w:p>
    <w:p w14:paraId="4C70C85E" w14:textId="77777777" w:rsidR="004E5BBD" w:rsidRPr="00B0518D" w:rsidRDefault="004E5BBD" w:rsidP="004E5BB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91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haven’t finished cleaning up the beach yet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112CC" w:rsidRPr="00AD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(STILL)</w:t>
      </w:r>
    </w:p>
    <w:p w14:paraId="1DC390B9" w14:textId="77777777" w:rsidR="005F5291" w:rsidRPr="00157316" w:rsidRDefault="005F529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B0518D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112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They</w:t>
      </w:r>
      <w:r w:rsidR="001573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are still cleaning up the beach.</w:t>
      </w:r>
    </w:p>
    <w:p w14:paraId="7293C320" w14:textId="77777777" w:rsidR="001F16B0" w:rsidRDefault="001F16B0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B18C20" w14:textId="77777777" w:rsidR="006D4B66" w:rsidRPr="00B0518D" w:rsidRDefault="006D4B66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1A6D0A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LISTENING</w:t>
      </w: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 point)</w:t>
      </w:r>
    </w:p>
    <w:p w14:paraId="1B5977E0" w14:textId="24F61BAC" w:rsidR="00942195" w:rsidRDefault="00073CCA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You will </w:t>
      </w:r>
      <w:r w:rsidR="00EA04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listen to a man talking about three fundraising events</w:t>
      </w:r>
      <w:r w:rsidR="00942195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  <w:r w:rsidR="009A79DA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For each number from 46</w:t>
      </w:r>
      <w:r w:rsidR="00340704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</w:t>
      </w:r>
      <w:r w:rsidR="009A79DA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50, </w:t>
      </w: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complete the </w:t>
      </w:r>
      <w:r w:rsidR="00EA04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table</w:t>
      </w: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with suitable information</w:t>
      </w:r>
      <w:r w:rsidR="009A79DA"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EA04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Write </w:t>
      </w:r>
      <w:r w:rsidR="00185C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NO MORE THAN TWO WORDS AND/ OR A NUMBER</w:t>
      </w:r>
      <w:r w:rsidR="00EA04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2589475" w14:textId="77777777" w:rsidR="00431C26" w:rsidRPr="00431C26" w:rsidRDefault="00431C26" w:rsidP="005E4607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3045"/>
        <w:gridCol w:w="2293"/>
        <w:gridCol w:w="3150"/>
      </w:tblGrid>
      <w:tr w:rsidR="00D95ACE" w:rsidRPr="0087776D" w14:paraId="682B790C" w14:textId="77777777" w:rsidTr="0098412A">
        <w:tc>
          <w:tcPr>
            <w:tcW w:w="1227" w:type="dxa"/>
            <w:shd w:val="clear" w:color="auto" w:fill="FBE4D5"/>
          </w:tcPr>
          <w:p w14:paraId="2B441C4E" w14:textId="77777777" w:rsidR="00D95ACE" w:rsidRPr="0087776D" w:rsidRDefault="00D95ACE" w:rsidP="0087776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045" w:type="dxa"/>
            <w:shd w:val="clear" w:color="auto" w:fill="FBE4D5"/>
          </w:tcPr>
          <w:p w14:paraId="6EFEA0F8" w14:textId="77777777" w:rsidR="00D95ACE" w:rsidRPr="0087776D" w:rsidRDefault="00264619" w:rsidP="0087776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The Color Run</w:t>
            </w:r>
          </w:p>
          <w:p w14:paraId="3972329F" w14:textId="77777777" w:rsidR="00851438" w:rsidRPr="0087776D" w:rsidRDefault="00851438" w:rsidP="0087776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shd w:val="clear" w:color="auto" w:fill="FBE4D5"/>
          </w:tcPr>
          <w:p w14:paraId="6D0CC038" w14:textId="77777777" w:rsidR="00D95ACE" w:rsidRPr="0087776D" w:rsidRDefault="00264619" w:rsidP="0087776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The Dance Marathon</w:t>
            </w:r>
          </w:p>
        </w:tc>
        <w:tc>
          <w:tcPr>
            <w:tcW w:w="3150" w:type="dxa"/>
            <w:shd w:val="clear" w:color="auto" w:fill="FBE4D5"/>
          </w:tcPr>
          <w:p w14:paraId="1D3728F8" w14:textId="77777777" w:rsidR="00D95ACE" w:rsidRPr="0087776D" w:rsidRDefault="00264619" w:rsidP="0087776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The Charity Dog Wash</w:t>
            </w:r>
          </w:p>
        </w:tc>
      </w:tr>
      <w:tr w:rsidR="00D95ACE" w:rsidRPr="0087776D" w14:paraId="3883BBAA" w14:textId="77777777" w:rsidTr="0098412A">
        <w:tc>
          <w:tcPr>
            <w:tcW w:w="1227" w:type="dxa"/>
            <w:shd w:val="clear" w:color="auto" w:fill="FBE4D5"/>
          </w:tcPr>
          <w:p w14:paraId="66CFC216" w14:textId="77777777" w:rsidR="00D95ACE" w:rsidRPr="0087776D" w:rsidRDefault="0040447D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Began</w:t>
            </w:r>
          </w:p>
        </w:tc>
        <w:tc>
          <w:tcPr>
            <w:tcW w:w="3045" w:type="dxa"/>
            <w:shd w:val="clear" w:color="auto" w:fill="auto"/>
          </w:tcPr>
          <w:p w14:paraId="4B55A214" w14:textId="76D37205" w:rsidR="00D95ACE" w:rsidRPr="0087776D" w:rsidRDefault="00586488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In (46) </w:t>
            </w:r>
            <w:r w:rsidR="004A08F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2011</w:t>
            </w:r>
          </w:p>
          <w:p w14:paraId="2F37BC2C" w14:textId="77777777" w:rsidR="00851438" w:rsidRPr="0087776D" w:rsidRDefault="00851438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shd w:val="clear" w:color="auto" w:fill="auto"/>
          </w:tcPr>
          <w:p w14:paraId="083AB4D6" w14:textId="77777777" w:rsidR="00D95ACE" w:rsidRPr="0087776D" w:rsidRDefault="004811B1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In 1975</w:t>
            </w:r>
          </w:p>
        </w:tc>
        <w:tc>
          <w:tcPr>
            <w:tcW w:w="3150" w:type="dxa"/>
            <w:shd w:val="clear" w:color="auto" w:fill="auto"/>
          </w:tcPr>
          <w:p w14:paraId="4F3828D8" w14:textId="77777777" w:rsidR="00D95ACE" w:rsidRPr="0087776D" w:rsidRDefault="00D95ACE" w:rsidP="008777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D95ACE" w:rsidRPr="0087776D" w14:paraId="4AF57662" w14:textId="77777777" w:rsidTr="0098412A">
        <w:tc>
          <w:tcPr>
            <w:tcW w:w="1227" w:type="dxa"/>
            <w:shd w:val="clear" w:color="auto" w:fill="FBE4D5"/>
          </w:tcPr>
          <w:p w14:paraId="30C33064" w14:textId="77777777" w:rsidR="00D95ACE" w:rsidRPr="0087776D" w:rsidRDefault="003E1D56" w:rsidP="003E1D5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What to do </w:t>
            </w:r>
          </w:p>
        </w:tc>
        <w:tc>
          <w:tcPr>
            <w:tcW w:w="3045" w:type="dxa"/>
            <w:shd w:val="clear" w:color="auto" w:fill="auto"/>
          </w:tcPr>
          <w:p w14:paraId="4B2438AE" w14:textId="77777777" w:rsidR="00D95ACE" w:rsidRPr="0087776D" w:rsidRDefault="00E75155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Run a 5k paint race</w:t>
            </w:r>
          </w:p>
        </w:tc>
        <w:tc>
          <w:tcPr>
            <w:tcW w:w="2293" w:type="dxa"/>
            <w:shd w:val="clear" w:color="auto" w:fill="auto"/>
          </w:tcPr>
          <w:p w14:paraId="479F4892" w14:textId="7D166D6B" w:rsidR="004811B1" w:rsidRPr="0087776D" w:rsidRDefault="004811B1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Finish a (4</w:t>
            </w:r>
            <w:r w:rsidR="00F4656C"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) </w:t>
            </w:r>
            <w:r w:rsidR="00B925B5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thirty-hour</w:t>
            </w:r>
            <w:r w:rsidR="0098412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/ 30-hour</w:t>
            </w: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dance marathon</w:t>
            </w:r>
          </w:p>
        </w:tc>
        <w:tc>
          <w:tcPr>
            <w:tcW w:w="3150" w:type="dxa"/>
            <w:shd w:val="clear" w:color="auto" w:fill="auto"/>
          </w:tcPr>
          <w:p w14:paraId="44AFEF51" w14:textId="1B03833B" w:rsidR="00D95ACE" w:rsidRPr="0087776D" w:rsidRDefault="004A1F05" w:rsidP="0087776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Wash dogs for a five-dollar donation</w:t>
            </w:r>
          </w:p>
          <w:p w14:paraId="2C7CCDF2" w14:textId="77777777" w:rsidR="00851438" w:rsidRPr="0087776D" w:rsidRDefault="00851438" w:rsidP="00C350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97E08" w:rsidRPr="0087776D" w14:paraId="0C69207F" w14:textId="77777777" w:rsidTr="0098412A">
        <w:tc>
          <w:tcPr>
            <w:tcW w:w="1227" w:type="dxa"/>
            <w:shd w:val="clear" w:color="auto" w:fill="FBE4D5"/>
          </w:tcPr>
          <w:p w14:paraId="45CB73A7" w14:textId="77777777" w:rsidR="00697E08" w:rsidRPr="0087776D" w:rsidRDefault="003E1D56" w:rsidP="003E1D5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777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Aim(s)</w:t>
            </w:r>
          </w:p>
        </w:tc>
        <w:tc>
          <w:tcPr>
            <w:tcW w:w="3045" w:type="dxa"/>
            <w:shd w:val="clear" w:color="auto" w:fill="auto"/>
          </w:tcPr>
          <w:p w14:paraId="2920B6A5" w14:textId="0AEA35F1" w:rsidR="00697E08" w:rsidRPr="0098412A" w:rsidRDefault="00E75155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aise money for local communities</w:t>
            </w:r>
          </w:p>
          <w:p w14:paraId="670B9DC6" w14:textId="2AE24343" w:rsidR="00E75155" w:rsidRPr="0098412A" w:rsidRDefault="00E75155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ncourage people to run</w:t>
            </w:r>
          </w:p>
          <w:p w14:paraId="43B099DC" w14:textId="3F53398B" w:rsidR="00E75155" w:rsidRPr="0098412A" w:rsidRDefault="00E75155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romote </w:t>
            </w:r>
            <w:r w:rsidR="00F4656C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(47) </w:t>
            </w:r>
            <w:r w:rsidR="004A08F3" w:rsidRPr="0098412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 xml:space="preserve">health benefits 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of sports</w:t>
            </w:r>
          </w:p>
          <w:p w14:paraId="690B5A19" w14:textId="77777777" w:rsidR="003572DE" w:rsidRPr="0098412A" w:rsidRDefault="003572DE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shd w:val="clear" w:color="auto" w:fill="auto"/>
          </w:tcPr>
          <w:p w14:paraId="738C4E5D" w14:textId="05DA3E1B" w:rsidR="00697E08" w:rsidRPr="0098412A" w:rsidRDefault="00F4656C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</w:t>
            </w:r>
            <w:r w:rsidR="000B045F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upport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local poor and sick students</w:t>
            </w:r>
          </w:p>
        </w:tc>
        <w:tc>
          <w:tcPr>
            <w:tcW w:w="3150" w:type="dxa"/>
            <w:shd w:val="clear" w:color="auto" w:fill="auto"/>
          </w:tcPr>
          <w:p w14:paraId="68A74B74" w14:textId="0820D71E" w:rsidR="00697E08" w:rsidRPr="0098412A" w:rsidRDefault="00AD0223" w:rsidP="0098412A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H</w:t>
            </w:r>
            <w:r w:rsidR="0061352D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elp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local (</w:t>
            </w:r>
            <w:r w:rsidR="00C35082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49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) </w:t>
            </w:r>
            <w:r w:rsidR="00BE045F" w:rsidRPr="0098412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police dogs</w:t>
            </w:r>
          </w:p>
          <w:p w14:paraId="7506A323" w14:textId="22313E4E" w:rsidR="00C35082" w:rsidRPr="0098412A" w:rsidRDefault="00C35082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r w:rsidR="0098412A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onate chew toys, towels and (50) </w:t>
            </w:r>
            <w:r w:rsidRPr="0098412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pet food</w:t>
            </w:r>
            <w:r w:rsidR="00E000D2" w:rsidRPr="0098412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="00E000D2" w:rsidRPr="009841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to local animal shelter</w:t>
            </w:r>
          </w:p>
          <w:p w14:paraId="1AAD7B8A" w14:textId="77777777" w:rsidR="00C35082" w:rsidRPr="0098412A" w:rsidRDefault="00C35082" w:rsidP="009841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81066ED" w14:textId="77777777" w:rsidR="00EA045A" w:rsidRPr="00B0518D" w:rsidRDefault="00EA045A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6849742D" w14:textId="77777777" w:rsidR="008E6DCA" w:rsidRPr="00B0518D" w:rsidRDefault="008E6DCA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64FAD9A2" w14:textId="77777777" w:rsidR="00B23EE7" w:rsidRPr="00B0518D" w:rsidRDefault="00B23EE7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67BFC4A" w14:textId="77777777" w:rsidR="006D4B66" w:rsidRPr="00B0518D" w:rsidRDefault="006D03A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EXTRA QUESTIONS</w:t>
      </w:r>
      <w:r w:rsidR="006E5C4A" w:rsidRPr="00B0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 point)</w:t>
      </w:r>
    </w:p>
    <w:p w14:paraId="5D8A4D97" w14:textId="1A7A9D8D" w:rsidR="006E5C4A" w:rsidRDefault="006E5C4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sentence that is closest in meaning to each of the following </w:t>
      </w:r>
      <w:r w:rsidR="008634A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DCF883A" w14:textId="77777777" w:rsidR="00AA76FE" w:rsidRPr="00B0518D" w:rsidRDefault="00AA76FE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DA9E1E7" w14:textId="77777777" w:rsidR="008910CD" w:rsidRPr="00B0518D" w:rsidRDefault="008910CD" w:rsidP="0090561B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51. </w:t>
      </w:r>
      <w:r w:rsidR="009F45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last time they </w:t>
      </w:r>
      <w:r w:rsidR="0025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made a donation</w:t>
      </w:r>
      <w:r w:rsidR="00705A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</w:t>
      </w:r>
      <w:r w:rsidR="00080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last year</w:t>
      </w:r>
      <w:r w:rsidR="009F45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203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94C23AD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62B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80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They haven’t </w:t>
      </w:r>
      <w:r w:rsidR="0025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made any donations</w:t>
      </w:r>
      <w:r w:rsidR="009911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since last year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0165A3" w14:textId="7DAB3FFF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133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It’s one year since they have </w:t>
      </w:r>
      <w:r w:rsidR="0025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made a donation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 </w:t>
      </w:r>
    </w:p>
    <w:p w14:paraId="05A4E420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E1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are making a donation in one year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D06529" w14:textId="77777777" w:rsidR="008910C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15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have made a donation for a year</w:t>
      </w:r>
      <w:r w:rsidR="0030053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2C59EF3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52. </w:t>
      </w:r>
      <w:r w:rsidR="001E3D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Maria </w:t>
      </w:r>
      <w:r w:rsidR="004C19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started to work as a volunteer at an animal shelter four years ago</w:t>
      </w:r>
      <w:r w:rsidR="005475C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26FADF1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  <w:t xml:space="preserve">A. </w:t>
      </w:r>
      <w:r w:rsidR="007049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 four years since Maria works as a volunteer</w:t>
      </w:r>
      <w:r w:rsidR="00515D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an animal shelter</w:t>
      </w:r>
      <w:r w:rsidR="003D4E49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170ABFA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4799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764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Maria has been a volunteer at an animal shelter for four years</w:t>
      </w:r>
      <w:r w:rsidR="000F0502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825CDB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453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Maria is working as a volunteer at an animal shelter in the last four years</w:t>
      </w:r>
      <w:r w:rsidR="003F2CB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310F87" w14:textId="77777777" w:rsidR="008910CD" w:rsidRPr="00B0518D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D. </w:t>
      </w:r>
      <w:r w:rsidR="00FB4B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is the fourth year</w:t>
      </w:r>
      <w:r w:rsidR="000262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Maria </w:t>
      </w:r>
      <w:r w:rsidR="00363B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</w:t>
      </w:r>
      <w:r w:rsidR="000262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volunteer at an animal shelter</w:t>
      </w:r>
      <w:r w:rsidR="00A90AEC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2DA34F" w14:textId="77777777" w:rsidR="006E5C4A" w:rsidRPr="00B0518D" w:rsidRDefault="006E5C4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08DECB72" w14:textId="56D3529F" w:rsidR="009A4C37" w:rsidRPr="00B0518D" w:rsidRDefault="009A4C37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option that best completes each of the following </w:t>
      </w:r>
      <w:r w:rsidR="008634A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Pr="00B051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62F7B4D" w14:textId="77777777" w:rsidR="008822D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F0204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822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22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B09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has worked for Greenpeace</w:t>
      </w:r>
      <w:r w:rsidR="008822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________.</w:t>
      </w:r>
      <w:r w:rsidR="008822D6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A. </w:t>
      </w:r>
      <w:r w:rsidR="00294E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he left university</w:t>
      </w:r>
    </w:p>
    <w:p w14:paraId="469A3438" w14:textId="77777777" w:rsidR="008822D6" w:rsidRPr="00B0518D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94E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he left university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4D2318C" w14:textId="77777777" w:rsidR="008822D6" w:rsidRPr="00B0518D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2A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B09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since he left university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EC37C3C" w14:textId="77777777" w:rsidR="008822D6" w:rsidRPr="00B0518D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749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he has left university</w:t>
      </w:r>
    </w:p>
    <w:p w14:paraId="1C81E25D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54. </w:t>
      </w:r>
      <w:r w:rsidR="001F79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is the second</w:t>
      </w:r>
      <w:r w:rsidR="00AA1E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time</w:t>
      </w:r>
      <w:r w:rsidR="005C1A9D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__________. </w:t>
      </w:r>
    </w:p>
    <w:p w14:paraId="3DD5D816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B148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organized a fundraising car wash</w:t>
      </w:r>
    </w:p>
    <w:p w14:paraId="4FCF96B6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575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A1E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have organized a fundraising car wash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69D5B256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B148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are organizing a fundraising car wash</w:t>
      </w:r>
    </w:p>
    <w:p w14:paraId="46276E80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174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organize a fundraising car wash</w:t>
      </w:r>
    </w:p>
    <w:p w14:paraId="71C6F57F" w14:textId="54E96C65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55. </w:t>
      </w:r>
      <w:r w:rsidR="00E96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 far</w:t>
      </w:r>
      <w:r w:rsidR="00981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E96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people</w:t>
      </w:r>
      <w:r w:rsidR="008A35AA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E96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response to the crisis in Ukraine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8C4F089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E2B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raised $397 million</w:t>
      </w:r>
    </w:p>
    <w:p w14:paraId="364CAB16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E2B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supported $397 million</w:t>
      </w:r>
      <w:r w:rsidR="0028613B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64C3373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82B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providing $397 million</w:t>
      </w:r>
    </w:p>
    <w:p w14:paraId="245E8F0E" w14:textId="77777777" w:rsidR="00B51076" w:rsidRPr="00B0518D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F80EE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E2FD3" w:rsidRPr="00B05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have donated $397 million </w:t>
      </w:r>
    </w:p>
    <w:p w14:paraId="5AA2E27A" w14:textId="77777777" w:rsidR="00A15FD6" w:rsidRPr="00B0518D" w:rsidRDefault="00A15FD6" w:rsidP="005E460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5D74CB8" w14:textId="77777777" w:rsidR="00964C39" w:rsidRDefault="00146A97" w:rsidP="005E460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B0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B0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1FA705FD" w14:textId="77777777" w:rsidR="00EF0792" w:rsidRDefault="00EF0792" w:rsidP="005E460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59D77E6" w14:textId="59F80D88" w:rsidR="00EF0792" w:rsidRPr="00562CE8" w:rsidRDefault="00EF0792" w:rsidP="00EF079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D6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Audio</w:t>
      </w:r>
      <w:proofErr w:type="spellEnd"/>
      <w:r w:rsidRPr="00AD6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script</w:t>
      </w:r>
      <w:proofErr w:type="spellEnd"/>
      <w:r w:rsidR="0056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58BAD7B8" w14:textId="77777777" w:rsidR="00EF0792" w:rsidRDefault="00EF0792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M: Welcome back to the show. Now, let’s look at some exciting and creative fundraising events.</w:t>
      </w:r>
    </w:p>
    <w:p w14:paraId="12F2854A" w14:textId="4CAA30C3" w:rsidR="00EF0792" w:rsidRDefault="00EF0792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First, the Color Run. </w:t>
      </w:r>
      <w:r w:rsidR="00BF2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’s a five-kilometer paint race which started in 2011 in Phoenix, Arizona. Runners wear white clothes and are covered in different colored paint at each part of the race. </w:t>
      </w:r>
      <w:r w:rsidR="00CA4C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Color Run’s main aim is to raise money for local communities, but it also encourages everyone to enjoy running and promotes the health benefits of sports.</w:t>
      </w:r>
    </w:p>
    <w:p w14:paraId="7CF01A62" w14:textId="77777777" w:rsidR="00571CB1" w:rsidRDefault="00571CB1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Next, we have the Dance Marathon. One of the first dance marathons took place in Northwestern University, Illinois, in 1975. Every spring, students try to complete a thirty-hour dance marathon. In 2019, NUDM raised more than one point two million dollars to help their local poor and sick students.</w:t>
      </w:r>
    </w:p>
    <w:p w14:paraId="22310BC7" w14:textId="77777777" w:rsidR="00571CB1" w:rsidRDefault="00571CB1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91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Finally, the Charity Dog Wash. The Dog Days of Summer Charity Dog Wash is an annual fundraising event in Beverly, Massachusetts. At this event, volunteers wash dogs for a five-dollar donation. </w:t>
      </w:r>
      <w:r w:rsidR="003B0D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money goes to support local police dogs. People can also donate chew toys, towels, and </w:t>
      </w:r>
      <w:r w:rsidR="00525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 food to a local animal shelter.</w:t>
      </w:r>
    </w:p>
    <w:p w14:paraId="4E9D939B" w14:textId="77777777" w:rsidR="005251FD" w:rsidRPr="00EF0792" w:rsidRDefault="005251FD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So, those were our top three charity events. Which one is your favorite?</w:t>
      </w:r>
    </w:p>
    <w:p w14:paraId="0E3471A3" w14:textId="77777777" w:rsidR="00EF0792" w:rsidRPr="00EF0792" w:rsidRDefault="00EF0792" w:rsidP="00EF079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EF0792" w:rsidRPr="00EF0792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298A" w14:textId="77777777" w:rsidR="00672607" w:rsidRDefault="00672607" w:rsidP="00146A97">
      <w:pPr>
        <w:spacing w:line="240" w:lineRule="auto"/>
      </w:pPr>
      <w:r>
        <w:separator/>
      </w:r>
    </w:p>
  </w:endnote>
  <w:endnote w:type="continuationSeparator" w:id="0">
    <w:p w14:paraId="0F6F9E47" w14:textId="77777777" w:rsidR="00672607" w:rsidRDefault="00672607" w:rsidP="00146A97">
      <w:pPr>
        <w:spacing w:line="240" w:lineRule="auto"/>
      </w:pPr>
      <w:r>
        <w:continuationSeparator/>
      </w:r>
    </w:p>
  </w:endnote>
  <w:endnote w:type="continuationNotice" w:id="1">
    <w:p w14:paraId="53517FE4" w14:textId="77777777" w:rsidR="00672607" w:rsidRDefault="006726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92D2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27D55BD5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E103" w14:textId="77777777" w:rsidR="00672607" w:rsidRDefault="00672607" w:rsidP="00146A97">
      <w:pPr>
        <w:spacing w:line="240" w:lineRule="auto"/>
      </w:pPr>
      <w:r>
        <w:separator/>
      </w:r>
    </w:p>
  </w:footnote>
  <w:footnote w:type="continuationSeparator" w:id="0">
    <w:p w14:paraId="5628D8DF" w14:textId="77777777" w:rsidR="00672607" w:rsidRDefault="00672607" w:rsidP="00146A97">
      <w:pPr>
        <w:spacing w:line="240" w:lineRule="auto"/>
      </w:pPr>
      <w:r>
        <w:continuationSeparator/>
      </w:r>
    </w:p>
  </w:footnote>
  <w:footnote w:type="continuationNotice" w:id="1">
    <w:p w14:paraId="504455DB" w14:textId="77777777" w:rsidR="00672607" w:rsidRDefault="0067260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1177C"/>
    <w:multiLevelType w:val="hybridMultilevel"/>
    <w:tmpl w:val="05FCD496"/>
    <w:lvl w:ilvl="0" w:tplc="469E89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93C7222"/>
    <w:multiLevelType w:val="hybridMultilevel"/>
    <w:tmpl w:val="8E200336"/>
    <w:lvl w:ilvl="0" w:tplc="437AF8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7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5F87788"/>
    <w:multiLevelType w:val="hybridMultilevel"/>
    <w:tmpl w:val="4170EC30"/>
    <w:lvl w:ilvl="0" w:tplc="898E7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5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60518821">
    <w:abstractNumId w:val="31"/>
  </w:num>
  <w:num w:numId="2" w16cid:durableId="695499459">
    <w:abstractNumId w:val="22"/>
  </w:num>
  <w:num w:numId="3" w16cid:durableId="1849638705">
    <w:abstractNumId w:val="19"/>
  </w:num>
  <w:num w:numId="4" w16cid:durableId="1839735464">
    <w:abstractNumId w:val="11"/>
  </w:num>
  <w:num w:numId="5" w16cid:durableId="859514593">
    <w:abstractNumId w:val="10"/>
  </w:num>
  <w:num w:numId="6" w16cid:durableId="1162088145">
    <w:abstractNumId w:val="33"/>
  </w:num>
  <w:num w:numId="7" w16cid:durableId="221257544">
    <w:abstractNumId w:val="39"/>
  </w:num>
  <w:num w:numId="8" w16cid:durableId="1125393019">
    <w:abstractNumId w:val="40"/>
  </w:num>
  <w:num w:numId="9" w16cid:durableId="188033876">
    <w:abstractNumId w:val="7"/>
  </w:num>
  <w:num w:numId="10" w16cid:durableId="1666589363">
    <w:abstractNumId w:val="44"/>
  </w:num>
  <w:num w:numId="11" w16cid:durableId="1474710666">
    <w:abstractNumId w:val="5"/>
  </w:num>
  <w:num w:numId="12" w16cid:durableId="155073578">
    <w:abstractNumId w:val="2"/>
  </w:num>
  <w:num w:numId="13" w16cid:durableId="1428771170">
    <w:abstractNumId w:val="6"/>
  </w:num>
  <w:num w:numId="14" w16cid:durableId="1965427800">
    <w:abstractNumId w:val="36"/>
  </w:num>
  <w:num w:numId="15" w16cid:durableId="1109734515">
    <w:abstractNumId w:val="46"/>
  </w:num>
  <w:num w:numId="16" w16cid:durableId="1890072964">
    <w:abstractNumId w:val="28"/>
  </w:num>
  <w:num w:numId="17" w16cid:durableId="1177186711">
    <w:abstractNumId w:val="23"/>
  </w:num>
  <w:num w:numId="18" w16cid:durableId="175314113">
    <w:abstractNumId w:val="20"/>
  </w:num>
  <w:num w:numId="19" w16cid:durableId="1989046618">
    <w:abstractNumId w:val="32"/>
  </w:num>
  <w:num w:numId="20" w16cid:durableId="1543244286">
    <w:abstractNumId w:val="1"/>
  </w:num>
  <w:num w:numId="21" w16cid:durableId="403576064">
    <w:abstractNumId w:val="21"/>
  </w:num>
  <w:num w:numId="22" w16cid:durableId="1522932054">
    <w:abstractNumId w:val="42"/>
  </w:num>
  <w:num w:numId="23" w16cid:durableId="1017972475">
    <w:abstractNumId w:val="16"/>
  </w:num>
  <w:num w:numId="24" w16cid:durableId="47339108">
    <w:abstractNumId w:val="13"/>
  </w:num>
  <w:num w:numId="25" w16cid:durableId="1913007146">
    <w:abstractNumId w:val="0"/>
  </w:num>
  <w:num w:numId="26" w16cid:durableId="262954299">
    <w:abstractNumId w:val="17"/>
  </w:num>
  <w:num w:numId="27" w16cid:durableId="1794666208">
    <w:abstractNumId w:val="8"/>
  </w:num>
  <w:num w:numId="28" w16cid:durableId="1463158724">
    <w:abstractNumId w:val="27"/>
  </w:num>
  <w:num w:numId="29" w16cid:durableId="168298916">
    <w:abstractNumId w:val="37"/>
  </w:num>
  <w:num w:numId="30" w16cid:durableId="2062171145">
    <w:abstractNumId w:val="12"/>
  </w:num>
  <w:num w:numId="31" w16cid:durableId="1863010450">
    <w:abstractNumId w:val="3"/>
  </w:num>
  <w:num w:numId="32" w16cid:durableId="1004288269">
    <w:abstractNumId w:val="14"/>
  </w:num>
  <w:num w:numId="33" w16cid:durableId="1733698838">
    <w:abstractNumId w:val="25"/>
  </w:num>
  <w:num w:numId="34" w16cid:durableId="2028286528">
    <w:abstractNumId w:val="15"/>
  </w:num>
  <w:num w:numId="35" w16cid:durableId="2141998188">
    <w:abstractNumId w:val="26"/>
  </w:num>
  <w:num w:numId="36" w16cid:durableId="206335804">
    <w:abstractNumId w:val="45"/>
  </w:num>
  <w:num w:numId="37" w16cid:durableId="322663004">
    <w:abstractNumId w:val="43"/>
  </w:num>
  <w:num w:numId="38" w16cid:durableId="301157567">
    <w:abstractNumId w:val="30"/>
  </w:num>
  <w:num w:numId="39" w16cid:durableId="239826359">
    <w:abstractNumId w:val="38"/>
  </w:num>
  <w:num w:numId="40" w16cid:durableId="1363901419">
    <w:abstractNumId w:val="18"/>
  </w:num>
  <w:num w:numId="41" w16cid:durableId="934826552">
    <w:abstractNumId w:val="29"/>
  </w:num>
  <w:num w:numId="42" w16cid:durableId="77678647">
    <w:abstractNumId w:val="4"/>
  </w:num>
  <w:num w:numId="43" w16cid:durableId="747465176">
    <w:abstractNumId w:val="35"/>
  </w:num>
  <w:num w:numId="44" w16cid:durableId="1441140740">
    <w:abstractNumId w:val="24"/>
  </w:num>
  <w:num w:numId="45" w16cid:durableId="734549618">
    <w:abstractNumId w:val="34"/>
  </w:num>
  <w:num w:numId="46" w16cid:durableId="347413504">
    <w:abstractNumId w:val="41"/>
  </w:num>
  <w:num w:numId="47" w16cid:durableId="560868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68D"/>
    <w:rsid w:val="00002962"/>
    <w:rsid w:val="00005184"/>
    <w:rsid w:val="00006A38"/>
    <w:rsid w:val="00006FC4"/>
    <w:rsid w:val="0001012E"/>
    <w:rsid w:val="00010695"/>
    <w:rsid w:val="00011CC9"/>
    <w:rsid w:val="00012146"/>
    <w:rsid w:val="00012BE2"/>
    <w:rsid w:val="0001321F"/>
    <w:rsid w:val="00013A59"/>
    <w:rsid w:val="00014516"/>
    <w:rsid w:val="00015250"/>
    <w:rsid w:val="00016ABD"/>
    <w:rsid w:val="00020EF0"/>
    <w:rsid w:val="0002333F"/>
    <w:rsid w:val="0002445A"/>
    <w:rsid w:val="00025CBA"/>
    <w:rsid w:val="000262CE"/>
    <w:rsid w:val="000262DF"/>
    <w:rsid w:val="0003249B"/>
    <w:rsid w:val="00033FA8"/>
    <w:rsid w:val="00034BAC"/>
    <w:rsid w:val="0003606C"/>
    <w:rsid w:val="000362C6"/>
    <w:rsid w:val="00037234"/>
    <w:rsid w:val="0004060D"/>
    <w:rsid w:val="00040694"/>
    <w:rsid w:val="00042080"/>
    <w:rsid w:val="00042591"/>
    <w:rsid w:val="00042B5C"/>
    <w:rsid w:val="00043472"/>
    <w:rsid w:val="00043C2F"/>
    <w:rsid w:val="00043E89"/>
    <w:rsid w:val="00044298"/>
    <w:rsid w:val="00044437"/>
    <w:rsid w:val="00044FAA"/>
    <w:rsid w:val="00050154"/>
    <w:rsid w:val="00052F1F"/>
    <w:rsid w:val="000535D2"/>
    <w:rsid w:val="00053983"/>
    <w:rsid w:val="00054D22"/>
    <w:rsid w:val="00054EF5"/>
    <w:rsid w:val="0005527A"/>
    <w:rsid w:val="0005685A"/>
    <w:rsid w:val="00057804"/>
    <w:rsid w:val="00057C48"/>
    <w:rsid w:val="00061C59"/>
    <w:rsid w:val="00064401"/>
    <w:rsid w:val="00064EEE"/>
    <w:rsid w:val="0006571B"/>
    <w:rsid w:val="00067DAD"/>
    <w:rsid w:val="00070046"/>
    <w:rsid w:val="00070697"/>
    <w:rsid w:val="00070D52"/>
    <w:rsid w:val="00070D88"/>
    <w:rsid w:val="000718E5"/>
    <w:rsid w:val="00072641"/>
    <w:rsid w:val="00072DE5"/>
    <w:rsid w:val="00072E39"/>
    <w:rsid w:val="00073467"/>
    <w:rsid w:val="00073B44"/>
    <w:rsid w:val="00073CCA"/>
    <w:rsid w:val="00074450"/>
    <w:rsid w:val="000745F0"/>
    <w:rsid w:val="00074E19"/>
    <w:rsid w:val="0007558C"/>
    <w:rsid w:val="00075CDA"/>
    <w:rsid w:val="0007639B"/>
    <w:rsid w:val="00076672"/>
    <w:rsid w:val="00077519"/>
    <w:rsid w:val="00077BE3"/>
    <w:rsid w:val="00080BA8"/>
    <w:rsid w:val="00080C09"/>
    <w:rsid w:val="000811BD"/>
    <w:rsid w:val="00081719"/>
    <w:rsid w:val="000817F0"/>
    <w:rsid w:val="00082C73"/>
    <w:rsid w:val="00084C2D"/>
    <w:rsid w:val="00084DB2"/>
    <w:rsid w:val="00084E3E"/>
    <w:rsid w:val="00086E8B"/>
    <w:rsid w:val="00090166"/>
    <w:rsid w:val="00090304"/>
    <w:rsid w:val="00091547"/>
    <w:rsid w:val="00091B1E"/>
    <w:rsid w:val="0009230E"/>
    <w:rsid w:val="00092CB4"/>
    <w:rsid w:val="00092F28"/>
    <w:rsid w:val="000936AD"/>
    <w:rsid w:val="0009476A"/>
    <w:rsid w:val="000948BB"/>
    <w:rsid w:val="000963F5"/>
    <w:rsid w:val="00096F5E"/>
    <w:rsid w:val="00096FC7"/>
    <w:rsid w:val="000A1C72"/>
    <w:rsid w:val="000A1E83"/>
    <w:rsid w:val="000A325F"/>
    <w:rsid w:val="000A38C1"/>
    <w:rsid w:val="000A3EAF"/>
    <w:rsid w:val="000A3F2A"/>
    <w:rsid w:val="000A6D5D"/>
    <w:rsid w:val="000A72E2"/>
    <w:rsid w:val="000A77E1"/>
    <w:rsid w:val="000B01E2"/>
    <w:rsid w:val="000B045F"/>
    <w:rsid w:val="000B11BC"/>
    <w:rsid w:val="000B1DEA"/>
    <w:rsid w:val="000B219E"/>
    <w:rsid w:val="000B4C30"/>
    <w:rsid w:val="000B5753"/>
    <w:rsid w:val="000B690D"/>
    <w:rsid w:val="000B6DD1"/>
    <w:rsid w:val="000B70DB"/>
    <w:rsid w:val="000C19FB"/>
    <w:rsid w:val="000C227D"/>
    <w:rsid w:val="000C2468"/>
    <w:rsid w:val="000C29CF"/>
    <w:rsid w:val="000C3952"/>
    <w:rsid w:val="000C3D2B"/>
    <w:rsid w:val="000C6261"/>
    <w:rsid w:val="000C6421"/>
    <w:rsid w:val="000C68FB"/>
    <w:rsid w:val="000C7AE8"/>
    <w:rsid w:val="000C7B0A"/>
    <w:rsid w:val="000D0E67"/>
    <w:rsid w:val="000D1268"/>
    <w:rsid w:val="000D1472"/>
    <w:rsid w:val="000D2212"/>
    <w:rsid w:val="000D2510"/>
    <w:rsid w:val="000D33B1"/>
    <w:rsid w:val="000D57BC"/>
    <w:rsid w:val="000E07A5"/>
    <w:rsid w:val="000E4348"/>
    <w:rsid w:val="000E50E4"/>
    <w:rsid w:val="000E6F49"/>
    <w:rsid w:val="000E7B42"/>
    <w:rsid w:val="000E7DFE"/>
    <w:rsid w:val="000F0502"/>
    <w:rsid w:val="000F103C"/>
    <w:rsid w:val="000F1A6D"/>
    <w:rsid w:val="000F1F2E"/>
    <w:rsid w:val="000F526F"/>
    <w:rsid w:val="000F636C"/>
    <w:rsid w:val="000F6965"/>
    <w:rsid w:val="000F762F"/>
    <w:rsid w:val="000F7963"/>
    <w:rsid w:val="000F7AEF"/>
    <w:rsid w:val="001006A2"/>
    <w:rsid w:val="00100A1E"/>
    <w:rsid w:val="001014A5"/>
    <w:rsid w:val="00101D6C"/>
    <w:rsid w:val="001021A5"/>
    <w:rsid w:val="00102932"/>
    <w:rsid w:val="001043AF"/>
    <w:rsid w:val="0010456E"/>
    <w:rsid w:val="00105962"/>
    <w:rsid w:val="0010658C"/>
    <w:rsid w:val="00106A5C"/>
    <w:rsid w:val="00106ACD"/>
    <w:rsid w:val="00107993"/>
    <w:rsid w:val="001128D0"/>
    <w:rsid w:val="00112DC5"/>
    <w:rsid w:val="00112E20"/>
    <w:rsid w:val="001139DB"/>
    <w:rsid w:val="00114130"/>
    <w:rsid w:val="00115AB3"/>
    <w:rsid w:val="001167B3"/>
    <w:rsid w:val="00116971"/>
    <w:rsid w:val="00117663"/>
    <w:rsid w:val="0012031A"/>
    <w:rsid w:val="001206F9"/>
    <w:rsid w:val="00120A95"/>
    <w:rsid w:val="00120E77"/>
    <w:rsid w:val="00121E30"/>
    <w:rsid w:val="00122B88"/>
    <w:rsid w:val="00123489"/>
    <w:rsid w:val="001235BA"/>
    <w:rsid w:val="00123899"/>
    <w:rsid w:val="001249AD"/>
    <w:rsid w:val="00124B5F"/>
    <w:rsid w:val="0012563E"/>
    <w:rsid w:val="00125D95"/>
    <w:rsid w:val="0012653B"/>
    <w:rsid w:val="001267C0"/>
    <w:rsid w:val="00127BA7"/>
    <w:rsid w:val="0013094D"/>
    <w:rsid w:val="00130D34"/>
    <w:rsid w:val="0013412A"/>
    <w:rsid w:val="00135656"/>
    <w:rsid w:val="00141F13"/>
    <w:rsid w:val="00144716"/>
    <w:rsid w:val="00146A97"/>
    <w:rsid w:val="001518D2"/>
    <w:rsid w:val="00151DA4"/>
    <w:rsid w:val="00152085"/>
    <w:rsid w:val="00152696"/>
    <w:rsid w:val="00152739"/>
    <w:rsid w:val="001529A3"/>
    <w:rsid w:val="00153236"/>
    <w:rsid w:val="00153555"/>
    <w:rsid w:val="00154D40"/>
    <w:rsid w:val="00156E44"/>
    <w:rsid w:val="00157316"/>
    <w:rsid w:val="00157A0B"/>
    <w:rsid w:val="00160B4C"/>
    <w:rsid w:val="00161D03"/>
    <w:rsid w:val="00161DDD"/>
    <w:rsid w:val="001639BB"/>
    <w:rsid w:val="001641D6"/>
    <w:rsid w:val="00164533"/>
    <w:rsid w:val="001652B0"/>
    <w:rsid w:val="00166332"/>
    <w:rsid w:val="0016683C"/>
    <w:rsid w:val="0016766D"/>
    <w:rsid w:val="001677E0"/>
    <w:rsid w:val="00167BD9"/>
    <w:rsid w:val="00170933"/>
    <w:rsid w:val="001728F1"/>
    <w:rsid w:val="00173667"/>
    <w:rsid w:val="00173F61"/>
    <w:rsid w:val="00173FFE"/>
    <w:rsid w:val="00175033"/>
    <w:rsid w:val="001801F3"/>
    <w:rsid w:val="00180547"/>
    <w:rsid w:val="0018058F"/>
    <w:rsid w:val="0018090A"/>
    <w:rsid w:val="00180C24"/>
    <w:rsid w:val="00180D1D"/>
    <w:rsid w:val="00181EFB"/>
    <w:rsid w:val="00184107"/>
    <w:rsid w:val="001858FC"/>
    <w:rsid w:val="00185CB2"/>
    <w:rsid w:val="00186D6F"/>
    <w:rsid w:val="00187DC6"/>
    <w:rsid w:val="00190255"/>
    <w:rsid w:val="001906B6"/>
    <w:rsid w:val="00190E33"/>
    <w:rsid w:val="0019139F"/>
    <w:rsid w:val="00192495"/>
    <w:rsid w:val="00192F75"/>
    <w:rsid w:val="0019358D"/>
    <w:rsid w:val="00193837"/>
    <w:rsid w:val="00194FD2"/>
    <w:rsid w:val="0019565F"/>
    <w:rsid w:val="00195A91"/>
    <w:rsid w:val="001960BC"/>
    <w:rsid w:val="001963D7"/>
    <w:rsid w:val="001967EE"/>
    <w:rsid w:val="001970CF"/>
    <w:rsid w:val="00197B42"/>
    <w:rsid w:val="001A05ED"/>
    <w:rsid w:val="001A170D"/>
    <w:rsid w:val="001A3497"/>
    <w:rsid w:val="001A3D23"/>
    <w:rsid w:val="001A43D3"/>
    <w:rsid w:val="001A44C6"/>
    <w:rsid w:val="001A4570"/>
    <w:rsid w:val="001A4685"/>
    <w:rsid w:val="001A6457"/>
    <w:rsid w:val="001A6CC0"/>
    <w:rsid w:val="001A6D0A"/>
    <w:rsid w:val="001A6DD8"/>
    <w:rsid w:val="001A71A3"/>
    <w:rsid w:val="001B06B0"/>
    <w:rsid w:val="001B0919"/>
    <w:rsid w:val="001B0C60"/>
    <w:rsid w:val="001B2EC0"/>
    <w:rsid w:val="001B3874"/>
    <w:rsid w:val="001B5197"/>
    <w:rsid w:val="001B561A"/>
    <w:rsid w:val="001B6D51"/>
    <w:rsid w:val="001B73FE"/>
    <w:rsid w:val="001B7521"/>
    <w:rsid w:val="001B7A5F"/>
    <w:rsid w:val="001C0318"/>
    <w:rsid w:val="001C13DF"/>
    <w:rsid w:val="001C1A65"/>
    <w:rsid w:val="001C1C47"/>
    <w:rsid w:val="001C24AD"/>
    <w:rsid w:val="001C3937"/>
    <w:rsid w:val="001D09CF"/>
    <w:rsid w:val="001D1465"/>
    <w:rsid w:val="001D1C27"/>
    <w:rsid w:val="001D38CA"/>
    <w:rsid w:val="001D39F8"/>
    <w:rsid w:val="001D3FE1"/>
    <w:rsid w:val="001D467F"/>
    <w:rsid w:val="001D4D5F"/>
    <w:rsid w:val="001D5E55"/>
    <w:rsid w:val="001D6584"/>
    <w:rsid w:val="001D65BE"/>
    <w:rsid w:val="001D74A4"/>
    <w:rsid w:val="001D7591"/>
    <w:rsid w:val="001D7BBE"/>
    <w:rsid w:val="001D7CDE"/>
    <w:rsid w:val="001D7D7B"/>
    <w:rsid w:val="001E0464"/>
    <w:rsid w:val="001E1BEF"/>
    <w:rsid w:val="001E1D57"/>
    <w:rsid w:val="001E2C15"/>
    <w:rsid w:val="001E31DD"/>
    <w:rsid w:val="001E3278"/>
    <w:rsid w:val="001E3DAA"/>
    <w:rsid w:val="001E3DE3"/>
    <w:rsid w:val="001E52F1"/>
    <w:rsid w:val="001E58EA"/>
    <w:rsid w:val="001E6D7B"/>
    <w:rsid w:val="001E6EC3"/>
    <w:rsid w:val="001E7093"/>
    <w:rsid w:val="001F0896"/>
    <w:rsid w:val="001F0CC5"/>
    <w:rsid w:val="001F14E3"/>
    <w:rsid w:val="001F15B3"/>
    <w:rsid w:val="001F15C5"/>
    <w:rsid w:val="001F16B0"/>
    <w:rsid w:val="001F195C"/>
    <w:rsid w:val="001F3181"/>
    <w:rsid w:val="001F3AFE"/>
    <w:rsid w:val="001F4BA6"/>
    <w:rsid w:val="001F7965"/>
    <w:rsid w:val="00201428"/>
    <w:rsid w:val="0020288B"/>
    <w:rsid w:val="00203254"/>
    <w:rsid w:val="00203C28"/>
    <w:rsid w:val="00204272"/>
    <w:rsid w:val="00204D78"/>
    <w:rsid w:val="0020669F"/>
    <w:rsid w:val="002073D5"/>
    <w:rsid w:val="00207D91"/>
    <w:rsid w:val="00207EBB"/>
    <w:rsid w:val="00211535"/>
    <w:rsid w:val="0021177A"/>
    <w:rsid w:val="002133EB"/>
    <w:rsid w:val="00213676"/>
    <w:rsid w:val="002145AF"/>
    <w:rsid w:val="00215043"/>
    <w:rsid w:val="00215076"/>
    <w:rsid w:val="0021720A"/>
    <w:rsid w:val="0022016F"/>
    <w:rsid w:val="00221DA7"/>
    <w:rsid w:val="002245F1"/>
    <w:rsid w:val="00224657"/>
    <w:rsid w:val="00224BA2"/>
    <w:rsid w:val="00224FB7"/>
    <w:rsid w:val="002276A9"/>
    <w:rsid w:val="00227755"/>
    <w:rsid w:val="0022794D"/>
    <w:rsid w:val="00227958"/>
    <w:rsid w:val="0023048E"/>
    <w:rsid w:val="00231256"/>
    <w:rsid w:val="00231E63"/>
    <w:rsid w:val="00233C2A"/>
    <w:rsid w:val="0023473B"/>
    <w:rsid w:val="00234A6B"/>
    <w:rsid w:val="002371B6"/>
    <w:rsid w:val="00237866"/>
    <w:rsid w:val="00237A96"/>
    <w:rsid w:val="00237C48"/>
    <w:rsid w:val="00237E2B"/>
    <w:rsid w:val="00240A3F"/>
    <w:rsid w:val="00241226"/>
    <w:rsid w:val="00242550"/>
    <w:rsid w:val="00242C82"/>
    <w:rsid w:val="002433D0"/>
    <w:rsid w:val="002458E7"/>
    <w:rsid w:val="00245A3B"/>
    <w:rsid w:val="00246893"/>
    <w:rsid w:val="00246A2E"/>
    <w:rsid w:val="00246FCE"/>
    <w:rsid w:val="0024789E"/>
    <w:rsid w:val="00247E75"/>
    <w:rsid w:val="00250556"/>
    <w:rsid w:val="0025062C"/>
    <w:rsid w:val="00253E62"/>
    <w:rsid w:val="00255690"/>
    <w:rsid w:val="002557B9"/>
    <w:rsid w:val="002557DD"/>
    <w:rsid w:val="00256792"/>
    <w:rsid w:val="002604CA"/>
    <w:rsid w:val="002606ED"/>
    <w:rsid w:val="002616D2"/>
    <w:rsid w:val="0026276F"/>
    <w:rsid w:val="00262D33"/>
    <w:rsid w:val="00262ECB"/>
    <w:rsid w:val="00264619"/>
    <w:rsid w:val="00264664"/>
    <w:rsid w:val="00264A3C"/>
    <w:rsid w:val="002658AA"/>
    <w:rsid w:val="00265991"/>
    <w:rsid w:val="0026761A"/>
    <w:rsid w:val="00267AE3"/>
    <w:rsid w:val="002709BC"/>
    <w:rsid w:val="00272F73"/>
    <w:rsid w:val="00273094"/>
    <w:rsid w:val="00275E16"/>
    <w:rsid w:val="00275ED0"/>
    <w:rsid w:val="00276303"/>
    <w:rsid w:val="00277C6E"/>
    <w:rsid w:val="00280529"/>
    <w:rsid w:val="00280B77"/>
    <w:rsid w:val="00280BB1"/>
    <w:rsid w:val="00281598"/>
    <w:rsid w:val="002838DA"/>
    <w:rsid w:val="002843A1"/>
    <w:rsid w:val="002851A7"/>
    <w:rsid w:val="002852FC"/>
    <w:rsid w:val="00285302"/>
    <w:rsid w:val="0028585A"/>
    <w:rsid w:val="00285C8A"/>
    <w:rsid w:val="00285C91"/>
    <w:rsid w:val="0028613B"/>
    <w:rsid w:val="00286194"/>
    <w:rsid w:val="002867B6"/>
    <w:rsid w:val="00287A23"/>
    <w:rsid w:val="00290860"/>
    <w:rsid w:val="00291202"/>
    <w:rsid w:val="00291A08"/>
    <w:rsid w:val="002925C4"/>
    <w:rsid w:val="00292C80"/>
    <w:rsid w:val="00292EE7"/>
    <w:rsid w:val="00294EAF"/>
    <w:rsid w:val="00294F68"/>
    <w:rsid w:val="002965A7"/>
    <w:rsid w:val="002965B1"/>
    <w:rsid w:val="00297BFA"/>
    <w:rsid w:val="002A066C"/>
    <w:rsid w:val="002A26E5"/>
    <w:rsid w:val="002A2873"/>
    <w:rsid w:val="002A498A"/>
    <w:rsid w:val="002A4B26"/>
    <w:rsid w:val="002A5951"/>
    <w:rsid w:val="002A70CA"/>
    <w:rsid w:val="002B1703"/>
    <w:rsid w:val="002B1EAF"/>
    <w:rsid w:val="002B2755"/>
    <w:rsid w:val="002B387F"/>
    <w:rsid w:val="002B44F7"/>
    <w:rsid w:val="002B54F8"/>
    <w:rsid w:val="002B6EA6"/>
    <w:rsid w:val="002B7776"/>
    <w:rsid w:val="002C0074"/>
    <w:rsid w:val="002C04D4"/>
    <w:rsid w:val="002C2DEF"/>
    <w:rsid w:val="002C35B8"/>
    <w:rsid w:val="002C3646"/>
    <w:rsid w:val="002C4047"/>
    <w:rsid w:val="002C4A02"/>
    <w:rsid w:val="002C4AA2"/>
    <w:rsid w:val="002C4CCC"/>
    <w:rsid w:val="002C4E27"/>
    <w:rsid w:val="002C4E45"/>
    <w:rsid w:val="002C543A"/>
    <w:rsid w:val="002D1960"/>
    <w:rsid w:val="002D4BC3"/>
    <w:rsid w:val="002D4DFD"/>
    <w:rsid w:val="002D520B"/>
    <w:rsid w:val="002D5579"/>
    <w:rsid w:val="002D7117"/>
    <w:rsid w:val="002D7A02"/>
    <w:rsid w:val="002E0754"/>
    <w:rsid w:val="002E1E44"/>
    <w:rsid w:val="002E29C2"/>
    <w:rsid w:val="002E3037"/>
    <w:rsid w:val="002E41F1"/>
    <w:rsid w:val="002E4599"/>
    <w:rsid w:val="002E46A8"/>
    <w:rsid w:val="002E6536"/>
    <w:rsid w:val="002F0F12"/>
    <w:rsid w:val="002F2C3C"/>
    <w:rsid w:val="002F38E4"/>
    <w:rsid w:val="002F4039"/>
    <w:rsid w:val="002F4CFF"/>
    <w:rsid w:val="002F4FBE"/>
    <w:rsid w:val="002F7A80"/>
    <w:rsid w:val="00300127"/>
    <w:rsid w:val="00300532"/>
    <w:rsid w:val="0030223C"/>
    <w:rsid w:val="00302CC9"/>
    <w:rsid w:val="003043C8"/>
    <w:rsid w:val="0030613B"/>
    <w:rsid w:val="003066B0"/>
    <w:rsid w:val="00306CCB"/>
    <w:rsid w:val="00306E0C"/>
    <w:rsid w:val="003074F1"/>
    <w:rsid w:val="00310641"/>
    <w:rsid w:val="003108EC"/>
    <w:rsid w:val="00311691"/>
    <w:rsid w:val="003118FA"/>
    <w:rsid w:val="003127A9"/>
    <w:rsid w:val="0031340A"/>
    <w:rsid w:val="00315F8B"/>
    <w:rsid w:val="003167DC"/>
    <w:rsid w:val="00316E16"/>
    <w:rsid w:val="003175D4"/>
    <w:rsid w:val="0031787B"/>
    <w:rsid w:val="003210EF"/>
    <w:rsid w:val="00322C0E"/>
    <w:rsid w:val="00323214"/>
    <w:rsid w:val="00323C92"/>
    <w:rsid w:val="00323CDD"/>
    <w:rsid w:val="003247BF"/>
    <w:rsid w:val="003260A8"/>
    <w:rsid w:val="003265D0"/>
    <w:rsid w:val="0032676D"/>
    <w:rsid w:val="0032747B"/>
    <w:rsid w:val="00330217"/>
    <w:rsid w:val="00331582"/>
    <w:rsid w:val="00331A71"/>
    <w:rsid w:val="0033253E"/>
    <w:rsid w:val="00334AF8"/>
    <w:rsid w:val="00335EFC"/>
    <w:rsid w:val="0033731E"/>
    <w:rsid w:val="003374BE"/>
    <w:rsid w:val="003403AF"/>
    <w:rsid w:val="00340704"/>
    <w:rsid w:val="00340741"/>
    <w:rsid w:val="0034079D"/>
    <w:rsid w:val="00341465"/>
    <w:rsid w:val="00341FAA"/>
    <w:rsid w:val="00343ECB"/>
    <w:rsid w:val="00344A70"/>
    <w:rsid w:val="00344F70"/>
    <w:rsid w:val="00345D1A"/>
    <w:rsid w:val="00351FB3"/>
    <w:rsid w:val="003522AA"/>
    <w:rsid w:val="00353028"/>
    <w:rsid w:val="0035325F"/>
    <w:rsid w:val="0035440D"/>
    <w:rsid w:val="00354836"/>
    <w:rsid w:val="003554FE"/>
    <w:rsid w:val="003558AB"/>
    <w:rsid w:val="00356307"/>
    <w:rsid w:val="00356ABC"/>
    <w:rsid w:val="003572DE"/>
    <w:rsid w:val="0035784F"/>
    <w:rsid w:val="00360E3D"/>
    <w:rsid w:val="00361986"/>
    <w:rsid w:val="00362634"/>
    <w:rsid w:val="00363B84"/>
    <w:rsid w:val="00363CDE"/>
    <w:rsid w:val="003674C1"/>
    <w:rsid w:val="0036796D"/>
    <w:rsid w:val="0037146F"/>
    <w:rsid w:val="00372F1D"/>
    <w:rsid w:val="0037351B"/>
    <w:rsid w:val="00373942"/>
    <w:rsid w:val="00374278"/>
    <w:rsid w:val="003750B2"/>
    <w:rsid w:val="00375F94"/>
    <w:rsid w:val="00376865"/>
    <w:rsid w:val="003778CA"/>
    <w:rsid w:val="00377E11"/>
    <w:rsid w:val="003801D8"/>
    <w:rsid w:val="003814FE"/>
    <w:rsid w:val="00381C02"/>
    <w:rsid w:val="00382F8D"/>
    <w:rsid w:val="00384F5C"/>
    <w:rsid w:val="00385607"/>
    <w:rsid w:val="00385763"/>
    <w:rsid w:val="0038669C"/>
    <w:rsid w:val="00386706"/>
    <w:rsid w:val="00386DD8"/>
    <w:rsid w:val="00392010"/>
    <w:rsid w:val="00392130"/>
    <w:rsid w:val="00392F0B"/>
    <w:rsid w:val="003948B2"/>
    <w:rsid w:val="00394DC9"/>
    <w:rsid w:val="003957D2"/>
    <w:rsid w:val="003957ED"/>
    <w:rsid w:val="003958B9"/>
    <w:rsid w:val="003959C0"/>
    <w:rsid w:val="00395F34"/>
    <w:rsid w:val="00396525"/>
    <w:rsid w:val="003968AE"/>
    <w:rsid w:val="00396D50"/>
    <w:rsid w:val="00396EBA"/>
    <w:rsid w:val="0039792E"/>
    <w:rsid w:val="00397D39"/>
    <w:rsid w:val="003A1000"/>
    <w:rsid w:val="003A24CC"/>
    <w:rsid w:val="003A2B5A"/>
    <w:rsid w:val="003A3571"/>
    <w:rsid w:val="003A3BE1"/>
    <w:rsid w:val="003A3D2E"/>
    <w:rsid w:val="003A46EE"/>
    <w:rsid w:val="003A5721"/>
    <w:rsid w:val="003A6240"/>
    <w:rsid w:val="003A66EE"/>
    <w:rsid w:val="003A6AC8"/>
    <w:rsid w:val="003A6C76"/>
    <w:rsid w:val="003A700D"/>
    <w:rsid w:val="003A7F17"/>
    <w:rsid w:val="003B0672"/>
    <w:rsid w:val="003B0823"/>
    <w:rsid w:val="003B0C5A"/>
    <w:rsid w:val="003B0D18"/>
    <w:rsid w:val="003B168E"/>
    <w:rsid w:val="003B1A60"/>
    <w:rsid w:val="003B22C4"/>
    <w:rsid w:val="003B2446"/>
    <w:rsid w:val="003B283C"/>
    <w:rsid w:val="003B3B48"/>
    <w:rsid w:val="003B3B75"/>
    <w:rsid w:val="003B52CA"/>
    <w:rsid w:val="003B75E0"/>
    <w:rsid w:val="003B7B6C"/>
    <w:rsid w:val="003C0350"/>
    <w:rsid w:val="003C0880"/>
    <w:rsid w:val="003C0F2F"/>
    <w:rsid w:val="003C17F8"/>
    <w:rsid w:val="003C4BC4"/>
    <w:rsid w:val="003C6DE1"/>
    <w:rsid w:val="003C75A2"/>
    <w:rsid w:val="003C7725"/>
    <w:rsid w:val="003C7DEE"/>
    <w:rsid w:val="003C7E06"/>
    <w:rsid w:val="003D0414"/>
    <w:rsid w:val="003D1212"/>
    <w:rsid w:val="003D2A38"/>
    <w:rsid w:val="003D2F97"/>
    <w:rsid w:val="003D3683"/>
    <w:rsid w:val="003D451A"/>
    <w:rsid w:val="003D4A6D"/>
    <w:rsid w:val="003D4E49"/>
    <w:rsid w:val="003D6E7A"/>
    <w:rsid w:val="003D7406"/>
    <w:rsid w:val="003D7712"/>
    <w:rsid w:val="003D796F"/>
    <w:rsid w:val="003D7A60"/>
    <w:rsid w:val="003D7B2E"/>
    <w:rsid w:val="003D7B40"/>
    <w:rsid w:val="003E05BE"/>
    <w:rsid w:val="003E1179"/>
    <w:rsid w:val="003E1AEF"/>
    <w:rsid w:val="003E1D56"/>
    <w:rsid w:val="003E30D6"/>
    <w:rsid w:val="003E3745"/>
    <w:rsid w:val="003E37F7"/>
    <w:rsid w:val="003E420D"/>
    <w:rsid w:val="003E5EBC"/>
    <w:rsid w:val="003F0406"/>
    <w:rsid w:val="003F2833"/>
    <w:rsid w:val="003F2CBD"/>
    <w:rsid w:val="003F5FA4"/>
    <w:rsid w:val="003F636E"/>
    <w:rsid w:val="003F6B0D"/>
    <w:rsid w:val="0040038A"/>
    <w:rsid w:val="00400997"/>
    <w:rsid w:val="00400EFB"/>
    <w:rsid w:val="00401F4D"/>
    <w:rsid w:val="00403698"/>
    <w:rsid w:val="004042C4"/>
    <w:rsid w:val="0040447D"/>
    <w:rsid w:val="0040758F"/>
    <w:rsid w:val="00411297"/>
    <w:rsid w:val="00413113"/>
    <w:rsid w:val="00413156"/>
    <w:rsid w:val="00414364"/>
    <w:rsid w:val="0041576F"/>
    <w:rsid w:val="0041599C"/>
    <w:rsid w:val="004163AF"/>
    <w:rsid w:val="00416E9A"/>
    <w:rsid w:val="00417850"/>
    <w:rsid w:val="00417D31"/>
    <w:rsid w:val="00420FBF"/>
    <w:rsid w:val="0042222E"/>
    <w:rsid w:val="004245DB"/>
    <w:rsid w:val="00424ED2"/>
    <w:rsid w:val="004259F2"/>
    <w:rsid w:val="00426173"/>
    <w:rsid w:val="004263B8"/>
    <w:rsid w:val="00431159"/>
    <w:rsid w:val="00431593"/>
    <w:rsid w:val="00431C26"/>
    <w:rsid w:val="00431FC5"/>
    <w:rsid w:val="00432063"/>
    <w:rsid w:val="00432484"/>
    <w:rsid w:val="00432AF8"/>
    <w:rsid w:val="00433521"/>
    <w:rsid w:val="00433815"/>
    <w:rsid w:val="00434211"/>
    <w:rsid w:val="00434772"/>
    <w:rsid w:val="00434A0A"/>
    <w:rsid w:val="00434EED"/>
    <w:rsid w:val="004352E4"/>
    <w:rsid w:val="00435F69"/>
    <w:rsid w:val="00437504"/>
    <w:rsid w:val="00437980"/>
    <w:rsid w:val="004412C4"/>
    <w:rsid w:val="00441D3C"/>
    <w:rsid w:val="0044256C"/>
    <w:rsid w:val="00442742"/>
    <w:rsid w:val="004433D2"/>
    <w:rsid w:val="00444221"/>
    <w:rsid w:val="00444783"/>
    <w:rsid w:val="00445183"/>
    <w:rsid w:val="0044559E"/>
    <w:rsid w:val="00446732"/>
    <w:rsid w:val="00446D49"/>
    <w:rsid w:val="00446EBF"/>
    <w:rsid w:val="00447183"/>
    <w:rsid w:val="00452193"/>
    <w:rsid w:val="00452697"/>
    <w:rsid w:val="00453F80"/>
    <w:rsid w:val="00455491"/>
    <w:rsid w:val="00455AB1"/>
    <w:rsid w:val="00455E2B"/>
    <w:rsid w:val="00457D61"/>
    <w:rsid w:val="0046020D"/>
    <w:rsid w:val="00460EE5"/>
    <w:rsid w:val="004612AD"/>
    <w:rsid w:val="00463726"/>
    <w:rsid w:val="004639F6"/>
    <w:rsid w:val="00464BCE"/>
    <w:rsid w:val="00466395"/>
    <w:rsid w:val="00466C8B"/>
    <w:rsid w:val="00467365"/>
    <w:rsid w:val="00467530"/>
    <w:rsid w:val="004709A6"/>
    <w:rsid w:val="004711A8"/>
    <w:rsid w:val="00472839"/>
    <w:rsid w:val="00472C3F"/>
    <w:rsid w:val="0047460C"/>
    <w:rsid w:val="004749BA"/>
    <w:rsid w:val="0047701C"/>
    <w:rsid w:val="00480579"/>
    <w:rsid w:val="004811B1"/>
    <w:rsid w:val="0048163A"/>
    <w:rsid w:val="004818CA"/>
    <w:rsid w:val="00481B80"/>
    <w:rsid w:val="00482274"/>
    <w:rsid w:val="00482B8E"/>
    <w:rsid w:val="0048315C"/>
    <w:rsid w:val="004842B4"/>
    <w:rsid w:val="00484F33"/>
    <w:rsid w:val="004869D4"/>
    <w:rsid w:val="00487A9D"/>
    <w:rsid w:val="00491737"/>
    <w:rsid w:val="00492806"/>
    <w:rsid w:val="00492C26"/>
    <w:rsid w:val="00493376"/>
    <w:rsid w:val="0049546C"/>
    <w:rsid w:val="004957D9"/>
    <w:rsid w:val="00495814"/>
    <w:rsid w:val="0049640D"/>
    <w:rsid w:val="004975C7"/>
    <w:rsid w:val="004A00E6"/>
    <w:rsid w:val="004A08F3"/>
    <w:rsid w:val="004A1A4F"/>
    <w:rsid w:val="004A1DE0"/>
    <w:rsid w:val="004A1F05"/>
    <w:rsid w:val="004A2412"/>
    <w:rsid w:val="004A25DE"/>
    <w:rsid w:val="004A33C5"/>
    <w:rsid w:val="004A380D"/>
    <w:rsid w:val="004A3AC5"/>
    <w:rsid w:val="004A3E59"/>
    <w:rsid w:val="004A4408"/>
    <w:rsid w:val="004A4B64"/>
    <w:rsid w:val="004A50D1"/>
    <w:rsid w:val="004B06CE"/>
    <w:rsid w:val="004B13C5"/>
    <w:rsid w:val="004B1547"/>
    <w:rsid w:val="004B29CD"/>
    <w:rsid w:val="004B330B"/>
    <w:rsid w:val="004B3948"/>
    <w:rsid w:val="004B3E3C"/>
    <w:rsid w:val="004B50F8"/>
    <w:rsid w:val="004B5D1C"/>
    <w:rsid w:val="004B654D"/>
    <w:rsid w:val="004B65EB"/>
    <w:rsid w:val="004B6A42"/>
    <w:rsid w:val="004B721C"/>
    <w:rsid w:val="004C0319"/>
    <w:rsid w:val="004C0706"/>
    <w:rsid w:val="004C0D2B"/>
    <w:rsid w:val="004C19D0"/>
    <w:rsid w:val="004C1BF7"/>
    <w:rsid w:val="004C2B94"/>
    <w:rsid w:val="004C31A9"/>
    <w:rsid w:val="004C3E0E"/>
    <w:rsid w:val="004C50F1"/>
    <w:rsid w:val="004C5CAB"/>
    <w:rsid w:val="004C5CF5"/>
    <w:rsid w:val="004C6924"/>
    <w:rsid w:val="004C6E54"/>
    <w:rsid w:val="004D0B9C"/>
    <w:rsid w:val="004D26FD"/>
    <w:rsid w:val="004D30D7"/>
    <w:rsid w:val="004D538F"/>
    <w:rsid w:val="004D579B"/>
    <w:rsid w:val="004D6586"/>
    <w:rsid w:val="004D6F8F"/>
    <w:rsid w:val="004D7354"/>
    <w:rsid w:val="004E0BA7"/>
    <w:rsid w:val="004E29B4"/>
    <w:rsid w:val="004E40EC"/>
    <w:rsid w:val="004E5BBD"/>
    <w:rsid w:val="004E6BD6"/>
    <w:rsid w:val="004E6EFD"/>
    <w:rsid w:val="004E7372"/>
    <w:rsid w:val="004E76B6"/>
    <w:rsid w:val="004F058A"/>
    <w:rsid w:val="004F0E1C"/>
    <w:rsid w:val="004F2277"/>
    <w:rsid w:val="004F3A14"/>
    <w:rsid w:val="004F51CC"/>
    <w:rsid w:val="004F55C9"/>
    <w:rsid w:val="004F5903"/>
    <w:rsid w:val="004F5A9D"/>
    <w:rsid w:val="004F67A4"/>
    <w:rsid w:val="004F6CDE"/>
    <w:rsid w:val="0050059C"/>
    <w:rsid w:val="005010A9"/>
    <w:rsid w:val="0050122E"/>
    <w:rsid w:val="005033FE"/>
    <w:rsid w:val="00505534"/>
    <w:rsid w:val="00505F07"/>
    <w:rsid w:val="00506735"/>
    <w:rsid w:val="00506E44"/>
    <w:rsid w:val="0050731B"/>
    <w:rsid w:val="00507E5A"/>
    <w:rsid w:val="00507EF4"/>
    <w:rsid w:val="00512E9F"/>
    <w:rsid w:val="005133F5"/>
    <w:rsid w:val="00513D09"/>
    <w:rsid w:val="00515DB4"/>
    <w:rsid w:val="00515FDE"/>
    <w:rsid w:val="005161A2"/>
    <w:rsid w:val="00516CA2"/>
    <w:rsid w:val="005175BA"/>
    <w:rsid w:val="0052030E"/>
    <w:rsid w:val="0052038E"/>
    <w:rsid w:val="0052049B"/>
    <w:rsid w:val="005216B1"/>
    <w:rsid w:val="00521834"/>
    <w:rsid w:val="0052478F"/>
    <w:rsid w:val="00524924"/>
    <w:rsid w:val="005251FD"/>
    <w:rsid w:val="00525BA6"/>
    <w:rsid w:val="00525F3C"/>
    <w:rsid w:val="0052654A"/>
    <w:rsid w:val="00526893"/>
    <w:rsid w:val="00530A9E"/>
    <w:rsid w:val="00531B0B"/>
    <w:rsid w:val="005320F8"/>
    <w:rsid w:val="005348E6"/>
    <w:rsid w:val="005351E7"/>
    <w:rsid w:val="00535811"/>
    <w:rsid w:val="005359D3"/>
    <w:rsid w:val="00535D60"/>
    <w:rsid w:val="00537277"/>
    <w:rsid w:val="005412AD"/>
    <w:rsid w:val="00541F3B"/>
    <w:rsid w:val="005424C3"/>
    <w:rsid w:val="00542589"/>
    <w:rsid w:val="005429E9"/>
    <w:rsid w:val="00542AEA"/>
    <w:rsid w:val="00542D2A"/>
    <w:rsid w:val="0054412B"/>
    <w:rsid w:val="005443FD"/>
    <w:rsid w:val="005453A4"/>
    <w:rsid w:val="00545D0E"/>
    <w:rsid w:val="00545DA4"/>
    <w:rsid w:val="005475C2"/>
    <w:rsid w:val="00547F1D"/>
    <w:rsid w:val="00550E45"/>
    <w:rsid w:val="00550F91"/>
    <w:rsid w:val="005514FE"/>
    <w:rsid w:val="005521CD"/>
    <w:rsid w:val="0055235E"/>
    <w:rsid w:val="00552C96"/>
    <w:rsid w:val="00553051"/>
    <w:rsid w:val="005540CB"/>
    <w:rsid w:val="0055412A"/>
    <w:rsid w:val="0055637B"/>
    <w:rsid w:val="005565F3"/>
    <w:rsid w:val="00557284"/>
    <w:rsid w:val="00557A6C"/>
    <w:rsid w:val="00557C14"/>
    <w:rsid w:val="00557DC0"/>
    <w:rsid w:val="00560788"/>
    <w:rsid w:val="00561091"/>
    <w:rsid w:val="0056186F"/>
    <w:rsid w:val="00561985"/>
    <w:rsid w:val="005622C4"/>
    <w:rsid w:val="00562BBB"/>
    <w:rsid w:val="00562CE8"/>
    <w:rsid w:val="00563752"/>
    <w:rsid w:val="00565922"/>
    <w:rsid w:val="00566A3D"/>
    <w:rsid w:val="00567B97"/>
    <w:rsid w:val="0057049B"/>
    <w:rsid w:val="005714D6"/>
    <w:rsid w:val="00571B3D"/>
    <w:rsid w:val="00571CB1"/>
    <w:rsid w:val="005731C7"/>
    <w:rsid w:val="005739F8"/>
    <w:rsid w:val="005740B0"/>
    <w:rsid w:val="005756FB"/>
    <w:rsid w:val="00576DB7"/>
    <w:rsid w:val="005773C4"/>
    <w:rsid w:val="0058003C"/>
    <w:rsid w:val="005800F1"/>
    <w:rsid w:val="00580B4F"/>
    <w:rsid w:val="0058107C"/>
    <w:rsid w:val="00581674"/>
    <w:rsid w:val="00581E66"/>
    <w:rsid w:val="0058352A"/>
    <w:rsid w:val="00584997"/>
    <w:rsid w:val="00584EB0"/>
    <w:rsid w:val="00585AB8"/>
    <w:rsid w:val="00586488"/>
    <w:rsid w:val="00586D8E"/>
    <w:rsid w:val="005906A2"/>
    <w:rsid w:val="005906C4"/>
    <w:rsid w:val="00591084"/>
    <w:rsid w:val="00591750"/>
    <w:rsid w:val="00591AC6"/>
    <w:rsid w:val="00591AD3"/>
    <w:rsid w:val="00591B62"/>
    <w:rsid w:val="00592329"/>
    <w:rsid w:val="0059261C"/>
    <w:rsid w:val="00593036"/>
    <w:rsid w:val="0059352E"/>
    <w:rsid w:val="00593E20"/>
    <w:rsid w:val="0059433F"/>
    <w:rsid w:val="005944F3"/>
    <w:rsid w:val="00595958"/>
    <w:rsid w:val="005963AE"/>
    <w:rsid w:val="00596A70"/>
    <w:rsid w:val="00596BB5"/>
    <w:rsid w:val="0059761B"/>
    <w:rsid w:val="005A0300"/>
    <w:rsid w:val="005A080D"/>
    <w:rsid w:val="005A2D04"/>
    <w:rsid w:val="005A2EE0"/>
    <w:rsid w:val="005A3013"/>
    <w:rsid w:val="005A359A"/>
    <w:rsid w:val="005A3F03"/>
    <w:rsid w:val="005A4702"/>
    <w:rsid w:val="005A485A"/>
    <w:rsid w:val="005A48E1"/>
    <w:rsid w:val="005A5148"/>
    <w:rsid w:val="005A67C1"/>
    <w:rsid w:val="005A79DA"/>
    <w:rsid w:val="005A7F71"/>
    <w:rsid w:val="005B00F9"/>
    <w:rsid w:val="005B09B6"/>
    <w:rsid w:val="005B1204"/>
    <w:rsid w:val="005B14F5"/>
    <w:rsid w:val="005B1700"/>
    <w:rsid w:val="005B39AE"/>
    <w:rsid w:val="005B3D44"/>
    <w:rsid w:val="005B4478"/>
    <w:rsid w:val="005B5103"/>
    <w:rsid w:val="005B53B3"/>
    <w:rsid w:val="005B6CDE"/>
    <w:rsid w:val="005B7197"/>
    <w:rsid w:val="005B7BFC"/>
    <w:rsid w:val="005C060E"/>
    <w:rsid w:val="005C1A9D"/>
    <w:rsid w:val="005C379D"/>
    <w:rsid w:val="005C5ACC"/>
    <w:rsid w:val="005C7F1B"/>
    <w:rsid w:val="005D1480"/>
    <w:rsid w:val="005D1F01"/>
    <w:rsid w:val="005D4245"/>
    <w:rsid w:val="005D4DD4"/>
    <w:rsid w:val="005D5291"/>
    <w:rsid w:val="005D6659"/>
    <w:rsid w:val="005D6A32"/>
    <w:rsid w:val="005E0681"/>
    <w:rsid w:val="005E1AE7"/>
    <w:rsid w:val="005E2000"/>
    <w:rsid w:val="005E28D2"/>
    <w:rsid w:val="005E2AF5"/>
    <w:rsid w:val="005E2FD3"/>
    <w:rsid w:val="005E4607"/>
    <w:rsid w:val="005E4892"/>
    <w:rsid w:val="005E499B"/>
    <w:rsid w:val="005E63CC"/>
    <w:rsid w:val="005F1437"/>
    <w:rsid w:val="005F217E"/>
    <w:rsid w:val="005F26D1"/>
    <w:rsid w:val="005F2D7E"/>
    <w:rsid w:val="005F38EA"/>
    <w:rsid w:val="005F3F4A"/>
    <w:rsid w:val="005F494A"/>
    <w:rsid w:val="005F4E8C"/>
    <w:rsid w:val="005F5291"/>
    <w:rsid w:val="005F61B6"/>
    <w:rsid w:val="005F7827"/>
    <w:rsid w:val="005F79E9"/>
    <w:rsid w:val="00600543"/>
    <w:rsid w:val="00601B62"/>
    <w:rsid w:val="006027A5"/>
    <w:rsid w:val="00604376"/>
    <w:rsid w:val="00604FC4"/>
    <w:rsid w:val="006054FC"/>
    <w:rsid w:val="006059F0"/>
    <w:rsid w:val="006061BB"/>
    <w:rsid w:val="00610034"/>
    <w:rsid w:val="00612620"/>
    <w:rsid w:val="0061352D"/>
    <w:rsid w:val="0061380E"/>
    <w:rsid w:val="00614580"/>
    <w:rsid w:val="00614B55"/>
    <w:rsid w:val="00614F7F"/>
    <w:rsid w:val="00615BD5"/>
    <w:rsid w:val="00615C74"/>
    <w:rsid w:val="00615D2B"/>
    <w:rsid w:val="00616A80"/>
    <w:rsid w:val="006213FC"/>
    <w:rsid w:val="006219ED"/>
    <w:rsid w:val="0062469A"/>
    <w:rsid w:val="00624E46"/>
    <w:rsid w:val="00626226"/>
    <w:rsid w:val="00627DFB"/>
    <w:rsid w:val="00630BC2"/>
    <w:rsid w:val="00630E62"/>
    <w:rsid w:val="00631762"/>
    <w:rsid w:val="00631A61"/>
    <w:rsid w:val="00631F5C"/>
    <w:rsid w:val="006333D3"/>
    <w:rsid w:val="006364AF"/>
    <w:rsid w:val="00636B37"/>
    <w:rsid w:val="00636ED5"/>
    <w:rsid w:val="00637518"/>
    <w:rsid w:val="00640139"/>
    <w:rsid w:val="006406B8"/>
    <w:rsid w:val="00642A5E"/>
    <w:rsid w:val="00643636"/>
    <w:rsid w:val="00643EF9"/>
    <w:rsid w:val="006446A4"/>
    <w:rsid w:val="00644884"/>
    <w:rsid w:val="00644FBB"/>
    <w:rsid w:val="00645389"/>
    <w:rsid w:val="00646106"/>
    <w:rsid w:val="006472B1"/>
    <w:rsid w:val="0064797A"/>
    <w:rsid w:val="00647FAA"/>
    <w:rsid w:val="006503D7"/>
    <w:rsid w:val="00650506"/>
    <w:rsid w:val="00650A7C"/>
    <w:rsid w:val="00650E1F"/>
    <w:rsid w:val="006511AA"/>
    <w:rsid w:val="006517FB"/>
    <w:rsid w:val="006521B1"/>
    <w:rsid w:val="006521BB"/>
    <w:rsid w:val="00652442"/>
    <w:rsid w:val="0065284B"/>
    <w:rsid w:val="00652F98"/>
    <w:rsid w:val="00653493"/>
    <w:rsid w:val="0065397A"/>
    <w:rsid w:val="00653D25"/>
    <w:rsid w:val="00654AE2"/>
    <w:rsid w:val="006568B0"/>
    <w:rsid w:val="00660511"/>
    <w:rsid w:val="00660AEB"/>
    <w:rsid w:val="00661909"/>
    <w:rsid w:val="00662560"/>
    <w:rsid w:val="0066296F"/>
    <w:rsid w:val="00663044"/>
    <w:rsid w:val="00665A43"/>
    <w:rsid w:val="00665EE4"/>
    <w:rsid w:val="006663BD"/>
    <w:rsid w:val="00667977"/>
    <w:rsid w:val="00667E23"/>
    <w:rsid w:val="00670E8B"/>
    <w:rsid w:val="0067126A"/>
    <w:rsid w:val="00671AE6"/>
    <w:rsid w:val="00671BBA"/>
    <w:rsid w:val="00672607"/>
    <w:rsid w:val="0067274E"/>
    <w:rsid w:val="00672986"/>
    <w:rsid w:val="00673FB6"/>
    <w:rsid w:val="006745D0"/>
    <w:rsid w:val="006748B7"/>
    <w:rsid w:val="00674DD3"/>
    <w:rsid w:val="00674DF0"/>
    <w:rsid w:val="00674F0B"/>
    <w:rsid w:val="00674F31"/>
    <w:rsid w:val="00681885"/>
    <w:rsid w:val="0068197B"/>
    <w:rsid w:val="00683D4A"/>
    <w:rsid w:val="00684B19"/>
    <w:rsid w:val="00684D70"/>
    <w:rsid w:val="0068528F"/>
    <w:rsid w:val="00685CC3"/>
    <w:rsid w:val="00685E44"/>
    <w:rsid w:val="00687D25"/>
    <w:rsid w:val="00690153"/>
    <w:rsid w:val="006902B3"/>
    <w:rsid w:val="00690844"/>
    <w:rsid w:val="0069236A"/>
    <w:rsid w:val="00692CFD"/>
    <w:rsid w:val="00693569"/>
    <w:rsid w:val="00693C11"/>
    <w:rsid w:val="00694420"/>
    <w:rsid w:val="006945C0"/>
    <w:rsid w:val="006948BD"/>
    <w:rsid w:val="006959DF"/>
    <w:rsid w:val="00696292"/>
    <w:rsid w:val="00696F18"/>
    <w:rsid w:val="00697E08"/>
    <w:rsid w:val="006A0EA1"/>
    <w:rsid w:val="006A11D6"/>
    <w:rsid w:val="006A14C2"/>
    <w:rsid w:val="006A22AA"/>
    <w:rsid w:val="006A5D1B"/>
    <w:rsid w:val="006A6C22"/>
    <w:rsid w:val="006A7174"/>
    <w:rsid w:val="006B0642"/>
    <w:rsid w:val="006B0FD6"/>
    <w:rsid w:val="006B1913"/>
    <w:rsid w:val="006B1B82"/>
    <w:rsid w:val="006B1D97"/>
    <w:rsid w:val="006B2389"/>
    <w:rsid w:val="006B2E75"/>
    <w:rsid w:val="006B3179"/>
    <w:rsid w:val="006B3802"/>
    <w:rsid w:val="006B43F0"/>
    <w:rsid w:val="006B4DD7"/>
    <w:rsid w:val="006B55A3"/>
    <w:rsid w:val="006B5787"/>
    <w:rsid w:val="006B67C8"/>
    <w:rsid w:val="006B691F"/>
    <w:rsid w:val="006B6CC5"/>
    <w:rsid w:val="006B7368"/>
    <w:rsid w:val="006C14F0"/>
    <w:rsid w:val="006C17A0"/>
    <w:rsid w:val="006C220F"/>
    <w:rsid w:val="006C3416"/>
    <w:rsid w:val="006C3648"/>
    <w:rsid w:val="006C37DE"/>
    <w:rsid w:val="006C3CBC"/>
    <w:rsid w:val="006C438D"/>
    <w:rsid w:val="006C539E"/>
    <w:rsid w:val="006C5A99"/>
    <w:rsid w:val="006C677B"/>
    <w:rsid w:val="006C79DA"/>
    <w:rsid w:val="006D02A1"/>
    <w:rsid w:val="006D03A1"/>
    <w:rsid w:val="006D1698"/>
    <w:rsid w:val="006D17CC"/>
    <w:rsid w:val="006D209E"/>
    <w:rsid w:val="006D241F"/>
    <w:rsid w:val="006D2B32"/>
    <w:rsid w:val="006D301B"/>
    <w:rsid w:val="006D3368"/>
    <w:rsid w:val="006D3763"/>
    <w:rsid w:val="006D3AC7"/>
    <w:rsid w:val="006D45ED"/>
    <w:rsid w:val="006D4B66"/>
    <w:rsid w:val="006D4C7F"/>
    <w:rsid w:val="006D7639"/>
    <w:rsid w:val="006E0D3A"/>
    <w:rsid w:val="006E200A"/>
    <w:rsid w:val="006E37CE"/>
    <w:rsid w:val="006E48D3"/>
    <w:rsid w:val="006E586F"/>
    <w:rsid w:val="006E5C4A"/>
    <w:rsid w:val="006E6FE0"/>
    <w:rsid w:val="006E73DA"/>
    <w:rsid w:val="006E778A"/>
    <w:rsid w:val="006E7CD2"/>
    <w:rsid w:val="006E7D93"/>
    <w:rsid w:val="006F12F1"/>
    <w:rsid w:val="006F1715"/>
    <w:rsid w:val="006F1977"/>
    <w:rsid w:val="006F2AA1"/>
    <w:rsid w:val="006F2E09"/>
    <w:rsid w:val="006F3ADC"/>
    <w:rsid w:val="006F462F"/>
    <w:rsid w:val="006F4CDC"/>
    <w:rsid w:val="006F66A3"/>
    <w:rsid w:val="006F7B94"/>
    <w:rsid w:val="00700185"/>
    <w:rsid w:val="00700D0E"/>
    <w:rsid w:val="00701150"/>
    <w:rsid w:val="00702F76"/>
    <w:rsid w:val="00703270"/>
    <w:rsid w:val="00704919"/>
    <w:rsid w:val="0070500D"/>
    <w:rsid w:val="00705ABB"/>
    <w:rsid w:val="00706A78"/>
    <w:rsid w:val="00706B06"/>
    <w:rsid w:val="00706CE2"/>
    <w:rsid w:val="00706E7A"/>
    <w:rsid w:val="00707059"/>
    <w:rsid w:val="00710CE3"/>
    <w:rsid w:val="007116CF"/>
    <w:rsid w:val="00711C29"/>
    <w:rsid w:val="0071281A"/>
    <w:rsid w:val="00713905"/>
    <w:rsid w:val="00713BB2"/>
    <w:rsid w:val="00714A9D"/>
    <w:rsid w:val="00714F96"/>
    <w:rsid w:val="007167CD"/>
    <w:rsid w:val="00720451"/>
    <w:rsid w:val="007226AA"/>
    <w:rsid w:val="00723508"/>
    <w:rsid w:val="00723671"/>
    <w:rsid w:val="00724CE7"/>
    <w:rsid w:val="0072664B"/>
    <w:rsid w:val="00727349"/>
    <w:rsid w:val="0073000C"/>
    <w:rsid w:val="00730427"/>
    <w:rsid w:val="00730ED9"/>
    <w:rsid w:val="00733373"/>
    <w:rsid w:val="0073463B"/>
    <w:rsid w:val="0073545B"/>
    <w:rsid w:val="00735A29"/>
    <w:rsid w:val="007401D2"/>
    <w:rsid w:val="00740FA6"/>
    <w:rsid w:val="00742081"/>
    <w:rsid w:val="00742D12"/>
    <w:rsid w:val="007433B9"/>
    <w:rsid w:val="00743E12"/>
    <w:rsid w:val="007440E7"/>
    <w:rsid w:val="0074457C"/>
    <w:rsid w:val="00744EAC"/>
    <w:rsid w:val="00745783"/>
    <w:rsid w:val="007457F1"/>
    <w:rsid w:val="00746018"/>
    <w:rsid w:val="007465B0"/>
    <w:rsid w:val="00746C39"/>
    <w:rsid w:val="00747347"/>
    <w:rsid w:val="007475A2"/>
    <w:rsid w:val="00747747"/>
    <w:rsid w:val="00747E4F"/>
    <w:rsid w:val="0075162D"/>
    <w:rsid w:val="0075211D"/>
    <w:rsid w:val="0075285B"/>
    <w:rsid w:val="007532CF"/>
    <w:rsid w:val="007536B7"/>
    <w:rsid w:val="007538C7"/>
    <w:rsid w:val="00754092"/>
    <w:rsid w:val="00754C88"/>
    <w:rsid w:val="00755204"/>
    <w:rsid w:val="00755D10"/>
    <w:rsid w:val="00756974"/>
    <w:rsid w:val="00756C10"/>
    <w:rsid w:val="00756DA3"/>
    <w:rsid w:val="00757705"/>
    <w:rsid w:val="00757D48"/>
    <w:rsid w:val="00757F7E"/>
    <w:rsid w:val="007639BC"/>
    <w:rsid w:val="007653B5"/>
    <w:rsid w:val="0076652A"/>
    <w:rsid w:val="00766ED0"/>
    <w:rsid w:val="00770E44"/>
    <w:rsid w:val="007716FA"/>
    <w:rsid w:val="0077287A"/>
    <w:rsid w:val="00773BA7"/>
    <w:rsid w:val="00773E88"/>
    <w:rsid w:val="00774537"/>
    <w:rsid w:val="00774965"/>
    <w:rsid w:val="0077578E"/>
    <w:rsid w:val="00776014"/>
    <w:rsid w:val="00780C0C"/>
    <w:rsid w:val="00781771"/>
    <w:rsid w:val="007834B4"/>
    <w:rsid w:val="00784268"/>
    <w:rsid w:val="00784927"/>
    <w:rsid w:val="00787161"/>
    <w:rsid w:val="007876D5"/>
    <w:rsid w:val="00787D90"/>
    <w:rsid w:val="00790872"/>
    <w:rsid w:val="0079173A"/>
    <w:rsid w:val="007927DA"/>
    <w:rsid w:val="00792E9D"/>
    <w:rsid w:val="0079325F"/>
    <w:rsid w:val="00795B04"/>
    <w:rsid w:val="00795F83"/>
    <w:rsid w:val="0079696C"/>
    <w:rsid w:val="007A0ADD"/>
    <w:rsid w:val="007A3F01"/>
    <w:rsid w:val="007A5768"/>
    <w:rsid w:val="007A5FCD"/>
    <w:rsid w:val="007A6D0B"/>
    <w:rsid w:val="007A6D0C"/>
    <w:rsid w:val="007A7122"/>
    <w:rsid w:val="007A75AE"/>
    <w:rsid w:val="007A7951"/>
    <w:rsid w:val="007B189B"/>
    <w:rsid w:val="007B1EDF"/>
    <w:rsid w:val="007B25B7"/>
    <w:rsid w:val="007B30B5"/>
    <w:rsid w:val="007B31CB"/>
    <w:rsid w:val="007B344D"/>
    <w:rsid w:val="007B3BF2"/>
    <w:rsid w:val="007B3D38"/>
    <w:rsid w:val="007B3F43"/>
    <w:rsid w:val="007B54AF"/>
    <w:rsid w:val="007B6128"/>
    <w:rsid w:val="007B69B6"/>
    <w:rsid w:val="007B7190"/>
    <w:rsid w:val="007C014B"/>
    <w:rsid w:val="007C18DB"/>
    <w:rsid w:val="007C1AAB"/>
    <w:rsid w:val="007C24EC"/>
    <w:rsid w:val="007C35A0"/>
    <w:rsid w:val="007C3859"/>
    <w:rsid w:val="007C4210"/>
    <w:rsid w:val="007C47FD"/>
    <w:rsid w:val="007C49F2"/>
    <w:rsid w:val="007C56EC"/>
    <w:rsid w:val="007C6DA0"/>
    <w:rsid w:val="007C6F7A"/>
    <w:rsid w:val="007C763C"/>
    <w:rsid w:val="007D0911"/>
    <w:rsid w:val="007D1875"/>
    <w:rsid w:val="007D1B81"/>
    <w:rsid w:val="007D1F53"/>
    <w:rsid w:val="007D2837"/>
    <w:rsid w:val="007D3C3D"/>
    <w:rsid w:val="007D46FF"/>
    <w:rsid w:val="007D5237"/>
    <w:rsid w:val="007D78C7"/>
    <w:rsid w:val="007E011D"/>
    <w:rsid w:val="007E02D7"/>
    <w:rsid w:val="007E02E9"/>
    <w:rsid w:val="007E1116"/>
    <w:rsid w:val="007E17BF"/>
    <w:rsid w:val="007E1E2C"/>
    <w:rsid w:val="007E29AD"/>
    <w:rsid w:val="007E3634"/>
    <w:rsid w:val="007E4235"/>
    <w:rsid w:val="007E485D"/>
    <w:rsid w:val="007E4D7A"/>
    <w:rsid w:val="007E6BF9"/>
    <w:rsid w:val="007E6C72"/>
    <w:rsid w:val="007E6D48"/>
    <w:rsid w:val="007E72E2"/>
    <w:rsid w:val="007F03A6"/>
    <w:rsid w:val="007F0D4A"/>
    <w:rsid w:val="007F10FC"/>
    <w:rsid w:val="007F185B"/>
    <w:rsid w:val="007F287D"/>
    <w:rsid w:val="007F3598"/>
    <w:rsid w:val="007F3C04"/>
    <w:rsid w:val="007F3EDC"/>
    <w:rsid w:val="007F5301"/>
    <w:rsid w:val="007F548F"/>
    <w:rsid w:val="007F550A"/>
    <w:rsid w:val="007F5D2A"/>
    <w:rsid w:val="007F6F82"/>
    <w:rsid w:val="00800031"/>
    <w:rsid w:val="00800065"/>
    <w:rsid w:val="00801559"/>
    <w:rsid w:val="008024BE"/>
    <w:rsid w:val="00803750"/>
    <w:rsid w:val="00803C79"/>
    <w:rsid w:val="00804ECE"/>
    <w:rsid w:val="00805534"/>
    <w:rsid w:val="00806915"/>
    <w:rsid w:val="00806B8A"/>
    <w:rsid w:val="00806E37"/>
    <w:rsid w:val="0080726D"/>
    <w:rsid w:val="00807389"/>
    <w:rsid w:val="00812B01"/>
    <w:rsid w:val="00812D79"/>
    <w:rsid w:val="00812E34"/>
    <w:rsid w:val="00814832"/>
    <w:rsid w:val="008148E9"/>
    <w:rsid w:val="00814F60"/>
    <w:rsid w:val="00816825"/>
    <w:rsid w:val="008172A1"/>
    <w:rsid w:val="00817CFD"/>
    <w:rsid w:val="00817F17"/>
    <w:rsid w:val="00821451"/>
    <w:rsid w:val="0082165B"/>
    <w:rsid w:val="00821EBC"/>
    <w:rsid w:val="008229A2"/>
    <w:rsid w:val="0082404F"/>
    <w:rsid w:val="0082416F"/>
    <w:rsid w:val="008248F8"/>
    <w:rsid w:val="00824F5B"/>
    <w:rsid w:val="00825EC9"/>
    <w:rsid w:val="00826B4E"/>
    <w:rsid w:val="00830F05"/>
    <w:rsid w:val="00831045"/>
    <w:rsid w:val="0083111B"/>
    <w:rsid w:val="0083180F"/>
    <w:rsid w:val="008322EC"/>
    <w:rsid w:val="00833079"/>
    <w:rsid w:val="008332AA"/>
    <w:rsid w:val="00833C58"/>
    <w:rsid w:val="0083472D"/>
    <w:rsid w:val="00836CB9"/>
    <w:rsid w:val="00837178"/>
    <w:rsid w:val="00837BF2"/>
    <w:rsid w:val="008408C5"/>
    <w:rsid w:val="00840CA2"/>
    <w:rsid w:val="00840CD3"/>
    <w:rsid w:val="00841A6F"/>
    <w:rsid w:val="008429E2"/>
    <w:rsid w:val="00843A23"/>
    <w:rsid w:val="008440C8"/>
    <w:rsid w:val="00844F59"/>
    <w:rsid w:val="00847553"/>
    <w:rsid w:val="00850D6A"/>
    <w:rsid w:val="00851438"/>
    <w:rsid w:val="008521EC"/>
    <w:rsid w:val="008526D9"/>
    <w:rsid w:val="00853B56"/>
    <w:rsid w:val="008551DE"/>
    <w:rsid w:val="00855747"/>
    <w:rsid w:val="00856D46"/>
    <w:rsid w:val="0085738F"/>
    <w:rsid w:val="008616F8"/>
    <w:rsid w:val="00861AEC"/>
    <w:rsid w:val="00861C14"/>
    <w:rsid w:val="00861E13"/>
    <w:rsid w:val="008620C1"/>
    <w:rsid w:val="008634A2"/>
    <w:rsid w:val="0086436D"/>
    <w:rsid w:val="0086456B"/>
    <w:rsid w:val="00864C96"/>
    <w:rsid w:val="00864E02"/>
    <w:rsid w:val="00865013"/>
    <w:rsid w:val="00865307"/>
    <w:rsid w:val="00865B99"/>
    <w:rsid w:val="00865C9B"/>
    <w:rsid w:val="0086785E"/>
    <w:rsid w:val="00870370"/>
    <w:rsid w:val="00871F95"/>
    <w:rsid w:val="008732DB"/>
    <w:rsid w:val="008733B9"/>
    <w:rsid w:val="0087349E"/>
    <w:rsid w:val="00873612"/>
    <w:rsid w:val="00873BA2"/>
    <w:rsid w:val="00873F7B"/>
    <w:rsid w:val="008751D5"/>
    <w:rsid w:val="0087776D"/>
    <w:rsid w:val="00877E24"/>
    <w:rsid w:val="00882097"/>
    <w:rsid w:val="008822D6"/>
    <w:rsid w:val="00882CE3"/>
    <w:rsid w:val="00882FA5"/>
    <w:rsid w:val="008839C7"/>
    <w:rsid w:val="008854E7"/>
    <w:rsid w:val="0088556E"/>
    <w:rsid w:val="00886702"/>
    <w:rsid w:val="008875E4"/>
    <w:rsid w:val="00887C75"/>
    <w:rsid w:val="00890B33"/>
    <w:rsid w:val="008910CD"/>
    <w:rsid w:val="00891462"/>
    <w:rsid w:val="008923E3"/>
    <w:rsid w:val="008937BB"/>
    <w:rsid w:val="00893B6A"/>
    <w:rsid w:val="008970D8"/>
    <w:rsid w:val="008A1049"/>
    <w:rsid w:val="008A1E9C"/>
    <w:rsid w:val="008A29B5"/>
    <w:rsid w:val="008A33D8"/>
    <w:rsid w:val="008A3452"/>
    <w:rsid w:val="008A35AA"/>
    <w:rsid w:val="008A3CD6"/>
    <w:rsid w:val="008A4560"/>
    <w:rsid w:val="008A6450"/>
    <w:rsid w:val="008A651E"/>
    <w:rsid w:val="008A66F9"/>
    <w:rsid w:val="008A68BC"/>
    <w:rsid w:val="008A76BF"/>
    <w:rsid w:val="008B0E67"/>
    <w:rsid w:val="008B29D0"/>
    <w:rsid w:val="008B3830"/>
    <w:rsid w:val="008B3B55"/>
    <w:rsid w:val="008B3BEC"/>
    <w:rsid w:val="008B5A73"/>
    <w:rsid w:val="008B7E9D"/>
    <w:rsid w:val="008C074A"/>
    <w:rsid w:val="008C0962"/>
    <w:rsid w:val="008C133B"/>
    <w:rsid w:val="008C4316"/>
    <w:rsid w:val="008C4E18"/>
    <w:rsid w:val="008C7B63"/>
    <w:rsid w:val="008D025D"/>
    <w:rsid w:val="008D0367"/>
    <w:rsid w:val="008D0871"/>
    <w:rsid w:val="008D0CC2"/>
    <w:rsid w:val="008D2BB1"/>
    <w:rsid w:val="008D3A06"/>
    <w:rsid w:val="008D45FF"/>
    <w:rsid w:val="008D4B6C"/>
    <w:rsid w:val="008D6ABC"/>
    <w:rsid w:val="008D7880"/>
    <w:rsid w:val="008E012B"/>
    <w:rsid w:val="008E04BA"/>
    <w:rsid w:val="008E1481"/>
    <w:rsid w:val="008E1695"/>
    <w:rsid w:val="008E247A"/>
    <w:rsid w:val="008E3D7F"/>
    <w:rsid w:val="008E48B9"/>
    <w:rsid w:val="008E5664"/>
    <w:rsid w:val="008E6DCA"/>
    <w:rsid w:val="008E712E"/>
    <w:rsid w:val="008E7F53"/>
    <w:rsid w:val="008F0038"/>
    <w:rsid w:val="008F1DCE"/>
    <w:rsid w:val="008F34DA"/>
    <w:rsid w:val="008F36ED"/>
    <w:rsid w:val="008F39DB"/>
    <w:rsid w:val="008F4498"/>
    <w:rsid w:val="008F4E6C"/>
    <w:rsid w:val="008F5020"/>
    <w:rsid w:val="008F51C2"/>
    <w:rsid w:val="008F5452"/>
    <w:rsid w:val="008F66F3"/>
    <w:rsid w:val="008F6C68"/>
    <w:rsid w:val="008F7D7B"/>
    <w:rsid w:val="008F7F41"/>
    <w:rsid w:val="00901330"/>
    <w:rsid w:val="009045F3"/>
    <w:rsid w:val="0090561B"/>
    <w:rsid w:val="009065E3"/>
    <w:rsid w:val="00907B85"/>
    <w:rsid w:val="0091299C"/>
    <w:rsid w:val="00912ACF"/>
    <w:rsid w:val="009138ED"/>
    <w:rsid w:val="009147EF"/>
    <w:rsid w:val="00914F10"/>
    <w:rsid w:val="00915BC5"/>
    <w:rsid w:val="00916447"/>
    <w:rsid w:val="00920277"/>
    <w:rsid w:val="00920C8A"/>
    <w:rsid w:val="009213FE"/>
    <w:rsid w:val="009214B4"/>
    <w:rsid w:val="00921B04"/>
    <w:rsid w:val="0092572D"/>
    <w:rsid w:val="00925E0A"/>
    <w:rsid w:val="00926391"/>
    <w:rsid w:val="00926C80"/>
    <w:rsid w:val="009279B0"/>
    <w:rsid w:val="00930FB8"/>
    <w:rsid w:val="009327CA"/>
    <w:rsid w:val="0093661F"/>
    <w:rsid w:val="00936BD5"/>
    <w:rsid w:val="009372D7"/>
    <w:rsid w:val="00940402"/>
    <w:rsid w:val="00942195"/>
    <w:rsid w:val="00942FE5"/>
    <w:rsid w:val="00943E0D"/>
    <w:rsid w:val="00945528"/>
    <w:rsid w:val="00946CD2"/>
    <w:rsid w:val="00946DA1"/>
    <w:rsid w:val="00951596"/>
    <w:rsid w:val="00952294"/>
    <w:rsid w:val="00952718"/>
    <w:rsid w:val="00952A87"/>
    <w:rsid w:val="009535E4"/>
    <w:rsid w:val="00953F21"/>
    <w:rsid w:val="009555F0"/>
    <w:rsid w:val="00955A6C"/>
    <w:rsid w:val="0095612D"/>
    <w:rsid w:val="00956764"/>
    <w:rsid w:val="00956AB4"/>
    <w:rsid w:val="009625ED"/>
    <w:rsid w:val="00962DCA"/>
    <w:rsid w:val="00963DF0"/>
    <w:rsid w:val="00963E5D"/>
    <w:rsid w:val="00963EF1"/>
    <w:rsid w:val="00964C39"/>
    <w:rsid w:val="00965513"/>
    <w:rsid w:val="009659D7"/>
    <w:rsid w:val="00967B30"/>
    <w:rsid w:val="009704D3"/>
    <w:rsid w:val="00971203"/>
    <w:rsid w:val="009729F0"/>
    <w:rsid w:val="00974CAE"/>
    <w:rsid w:val="009761DE"/>
    <w:rsid w:val="009778E4"/>
    <w:rsid w:val="00977B0A"/>
    <w:rsid w:val="00977E99"/>
    <w:rsid w:val="00981F2A"/>
    <w:rsid w:val="009826D4"/>
    <w:rsid w:val="00983136"/>
    <w:rsid w:val="0098412A"/>
    <w:rsid w:val="00984544"/>
    <w:rsid w:val="0098467C"/>
    <w:rsid w:val="00984D9D"/>
    <w:rsid w:val="00986EEC"/>
    <w:rsid w:val="009905F2"/>
    <w:rsid w:val="00991149"/>
    <w:rsid w:val="00991D76"/>
    <w:rsid w:val="00992352"/>
    <w:rsid w:val="0099256F"/>
    <w:rsid w:val="00992630"/>
    <w:rsid w:val="00993099"/>
    <w:rsid w:val="00995284"/>
    <w:rsid w:val="00995BD1"/>
    <w:rsid w:val="00995CBE"/>
    <w:rsid w:val="00996864"/>
    <w:rsid w:val="009970DD"/>
    <w:rsid w:val="0099712A"/>
    <w:rsid w:val="0099775E"/>
    <w:rsid w:val="00997AE2"/>
    <w:rsid w:val="009A12E3"/>
    <w:rsid w:val="009A1B61"/>
    <w:rsid w:val="009A2E35"/>
    <w:rsid w:val="009A4C37"/>
    <w:rsid w:val="009A79DA"/>
    <w:rsid w:val="009A7ABA"/>
    <w:rsid w:val="009B028B"/>
    <w:rsid w:val="009B03D5"/>
    <w:rsid w:val="009B041C"/>
    <w:rsid w:val="009B29AD"/>
    <w:rsid w:val="009B30F9"/>
    <w:rsid w:val="009B3488"/>
    <w:rsid w:val="009B3BCE"/>
    <w:rsid w:val="009B3C87"/>
    <w:rsid w:val="009B4882"/>
    <w:rsid w:val="009B4892"/>
    <w:rsid w:val="009B553D"/>
    <w:rsid w:val="009B601A"/>
    <w:rsid w:val="009B75D6"/>
    <w:rsid w:val="009B79BF"/>
    <w:rsid w:val="009C1698"/>
    <w:rsid w:val="009C221B"/>
    <w:rsid w:val="009C2715"/>
    <w:rsid w:val="009C39A7"/>
    <w:rsid w:val="009C3AE9"/>
    <w:rsid w:val="009C4341"/>
    <w:rsid w:val="009C5310"/>
    <w:rsid w:val="009C61C0"/>
    <w:rsid w:val="009C6695"/>
    <w:rsid w:val="009D05F1"/>
    <w:rsid w:val="009D1065"/>
    <w:rsid w:val="009D17E6"/>
    <w:rsid w:val="009D2B13"/>
    <w:rsid w:val="009D43CF"/>
    <w:rsid w:val="009D4675"/>
    <w:rsid w:val="009D5DBA"/>
    <w:rsid w:val="009D5E9E"/>
    <w:rsid w:val="009D793F"/>
    <w:rsid w:val="009E0DD6"/>
    <w:rsid w:val="009E0F29"/>
    <w:rsid w:val="009E2E54"/>
    <w:rsid w:val="009E35AC"/>
    <w:rsid w:val="009E3B4D"/>
    <w:rsid w:val="009E5674"/>
    <w:rsid w:val="009E5679"/>
    <w:rsid w:val="009E62B9"/>
    <w:rsid w:val="009E62DD"/>
    <w:rsid w:val="009E6955"/>
    <w:rsid w:val="009E6A2E"/>
    <w:rsid w:val="009E71C5"/>
    <w:rsid w:val="009E7BED"/>
    <w:rsid w:val="009F0079"/>
    <w:rsid w:val="009F12BF"/>
    <w:rsid w:val="009F1C4E"/>
    <w:rsid w:val="009F2260"/>
    <w:rsid w:val="009F3211"/>
    <w:rsid w:val="009F3E3A"/>
    <w:rsid w:val="009F3E8E"/>
    <w:rsid w:val="009F45D2"/>
    <w:rsid w:val="009F6FB1"/>
    <w:rsid w:val="00A02A74"/>
    <w:rsid w:val="00A02B9F"/>
    <w:rsid w:val="00A032E4"/>
    <w:rsid w:val="00A03D5D"/>
    <w:rsid w:val="00A0453E"/>
    <w:rsid w:val="00A047E1"/>
    <w:rsid w:val="00A04942"/>
    <w:rsid w:val="00A0495B"/>
    <w:rsid w:val="00A04AE9"/>
    <w:rsid w:val="00A06BA3"/>
    <w:rsid w:val="00A07566"/>
    <w:rsid w:val="00A079B7"/>
    <w:rsid w:val="00A07B3E"/>
    <w:rsid w:val="00A07F71"/>
    <w:rsid w:val="00A10E05"/>
    <w:rsid w:val="00A112CC"/>
    <w:rsid w:val="00A11AC8"/>
    <w:rsid w:val="00A11F67"/>
    <w:rsid w:val="00A12D27"/>
    <w:rsid w:val="00A1319D"/>
    <w:rsid w:val="00A14C0C"/>
    <w:rsid w:val="00A15788"/>
    <w:rsid w:val="00A15FD6"/>
    <w:rsid w:val="00A161E0"/>
    <w:rsid w:val="00A16410"/>
    <w:rsid w:val="00A1687F"/>
    <w:rsid w:val="00A1774E"/>
    <w:rsid w:val="00A177FD"/>
    <w:rsid w:val="00A17C7C"/>
    <w:rsid w:val="00A21188"/>
    <w:rsid w:val="00A21B64"/>
    <w:rsid w:val="00A22487"/>
    <w:rsid w:val="00A22D78"/>
    <w:rsid w:val="00A22FE1"/>
    <w:rsid w:val="00A23F93"/>
    <w:rsid w:val="00A27623"/>
    <w:rsid w:val="00A27FA0"/>
    <w:rsid w:val="00A30393"/>
    <w:rsid w:val="00A31D73"/>
    <w:rsid w:val="00A32F23"/>
    <w:rsid w:val="00A3507F"/>
    <w:rsid w:val="00A36617"/>
    <w:rsid w:val="00A36EEC"/>
    <w:rsid w:val="00A37CD0"/>
    <w:rsid w:val="00A37D0A"/>
    <w:rsid w:val="00A37E00"/>
    <w:rsid w:val="00A40BB4"/>
    <w:rsid w:val="00A426DC"/>
    <w:rsid w:val="00A445F5"/>
    <w:rsid w:val="00A446DB"/>
    <w:rsid w:val="00A463E6"/>
    <w:rsid w:val="00A46821"/>
    <w:rsid w:val="00A46A73"/>
    <w:rsid w:val="00A47C0B"/>
    <w:rsid w:val="00A50756"/>
    <w:rsid w:val="00A50FDA"/>
    <w:rsid w:val="00A52451"/>
    <w:rsid w:val="00A52621"/>
    <w:rsid w:val="00A52EA4"/>
    <w:rsid w:val="00A532C5"/>
    <w:rsid w:val="00A53346"/>
    <w:rsid w:val="00A53392"/>
    <w:rsid w:val="00A54EED"/>
    <w:rsid w:val="00A6112C"/>
    <w:rsid w:val="00A6207A"/>
    <w:rsid w:val="00A6255E"/>
    <w:rsid w:val="00A625AE"/>
    <w:rsid w:val="00A6286D"/>
    <w:rsid w:val="00A62AC8"/>
    <w:rsid w:val="00A6427B"/>
    <w:rsid w:val="00A65B7A"/>
    <w:rsid w:val="00A65FC4"/>
    <w:rsid w:val="00A67DCA"/>
    <w:rsid w:val="00A70198"/>
    <w:rsid w:val="00A70D1E"/>
    <w:rsid w:val="00A71382"/>
    <w:rsid w:val="00A72EF6"/>
    <w:rsid w:val="00A73012"/>
    <w:rsid w:val="00A73D36"/>
    <w:rsid w:val="00A764C9"/>
    <w:rsid w:val="00A77E54"/>
    <w:rsid w:val="00A80D47"/>
    <w:rsid w:val="00A81741"/>
    <w:rsid w:val="00A824E4"/>
    <w:rsid w:val="00A82663"/>
    <w:rsid w:val="00A829AB"/>
    <w:rsid w:val="00A8335A"/>
    <w:rsid w:val="00A83C40"/>
    <w:rsid w:val="00A84AC6"/>
    <w:rsid w:val="00A85270"/>
    <w:rsid w:val="00A87D02"/>
    <w:rsid w:val="00A90AAD"/>
    <w:rsid w:val="00A90AEC"/>
    <w:rsid w:val="00A91174"/>
    <w:rsid w:val="00A91B83"/>
    <w:rsid w:val="00A91E4B"/>
    <w:rsid w:val="00A91EF4"/>
    <w:rsid w:val="00A9218B"/>
    <w:rsid w:val="00A92560"/>
    <w:rsid w:val="00A93078"/>
    <w:rsid w:val="00A93E06"/>
    <w:rsid w:val="00A95CCE"/>
    <w:rsid w:val="00A97389"/>
    <w:rsid w:val="00A97A55"/>
    <w:rsid w:val="00A97A5A"/>
    <w:rsid w:val="00AA11F1"/>
    <w:rsid w:val="00AA1595"/>
    <w:rsid w:val="00AA1E40"/>
    <w:rsid w:val="00AA2213"/>
    <w:rsid w:val="00AA5150"/>
    <w:rsid w:val="00AA540F"/>
    <w:rsid w:val="00AA5ED5"/>
    <w:rsid w:val="00AA76FE"/>
    <w:rsid w:val="00AA7F8D"/>
    <w:rsid w:val="00AB1772"/>
    <w:rsid w:val="00AB2716"/>
    <w:rsid w:val="00AB3D25"/>
    <w:rsid w:val="00AB488C"/>
    <w:rsid w:val="00AB52FD"/>
    <w:rsid w:val="00AC03DD"/>
    <w:rsid w:val="00AC27EE"/>
    <w:rsid w:val="00AC4CBF"/>
    <w:rsid w:val="00AC5760"/>
    <w:rsid w:val="00AC65CF"/>
    <w:rsid w:val="00AC7117"/>
    <w:rsid w:val="00AD0223"/>
    <w:rsid w:val="00AD0426"/>
    <w:rsid w:val="00AD0EF4"/>
    <w:rsid w:val="00AD2202"/>
    <w:rsid w:val="00AD2375"/>
    <w:rsid w:val="00AD2423"/>
    <w:rsid w:val="00AD2C62"/>
    <w:rsid w:val="00AD4CA2"/>
    <w:rsid w:val="00AD50E1"/>
    <w:rsid w:val="00AD647C"/>
    <w:rsid w:val="00AD675F"/>
    <w:rsid w:val="00AD6CFB"/>
    <w:rsid w:val="00AD7386"/>
    <w:rsid w:val="00AE0149"/>
    <w:rsid w:val="00AE0724"/>
    <w:rsid w:val="00AE0BAC"/>
    <w:rsid w:val="00AE11A9"/>
    <w:rsid w:val="00AE1A50"/>
    <w:rsid w:val="00AE349D"/>
    <w:rsid w:val="00AE47BB"/>
    <w:rsid w:val="00AE4B29"/>
    <w:rsid w:val="00AE5948"/>
    <w:rsid w:val="00AE5DF7"/>
    <w:rsid w:val="00AE6D66"/>
    <w:rsid w:val="00AE754F"/>
    <w:rsid w:val="00AE7AFA"/>
    <w:rsid w:val="00AE7F05"/>
    <w:rsid w:val="00AF01E4"/>
    <w:rsid w:val="00AF1219"/>
    <w:rsid w:val="00AF13FC"/>
    <w:rsid w:val="00AF15F3"/>
    <w:rsid w:val="00AF1616"/>
    <w:rsid w:val="00AF2406"/>
    <w:rsid w:val="00AF35D8"/>
    <w:rsid w:val="00AF4115"/>
    <w:rsid w:val="00AF4C45"/>
    <w:rsid w:val="00AF569A"/>
    <w:rsid w:val="00AF6D31"/>
    <w:rsid w:val="00AF6EBC"/>
    <w:rsid w:val="00AF7363"/>
    <w:rsid w:val="00AF737C"/>
    <w:rsid w:val="00AF7543"/>
    <w:rsid w:val="00AF77C2"/>
    <w:rsid w:val="00B00FE4"/>
    <w:rsid w:val="00B01E7D"/>
    <w:rsid w:val="00B02501"/>
    <w:rsid w:val="00B034CB"/>
    <w:rsid w:val="00B037C8"/>
    <w:rsid w:val="00B04F64"/>
    <w:rsid w:val="00B0518D"/>
    <w:rsid w:val="00B058F2"/>
    <w:rsid w:val="00B05C24"/>
    <w:rsid w:val="00B067E2"/>
    <w:rsid w:val="00B144E7"/>
    <w:rsid w:val="00B14898"/>
    <w:rsid w:val="00B15407"/>
    <w:rsid w:val="00B16C98"/>
    <w:rsid w:val="00B17F2A"/>
    <w:rsid w:val="00B2039B"/>
    <w:rsid w:val="00B204BF"/>
    <w:rsid w:val="00B214A9"/>
    <w:rsid w:val="00B222BB"/>
    <w:rsid w:val="00B22483"/>
    <w:rsid w:val="00B22B24"/>
    <w:rsid w:val="00B23EE7"/>
    <w:rsid w:val="00B249ED"/>
    <w:rsid w:val="00B24C0A"/>
    <w:rsid w:val="00B24D75"/>
    <w:rsid w:val="00B25475"/>
    <w:rsid w:val="00B25A6A"/>
    <w:rsid w:val="00B25C6D"/>
    <w:rsid w:val="00B3180B"/>
    <w:rsid w:val="00B31CF0"/>
    <w:rsid w:val="00B31DD4"/>
    <w:rsid w:val="00B3263C"/>
    <w:rsid w:val="00B3279C"/>
    <w:rsid w:val="00B3310C"/>
    <w:rsid w:val="00B335DD"/>
    <w:rsid w:val="00B3392E"/>
    <w:rsid w:val="00B37191"/>
    <w:rsid w:val="00B37414"/>
    <w:rsid w:val="00B37B3C"/>
    <w:rsid w:val="00B40351"/>
    <w:rsid w:val="00B41865"/>
    <w:rsid w:val="00B42341"/>
    <w:rsid w:val="00B42719"/>
    <w:rsid w:val="00B42C2D"/>
    <w:rsid w:val="00B44D9A"/>
    <w:rsid w:val="00B46C7D"/>
    <w:rsid w:val="00B47EA8"/>
    <w:rsid w:val="00B51076"/>
    <w:rsid w:val="00B5166A"/>
    <w:rsid w:val="00B5182B"/>
    <w:rsid w:val="00B52BFC"/>
    <w:rsid w:val="00B5302F"/>
    <w:rsid w:val="00B533E0"/>
    <w:rsid w:val="00B5354F"/>
    <w:rsid w:val="00B53FD4"/>
    <w:rsid w:val="00B551DE"/>
    <w:rsid w:val="00B56D6E"/>
    <w:rsid w:val="00B57026"/>
    <w:rsid w:val="00B57066"/>
    <w:rsid w:val="00B62E22"/>
    <w:rsid w:val="00B63C5D"/>
    <w:rsid w:val="00B63F24"/>
    <w:rsid w:val="00B65014"/>
    <w:rsid w:val="00B660A8"/>
    <w:rsid w:val="00B668E1"/>
    <w:rsid w:val="00B66F63"/>
    <w:rsid w:val="00B70DDC"/>
    <w:rsid w:val="00B73EB4"/>
    <w:rsid w:val="00B73F85"/>
    <w:rsid w:val="00B74062"/>
    <w:rsid w:val="00B76725"/>
    <w:rsid w:val="00B7673A"/>
    <w:rsid w:val="00B8021B"/>
    <w:rsid w:val="00B80D82"/>
    <w:rsid w:val="00B80DFE"/>
    <w:rsid w:val="00B82251"/>
    <w:rsid w:val="00B82BBD"/>
    <w:rsid w:val="00B833F4"/>
    <w:rsid w:val="00B84AC3"/>
    <w:rsid w:val="00B84AFD"/>
    <w:rsid w:val="00B85371"/>
    <w:rsid w:val="00B87C0F"/>
    <w:rsid w:val="00B87FFC"/>
    <w:rsid w:val="00B906BD"/>
    <w:rsid w:val="00B90957"/>
    <w:rsid w:val="00B90ACD"/>
    <w:rsid w:val="00B913B5"/>
    <w:rsid w:val="00B91E5A"/>
    <w:rsid w:val="00B925B5"/>
    <w:rsid w:val="00B92718"/>
    <w:rsid w:val="00B93248"/>
    <w:rsid w:val="00B941DD"/>
    <w:rsid w:val="00B94584"/>
    <w:rsid w:val="00B94673"/>
    <w:rsid w:val="00B94AE1"/>
    <w:rsid w:val="00BA0186"/>
    <w:rsid w:val="00BA08E5"/>
    <w:rsid w:val="00BA127C"/>
    <w:rsid w:val="00BA2F2D"/>
    <w:rsid w:val="00BA4D7A"/>
    <w:rsid w:val="00BA5588"/>
    <w:rsid w:val="00BA59F5"/>
    <w:rsid w:val="00BB1D60"/>
    <w:rsid w:val="00BB2153"/>
    <w:rsid w:val="00BB26B9"/>
    <w:rsid w:val="00BB5378"/>
    <w:rsid w:val="00BB5F33"/>
    <w:rsid w:val="00BB6521"/>
    <w:rsid w:val="00BB67B9"/>
    <w:rsid w:val="00BC05A8"/>
    <w:rsid w:val="00BC1007"/>
    <w:rsid w:val="00BC1AFE"/>
    <w:rsid w:val="00BC479E"/>
    <w:rsid w:val="00BC4B77"/>
    <w:rsid w:val="00BC6198"/>
    <w:rsid w:val="00BC71A4"/>
    <w:rsid w:val="00BC77CD"/>
    <w:rsid w:val="00BD1A15"/>
    <w:rsid w:val="00BD1CEB"/>
    <w:rsid w:val="00BD2627"/>
    <w:rsid w:val="00BD2B2D"/>
    <w:rsid w:val="00BD3E87"/>
    <w:rsid w:val="00BD40B0"/>
    <w:rsid w:val="00BD5495"/>
    <w:rsid w:val="00BD5C16"/>
    <w:rsid w:val="00BD7B38"/>
    <w:rsid w:val="00BD7C64"/>
    <w:rsid w:val="00BE045F"/>
    <w:rsid w:val="00BE04A1"/>
    <w:rsid w:val="00BE1180"/>
    <w:rsid w:val="00BE1445"/>
    <w:rsid w:val="00BE1942"/>
    <w:rsid w:val="00BE2932"/>
    <w:rsid w:val="00BE2BB6"/>
    <w:rsid w:val="00BE3592"/>
    <w:rsid w:val="00BE3917"/>
    <w:rsid w:val="00BE3F86"/>
    <w:rsid w:val="00BE5314"/>
    <w:rsid w:val="00BE5B92"/>
    <w:rsid w:val="00BE69E3"/>
    <w:rsid w:val="00BE7252"/>
    <w:rsid w:val="00BE7A9D"/>
    <w:rsid w:val="00BF046B"/>
    <w:rsid w:val="00BF266E"/>
    <w:rsid w:val="00BF2A65"/>
    <w:rsid w:val="00BF394F"/>
    <w:rsid w:val="00BF395A"/>
    <w:rsid w:val="00BF44EF"/>
    <w:rsid w:val="00BF5074"/>
    <w:rsid w:val="00BF5A7D"/>
    <w:rsid w:val="00BF645A"/>
    <w:rsid w:val="00BF7825"/>
    <w:rsid w:val="00C006C6"/>
    <w:rsid w:val="00C00ABD"/>
    <w:rsid w:val="00C01743"/>
    <w:rsid w:val="00C01FAB"/>
    <w:rsid w:val="00C02B21"/>
    <w:rsid w:val="00C03AB9"/>
    <w:rsid w:val="00C04E2B"/>
    <w:rsid w:val="00C0530D"/>
    <w:rsid w:val="00C0627C"/>
    <w:rsid w:val="00C068A6"/>
    <w:rsid w:val="00C07793"/>
    <w:rsid w:val="00C100A3"/>
    <w:rsid w:val="00C12909"/>
    <w:rsid w:val="00C12C04"/>
    <w:rsid w:val="00C135C2"/>
    <w:rsid w:val="00C1400F"/>
    <w:rsid w:val="00C14550"/>
    <w:rsid w:val="00C157B9"/>
    <w:rsid w:val="00C162A4"/>
    <w:rsid w:val="00C168AA"/>
    <w:rsid w:val="00C178D4"/>
    <w:rsid w:val="00C200D9"/>
    <w:rsid w:val="00C20199"/>
    <w:rsid w:val="00C22515"/>
    <w:rsid w:val="00C2294A"/>
    <w:rsid w:val="00C22C6E"/>
    <w:rsid w:val="00C23EFF"/>
    <w:rsid w:val="00C24277"/>
    <w:rsid w:val="00C2445A"/>
    <w:rsid w:val="00C24E59"/>
    <w:rsid w:val="00C24F84"/>
    <w:rsid w:val="00C25F21"/>
    <w:rsid w:val="00C27735"/>
    <w:rsid w:val="00C27B97"/>
    <w:rsid w:val="00C27BED"/>
    <w:rsid w:val="00C302BA"/>
    <w:rsid w:val="00C30B89"/>
    <w:rsid w:val="00C30BCE"/>
    <w:rsid w:val="00C3211C"/>
    <w:rsid w:val="00C32594"/>
    <w:rsid w:val="00C3285F"/>
    <w:rsid w:val="00C34BC7"/>
    <w:rsid w:val="00C35082"/>
    <w:rsid w:val="00C35265"/>
    <w:rsid w:val="00C35E67"/>
    <w:rsid w:val="00C37413"/>
    <w:rsid w:val="00C37644"/>
    <w:rsid w:val="00C411FC"/>
    <w:rsid w:val="00C4165A"/>
    <w:rsid w:val="00C419D9"/>
    <w:rsid w:val="00C434E1"/>
    <w:rsid w:val="00C4355C"/>
    <w:rsid w:val="00C442E3"/>
    <w:rsid w:val="00C44B0A"/>
    <w:rsid w:val="00C4782C"/>
    <w:rsid w:val="00C47994"/>
    <w:rsid w:val="00C47A04"/>
    <w:rsid w:val="00C504A6"/>
    <w:rsid w:val="00C50D3B"/>
    <w:rsid w:val="00C53AFC"/>
    <w:rsid w:val="00C56558"/>
    <w:rsid w:val="00C56D82"/>
    <w:rsid w:val="00C56E2F"/>
    <w:rsid w:val="00C5765C"/>
    <w:rsid w:val="00C57ABF"/>
    <w:rsid w:val="00C57BE6"/>
    <w:rsid w:val="00C57F99"/>
    <w:rsid w:val="00C600AE"/>
    <w:rsid w:val="00C60CC5"/>
    <w:rsid w:val="00C61A1B"/>
    <w:rsid w:val="00C621D6"/>
    <w:rsid w:val="00C6231C"/>
    <w:rsid w:val="00C62E5B"/>
    <w:rsid w:val="00C652F0"/>
    <w:rsid w:val="00C65564"/>
    <w:rsid w:val="00C65D12"/>
    <w:rsid w:val="00C67F18"/>
    <w:rsid w:val="00C702E0"/>
    <w:rsid w:val="00C71BD4"/>
    <w:rsid w:val="00C71D88"/>
    <w:rsid w:val="00C72080"/>
    <w:rsid w:val="00C72C8B"/>
    <w:rsid w:val="00C73BBA"/>
    <w:rsid w:val="00C73D25"/>
    <w:rsid w:val="00C73F16"/>
    <w:rsid w:val="00C73FBC"/>
    <w:rsid w:val="00C740D5"/>
    <w:rsid w:val="00C74431"/>
    <w:rsid w:val="00C74AF9"/>
    <w:rsid w:val="00C7540F"/>
    <w:rsid w:val="00C77B3F"/>
    <w:rsid w:val="00C817F0"/>
    <w:rsid w:val="00C81EAE"/>
    <w:rsid w:val="00C81EBF"/>
    <w:rsid w:val="00C82A3C"/>
    <w:rsid w:val="00C82B4A"/>
    <w:rsid w:val="00C83561"/>
    <w:rsid w:val="00C83E0C"/>
    <w:rsid w:val="00C84035"/>
    <w:rsid w:val="00C84ADC"/>
    <w:rsid w:val="00C8536B"/>
    <w:rsid w:val="00C86208"/>
    <w:rsid w:val="00C86456"/>
    <w:rsid w:val="00C86A11"/>
    <w:rsid w:val="00C901C1"/>
    <w:rsid w:val="00C91060"/>
    <w:rsid w:val="00C911BC"/>
    <w:rsid w:val="00C92334"/>
    <w:rsid w:val="00C92F49"/>
    <w:rsid w:val="00C93A57"/>
    <w:rsid w:val="00C946A5"/>
    <w:rsid w:val="00C94C90"/>
    <w:rsid w:val="00C94D5C"/>
    <w:rsid w:val="00C96989"/>
    <w:rsid w:val="00CA0B49"/>
    <w:rsid w:val="00CA2D7D"/>
    <w:rsid w:val="00CA3748"/>
    <w:rsid w:val="00CA3EF7"/>
    <w:rsid w:val="00CA4C37"/>
    <w:rsid w:val="00CA5E35"/>
    <w:rsid w:val="00CA757F"/>
    <w:rsid w:val="00CB2105"/>
    <w:rsid w:val="00CB2F3C"/>
    <w:rsid w:val="00CB5A68"/>
    <w:rsid w:val="00CB6375"/>
    <w:rsid w:val="00CB7045"/>
    <w:rsid w:val="00CB753D"/>
    <w:rsid w:val="00CB798B"/>
    <w:rsid w:val="00CB7EAA"/>
    <w:rsid w:val="00CC0521"/>
    <w:rsid w:val="00CC0593"/>
    <w:rsid w:val="00CC19D3"/>
    <w:rsid w:val="00CC2830"/>
    <w:rsid w:val="00CC2D59"/>
    <w:rsid w:val="00CC2D8C"/>
    <w:rsid w:val="00CC415E"/>
    <w:rsid w:val="00CC4869"/>
    <w:rsid w:val="00CC4A7F"/>
    <w:rsid w:val="00CC5E60"/>
    <w:rsid w:val="00CC72E7"/>
    <w:rsid w:val="00CC762E"/>
    <w:rsid w:val="00CC7B8D"/>
    <w:rsid w:val="00CC7BD7"/>
    <w:rsid w:val="00CD04B1"/>
    <w:rsid w:val="00CD2F78"/>
    <w:rsid w:val="00CD3390"/>
    <w:rsid w:val="00CD3835"/>
    <w:rsid w:val="00CD4790"/>
    <w:rsid w:val="00CD64A8"/>
    <w:rsid w:val="00CD6DF1"/>
    <w:rsid w:val="00CD71CC"/>
    <w:rsid w:val="00CE1554"/>
    <w:rsid w:val="00CE1AF3"/>
    <w:rsid w:val="00CE2C2C"/>
    <w:rsid w:val="00CE3D4E"/>
    <w:rsid w:val="00CE57A0"/>
    <w:rsid w:val="00CE5B54"/>
    <w:rsid w:val="00CE6061"/>
    <w:rsid w:val="00CE65DB"/>
    <w:rsid w:val="00CE6F14"/>
    <w:rsid w:val="00CF1A6F"/>
    <w:rsid w:val="00CF1EC0"/>
    <w:rsid w:val="00CF3480"/>
    <w:rsid w:val="00CF34CB"/>
    <w:rsid w:val="00CF35CF"/>
    <w:rsid w:val="00CF3C9D"/>
    <w:rsid w:val="00CF51E1"/>
    <w:rsid w:val="00CF520D"/>
    <w:rsid w:val="00CF72C5"/>
    <w:rsid w:val="00CF72F9"/>
    <w:rsid w:val="00CF7486"/>
    <w:rsid w:val="00D00126"/>
    <w:rsid w:val="00D003B8"/>
    <w:rsid w:val="00D00A1E"/>
    <w:rsid w:val="00D02365"/>
    <w:rsid w:val="00D03BC4"/>
    <w:rsid w:val="00D0596C"/>
    <w:rsid w:val="00D06255"/>
    <w:rsid w:val="00D0766B"/>
    <w:rsid w:val="00D101E9"/>
    <w:rsid w:val="00D1099D"/>
    <w:rsid w:val="00D113E6"/>
    <w:rsid w:val="00D14FEB"/>
    <w:rsid w:val="00D17766"/>
    <w:rsid w:val="00D17F6F"/>
    <w:rsid w:val="00D20183"/>
    <w:rsid w:val="00D21BD6"/>
    <w:rsid w:val="00D21DBE"/>
    <w:rsid w:val="00D22838"/>
    <w:rsid w:val="00D2307B"/>
    <w:rsid w:val="00D231CC"/>
    <w:rsid w:val="00D237DC"/>
    <w:rsid w:val="00D239BD"/>
    <w:rsid w:val="00D2449D"/>
    <w:rsid w:val="00D25EAC"/>
    <w:rsid w:val="00D270C1"/>
    <w:rsid w:val="00D273AA"/>
    <w:rsid w:val="00D27AEA"/>
    <w:rsid w:val="00D307CB"/>
    <w:rsid w:val="00D315BB"/>
    <w:rsid w:val="00D32984"/>
    <w:rsid w:val="00D3327D"/>
    <w:rsid w:val="00D33591"/>
    <w:rsid w:val="00D344DF"/>
    <w:rsid w:val="00D34575"/>
    <w:rsid w:val="00D3681F"/>
    <w:rsid w:val="00D37E4A"/>
    <w:rsid w:val="00D407BF"/>
    <w:rsid w:val="00D40EF8"/>
    <w:rsid w:val="00D414AF"/>
    <w:rsid w:val="00D4263B"/>
    <w:rsid w:val="00D42966"/>
    <w:rsid w:val="00D42BEF"/>
    <w:rsid w:val="00D432AB"/>
    <w:rsid w:val="00D45E49"/>
    <w:rsid w:val="00D468E4"/>
    <w:rsid w:val="00D5002F"/>
    <w:rsid w:val="00D51473"/>
    <w:rsid w:val="00D51A73"/>
    <w:rsid w:val="00D51D3A"/>
    <w:rsid w:val="00D5396C"/>
    <w:rsid w:val="00D54374"/>
    <w:rsid w:val="00D54FCC"/>
    <w:rsid w:val="00D55F8C"/>
    <w:rsid w:val="00D56CC8"/>
    <w:rsid w:val="00D56F6E"/>
    <w:rsid w:val="00D60808"/>
    <w:rsid w:val="00D60F99"/>
    <w:rsid w:val="00D61688"/>
    <w:rsid w:val="00D6274D"/>
    <w:rsid w:val="00D64C91"/>
    <w:rsid w:val="00D653BD"/>
    <w:rsid w:val="00D66CCD"/>
    <w:rsid w:val="00D67E48"/>
    <w:rsid w:val="00D701E3"/>
    <w:rsid w:val="00D706F2"/>
    <w:rsid w:val="00D70E84"/>
    <w:rsid w:val="00D70EF4"/>
    <w:rsid w:val="00D71D52"/>
    <w:rsid w:val="00D729AA"/>
    <w:rsid w:val="00D73452"/>
    <w:rsid w:val="00D73775"/>
    <w:rsid w:val="00D754EE"/>
    <w:rsid w:val="00D759A9"/>
    <w:rsid w:val="00D76701"/>
    <w:rsid w:val="00D76889"/>
    <w:rsid w:val="00D76F00"/>
    <w:rsid w:val="00D76F8B"/>
    <w:rsid w:val="00D77407"/>
    <w:rsid w:val="00D803F1"/>
    <w:rsid w:val="00D819FF"/>
    <w:rsid w:val="00D827FE"/>
    <w:rsid w:val="00D82B39"/>
    <w:rsid w:val="00D8432A"/>
    <w:rsid w:val="00D84FE5"/>
    <w:rsid w:val="00D85745"/>
    <w:rsid w:val="00D86636"/>
    <w:rsid w:val="00D87BA5"/>
    <w:rsid w:val="00D90578"/>
    <w:rsid w:val="00D90B47"/>
    <w:rsid w:val="00D92964"/>
    <w:rsid w:val="00D930DC"/>
    <w:rsid w:val="00D93568"/>
    <w:rsid w:val="00D9360E"/>
    <w:rsid w:val="00D93ABB"/>
    <w:rsid w:val="00D94152"/>
    <w:rsid w:val="00D95ACE"/>
    <w:rsid w:val="00D97149"/>
    <w:rsid w:val="00D9774D"/>
    <w:rsid w:val="00D97AA4"/>
    <w:rsid w:val="00DA109E"/>
    <w:rsid w:val="00DA317A"/>
    <w:rsid w:val="00DA31C9"/>
    <w:rsid w:val="00DA4BBE"/>
    <w:rsid w:val="00DA5B9B"/>
    <w:rsid w:val="00DA6288"/>
    <w:rsid w:val="00DA6513"/>
    <w:rsid w:val="00DA7398"/>
    <w:rsid w:val="00DA798B"/>
    <w:rsid w:val="00DA7C57"/>
    <w:rsid w:val="00DB04A8"/>
    <w:rsid w:val="00DB07CD"/>
    <w:rsid w:val="00DB1C49"/>
    <w:rsid w:val="00DB1DFC"/>
    <w:rsid w:val="00DB3D27"/>
    <w:rsid w:val="00DB3F4B"/>
    <w:rsid w:val="00DB4282"/>
    <w:rsid w:val="00DB4770"/>
    <w:rsid w:val="00DB574D"/>
    <w:rsid w:val="00DB69F4"/>
    <w:rsid w:val="00DB6CFE"/>
    <w:rsid w:val="00DB6EAE"/>
    <w:rsid w:val="00DC005F"/>
    <w:rsid w:val="00DC06AE"/>
    <w:rsid w:val="00DC1672"/>
    <w:rsid w:val="00DC2362"/>
    <w:rsid w:val="00DC2EE9"/>
    <w:rsid w:val="00DC396A"/>
    <w:rsid w:val="00DC39AE"/>
    <w:rsid w:val="00DC41E9"/>
    <w:rsid w:val="00DC46D6"/>
    <w:rsid w:val="00DC481E"/>
    <w:rsid w:val="00DC4C53"/>
    <w:rsid w:val="00DC4D81"/>
    <w:rsid w:val="00DC501F"/>
    <w:rsid w:val="00DC5C78"/>
    <w:rsid w:val="00DC652F"/>
    <w:rsid w:val="00DC69AE"/>
    <w:rsid w:val="00DC6F73"/>
    <w:rsid w:val="00DD0BF3"/>
    <w:rsid w:val="00DD1E52"/>
    <w:rsid w:val="00DD27DE"/>
    <w:rsid w:val="00DD3C72"/>
    <w:rsid w:val="00DD5144"/>
    <w:rsid w:val="00DD521B"/>
    <w:rsid w:val="00DD5EA0"/>
    <w:rsid w:val="00DD6CB8"/>
    <w:rsid w:val="00DD7302"/>
    <w:rsid w:val="00DE168C"/>
    <w:rsid w:val="00DE1B95"/>
    <w:rsid w:val="00DE1E67"/>
    <w:rsid w:val="00DE2348"/>
    <w:rsid w:val="00DE2443"/>
    <w:rsid w:val="00DE3C04"/>
    <w:rsid w:val="00DE4D68"/>
    <w:rsid w:val="00DE5406"/>
    <w:rsid w:val="00DE564C"/>
    <w:rsid w:val="00DE56D1"/>
    <w:rsid w:val="00DE65EB"/>
    <w:rsid w:val="00DF12D3"/>
    <w:rsid w:val="00DF19BF"/>
    <w:rsid w:val="00DF2B37"/>
    <w:rsid w:val="00DF374D"/>
    <w:rsid w:val="00DF3EA9"/>
    <w:rsid w:val="00DF4E43"/>
    <w:rsid w:val="00DF5405"/>
    <w:rsid w:val="00DF6D8F"/>
    <w:rsid w:val="00DF70DA"/>
    <w:rsid w:val="00DF752A"/>
    <w:rsid w:val="00DF78DA"/>
    <w:rsid w:val="00E000D2"/>
    <w:rsid w:val="00E00FE7"/>
    <w:rsid w:val="00E01549"/>
    <w:rsid w:val="00E0234E"/>
    <w:rsid w:val="00E03DD0"/>
    <w:rsid w:val="00E046B8"/>
    <w:rsid w:val="00E051B8"/>
    <w:rsid w:val="00E0531C"/>
    <w:rsid w:val="00E05935"/>
    <w:rsid w:val="00E05B2E"/>
    <w:rsid w:val="00E0731F"/>
    <w:rsid w:val="00E129E7"/>
    <w:rsid w:val="00E13EEC"/>
    <w:rsid w:val="00E14A0D"/>
    <w:rsid w:val="00E14D90"/>
    <w:rsid w:val="00E20105"/>
    <w:rsid w:val="00E20358"/>
    <w:rsid w:val="00E207D4"/>
    <w:rsid w:val="00E2152F"/>
    <w:rsid w:val="00E21D90"/>
    <w:rsid w:val="00E2527C"/>
    <w:rsid w:val="00E25C22"/>
    <w:rsid w:val="00E25D85"/>
    <w:rsid w:val="00E26EFE"/>
    <w:rsid w:val="00E26FAB"/>
    <w:rsid w:val="00E2784C"/>
    <w:rsid w:val="00E325BF"/>
    <w:rsid w:val="00E349FE"/>
    <w:rsid w:val="00E34B91"/>
    <w:rsid w:val="00E35C27"/>
    <w:rsid w:val="00E361F1"/>
    <w:rsid w:val="00E36C3C"/>
    <w:rsid w:val="00E43EB3"/>
    <w:rsid w:val="00E46D07"/>
    <w:rsid w:val="00E5009C"/>
    <w:rsid w:val="00E50A6C"/>
    <w:rsid w:val="00E52145"/>
    <w:rsid w:val="00E52917"/>
    <w:rsid w:val="00E53EFD"/>
    <w:rsid w:val="00E56CC2"/>
    <w:rsid w:val="00E56F34"/>
    <w:rsid w:val="00E60354"/>
    <w:rsid w:val="00E60364"/>
    <w:rsid w:val="00E60397"/>
    <w:rsid w:val="00E618AE"/>
    <w:rsid w:val="00E61AA4"/>
    <w:rsid w:val="00E61CC5"/>
    <w:rsid w:val="00E64126"/>
    <w:rsid w:val="00E65375"/>
    <w:rsid w:val="00E655BD"/>
    <w:rsid w:val="00E65786"/>
    <w:rsid w:val="00E65933"/>
    <w:rsid w:val="00E65E1A"/>
    <w:rsid w:val="00E6690C"/>
    <w:rsid w:val="00E67020"/>
    <w:rsid w:val="00E70A95"/>
    <w:rsid w:val="00E72980"/>
    <w:rsid w:val="00E72A94"/>
    <w:rsid w:val="00E736B7"/>
    <w:rsid w:val="00E740B5"/>
    <w:rsid w:val="00E7490C"/>
    <w:rsid w:val="00E75155"/>
    <w:rsid w:val="00E770D0"/>
    <w:rsid w:val="00E773EB"/>
    <w:rsid w:val="00E779C2"/>
    <w:rsid w:val="00E8006B"/>
    <w:rsid w:val="00E833CA"/>
    <w:rsid w:val="00E83451"/>
    <w:rsid w:val="00E8440B"/>
    <w:rsid w:val="00E8498D"/>
    <w:rsid w:val="00E85129"/>
    <w:rsid w:val="00E86324"/>
    <w:rsid w:val="00E86856"/>
    <w:rsid w:val="00E87161"/>
    <w:rsid w:val="00E87B6F"/>
    <w:rsid w:val="00E90BC5"/>
    <w:rsid w:val="00E90FCC"/>
    <w:rsid w:val="00E91861"/>
    <w:rsid w:val="00E92493"/>
    <w:rsid w:val="00E93133"/>
    <w:rsid w:val="00E9541E"/>
    <w:rsid w:val="00E95BBD"/>
    <w:rsid w:val="00E95E0A"/>
    <w:rsid w:val="00E967AD"/>
    <w:rsid w:val="00EA045A"/>
    <w:rsid w:val="00EA097A"/>
    <w:rsid w:val="00EA0BD7"/>
    <w:rsid w:val="00EA1F73"/>
    <w:rsid w:val="00EA2F67"/>
    <w:rsid w:val="00EA3BF1"/>
    <w:rsid w:val="00EA40B2"/>
    <w:rsid w:val="00EA69BD"/>
    <w:rsid w:val="00EA6C5B"/>
    <w:rsid w:val="00EA7A4B"/>
    <w:rsid w:val="00EB09DB"/>
    <w:rsid w:val="00EB1FAF"/>
    <w:rsid w:val="00EB319F"/>
    <w:rsid w:val="00EB447A"/>
    <w:rsid w:val="00EB4898"/>
    <w:rsid w:val="00EB53F2"/>
    <w:rsid w:val="00EB549C"/>
    <w:rsid w:val="00EB5606"/>
    <w:rsid w:val="00EB5A34"/>
    <w:rsid w:val="00EC04AB"/>
    <w:rsid w:val="00EC089D"/>
    <w:rsid w:val="00EC1D6F"/>
    <w:rsid w:val="00EC20AB"/>
    <w:rsid w:val="00EC22F4"/>
    <w:rsid w:val="00EC483E"/>
    <w:rsid w:val="00EC6A65"/>
    <w:rsid w:val="00EC6CF3"/>
    <w:rsid w:val="00ED033C"/>
    <w:rsid w:val="00ED2B07"/>
    <w:rsid w:val="00ED30AE"/>
    <w:rsid w:val="00ED3503"/>
    <w:rsid w:val="00ED35B5"/>
    <w:rsid w:val="00ED3AC8"/>
    <w:rsid w:val="00ED4C6F"/>
    <w:rsid w:val="00ED53ED"/>
    <w:rsid w:val="00ED54A2"/>
    <w:rsid w:val="00ED6C20"/>
    <w:rsid w:val="00ED6DDF"/>
    <w:rsid w:val="00ED7CCA"/>
    <w:rsid w:val="00EE0CDD"/>
    <w:rsid w:val="00EE0FB1"/>
    <w:rsid w:val="00EE1890"/>
    <w:rsid w:val="00EE2423"/>
    <w:rsid w:val="00EE2B1A"/>
    <w:rsid w:val="00EE2D06"/>
    <w:rsid w:val="00EE396F"/>
    <w:rsid w:val="00EE49D9"/>
    <w:rsid w:val="00EE5F92"/>
    <w:rsid w:val="00EE7A93"/>
    <w:rsid w:val="00EE7E84"/>
    <w:rsid w:val="00EF017A"/>
    <w:rsid w:val="00EF04D0"/>
    <w:rsid w:val="00EF0792"/>
    <w:rsid w:val="00EF0914"/>
    <w:rsid w:val="00EF2095"/>
    <w:rsid w:val="00EF4DD6"/>
    <w:rsid w:val="00EF52F2"/>
    <w:rsid w:val="00EF551B"/>
    <w:rsid w:val="00EF5A1E"/>
    <w:rsid w:val="00EF6601"/>
    <w:rsid w:val="00EF7869"/>
    <w:rsid w:val="00F006E5"/>
    <w:rsid w:val="00F01474"/>
    <w:rsid w:val="00F0204A"/>
    <w:rsid w:val="00F0278C"/>
    <w:rsid w:val="00F02A7D"/>
    <w:rsid w:val="00F02FDF"/>
    <w:rsid w:val="00F030F9"/>
    <w:rsid w:val="00F0343F"/>
    <w:rsid w:val="00F0597A"/>
    <w:rsid w:val="00F059C6"/>
    <w:rsid w:val="00F10BCD"/>
    <w:rsid w:val="00F11394"/>
    <w:rsid w:val="00F11571"/>
    <w:rsid w:val="00F128BA"/>
    <w:rsid w:val="00F12E4E"/>
    <w:rsid w:val="00F13307"/>
    <w:rsid w:val="00F15BED"/>
    <w:rsid w:val="00F1606D"/>
    <w:rsid w:val="00F162D1"/>
    <w:rsid w:val="00F16400"/>
    <w:rsid w:val="00F17472"/>
    <w:rsid w:val="00F17E5F"/>
    <w:rsid w:val="00F20E31"/>
    <w:rsid w:val="00F211E8"/>
    <w:rsid w:val="00F22226"/>
    <w:rsid w:val="00F2242B"/>
    <w:rsid w:val="00F22E68"/>
    <w:rsid w:val="00F236FD"/>
    <w:rsid w:val="00F24C56"/>
    <w:rsid w:val="00F261D2"/>
    <w:rsid w:val="00F26531"/>
    <w:rsid w:val="00F267D1"/>
    <w:rsid w:val="00F3127B"/>
    <w:rsid w:val="00F3135E"/>
    <w:rsid w:val="00F329D1"/>
    <w:rsid w:val="00F3339B"/>
    <w:rsid w:val="00F3398A"/>
    <w:rsid w:val="00F343EF"/>
    <w:rsid w:val="00F34824"/>
    <w:rsid w:val="00F351B5"/>
    <w:rsid w:val="00F41AE8"/>
    <w:rsid w:val="00F41DBB"/>
    <w:rsid w:val="00F42119"/>
    <w:rsid w:val="00F42E93"/>
    <w:rsid w:val="00F43A05"/>
    <w:rsid w:val="00F4552D"/>
    <w:rsid w:val="00F4656C"/>
    <w:rsid w:val="00F47468"/>
    <w:rsid w:val="00F47A23"/>
    <w:rsid w:val="00F50F3D"/>
    <w:rsid w:val="00F511F5"/>
    <w:rsid w:val="00F52A32"/>
    <w:rsid w:val="00F52CC0"/>
    <w:rsid w:val="00F5367C"/>
    <w:rsid w:val="00F53A4A"/>
    <w:rsid w:val="00F53B6F"/>
    <w:rsid w:val="00F55EE6"/>
    <w:rsid w:val="00F56112"/>
    <w:rsid w:val="00F567A2"/>
    <w:rsid w:val="00F56CDE"/>
    <w:rsid w:val="00F570B5"/>
    <w:rsid w:val="00F5754A"/>
    <w:rsid w:val="00F6174F"/>
    <w:rsid w:val="00F61E89"/>
    <w:rsid w:val="00F6216E"/>
    <w:rsid w:val="00F62F45"/>
    <w:rsid w:val="00F63340"/>
    <w:rsid w:val="00F63AF6"/>
    <w:rsid w:val="00F63DE3"/>
    <w:rsid w:val="00F650C4"/>
    <w:rsid w:val="00F65EAA"/>
    <w:rsid w:val="00F6657F"/>
    <w:rsid w:val="00F6760A"/>
    <w:rsid w:val="00F67932"/>
    <w:rsid w:val="00F70416"/>
    <w:rsid w:val="00F7079D"/>
    <w:rsid w:val="00F7110D"/>
    <w:rsid w:val="00F71CB2"/>
    <w:rsid w:val="00F72927"/>
    <w:rsid w:val="00F73301"/>
    <w:rsid w:val="00F74C99"/>
    <w:rsid w:val="00F74D58"/>
    <w:rsid w:val="00F779FF"/>
    <w:rsid w:val="00F80EE6"/>
    <w:rsid w:val="00F80F83"/>
    <w:rsid w:val="00F82C00"/>
    <w:rsid w:val="00F838A1"/>
    <w:rsid w:val="00F83F1E"/>
    <w:rsid w:val="00F845A9"/>
    <w:rsid w:val="00F85A6D"/>
    <w:rsid w:val="00F85E32"/>
    <w:rsid w:val="00F86075"/>
    <w:rsid w:val="00F861C4"/>
    <w:rsid w:val="00F869F1"/>
    <w:rsid w:val="00F90CAF"/>
    <w:rsid w:val="00F90FBE"/>
    <w:rsid w:val="00F91756"/>
    <w:rsid w:val="00F93309"/>
    <w:rsid w:val="00F94095"/>
    <w:rsid w:val="00F9432C"/>
    <w:rsid w:val="00F96CAA"/>
    <w:rsid w:val="00FA31E5"/>
    <w:rsid w:val="00FA3D92"/>
    <w:rsid w:val="00FA3E4F"/>
    <w:rsid w:val="00FA3F58"/>
    <w:rsid w:val="00FA3F74"/>
    <w:rsid w:val="00FA4D82"/>
    <w:rsid w:val="00FA4F0B"/>
    <w:rsid w:val="00FA665F"/>
    <w:rsid w:val="00FA6B25"/>
    <w:rsid w:val="00FA6E88"/>
    <w:rsid w:val="00FA71D8"/>
    <w:rsid w:val="00FA7287"/>
    <w:rsid w:val="00FA7325"/>
    <w:rsid w:val="00FA74BB"/>
    <w:rsid w:val="00FA7E82"/>
    <w:rsid w:val="00FA7F19"/>
    <w:rsid w:val="00FA7FD5"/>
    <w:rsid w:val="00FB0385"/>
    <w:rsid w:val="00FB2B2E"/>
    <w:rsid w:val="00FB3000"/>
    <w:rsid w:val="00FB3BD8"/>
    <w:rsid w:val="00FB45DF"/>
    <w:rsid w:val="00FB4BD4"/>
    <w:rsid w:val="00FB5226"/>
    <w:rsid w:val="00FB52F2"/>
    <w:rsid w:val="00FB5AA1"/>
    <w:rsid w:val="00FB61DE"/>
    <w:rsid w:val="00FC026C"/>
    <w:rsid w:val="00FC033A"/>
    <w:rsid w:val="00FC06D5"/>
    <w:rsid w:val="00FC159D"/>
    <w:rsid w:val="00FC36AF"/>
    <w:rsid w:val="00FC3910"/>
    <w:rsid w:val="00FC5DE7"/>
    <w:rsid w:val="00FC759E"/>
    <w:rsid w:val="00FD3464"/>
    <w:rsid w:val="00FD3E5C"/>
    <w:rsid w:val="00FD4BD6"/>
    <w:rsid w:val="00FD6528"/>
    <w:rsid w:val="00FD6E3D"/>
    <w:rsid w:val="00FD7386"/>
    <w:rsid w:val="00FD76FC"/>
    <w:rsid w:val="00FE08C9"/>
    <w:rsid w:val="00FE1BF9"/>
    <w:rsid w:val="00FE39DB"/>
    <w:rsid w:val="00FE538F"/>
    <w:rsid w:val="00FE5475"/>
    <w:rsid w:val="00FE5BF9"/>
    <w:rsid w:val="00FF0C96"/>
    <w:rsid w:val="00FF5DB8"/>
    <w:rsid w:val="00FF61AD"/>
    <w:rsid w:val="00FF68BF"/>
    <w:rsid w:val="00FF798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6F2B"/>
  <w15:docId w15:val="{B192DFF0-B3E2-4BC9-9329-E59EBDA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comp">
    <w:name w:val="comp"/>
    <w:basedOn w:val="Normal"/>
    <w:rsid w:val="00C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E2C2C"/>
    <w:rPr>
      <w:color w:val="0000FF"/>
      <w:u w:val="single"/>
    </w:rPr>
  </w:style>
  <w:style w:type="paragraph" w:customStyle="1" w:styleId="gntarbp">
    <w:name w:val="gnt_ar_b_p"/>
    <w:basedOn w:val="Normal"/>
    <w:rsid w:val="00F5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0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xample">
    <w:name w:val="example"/>
    <w:basedOn w:val="Normal"/>
    <w:rsid w:val="00B0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xample1">
    <w:name w:val="example1"/>
    <w:basedOn w:val="DefaultParagraphFont"/>
    <w:rsid w:val="00B037C8"/>
  </w:style>
  <w:style w:type="character" w:styleId="Emphasis">
    <w:name w:val="Emphasis"/>
    <w:uiPriority w:val="20"/>
    <w:qFormat/>
    <w:rsid w:val="00CC2830"/>
    <w:rPr>
      <w:i/>
      <w:iCs/>
    </w:rPr>
  </w:style>
  <w:style w:type="character" w:styleId="Strong">
    <w:name w:val="Strong"/>
    <w:uiPriority w:val="22"/>
    <w:qFormat/>
    <w:rsid w:val="00CC2830"/>
    <w:rPr>
      <w:b/>
      <w:bCs/>
    </w:rPr>
  </w:style>
  <w:style w:type="character" w:styleId="UnresolvedMention">
    <w:name w:val="Unresolved Mention"/>
    <w:uiPriority w:val="99"/>
    <w:semiHidden/>
    <w:unhideWhenUsed/>
    <w:rsid w:val="00D1099D"/>
    <w:rPr>
      <w:color w:val="605E5C"/>
      <w:shd w:val="clear" w:color="auto" w:fill="E1DFDD"/>
    </w:rPr>
  </w:style>
  <w:style w:type="character" w:customStyle="1" w:styleId="caps">
    <w:name w:val="caps"/>
    <w:basedOn w:val="DefaultParagraphFont"/>
    <w:rsid w:val="007F548F"/>
  </w:style>
  <w:style w:type="paragraph" w:customStyle="1" w:styleId="fnmmv">
    <w:name w:val="fnmmv"/>
    <w:basedOn w:val="Normal"/>
    <w:rsid w:val="0060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5366">
                          <w:marLeft w:val="21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670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01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103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72</cp:revision>
  <cp:lastPrinted>2021-09-28T10:54:00Z</cp:lastPrinted>
  <dcterms:created xsi:type="dcterms:W3CDTF">2022-06-03T01:45:00Z</dcterms:created>
  <dcterms:modified xsi:type="dcterms:W3CDTF">2022-06-21T08:11:00Z</dcterms:modified>
</cp:coreProperties>
</file>