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3411" w14:textId="78B2293F" w:rsidR="00D85A8D" w:rsidRPr="00D43610" w:rsidRDefault="00D85A8D" w:rsidP="00D85A8D">
      <w:pPr>
        <w:jc w:val="both"/>
        <w:rPr>
          <w:b/>
          <w:sz w:val="22"/>
          <w:szCs w:val="22"/>
        </w:rPr>
      </w:pPr>
      <w:r w:rsidRPr="00D43610">
        <w:rPr>
          <w:b/>
          <w:sz w:val="22"/>
          <w:szCs w:val="22"/>
        </w:rPr>
        <w:t>TRƯỜNG THCS-THPT PHAN BỘI CHÂU</w:t>
      </w:r>
    </w:p>
    <w:p w14:paraId="482A5807" w14:textId="77777777" w:rsidR="00D85A8D" w:rsidRPr="00D43610" w:rsidRDefault="00D85A8D" w:rsidP="00D85A8D">
      <w:pPr>
        <w:rPr>
          <w:b/>
          <w:sz w:val="22"/>
          <w:szCs w:val="22"/>
        </w:rPr>
      </w:pPr>
    </w:p>
    <w:p w14:paraId="1B7FD4F2" w14:textId="6005C3C1" w:rsidR="00D85A8D" w:rsidRPr="00D43610" w:rsidRDefault="00D85A8D" w:rsidP="00D85A8D">
      <w:pPr>
        <w:jc w:val="center"/>
        <w:rPr>
          <w:b/>
          <w:sz w:val="22"/>
          <w:szCs w:val="22"/>
        </w:rPr>
      </w:pPr>
      <w:r w:rsidRPr="00D43610">
        <w:rPr>
          <w:b/>
          <w:sz w:val="22"/>
          <w:szCs w:val="22"/>
        </w:rPr>
        <w:t xml:space="preserve">ĐỀ KIỂM TRA </w:t>
      </w:r>
      <w:r>
        <w:rPr>
          <w:b/>
          <w:sz w:val="22"/>
          <w:szCs w:val="22"/>
        </w:rPr>
        <w:t xml:space="preserve">CUỐI </w:t>
      </w:r>
      <w:r w:rsidRPr="00D43610">
        <w:rPr>
          <w:b/>
          <w:sz w:val="22"/>
          <w:szCs w:val="22"/>
        </w:rPr>
        <w:t xml:space="preserve">KÌ </w:t>
      </w:r>
      <w:r>
        <w:rPr>
          <w:b/>
          <w:sz w:val="22"/>
          <w:szCs w:val="22"/>
        </w:rPr>
        <w:t>2</w:t>
      </w:r>
      <w:r w:rsidRPr="00D43610">
        <w:rPr>
          <w:b/>
          <w:sz w:val="22"/>
          <w:szCs w:val="22"/>
        </w:rPr>
        <w:t xml:space="preserve"> – NĂM HỌC 2022 – 2023 </w:t>
      </w:r>
    </w:p>
    <w:p w14:paraId="1218F792" w14:textId="77777777" w:rsidR="00D85A8D" w:rsidRPr="00D43610" w:rsidRDefault="00D85A8D" w:rsidP="00D85A8D">
      <w:pPr>
        <w:jc w:val="center"/>
        <w:rPr>
          <w:b/>
          <w:sz w:val="22"/>
          <w:szCs w:val="22"/>
        </w:rPr>
      </w:pPr>
      <w:r w:rsidRPr="00D43610">
        <w:rPr>
          <w:b/>
          <w:sz w:val="22"/>
          <w:szCs w:val="22"/>
        </w:rPr>
        <w:t>MÔN TOÁN – KHỐI 1</w:t>
      </w:r>
      <w:r>
        <w:rPr>
          <w:b/>
          <w:sz w:val="22"/>
          <w:szCs w:val="22"/>
        </w:rPr>
        <w:t>2</w:t>
      </w:r>
    </w:p>
    <w:p w14:paraId="62DE6398" w14:textId="77777777" w:rsidR="00D85A8D" w:rsidRPr="00D43610" w:rsidRDefault="00D85A8D" w:rsidP="00D85A8D">
      <w:pPr>
        <w:jc w:val="center"/>
        <w:rPr>
          <w:b/>
          <w:sz w:val="22"/>
          <w:szCs w:val="22"/>
        </w:rPr>
      </w:pPr>
      <w:proofErr w:type="spellStart"/>
      <w:r w:rsidRPr="00D43610">
        <w:rPr>
          <w:b/>
          <w:sz w:val="22"/>
          <w:szCs w:val="22"/>
        </w:rPr>
        <w:t>Thời</w:t>
      </w:r>
      <w:proofErr w:type="spellEnd"/>
      <w:r w:rsidRPr="00D43610">
        <w:rPr>
          <w:b/>
          <w:sz w:val="22"/>
          <w:szCs w:val="22"/>
        </w:rPr>
        <w:t xml:space="preserve"> </w:t>
      </w:r>
      <w:proofErr w:type="spellStart"/>
      <w:r w:rsidRPr="00D43610">
        <w:rPr>
          <w:b/>
          <w:sz w:val="22"/>
          <w:szCs w:val="22"/>
        </w:rPr>
        <w:t>gian</w:t>
      </w:r>
      <w:proofErr w:type="spellEnd"/>
      <w:r w:rsidRPr="00D43610">
        <w:rPr>
          <w:b/>
          <w:sz w:val="22"/>
          <w:szCs w:val="22"/>
        </w:rPr>
        <w:t xml:space="preserve"> </w:t>
      </w:r>
      <w:proofErr w:type="spellStart"/>
      <w:r w:rsidRPr="00D43610">
        <w:rPr>
          <w:b/>
          <w:sz w:val="22"/>
          <w:szCs w:val="22"/>
        </w:rPr>
        <w:t>làm</w:t>
      </w:r>
      <w:proofErr w:type="spellEnd"/>
      <w:r w:rsidRPr="00D43610">
        <w:rPr>
          <w:b/>
          <w:sz w:val="22"/>
          <w:szCs w:val="22"/>
        </w:rPr>
        <w:t xml:space="preserve"> </w:t>
      </w:r>
      <w:proofErr w:type="spellStart"/>
      <w:r w:rsidRPr="00D43610">
        <w:rPr>
          <w:b/>
          <w:sz w:val="22"/>
          <w:szCs w:val="22"/>
        </w:rPr>
        <w:t>bài</w:t>
      </w:r>
      <w:proofErr w:type="spellEnd"/>
      <w:r w:rsidRPr="00D43610">
        <w:rPr>
          <w:b/>
          <w:sz w:val="22"/>
          <w:szCs w:val="22"/>
        </w:rPr>
        <w:t xml:space="preserve">: 60 </w:t>
      </w:r>
      <w:proofErr w:type="spellStart"/>
      <w:r w:rsidRPr="00D43610">
        <w:rPr>
          <w:b/>
          <w:sz w:val="22"/>
          <w:szCs w:val="22"/>
        </w:rPr>
        <w:t>phút</w:t>
      </w:r>
      <w:proofErr w:type="spellEnd"/>
      <w:r w:rsidRPr="00D43610">
        <w:rPr>
          <w:b/>
          <w:sz w:val="22"/>
          <w:szCs w:val="22"/>
        </w:rPr>
        <w:t xml:space="preserve"> </w:t>
      </w:r>
    </w:p>
    <w:p w14:paraId="089FA9F8" w14:textId="77777777" w:rsidR="00D85A8D" w:rsidRPr="00D43610" w:rsidRDefault="00D85A8D" w:rsidP="00D85A8D">
      <w:pPr>
        <w:jc w:val="center"/>
        <w:rPr>
          <w:i/>
          <w:sz w:val="22"/>
          <w:szCs w:val="22"/>
        </w:rPr>
      </w:pPr>
      <w:r w:rsidRPr="00D43610">
        <w:rPr>
          <w:i/>
          <w:sz w:val="22"/>
          <w:szCs w:val="22"/>
        </w:rPr>
        <w:t>(</w:t>
      </w:r>
      <w:proofErr w:type="spellStart"/>
      <w:r w:rsidRPr="00D43610">
        <w:rPr>
          <w:i/>
          <w:sz w:val="22"/>
          <w:szCs w:val="22"/>
        </w:rPr>
        <w:t>Không</w:t>
      </w:r>
      <w:proofErr w:type="spellEnd"/>
      <w:r w:rsidRPr="00D43610">
        <w:rPr>
          <w:i/>
          <w:sz w:val="22"/>
          <w:szCs w:val="22"/>
        </w:rPr>
        <w:t xml:space="preserve"> </w:t>
      </w:r>
      <w:proofErr w:type="spellStart"/>
      <w:r w:rsidRPr="00D43610">
        <w:rPr>
          <w:i/>
          <w:sz w:val="22"/>
          <w:szCs w:val="22"/>
        </w:rPr>
        <w:t>kể</w:t>
      </w:r>
      <w:proofErr w:type="spellEnd"/>
      <w:r w:rsidRPr="00D43610">
        <w:rPr>
          <w:i/>
          <w:sz w:val="22"/>
          <w:szCs w:val="22"/>
        </w:rPr>
        <w:t xml:space="preserve"> </w:t>
      </w:r>
      <w:proofErr w:type="spellStart"/>
      <w:r w:rsidRPr="00D43610">
        <w:rPr>
          <w:i/>
          <w:sz w:val="22"/>
          <w:szCs w:val="22"/>
        </w:rPr>
        <w:t>thời</w:t>
      </w:r>
      <w:proofErr w:type="spellEnd"/>
      <w:r w:rsidRPr="00D43610">
        <w:rPr>
          <w:i/>
          <w:sz w:val="22"/>
          <w:szCs w:val="22"/>
        </w:rPr>
        <w:t xml:space="preserve"> </w:t>
      </w:r>
      <w:proofErr w:type="spellStart"/>
      <w:r w:rsidRPr="00D43610">
        <w:rPr>
          <w:i/>
          <w:sz w:val="22"/>
          <w:szCs w:val="22"/>
        </w:rPr>
        <w:t>gian</w:t>
      </w:r>
      <w:proofErr w:type="spellEnd"/>
      <w:r w:rsidRPr="00D43610">
        <w:rPr>
          <w:i/>
          <w:sz w:val="22"/>
          <w:szCs w:val="22"/>
        </w:rPr>
        <w:t xml:space="preserve"> </w:t>
      </w:r>
      <w:proofErr w:type="spellStart"/>
      <w:r w:rsidRPr="00D43610">
        <w:rPr>
          <w:i/>
          <w:sz w:val="22"/>
          <w:szCs w:val="22"/>
        </w:rPr>
        <w:t>phát</w:t>
      </w:r>
      <w:proofErr w:type="spellEnd"/>
      <w:r w:rsidRPr="00D43610">
        <w:rPr>
          <w:i/>
          <w:sz w:val="22"/>
          <w:szCs w:val="22"/>
        </w:rPr>
        <w:t xml:space="preserve"> </w:t>
      </w:r>
      <w:proofErr w:type="spellStart"/>
      <w:r w:rsidRPr="00D43610">
        <w:rPr>
          <w:i/>
          <w:sz w:val="22"/>
          <w:szCs w:val="22"/>
        </w:rPr>
        <w:t>đề</w:t>
      </w:r>
      <w:proofErr w:type="spellEnd"/>
      <w:r w:rsidRPr="00D43610">
        <w:rPr>
          <w:i/>
          <w:sz w:val="22"/>
          <w:szCs w:val="22"/>
        </w:rPr>
        <w:t>)</w:t>
      </w:r>
    </w:p>
    <w:p w14:paraId="70484A36" w14:textId="77777777" w:rsidR="00D85A8D" w:rsidRPr="00D43610" w:rsidRDefault="00D85A8D" w:rsidP="00D85A8D">
      <w:pPr>
        <w:jc w:val="center"/>
        <w:rPr>
          <w:b/>
          <w:sz w:val="22"/>
          <w:szCs w:val="22"/>
        </w:rPr>
      </w:pPr>
      <w:r w:rsidRPr="00D43610">
        <w:rPr>
          <w:b/>
          <w:sz w:val="22"/>
          <w:szCs w:val="22"/>
        </w:rPr>
        <w:sym w:font="Wingdings" w:char="F09B"/>
      </w:r>
      <w:r w:rsidRPr="00D43610">
        <w:rPr>
          <w:b/>
          <w:sz w:val="22"/>
          <w:szCs w:val="22"/>
        </w:rPr>
        <w:sym w:font="Wingdings" w:char="F0AB"/>
      </w:r>
      <w:r w:rsidRPr="00D43610">
        <w:rPr>
          <w:b/>
          <w:sz w:val="22"/>
          <w:szCs w:val="22"/>
        </w:rPr>
        <w:sym w:font="Wingdings" w:char="F09A"/>
      </w:r>
    </w:p>
    <w:p w14:paraId="2053DF86" w14:textId="77777777" w:rsidR="00D85A8D" w:rsidRPr="00D43610" w:rsidRDefault="00D85A8D" w:rsidP="00D85A8D">
      <w:pPr>
        <w:rPr>
          <w:b/>
          <w:i/>
          <w:sz w:val="22"/>
          <w:szCs w:val="22"/>
        </w:rPr>
      </w:pPr>
      <w:proofErr w:type="spellStart"/>
      <w:r w:rsidRPr="00D43610">
        <w:rPr>
          <w:b/>
          <w:i/>
          <w:sz w:val="22"/>
          <w:szCs w:val="22"/>
        </w:rPr>
        <w:t>Họ</w:t>
      </w:r>
      <w:proofErr w:type="spellEnd"/>
      <w:r w:rsidRPr="00D43610">
        <w:rPr>
          <w:b/>
          <w:i/>
          <w:sz w:val="22"/>
          <w:szCs w:val="22"/>
        </w:rPr>
        <w:t xml:space="preserve"> </w:t>
      </w:r>
      <w:proofErr w:type="spellStart"/>
      <w:r w:rsidRPr="00D43610">
        <w:rPr>
          <w:b/>
          <w:i/>
          <w:sz w:val="22"/>
          <w:szCs w:val="22"/>
        </w:rPr>
        <w:t>và</w:t>
      </w:r>
      <w:proofErr w:type="spellEnd"/>
      <w:r w:rsidRPr="00D43610">
        <w:rPr>
          <w:b/>
          <w:i/>
          <w:sz w:val="22"/>
          <w:szCs w:val="22"/>
        </w:rPr>
        <w:t xml:space="preserve"> </w:t>
      </w:r>
      <w:proofErr w:type="spellStart"/>
      <w:r w:rsidRPr="00D43610">
        <w:rPr>
          <w:b/>
          <w:i/>
          <w:sz w:val="22"/>
          <w:szCs w:val="22"/>
        </w:rPr>
        <w:t>tên</w:t>
      </w:r>
      <w:proofErr w:type="spellEnd"/>
      <w:r w:rsidRPr="00D43610">
        <w:rPr>
          <w:b/>
          <w:i/>
          <w:sz w:val="22"/>
          <w:szCs w:val="22"/>
        </w:rPr>
        <w:t xml:space="preserve"> </w:t>
      </w:r>
      <w:proofErr w:type="spellStart"/>
      <w:r w:rsidRPr="00D43610">
        <w:rPr>
          <w:b/>
          <w:i/>
          <w:sz w:val="22"/>
          <w:szCs w:val="22"/>
        </w:rPr>
        <w:t>học</w:t>
      </w:r>
      <w:proofErr w:type="spellEnd"/>
      <w:r w:rsidRPr="00D43610">
        <w:rPr>
          <w:b/>
          <w:i/>
          <w:sz w:val="22"/>
          <w:szCs w:val="22"/>
        </w:rPr>
        <w:t xml:space="preserve"> </w:t>
      </w:r>
      <w:proofErr w:type="spellStart"/>
      <w:r w:rsidRPr="00D43610">
        <w:rPr>
          <w:b/>
          <w:i/>
          <w:sz w:val="22"/>
          <w:szCs w:val="22"/>
        </w:rPr>
        <w:t>sinh</w:t>
      </w:r>
      <w:proofErr w:type="spellEnd"/>
      <w:r w:rsidRPr="00D43610">
        <w:rPr>
          <w:b/>
          <w:i/>
          <w:sz w:val="22"/>
          <w:szCs w:val="22"/>
        </w:rPr>
        <w:t>: ………………………………………………………</w:t>
      </w:r>
      <w:r>
        <w:rPr>
          <w:b/>
          <w:i/>
          <w:sz w:val="22"/>
          <w:szCs w:val="22"/>
        </w:rPr>
        <w:t>……</w:t>
      </w:r>
      <w:r w:rsidRPr="00D43610">
        <w:rPr>
          <w:b/>
          <w:i/>
          <w:sz w:val="22"/>
          <w:szCs w:val="22"/>
        </w:rPr>
        <w:t xml:space="preserve"> </w:t>
      </w:r>
      <w:proofErr w:type="spellStart"/>
      <w:r w:rsidRPr="00D43610">
        <w:rPr>
          <w:b/>
          <w:i/>
          <w:sz w:val="22"/>
          <w:szCs w:val="22"/>
        </w:rPr>
        <w:t>Lớp</w:t>
      </w:r>
      <w:proofErr w:type="spellEnd"/>
      <w:r w:rsidRPr="00D43610">
        <w:rPr>
          <w:b/>
          <w:i/>
          <w:sz w:val="22"/>
          <w:szCs w:val="22"/>
        </w:rPr>
        <w:t xml:space="preserve">: ………. </w:t>
      </w:r>
      <w:proofErr w:type="spellStart"/>
      <w:r w:rsidRPr="00D43610">
        <w:rPr>
          <w:b/>
          <w:i/>
          <w:sz w:val="22"/>
          <w:szCs w:val="22"/>
        </w:rPr>
        <w:t>Mã</w:t>
      </w:r>
      <w:proofErr w:type="spellEnd"/>
      <w:r w:rsidRPr="00D43610">
        <w:rPr>
          <w:b/>
          <w:i/>
          <w:sz w:val="22"/>
          <w:szCs w:val="22"/>
        </w:rPr>
        <w:t xml:space="preserve"> </w:t>
      </w:r>
      <w:proofErr w:type="spellStart"/>
      <w:r w:rsidRPr="00D43610">
        <w:rPr>
          <w:b/>
          <w:i/>
          <w:sz w:val="22"/>
          <w:szCs w:val="22"/>
        </w:rPr>
        <w:t>số</w:t>
      </w:r>
      <w:proofErr w:type="spellEnd"/>
      <w:r w:rsidRPr="00D43610">
        <w:rPr>
          <w:b/>
          <w:i/>
          <w:sz w:val="22"/>
          <w:szCs w:val="22"/>
        </w:rPr>
        <w:t>: ………</w:t>
      </w:r>
      <w:proofErr w:type="gramStart"/>
      <w:r>
        <w:rPr>
          <w:b/>
          <w:i/>
          <w:sz w:val="22"/>
          <w:szCs w:val="22"/>
        </w:rPr>
        <w:t>…..</w:t>
      </w:r>
      <w:proofErr w:type="gramEnd"/>
    </w:p>
    <w:p w14:paraId="1A27480E" w14:textId="10EF964E" w:rsidR="00442F2F" w:rsidRPr="00D85A8D" w:rsidRDefault="00502EC5" w:rsidP="00D85A8D">
      <w:pPr>
        <w:tabs>
          <w:tab w:val="left" w:pos="284"/>
        </w:tabs>
        <w:spacing w:line="360" w:lineRule="atLeast"/>
        <w:jc w:val="right"/>
        <w:rPr>
          <w:b/>
          <w:bCs/>
          <w:color w:val="000000"/>
        </w:rPr>
      </w:pPr>
      <w:r w:rsidRPr="00B520DD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</w:t>
      </w:r>
      <w:bookmarkStart w:id="0" w:name="note"/>
      <w:bookmarkEnd w:id="0"/>
      <w:r w:rsidR="00D85A8D" w:rsidRPr="00D85A8D">
        <w:rPr>
          <w:b/>
          <w:bCs/>
          <w:color w:val="000000"/>
        </w:rPr>
        <w:t>ĐỀ A</w:t>
      </w:r>
    </w:p>
    <w:p w14:paraId="700407BE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Biết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\i(0,1,\f(3x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1,x</w:instrText>
      </w:r>
      <w:r w:rsidRPr="00CC3267">
        <w:rPr>
          <w:rFonts w:ascii="Times New Roman" w:hAnsi="Times New Roman"/>
          <w:color w:val="000000"/>
          <w:sz w:val="24"/>
          <w:vertAlign w:val="superscript"/>
          <w:lang w:eastAsia="en-US"/>
        </w:rPr>
        <w:instrText>2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+ 6x + 9) dx)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3 ln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\f(a,b)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\f(5,6)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trong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đó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a, b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hai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nguyên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dương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phân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\f(a,b)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phân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tối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giản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Hãy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ab.</w:t>
      </w:r>
    </w:p>
    <w:p w14:paraId="65A9E8E0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>12.</w:t>
      </w:r>
      <w:r>
        <w:rPr>
          <w:b/>
        </w:rPr>
        <w:tab/>
        <w:t>B.</w:t>
      </w:r>
      <w:r>
        <w:t xml:space="preserve">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5.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\f(5,4)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>6.</w:t>
      </w:r>
    </w:p>
    <w:p w14:paraId="4257C619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hai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A (0; 1; 1)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gramStart"/>
      <w:r w:rsidRPr="00CC3267">
        <w:rPr>
          <w:rFonts w:ascii="Times New Roman" w:hAnsi="Times New Roman"/>
          <w:color w:val="000000"/>
          <w:sz w:val="24"/>
          <w:lang w:eastAsia="en-US"/>
        </w:rPr>
        <w:t>B(</w:t>
      </w:r>
      <w:proofErr w:type="gram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1; 2; 3).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Viết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trình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qua A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vuông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góc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AB</w:t>
      </w:r>
    </w:p>
    <w:p w14:paraId="3C577610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 xml:space="preserve">x + 3y + 4z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26 = 0.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 xml:space="preserve">x + 3y + 4z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7 = 0.</w:t>
      </w:r>
    </w:p>
    <w:p w14:paraId="02591A82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 xml:space="preserve">x + y + 2z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6 = 0.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 xml:space="preserve">x + y + 2z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3 = 0.</w:t>
      </w:r>
    </w:p>
    <w:p w14:paraId="2F5AA6C6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d: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\b\lc\{( \a\al(x = 1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2t,y = 2 + 3t,z = 3 + t))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thuộc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d?</w:t>
      </w:r>
    </w:p>
    <w:p w14:paraId="43BCC097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 xml:space="preserve">(3;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1; 1).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 xml:space="preserve">(1;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1; 1).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>(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3; 8; 5).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 xml:space="preserve">(3;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1;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2).</w:t>
      </w:r>
    </w:p>
    <w:p w14:paraId="3B353659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val="fr-FR"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4.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Tìm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liên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hợp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z = </w:t>
      </w:r>
      <w:r w:rsidRPr="00CC3267">
        <w:rPr>
          <w:rFonts w:ascii="Times New Roman" w:hAnsi="Times New Roman"/>
          <w:color w:val="000000"/>
          <w:sz w:val="24"/>
          <w:lang w:val="fr-FR"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val="fr-FR" w:eastAsia="en-US"/>
        </w:rPr>
        <w:instrText xml:space="preserve"> eq \f(2,1 + i\r(3)) </w:instrText>
      </w:r>
      <w:r w:rsidRPr="00CC3267">
        <w:rPr>
          <w:rFonts w:ascii="Times New Roman" w:hAnsi="Times New Roman"/>
          <w:color w:val="000000"/>
          <w:sz w:val="24"/>
          <w:lang w:val="fr-FR"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val="fr-FR" w:eastAsia="en-US"/>
        </w:rPr>
        <w:t>.</w:t>
      </w:r>
    </w:p>
    <w:p w14:paraId="67CF0EF9" w14:textId="7693EC41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\f(1,2)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\f(\r(3),2) i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  <w:r w:rsidR="00D85A8D">
        <w:rPr>
          <w:color w:val="000000"/>
        </w:rPr>
        <w:t xml:space="preserve">                    </w:t>
      </w:r>
      <w:r>
        <w:rPr>
          <w:b/>
        </w:rPr>
        <w:t>B.</w:t>
      </w:r>
      <w:r>
        <w:t xml:space="preserve"> </w:t>
      </w:r>
      <w:r w:rsidRPr="00CC3267">
        <w:rPr>
          <w:color w:val="000000"/>
        </w:rPr>
        <w:t xml:space="preserve">1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</w:t>
      </w:r>
      <w:proofErr w:type="spellStart"/>
      <w:r w:rsidRPr="00CC3267">
        <w:rPr>
          <w:color w:val="000000"/>
        </w:rPr>
        <w:t>i</w:t>
      </w:r>
      <w:proofErr w:type="spellEnd"/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\r(3)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  <w:r w:rsidR="00D85A8D">
        <w:rPr>
          <w:color w:val="000000"/>
        </w:rPr>
        <w:t xml:space="preserve">         </w:t>
      </w:r>
      <w:r>
        <w:rPr>
          <w:b/>
        </w:rPr>
        <w:t>C.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\f(1,2) + \f(\r(3),2) i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  <w:r>
        <w:rPr>
          <w:b/>
        </w:rPr>
        <w:tab/>
      </w:r>
      <w:r w:rsidR="00D85A8D">
        <w:rPr>
          <w:b/>
        </w:rPr>
        <w:t xml:space="preserve">        </w:t>
      </w:r>
      <w:r>
        <w:rPr>
          <w:b/>
        </w:rPr>
        <w:t>D.</w:t>
      </w:r>
      <w:r>
        <w:t xml:space="preserve"> </w:t>
      </w:r>
      <w:r w:rsidRPr="00CC3267">
        <w:rPr>
          <w:color w:val="000000"/>
        </w:rPr>
        <w:t xml:space="preserve">1 +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\r(3)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0D7E4552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val="fr-FR"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5.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y = x</w:t>
      </w:r>
      <w:r w:rsidRPr="00CC3267">
        <w:rPr>
          <w:rFonts w:ascii="Times New Roman" w:hAnsi="Times New Roman"/>
          <w:color w:val="000000"/>
          <w:spacing w:val="-2"/>
          <w:sz w:val="24"/>
          <w:vertAlign w:val="superscript"/>
          <w:lang w:val="fr-FR" w:eastAsia="en-US"/>
        </w:rPr>
        <w:t>2</w: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+ 1, x = 7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y.</w:t>
      </w:r>
    </w:p>
    <w:p w14:paraId="40360C9E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\f(125,6)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\f(27,2)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\f(33,2)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\f(9,2)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748EDB38" w14:textId="77777777" w:rsidR="0031523E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6.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viết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trình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qua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</w:p>
    <w:p w14:paraId="277CDAAC" w14:textId="77777777" w:rsidR="00CC3267" w:rsidRPr="00CC3267" w:rsidRDefault="00502EC5" w:rsidP="00CC3267">
      <w:pPr>
        <w:pStyle w:val="Normal0"/>
        <w:spacing w:before="60" w:after="0" w:line="240" w:lineRule="auto"/>
        <w:ind w:firstLine="280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gramStart"/>
      <w:r w:rsidRPr="00CC3267">
        <w:rPr>
          <w:rFonts w:ascii="Times New Roman" w:hAnsi="Times New Roman"/>
          <w:color w:val="000000"/>
          <w:sz w:val="24"/>
          <w:lang w:eastAsia="en-US"/>
        </w:rPr>
        <w:t>A(</w:t>
      </w:r>
      <w:proofErr w:type="gram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l;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2;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3)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vuông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góc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(P): x + 2y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3z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4 = 0.</w:t>
      </w:r>
    </w:p>
    <w:p w14:paraId="04E3ADF8" w14:textId="2D06E86B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1,1)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+ 2,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+ 3,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  <w:r w:rsidR="00D85A8D">
        <w:tab/>
      </w:r>
      <w:r w:rsidR="00D85A8D">
        <w:tab/>
      </w:r>
      <w:r>
        <w:rPr>
          <w:b/>
        </w:rPr>
        <w:t>B.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1,1)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+ 2,2)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+ 3,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658F396E" w14:textId="723FC341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1,1)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2,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+ 3,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  <w:r w:rsidR="00D85A8D">
        <w:tab/>
      </w:r>
      <w:r w:rsidR="00D85A8D">
        <w:tab/>
      </w:r>
      <w:r>
        <w:rPr>
          <w:b/>
        </w:rPr>
        <w:t>D.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+ 1,1)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2,2)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3,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429B23D4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7.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Cho f(x)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lẻ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liên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tục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trên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CC3267">
        <w:rPr>
          <w:rFonts w:ascii="Times New Roman" w:hAnsi="Times New Roman"/>
          <w:b/>
          <w:color w:val="000000"/>
          <w:sz w:val="24"/>
          <w:lang w:eastAsia="en-US"/>
        </w:rPr>
        <w:t>R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. Khi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đó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giá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trị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phân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: </w:t>
      </w:r>
      <w:r w:rsidRPr="00502EC5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502EC5">
        <w:rPr>
          <w:rFonts w:ascii="Times New Roman" w:hAnsi="Times New Roman"/>
          <w:color w:val="000000"/>
          <w:sz w:val="24"/>
          <w:lang w:eastAsia="en-US"/>
        </w:rPr>
        <w:instrText xml:space="preserve"> QUOTE </w:instrText>
      </w:r>
      <w:r w:rsidR="00000000">
        <w:rPr>
          <w:position w:val="-12"/>
        </w:rPr>
        <w:pict w14:anchorId="1C227A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887&quot;/&gt;&lt;wsp:rsid wsp:val=&quot;00502EC5&quot;/&gt;&lt;wsp:rsid wsp:val=&quot;00915887&quot;/&gt;&lt;wsp:rsid wsp:val=&quot;00C157E8&quot;/&gt;&lt;wsp:rsid wsp:val=&quot;00DF027D&quot;/&gt;&lt;/wsp:rsids&gt;&lt;/w:docPr&gt;&lt;w:body&gt;&lt;wx:sect&gt;&lt;w:p wsp:rsidR=&quot;00000000&quot; wsp:rsidRDefault=&quot;00C157E8&quot; wsp:rsidP=&quot;00C157E8&quot;&gt;&lt;m:oMathPara&gt;&lt;m:oMath&gt;&lt;m:nary&gt;&lt;m:naryPr&gt;&lt;m:limLoc m:val=&quot;subSup&quot;/&gt;&lt;m:ctrlPr&gt;&lt;w:rPr&gt;&lt;w:rFonts w:ascii=&quot;Cambria Math&quot; w:fareast=&quot;Calibri&quot; w:h-ansi=&quot;Cambria Math&quot;/&gt;&lt;wx:font wx:val=&quot;Cambria Math&quot;/&gt;&lt;w:i/&gt;&lt;w:color w:val=&quot;000000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/w:rPr&gt;&lt;m:t&gt;-1&lt;/m:t&gt;&lt;/m:r&gt;&lt;m:ctrlPr&gt;&lt;w:rPr&gt;&lt;w:rFonts w:ascii=&quot;Cambria Math&quot; w:fareast=&quot;Calibri&quot; w:h-ansi=&quot;Cambria Math&quot;/&gt;&lt;wx:font wx:val=&quot;Cambria Math&quot;/&gt;&lt;/w:rPr&gt;&lt;/m:ctrlPr&gt;&lt;/m:sub&gt;&lt;m:sup&gt;&lt;m:r&gt;&lt;w:rPr&gt;&lt;w:rFonts w:ascii=&quot;Cambria Math&quot; w:h-ansi=&quot;Cambria Math&quot;/&gt;&lt;wx:font wx:val=&quot;Cambria Math&quot;/&gt;&lt;w:i/&gt;&lt;w:color w:val=&quot;000000&quot;/&gt;&lt;/w:rPr&gt;&lt;m:t&gt;1&lt;/m:t&gt;&lt;/m:r&gt;&lt;m:ctrlPr&gt;&lt;w:rPr&gt;&lt;w:rFonts w:ascii=&quot;Cambria Math&quot; w:fareast=&quot;Calibri&quot; w:h-ansi=&quot;Cambria Math&quot;/&gt;&lt;wx:font wx:val=&quot;Cambria Math&quot;/&gt;&lt;/w:rPr&gt;&lt;/m:ctrlPr&gt;&lt;/m:sup&gt;&lt;m:e&gt;&lt;m:r&gt;&lt;w:rPr&gt;&lt;w:rFonts w:ascii=&quot;Cambria Math&quot; w:h-ansi=&quot;Cambria Math&quot;/&gt;&lt;wx:font wx:val=&quot;Cambria Math&quot;/&gt;&lt;w:i/&gt;&lt;w:color w:val=&quot;000000&quot;/&gt;&lt;/w:rPr&gt;&lt;m:t&gt;f&lt;/m:t&gt;&lt;/m:r&gt;&lt;m:d&gt;&lt;m:dPr&gt;&lt;m:ctrlPr&gt;&lt;w:rPr&gt;&lt;w:rFonts w:ascii=&quot;Cambria Math&quot; w:fareast=&quot;Calibri&quot; w:h-ansi=&quot;Cambria Math&quot;/&gt;&lt;wx:font wx:val=&quot;Cambria Math&quot;/&gt;&lt;w:i/&gt;&lt;w:color w:val=&quot;000000&quot;/&gt;&lt;/w:rPr&gt;&lt;/m:ctrlPr&gt;&lt;/m:dPr&gt;&lt;m:e&gt;&lt;m:r&gt;&lt;w:rPr&gt;&lt;w:rFonts w:ascii=&quot;Cambria Math&quot; w:h-ansi=&quot;Cambria Math&quot;/&gt;&lt;wx:font wx:val=&quot;Cambria Math&quot;/&gt;&lt;w:i/&gt;&lt;w:color w:val=&quot;000000&quot;/&gt;&lt;/w:rPr&gt;&lt;m:t&gt;x&lt;/m:t&gt;&lt;/m:r&gt;&lt;m:ctrlPr&gt;&lt;w:rPr&gt;&lt;w:rFonts w:ascii=&quot;Cambria Math&quot; w:fareast=&quot;Calibri&quot; w:h-ansi=&quot;Cambria Math&quot;/&gt;&lt;wx:font wx:val=&quot;Cambria Math&quot;/&gt;&lt;/w:rPr&gt;&lt;/m:ctrlPr&gt;&lt;/m:e&gt;&lt;/m:d&gt;&lt;m:r&gt;&lt;w:rPr&gt;&lt;w:rFonts w:ascii=&quot;Cambria Math&quot; w:h-ansi=&quot;Cambria Math&quot;/&gt;&lt;wx:font wx:val=&quot;Cambria Math&quot;/&gt;&lt;w:i/&gt;&lt;w:color w:val=&quot;000000&quot;/&gt;&lt;/w:rPr&gt;&lt;m:t&gt;dx &lt;/m:t&gt;&lt;/m:r&gt;&lt;m:ctrlPr&gt;&lt;w:rPr&gt;&lt;w:rFonts w:ascii=&quot;Cambria Math&quot; w:fareast=&quot;Calibri&quot; w:h-ansi=&quot;Cambria Math&quot;/&gt;&lt;wx:font wx:val=&quot;Cambria Math&quot;/&gt;&lt;/w:rPr&gt;&lt;/m:ctrlPr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502EC5">
        <w:rPr>
          <w:rFonts w:ascii="Times New Roman" w:hAnsi="Times New Roman"/>
          <w:color w:val="000000"/>
          <w:sz w:val="24"/>
          <w:lang w:eastAsia="en-US"/>
        </w:rPr>
        <w:instrText xml:space="preserve"> </w:instrText>
      </w:r>
      <w:r w:rsidRPr="00502EC5">
        <w:rPr>
          <w:rFonts w:ascii="Times New Roman" w:hAnsi="Times New Roman"/>
          <w:color w:val="000000"/>
          <w:sz w:val="24"/>
          <w:lang w:eastAsia="en-US"/>
        </w:rPr>
        <w:fldChar w:fldCharType="separate"/>
      </w:r>
      <w:r w:rsidR="00000000">
        <w:rPr>
          <w:position w:val="-12"/>
        </w:rPr>
        <w:pict w14:anchorId="71C5A282">
          <v:shape id="_x0000_i1026" type="#_x0000_t75" style="width:57.75pt;height:2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887&quot;/&gt;&lt;wsp:rsid wsp:val=&quot;00502EC5&quot;/&gt;&lt;wsp:rsid wsp:val=&quot;00915887&quot;/&gt;&lt;wsp:rsid wsp:val=&quot;00C157E8&quot;/&gt;&lt;wsp:rsid wsp:val=&quot;00DF027D&quot;/&gt;&lt;/wsp:rsids&gt;&lt;/w:docPr&gt;&lt;w:body&gt;&lt;wx:sect&gt;&lt;w:p wsp:rsidR=&quot;00000000&quot; wsp:rsidRDefault=&quot;00C157E8&quot; wsp:rsidP=&quot;00C157E8&quot;&gt;&lt;m:oMathPara&gt;&lt;m:oMath&gt;&lt;m:nary&gt;&lt;m:naryPr&gt;&lt;m:limLoc m:val=&quot;subSup&quot;/&gt;&lt;m:ctrlPr&gt;&lt;w:rPr&gt;&lt;w:rFonts w:ascii=&quot;Cambria Math&quot; w:fareast=&quot;Calibri&quot; w:h-ansi=&quot;Cambria Math&quot;/&gt;&lt;wx:font wx:val=&quot;Cambria Math&quot;/&gt;&lt;w:i/&gt;&lt;w:color w:val=&quot;000000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/w:rPr&gt;&lt;m:t&gt;-1&lt;/m:t&gt;&lt;/m:r&gt;&lt;m:ctrlPr&gt;&lt;w:rPr&gt;&lt;w:rFonts w:ascii=&quot;Cambria Math&quot; w:fareast=&quot;Calibri&quot; w:h-ansi=&quot;Cambria Math&quot;/&gt;&lt;wx:font wx:val=&quot;Cambria Math&quot;/&gt;&lt;/w:rPr&gt;&lt;/m:ctrlPr&gt;&lt;/m:sub&gt;&lt;m:sup&gt;&lt;m:r&gt;&lt;w:rPr&gt;&lt;w:rFonts w:ascii=&quot;Cambria Math&quot; w:h-ansi=&quot;Cambria Math&quot;/&gt;&lt;wx:font wx:val=&quot;Cambria Math&quot;/&gt;&lt;w:i/&gt;&lt;w:color w:val=&quot;000000&quot;/&gt;&lt;/w:rPr&gt;&lt;m:t&gt;1&lt;/m:t&gt;&lt;/m:r&gt;&lt;m:ctrlPr&gt;&lt;w:rPr&gt;&lt;w:rFonts w:ascii=&quot;Cambria Math&quot; w:fareast=&quot;Calibri&quot; w:h-ansi=&quot;Cambria Math&quot;/&gt;&lt;wx:font wx:val=&quot;Cambria Math&quot;/&gt;&lt;/w:rPr&gt;&lt;/m:ctrlPr&gt;&lt;/m:sup&gt;&lt;m:e&gt;&lt;m:r&gt;&lt;w:rPr&gt;&lt;w:rFonts w:ascii=&quot;Cambria Math&quot; w:h-ansi=&quot;Cambria Math&quot;/&gt;&lt;wx:font wx:val=&quot;Cambria Math&quot;/&gt;&lt;w:i/&gt;&lt;w:color w:val=&quot;000000&quot;/&gt;&lt;/w:rPr&gt;&lt;m:t&gt;f&lt;/m:t&gt;&lt;/m:r&gt;&lt;m:d&gt;&lt;m:dPr&gt;&lt;m:ctrlPr&gt;&lt;w:rPr&gt;&lt;w:rFonts w:ascii=&quot;Cambria Math&quot; w:fareast=&quot;Calibri&quot; w:h-ansi=&quot;Cambria Math&quot;/&gt;&lt;wx:font wx:val=&quot;Cambria Math&quot;/&gt;&lt;w:i/&gt;&lt;w:color w:val=&quot;000000&quot;/&gt;&lt;/w:rPr&gt;&lt;/m:ctrlPr&gt;&lt;/m:dPr&gt;&lt;m:e&gt;&lt;m:r&gt;&lt;w:rPr&gt;&lt;w:rFonts w:ascii=&quot;Cambria Math&quot; w:h-ansi=&quot;Cambria Math&quot;/&gt;&lt;wx:font wx:val=&quot;Cambria Math&quot;/&gt;&lt;w:i/&gt;&lt;w:color w:val=&quot;000000&quot;/&gt;&lt;/w:rPr&gt;&lt;m:t&gt;x&lt;/m:t&gt;&lt;/m:r&gt;&lt;m:ctrlPr&gt;&lt;w:rPr&gt;&lt;w:rFonts w:ascii=&quot;Cambria Math&quot; w:fareast=&quot;Calibri&quot; w:h-ansi=&quot;Cambria Math&quot;/&gt;&lt;wx:font wx:val=&quot;Cambria Math&quot;/&gt;&lt;/w:rPr&gt;&lt;/m:ctrlPr&gt;&lt;/m:e&gt;&lt;/m:d&gt;&lt;m:r&gt;&lt;w:rPr&gt;&lt;w:rFonts w:ascii=&quot;Cambria Math&quot; w:h-ansi=&quot;Cambria Math&quot;/&gt;&lt;wx:font wx:val=&quot;Cambria Math&quot;/&gt;&lt;w:i/&gt;&lt;w:color w:val=&quot;000000&quot;/&gt;&lt;/w:rPr&gt;&lt;m:t&gt;dx &lt;/m:t&gt;&lt;/m:r&gt;&lt;m:ctrlPr&gt;&lt;w:rPr&gt;&lt;w:rFonts w:ascii=&quot;Cambria Math&quot; w:fareast=&quot;Calibri&quot; w:h-ansi=&quot;Cambria Math&quot;/&gt;&lt;wx:font wx:val=&quot;Cambria Math&quot;/&gt;&lt;/w:rPr&gt;&lt;/m:ctrlPr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502EC5">
        <w:rPr>
          <w:rFonts w:ascii="Times New Roman" w:hAnsi="Times New Roman"/>
          <w:color w:val="000000"/>
          <w:sz w:val="24"/>
          <w:lang w:eastAsia="en-US"/>
        </w:rPr>
        <w:fldChar w:fldCharType="end"/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bằng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bao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nhiêu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>?</w:t>
      </w:r>
    </w:p>
    <w:p w14:paraId="54BA40F3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>2.</w:t>
      </w:r>
      <w:r>
        <w:rPr>
          <w:b/>
        </w:rPr>
        <w:tab/>
        <w:t>B.</w:t>
      </w:r>
      <w:r>
        <w:t xml:space="preserve">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2.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>1.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>0.</w:t>
      </w:r>
    </w:p>
    <w:p w14:paraId="085A8851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8.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x</w:t>
      </w:r>
      <w:r w:rsidRPr="00CC3267">
        <w:rPr>
          <w:rFonts w:ascii="Times New Roman" w:hAnsi="Times New Roman"/>
          <w:color w:val="000000"/>
          <w:spacing w:val="-2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, y = 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instrText xml:space="preserve"> eq \f(x</w:instrText>
      </w:r>
      <w:r w:rsidRPr="00CC3267">
        <w:rPr>
          <w:rFonts w:ascii="Times New Roman" w:hAnsi="Times New Roman"/>
          <w:color w:val="000000"/>
          <w:spacing w:val="-2"/>
          <w:sz w:val="24"/>
          <w:vertAlign w:val="superscript"/>
          <w:lang w:eastAsia="en-US"/>
        </w:rPr>
        <w:instrText>2</w:instrTex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instrText>,8)</w:instrTex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, y = 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instrText xml:space="preserve"> eq \f(27,x) </w:instrTex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.</w:t>
      </w:r>
    </w:p>
    <w:p w14:paraId="0039984F" w14:textId="361674A9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\f(63,8)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 w:rsidR="00D85A8D">
        <w:rPr>
          <w:color w:val="000000"/>
          <w:spacing w:val="-2"/>
        </w:rPr>
        <w:t xml:space="preserve">                          </w:t>
      </w:r>
      <w:r>
        <w:rPr>
          <w:b/>
        </w:rPr>
        <w:t>B.</w:t>
      </w:r>
      <w:r>
        <w:t xml:space="preserve"> </w:t>
      </w:r>
      <w:r w:rsidRPr="00CC3267">
        <w:rPr>
          <w:color w:val="000000"/>
          <w:spacing w:val="-2"/>
        </w:rPr>
        <w:t>27.ln2.</w:t>
      </w:r>
      <w:r w:rsidR="00D85A8D">
        <w:rPr>
          <w:color w:val="000000"/>
          <w:spacing w:val="-2"/>
        </w:rPr>
        <w:t xml:space="preserve">                             </w:t>
      </w:r>
      <w:r>
        <w:rPr>
          <w:b/>
        </w:rPr>
        <w:t>C.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\f(63,8)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+ 27.ln2.</w:t>
      </w:r>
      <w:r w:rsidR="00D85A8D">
        <w:rPr>
          <w:color w:val="000000"/>
          <w:spacing w:val="-2"/>
        </w:rPr>
        <w:t xml:space="preserve">             </w:t>
      </w:r>
      <w:r>
        <w:rPr>
          <w:b/>
        </w:rPr>
        <w:t>D.</w:t>
      </w:r>
      <w:r>
        <w:t xml:space="preserve"> </w:t>
      </w:r>
      <w:r w:rsidRPr="00CC3267">
        <w:rPr>
          <w:color w:val="000000"/>
          <w:spacing w:val="-2"/>
        </w:rPr>
        <w:t>63.</w:t>
      </w:r>
    </w:p>
    <w:p w14:paraId="3C94CB8B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9.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thể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khối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tròn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xoay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được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tạo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quay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quanh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trục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hoành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instrText xml:space="preserve"> eq \r(x) </w:instrTex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, y =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x, x = 1, x = 3.</w:t>
      </w:r>
    </w:p>
    <w:p w14:paraId="335159DB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\f(26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instrText xml:space="preserve">,3)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t>4</w: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>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\f(14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instrText xml:space="preserve">,3)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\f(10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instrText xml:space="preserve">,3)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52F0FDED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lastRenderedPageBreak/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10.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d: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\f(x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3,2)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\f(y + 2,3)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\f(z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1,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4)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b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b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thuộc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d?</w:t>
      </w:r>
    </w:p>
    <w:p w14:paraId="024A3F00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>(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1;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8; 9).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 xml:space="preserve">(7; 4;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6).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 xml:space="preserve">(3;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2; 1).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>(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7;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17; 21).</w:t>
      </w:r>
    </w:p>
    <w:p w14:paraId="755F8491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val="fr-FR"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11.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Tìm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liên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hợp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z = (1 + </w:t>
      </w:r>
      <w:proofErr w:type="gram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i)(</w:t>
      </w:r>
      <w:proofErr w:type="gram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3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2i) + </w: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instrText xml:space="preserve"> eq \f(1,3 + i) </w:instrTex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fldChar w:fldCharType="end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.</w:t>
      </w:r>
    </w:p>
    <w:p w14:paraId="73740969" w14:textId="20E22CBA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\o(z,\s\up6(</w:instrText>
      </w:r>
      <w:r w:rsidRPr="00CC3267">
        <w:rPr>
          <w:rFonts w:ascii="Symbol" w:hAnsi="Symbol"/>
          <w:color w:val="000000"/>
          <w:spacing w:val="-2"/>
          <w:w w:val="120"/>
          <w:szCs w:val="16"/>
        </w:rPr>
        <w:sym w:font="Symbol" w:char="F02D"/>
      </w:r>
      <w:r w:rsidRPr="00CC3267">
        <w:rPr>
          <w:color w:val="000000"/>
          <w:spacing w:val="-2"/>
          <w:lang w:val="fr-FR"/>
        </w:rPr>
        <w:instrText>))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 xml:space="preserve"> =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  <w:lang w:val="fr-FR"/>
        </w:rPr>
        <w:instrText xml:space="preserve"> \f(53,10)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  <w:lang w:val="fr-FR"/>
        </w:rPr>
        <w:instrText xml:space="preserve"> \f(9,10) i 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>.</w:t>
      </w:r>
      <w:r w:rsidR="00D85A8D">
        <w:t xml:space="preserve">      </w:t>
      </w:r>
      <w:r>
        <w:rPr>
          <w:b/>
        </w:rPr>
        <w:t>B.</w:t>
      </w:r>
      <w:r>
        <w:t xml:space="preserve">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\o(z,\s\up6(</w:instrText>
      </w:r>
      <w:r w:rsidRPr="00CC3267">
        <w:rPr>
          <w:rFonts w:ascii="Symbol" w:hAnsi="Symbol"/>
          <w:color w:val="000000"/>
          <w:spacing w:val="-2"/>
          <w:w w:val="120"/>
          <w:szCs w:val="16"/>
        </w:rPr>
        <w:sym w:font="Symbol" w:char="F02D"/>
      </w:r>
      <w:r w:rsidRPr="00CC3267">
        <w:rPr>
          <w:color w:val="000000"/>
          <w:spacing w:val="-2"/>
          <w:lang w:val="fr-FR"/>
        </w:rPr>
        <w:instrText>))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 xml:space="preserve"> =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\f(53,10)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  <w:lang w:val="fr-FR"/>
        </w:rPr>
        <w:instrText xml:space="preserve"> \f(9,10) i 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>.</w:t>
      </w:r>
      <w:r w:rsidR="00D85A8D">
        <w:t xml:space="preserve">       </w:t>
      </w:r>
      <w:r>
        <w:rPr>
          <w:b/>
        </w:rPr>
        <w:t>C.</w:t>
      </w:r>
      <w:r>
        <w:t xml:space="preserve">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\o(z,\s\up6(</w:instrText>
      </w:r>
      <w:r w:rsidRPr="00CC3267">
        <w:rPr>
          <w:rFonts w:ascii="Symbol" w:hAnsi="Symbol"/>
          <w:color w:val="000000"/>
          <w:spacing w:val="-2"/>
          <w:w w:val="120"/>
          <w:szCs w:val="16"/>
        </w:rPr>
        <w:sym w:font="Symbol" w:char="F02D"/>
      </w:r>
      <w:r w:rsidRPr="00CC3267">
        <w:rPr>
          <w:color w:val="000000"/>
          <w:spacing w:val="-2"/>
          <w:lang w:val="fr-FR"/>
        </w:rPr>
        <w:instrText>))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 xml:space="preserve"> =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\f(53,10) + \f(9,10) i 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>.</w:t>
      </w:r>
      <w:r w:rsidR="00D85A8D">
        <w:t xml:space="preserve">       </w:t>
      </w:r>
      <w:r>
        <w:rPr>
          <w:b/>
        </w:rPr>
        <w:t>D.</w:t>
      </w:r>
      <w:r>
        <w:t xml:space="preserve">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\o(z,\s\up6(</w:instrText>
      </w:r>
      <w:r w:rsidRPr="00CC3267">
        <w:rPr>
          <w:rFonts w:ascii="Symbol" w:hAnsi="Symbol"/>
          <w:color w:val="000000"/>
          <w:spacing w:val="-2"/>
          <w:w w:val="120"/>
          <w:szCs w:val="16"/>
        </w:rPr>
        <w:sym w:font="Symbol" w:char="F02D"/>
      </w:r>
      <w:r w:rsidRPr="00CC3267">
        <w:rPr>
          <w:color w:val="000000"/>
          <w:spacing w:val="-2"/>
          <w:lang w:val="fr-FR"/>
        </w:rPr>
        <w:instrText>))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 xml:space="preserve"> =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  <w:lang w:val="fr-FR"/>
        </w:rPr>
        <w:instrText xml:space="preserve"> \f(53,10) + \f(9,10) i 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>.</w:t>
      </w:r>
    </w:p>
    <w:p w14:paraId="4599FD73" w14:textId="77777777" w:rsidR="00442F2F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12.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instrText xml:space="preserve"> eq \r(x) </w:instrTex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, y = 0, y = 2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x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được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công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thức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?</w:t>
      </w:r>
    </w:p>
    <w:p w14:paraId="3F9D0BCE" w14:textId="77777777" w:rsidR="00CC3267" w:rsidRPr="00CC3267" w:rsidRDefault="00D85A8D" w:rsidP="00CC3267">
      <w:pPr>
        <w:pStyle w:val="Normal0"/>
        <w:spacing w:before="60" w:after="0" w:line="240" w:lineRule="auto"/>
        <w:jc w:val="center"/>
        <w:rPr>
          <w:rFonts w:ascii="Times New Roman" w:hAnsi="Times New Roman"/>
          <w:color w:val="000000"/>
          <w:spacing w:val="-2"/>
          <w:sz w:val="24"/>
          <w:lang w:eastAsia="en-US"/>
        </w:rPr>
      </w:pPr>
      <w:r>
        <w:rPr>
          <w:rFonts w:ascii="Times New Roman" w:hAnsi="Times New Roman"/>
          <w:noProof/>
          <w:color w:val="000000"/>
          <w:spacing w:val="-2"/>
          <w:sz w:val="24"/>
        </w:rPr>
        <w:pict w14:anchorId="45F84325">
          <v:shape id="Picture 2" o:spid="_x0000_i1027" type="#_x0000_t75" style="width:105.9pt;height:69.7pt;mso-wrap-distance-left:0;mso-wrap-distance-top:0;mso-wrap-distance-right:0;mso-wrap-distance-bottom:0">
            <v:imagedata r:id="rId8" o:title="" gain="297891f" blacklevel="-9830f"/>
          </v:shape>
        </w:pict>
      </w:r>
    </w:p>
    <w:p w14:paraId="0E5DE9B0" w14:textId="459827BA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t xml:space="preserve">S =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\i(0,1,\r(x) dx) + \i(1,2,(2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 x)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 w:rsidR="00D85A8D">
        <w:rPr>
          <w:color w:val="000000"/>
          <w:spacing w:val="-2"/>
        </w:rPr>
        <w:tab/>
      </w:r>
      <w:r w:rsidR="00D85A8D">
        <w:rPr>
          <w:color w:val="000000"/>
          <w:spacing w:val="-2"/>
        </w:rPr>
        <w:tab/>
      </w:r>
      <w:r>
        <w:rPr>
          <w:b/>
        </w:rPr>
        <w:t>B.</w:t>
      </w:r>
      <w:r>
        <w:t xml:space="preserve"> </w:t>
      </w:r>
      <w:r w:rsidRPr="00CC3267">
        <w:rPr>
          <w:color w:val="000000"/>
          <w:spacing w:val="-2"/>
        </w:rPr>
        <w:t xml:space="preserve">S =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\i(0,2,(2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 x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 \r(x))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3B45D0A2" w14:textId="40112FF5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t xml:space="preserve">S =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\i(0,2,\r(x) dx) + \i(0,2,(2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 x)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 w:rsidR="00D85A8D">
        <w:tab/>
      </w:r>
      <w:r w:rsidR="00D85A8D">
        <w:tab/>
      </w:r>
      <w:r>
        <w:rPr>
          <w:b/>
        </w:rPr>
        <w:t>D.</w:t>
      </w:r>
      <w:r>
        <w:t xml:space="preserve"> </w:t>
      </w:r>
      <w:r w:rsidRPr="00CC3267">
        <w:rPr>
          <w:color w:val="000000"/>
          <w:spacing w:val="-2"/>
        </w:rPr>
        <w:t xml:space="preserve">S =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\i(0,2,(\r(x) 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 2 + x)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0061B4D1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13.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Trong không gian với hệ tọa độ Oxyz, cho mặt phẳng (P): 3x – z + 2 = 0. Vectơ nào sau đây là một vectơ pháp tuyến của mặt phẳng (P)?</w:t>
      </w:r>
    </w:p>
    <w:p w14:paraId="3382F2AB" w14:textId="066DAA30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1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(–1; 0; –1).</w:t>
      </w:r>
      <w:r w:rsidR="00D85A8D">
        <w:t xml:space="preserve">     </w:t>
      </w:r>
      <w:r>
        <w:rPr>
          <w:b/>
        </w:rPr>
        <w:t>B.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3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(3; –1; 0).</w:t>
      </w:r>
      <w:r w:rsidR="00D85A8D">
        <w:t xml:space="preserve">      </w:t>
      </w:r>
      <w:r>
        <w:rPr>
          <w:b/>
        </w:rPr>
        <w:t>C.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2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(3; –1; 2).</w:t>
      </w:r>
      <w:r w:rsidR="00D85A8D">
        <w:t xml:space="preserve">     </w:t>
      </w:r>
      <w:r>
        <w:rPr>
          <w:b/>
        </w:rPr>
        <w:t>D.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4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(3; 0; –1).</w:t>
      </w:r>
    </w:p>
    <w:p w14:paraId="41A44FBB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14.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Tìm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z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thỏa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3z + (2 + 3</w:t>
      </w:r>
      <w:proofErr w:type="gram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i)(</w:t>
      </w:r>
      <w:proofErr w:type="gram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1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2i) = 5 + 4i.</w:t>
      </w:r>
    </w:p>
    <w:p w14:paraId="51F9F88B" w14:textId="48509155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  <w:lang w:val="fr-FR"/>
        </w:rPr>
        <w:t xml:space="preserve">1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  <w:lang w:val="fr-FR"/>
        </w:rPr>
        <w:t xml:space="preserve">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\f(5,3)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>i.</w:t>
      </w:r>
      <w:r w:rsidR="00D85A8D">
        <w:rPr>
          <w:b/>
        </w:rPr>
        <w:t xml:space="preserve">           </w:t>
      </w:r>
      <w:r>
        <w:rPr>
          <w:b/>
        </w:rPr>
        <w:t>B.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  <w:lang w:val="fr-FR"/>
        </w:rPr>
        <w:t xml:space="preserve">1 +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\f(5,3)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>i.</w:t>
      </w:r>
      <w:r w:rsidR="00D85A8D">
        <w:t xml:space="preserve">           </w:t>
      </w:r>
      <w:r>
        <w:rPr>
          <w:b/>
        </w:rPr>
        <w:t>C.</w:t>
      </w:r>
      <w:r>
        <w:t xml:space="preserve"> </w:t>
      </w:r>
      <w:r w:rsidRPr="00CC3267">
        <w:rPr>
          <w:color w:val="000000"/>
          <w:spacing w:val="-2"/>
          <w:lang w:val="fr-FR"/>
        </w:rPr>
        <w:t xml:space="preserve">1 +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\f(5,3)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>i.</w:t>
      </w:r>
      <w:r w:rsidR="00D85A8D">
        <w:rPr>
          <w:b/>
        </w:rPr>
        <w:t xml:space="preserve">          </w:t>
      </w:r>
      <w:r>
        <w:rPr>
          <w:b/>
        </w:rPr>
        <w:t>D.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  <w:lang w:val="fr-FR"/>
        </w:rPr>
        <w:t xml:space="preserve">1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  <w:lang w:val="fr-FR"/>
        </w:rPr>
        <w:t xml:space="preserve"> </w:t>
      </w:r>
      <w:r w:rsidRPr="00CC3267">
        <w:rPr>
          <w:color w:val="000000"/>
          <w:spacing w:val="-2"/>
          <w:lang w:val="fr-FR"/>
        </w:rPr>
        <w:fldChar w:fldCharType="begin"/>
      </w:r>
      <w:r w:rsidRPr="00CC3267">
        <w:rPr>
          <w:color w:val="000000"/>
          <w:spacing w:val="-2"/>
          <w:lang w:val="fr-FR"/>
        </w:rPr>
        <w:instrText xml:space="preserve"> eq \f(5,3)</w:instrText>
      </w:r>
      <w:r w:rsidRPr="00CC3267">
        <w:rPr>
          <w:color w:val="000000"/>
          <w:spacing w:val="-2"/>
          <w:lang w:val="fr-FR"/>
        </w:rPr>
        <w:fldChar w:fldCharType="end"/>
      </w:r>
      <w:r w:rsidRPr="00CC3267">
        <w:rPr>
          <w:color w:val="000000"/>
          <w:spacing w:val="-2"/>
          <w:lang w:val="fr-FR"/>
        </w:rPr>
        <w:t>i.</w:t>
      </w:r>
    </w:p>
    <w:p w14:paraId="7DC0C8A8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val="fr-FR"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15.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y =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sinx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, y = 0, x =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instrText xml:space="preserve"> eq \f(</w:instrTex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70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instrText xml:space="preserve">,2) </w:instrTex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fldChar w:fldCharType="end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, x =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70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.</w:t>
      </w:r>
    </w:p>
    <w:p w14:paraId="67DEBEE7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  <w:lang w:val="fr-FR"/>
        </w:rPr>
        <w:t>2.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  <w:lang w:val="fr-FR"/>
        </w:rPr>
        <w:t>3.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  <w:lang w:val="fr-FR"/>
        </w:rPr>
        <w:t>4.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  <w:lang w:val="fr-FR"/>
        </w:rPr>
        <w:t>1.</w:t>
      </w:r>
    </w:p>
    <w:p w14:paraId="674E9715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16.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2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instrText xml:space="preserve"> eq \r(x) </w:instrTex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fldChar w:fldCharType="end"/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x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trục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hoành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.</w:t>
      </w:r>
    </w:p>
    <w:p w14:paraId="4D06E170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t>6.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\f(8,3)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\f(1,6)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\f(7,3)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1C03533E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17.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Rút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gọn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z = (3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) + (2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6i).</w:t>
      </w:r>
    </w:p>
    <w:p w14:paraId="469D24ED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lang w:val="fr-FR"/>
        </w:rPr>
        <w:t xml:space="preserve">3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  <w:lang w:val="fr-FR"/>
        </w:rPr>
        <w:t xml:space="preserve"> 9i.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lang w:val="fr-FR"/>
        </w:rPr>
        <w:t xml:space="preserve">5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  <w:lang w:val="fr-FR"/>
        </w:rPr>
        <w:t xml:space="preserve"> 7i.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lang w:val="fr-FR"/>
        </w:rPr>
        <w:t xml:space="preserve">1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  <w:lang w:val="fr-FR"/>
        </w:rPr>
        <w:t xml:space="preserve"> 5i.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lang w:val="fr-FR"/>
        </w:rPr>
        <w:t>2 + 4i.</w:t>
      </w:r>
    </w:p>
    <w:p w14:paraId="159E62CE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18.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Trong không gian với hệ tọa độ Oxyz, cho hai điểm A(1; –2; 3) và B(2; 1;1). Vectơ nào sau đây </w:t>
      </w:r>
      <w:r w:rsidRPr="00CC3267">
        <w:rPr>
          <w:rFonts w:ascii="Times New Roman" w:hAnsi="Times New Roman"/>
          <w:b/>
          <w:noProof/>
          <w:color w:val="000000"/>
          <w:sz w:val="24"/>
          <w:lang w:eastAsia="en-US"/>
        </w:rPr>
        <w:t>không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 là vectơ pháp tuyến của mặt phẳng trung trực của đoạn thẳng AB?</w:t>
      </w:r>
    </w:p>
    <w:p w14:paraId="019FD30C" w14:textId="708EDD77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1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(1; 3; –2).</w:t>
      </w:r>
      <w:r w:rsidR="00D85A8D">
        <w:t xml:space="preserve">     </w:t>
      </w:r>
      <w:r>
        <w:rPr>
          <w:b/>
        </w:rPr>
        <w:t>B.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2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\b\bc(\f(1,3); 1; –\f(4,3))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>.</w:t>
      </w:r>
      <w:r w:rsidR="00D85A8D">
        <w:t xml:space="preserve">      </w:t>
      </w:r>
      <w:r>
        <w:rPr>
          <w:b/>
        </w:rPr>
        <w:t>C.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4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>=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\b\bc(–\f(1,60); –\f(1,20); \f(1,30))</w:instrText>
      </w:r>
      <w:r w:rsidRPr="00CC3267">
        <w:rPr>
          <w:noProof/>
          <w:color w:val="000000"/>
        </w:rPr>
        <w:fldChar w:fldCharType="end"/>
      </w:r>
      <w:r w:rsidR="00D85A8D">
        <w:t xml:space="preserve">          </w:t>
      </w:r>
      <w:r>
        <w:rPr>
          <w:b/>
        </w:rPr>
        <w:t>D.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3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(2</w:t>
      </w:r>
      <w:r w:rsidRPr="00CC3267">
        <w:rPr>
          <w:rFonts w:ascii="Symbol" w:hAnsi="Symbol"/>
          <w:noProof/>
          <w:color w:val="000000"/>
        </w:rPr>
        <w:sym w:font="Symbol" w:char="F070"/>
      </w:r>
      <w:r w:rsidRPr="00CC3267">
        <w:rPr>
          <w:noProof/>
          <w:color w:val="000000"/>
        </w:rPr>
        <w:t>; 6</w:t>
      </w:r>
      <w:r w:rsidRPr="00CC3267">
        <w:rPr>
          <w:rFonts w:ascii="Symbol" w:hAnsi="Symbol"/>
          <w:noProof/>
          <w:color w:val="000000"/>
        </w:rPr>
        <w:sym w:font="Symbol" w:char="F070"/>
      </w:r>
      <w:r w:rsidRPr="00CC3267">
        <w:rPr>
          <w:noProof/>
          <w:color w:val="000000"/>
        </w:rPr>
        <w:t>; –4</w:t>
      </w:r>
      <w:r w:rsidRPr="00CC3267">
        <w:rPr>
          <w:rFonts w:ascii="Symbol" w:hAnsi="Symbol"/>
          <w:noProof/>
          <w:color w:val="000000"/>
        </w:rPr>
        <w:sym w:font="Symbol" w:char="F070"/>
      </w:r>
      <w:r w:rsidRPr="00CC3267">
        <w:rPr>
          <w:noProof/>
          <w:color w:val="000000"/>
        </w:rPr>
        <w:t>).</w:t>
      </w:r>
    </w:p>
    <w:p w14:paraId="6B702EDA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19.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khoảng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cách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từ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gramStart"/>
      <w:r w:rsidRPr="00CC3267">
        <w:rPr>
          <w:rFonts w:ascii="Times New Roman" w:hAnsi="Times New Roman"/>
          <w:color w:val="000000"/>
          <w:sz w:val="24"/>
          <w:lang w:eastAsia="en-US"/>
        </w:rPr>
        <w:t>M(</w:t>
      </w:r>
      <w:proofErr w:type="gramEnd"/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2;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4; 3)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đến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61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): 2x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y + 2z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3 = 0.</w:t>
      </w:r>
    </w:p>
    <w:p w14:paraId="49C24394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>1.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>2.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>3.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>11.</w:t>
      </w:r>
    </w:p>
    <w:p w14:paraId="3CA756D0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20. 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Hai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b/>
          <w:color w:val="000000"/>
          <w:spacing w:val="-2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phải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là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2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liên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hợp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nhau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?</w:t>
      </w:r>
    </w:p>
    <w:p w14:paraId="7ABA3F6D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t xml:space="preserve">z = 3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4i; z’ = (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2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</w:t>
      </w:r>
      <w:proofErr w:type="spellStart"/>
      <w:r w:rsidRPr="00CC3267">
        <w:rPr>
          <w:color w:val="000000"/>
          <w:spacing w:val="-2"/>
        </w:rPr>
        <w:t>i</w:t>
      </w:r>
      <w:proofErr w:type="spellEnd"/>
      <w:r w:rsidRPr="00CC3267">
        <w:rPr>
          <w:color w:val="000000"/>
          <w:spacing w:val="-2"/>
        </w:rPr>
        <w:t>)</w:t>
      </w:r>
      <w:r w:rsidRPr="00CC3267">
        <w:rPr>
          <w:color w:val="000000"/>
          <w:spacing w:val="-2"/>
          <w:vertAlign w:val="superscript"/>
        </w:rPr>
        <w:t>2</w:t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t xml:space="preserve">z =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4 + 3i; z’ =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4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3i.</w:t>
      </w:r>
    </w:p>
    <w:p w14:paraId="56203EF1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t xml:space="preserve">z =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4 + 3i; z’ = 4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3i.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t xml:space="preserve">z = 3 + 4i; z’ = (2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1)</w:t>
      </w:r>
      <w:r w:rsidRPr="00CC3267">
        <w:rPr>
          <w:color w:val="000000"/>
          <w:spacing w:val="-2"/>
          <w:vertAlign w:val="superscript"/>
        </w:rPr>
        <w:t>2</w:t>
      </w:r>
      <w:r w:rsidRPr="00CC3267">
        <w:rPr>
          <w:color w:val="000000"/>
          <w:spacing w:val="-2"/>
        </w:rPr>
        <w:t>.</w:t>
      </w:r>
    </w:p>
    <w:p w14:paraId="2E1B979E" w14:textId="77777777" w:rsidR="0031523E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21.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hai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(P): 2x + y + 3z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4 = 0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</w:p>
    <w:p w14:paraId="739449BC" w14:textId="77777777" w:rsidR="00CC3267" w:rsidRPr="00CC3267" w:rsidRDefault="00502EC5" w:rsidP="00CC3267">
      <w:pPr>
        <w:pStyle w:val="Normal0"/>
        <w:spacing w:before="60" w:after="0" w:line="240" w:lineRule="auto"/>
        <w:ind w:firstLine="28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C3267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(Q): x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2y + z + 10 = 0.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tuyến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hai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(P)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(Q).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Vectơ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vectơ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chỉ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d?</w:t>
      </w:r>
    </w:p>
    <w:p w14:paraId="1ADD9A20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>(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5; 7; 1).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 xml:space="preserve">(7; 1;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5).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 xml:space="preserve">(7;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1;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5).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 xml:space="preserve">(7;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1;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5).</w:t>
      </w:r>
    </w:p>
    <w:p w14:paraId="426E7599" w14:textId="77777777" w:rsidR="00442F2F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22. 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Cho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f(x)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có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như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vẽ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(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phần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gạch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chéo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trong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)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được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theo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công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thức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?</w:t>
      </w:r>
    </w:p>
    <w:p w14:paraId="22A23C5C" w14:textId="77777777" w:rsidR="00CC3267" w:rsidRPr="00CC3267" w:rsidRDefault="00D85A8D" w:rsidP="00CC3267">
      <w:pPr>
        <w:pStyle w:val="Normal0"/>
        <w:spacing w:before="60" w:after="0" w:line="240" w:lineRule="auto"/>
        <w:jc w:val="center"/>
        <w:rPr>
          <w:rFonts w:ascii="Times New Roman" w:hAnsi="Times New Roman"/>
          <w:color w:val="000000"/>
          <w:spacing w:val="-2"/>
          <w:sz w:val="24"/>
          <w:lang w:eastAsia="en-US"/>
        </w:rPr>
      </w:pPr>
      <w:r>
        <w:rPr>
          <w:rFonts w:ascii="Times New Roman" w:hAnsi="Times New Roman"/>
          <w:noProof/>
          <w:color w:val="000000"/>
          <w:spacing w:val="-2"/>
          <w:sz w:val="24"/>
        </w:rPr>
        <w:pict w14:anchorId="6034CE43">
          <v:shape id="Picture 3" o:spid="_x0000_i1028" type="#_x0000_t75" style="width:99.7pt;height:95.85pt;mso-wrap-distance-left:0;mso-wrap-distance-top:0;mso-wrap-distance-right:0;mso-wrap-distance-bottom:0">
            <v:imagedata r:id="rId9" o:title="" gain="6.25" blacklevel="-13763f"/>
          </v:shape>
        </w:pict>
      </w:r>
    </w:p>
    <w:p w14:paraId="6A4D7076" w14:textId="695544F9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2,0,f(x)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 xml:space="preserve">+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\i(2,0,f(x)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 w:rsidR="00D85A8D">
        <w:t xml:space="preserve">      </w:t>
      </w:r>
      <w:r>
        <w:rPr>
          <w:b/>
        </w:rPr>
        <w:t>B.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2,2,f(x)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 w:rsidR="00D85A8D">
        <w:t xml:space="preserve">      </w:t>
      </w:r>
      <w:r>
        <w:rPr>
          <w:b/>
        </w:rPr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\i(0,2,|f(x)|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2,0,|f(x)| dx) </w:instrText>
      </w:r>
      <w:r w:rsidRPr="00CC3267">
        <w:rPr>
          <w:color w:val="000000"/>
          <w:spacing w:val="-2"/>
        </w:rPr>
        <w:fldChar w:fldCharType="end"/>
      </w:r>
      <w:r w:rsidR="00D85A8D">
        <w:t xml:space="preserve">     </w:t>
      </w:r>
      <w:r>
        <w:rPr>
          <w:b/>
        </w:rPr>
        <w:t>D.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</w:instrTex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instrText xml:space="preserve">2,0,f(x)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\i(2,0,f(x) dx)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37E03D34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val="fr-FR"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23.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 y =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cosx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, y =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sinx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, x = </w: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instrText xml:space="preserve"> eq \f(</w:instrTex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70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instrText xml:space="preserve">,4) </w:instrTex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fldChar w:fldCharType="end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 xml:space="preserve">, x = </w: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fldChar w:fldCharType="begin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instrText xml:space="preserve"> eq \f(</w:instrTex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70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instrText xml:space="preserve">,2) </w:instrText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fldChar w:fldCharType="end"/>
      </w:r>
      <w:r w:rsidRPr="00CC3267">
        <w:rPr>
          <w:rFonts w:ascii="Times New Roman" w:hAnsi="Times New Roman"/>
          <w:color w:val="000000"/>
          <w:spacing w:val="-2"/>
          <w:sz w:val="24"/>
          <w:lang w:val="fr-FR" w:eastAsia="en-US"/>
        </w:rPr>
        <w:t>.</w:t>
      </w:r>
    </w:p>
    <w:p w14:paraId="3098C1AB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t>2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\r(2)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\r(2)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\r(2)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1.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t>3.</w:t>
      </w:r>
    </w:p>
    <w:p w14:paraId="6F4A856D" w14:textId="77777777" w:rsidR="00442F2F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24. 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Tinh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được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như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vẽ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.</w:t>
      </w:r>
    </w:p>
    <w:p w14:paraId="18ED8B4E" w14:textId="77777777" w:rsidR="00CC3267" w:rsidRPr="00CC3267" w:rsidRDefault="00D85A8D" w:rsidP="00CC3267">
      <w:pPr>
        <w:pStyle w:val="Normal0"/>
        <w:spacing w:before="60" w:after="0" w:line="240" w:lineRule="auto"/>
        <w:jc w:val="center"/>
        <w:rPr>
          <w:rFonts w:ascii="Times New Roman" w:hAnsi="Times New Roman"/>
          <w:color w:val="000000"/>
          <w:spacing w:val="-2"/>
          <w:sz w:val="24"/>
          <w:lang w:eastAsia="en-US"/>
        </w:rPr>
      </w:pPr>
      <w:r>
        <w:rPr>
          <w:rFonts w:ascii="Times New Roman" w:hAnsi="Times New Roman"/>
          <w:noProof/>
          <w:color w:val="000000"/>
          <w:spacing w:val="-2"/>
          <w:sz w:val="24"/>
        </w:rPr>
        <w:pict w14:anchorId="64D9C8CA">
          <v:shape id="Picture 1" o:spid="_x0000_i1029" type="#_x0000_t75" style="width:103.55pt;height:71.25pt;mso-wrap-distance-left:0;mso-wrap-distance-top:0;mso-wrap-distance-right:0;mso-wrap-distance-bottom:0">
            <v:imagedata r:id="rId10" o:title="" gain="6.25" blacklevel="-11796f"/>
          </v:shape>
        </w:pict>
      </w:r>
    </w:p>
    <w:p w14:paraId="6C05E79B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\f(2,3)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t>1.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\f(1,3)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\f(1,6)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39930EF5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25.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Tìm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phần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ảo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z = (1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2</w:t>
      </w:r>
      <w:proofErr w:type="gram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i)(</w:t>
      </w:r>
      <w:proofErr w:type="gram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2 +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)</w:t>
      </w:r>
      <w:r w:rsidRPr="00CC3267">
        <w:rPr>
          <w:rFonts w:ascii="Times New Roman" w:hAnsi="Times New Roman"/>
          <w:color w:val="000000"/>
          <w:spacing w:val="-2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.</w:t>
      </w:r>
    </w:p>
    <w:p w14:paraId="59B1AB56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t>2.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t>1.</w:t>
      </w:r>
      <w:r>
        <w:rPr>
          <w:b/>
        </w:rPr>
        <w:tab/>
        <w:t>C.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>2.</w:t>
      </w:r>
      <w:r>
        <w:rPr>
          <w:b/>
        </w:rPr>
        <w:tab/>
        <w:t>D.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>1.</w:t>
      </w:r>
    </w:p>
    <w:p w14:paraId="1006F662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26.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thể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khối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tròn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xoay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được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tạo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quay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quanh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trục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hoành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x</w:t>
      </w:r>
      <w:r w:rsidRPr="00CC3267">
        <w:rPr>
          <w:rFonts w:ascii="Times New Roman" w:hAnsi="Times New Roman"/>
          <w:color w:val="000000"/>
          <w:spacing w:val="-2"/>
          <w:sz w:val="24"/>
          <w:vertAlign w:val="superscript"/>
          <w:lang w:eastAsia="en-US"/>
        </w:rPr>
        <w:t>3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, y = 0, x = 1.</w:t>
      </w:r>
    </w:p>
    <w:p w14:paraId="7626D5E8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instrText>,7)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instrText>,2)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\f(4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instrText>,7)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instrText>,4)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4AE909FC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27.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d: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\f(x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1,2)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\f(y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3,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3)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\f(z,2)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(P): x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2y + 2z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1=0.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Viết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trình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chứa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vuông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góc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(P).</w:t>
      </w:r>
    </w:p>
    <w:p w14:paraId="6930E72E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 xml:space="preserve">2x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2y + z + 8 = 0.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 xml:space="preserve">2x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2y + 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8 = 0.</w:t>
      </w:r>
    </w:p>
    <w:p w14:paraId="1421B95D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 xml:space="preserve">2x + 2y + 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8 = 0.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 xml:space="preserve">2x + 2y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8 = 0.</w:t>
      </w:r>
    </w:p>
    <w:p w14:paraId="23AC0C83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28.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Biết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\i(2,5,f(x) dx)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3,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\i(2,5,g(x) dx)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9.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A =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\i(2,5,[f(x) + g(x)] dx)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</w:p>
    <w:p w14:paraId="1A68CE24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>12.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>6.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>3.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>36.</w:t>
      </w:r>
    </w:p>
    <w:p w14:paraId="41B8F8AB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29.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thể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khối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tròn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xoau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được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tạo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quay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quanh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trục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hoành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2"/>
          <w:position w:val="-10"/>
          <w:sz w:val="24"/>
        </w:rPr>
        <w:object w:dxaOrig="1100" w:dyaOrig="525" w14:anchorId="11F8CF2B">
          <v:shape id="_x0000_i1030" type="#_x0000_t75" style="width:54.65pt;height:26.2pt" o:ole="">
            <v:imagedata r:id="rId11" o:title=""/>
          </v:shape>
          <o:OLEObject Type="Embed" ProgID="Equation.DSMT4" ShapeID="_x0000_i1030" DrawAspect="Content" ObjectID="_1743616374" r:id="rId12"/>
        </w:objec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, y = 0, x = 0, x = 1.</w:t>
      </w:r>
    </w:p>
    <w:p w14:paraId="70289DCC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instrText>(1 + 2e</w:instrText>
      </w:r>
      <w:r w:rsidRPr="00CC3267">
        <w:rPr>
          <w:color w:val="000000"/>
          <w:spacing w:val="-2"/>
          <w:vertAlign w:val="superscript"/>
        </w:rPr>
        <w:instrText>3</w:instrText>
      </w:r>
      <w:r w:rsidRPr="00CC3267">
        <w:rPr>
          <w:color w:val="000000"/>
          <w:spacing w:val="-2"/>
        </w:rPr>
        <w:instrText xml:space="preserve">),9)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>(2e</w:t>
      </w:r>
      <w:r w:rsidRPr="00CC3267">
        <w:rPr>
          <w:color w:val="000000"/>
          <w:spacing w:val="-2"/>
          <w:vertAlign w:val="superscript"/>
        </w:rPr>
        <w:t>3</w:t>
      </w:r>
      <w:r w:rsidRPr="00CC3267">
        <w:rPr>
          <w:color w:val="000000"/>
          <w:spacing w:val="-2"/>
        </w:rP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1).</w:t>
      </w:r>
    </w:p>
    <w:p w14:paraId="613A879B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>(2 + e</w:t>
      </w:r>
      <w:r w:rsidRPr="00CC3267">
        <w:rPr>
          <w:color w:val="000000"/>
          <w:spacing w:val="-2"/>
          <w:vertAlign w:val="superscript"/>
        </w:rPr>
        <w:t>3</w:t>
      </w:r>
      <w:r w:rsidRPr="00CC3267">
        <w:rPr>
          <w:color w:val="000000"/>
          <w:spacing w:val="-2"/>
        </w:rPr>
        <w:t>).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t>2</w: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>((e</w:t>
      </w:r>
      <w:r w:rsidRPr="00CC3267">
        <w:rPr>
          <w:color w:val="000000"/>
          <w:spacing w:val="-2"/>
          <w:vertAlign w:val="superscript"/>
        </w:rPr>
        <w:t>3</w:t>
      </w:r>
      <w:r w:rsidRPr="00CC3267">
        <w:rPr>
          <w:color w:val="000000"/>
          <w:spacing w:val="-2"/>
        </w:rP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2).</w:t>
      </w:r>
    </w:p>
    <w:p w14:paraId="1D711FC0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30.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diện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sô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x</w:t>
      </w:r>
      <w:r w:rsidRPr="00CC3267">
        <w:rPr>
          <w:rFonts w:ascii="Times New Roman" w:hAnsi="Times New Roman"/>
          <w:color w:val="000000"/>
          <w:spacing w:val="-2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+ 2x + 2, y =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x</w:t>
      </w:r>
      <w:r w:rsidRPr="00CC3267">
        <w:rPr>
          <w:rFonts w:ascii="Times New Roman" w:hAnsi="Times New Roman"/>
          <w:color w:val="000000"/>
          <w:spacing w:val="-2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+ x + 3.</w:t>
      </w:r>
    </w:p>
    <w:p w14:paraId="17DBC572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lastRenderedPageBreak/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\f(51,8)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\f(9,8)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\f(19,12)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\f(31,24) 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65325ED5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31.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thể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khối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tròn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xoay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được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tạo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quay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quanh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trục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hoành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2lnx, y = 0, x = 1, x = e.</w:t>
      </w:r>
    </w:p>
    <w:p w14:paraId="586D08F7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 xml:space="preserve">(e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2).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t xml:space="preserve">e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2.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t>4</w: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 xml:space="preserve">(e </w:t>
      </w:r>
      <w:r w:rsidRPr="00CC3267">
        <w:rPr>
          <w:rFonts w:ascii="Symbol" w:hAnsi="Symbol"/>
          <w:color w:val="000000"/>
          <w:spacing w:val="-2"/>
        </w:rPr>
        <w:sym w:font="Symbol" w:char="F02D"/>
      </w:r>
      <w:r w:rsidRPr="00CC3267">
        <w:rPr>
          <w:color w:val="000000"/>
          <w:spacing w:val="-2"/>
        </w:rPr>
        <w:t xml:space="preserve"> 2).</w:t>
      </w:r>
    </w:p>
    <w:p w14:paraId="69FDC1AC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val="fr-FR"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32.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z = </w:t>
      </w:r>
      <w:r w:rsidRPr="00CC3267">
        <w:rPr>
          <w:rFonts w:ascii="Times New Roman" w:hAnsi="Times New Roman"/>
          <w:color w:val="000000"/>
          <w:sz w:val="24"/>
          <w:lang w:val="fr-FR"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val="fr-FR" w:eastAsia="en-US"/>
        </w:rPr>
        <w:instrText xml:space="preserve"> eq \f(1,1 + i) </w:instrText>
      </w:r>
      <w:r w:rsidRPr="00CC3267">
        <w:rPr>
          <w:rFonts w:ascii="Times New Roman" w:hAnsi="Times New Roman"/>
          <w:color w:val="000000"/>
          <w:sz w:val="24"/>
          <w:lang w:val="fr-FR" w:eastAsia="en-US"/>
        </w:rPr>
        <w:fldChar w:fldCharType="end"/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bằng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 xml:space="preserve"> </w:t>
      </w:r>
      <w:proofErr w:type="spellStart"/>
      <w:proofErr w:type="gramStart"/>
      <w:r w:rsidRPr="00CC3267">
        <w:rPr>
          <w:rFonts w:ascii="Times New Roman" w:hAnsi="Times New Roman"/>
          <w:color w:val="000000"/>
          <w:sz w:val="24"/>
          <w:lang w:val="fr-FR"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z w:val="24"/>
          <w:lang w:val="fr-FR" w:eastAsia="en-US"/>
        </w:rPr>
        <w:t>?</w:t>
      </w:r>
      <w:proofErr w:type="gramEnd"/>
    </w:p>
    <w:p w14:paraId="46FBCA70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proofErr w:type="spellStart"/>
      <w:r w:rsidRPr="00CC3267">
        <w:rPr>
          <w:color w:val="000000"/>
        </w:rPr>
        <w:t>i</w:t>
      </w:r>
      <w:proofErr w:type="spellEnd"/>
      <w:r w:rsidRPr="00CC3267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 xml:space="preserve">1 + </w:t>
      </w:r>
      <w:proofErr w:type="spellStart"/>
      <w:r w:rsidRPr="00CC3267">
        <w:rPr>
          <w:color w:val="000000"/>
        </w:rPr>
        <w:t>i</w:t>
      </w:r>
      <w:proofErr w:type="spellEnd"/>
      <w:r w:rsidRPr="00CC3267">
        <w:rPr>
          <w:color w:val="000000"/>
        </w:rPr>
        <w:t>.</w:t>
      </w:r>
    </w:p>
    <w:p w14:paraId="4491F431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\f(1,2)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(1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</w:t>
      </w:r>
      <w:proofErr w:type="spellStart"/>
      <w:r w:rsidRPr="00CC3267">
        <w:rPr>
          <w:color w:val="000000"/>
        </w:rPr>
        <w:t>i</w:t>
      </w:r>
      <w:proofErr w:type="spellEnd"/>
      <w:r w:rsidRPr="00CC3267">
        <w:rPr>
          <w:color w:val="000000"/>
        </w:rPr>
        <w:t>).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 xml:space="preserve">1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</w:t>
      </w:r>
      <w:proofErr w:type="spellStart"/>
      <w:r w:rsidRPr="00CC3267">
        <w:rPr>
          <w:color w:val="000000"/>
        </w:rPr>
        <w:t>i</w:t>
      </w:r>
      <w:proofErr w:type="spellEnd"/>
      <w:r w:rsidRPr="00CC3267">
        <w:rPr>
          <w:color w:val="000000"/>
        </w:rPr>
        <w:t>.</w:t>
      </w:r>
    </w:p>
    <w:p w14:paraId="2E51DCE9" w14:textId="77777777" w:rsidR="0031523E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33.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viết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trình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qua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</w:p>
    <w:p w14:paraId="159499B5" w14:textId="77777777" w:rsidR="00CC3267" w:rsidRPr="00CC3267" w:rsidRDefault="00502EC5" w:rsidP="00CC3267">
      <w:pPr>
        <w:pStyle w:val="Normal0"/>
        <w:spacing w:before="60" w:after="0" w:line="240" w:lineRule="auto"/>
        <w:ind w:firstLine="280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gramStart"/>
      <w:r w:rsidRPr="00CC3267">
        <w:rPr>
          <w:rFonts w:ascii="Times New Roman" w:hAnsi="Times New Roman"/>
          <w:color w:val="000000"/>
          <w:sz w:val="24"/>
          <w:lang w:eastAsia="en-US"/>
        </w:rPr>
        <w:t>A(</w:t>
      </w:r>
      <w:proofErr w:type="gram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2; 3; l)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song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song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d':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\f(x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1,2)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\f(y + 1,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4)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\f(z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3,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1)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>.</w:t>
      </w:r>
    </w:p>
    <w:p w14:paraId="00D97E0A" w14:textId="77777777" w:rsidR="00A77B3E" w:rsidRDefault="00502EC5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2,1)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3,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1,3)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32C4EB79" w14:textId="77777777" w:rsidR="00A77B3E" w:rsidRDefault="00502EC5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+ 2,2)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+ 3,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4)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+ 1,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478A5062" w14:textId="77777777" w:rsidR="00A77B3E" w:rsidRDefault="00502EC5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2,2)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3,3)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1,1)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203A9343" w14:textId="77777777" w:rsidR="00A77B3E" w:rsidRDefault="00502EC5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2,2)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3,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4)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1,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0230306F" w14:textId="77777777" w:rsidR="0031523E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34.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Trong không gian với hệ tọa độ Oxyz, xác định tâm I và bán kính R của mặt cầu</w:t>
      </w:r>
    </w:p>
    <w:p w14:paraId="0DBEC38E" w14:textId="77777777" w:rsidR="00CC3267" w:rsidRPr="00CC3267" w:rsidRDefault="00502EC5" w:rsidP="00CC3267">
      <w:pPr>
        <w:pStyle w:val="Normal0"/>
        <w:spacing w:before="60" w:after="0" w:line="240" w:lineRule="auto"/>
        <w:ind w:firstLine="280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(S): x</w:t>
      </w:r>
      <w:r w:rsidRPr="00CC3267">
        <w:rPr>
          <w:rFonts w:ascii="Times New Roman" w:hAnsi="Times New Roman"/>
          <w:noProof/>
          <w:color w:val="000000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 + y</w:t>
      </w:r>
      <w:r w:rsidRPr="00CC3267">
        <w:rPr>
          <w:rFonts w:ascii="Times New Roman" w:hAnsi="Times New Roman"/>
          <w:noProof/>
          <w:color w:val="000000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 + z</w:t>
      </w:r>
      <w:r w:rsidRPr="00CC3267">
        <w:rPr>
          <w:rFonts w:ascii="Times New Roman" w:hAnsi="Times New Roman"/>
          <w:noProof/>
          <w:color w:val="000000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 – 2x + 4y – 6z – 2 = 0.</w:t>
      </w:r>
    </w:p>
    <w:p w14:paraId="6A60DF06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t>I(1; –2; 3) và R = 4.</w:t>
      </w:r>
      <w:r>
        <w:rPr>
          <w:b/>
        </w:rPr>
        <w:tab/>
        <w:t>B.</w:t>
      </w:r>
      <w:r>
        <w:t xml:space="preserve"> </w:t>
      </w:r>
      <w:r w:rsidRPr="00CC3267">
        <w:rPr>
          <w:noProof/>
          <w:color w:val="000000"/>
        </w:rPr>
        <w:t>I(–1; 2; –3) và R = 16.</w:t>
      </w:r>
    </w:p>
    <w:p w14:paraId="2158E21E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noProof/>
          <w:color w:val="000000"/>
        </w:rPr>
        <w:t>I(1; –2; 3) và R = 16.</w:t>
      </w:r>
      <w:r>
        <w:rPr>
          <w:b/>
        </w:rPr>
        <w:tab/>
        <w:t>D.</w:t>
      </w:r>
      <w:r>
        <w:t xml:space="preserve"> </w:t>
      </w:r>
      <w:r w:rsidRPr="00CC3267">
        <w:rPr>
          <w:noProof/>
          <w:color w:val="000000"/>
        </w:rPr>
        <w:t>I(–1; 2; –3) và R = 4.</w:t>
      </w:r>
    </w:p>
    <w:p w14:paraId="69E752D1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35.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Trong không gian với hệ tọa độ Oxyz, vectơ nào sau đây là một vectơ pháp tuyến của mặt phẳng (Oxy)?</w:t>
      </w:r>
    </w:p>
    <w:p w14:paraId="6A61056C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\o(i,\s\up8(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(1; 0;0).</w:t>
      </w:r>
      <w:r>
        <w:rPr>
          <w:b/>
        </w:rPr>
        <w:tab/>
        <w:t>B.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\o(k,\s\up8(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(0; 0; 1).</w:t>
      </w:r>
    </w:p>
    <w:p w14:paraId="2719F6D9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\o(a,\s\up8(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(1; 1; 1).</w:t>
      </w:r>
      <w:r>
        <w:rPr>
          <w:b/>
        </w:rPr>
        <w:tab/>
        <w:t>D.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\o(j,\s\up8(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(0; 1; 0).</w:t>
      </w:r>
    </w:p>
    <w:p w14:paraId="602EA3D5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36.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Trong không gian với hệ tọa độ Oxyz, phương trình nào sau đây là phương trình của một mặt cầu?</w:t>
      </w:r>
    </w:p>
    <w:p w14:paraId="31BF28AB" w14:textId="56F45D27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t>x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y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z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– 4x + 1 = 0.</w:t>
      </w:r>
      <w:r w:rsidR="00D85A8D">
        <w:tab/>
      </w:r>
      <w:r w:rsidR="00D85A8D">
        <w:tab/>
      </w:r>
      <w:r>
        <w:rPr>
          <w:b/>
        </w:rPr>
        <w:t>B.</w:t>
      </w:r>
      <w:r>
        <w:t xml:space="preserve"> </w:t>
      </w:r>
      <w:r w:rsidRPr="00CC3267">
        <w:rPr>
          <w:noProof/>
          <w:color w:val="000000"/>
        </w:rPr>
        <w:t>x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y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z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– 6z + 20 = 0.</w:t>
      </w:r>
    </w:p>
    <w:p w14:paraId="3564102E" w14:textId="74B821C4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3267">
        <w:rPr>
          <w:noProof/>
          <w:color w:val="000000"/>
        </w:rPr>
        <w:t>x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y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z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+ 2x + 6y – 2z + 15 = 0.</w:t>
      </w:r>
      <w:r w:rsidR="00D85A8D">
        <w:tab/>
      </w:r>
      <w:r>
        <w:rPr>
          <w:b/>
        </w:rPr>
        <w:t>D.</w:t>
      </w:r>
      <w:r>
        <w:t xml:space="preserve"> </w:t>
      </w:r>
      <w:r w:rsidRPr="00CC3267">
        <w:rPr>
          <w:noProof/>
          <w:color w:val="000000"/>
        </w:rPr>
        <w:t>x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y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z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– 4x – 2y + 5 = 0.</w:t>
      </w:r>
    </w:p>
    <w:p w14:paraId="5ACD7885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37.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Nếu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\i(a,d,f(x) dx)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5,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\i(b,d,f(x) dx)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= 2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a &lt; d &lt; b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thì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\i(a,b,f(x) dx)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bằng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bao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nhiêu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>?</w:t>
      </w:r>
    </w:p>
    <w:p w14:paraId="17956EEB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>8.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>0.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>3.</w:t>
      </w:r>
      <w:r>
        <w:rPr>
          <w:b/>
        </w:rPr>
        <w:tab/>
        <w:t>D.</w:t>
      </w:r>
      <w:r>
        <w:t xml:space="preserve">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2.</w:t>
      </w:r>
    </w:p>
    <w:p w14:paraId="5ACCF6B9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38.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Tìm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nguyên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F(x)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f(x) = x +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sinx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thỏa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mãn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gramStart"/>
      <w:r w:rsidRPr="00CC3267">
        <w:rPr>
          <w:rFonts w:ascii="Times New Roman" w:hAnsi="Times New Roman"/>
          <w:color w:val="000000"/>
          <w:sz w:val="24"/>
          <w:lang w:eastAsia="en-US"/>
        </w:rPr>
        <w:t>F(</w:t>
      </w:r>
      <w:proofErr w:type="gramEnd"/>
      <w:r w:rsidRPr="00CC3267">
        <w:rPr>
          <w:rFonts w:ascii="Times New Roman" w:hAnsi="Times New Roman"/>
          <w:color w:val="000000"/>
          <w:sz w:val="24"/>
          <w:lang w:eastAsia="en-US"/>
        </w:rPr>
        <w:t>0) = 19.</w:t>
      </w:r>
    </w:p>
    <w:p w14:paraId="042210BF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 xml:space="preserve">F(x) = </w:t>
      </w:r>
      <w:proofErr w:type="spellStart"/>
      <w:r w:rsidRPr="00CC3267">
        <w:rPr>
          <w:color w:val="000000"/>
        </w:rPr>
        <w:t>cosx</w:t>
      </w:r>
      <w:proofErr w:type="spellEnd"/>
      <w:r w:rsidRPr="00CC3267">
        <w:rPr>
          <w:color w:val="000000"/>
        </w:rPr>
        <w:t xml:space="preserve"> +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</w:instrText>
      </w:r>
      <w:r w:rsidRPr="00CC3267">
        <w:rPr>
          <w:color w:val="000000"/>
          <w:vertAlign w:val="superscript"/>
        </w:rPr>
        <w:instrText>2</w:instrText>
      </w:r>
      <w:r w:rsidRPr="00CC3267">
        <w:rPr>
          <w:color w:val="000000"/>
        </w:rPr>
        <w:instrText>,2)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 + 20.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 xml:space="preserve">F(x) = </w:t>
      </w:r>
      <w:r w:rsidRPr="00CC3267">
        <w:rPr>
          <w:rFonts w:ascii="Symbol" w:hAnsi="Symbol"/>
          <w:color w:val="000000"/>
        </w:rPr>
        <w:sym w:font="Symbol" w:char="F02D"/>
      </w:r>
      <w:proofErr w:type="spellStart"/>
      <w:r w:rsidRPr="00CC3267">
        <w:rPr>
          <w:color w:val="000000"/>
        </w:rPr>
        <w:t>cosx</w:t>
      </w:r>
      <w:proofErr w:type="spellEnd"/>
      <w:r w:rsidRPr="00CC3267">
        <w:rPr>
          <w:color w:val="000000"/>
        </w:rPr>
        <w:t xml:space="preserve"> +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</w:instrText>
      </w:r>
      <w:r w:rsidRPr="00CC3267">
        <w:rPr>
          <w:color w:val="000000"/>
          <w:vertAlign w:val="superscript"/>
        </w:rPr>
        <w:instrText>2</w:instrText>
      </w:r>
      <w:r w:rsidRPr="00CC3267">
        <w:rPr>
          <w:color w:val="000000"/>
        </w:rPr>
        <w:instrText>,2)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 + 20.</w:t>
      </w:r>
    </w:p>
    <w:p w14:paraId="29E91454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 xml:space="preserve">F(x) = </w:t>
      </w:r>
      <w:r w:rsidRPr="00CC3267">
        <w:rPr>
          <w:rFonts w:ascii="Symbol" w:hAnsi="Symbol"/>
          <w:color w:val="000000"/>
        </w:rPr>
        <w:sym w:font="Symbol" w:char="F02D"/>
      </w:r>
      <w:proofErr w:type="spellStart"/>
      <w:r w:rsidRPr="00CC3267">
        <w:rPr>
          <w:color w:val="000000"/>
        </w:rPr>
        <w:t>cosx</w:t>
      </w:r>
      <w:proofErr w:type="spellEnd"/>
      <w:r w:rsidRPr="00CC3267">
        <w:rPr>
          <w:color w:val="000000"/>
        </w:rPr>
        <w:t xml:space="preserve"> +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</w:instrText>
      </w:r>
      <w:r w:rsidRPr="00CC3267">
        <w:rPr>
          <w:color w:val="000000"/>
          <w:vertAlign w:val="superscript"/>
        </w:rPr>
        <w:instrText>2</w:instrText>
      </w:r>
      <w:r w:rsidRPr="00CC3267">
        <w:rPr>
          <w:color w:val="000000"/>
        </w:rPr>
        <w:instrText>,2)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 + 2.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 xml:space="preserve">F(x) = </w:t>
      </w:r>
      <w:r w:rsidRPr="00CC3267">
        <w:rPr>
          <w:rFonts w:ascii="Symbol" w:hAnsi="Symbol"/>
          <w:color w:val="000000"/>
        </w:rPr>
        <w:sym w:font="Symbol" w:char="F02D"/>
      </w:r>
      <w:proofErr w:type="spellStart"/>
      <w:r w:rsidRPr="00CC3267">
        <w:rPr>
          <w:color w:val="000000"/>
        </w:rPr>
        <w:t>cosx</w:t>
      </w:r>
      <w:proofErr w:type="spellEnd"/>
      <w:r w:rsidRPr="00CC3267">
        <w:rPr>
          <w:color w:val="000000"/>
        </w:rPr>
        <w:t xml:space="preserve"> +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</w:instrText>
      </w:r>
      <w:r w:rsidRPr="00CC3267">
        <w:rPr>
          <w:color w:val="000000"/>
          <w:vertAlign w:val="superscript"/>
        </w:rPr>
        <w:instrText>2</w:instrText>
      </w:r>
      <w:r w:rsidRPr="00CC3267">
        <w:rPr>
          <w:color w:val="000000"/>
        </w:rPr>
        <w:instrText>,2)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6DBDA30B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39.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Trong không gian với hệ tọa độ Oxyz, cho mặt cầu tâm I(6; 3; –4) và tiếp xúc với trục Ox. Hỏi bán kính của mặt cầu là bao nhiêu?</w:t>
      </w:r>
    </w:p>
    <w:p w14:paraId="1F24D69B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t>4.</w:t>
      </w:r>
      <w:r>
        <w:rPr>
          <w:b/>
        </w:rPr>
        <w:tab/>
        <w:t>B.</w:t>
      </w:r>
      <w:r>
        <w:t xml:space="preserve"> </w:t>
      </w:r>
      <w:r w:rsidRPr="00CC3267">
        <w:rPr>
          <w:noProof/>
          <w:color w:val="000000"/>
        </w:rPr>
        <w:t>2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\r(3)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 w:rsidRPr="00CC3267">
        <w:rPr>
          <w:noProof/>
          <w:color w:val="000000"/>
        </w:rPr>
        <w:t>4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\r(3)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noProof/>
          <w:color w:val="000000"/>
        </w:rPr>
        <w:t>5.</w:t>
      </w:r>
    </w:p>
    <w:p w14:paraId="6349CAA7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40.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(P): x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5y + 6z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7 = 0.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lastRenderedPageBreak/>
        <w:t>thuộc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(P)?</w:t>
      </w:r>
    </w:p>
    <w:p w14:paraId="20F05A69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>(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1; 2; 3).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>(2; 1; 0).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>(1; 2; 0).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>(1; 2; 3).</w:t>
      </w:r>
    </w:p>
    <w:p w14:paraId="3FC93DA5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41.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Trong không gian với hệ tọa độ Oxyz, phương trình nao sau đây </w:t>
      </w:r>
      <w:r w:rsidRPr="00CC3267">
        <w:rPr>
          <w:rFonts w:ascii="Times New Roman" w:hAnsi="Times New Roman"/>
          <w:b/>
          <w:noProof/>
          <w:color w:val="000000"/>
          <w:sz w:val="24"/>
          <w:lang w:eastAsia="en-US"/>
        </w:rPr>
        <w:t>không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 là phương trình của một mặt cầu?</w:t>
      </w:r>
    </w:p>
    <w:p w14:paraId="341208D3" w14:textId="0A1DD58E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t>x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y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z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x – 2y + 2z – 7 = 0.</w:t>
      </w:r>
      <w:r w:rsidR="00D85A8D">
        <w:tab/>
      </w:r>
      <w:r>
        <w:rPr>
          <w:b/>
        </w:rPr>
        <w:t>B.</w:t>
      </w:r>
      <w:r>
        <w:t xml:space="preserve"> </w:t>
      </w:r>
      <w:r w:rsidRPr="00CC3267">
        <w:rPr>
          <w:noProof/>
          <w:color w:val="000000"/>
        </w:rPr>
        <w:t>3x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+ 3y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+ 3z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– 2x + 10y – 6z + 20 = 0.</w:t>
      </w:r>
    </w:p>
    <w:p w14:paraId="3A6A5E83" w14:textId="27B81603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3267">
        <w:rPr>
          <w:noProof/>
          <w:color w:val="000000"/>
        </w:rPr>
        <w:t>x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y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z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– 2x = 0</w:t>
      </w:r>
      <w:r w:rsidR="00D85A8D">
        <w:rPr>
          <w:noProof/>
          <w:color w:val="000000"/>
        </w:rPr>
        <w:tab/>
      </w:r>
      <w:r w:rsidR="00D85A8D">
        <w:rPr>
          <w:noProof/>
          <w:color w:val="000000"/>
        </w:rPr>
        <w:tab/>
      </w:r>
      <w:r w:rsidR="00D85A8D">
        <w:rPr>
          <w:noProof/>
          <w:color w:val="000000"/>
        </w:rPr>
        <w:tab/>
      </w:r>
      <w:r>
        <w:rPr>
          <w:b/>
        </w:rPr>
        <w:t>D.</w:t>
      </w:r>
      <w:r>
        <w:t xml:space="preserve"> </w:t>
      </w:r>
      <w:r w:rsidRPr="00CC3267">
        <w:rPr>
          <w:noProof/>
          <w:color w:val="000000"/>
        </w:rPr>
        <w:t>x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y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+ z</w:t>
      </w:r>
      <w:r w:rsidRPr="00CC3267">
        <w:rPr>
          <w:noProof/>
          <w:color w:val="000000"/>
          <w:vertAlign w:val="superscript"/>
        </w:rPr>
        <w:t>2</w:t>
      </w:r>
      <w:r w:rsidRPr="00CC3267">
        <w:rPr>
          <w:noProof/>
          <w:color w:val="000000"/>
        </w:rPr>
        <w:t xml:space="preserve"> – 2x – 6y + 2z + 11 = 0.</w:t>
      </w:r>
    </w:p>
    <w:p w14:paraId="1DB89837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42.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Oxyz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gramStart"/>
      <w:r w:rsidRPr="00CC3267">
        <w:rPr>
          <w:rFonts w:ascii="Times New Roman" w:hAnsi="Times New Roman"/>
          <w:color w:val="000000"/>
          <w:sz w:val="24"/>
          <w:lang w:eastAsia="en-US"/>
        </w:rPr>
        <w:t>A(</w:t>
      </w:r>
      <w:proofErr w:type="gram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2; 1;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>1), B(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1; 0; 4), C(0;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2; </w: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1).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Viết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trình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mặt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qua A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vuông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góc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B</w:t>
      </w:r>
      <w:r>
        <w:rPr>
          <w:rFonts w:ascii="Times New Roman" w:hAnsi="Times New Roman"/>
          <w:color w:val="000000"/>
          <w:sz w:val="24"/>
          <w:lang w:eastAsia="en-US"/>
        </w:rPr>
        <w:t xml:space="preserve">C. </w:t>
      </w:r>
    </w:p>
    <w:p w14:paraId="4DB43A8A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 xml:space="preserve">x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2y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5z + 5 = 0.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 xml:space="preserve">x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2y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5z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5 = 0.</w:t>
      </w:r>
    </w:p>
    <w:p w14:paraId="1636A1B1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 xml:space="preserve">2x + y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2z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16 = 0.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 xml:space="preserve">x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2y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 5z = 0.</w:t>
      </w:r>
    </w:p>
    <w:p w14:paraId="48E5C9CF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43.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Cho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z = 6 + 7i.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Tìm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điểm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biểu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diễn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liên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hợp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z.</w:t>
      </w:r>
    </w:p>
    <w:p w14:paraId="327BE11E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t xml:space="preserve">(6;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7).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</w:rPr>
        <w:t>(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6; 7).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t>(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 xml:space="preserve">6;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t>7).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</w:rPr>
        <w:t>(6; 7).</w:t>
      </w:r>
    </w:p>
    <w:p w14:paraId="55780A59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44.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Trong không gian với hệ tọa độ Oxyz, cho mặt cầu (S): (x + 1)</w:t>
      </w:r>
      <w:r w:rsidRPr="00CC3267">
        <w:rPr>
          <w:rFonts w:ascii="Times New Roman" w:hAnsi="Times New Roman"/>
          <w:noProof/>
          <w:color w:val="000000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 + (y – 2)</w:t>
      </w:r>
      <w:r w:rsidRPr="00CC3267">
        <w:rPr>
          <w:rFonts w:ascii="Times New Roman" w:hAnsi="Times New Roman"/>
          <w:noProof/>
          <w:color w:val="000000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 + (z – 1)</w:t>
      </w:r>
      <w:r w:rsidRPr="00CC3267">
        <w:rPr>
          <w:rFonts w:ascii="Times New Roman" w:hAnsi="Times New Roman"/>
          <w:noProof/>
          <w:color w:val="000000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 xml:space="preserve"> = 9. Tìm tọa độ tâm I và tính bán kính R của mặt cầu (S).</w:t>
      </w:r>
    </w:p>
    <w:p w14:paraId="7931D8FD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t>I(1; –2; –1) và R = 3.</w:t>
      </w:r>
      <w:r>
        <w:rPr>
          <w:b/>
        </w:rPr>
        <w:tab/>
        <w:t>B.</w:t>
      </w:r>
      <w:r>
        <w:t xml:space="preserve"> </w:t>
      </w:r>
      <w:r w:rsidRPr="00CC3267">
        <w:rPr>
          <w:noProof/>
          <w:color w:val="000000"/>
        </w:rPr>
        <w:t>I(–1; 2; 1) và R = 9.</w:t>
      </w:r>
    </w:p>
    <w:p w14:paraId="085E47E4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noProof/>
          <w:color w:val="000000"/>
        </w:rPr>
        <w:t>I(1; –2; –1) và R = 9.</w:t>
      </w:r>
      <w:r>
        <w:rPr>
          <w:b/>
        </w:rPr>
        <w:tab/>
        <w:t>D.</w:t>
      </w:r>
      <w:r>
        <w:t xml:space="preserve"> </w:t>
      </w:r>
      <w:r w:rsidRPr="00CC3267">
        <w:rPr>
          <w:noProof/>
          <w:color w:val="000000"/>
        </w:rPr>
        <w:t>I(–1; 2; 1) và R = 3.</w:t>
      </w:r>
    </w:p>
    <w:p w14:paraId="23F8B18C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45.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z =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\f(3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4i,4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i)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bằng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>?</w:t>
      </w:r>
    </w:p>
    <w:p w14:paraId="62839116" w14:textId="66E9F334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lang w:val="fr-FR"/>
        </w:rPr>
        <w:fldChar w:fldCharType="begin"/>
      </w:r>
      <w:r w:rsidRPr="00CC3267">
        <w:rPr>
          <w:color w:val="000000"/>
          <w:lang w:val="fr-FR"/>
        </w:rPr>
        <w:instrText xml:space="preserve"> eq \f(16,17)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  <w:lang w:val="fr-FR"/>
        </w:rPr>
        <w:instrText xml:space="preserve"> \f(13,17) i </w:instrText>
      </w:r>
      <w:r w:rsidRPr="00CC3267">
        <w:rPr>
          <w:color w:val="000000"/>
          <w:lang w:val="fr-FR"/>
        </w:rPr>
        <w:fldChar w:fldCharType="end"/>
      </w:r>
      <w:r w:rsidRPr="00CC3267">
        <w:rPr>
          <w:color w:val="000000"/>
          <w:lang w:val="fr-FR"/>
        </w:rPr>
        <w:t>.</w:t>
      </w:r>
      <w:r w:rsidR="00D85A8D">
        <w:rPr>
          <w:b/>
        </w:rPr>
        <w:t xml:space="preserve">               </w:t>
      </w:r>
      <w:r>
        <w:rPr>
          <w:b/>
        </w:rPr>
        <w:t>B.</w:t>
      </w:r>
      <w:r>
        <w:t xml:space="preserve"> </w:t>
      </w:r>
      <w:r w:rsidRPr="00CC3267">
        <w:rPr>
          <w:color w:val="000000"/>
          <w:lang w:val="fr-FR"/>
        </w:rPr>
        <w:fldChar w:fldCharType="begin"/>
      </w:r>
      <w:r w:rsidRPr="00CC3267">
        <w:rPr>
          <w:color w:val="000000"/>
          <w:lang w:val="fr-FR"/>
        </w:rPr>
        <w:instrText xml:space="preserve"> eq \f(9,25)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  <w:lang w:val="fr-FR"/>
        </w:rPr>
        <w:instrText xml:space="preserve"> \f(23,25) i </w:instrText>
      </w:r>
      <w:r w:rsidRPr="00CC3267">
        <w:rPr>
          <w:color w:val="000000"/>
          <w:lang w:val="fr-FR"/>
        </w:rPr>
        <w:fldChar w:fldCharType="end"/>
      </w:r>
      <w:r w:rsidRPr="00CC3267">
        <w:rPr>
          <w:color w:val="000000"/>
          <w:lang w:val="fr-FR"/>
        </w:rPr>
        <w:t>.</w:t>
      </w:r>
      <w:r w:rsidR="00D85A8D">
        <w:t xml:space="preserve">           </w:t>
      </w:r>
      <w:r>
        <w:rPr>
          <w:b/>
        </w:rPr>
        <w:t>C.</w:t>
      </w:r>
      <w:r>
        <w:t xml:space="preserve"> </w:t>
      </w:r>
      <w:r w:rsidRPr="00CC3267">
        <w:rPr>
          <w:color w:val="000000"/>
          <w:lang w:val="fr-FR"/>
        </w:rPr>
        <w:fldChar w:fldCharType="begin"/>
      </w:r>
      <w:r w:rsidRPr="00CC3267">
        <w:rPr>
          <w:color w:val="000000"/>
          <w:lang w:val="fr-FR"/>
        </w:rPr>
        <w:instrText xml:space="preserve"> eq \f(16,15)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  <w:lang w:val="fr-FR"/>
        </w:rPr>
        <w:instrText xml:space="preserve"> \f(11,15) i </w:instrText>
      </w:r>
      <w:r w:rsidRPr="00CC3267">
        <w:rPr>
          <w:color w:val="000000"/>
          <w:lang w:val="fr-FR"/>
        </w:rPr>
        <w:fldChar w:fldCharType="end"/>
      </w:r>
      <w:r w:rsidRPr="00CC3267">
        <w:rPr>
          <w:color w:val="000000"/>
          <w:lang w:val="fr-FR"/>
        </w:rPr>
        <w:t>.</w:t>
      </w:r>
      <w:r>
        <w:rPr>
          <w:b/>
        </w:rPr>
        <w:tab/>
      </w:r>
      <w:r w:rsidR="00D85A8D">
        <w:rPr>
          <w:b/>
        </w:rPr>
        <w:t xml:space="preserve">       </w:t>
      </w:r>
      <w:r>
        <w:rPr>
          <w:b/>
        </w:rPr>
        <w:t>D.</w:t>
      </w:r>
      <w:r>
        <w:t xml:space="preserve"> </w:t>
      </w:r>
      <w:r w:rsidRPr="00CC3267">
        <w:rPr>
          <w:color w:val="000000"/>
          <w:lang w:val="fr-FR"/>
        </w:rPr>
        <w:fldChar w:fldCharType="begin"/>
      </w:r>
      <w:r w:rsidRPr="00CC3267">
        <w:rPr>
          <w:color w:val="000000"/>
          <w:lang w:val="fr-FR"/>
        </w:rPr>
        <w:instrText xml:space="preserve"> eq \f(9,5)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  <w:lang w:val="fr-FR"/>
        </w:rPr>
        <w:instrText xml:space="preserve"> \f(4,5) i </w:instrText>
      </w:r>
      <w:r w:rsidRPr="00CC3267">
        <w:rPr>
          <w:color w:val="000000"/>
          <w:lang w:val="fr-FR"/>
        </w:rPr>
        <w:fldChar w:fldCharType="end"/>
      </w:r>
      <w:r w:rsidRPr="00CC3267">
        <w:rPr>
          <w:color w:val="000000"/>
          <w:lang w:val="fr-FR"/>
        </w:rPr>
        <w:t>.</w:t>
      </w:r>
    </w:p>
    <w:p w14:paraId="6C61F06D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46. </w:t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Trong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gian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với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hệ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tọa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độ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xyz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,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đường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thẳng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d: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\b\lc\{( \a\al(x = 2 </w:instrText>
      </w:r>
      <w:r w:rsidRPr="00CC3267">
        <w:rPr>
          <w:rFonts w:ascii="Symbol" w:hAnsi="Symbol"/>
          <w:color w:val="000000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t,y = 1 + t,z = t)) 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trình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là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phương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trình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chính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tắc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d?</w:t>
      </w:r>
    </w:p>
    <w:p w14:paraId="43DABA00" w14:textId="00A43C1E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2,2)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+ 3,2)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  <w:r w:rsidR="00D85A8D">
        <w:tab/>
      </w:r>
      <w:r w:rsidR="00D85A8D">
        <w:tab/>
      </w:r>
      <w:r>
        <w:rPr>
          <w:b/>
        </w:rPr>
        <w:t>B.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+ 2,3)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3,3)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5D97DA3C" w14:textId="745C676D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2,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1,1)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  <w:r w:rsidR="00D85A8D">
        <w:tab/>
      </w:r>
      <w:r w:rsidR="00D85A8D">
        <w:tab/>
      </w:r>
      <w:r>
        <w:rPr>
          <w:b/>
        </w:rPr>
        <w:t>D.</w:t>
      </w:r>
      <w:r>
        <w:t xml:space="preserve">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\f(x + 2,1)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\f(y,1)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 xml:space="preserve">= </w:t>
      </w:r>
      <w:r w:rsidRPr="00CC3267">
        <w:rPr>
          <w:color w:val="000000"/>
        </w:rPr>
        <w:fldChar w:fldCharType="begin"/>
      </w:r>
      <w:r w:rsidRPr="00CC3267">
        <w:rPr>
          <w:color w:val="000000"/>
        </w:rPr>
        <w:instrText xml:space="preserve"> eq \f(z </w:instrTex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</w:rPr>
        <w:instrText xml:space="preserve"> 3,1) </w:instrText>
      </w:r>
      <w:r w:rsidRPr="00CC3267">
        <w:rPr>
          <w:color w:val="000000"/>
        </w:rPr>
        <w:fldChar w:fldCharType="end"/>
      </w:r>
      <w:r w:rsidRPr="00CC3267">
        <w:rPr>
          <w:color w:val="000000"/>
        </w:rPr>
        <w:t>.</w:t>
      </w:r>
    </w:p>
    <w:p w14:paraId="259C1C72" w14:textId="77777777" w:rsidR="0031523E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47. </w:t>
      </w: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Trong không gian với hệ tọa độ Oxyz, cho (P) là mặt phẳng đi qu ba điểm A(1; 2; 3),</w:t>
      </w:r>
    </w:p>
    <w:p w14:paraId="70FC036C" w14:textId="77777777" w:rsidR="00CC3267" w:rsidRPr="00CC3267" w:rsidRDefault="00502EC5" w:rsidP="00CC3267">
      <w:pPr>
        <w:pStyle w:val="Normal0"/>
        <w:spacing w:before="60" w:after="0" w:line="240" w:lineRule="auto"/>
        <w:ind w:firstLine="280"/>
        <w:jc w:val="both"/>
        <w:rPr>
          <w:rFonts w:ascii="Times New Roman" w:hAnsi="Times New Roman"/>
          <w:noProof/>
          <w:color w:val="000000"/>
          <w:sz w:val="24"/>
          <w:lang w:eastAsia="en-US"/>
        </w:rPr>
      </w:pPr>
      <w:r w:rsidRPr="00CC3267">
        <w:rPr>
          <w:rFonts w:ascii="Times New Roman" w:hAnsi="Times New Roman"/>
          <w:noProof/>
          <w:color w:val="000000"/>
          <w:sz w:val="24"/>
          <w:lang w:eastAsia="en-US"/>
        </w:rPr>
        <w:t>B(4; 5; 6) và C(7; –8; 9). Vectơ nào sau đây là một vectơ pháp tuyến của mặt phẳng (P)?</w:t>
      </w:r>
    </w:p>
    <w:p w14:paraId="31F22E6D" w14:textId="1010E25A" w:rsidR="00A77B3E" w:rsidRDefault="00502EC5" w:rsidP="00D85A8D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4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(1; 1; 1).</w:t>
      </w:r>
      <w:r w:rsidR="00D85A8D">
        <w:t xml:space="preserve">      </w:t>
      </w:r>
      <w:r>
        <w:rPr>
          <w:b/>
        </w:rPr>
        <w:t>B.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2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(0; –1; 1).</w:t>
      </w:r>
      <w:r w:rsidR="00D85A8D">
        <w:t xml:space="preserve">     </w:t>
      </w:r>
      <w:r>
        <w:rPr>
          <w:b/>
        </w:rPr>
        <w:t>C.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3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(–1; 1; 0).</w:t>
      </w:r>
      <w:r w:rsidR="00D85A8D">
        <w:t xml:space="preserve">      </w:t>
      </w:r>
      <w:r>
        <w:rPr>
          <w:b/>
        </w:rPr>
        <w:t>D.</w:t>
      </w:r>
      <w:r>
        <w:t xml:space="preserve"> </w:t>
      </w:r>
      <w:r w:rsidRPr="00CC3267">
        <w:rPr>
          <w:noProof/>
          <w:color w:val="000000"/>
        </w:rPr>
        <w:fldChar w:fldCharType="begin"/>
      </w:r>
      <w:r w:rsidRPr="00CC3267">
        <w:rPr>
          <w:noProof/>
          <w:color w:val="000000"/>
        </w:rPr>
        <w:instrText xml:space="preserve"> eq \o(n</w:instrText>
      </w:r>
      <w:r w:rsidRPr="00CC3267">
        <w:rPr>
          <w:noProof/>
          <w:color w:val="000000"/>
          <w:vertAlign w:val="subscript"/>
        </w:rPr>
        <w:instrText>1</w:instrText>
      </w:r>
      <w:r w:rsidRPr="00CC3267">
        <w:rPr>
          <w:noProof/>
          <w:color w:val="000000"/>
        </w:rPr>
        <w:instrText>,\s\up8(</w:instrText>
      </w:r>
      <w:r w:rsidRPr="00CC3267">
        <w:rPr>
          <w:rFonts w:ascii="Symbol" w:hAnsi="Symbol"/>
          <w:noProof/>
          <w:color w:val="000000"/>
        </w:rPr>
        <w:sym w:font="Symbol" w:char="F0AE"/>
      </w:r>
      <w:r w:rsidRPr="00CC3267">
        <w:rPr>
          <w:noProof/>
          <w:color w:val="000000"/>
        </w:rPr>
        <w:instrText>))</w:instrText>
      </w:r>
      <w:r w:rsidRPr="00CC3267">
        <w:rPr>
          <w:noProof/>
          <w:color w:val="000000"/>
        </w:rPr>
        <w:fldChar w:fldCharType="end"/>
      </w:r>
      <w:r w:rsidRPr="00CC3267">
        <w:rPr>
          <w:noProof/>
          <w:color w:val="000000"/>
        </w:rPr>
        <w:t xml:space="preserve"> = (1; 0; –1).</w:t>
      </w:r>
    </w:p>
    <w:p w14:paraId="32EBCFEF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48.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phức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z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thỏa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iz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+ 2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= 0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có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phần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thực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bằng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bao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nhiêu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?</w:t>
      </w:r>
    </w:p>
    <w:p w14:paraId="1B94D07A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t>3.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t>2.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t>4.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t>1.</w:t>
      </w:r>
    </w:p>
    <w:p w14:paraId="370EAB31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49.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thể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tích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khối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tròn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xoay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được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tạo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khi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quay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quanh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trục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hoành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hình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phẳng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giới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hạn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bởi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đồ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thị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của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các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y = 3x </w:t>
      </w:r>
      <w:r w:rsidRPr="00CC3267">
        <w:rPr>
          <w:rFonts w:ascii="Symbol" w:hAnsi="Symbol"/>
          <w:color w:val="000000"/>
          <w:spacing w:val="-2"/>
          <w:sz w:val="24"/>
          <w:lang w:eastAsia="en-US"/>
        </w:rPr>
        <w:sym w:font="Symbol" w:char="F02D"/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 xml:space="preserve"> x</w:t>
      </w:r>
      <w:r w:rsidRPr="00CC3267">
        <w:rPr>
          <w:rFonts w:ascii="Times New Roman" w:hAnsi="Times New Roman"/>
          <w:color w:val="000000"/>
          <w:spacing w:val="-2"/>
          <w:sz w:val="24"/>
          <w:vertAlign w:val="superscript"/>
          <w:lang w:eastAsia="en-US"/>
        </w:rPr>
        <w:t>2</w:t>
      </w:r>
      <w:r w:rsidRPr="00CC3267">
        <w:rPr>
          <w:rFonts w:ascii="Times New Roman" w:hAnsi="Times New Roman"/>
          <w:color w:val="000000"/>
          <w:spacing w:val="-2"/>
          <w:sz w:val="24"/>
          <w:lang w:eastAsia="en-US"/>
        </w:rPr>
        <w:t>, y = 0.</w:t>
      </w:r>
    </w:p>
    <w:p w14:paraId="48CA4C98" w14:textId="77777777" w:rsidR="00A77B3E" w:rsidRDefault="00502EC5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\f(16,15)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>.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\f(16,15)</w:instrText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\f(81,10)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rFonts w:ascii="Symbol" w:hAnsi="Symbol"/>
          <w:color w:val="000000"/>
          <w:spacing w:val="-2"/>
        </w:rPr>
        <w:sym w:font="Symbol" w:char="F070"/>
      </w:r>
      <w:r w:rsidRPr="00CC3267">
        <w:rPr>
          <w:color w:val="000000"/>
          <w:spacing w:val="-2"/>
        </w:rPr>
        <w:t>.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spacing w:val="-2"/>
        </w:rPr>
        <w:fldChar w:fldCharType="begin"/>
      </w:r>
      <w:r w:rsidRPr="00CC3267">
        <w:rPr>
          <w:color w:val="000000"/>
          <w:spacing w:val="-2"/>
        </w:rPr>
        <w:instrText xml:space="preserve"> eq \f(16,15)</w:instrText>
      </w:r>
      <w:r w:rsidRPr="00CC3267">
        <w:rPr>
          <w:color w:val="000000"/>
          <w:spacing w:val="-2"/>
        </w:rPr>
        <w:fldChar w:fldCharType="end"/>
      </w:r>
      <w:r w:rsidRPr="00CC3267">
        <w:rPr>
          <w:color w:val="000000"/>
          <w:spacing w:val="-2"/>
        </w:rPr>
        <w:t>.</w:t>
      </w:r>
    </w:p>
    <w:p w14:paraId="13E93C3D" w14:textId="77777777" w:rsidR="00CC3267" w:rsidRPr="00CC3267" w:rsidRDefault="00502EC5" w:rsidP="00CC3267">
      <w:pPr>
        <w:pStyle w:val="Normal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B520DD">
        <w:rPr>
          <w:rFonts w:ascii="Times New Roman" w:eastAsia="Times New Roman" w:hAnsi="Times New Roman"/>
          <w:b/>
          <w:sz w:val="24"/>
          <w:szCs w:val="26"/>
        </w:rPr>
        <w:t>Câu</w:t>
      </w:r>
      <w:proofErr w:type="spellEnd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 50.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Hàm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số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nào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sau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đây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b/>
          <w:color w:val="000000"/>
          <w:sz w:val="24"/>
          <w:lang w:eastAsia="en-US"/>
        </w:rPr>
        <w:t>không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proofErr w:type="spellStart"/>
      <w:r w:rsidRPr="00CC3267">
        <w:rPr>
          <w:rFonts w:ascii="Times New Roman" w:hAnsi="Times New Roman"/>
          <w:color w:val="000000"/>
          <w:sz w:val="24"/>
          <w:lang w:eastAsia="en-US"/>
        </w:rPr>
        <w:t>bằng</w:t>
      </w:r>
      <w:proofErr w:type="spellEnd"/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begin"/>
      </w:r>
      <w:r w:rsidRPr="00CC3267">
        <w:rPr>
          <w:rFonts w:ascii="Times New Roman" w:hAnsi="Times New Roman"/>
          <w:color w:val="000000"/>
          <w:sz w:val="24"/>
          <w:lang w:eastAsia="en-US"/>
        </w:rPr>
        <w:instrText xml:space="preserve"> eq \i(,,2\s\up6(\r(x)) \f(ln2,\r(x)))</w:instrText>
      </w:r>
      <w:r w:rsidRPr="00CC3267">
        <w:rPr>
          <w:rFonts w:ascii="Times New Roman" w:hAnsi="Times New Roman"/>
          <w:color w:val="000000"/>
          <w:sz w:val="24"/>
          <w:lang w:eastAsia="en-US"/>
        </w:rPr>
        <w:fldChar w:fldCharType="end"/>
      </w:r>
      <w:r w:rsidRPr="00CC3267">
        <w:rPr>
          <w:rFonts w:ascii="Times New Roman" w:hAnsi="Times New Roman"/>
          <w:color w:val="000000"/>
          <w:sz w:val="24"/>
          <w:lang w:eastAsia="en-US"/>
        </w:rPr>
        <w:t xml:space="preserve"> dx?</w:t>
      </w:r>
    </w:p>
    <w:p w14:paraId="75B89B8A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3267">
        <w:rPr>
          <w:color w:val="000000"/>
          <w:lang w:val="fr-FR"/>
        </w:rPr>
        <w:t>2(2</w:t>
      </w:r>
      <w:r w:rsidRPr="00CC3267">
        <w:rPr>
          <w:color w:val="000000"/>
          <w:lang w:val="fr-FR"/>
        </w:rPr>
        <w:fldChar w:fldCharType="begin"/>
      </w:r>
      <w:r w:rsidRPr="00CC3267">
        <w:rPr>
          <w:color w:val="000000"/>
          <w:lang w:val="fr-FR"/>
        </w:rPr>
        <w:instrText xml:space="preserve"> eq \s\up6(\r(x))</w:instrText>
      </w:r>
      <w:r w:rsidRPr="00CC3267">
        <w:rPr>
          <w:color w:val="000000"/>
          <w:lang w:val="fr-FR"/>
        </w:rPr>
        <w:fldChar w:fldCharType="end"/>
      </w:r>
      <w:r w:rsidRPr="00CC3267">
        <w:rPr>
          <w:color w:val="000000"/>
          <w:lang w:val="fr-FR"/>
        </w:rPr>
        <w:t xml:space="preserve"> + 1) + C </w:t>
      </w:r>
      <w:r>
        <w:rPr>
          <w:b/>
        </w:rPr>
        <w:tab/>
        <w:t>B.</w:t>
      </w:r>
      <w:r>
        <w:t xml:space="preserve"> </w:t>
      </w:r>
      <w:r w:rsidRPr="00CC3267">
        <w:rPr>
          <w:color w:val="000000"/>
          <w:lang w:val="fr-FR"/>
        </w:rPr>
        <w:t>2(2</w:t>
      </w:r>
      <w:r w:rsidRPr="00CC3267">
        <w:rPr>
          <w:color w:val="000000"/>
          <w:lang w:val="fr-FR"/>
        </w:rPr>
        <w:fldChar w:fldCharType="begin"/>
      </w:r>
      <w:r w:rsidRPr="00CC3267">
        <w:rPr>
          <w:color w:val="000000"/>
          <w:lang w:val="fr-FR"/>
        </w:rPr>
        <w:instrText xml:space="preserve"> eq \s\up6(\r(x))</w:instrText>
      </w:r>
      <w:r w:rsidRPr="00CC3267">
        <w:rPr>
          <w:color w:val="000000"/>
          <w:lang w:val="fr-FR"/>
        </w:rPr>
        <w:fldChar w:fldCharType="end"/>
      </w:r>
      <w:r w:rsidRPr="00CC3267">
        <w:rPr>
          <w:color w:val="000000"/>
          <w:lang w:val="fr-FR"/>
        </w:rPr>
        <w:t xml:space="preserve"> </w:t>
      </w:r>
      <w:r w:rsidRPr="00CC3267">
        <w:rPr>
          <w:rFonts w:ascii="Symbol" w:hAnsi="Symbol"/>
          <w:color w:val="000000"/>
        </w:rPr>
        <w:sym w:font="Symbol" w:char="F02D"/>
      </w:r>
      <w:r w:rsidRPr="00CC3267">
        <w:rPr>
          <w:color w:val="000000"/>
          <w:lang w:val="fr-FR"/>
        </w:rPr>
        <w:t xml:space="preserve"> 1) + C </w:t>
      </w:r>
    </w:p>
    <w:p w14:paraId="463403DB" w14:textId="77777777" w:rsidR="00A77B3E" w:rsidRDefault="00502EC5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3267">
        <w:rPr>
          <w:color w:val="000000"/>
          <w:lang w:val="fr-FR"/>
        </w:rPr>
        <w:t>2</w:t>
      </w:r>
      <w:r w:rsidRPr="00CC3267">
        <w:rPr>
          <w:color w:val="000000"/>
          <w:lang w:val="fr-FR"/>
        </w:rPr>
        <w:fldChar w:fldCharType="begin"/>
      </w:r>
      <w:r w:rsidRPr="00CC3267">
        <w:rPr>
          <w:color w:val="000000"/>
          <w:lang w:val="fr-FR"/>
        </w:rPr>
        <w:instrText xml:space="preserve"> eq \s\up6(\r(x) + 1)</w:instrText>
      </w:r>
      <w:r w:rsidRPr="00CC3267">
        <w:rPr>
          <w:color w:val="000000"/>
          <w:lang w:val="fr-FR"/>
        </w:rPr>
        <w:fldChar w:fldCharType="end"/>
      </w:r>
      <w:r w:rsidRPr="00CC3267">
        <w:rPr>
          <w:color w:val="000000"/>
          <w:lang w:val="fr-FR"/>
        </w:rPr>
        <w:t xml:space="preserve"> + C</w:t>
      </w:r>
      <w:r>
        <w:rPr>
          <w:b/>
        </w:rPr>
        <w:tab/>
        <w:t>D.</w:t>
      </w:r>
      <w:r>
        <w:t xml:space="preserve"> </w:t>
      </w:r>
      <w:r w:rsidRPr="00CC3267">
        <w:rPr>
          <w:color w:val="000000"/>
          <w:lang w:val="fr-FR"/>
        </w:rPr>
        <w:t>2</w:t>
      </w:r>
      <w:r w:rsidRPr="00CC3267">
        <w:rPr>
          <w:color w:val="000000"/>
          <w:lang w:val="fr-FR"/>
        </w:rPr>
        <w:fldChar w:fldCharType="begin"/>
      </w:r>
      <w:r w:rsidRPr="00CC3267">
        <w:rPr>
          <w:color w:val="000000"/>
          <w:lang w:val="fr-FR"/>
        </w:rPr>
        <w:instrText xml:space="preserve"> eq \s\up6(\r(x))</w:instrText>
      </w:r>
      <w:r w:rsidRPr="00CC3267">
        <w:rPr>
          <w:color w:val="000000"/>
          <w:lang w:val="fr-FR"/>
        </w:rPr>
        <w:fldChar w:fldCharType="end"/>
      </w:r>
      <w:r w:rsidRPr="00CC3267">
        <w:rPr>
          <w:color w:val="000000"/>
          <w:lang w:val="fr-FR"/>
        </w:rPr>
        <w:t xml:space="preserve"> + </w:t>
      </w:r>
      <w:r w:rsidRPr="00466950">
        <w:rPr>
          <w:color w:val="000000"/>
          <w:lang w:val="fr-FR"/>
        </w:rPr>
        <w:t>C.</w:t>
      </w:r>
      <w:r>
        <w:rPr>
          <w:color w:val="000000"/>
          <w:lang w:val="fr-FR"/>
        </w:rPr>
        <w:t xml:space="preserve"> </w:t>
      </w:r>
    </w:p>
    <w:p w14:paraId="2257F6D1" w14:textId="1ACFB9F6" w:rsidR="00CE1DAE" w:rsidRPr="00084E29" w:rsidRDefault="00502EC5" w:rsidP="00D85A8D">
      <w:pPr>
        <w:spacing w:before="60"/>
        <w:jc w:val="center"/>
        <w:rPr>
          <w:szCs w:val="26"/>
        </w:rPr>
      </w:pPr>
      <w:r w:rsidRPr="00B520DD">
        <w:rPr>
          <w:b/>
          <w:i/>
          <w:szCs w:val="26"/>
        </w:rPr>
        <w:t>------ HẾT ------</w:t>
      </w:r>
    </w:p>
    <w:sectPr w:rsidR="00CE1DAE" w:rsidRPr="00084E29" w:rsidSect="00D85A8D">
      <w:footerReference w:type="default" r:id="rId13"/>
      <w:pgSz w:w="11907" w:h="16840" w:code="9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C220" w14:textId="77777777" w:rsidR="003B3229" w:rsidRDefault="003B3229">
      <w:r>
        <w:separator/>
      </w:r>
    </w:p>
  </w:endnote>
  <w:endnote w:type="continuationSeparator" w:id="0">
    <w:p w14:paraId="0E10B610" w14:textId="77777777" w:rsidR="003B3229" w:rsidRDefault="003B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AA86" w14:textId="6BF6AE9B" w:rsidR="00915887" w:rsidRPr="00D85A8D" w:rsidRDefault="00D85A8D" w:rsidP="00D85A8D">
    <w:pPr>
      <w:pBdr>
        <w:top w:val="single" w:sz="4" w:space="1" w:color="auto"/>
      </w:pBdr>
      <w:jc w:val="center"/>
      <w:rPr>
        <w:b/>
        <w:bCs/>
        <w:i/>
        <w:iCs/>
        <w:color w:val="000000"/>
        <w:sz w:val="18"/>
        <w:szCs w:val="18"/>
      </w:rPr>
    </w:pPr>
    <w:proofErr w:type="spellStart"/>
    <w:r w:rsidRPr="00D85A8D">
      <w:rPr>
        <w:b/>
        <w:bCs/>
        <w:i/>
        <w:iCs/>
        <w:color w:val="000000"/>
        <w:sz w:val="18"/>
        <w:szCs w:val="18"/>
      </w:rPr>
      <w:t>Toán</w:t>
    </w:r>
    <w:proofErr w:type="spellEnd"/>
    <w:r w:rsidRPr="00D85A8D">
      <w:rPr>
        <w:b/>
        <w:bCs/>
        <w:i/>
        <w:iCs/>
        <w:color w:val="000000"/>
        <w:sz w:val="18"/>
        <w:szCs w:val="18"/>
      </w:rPr>
      <w:t xml:space="preserve"> 12_Cuối </w:t>
    </w:r>
    <w:proofErr w:type="spellStart"/>
    <w:r w:rsidRPr="00D85A8D">
      <w:rPr>
        <w:b/>
        <w:bCs/>
        <w:i/>
        <w:iCs/>
        <w:color w:val="000000"/>
        <w:sz w:val="18"/>
        <w:szCs w:val="18"/>
      </w:rPr>
      <w:t>kì</w:t>
    </w:r>
    <w:proofErr w:type="spellEnd"/>
    <w:r w:rsidRPr="00D85A8D">
      <w:rPr>
        <w:b/>
        <w:bCs/>
        <w:i/>
        <w:iCs/>
        <w:color w:val="000000"/>
        <w:sz w:val="18"/>
        <w:szCs w:val="18"/>
      </w:rPr>
      <w:t xml:space="preserve"> 2_Trang </w:t>
    </w:r>
    <w:r w:rsidR="00502EC5" w:rsidRPr="00D85A8D">
      <w:rPr>
        <w:b/>
        <w:bCs/>
        <w:i/>
        <w:iCs/>
        <w:color w:val="000000"/>
        <w:sz w:val="18"/>
        <w:szCs w:val="18"/>
      </w:rPr>
      <w:fldChar w:fldCharType="begin"/>
    </w:r>
    <w:r w:rsidR="00502EC5" w:rsidRPr="00D85A8D">
      <w:rPr>
        <w:b/>
        <w:bCs/>
        <w:i/>
        <w:iCs/>
        <w:color w:val="000000"/>
        <w:sz w:val="18"/>
        <w:szCs w:val="18"/>
      </w:rPr>
      <w:instrText>PAGE</w:instrText>
    </w:r>
    <w:r w:rsidR="00502EC5" w:rsidRPr="00D85A8D">
      <w:rPr>
        <w:b/>
        <w:bCs/>
        <w:i/>
        <w:iCs/>
        <w:color w:val="000000"/>
        <w:sz w:val="18"/>
        <w:szCs w:val="18"/>
      </w:rPr>
      <w:fldChar w:fldCharType="separate"/>
    </w:r>
    <w:r w:rsidR="007E6379" w:rsidRPr="00D85A8D">
      <w:rPr>
        <w:b/>
        <w:bCs/>
        <w:i/>
        <w:iCs/>
        <w:noProof/>
        <w:color w:val="000000"/>
        <w:sz w:val="18"/>
        <w:szCs w:val="18"/>
      </w:rPr>
      <w:t>4</w:t>
    </w:r>
    <w:r w:rsidR="00502EC5" w:rsidRPr="00D85A8D">
      <w:rPr>
        <w:b/>
        <w:bCs/>
        <w:i/>
        <w:iCs/>
        <w:color w:val="000000"/>
        <w:sz w:val="18"/>
        <w:szCs w:val="18"/>
      </w:rPr>
      <w:fldChar w:fldCharType="end"/>
    </w:r>
    <w:r w:rsidR="00502EC5" w:rsidRPr="00D85A8D">
      <w:rPr>
        <w:b/>
        <w:bCs/>
        <w:i/>
        <w:iCs/>
        <w:color w:val="000000"/>
        <w:sz w:val="18"/>
        <w:szCs w:val="18"/>
      </w:rPr>
      <w:t>/</w:t>
    </w:r>
    <w:r w:rsidR="00502EC5" w:rsidRPr="00D85A8D">
      <w:rPr>
        <w:b/>
        <w:bCs/>
        <w:i/>
        <w:iCs/>
        <w:color w:val="000000"/>
        <w:sz w:val="18"/>
        <w:szCs w:val="18"/>
      </w:rPr>
      <w:fldChar w:fldCharType="begin"/>
    </w:r>
    <w:r w:rsidR="00502EC5" w:rsidRPr="00D85A8D">
      <w:rPr>
        <w:b/>
        <w:bCs/>
        <w:i/>
        <w:iCs/>
        <w:color w:val="000000"/>
        <w:sz w:val="18"/>
        <w:szCs w:val="18"/>
      </w:rPr>
      <w:instrText>NUMPAGES</w:instrText>
    </w:r>
    <w:r w:rsidR="00502EC5" w:rsidRPr="00D85A8D">
      <w:rPr>
        <w:b/>
        <w:bCs/>
        <w:i/>
        <w:iCs/>
        <w:color w:val="000000"/>
        <w:sz w:val="18"/>
        <w:szCs w:val="18"/>
      </w:rPr>
      <w:fldChar w:fldCharType="separate"/>
    </w:r>
    <w:r w:rsidR="007E6379" w:rsidRPr="00D85A8D">
      <w:rPr>
        <w:b/>
        <w:bCs/>
        <w:i/>
        <w:iCs/>
        <w:noProof/>
        <w:color w:val="000000"/>
        <w:sz w:val="18"/>
        <w:szCs w:val="18"/>
      </w:rPr>
      <w:t>7</w:t>
    </w:r>
    <w:r w:rsidR="00502EC5" w:rsidRPr="00D85A8D">
      <w:rPr>
        <w:b/>
        <w:bCs/>
        <w:i/>
        <w:iCs/>
        <w:color w:val="000000"/>
        <w:sz w:val="18"/>
        <w:szCs w:val="18"/>
      </w:rPr>
      <w:fldChar w:fldCharType="end"/>
    </w:r>
    <w:r w:rsidR="007E6379" w:rsidRPr="00D85A8D">
      <w:rPr>
        <w:b/>
        <w:bCs/>
        <w:i/>
        <w:iCs/>
        <w:color w:val="000000"/>
        <w:sz w:val="18"/>
        <w:szCs w:val="18"/>
      </w:rPr>
      <w:t xml:space="preserve"> - </w:t>
    </w:r>
    <w:proofErr w:type="spellStart"/>
    <w:r w:rsidR="007E6379" w:rsidRPr="00D85A8D">
      <w:rPr>
        <w:b/>
        <w:bCs/>
        <w:i/>
        <w:iCs/>
        <w:color w:val="000000"/>
        <w:sz w:val="18"/>
        <w:szCs w:val="18"/>
      </w:rPr>
      <w:t>Mã</w:t>
    </w:r>
    <w:proofErr w:type="spellEnd"/>
    <w:r w:rsidR="007E6379" w:rsidRPr="00D85A8D">
      <w:rPr>
        <w:b/>
        <w:bCs/>
        <w:i/>
        <w:iCs/>
        <w:color w:val="000000"/>
        <w:sz w:val="18"/>
        <w:szCs w:val="18"/>
      </w:rPr>
      <w:t xml:space="preserve"> </w:t>
    </w:r>
    <w:proofErr w:type="spellStart"/>
    <w:r w:rsidR="007E6379" w:rsidRPr="00D85A8D">
      <w:rPr>
        <w:b/>
        <w:bCs/>
        <w:i/>
        <w:iCs/>
        <w:color w:val="000000"/>
        <w:sz w:val="18"/>
        <w:szCs w:val="18"/>
      </w:rPr>
      <w:t>đề</w:t>
    </w:r>
    <w:proofErr w:type="spellEnd"/>
    <w:r w:rsidR="007E6379" w:rsidRPr="00D85A8D">
      <w:rPr>
        <w:b/>
        <w:bCs/>
        <w:i/>
        <w:iCs/>
        <w:color w:val="000000"/>
        <w:sz w:val="18"/>
        <w:szCs w:val="18"/>
      </w:rPr>
      <w:t xml:space="preserve">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ABCC" w14:textId="77777777" w:rsidR="003B3229" w:rsidRDefault="003B3229">
      <w:r>
        <w:separator/>
      </w:r>
    </w:p>
  </w:footnote>
  <w:footnote w:type="continuationSeparator" w:id="0">
    <w:p w14:paraId="3ECBE06C" w14:textId="77777777" w:rsidR="003B3229" w:rsidRDefault="003B3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887"/>
    <w:rsid w:val="00032618"/>
    <w:rsid w:val="00084E29"/>
    <w:rsid w:val="003B3229"/>
    <w:rsid w:val="00502EC5"/>
    <w:rsid w:val="00704B11"/>
    <w:rsid w:val="007E6379"/>
    <w:rsid w:val="00915887"/>
    <w:rsid w:val="00927ED3"/>
    <w:rsid w:val="00D85A8D"/>
    <w:rsid w:val="00D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083F6"/>
  <w15:docId w15:val="{1A06FC2E-36E1-49A1-8050-7542DDD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pPr>
      <w:widowControl w:val="0"/>
      <w:spacing w:after="160" w:line="259" w:lineRule="auto"/>
    </w:pPr>
    <w:rPr>
      <w:rFonts w:ascii="Calibri" w:eastAsia="Calibri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2AFD-8331-4FAB-B4F6-8F8ECF36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17</TotalTime>
  <Pages>5</Pages>
  <Words>1769</Words>
  <Characters>10086</Characters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2016-09-26T10:48:00Z</dcterms:created>
  <dcterms:modified xsi:type="dcterms:W3CDTF">2023-04-21T14:06:00Z</dcterms:modified>
</cp:coreProperties>
</file>