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F3880" w14:textId="77777777" w:rsidR="005325A0" w:rsidRDefault="005325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BẢN ĐẶC TẢ ĐỀ KIỂM TRA GIỮA HỌC KỲ I</w:t>
      </w:r>
    </w:p>
    <w:p w14:paraId="0BC756C0" w14:textId="77777777" w:rsidR="005325A0" w:rsidRDefault="005325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MÔN TOÁN 8</w:t>
      </w:r>
    </w:p>
    <w:p w14:paraId="7957CBD4" w14:textId="77777777" w:rsidR="005325A0" w:rsidRDefault="005325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NĂM HỌC ………….</w:t>
      </w:r>
    </w:p>
    <w:p w14:paraId="38337A2E" w14:textId="77777777" w:rsidR="005325A0" w:rsidRDefault="005325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Thời gian: 90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1064"/>
        <w:gridCol w:w="1471"/>
        <w:gridCol w:w="3614"/>
        <w:gridCol w:w="1019"/>
        <w:gridCol w:w="939"/>
        <w:gridCol w:w="1025"/>
        <w:gridCol w:w="1007"/>
      </w:tblGrid>
      <w:tr w:rsidR="005325A0" w:rsidRPr="00A43AA1" w14:paraId="7D645E63" w14:textId="77777777">
        <w:tc>
          <w:tcPr>
            <w:tcW w:w="560" w:type="dxa"/>
            <w:vMerge w:val="restart"/>
            <w:vAlign w:val="center"/>
          </w:tcPr>
          <w:p w14:paraId="29E2FB6C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064" w:type="dxa"/>
            <w:vMerge w:val="restart"/>
            <w:vAlign w:val="center"/>
          </w:tcPr>
          <w:p w14:paraId="03D4275E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7CF6FF69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687" w:type="dxa"/>
            <w:vMerge w:val="restart"/>
            <w:vAlign w:val="center"/>
          </w:tcPr>
          <w:p w14:paraId="2AB15D2D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5402" w:type="dxa"/>
            <w:vMerge w:val="restart"/>
            <w:vAlign w:val="center"/>
          </w:tcPr>
          <w:p w14:paraId="71504EE7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đánh giá </w:t>
            </w:r>
          </w:p>
        </w:tc>
        <w:tc>
          <w:tcPr>
            <w:tcW w:w="4849" w:type="dxa"/>
            <w:gridSpan w:val="4"/>
          </w:tcPr>
          <w:p w14:paraId="30EFDFAB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Số câu/ý hỏi theo mức độ nhận thức</w:t>
            </w:r>
          </w:p>
        </w:tc>
      </w:tr>
      <w:tr w:rsidR="005325A0" w14:paraId="5F44E0BF" w14:textId="77777777">
        <w:tc>
          <w:tcPr>
            <w:tcW w:w="560" w:type="dxa"/>
            <w:vMerge/>
            <w:vAlign w:val="center"/>
          </w:tcPr>
          <w:p w14:paraId="0E85EFCF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14:paraId="434D84C8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Merge/>
            <w:vAlign w:val="center"/>
          </w:tcPr>
          <w:p w14:paraId="0FEBC96C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402" w:type="dxa"/>
            <w:vMerge/>
            <w:vAlign w:val="center"/>
          </w:tcPr>
          <w:p w14:paraId="639AE2C3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vAlign w:val="center"/>
          </w:tcPr>
          <w:p w14:paraId="47FA4B53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B</w:t>
            </w:r>
          </w:p>
        </w:tc>
        <w:tc>
          <w:tcPr>
            <w:tcW w:w="1119" w:type="dxa"/>
            <w:vAlign w:val="center"/>
          </w:tcPr>
          <w:p w14:paraId="68288BFD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H</w:t>
            </w:r>
          </w:p>
        </w:tc>
        <w:tc>
          <w:tcPr>
            <w:tcW w:w="1257" w:type="dxa"/>
            <w:vAlign w:val="center"/>
          </w:tcPr>
          <w:p w14:paraId="768F44C5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D</w:t>
            </w:r>
          </w:p>
        </w:tc>
        <w:tc>
          <w:tcPr>
            <w:tcW w:w="1216" w:type="dxa"/>
          </w:tcPr>
          <w:p w14:paraId="714E2DED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D cao</w:t>
            </w:r>
          </w:p>
        </w:tc>
      </w:tr>
      <w:tr w:rsidR="005325A0" w14:paraId="7E3F088E" w14:textId="77777777">
        <w:tc>
          <w:tcPr>
            <w:tcW w:w="560" w:type="dxa"/>
            <w:vMerge w:val="restart"/>
          </w:tcPr>
          <w:p w14:paraId="706EDEC5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50E2B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DD8953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E9F8BD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83E5B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vMerge w:val="restart"/>
          </w:tcPr>
          <w:p w14:paraId="287CFEC7" w14:textId="77777777" w:rsidR="005325A0" w:rsidRDefault="005325A0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5E46EA57" w14:textId="77777777" w:rsidR="005325A0" w:rsidRDefault="005325A0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6198E179" w14:textId="77777777" w:rsidR="005325A0" w:rsidRDefault="005325A0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410EBEF1" w14:textId="77777777" w:rsidR="005325A0" w:rsidRDefault="005325A0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6DBFF12D" w14:textId="77777777" w:rsidR="005325A0" w:rsidRDefault="005325A0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Biểu thức đại số</w:t>
            </w:r>
          </w:p>
          <w:p w14:paraId="77942C14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14:paraId="0A6BE84A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68BB1D72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6D6591F3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6C9D1AED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621ED57B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5402" w:type="dxa"/>
          </w:tcPr>
          <w:p w14:paraId="53F0B25D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Nhận biết được các khái niệm về đơn thức, đa thức nhiều biến.</w:t>
            </w:r>
          </w:p>
        </w:tc>
        <w:tc>
          <w:tcPr>
            <w:tcW w:w="1257" w:type="dxa"/>
          </w:tcPr>
          <w:p w14:paraId="53F77C17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4c TN</w:t>
            </w:r>
          </w:p>
          <w:p w14:paraId="5860642F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1đ</w:t>
            </w:r>
          </w:p>
        </w:tc>
        <w:tc>
          <w:tcPr>
            <w:tcW w:w="1119" w:type="dxa"/>
          </w:tcPr>
          <w:p w14:paraId="04F03326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0DE6E4A4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DDE2504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5A0" w14:paraId="3686CB7F" w14:textId="77777777">
        <w:tc>
          <w:tcPr>
            <w:tcW w:w="560" w:type="dxa"/>
            <w:vMerge/>
          </w:tcPr>
          <w:p w14:paraId="53382466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2BD93DCA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82434F7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14:paraId="3010C59E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Thông hiểu: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Tính được giá trị của đa thức khi biết giá trị của các biến.</w:t>
            </w:r>
          </w:p>
        </w:tc>
        <w:tc>
          <w:tcPr>
            <w:tcW w:w="1257" w:type="dxa"/>
          </w:tcPr>
          <w:p w14:paraId="0E7A08BB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7AADA899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1c TL</w:t>
            </w:r>
          </w:p>
          <w:p w14:paraId="7329FE66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0,5đ</w:t>
            </w:r>
          </w:p>
        </w:tc>
        <w:tc>
          <w:tcPr>
            <w:tcW w:w="1257" w:type="dxa"/>
          </w:tcPr>
          <w:p w14:paraId="2D1182F8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3DA3DF0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5A0" w14:paraId="31C5D000" w14:textId="77777777">
        <w:tc>
          <w:tcPr>
            <w:tcW w:w="560" w:type="dxa"/>
            <w:vMerge/>
          </w:tcPr>
          <w:p w14:paraId="6C39A086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79D02944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1CC07D2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14:paraId="4B54CF57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Vận dụng: </w:t>
            </w:r>
          </w:p>
          <w:p w14:paraId="0FA32476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Thực hiện được việc thu gọn đơn thức, đa thức.</w:t>
            </w:r>
          </w:p>
          <w:p w14:paraId="00BA6CE8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AF0AFF0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4E9A51BF" w14:textId="77777777" w:rsidR="005325A0" w:rsidRDefault="005325A0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257" w:type="dxa"/>
          </w:tcPr>
          <w:p w14:paraId="113EDD46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119" w:type="dxa"/>
          </w:tcPr>
          <w:p w14:paraId="33BB9029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</w:tcPr>
          <w:p w14:paraId="3D96448B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3c VDT</w:t>
            </w:r>
          </w:p>
          <w:p w14:paraId="48D0658F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2,0đ</w:t>
            </w:r>
          </w:p>
        </w:tc>
        <w:tc>
          <w:tcPr>
            <w:tcW w:w="1216" w:type="dxa"/>
          </w:tcPr>
          <w:p w14:paraId="7DD4E959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1c VDC</w:t>
            </w:r>
          </w:p>
          <w:p w14:paraId="6C0909B2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1đ</w:t>
            </w:r>
          </w:p>
        </w:tc>
      </w:tr>
      <w:tr w:rsidR="005325A0" w14:paraId="666BDEAA" w14:textId="77777777">
        <w:tc>
          <w:tcPr>
            <w:tcW w:w="560" w:type="dxa"/>
            <w:vMerge/>
          </w:tcPr>
          <w:p w14:paraId="0CC95DDB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24224379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14:paraId="5183332D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 xml:space="preserve">Hằng đẳng thức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br/>
              <w:t>đáng nhớ</w:t>
            </w:r>
          </w:p>
        </w:tc>
        <w:tc>
          <w:tcPr>
            <w:tcW w:w="5402" w:type="dxa"/>
            <w:vAlign w:val="center"/>
          </w:tcPr>
          <w:p w14:paraId="314F245C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Nhận biết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1257" w:type="dxa"/>
          </w:tcPr>
          <w:p w14:paraId="44329D30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2c TN</w:t>
            </w:r>
          </w:p>
          <w:p w14:paraId="64C50404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0,5đ</w:t>
            </w:r>
          </w:p>
        </w:tc>
        <w:tc>
          <w:tcPr>
            <w:tcW w:w="1119" w:type="dxa"/>
          </w:tcPr>
          <w:p w14:paraId="7537F587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7ED32158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4B31CFE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5A0" w14:paraId="03C09B31" w14:textId="77777777">
        <w:tc>
          <w:tcPr>
            <w:tcW w:w="560" w:type="dxa"/>
            <w:vMerge/>
          </w:tcPr>
          <w:p w14:paraId="534A07E8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5A1E3B8D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4DF7C1E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CA97A52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Mô tả được các hằng đẳng thức: bình phương của tổng và hiệu; hiệu hai bình phương.</w:t>
            </w:r>
          </w:p>
        </w:tc>
        <w:tc>
          <w:tcPr>
            <w:tcW w:w="1257" w:type="dxa"/>
          </w:tcPr>
          <w:p w14:paraId="2CC65316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4F6E4EC7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1c TL</w:t>
            </w:r>
          </w:p>
          <w:p w14:paraId="55D115B0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0,5đ</w:t>
            </w:r>
          </w:p>
        </w:tc>
        <w:tc>
          <w:tcPr>
            <w:tcW w:w="1257" w:type="dxa"/>
          </w:tcPr>
          <w:p w14:paraId="5139E245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34AA4909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5A0" w14:paraId="253BE34B" w14:textId="77777777">
        <w:trPr>
          <w:trHeight w:val="760"/>
        </w:trPr>
        <w:tc>
          <w:tcPr>
            <w:tcW w:w="560" w:type="dxa"/>
            <w:vMerge w:val="restart"/>
          </w:tcPr>
          <w:p w14:paraId="0F0E4DC4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A1D10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C9C5E2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9251F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64" w:type="dxa"/>
            <w:vMerge w:val="restart"/>
          </w:tcPr>
          <w:p w14:paraId="72D2150A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7E075D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ED2F75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28FF2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Tứ giác</w:t>
            </w:r>
          </w:p>
        </w:tc>
        <w:tc>
          <w:tcPr>
            <w:tcW w:w="1687" w:type="dxa"/>
            <w:vMerge w:val="restart"/>
          </w:tcPr>
          <w:p w14:paraId="07990046" w14:textId="77777777" w:rsidR="005325A0" w:rsidRDefault="005325A0">
            <w:pPr>
              <w:pStyle w:val="TableParagraph"/>
              <w:spacing w:before="50"/>
              <w:ind w:left="107"/>
              <w:rPr>
                <w:b/>
                <w:i/>
                <w:sz w:val="24"/>
                <w:szCs w:val="24"/>
              </w:rPr>
            </w:pPr>
          </w:p>
          <w:p w14:paraId="13AC2A3D" w14:textId="77777777" w:rsidR="005325A0" w:rsidRDefault="005325A0">
            <w:pPr>
              <w:pStyle w:val="TableParagraph"/>
              <w:spacing w:before="50"/>
              <w:ind w:left="107"/>
              <w:rPr>
                <w:b/>
                <w:i/>
                <w:sz w:val="24"/>
                <w:szCs w:val="24"/>
              </w:rPr>
            </w:pPr>
          </w:p>
          <w:p w14:paraId="4EDD3176" w14:textId="77777777" w:rsidR="005325A0" w:rsidRDefault="005325A0">
            <w:pPr>
              <w:pStyle w:val="TableParagraph"/>
              <w:spacing w:before="50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Tứ giác</w:t>
            </w:r>
          </w:p>
        </w:tc>
        <w:tc>
          <w:tcPr>
            <w:tcW w:w="5402" w:type="dxa"/>
          </w:tcPr>
          <w:p w14:paraId="16BF6AC4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Nhận biết:</w:t>
            </w:r>
            <w:r w:rsidRPr="00083E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Mô</w:t>
            </w:r>
            <w:r w:rsidRPr="00083E88">
              <w:rPr>
                <w:rFonts w:ascii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tả</w:t>
            </w:r>
            <w:r w:rsidRPr="00083E88">
              <w:rPr>
                <w:rFonts w:ascii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được tứ</w:t>
            </w:r>
            <w:r w:rsidRPr="00083E88">
              <w:rPr>
                <w:rFonts w:ascii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giác,</w:t>
            </w:r>
            <w:r w:rsidRPr="00083E88">
              <w:rPr>
                <w:rFonts w:ascii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tứ</w:t>
            </w:r>
            <w:r w:rsidRPr="00083E88">
              <w:rPr>
                <w:rFonts w:ascii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giác</w:t>
            </w:r>
            <w:r w:rsidRPr="00083E88">
              <w:rPr>
                <w:rFonts w:ascii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lồi.</w:t>
            </w:r>
          </w:p>
        </w:tc>
        <w:tc>
          <w:tcPr>
            <w:tcW w:w="1257" w:type="dxa"/>
          </w:tcPr>
          <w:p w14:paraId="486F8E16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2c TN</w:t>
            </w:r>
          </w:p>
          <w:p w14:paraId="7AAAB443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0,5đ</w:t>
            </w:r>
          </w:p>
        </w:tc>
        <w:tc>
          <w:tcPr>
            <w:tcW w:w="1119" w:type="dxa"/>
          </w:tcPr>
          <w:p w14:paraId="01D2591E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7DB1813A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DB78A28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5A0" w:rsidRPr="00A43AA1" w14:paraId="04F2FAA4" w14:textId="77777777">
        <w:trPr>
          <w:trHeight w:val="1155"/>
        </w:trPr>
        <w:tc>
          <w:tcPr>
            <w:tcW w:w="560" w:type="dxa"/>
            <w:vMerge/>
          </w:tcPr>
          <w:p w14:paraId="058B8805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54EDDE23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46FD901" w14:textId="77777777" w:rsidR="005325A0" w:rsidRDefault="005325A0">
            <w:pPr>
              <w:pStyle w:val="TableParagraph"/>
              <w:spacing w:before="50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02" w:type="dxa"/>
          </w:tcPr>
          <w:p w14:paraId="11E4D19C" w14:textId="77777777" w:rsidR="005325A0" w:rsidRDefault="005325A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Thông hiểu: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Giải</w:t>
            </w:r>
            <w:r w:rsidRPr="00083E88">
              <w:rPr>
                <w:rFonts w:ascii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thích</w:t>
            </w:r>
            <w:r w:rsidRPr="00083E88">
              <w:rPr>
                <w:rFonts w:ascii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083E88">
              <w:rPr>
                <w:rFonts w:ascii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định lí</w:t>
            </w:r>
            <w:r w:rsidRPr="00083E88">
              <w:rPr>
                <w:rFonts w:ascii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về</w:t>
            </w:r>
            <w:r w:rsidRPr="00083E88">
              <w:rPr>
                <w:rFonts w:ascii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tổng</w:t>
            </w:r>
            <w:r w:rsidRPr="00083E88">
              <w:rPr>
                <w:rFonts w:ascii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các</w:t>
            </w:r>
            <w:r w:rsidRPr="00083E88">
              <w:rPr>
                <w:rFonts w:ascii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góc</w:t>
            </w:r>
            <w:r w:rsidRPr="00083E88">
              <w:rPr>
                <w:rFonts w:ascii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trong một tứ</w:t>
            </w:r>
            <w:r w:rsidRPr="00083E88">
              <w:rPr>
                <w:rFonts w:ascii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giác lồi</w:t>
            </w:r>
            <w:r w:rsidRPr="00083E88">
              <w:rPr>
                <w:rFonts w:ascii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bằng 360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"/>
              </w:rPr>
              <w:t>o</w:t>
            </w:r>
            <w:r w:rsidRPr="00083E88">
              <w:rPr>
                <w:rFonts w:ascii="Times New Roman" w:hAnsi="Times New Roman" w:cs="Times New Roman"/>
                <w:sz w:val="24"/>
                <w:szCs w:val="24"/>
                <w:lang w:val="vi"/>
              </w:rPr>
              <w:t>.</w:t>
            </w:r>
          </w:p>
        </w:tc>
        <w:tc>
          <w:tcPr>
            <w:tcW w:w="1257" w:type="dxa"/>
          </w:tcPr>
          <w:p w14:paraId="124A03C6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"/>
              </w:rPr>
            </w:pPr>
          </w:p>
        </w:tc>
        <w:tc>
          <w:tcPr>
            <w:tcW w:w="1119" w:type="dxa"/>
          </w:tcPr>
          <w:p w14:paraId="3C7F7BF3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"/>
              </w:rPr>
            </w:pPr>
          </w:p>
        </w:tc>
        <w:tc>
          <w:tcPr>
            <w:tcW w:w="1257" w:type="dxa"/>
          </w:tcPr>
          <w:p w14:paraId="01C2FBE3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"/>
              </w:rPr>
            </w:pPr>
          </w:p>
        </w:tc>
        <w:tc>
          <w:tcPr>
            <w:tcW w:w="1216" w:type="dxa"/>
          </w:tcPr>
          <w:p w14:paraId="3045E871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"/>
              </w:rPr>
            </w:pPr>
          </w:p>
        </w:tc>
      </w:tr>
      <w:tr w:rsidR="005325A0" w14:paraId="1816B9C1" w14:textId="77777777">
        <w:trPr>
          <w:trHeight w:val="1549"/>
        </w:trPr>
        <w:tc>
          <w:tcPr>
            <w:tcW w:w="560" w:type="dxa"/>
            <w:vMerge/>
          </w:tcPr>
          <w:p w14:paraId="788629E9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"/>
              </w:rPr>
            </w:pPr>
          </w:p>
        </w:tc>
        <w:tc>
          <w:tcPr>
            <w:tcW w:w="1064" w:type="dxa"/>
            <w:vMerge/>
          </w:tcPr>
          <w:p w14:paraId="4E02C2A9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"/>
              </w:rPr>
            </w:pPr>
          </w:p>
        </w:tc>
        <w:tc>
          <w:tcPr>
            <w:tcW w:w="1687" w:type="dxa"/>
            <w:vMerge w:val="restart"/>
          </w:tcPr>
          <w:p w14:paraId="5AF2A057" w14:textId="77777777" w:rsidR="005325A0" w:rsidRDefault="005325A0">
            <w:pPr>
              <w:pStyle w:val="TableParagraph"/>
              <w:spacing w:before="52" w:line="290" w:lineRule="auto"/>
              <w:ind w:left="107" w:right="82"/>
              <w:rPr>
                <w:b/>
                <w:i/>
                <w:sz w:val="24"/>
                <w:szCs w:val="24"/>
              </w:rPr>
            </w:pPr>
          </w:p>
          <w:p w14:paraId="28FE065E" w14:textId="77777777" w:rsidR="005325A0" w:rsidRDefault="005325A0">
            <w:pPr>
              <w:pStyle w:val="TableParagraph"/>
              <w:spacing w:before="52" w:line="290" w:lineRule="auto"/>
              <w:ind w:left="107" w:right="82"/>
              <w:rPr>
                <w:b/>
                <w:i/>
                <w:sz w:val="24"/>
                <w:szCs w:val="24"/>
              </w:rPr>
            </w:pPr>
          </w:p>
          <w:p w14:paraId="3447190B" w14:textId="77777777" w:rsidR="005325A0" w:rsidRDefault="005325A0">
            <w:pPr>
              <w:pStyle w:val="TableParagraph"/>
              <w:spacing w:before="52" w:line="290" w:lineRule="auto"/>
              <w:ind w:left="107" w:right="82"/>
              <w:rPr>
                <w:b/>
                <w:i/>
                <w:sz w:val="24"/>
                <w:szCs w:val="24"/>
              </w:rPr>
            </w:pPr>
          </w:p>
          <w:p w14:paraId="26988D1F" w14:textId="77777777" w:rsidR="005325A0" w:rsidRDefault="005325A0">
            <w:pPr>
              <w:pStyle w:val="TableParagraph"/>
              <w:spacing w:before="52" w:line="290" w:lineRule="auto"/>
              <w:ind w:left="107" w:right="8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Tính chất và dấu hiệu nhận</w:t>
            </w:r>
            <w:r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083E88">
              <w:rPr>
                <w:b/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biết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các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tứ giác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đặc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biệt</w:t>
            </w:r>
          </w:p>
        </w:tc>
        <w:tc>
          <w:tcPr>
            <w:tcW w:w="5402" w:type="dxa"/>
          </w:tcPr>
          <w:p w14:paraId="456A94BC" w14:textId="77777777" w:rsidR="005325A0" w:rsidRPr="00083E88" w:rsidRDefault="005325A0">
            <w:pPr>
              <w:pStyle w:val="TableParagraph"/>
              <w:tabs>
                <w:tab w:val="left" w:pos="352"/>
              </w:tabs>
              <w:spacing w:before="52" w:line="290" w:lineRule="auto"/>
              <w:ind w:left="106" w:right="9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vi-VN"/>
              </w:rPr>
              <w:t>Nhận biết:</w:t>
            </w:r>
            <w:r w:rsidRPr="00083E8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Nhận biết được dấu hiệu để một hình thang là hình thang cân</w:t>
            </w:r>
            <w:r w:rsidRPr="00083E8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một tứ giác là hình bình hành</w:t>
            </w:r>
            <w:r w:rsidRPr="00083E8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một hình bình hành là hình chữ nhật</w:t>
            </w:r>
            <w:r w:rsidRPr="00083E8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hình bình hành là hình thoi</w:t>
            </w:r>
            <w:r w:rsidRPr="00083E8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hình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chữ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nhật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là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hình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vuông</w:t>
            </w:r>
            <w:r w:rsidRPr="00083E88">
              <w:rPr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14:paraId="24D8CC29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4c TN</w:t>
            </w:r>
          </w:p>
          <w:p w14:paraId="2C1D0EE5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1,0đ</w:t>
            </w:r>
          </w:p>
        </w:tc>
        <w:tc>
          <w:tcPr>
            <w:tcW w:w="1119" w:type="dxa"/>
          </w:tcPr>
          <w:p w14:paraId="71D14466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0439FBC3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3F7C214F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5A0" w14:paraId="521E2C0A" w14:textId="77777777">
        <w:trPr>
          <w:trHeight w:val="4075"/>
        </w:trPr>
        <w:tc>
          <w:tcPr>
            <w:tcW w:w="560" w:type="dxa"/>
            <w:vMerge/>
          </w:tcPr>
          <w:p w14:paraId="3AE0E3BA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608D1C67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0878059" w14:textId="77777777" w:rsidR="005325A0" w:rsidRDefault="005325A0">
            <w:pPr>
              <w:pStyle w:val="TableParagraph"/>
              <w:spacing w:before="52" w:line="290" w:lineRule="auto"/>
              <w:ind w:left="107" w:right="82"/>
              <w:rPr>
                <w:i/>
                <w:sz w:val="24"/>
                <w:szCs w:val="24"/>
              </w:rPr>
            </w:pPr>
          </w:p>
        </w:tc>
        <w:tc>
          <w:tcPr>
            <w:tcW w:w="5402" w:type="dxa"/>
          </w:tcPr>
          <w:p w14:paraId="0953A383" w14:textId="77777777" w:rsidR="005325A0" w:rsidRDefault="005325A0">
            <w:pPr>
              <w:pStyle w:val="TableParagraph"/>
              <w:tabs>
                <w:tab w:val="left" w:pos="331"/>
              </w:tabs>
              <w:spacing w:before="52" w:line="290" w:lineRule="auto"/>
              <w:ind w:left="106" w:right="9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68B48F83" w14:textId="77777777" w:rsidR="005325A0" w:rsidRDefault="005325A0" w:rsidP="005325A0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before="52" w:line="290" w:lineRule="auto"/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tính chất về góc kề một đáy, cạnh bên, đường chéo 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hình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cân.</w:t>
            </w:r>
          </w:p>
          <w:p w14:paraId="71F273E5" w14:textId="77777777" w:rsidR="005325A0" w:rsidRDefault="005325A0" w:rsidP="005325A0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spacing w:before="62" w:line="290" w:lineRule="auto"/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tính chất về cạnh đối, góc đối, đường chéo của hình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bình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hành.</w:t>
            </w:r>
          </w:p>
          <w:p w14:paraId="7D551A30" w14:textId="77777777" w:rsidR="005325A0" w:rsidRDefault="005325A0" w:rsidP="005325A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before="63"/>
              <w:ind w:left="317" w:hanging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thích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chất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đường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chéo của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hình chữ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nhật.</w:t>
            </w:r>
          </w:p>
          <w:p w14:paraId="44DAA956" w14:textId="77777777" w:rsidR="005325A0" w:rsidRDefault="005325A0" w:rsidP="005325A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before="62"/>
              <w:ind w:left="317" w:hanging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thích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chất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đường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chéo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hình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thoi.</w:t>
            </w:r>
          </w:p>
          <w:p w14:paraId="139F1280" w14:textId="77777777" w:rsidR="005325A0" w:rsidRDefault="005325A0" w:rsidP="005325A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before="59"/>
              <w:ind w:left="317" w:hanging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thích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chất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đường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chéo của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hình vuông.</w:t>
            </w:r>
          </w:p>
        </w:tc>
        <w:tc>
          <w:tcPr>
            <w:tcW w:w="1257" w:type="dxa"/>
          </w:tcPr>
          <w:p w14:paraId="58956C33" w14:textId="77777777" w:rsidR="005325A0" w:rsidRPr="00083E88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"/>
              </w:rPr>
            </w:pPr>
          </w:p>
        </w:tc>
        <w:tc>
          <w:tcPr>
            <w:tcW w:w="1119" w:type="dxa"/>
          </w:tcPr>
          <w:p w14:paraId="7764C71A" w14:textId="77777777" w:rsidR="005325A0" w:rsidRDefault="00532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3c TL</w:t>
            </w:r>
          </w:p>
          <w:p w14:paraId="703723D5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3,0đ</w:t>
            </w:r>
          </w:p>
        </w:tc>
        <w:tc>
          <w:tcPr>
            <w:tcW w:w="1257" w:type="dxa"/>
          </w:tcPr>
          <w:p w14:paraId="0E669818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0E591FC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25A0" w14:paraId="704E8890" w14:textId="77777777">
        <w:tc>
          <w:tcPr>
            <w:tcW w:w="8713" w:type="dxa"/>
            <w:gridSpan w:val="4"/>
            <w:vMerge w:val="restart"/>
          </w:tcPr>
          <w:p w14:paraId="6A8C5E03" w14:textId="77777777" w:rsidR="005325A0" w:rsidRDefault="005325A0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Tổng</w:t>
            </w: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25FF85E3" w14:textId="77777777" w:rsidR="005325A0" w:rsidRDefault="005325A0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>Điểm</w:t>
            </w:r>
          </w:p>
          <w:p w14:paraId="56C0256A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257" w:type="dxa"/>
          </w:tcPr>
          <w:p w14:paraId="24682615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12c</w:t>
            </w:r>
          </w:p>
        </w:tc>
        <w:tc>
          <w:tcPr>
            <w:tcW w:w="1119" w:type="dxa"/>
          </w:tcPr>
          <w:p w14:paraId="4A89AD8C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1257" w:type="dxa"/>
          </w:tcPr>
          <w:p w14:paraId="1ED3BD5C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3c</w:t>
            </w:r>
          </w:p>
        </w:tc>
        <w:tc>
          <w:tcPr>
            <w:tcW w:w="1216" w:type="dxa"/>
          </w:tcPr>
          <w:p w14:paraId="3C1442AC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1c</w:t>
            </w:r>
          </w:p>
        </w:tc>
      </w:tr>
      <w:tr w:rsidR="005325A0" w14:paraId="66705D0F" w14:textId="77777777">
        <w:tc>
          <w:tcPr>
            <w:tcW w:w="8713" w:type="dxa"/>
            <w:gridSpan w:val="4"/>
            <w:vMerge/>
          </w:tcPr>
          <w:p w14:paraId="0FD9F27A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737F708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3đ</w:t>
            </w:r>
          </w:p>
        </w:tc>
        <w:tc>
          <w:tcPr>
            <w:tcW w:w="1119" w:type="dxa"/>
          </w:tcPr>
          <w:p w14:paraId="790CB708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4đ</w:t>
            </w:r>
          </w:p>
        </w:tc>
        <w:tc>
          <w:tcPr>
            <w:tcW w:w="1257" w:type="dxa"/>
          </w:tcPr>
          <w:p w14:paraId="77D6B8E5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2,0đ</w:t>
            </w:r>
          </w:p>
        </w:tc>
        <w:tc>
          <w:tcPr>
            <w:tcW w:w="1216" w:type="dxa"/>
          </w:tcPr>
          <w:p w14:paraId="0380274D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1đ</w:t>
            </w:r>
          </w:p>
        </w:tc>
      </w:tr>
      <w:tr w:rsidR="005325A0" w14:paraId="46AA4E18" w14:textId="77777777">
        <w:tc>
          <w:tcPr>
            <w:tcW w:w="8713" w:type="dxa"/>
            <w:gridSpan w:val="4"/>
            <w:vMerge/>
          </w:tcPr>
          <w:p w14:paraId="7FAEE91A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743196C8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119" w:type="dxa"/>
          </w:tcPr>
          <w:p w14:paraId="2D727F1A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257" w:type="dxa"/>
          </w:tcPr>
          <w:p w14:paraId="1C82D972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216" w:type="dxa"/>
          </w:tcPr>
          <w:p w14:paraId="62DCAB73" w14:textId="77777777" w:rsidR="005325A0" w:rsidRDefault="00532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</w:tr>
    </w:tbl>
    <w:p w14:paraId="0E82B71A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47B725C1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583037A0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4CD2DF26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50C78F78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12D7C032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79F4EA38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43CA5F0E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45AD678A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69EF9A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19B1F4" w14:textId="77777777" w:rsidR="005325A0" w:rsidRDefault="005325A0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CC8A4D" w14:textId="77777777" w:rsidR="005325A0" w:rsidRDefault="005325A0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KHUNG MA TRẬN ĐỀ KIỂM TRA GIỮA HỌC KỲ I - MÔN TOÁN – LỚP 8</w:t>
      </w:r>
    </w:p>
    <w:p w14:paraId="40E26957" w14:textId="77777777" w:rsidR="005325A0" w:rsidRPr="00083E88" w:rsidRDefault="005325A0" w:rsidP="00083E88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TRẮC NGHIỆM </w:t>
      </w:r>
      <w:r w:rsidRPr="00083E88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 + TỰ LUẬN </w:t>
      </w:r>
      <w:r w:rsidRPr="00083E88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</w:t>
      </w:r>
    </w:p>
    <w:tbl>
      <w:tblPr>
        <w:tblStyle w:val="TableGrid"/>
        <w:tblW w:w="107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673"/>
        <w:gridCol w:w="900"/>
        <w:gridCol w:w="703"/>
        <w:gridCol w:w="642"/>
        <w:gridCol w:w="873"/>
        <w:gridCol w:w="709"/>
        <w:gridCol w:w="864"/>
        <w:gridCol w:w="673"/>
        <w:gridCol w:w="681"/>
        <w:gridCol w:w="1037"/>
      </w:tblGrid>
      <w:tr w:rsidR="005325A0" w14:paraId="0CA3114B" w14:textId="77777777">
        <w:trPr>
          <w:trHeight w:val="1120"/>
        </w:trPr>
        <w:tc>
          <w:tcPr>
            <w:tcW w:w="851" w:type="dxa"/>
            <w:vMerge w:val="restart"/>
            <w:vAlign w:val="center"/>
          </w:tcPr>
          <w:p w14:paraId="48F0165F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3D971B05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68F466DB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Chương/Chủ đề</w:t>
            </w:r>
          </w:p>
          <w:p w14:paraId="031AC9D0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val="vi-VN"/>
              </w:rPr>
              <w:t>(2)</w:t>
            </w:r>
          </w:p>
        </w:tc>
        <w:tc>
          <w:tcPr>
            <w:tcW w:w="1673" w:type="dxa"/>
            <w:vMerge w:val="restart"/>
            <w:vAlign w:val="center"/>
          </w:tcPr>
          <w:p w14:paraId="35BCD368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  <w:p w14:paraId="28070205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(3)</w:t>
            </w:r>
          </w:p>
        </w:tc>
        <w:tc>
          <w:tcPr>
            <w:tcW w:w="6045" w:type="dxa"/>
            <w:gridSpan w:val="8"/>
          </w:tcPr>
          <w:p w14:paraId="2FE53E01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đánh giá</w:t>
            </w:r>
          </w:p>
          <w:p w14:paraId="08886B15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(4-11)</w:t>
            </w:r>
          </w:p>
        </w:tc>
        <w:tc>
          <w:tcPr>
            <w:tcW w:w="1037" w:type="dxa"/>
          </w:tcPr>
          <w:p w14:paraId="7480B960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Tổng % điểm</w:t>
            </w:r>
          </w:p>
          <w:p w14:paraId="09549349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(12)</w:t>
            </w:r>
          </w:p>
        </w:tc>
      </w:tr>
      <w:tr w:rsidR="005325A0" w14:paraId="722ED386" w14:textId="77777777">
        <w:trPr>
          <w:trHeight w:val="596"/>
        </w:trPr>
        <w:tc>
          <w:tcPr>
            <w:tcW w:w="851" w:type="dxa"/>
            <w:vMerge/>
            <w:vAlign w:val="center"/>
          </w:tcPr>
          <w:p w14:paraId="66DB1F71" w14:textId="77777777" w:rsidR="005325A0" w:rsidRDefault="005325A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</w:tcPr>
          <w:p w14:paraId="7F5230E7" w14:textId="77777777" w:rsidR="005325A0" w:rsidRDefault="005325A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3" w:type="dxa"/>
            <w:vMerge/>
          </w:tcPr>
          <w:p w14:paraId="0F2AFB9E" w14:textId="77777777" w:rsidR="005325A0" w:rsidRDefault="005325A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F038CE0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515" w:type="dxa"/>
            <w:gridSpan w:val="2"/>
            <w:vAlign w:val="center"/>
          </w:tcPr>
          <w:p w14:paraId="46405B38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1573" w:type="dxa"/>
            <w:gridSpan w:val="2"/>
            <w:vAlign w:val="center"/>
          </w:tcPr>
          <w:p w14:paraId="2DF85846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354" w:type="dxa"/>
            <w:gridSpan w:val="2"/>
            <w:vAlign w:val="center"/>
          </w:tcPr>
          <w:p w14:paraId="2B5F429B" w14:textId="77777777" w:rsidR="005325A0" w:rsidRDefault="005325A0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037" w:type="dxa"/>
          </w:tcPr>
          <w:p w14:paraId="008B1199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</w:tr>
      <w:tr w:rsidR="005325A0" w14:paraId="5D0A3C43" w14:textId="77777777">
        <w:tc>
          <w:tcPr>
            <w:tcW w:w="851" w:type="dxa"/>
            <w:vMerge/>
            <w:vAlign w:val="center"/>
          </w:tcPr>
          <w:p w14:paraId="0975BDAF" w14:textId="77777777" w:rsidR="005325A0" w:rsidRDefault="005325A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</w:tcPr>
          <w:p w14:paraId="04FAA74A" w14:textId="77777777" w:rsidR="005325A0" w:rsidRDefault="005325A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3" w:type="dxa"/>
            <w:vMerge/>
          </w:tcPr>
          <w:p w14:paraId="1EF064A7" w14:textId="77777777" w:rsidR="005325A0" w:rsidRDefault="005325A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075218F0" w14:textId="77777777" w:rsidR="005325A0" w:rsidRDefault="005325A0">
            <w:pPr>
              <w:ind w:hanging="105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3" w:type="dxa"/>
            <w:vAlign w:val="center"/>
          </w:tcPr>
          <w:p w14:paraId="7393607D" w14:textId="77777777" w:rsidR="005325A0" w:rsidRDefault="005325A0">
            <w:pPr>
              <w:ind w:hanging="105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42" w:type="dxa"/>
            <w:vAlign w:val="center"/>
          </w:tcPr>
          <w:p w14:paraId="77E9892D" w14:textId="77777777" w:rsidR="005325A0" w:rsidRDefault="005325A0">
            <w:pPr>
              <w:ind w:hanging="105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873" w:type="dxa"/>
            <w:vAlign w:val="center"/>
          </w:tcPr>
          <w:p w14:paraId="55408798" w14:textId="77777777" w:rsidR="005325A0" w:rsidRDefault="005325A0">
            <w:pPr>
              <w:ind w:hanging="105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  <w:vAlign w:val="center"/>
          </w:tcPr>
          <w:p w14:paraId="279EC2FD" w14:textId="77777777" w:rsidR="005325A0" w:rsidRDefault="005325A0">
            <w:pPr>
              <w:ind w:hanging="105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864" w:type="dxa"/>
            <w:vAlign w:val="center"/>
          </w:tcPr>
          <w:p w14:paraId="10AB258D" w14:textId="77777777" w:rsidR="005325A0" w:rsidRDefault="005325A0">
            <w:pPr>
              <w:ind w:hanging="105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73" w:type="dxa"/>
            <w:vAlign w:val="center"/>
          </w:tcPr>
          <w:p w14:paraId="10CC4A33" w14:textId="77777777" w:rsidR="005325A0" w:rsidRDefault="005325A0">
            <w:pPr>
              <w:ind w:hanging="105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681" w:type="dxa"/>
            <w:vAlign w:val="center"/>
          </w:tcPr>
          <w:p w14:paraId="08472DF1" w14:textId="77777777" w:rsidR="005325A0" w:rsidRDefault="005325A0">
            <w:pPr>
              <w:ind w:hanging="105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037" w:type="dxa"/>
          </w:tcPr>
          <w:p w14:paraId="2DBA3EDC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</w:tr>
      <w:tr w:rsidR="005325A0" w14:paraId="026147AD" w14:textId="77777777">
        <w:tc>
          <w:tcPr>
            <w:tcW w:w="851" w:type="dxa"/>
            <w:vMerge w:val="restart"/>
          </w:tcPr>
          <w:p w14:paraId="6CB6B4F9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38499E1B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7B435024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</w:t>
            </w:r>
          </w:p>
        </w:tc>
        <w:tc>
          <w:tcPr>
            <w:tcW w:w="1134" w:type="dxa"/>
            <w:vMerge w:val="restart"/>
          </w:tcPr>
          <w:p w14:paraId="60666937" w14:textId="77777777" w:rsidR="005325A0" w:rsidRDefault="005325A0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53DF51CC" w14:textId="77777777" w:rsidR="005325A0" w:rsidRDefault="005325A0">
            <w:pPr>
              <w:spacing w:before="40" w:after="40" w:line="31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Biểu thức đại số</w:t>
            </w:r>
          </w:p>
          <w:p w14:paraId="3951F1C0" w14:textId="77777777" w:rsidR="005325A0" w:rsidRDefault="005325A0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>5</w:t>
            </w:r>
            <w:r w:rsidRPr="00083E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 xml:space="preserve"> đ</w:t>
            </w:r>
          </w:p>
          <w:p w14:paraId="17B42925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5</w:t>
            </w:r>
            <w:r w:rsidRPr="00083E8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 xml:space="preserve"> %</w:t>
            </w:r>
          </w:p>
        </w:tc>
        <w:tc>
          <w:tcPr>
            <w:tcW w:w="1673" w:type="dxa"/>
            <w:vAlign w:val="center"/>
          </w:tcPr>
          <w:p w14:paraId="759B3479" w14:textId="77777777" w:rsidR="005325A0" w:rsidRDefault="005325A0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900" w:type="dxa"/>
          </w:tcPr>
          <w:p w14:paraId="5E390376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4</w:t>
            </w:r>
          </w:p>
          <w:p w14:paraId="4C46A94C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Câu 1,2,3,4</w:t>
            </w:r>
          </w:p>
          <w:p w14:paraId="4DD9A3DF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317084FE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đ</w:t>
            </w:r>
          </w:p>
        </w:tc>
        <w:tc>
          <w:tcPr>
            <w:tcW w:w="703" w:type="dxa"/>
          </w:tcPr>
          <w:p w14:paraId="44AADC17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42" w:type="dxa"/>
          </w:tcPr>
          <w:p w14:paraId="69CA33B2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73" w:type="dxa"/>
          </w:tcPr>
          <w:p w14:paraId="0D2E2F99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</w:t>
            </w:r>
          </w:p>
          <w:p w14:paraId="3FE4C4B1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Câu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a</w:t>
            </w:r>
          </w:p>
          <w:p w14:paraId="465A9869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1C95D362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đ</w:t>
            </w:r>
          </w:p>
        </w:tc>
        <w:tc>
          <w:tcPr>
            <w:tcW w:w="709" w:type="dxa"/>
          </w:tcPr>
          <w:p w14:paraId="3ADB04E8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14:paraId="7F581BDB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3</w:t>
            </w:r>
          </w:p>
          <w:p w14:paraId="7231B01E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Câu 13 a, b </w:t>
            </w:r>
          </w:p>
          <w:p w14:paraId="773E6FFF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14b</w:t>
            </w:r>
          </w:p>
          <w:p w14:paraId="315B88A4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đ</w:t>
            </w:r>
          </w:p>
        </w:tc>
        <w:tc>
          <w:tcPr>
            <w:tcW w:w="673" w:type="dxa"/>
          </w:tcPr>
          <w:p w14:paraId="1F95D0EC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81" w:type="dxa"/>
          </w:tcPr>
          <w:p w14:paraId="517CC34D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</w:t>
            </w:r>
          </w:p>
          <w:p w14:paraId="3A5D4B72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Câu</w:t>
            </w:r>
          </w:p>
          <w:p w14:paraId="28243287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>17</w:t>
            </w:r>
          </w:p>
          <w:p w14:paraId="0FB31DEB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</w:pPr>
          </w:p>
          <w:p w14:paraId="658F6EAD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đ</w:t>
            </w:r>
          </w:p>
        </w:tc>
        <w:tc>
          <w:tcPr>
            <w:tcW w:w="1037" w:type="dxa"/>
          </w:tcPr>
          <w:p w14:paraId="4A95C66D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6EEA2CCB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28C568D9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38542579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4,5đ</w:t>
            </w:r>
          </w:p>
          <w:p w14:paraId="0F2E683B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45%</w:t>
            </w:r>
          </w:p>
        </w:tc>
      </w:tr>
      <w:tr w:rsidR="005325A0" w14:paraId="485408C9" w14:textId="77777777">
        <w:tc>
          <w:tcPr>
            <w:tcW w:w="851" w:type="dxa"/>
            <w:vMerge/>
          </w:tcPr>
          <w:p w14:paraId="690759B7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</w:tcPr>
          <w:p w14:paraId="5A099F38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1673" w:type="dxa"/>
          </w:tcPr>
          <w:p w14:paraId="3E2DFABD" w14:textId="77777777" w:rsidR="005325A0" w:rsidRDefault="005325A0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t xml:space="preserve">Hằng đẳng thức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/>
              </w:rPr>
              <w:br/>
              <w:t>đáng nhớ</w:t>
            </w:r>
          </w:p>
        </w:tc>
        <w:tc>
          <w:tcPr>
            <w:tcW w:w="900" w:type="dxa"/>
          </w:tcPr>
          <w:p w14:paraId="04F904DF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2</w:t>
            </w:r>
          </w:p>
          <w:p w14:paraId="603C9B2D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Câu 5,6</w:t>
            </w:r>
          </w:p>
          <w:p w14:paraId="101A0815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0,5đ</w:t>
            </w:r>
          </w:p>
        </w:tc>
        <w:tc>
          <w:tcPr>
            <w:tcW w:w="703" w:type="dxa"/>
          </w:tcPr>
          <w:p w14:paraId="51B4D556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42" w:type="dxa"/>
          </w:tcPr>
          <w:p w14:paraId="21691791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73" w:type="dxa"/>
          </w:tcPr>
          <w:p w14:paraId="57B9C88D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</w:t>
            </w:r>
          </w:p>
          <w:p w14:paraId="0D4FAFE1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Câu 13c</w:t>
            </w:r>
          </w:p>
          <w:p w14:paraId="451AF85F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0,5đ</w:t>
            </w:r>
          </w:p>
        </w:tc>
        <w:tc>
          <w:tcPr>
            <w:tcW w:w="709" w:type="dxa"/>
          </w:tcPr>
          <w:p w14:paraId="36B71FBE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14:paraId="2A497D96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73" w:type="dxa"/>
          </w:tcPr>
          <w:p w14:paraId="6063BADB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81" w:type="dxa"/>
          </w:tcPr>
          <w:p w14:paraId="6D045BD1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1037" w:type="dxa"/>
          </w:tcPr>
          <w:p w14:paraId="5B434F38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4042FF92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1đ</w:t>
            </w:r>
          </w:p>
          <w:p w14:paraId="655350EA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10%</w:t>
            </w:r>
          </w:p>
        </w:tc>
      </w:tr>
      <w:tr w:rsidR="005325A0" w14:paraId="4FA591A7" w14:textId="77777777">
        <w:trPr>
          <w:trHeight w:val="1725"/>
        </w:trPr>
        <w:tc>
          <w:tcPr>
            <w:tcW w:w="851" w:type="dxa"/>
          </w:tcPr>
          <w:p w14:paraId="5AE1D073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 w:val="restart"/>
          </w:tcPr>
          <w:p w14:paraId="2406A5EB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Tứ giác</w:t>
            </w:r>
          </w:p>
          <w:p w14:paraId="2E17EF8E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4,5đ</w:t>
            </w:r>
          </w:p>
          <w:p w14:paraId="674DE37D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1673" w:type="dxa"/>
          </w:tcPr>
          <w:p w14:paraId="321D2880" w14:textId="77777777" w:rsidR="005325A0" w:rsidRDefault="005325A0">
            <w:pPr>
              <w:pStyle w:val="TableParagraph"/>
              <w:spacing w:before="50"/>
              <w:ind w:left="107"/>
              <w:rPr>
                <w:b/>
                <w:i/>
                <w:sz w:val="24"/>
                <w:szCs w:val="24"/>
              </w:rPr>
            </w:pPr>
          </w:p>
          <w:p w14:paraId="23A7742B" w14:textId="77777777" w:rsidR="005325A0" w:rsidRDefault="005325A0">
            <w:pPr>
              <w:pStyle w:val="TableParagraph"/>
              <w:spacing w:before="50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T</w:t>
            </w:r>
            <w:r>
              <w:rPr>
                <w:b/>
                <w:i/>
                <w:sz w:val="24"/>
                <w:szCs w:val="24"/>
              </w:rPr>
              <w:t>ứ giác</w:t>
            </w:r>
          </w:p>
        </w:tc>
        <w:tc>
          <w:tcPr>
            <w:tcW w:w="900" w:type="dxa"/>
          </w:tcPr>
          <w:p w14:paraId="6A205BE7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2</w:t>
            </w:r>
          </w:p>
          <w:p w14:paraId="7672954A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Câu 7,8</w:t>
            </w:r>
          </w:p>
          <w:p w14:paraId="24D63910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0,5đ</w:t>
            </w:r>
          </w:p>
        </w:tc>
        <w:tc>
          <w:tcPr>
            <w:tcW w:w="703" w:type="dxa"/>
          </w:tcPr>
          <w:p w14:paraId="4957D3FC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42" w:type="dxa"/>
          </w:tcPr>
          <w:p w14:paraId="496C34BA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73" w:type="dxa"/>
          </w:tcPr>
          <w:p w14:paraId="572F96AA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</w:tcPr>
          <w:p w14:paraId="57B3E274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14:paraId="2B036F28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73" w:type="dxa"/>
          </w:tcPr>
          <w:p w14:paraId="3DCC2467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81" w:type="dxa"/>
          </w:tcPr>
          <w:p w14:paraId="5B9D5936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1037" w:type="dxa"/>
          </w:tcPr>
          <w:p w14:paraId="3E7445A2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  <w:p w14:paraId="0DA0299A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đ</w:t>
            </w:r>
          </w:p>
          <w:p w14:paraId="5468B2F0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5%</w:t>
            </w:r>
          </w:p>
        </w:tc>
      </w:tr>
      <w:tr w:rsidR="005325A0" w14:paraId="399B9566" w14:textId="77777777">
        <w:trPr>
          <w:trHeight w:val="90"/>
        </w:trPr>
        <w:tc>
          <w:tcPr>
            <w:tcW w:w="851" w:type="dxa"/>
          </w:tcPr>
          <w:p w14:paraId="1DD1A629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</w:tcPr>
          <w:p w14:paraId="0EE03B5A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1673" w:type="dxa"/>
          </w:tcPr>
          <w:p w14:paraId="4B51B7F9" w14:textId="77777777" w:rsidR="005325A0" w:rsidRDefault="005325A0">
            <w:pPr>
              <w:pStyle w:val="TableParagraph"/>
              <w:spacing w:before="5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Tính chất và dấu hiệu nhận</w:t>
            </w:r>
            <w:r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083E88">
              <w:rPr>
                <w:b/>
                <w:i/>
                <w:spacing w:val="-67"/>
                <w:sz w:val="24"/>
                <w:szCs w:val="24"/>
                <w:lang w:val="nl-NL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biết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các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tứ giác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đặc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biệt</w:t>
            </w:r>
          </w:p>
        </w:tc>
        <w:tc>
          <w:tcPr>
            <w:tcW w:w="900" w:type="dxa"/>
          </w:tcPr>
          <w:p w14:paraId="190BA1DA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4</w:t>
            </w:r>
          </w:p>
          <w:p w14:paraId="6E4CEC3A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Câu 9,10 11,12</w:t>
            </w:r>
          </w:p>
          <w:p w14:paraId="180F6A94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1,0đ</w:t>
            </w:r>
          </w:p>
        </w:tc>
        <w:tc>
          <w:tcPr>
            <w:tcW w:w="703" w:type="dxa"/>
          </w:tcPr>
          <w:p w14:paraId="22786CD6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42" w:type="dxa"/>
          </w:tcPr>
          <w:p w14:paraId="00F402A5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73" w:type="dxa"/>
          </w:tcPr>
          <w:p w14:paraId="2C16308F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3</w:t>
            </w:r>
          </w:p>
          <w:p w14:paraId="6A51B5C4" w14:textId="77777777" w:rsidR="005325A0" w:rsidRDefault="005325A0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Câu15 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Câu1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a,b</w:t>
            </w:r>
          </w:p>
          <w:p w14:paraId="5BB7010C" w14:textId="77777777" w:rsidR="005325A0" w:rsidRDefault="005325A0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3,0đ</w:t>
            </w:r>
          </w:p>
        </w:tc>
        <w:tc>
          <w:tcPr>
            <w:tcW w:w="709" w:type="dxa"/>
          </w:tcPr>
          <w:p w14:paraId="16B00D9E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14:paraId="7B071B38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73" w:type="dxa"/>
          </w:tcPr>
          <w:p w14:paraId="5AAC35B8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81" w:type="dxa"/>
          </w:tcPr>
          <w:p w14:paraId="1B95AFC9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1037" w:type="dxa"/>
          </w:tcPr>
          <w:p w14:paraId="588560A0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0FD8B338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  <w:p w14:paraId="07601DB3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4đ</w:t>
            </w:r>
          </w:p>
          <w:p w14:paraId="0D6011E7" w14:textId="77777777" w:rsidR="005325A0" w:rsidRDefault="005325A0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40%</w:t>
            </w:r>
          </w:p>
        </w:tc>
      </w:tr>
      <w:tr w:rsidR="005325A0" w14:paraId="6B090FFA" w14:textId="77777777">
        <w:tc>
          <w:tcPr>
            <w:tcW w:w="3658" w:type="dxa"/>
            <w:gridSpan w:val="3"/>
          </w:tcPr>
          <w:p w14:paraId="20BF32AA" w14:textId="77777777" w:rsidR="005325A0" w:rsidRDefault="005325A0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Tổng</w:t>
            </w:r>
          </w:p>
          <w:p w14:paraId="6207579B" w14:textId="77777777" w:rsidR="005325A0" w:rsidRDefault="005325A0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900" w:type="dxa"/>
          </w:tcPr>
          <w:p w14:paraId="4EB8C9D2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22236870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đ</w:t>
            </w:r>
          </w:p>
        </w:tc>
        <w:tc>
          <w:tcPr>
            <w:tcW w:w="703" w:type="dxa"/>
          </w:tcPr>
          <w:p w14:paraId="436A60C9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42" w:type="dxa"/>
          </w:tcPr>
          <w:p w14:paraId="630FDF86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73" w:type="dxa"/>
          </w:tcPr>
          <w:p w14:paraId="72FF1615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5</w:t>
            </w:r>
          </w:p>
          <w:p w14:paraId="3EFF0DE1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4,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đ</w:t>
            </w:r>
          </w:p>
        </w:tc>
        <w:tc>
          <w:tcPr>
            <w:tcW w:w="709" w:type="dxa"/>
          </w:tcPr>
          <w:p w14:paraId="59C43A18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14:paraId="57F57DE3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3</w:t>
            </w:r>
          </w:p>
          <w:p w14:paraId="7FEB5F21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đ</w:t>
            </w:r>
          </w:p>
        </w:tc>
        <w:tc>
          <w:tcPr>
            <w:tcW w:w="673" w:type="dxa"/>
          </w:tcPr>
          <w:p w14:paraId="03AD63E3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81" w:type="dxa"/>
          </w:tcPr>
          <w:p w14:paraId="2DDDA859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</w:t>
            </w:r>
          </w:p>
          <w:p w14:paraId="2B90309B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đ</w:t>
            </w:r>
          </w:p>
        </w:tc>
        <w:tc>
          <w:tcPr>
            <w:tcW w:w="1037" w:type="dxa"/>
          </w:tcPr>
          <w:p w14:paraId="55A56EB8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21</w:t>
            </w:r>
          </w:p>
          <w:p w14:paraId="46955C77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10đ</w:t>
            </w:r>
          </w:p>
        </w:tc>
      </w:tr>
      <w:tr w:rsidR="005325A0" w14:paraId="2DF65FF4" w14:textId="77777777">
        <w:trPr>
          <w:trHeight w:val="312"/>
        </w:trPr>
        <w:tc>
          <w:tcPr>
            <w:tcW w:w="3658" w:type="dxa"/>
            <w:gridSpan w:val="3"/>
          </w:tcPr>
          <w:p w14:paraId="55B6E65A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603" w:type="dxa"/>
            <w:gridSpan w:val="2"/>
            <w:vMerge w:val="restart"/>
          </w:tcPr>
          <w:p w14:paraId="64AFE056" w14:textId="77777777" w:rsidR="005325A0" w:rsidRDefault="005325A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  <w:p w14:paraId="4A3E34AF" w14:textId="77777777" w:rsidR="005325A0" w:rsidRDefault="005325A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%</w:t>
            </w:r>
          </w:p>
        </w:tc>
        <w:tc>
          <w:tcPr>
            <w:tcW w:w="1515" w:type="dxa"/>
            <w:gridSpan w:val="2"/>
            <w:vMerge w:val="restart"/>
          </w:tcPr>
          <w:p w14:paraId="4F77F790" w14:textId="77777777" w:rsidR="005325A0" w:rsidRDefault="005325A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  <w:p w14:paraId="48612EEC" w14:textId="77777777" w:rsidR="005325A0" w:rsidRDefault="005325A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%</w:t>
            </w:r>
          </w:p>
        </w:tc>
        <w:tc>
          <w:tcPr>
            <w:tcW w:w="1573" w:type="dxa"/>
            <w:gridSpan w:val="2"/>
          </w:tcPr>
          <w:p w14:paraId="5351E4E2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%</w:t>
            </w:r>
          </w:p>
        </w:tc>
        <w:tc>
          <w:tcPr>
            <w:tcW w:w="1354" w:type="dxa"/>
            <w:gridSpan w:val="2"/>
          </w:tcPr>
          <w:p w14:paraId="07C68114" w14:textId="77777777" w:rsidR="005325A0" w:rsidRDefault="005325A0">
            <w:pPr>
              <w:tabs>
                <w:tab w:val="left" w:pos="720"/>
                <w:tab w:val="center" w:pos="6786"/>
              </w:tabs>
              <w:spacing w:after="8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10%</w:t>
            </w:r>
          </w:p>
        </w:tc>
        <w:tc>
          <w:tcPr>
            <w:tcW w:w="1037" w:type="dxa"/>
          </w:tcPr>
          <w:p w14:paraId="6552A0F9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100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%</w:t>
            </w:r>
          </w:p>
        </w:tc>
      </w:tr>
      <w:tr w:rsidR="005325A0" w14:paraId="6126F64E" w14:textId="77777777">
        <w:tc>
          <w:tcPr>
            <w:tcW w:w="3658" w:type="dxa"/>
            <w:gridSpan w:val="3"/>
          </w:tcPr>
          <w:p w14:paraId="5FCBD1E8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603" w:type="dxa"/>
            <w:gridSpan w:val="2"/>
            <w:vMerge/>
          </w:tcPr>
          <w:p w14:paraId="294088F3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1515" w:type="dxa"/>
            <w:gridSpan w:val="2"/>
            <w:vMerge/>
          </w:tcPr>
          <w:p w14:paraId="2BD299B0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2927" w:type="dxa"/>
            <w:gridSpan w:val="4"/>
          </w:tcPr>
          <w:p w14:paraId="495EAC62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%</w:t>
            </w:r>
          </w:p>
        </w:tc>
        <w:tc>
          <w:tcPr>
            <w:tcW w:w="1037" w:type="dxa"/>
          </w:tcPr>
          <w:p w14:paraId="50081553" w14:textId="77777777" w:rsidR="005325A0" w:rsidRDefault="005325A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nl-NL"/>
              </w:rPr>
              <w:t>100</w:t>
            </w:r>
          </w:p>
        </w:tc>
      </w:tr>
    </w:tbl>
    <w:p w14:paraId="2EC3F06B" w14:textId="77777777" w:rsidR="005325A0" w:rsidRDefault="005325A0">
      <w:pPr>
        <w:tabs>
          <w:tab w:val="left" w:pos="720"/>
          <w:tab w:val="center" w:pos="678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</w:pPr>
    </w:p>
    <w:p w14:paraId="25DFD366" w14:textId="77777777" w:rsidR="005325A0" w:rsidRDefault="005325A0">
      <w:pP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  <w:br w:type="page"/>
      </w:r>
    </w:p>
    <w:p w14:paraId="2DEB09CC" w14:textId="4D3C85A4" w:rsidR="005325A0" w:rsidRDefault="005325A0">
      <w:pPr>
        <w:tabs>
          <w:tab w:val="left" w:pos="720"/>
          <w:tab w:val="center" w:pos="6786"/>
        </w:tabs>
        <w:spacing w:after="0" w:line="324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  <w:lastRenderedPageBreak/>
        <w:t xml:space="preserve">ĐỀ KIỂM TRA </w:t>
      </w:r>
      <w:r w:rsidRPr="00083E88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  <w:t xml:space="preserve">GIỮA </w:t>
      </w: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  <w:t>HỌC KÌ I -  NĂM HỌC 2023-2024</w:t>
      </w:r>
    </w:p>
    <w:p w14:paraId="2CE3912E" w14:textId="77777777" w:rsidR="005325A0" w:rsidRDefault="005325A0">
      <w:pPr>
        <w:tabs>
          <w:tab w:val="left" w:pos="720"/>
          <w:tab w:val="center" w:pos="6786"/>
        </w:tabs>
        <w:spacing w:after="0" w:line="324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  <w:t xml:space="preserve">MÔN TOÁN LỚP </w:t>
      </w: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vi-VN"/>
        </w:rPr>
        <w:t>8</w:t>
      </w:r>
    </w:p>
    <w:p w14:paraId="314562C9" w14:textId="77777777" w:rsidR="005325A0" w:rsidRDefault="005325A0">
      <w:pPr>
        <w:spacing w:after="0" w:line="324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  <w:t>Thời gian làm bài: 90 phút</w:t>
      </w:r>
    </w:p>
    <w:p w14:paraId="4DEB8106" w14:textId="77777777" w:rsidR="005325A0" w:rsidRDefault="005325A0">
      <w:pPr>
        <w:spacing w:after="0" w:line="324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nl-NL"/>
        </w:rPr>
      </w:pPr>
    </w:p>
    <w:p w14:paraId="5EC1B25F" w14:textId="77777777" w:rsidR="005325A0" w:rsidRPr="00A43AA1" w:rsidRDefault="005325A0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I. TRẮC NGHIỆM (3 điểm)</w:t>
      </w:r>
    </w:p>
    <w:p w14:paraId="47E4D5A1" w14:textId="77777777" w:rsidR="005325A0" w:rsidRPr="00A43AA1" w:rsidRDefault="005325A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Câu 1: </w:t>
      </w:r>
      <w:r w:rsidRPr="00A43AA1">
        <w:rPr>
          <w:rFonts w:ascii="Times New Roman" w:eastAsia="Calibri" w:hAnsi="Times New Roman" w:cs="Times New Roman"/>
          <w:sz w:val="26"/>
          <w:szCs w:val="26"/>
          <w:lang w:val="nl-NL"/>
        </w:rPr>
        <w:t>Biểu thức nào là đơn thức?</w:t>
      </w:r>
    </w:p>
    <w:p w14:paraId="30E469A4" w14:textId="77777777" w:rsidR="005325A0" w:rsidRPr="00A43AA1" w:rsidRDefault="005325A0">
      <w:pPr>
        <w:spacing w:after="0" w:line="360" w:lineRule="auto"/>
        <w:ind w:firstLine="72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A. 5x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  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 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B. 2xy+1            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C. 3x-2 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D. 2x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+7</w:t>
      </w:r>
    </w:p>
    <w:p w14:paraId="45B57E7C" w14:textId="77777777" w:rsidR="005325A0" w:rsidRPr="00A43AA1" w:rsidRDefault="005325A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Câu 2: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Biểu thức nào </w:t>
      </w: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KHÔNG LÀ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đơn thức ?</w:t>
      </w:r>
    </w:p>
    <w:p w14:paraId="5EC246F1" w14:textId="77777777" w:rsidR="005325A0" w:rsidRPr="00A43AA1" w:rsidRDefault="005325A0">
      <w:pPr>
        <w:spacing w:after="0" w:line="360" w:lineRule="auto"/>
        <w:ind w:firstLine="72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A. 5x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      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B. 3x -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2y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C. 2xy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D</w:t>
      </w:r>
      <w:r w:rsidRPr="00A43AA1">
        <w:rPr>
          <w:rFonts w:ascii="Times New Roman" w:eastAsia="Calibri" w:hAnsi="Times New Roman" w:cs="Times New Roman"/>
          <w:sz w:val="26"/>
          <w:szCs w:val="26"/>
        </w:rPr>
        <w:t>.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3x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</w:p>
    <w:p w14:paraId="5E287AF8" w14:textId="77777777" w:rsidR="005325A0" w:rsidRPr="00A43AA1" w:rsidRDefault="005325A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Câu 3: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Biểu thức nào là đa thức ?</w:t>
      </w:r>
    </w:p>
    <w:p w14:paraId="520259C1" w14:textId="77777777" w:rsidR="005325A0" w:rsidRPr="00A43AA1" w:rsidRDefault="005325A0">
      <w:pPr>
        <w:spacing w:after="0" w:line="360" w:lineRule="auto"/>
        <w:ind w:firstLine="72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A.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="Calibri" w:hAnsi="Times New Roman" w:cs="Times New Roman"/>
                <w:sz w:val="26"/>
                <w:szCs w:val="26"/>
                <w:lang w:val="fr-FR"/>
              </w:rPr>
              <m:t>3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xy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z</m:t>
            </m:r>
          </m:den>
        </m:f>
      </m:oMath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B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="Calibri" w:hAnsi="Times New Roman" w:cs="Times New Roman"/>
                <w:sz w:val="26"/>
                <w:szCs w:val="26"/>
                <w:lang w:val="fr-FR"/>
              </w:rPr>
              <m:t>4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zx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y</m:t>
            </m:r>
          </m:den>
        </m:f>
      </m:oMath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C.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="Calibri" w:hAnsi="Times New Roman" w:cs="Times New Roman"/>
                <w:sz w:val="26"/>
                <w:szCs w:val="26"/>
                <w:lang w:val="fr-FR"/>
              </w:rPr>
              <m:t>3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yz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x</m:t>
            </m:r>
          </m:den>
        </m:f>
      </m:oMath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D. xy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 xml:space="preserve">2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- xz</w:t>
      </w:r>
    </w:p>
    <w:p w14:paraId="3F3A1CE7" w14:textId="77777777" w:rsidR="005325A0" w:rsidRPr="00A43AA1" w:rsidRDefault="005325A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Câu 4: </w: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Trong các biểu thức sau, biểu thức nào là đa thức nhiều biến?</w:t>
      </w:r>
    </w:p>
    <w:p w14:paraId="337390F3" w14:textId="77777777" w:rsidR="005325A0" w:rsidRPr="00A43AA1" w:rsidRDefault="005325A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A. </w:t>
      </w:r>
      <w:r w:rsidRPr="00A43AA1">
        <w:rPr>
          <w:rFonts w:ascii="Calibri" w:eastAsia="Calibri" w:hAnsi="Calibri" w:cs="Times New Roman"/>
          <w:bCs/>
          <w:position w:val="-6"/>
          <w:sz w:val="26"/>
          <w:szCs w:val="26"/>
        </w:rPr>
        <w:object w:dxaOrig="735" w:dyaOrig="315" w14:anchorId="735FA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8" o:title=""/>
          </v:shape>
          <o:OLEObject Type="Embed" ProgID="Equation.DSMT4" ShapeID="_x0000_i1025" DrawAspect="Content" ObjectID="_1758665004" r:id="rId9"/>
        </w:objec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B. </w:t>
      </w:r>
      <w:r w:rsidRPr="00A43AA1">
        <w:rPr>
          <w:rFonts w:ascii="Calibri" w:eastAsia="Calibri" w:hAnsi="Calibri" w:cs="Times New Roman"/>
          <w:bCs/>
          <w:position w:val="-6"/>
          <w:sz w:val="26"/>
          <w:szCs w:val="26"/>
        </w:rPr>
        <w:object w:dxaOrig="1155" w:dyaOrig="315" w14:anchorId="38BAD8F6">
          <v:shape id="_x0000_i1026" type="#_x0000_t75" style="width:57.75pt;height:15.75pt" o:ole="">
            <v:imagedata r:id="rId10" o:title=""/>
          </v:shape>
          <o:OLEObject Type="Embed" ProgID="Equation.DSMT4" ShapeID="_x0000_i1026" DrawAspect="Content" ObjectID="_1758665005" r:id="rId11"/>
        </w:objec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C. </w:t>
      </w:r>
      <w:r w:rsidRPr="00A43AA1">
        <w:rPr>
          <w:rFonts w:ascii="Calibri" w:eastAsia="Calibri" w:hAnsi="Calibri" w:cs="Times New Roman"/>
          <w:bCs/>
          <w:position w:val="-10"/>
          <w:sz w:val="26"/>
          <w:szCs w:val="26"/>
        </w:rPr>
        <w:object w:dxaOrig="1305" w:dyaOrig="360" w14:anchorId="73222F0E">
          <v:shape id="_x0000_i1027" type="#_x0000_t75" style="width:65.25pt;height:18pt" o:ole="">
            <v:imagedata r:id="rId12" o:title=""/>
          </v:shape>
          <o:OLEObject Type="Embed" ProgID="Equation.DSMT4" ShapeID="_x0000_i1027" DrawAspect="Content" ObjectID="_1758665006" r:id="rId13"/>
        </w:object>
      </w:r>
      <w:r w:rsidRPr="00A43AA1">
        <w:rPr>
          <w:rFonts w:ascii="Calibri" w:eastAsia="Calibri" w:hAnsi="Calibri" w:cs="Times New Roman"/>
          <w:bCs/>
          <w:position w:val="-10"/>
          <w:sz w:val="26"/>
          <w:szCs w:val="26"/>
          <w:lang w:val="fr-FR"/>
        </w:rPr>
        <w:tab/>
      </w:r>
      <w:r w:rsidRPr="00A43AA1">
        <w:rPr>
          <w:rFonts w:ascii="Calibri" w:eastAsia="Calibri" w:hAnsi="Calibri" w:cs="Times New Roman"/>
          <w:bCs/>
          <w:position w:val="-10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D. </w:t>
      </w:r>
      <w:r w:rsidRPr="00A43AA1">
        <w:rPr>
          <w:rFonts w:ascii="Calibri" w:eastAsia="Calibri" w:hAnsi="Calibri" w:cs="Times New Roman"/>
          <w:bCs/>
          <w:position w:val="-10"/>
          <w:sz w:val="26"/>
          <w:szCs w:val="26"/>
        </w:rPr>
        <w:object w:dxaOrig="600" w:dyaOrig="360" w14:anchorId="01741630">
          <v:shape id="_x0000_i1028" type="#_x0000_t75" style="width:30pt;height:18pt" o:ole="">
            <v:imagedata r:id="rId14" o:title=""/>
          </v:shape>
          <o:OLEObject Type="Embed" ProgID="Equation.DSMT4" ShapeID="_x0000_i1028" DrawAspect="Content" ObjectID="_1758665007" r:id="rId15"/>
        </w:object>
      </w:r>
    </w:p>
    <w:p w14:paraId="738C9B9B" w14:textId="77777777" w:rsidR="005325A0" w:rsidRPr="00A43AA1" w:rsidRDefault="005325A0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Câu 5: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Biểu thức x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+ 2xy + y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 xml:space="preserve">2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viết gọn là :</w:t>
      </w:r>
    </w:p>
    <w:p w14:paraId="743A87A3" w14:textId="77777777" w:rsidR="005325A0" w:rsidRPr="00A43AA1" w:rsidRDefault="005325A0">
      <w:pPr>
        <w:spacing w:after="0" w:line="360" w:lineRule="auto"/>
        <w:ind w:firstLine="72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A. x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+ y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</w:t>
      </w:r>
      <w:r w:rsidRPr="00A43AA1">
        <w:rPr>
          <w:rFonts w:ascii="Times New Roman" w:eastAsia="Calibri" w:hAnsi="Times New Roman" w:cs="Times New Roman"/>
          <w:sz w:val="26"/>
          <w:szCs w:val="26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B. (x+y)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C.  x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-y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</w:t>
      </w:r>
      <w:r w:rsidRPr="00A43AA1">
        <w:rPr>
          <w:rFonts w:ascii="Times New Roman" w:eastAsia="Calibri" w:hAnsi="Times New Roman" w:cs="Times New Roman"/>
          <w:sz w:val="26"/>
          <w:szCs w:val="26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D. (x-y)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</w:p>
    <w:p w14:paraId="04725BA6" w14:textId="77777777" w:rsidR="005325A0" w:rsidRPr="00A43AA1" w:rsidRDefault="005325A0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Câu 6: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Biểu  thức 4x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- y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 xml:space="preserve">2 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viết  được là : </w:t>
      </w:r>
    </w:p>
    <w:p w14:paraId="3232A448" w14:textId="77777777" w:rsidR="005325A0" w:rsidRPr="00A43AA1" w:rsidRDefault="005325A0" w:rsidP="005325A0">
      <w:pPr>
        <w:numPr>
          <w:ilvl w:val="0"/>
          <w:numId w:val="20"/>
        </w:numPr>
        <w:spacing w:after="0" w:line="360" w:lineRule="auto"/>
        <w:ind w:firstLine="72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(2x-y)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</w:t>
      </w:r>
      <w:r w:rsidRPr="00A43AA1">
        <w:rPr>
          <w:rFonts w:ascii="Times New Roman" w:eastAsia="Calibri" w:hAnsi="Times New Roman" w:cs="Times New Roman"/>
          <w:sz w:val="26"/>
          <w:szCs w:val="26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B. (2x+y)</w:t>
      </w:r>
      <w:r w:rsidRPr="00A43A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C. </w:t>
      </w:r>
      <w:r w:rsidRPr="00A43AA1">
        <w:rPr>
          <w:rFonts w:ascii="Times New Roman" w:eastAsia="Calibri" w:hAnsi="Times New Roman" w:cs="Times New Roman"/>
          <w:sz w:val="26"/>
          <w:szCs w:val="26"/>
        </w:rPr>
        <w:t>(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>2x+ y</w:t>
      </w:r>
      <w:r w:rsidRPr="00A43AA1">
        <w:rPr>
          <w:rFonts w:ascii="Times New Roman" w:eastAsia="Calibri" w:hAnsi="Times New Roman" w:cs="Times New Roman"/>
          <w:sz w:val="26"/>
          <w:szCs w:val="26"/>
        </w:rPr>
        <w:t>)(y - 2x)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D. (2x+y)(2x-y)</w:t>
      </w:r>
    </w:p>
    <w:p w14:paraId="5BD521BD" w14:textId="77777777" w:rsidR="005325A0" w:rsidRPr="00A43AA1" w:rsidRDefault="005325A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 7:</w: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Tổng các góc của một tứ giác bằng:</w:t>
      </w:r>
    </w:p>
    <w:p w14:paraId="1A7C49B9" w14:textId="77777777" w:rsidR="005325A0" w:rsidRPr="00A43AA1" w:rsidRDefault="005325A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A. 360</w:t>
      </w:r>
      <w:r w:rsidRPr="00A43AA1">
        <w:rPr>
          <w:rFonts w:ascii="Times New Roman" w:eastAsia="Calibri" w:hAnsi="Times New Roman" w:cs="Times New Roman"/>
          <w:bCs/>
          <w:sz w:val="26"/>
          <w:szCs w:val="26"/>
          <w:vertAlign w:val="superscript"/>
          <w:lang w:val="fr-FR"/>
        </w:rPr>
        <w:t>0</w: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>B. 180</w:t>
      </w:r>
      <w:r w:rsidRPr="00A43AA1">
        <w:rPr>
          <w:rFonts w:ascii="Times New Roman" w:eastAsia="Calibri" w:hAnsi="Times New Roman" w:cs="Times New Roman"/>
          <w:bCs/>
          <w:sz w:val="26"/>
          <w:szCs w:val="26"/>
          <w:vertAlign w:val="superscript"/>
          <w:lang w:val="fr-FR"/>
        </w:rPr>
        <w:t>0</w: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>C. 270</w:t>
      </w:r>
      <w:r w:rsidRPr="00A43AA1">
        <w:rPr>
          <w:rFonts w:ascii="Times New Roman" w:eastAsia="Calibri" w:hAnsi="Times New Roman" w:cs="Times New Roman"/>
          <w:bCs/>
          <w:sz w:val="26"/>
          <w:szCs w:val="26"/>
          <w:vertAlign w:val="superscript"/>
          <w:lang w:val="fr-FR"/>
        </w:rPr>
        <w:t>0</w: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>D. 120</w:t>
      </w:r>
      <w:r w:rsidRPr="00A43AA1">
        <w:rPr>
          <w:rFonts w:ascii="Times New Roman" w:eastAsia="Calibri" w:hAnsi="Times New Roman" w:cs="Times New Roman"/>
          <w:bCs/>
          <w:sz w:val="26"/>
          <w:szCs w:val="26"/>
          <w:vertAlign w:val="superscript"/>
          <w:lang w:val="fr-FR"/>
        </w:rPr>
        <w:t>0</w:t>
      </w:r>
    </w:p>
    <w:p w14:paraId="2D24ED90" w14:textId="77777777" w:rsidR="005325A0" w:rsidRPr="00A43AA1" w:rsidRDefault="005325A0">
      <w:pPr>
        <w:snapToGrid w:val="0"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val="fr-FR"/>
        </w:rPr>
      </w:pP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 8:</w:t>
      </w:r>
      <w:r w:rsidRPr="00A43AA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r w:rsidRPr="00A43AA1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A43AA1">
        <w:rPr>
          <w:rFonts w:ascii="Times New Roman" w:eastAsia="Arial" w:hAnsi="Times New Roman" w:cs="Times New Roman"/>
          <w:sz w:val="28"/>
          <w:szCs w:val="28"/>
          <w:lang w:val="fr-FR"/>
        </w:rPr>
        <w:t>Trong các hình dưới đây, hình nào là tứ giác lồi?</w:t>
      </w:r>
    </w:p>
    <w:p w14:paraId="7CBA7F5B" w14:textId="77777777" w:rsidR="005325A0" w:rsidRPr="00A43AA1" w:rsidRDefault="005325A0">
      <w:pPr>
        <w:tabs>
          <w:tab w:val="left" w:pos="2400"/>
          <w:tab w:val="left" w:pos="5400"/>
          <w:tab w:val="left" w:pos="8200"/>
        </w:tabs>
        <w:snapToGrid w:val="0"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 w:rsidRPr="00A43AA1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114300" distR="114300" wp14:anchorId="4193F6FF" wp14:editId="6477713F">
            <wp:extent cx="5361940" cy="1327785"/>
            <wp:effectExtent l="0" t="0" r="10160" b="5715"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C24B" w14:textId="77777777" w:rsidR="005325A0" w:rsidRPr="00A43AA1" w:rsidRDefault="005325A0">
      <w:pPr>
        <w:tabs>
          <w:tab w:val="left" w:pos="2400"/>
          <w:tab w:val="left" w:pos="5400"/>
          <w:tab w:val="left" w:pos="8200"/>
        </w:tabs>
        <w:snapToGrid w:val="0"/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vi-VN" w:eastAsia="zh-CN"/>
        </w:rPr>
      </w:pPr>
      <w:r w:rsidRPr="00A43AA1">
        <w:rPr>
          <w:rFonts w:ascii="Times New Roman" w:eastAsia="SimSun" w:hAnsi="Times New Roman" w:cs="Times New Roman"/>
          <w:bCs/>
          <w:sz w:val="28"/>
          <w:szCs w:val="28"/>
          <w:lang w:val="vi-VN" w:eastAsia="zh-CN"/>
        </w:rPr>
        <w:t>A. Hình 1</w:t>
      </w:r>
      <w:r w:rsidRPr="00A43AA1">
        <w:rPr>
          <w:rFonts w:ascii="Times New Roman" w:eastAsia="SimSun" w:hAnsi="Times New Roman" w:cs="Times New Roman"/>
          <w:bCs/>
          <w:sz w:val="28"/>
          <w:szCs w:val="28"/>
          <w:lang w:val="vi-VN" w:eastAsia="zh-CN"/>
        </w:rPr>
        <w:tab/>
        <w:t>B. Hình 2</w:t>
      </w:r>
      <w:r w:rsidRPr="00A43AA1">
        <w:rPr>
          <w:rFonts w:ascii="Times New Roman" w:eastAsia="SimSun" w:hAnsi="Times New Roman" w:cs="Times New Roman"/>
          <w:bCs/>
          <w:sz w:val="28"/>
          <w:szCs w:val="28"/>
          <w:lang w:val="vi-VN" w:eastAsia="zh-CN"/>
        </w:rPr>
        <w:tab/>
        <w:t>C. Hình 3                  D. Hình 1 và Hình 2</w:t>
      </w:r>
    </w:p>
    <w:p w14:paraId="468E7104" w14:textId="77777777" w:rsidR="005325A0" w:rsidRPr="00A43AA1" w:rsidRDefault="005325A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43AA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1" locked="0" layoutInCell="1" allowOverlap="1" wp14:anchorId="55406B35" wp14:editId="235DAA9F">
            <wp:simplePos x="0" y="0"/>
            <wp:positionH relativeFrom="column">
              <wp:posOffset>4568190</wp:posOffset>
            </wp:positionH>
            <wp:positionV relativeFrom="paragraph">
              <wp:posOffset>122555</wp:posOffset>
            </wp:positionV>
            <wp:extent cx="235077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355" y="21163"/>
                <wp:lineTo x="21355" y="0"/>
                <wp:lineTo x="0" y="0"/>
              </wp:wrapPolygon>
            </wp:wrapTight>
            <wp:docPr id="297979168" name="Hình ảnh 297979168" descr="bài tập trắc nghiệm hình th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ài tập trắc nghiệm hình tho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3AA1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 9:</w:t>
      </w:r>
      <w:r w:rsidRPr="00A43A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A43AA1">
        <w:rPr>
          <w:rFonts w:ascii="Times New Roman" w:eastAsia="Calibri" w:hAnsi="Times New Roman" w:cs="Times New Roman"/>
          <w:sz w:val="26"/>
          <w:szCs w:val="26"/>
          <w:lang w:val="vi-VN"/>
        </w:rPr>
        <w:t>Tứ giác dưới đây là hình thoi theo dấu hiệu nào?</w:t>
      </w:r>
    </w:p>
    <w:p w14:paraId="61928204" w14:textId="77777777" w:rsidR="005325A0" w:rsidRPr="00A43AA1" w:rsidRDefault="005325A0" w:rsidP="005325A0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A43AA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Tứ giác có 4 cạnh bằng nhau                                          </w:t>
      </w:r>
    </w:p>
    <w:p w14:paraId="4C92ABF1" w14:textId="77777777" w:rsidR="005325A0" w:rsidRPr="00A43AA1" w:rsidRDefault="00532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3AA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</w:t>
      </w:r>
      <w:r w:rsidRPr="00A43AA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Tứ giác có hai đường chéo vuông góc</w:t>
      </w:r>
    </w:p>
    <w:p w14:paraId="31DB2A3F" w14:textId="77777777" w:rsidR="005325A0" w:rsidRPr="00A43AA1" w:rsidRDefault="00532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3AA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C. Hình bình hành có hai đường chéo bằng nhau               </w:t>
      </w:r>
    </w:p>
    <w:p w14:paraId="3FF089BB" w14:textId="77777777" w:rsidR="005325A0" w:rsidRPr="00A43AA1" w:rsidRDefault="00532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3AA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D. Tứ giác có hai đường chéo giao nhau tại trung điểm mỗi đường   </w:t>
      </w:r>
    </w:p>
    <w:p w14:paraId="09E0926B" w14:textId="77777777" w:rsidR="005325A0" w:rsidRPr="00A43AA1" w:rsidRDefault="005325A0">
      <w:pPr>
        <w:shd w:val="clear" w:color="auto" w:fill="FFFFFF"/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3AA1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10</w:t>
      </w:r>
      <w:r w:rsidRPr="00A43AA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 </w:t>
      </w:r>
      <w:r w:rsidRPr="00A43AA1">
        <w:rPr>
          <w:rFonts w:ascii="Times New Roman" w:eastAsia="Times New Roman" w:hAnsi="Times New Roman" w:cs="Times New Roman"/>
          <w:sz w:val="28"/>
          <w:szCs w:val="28"/>
          <w:lang w:val="vi-VN"/>
        </w:rPr>
        <w:t> Tứ giác có bốn cạnh bằng nhau là:</w:t>
      </w:r>
    </w:p>
    <w:p w14:paraId="075DD14A" w14:textId="77777777" w:rsidR="005325A0" w:rsidRPr="00A43AA1" w:rsidRDefault="005325A0">
      <w:pPr>
        <w:shd w:val="clear" w:color="auto" w:fill="FFFFFF"/>
        <w:snapToGri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43AA1">
        <w:rPr>
          <w:rFonts w:ascii="Times New Roman" w:eastAsia="Times New Roman" w:hAnsi="Times New Roman" w:cs="Times New Roman"/>
          <w:sz w:val="28"/>
          <w:szCs w:val="28"/>
        </w:rPr>
        <w:t>A. Hình thang vuông</w:t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  <w:t>B. Hình thoi</w:t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532C320" w14:textId="77777777" w:rsidR="005325A0" w:rsidRPr="00A43AA1" w:rsidRDefault="005325A0">
      <w:pPr>
        <w:shd w:val="clear" w:color="auto" w:fill="FFFFFF"/>
        <w:snapToGri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43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C. Hình chữ nhật       </w:t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</w:r>
      <w:r w:rsidRPr="00A43AA1">
        <w:rPr>
          <w:rFonts w:ascii="Times New Roman" w:eastAsia="Times New Roman" w:hAnsi="Times New Roman" w:cs="Times New Roman"/>
          <w:sz w:val="28"/>
          <w:szCs w:val="28"/>
        </w:rPr>
        <w:tab/>
        <w:t>D. Hình thang cân</w:t>
      </w:r>
    </w:p>
    <w:p w14:paraId="777461C9" w14:textId="77777777" w:rsidR="005325A0" w:rsidRPr="00A43AA1" w:rsidRDefault="005325A0">
      <w:pPr>
        <w:tabs>
          <w:tab w:val="left" w:pos="2400"/>
          <w:tab w:val="left" w:pos="5400"/>
          <w:tab w:val="left" w:pos="8200"/>
        </w:tabs>
        <w:spacing w:after="0" w:line="32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b/>
          <w:sz w:val="28"/>
          <w:szCs w:val="28"/>
        </w:rPr>
        <w:t>Câu 11</w:t>
      </w:r>
      <w:r w:rsidRPr="00A43AA1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A43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AA1">
        <w:rPr>
          <w:rFonts w:ascii="Times New Roman" w:eastAsia="Arial" w:hAnsi="Times New Roman" w:cs="Times New Roman"/>
          <w:sz w:val="28"/>
          <w:szCs w:val="28"/>
        </w:rPr>
        <w:t>Chọn phương án đúng nhất trong các phương án sau:</w:t>
      </w:r>
    </w:p>
    <w:p w14:paraId="46D860F1" w14:textId="77777777" w:rsidR="005325A0" w:rsidRPr="00A43AA1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sz w:val="28"/>
          <w:szCs w:val="28"/>
        </w:rPr>
        <w:t>A</w:t>
      </w:r>
      <w:r w:rsidRPr="00A43A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43AA1">
        <w:rPr>
          <w:rFonts w:ascii="Times New Roman" w:hAnsi="Times New Roman" w:cs="Times New Roman"/>
          <w:sz w:val="28"/>
          <w:szCs w:val="28"/>
        </w:rPr>
        <w:t xml:space="preserve"> Hình vuông là tứ giác có 4 cạnh bằng nhau</w:t>
      </w:r>
    </w:p>
    <w:p w14:paraId="760BE061" w14:textId="77777777" w:rsidR="005325A0" w:rsidRPr="00A43AA1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sz w:val="28"/>
          <w:szCs w:val="28"/>
        </w:rPr>
        <w:t>B</w:t>
      </w:r>
      <w:r w:rsidRPr="00A43A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43AA1">
        <w:rPr>
          <w:rFonts w:ascii="Times New Roman" w:hAnsi="Times New Roman" w:cs="Times New Roman"/>
          <w:sz w:val="28"/>
          <w:szCs w:val="28"/>
        </w:rPr>
        <w:t xml:space="preserve"> Hình vuông là tứ giác có 4 góc bằng nhau</w:t>
      </w:r>
    </w:p>
    <w:p w14:paraId="40ABD97B" w14:textId="77777777" w:rsidR="005325A0" w:rsidRPr="00A43AA1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sz w:val="28"/>
          <w:szCs w:val="28"/>
        </w:rPr>
        <w:t>C</w:t>
      </w:r>
      <w:r w:rsidRPr="00A43A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43AA1">
        <w:rPr>
          <w:rFonts w:ascii="Times New Roman" w:hAnsi="Times New Roman" w:cs="Times New Roman"/>
          <w:sz w:val="28"/>
          <w:szCs w:val="28"/>
        </w:rPr>
        <w:t xml:space="preserve"> Hình vuông là tứ giác có 2 cạnh kề bằng nhau</w:t>
      </w:r>
    </w:p>
    <w:p w14:paraId="1BC3216C" w14:textId="77777777" w:rsidR="005325A0" w:rsidRPr="00A43AA1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sz w:val="28"/>
          <w:szCs w:val="28"/>
        </w:rPr>
        <w:t>D</w:t>
      </w:r>
      <w:r w:rsidRPr="00A43A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43AA1">
        <w:rPr>
          <w:rFonts w:ascii="Times New Roman" w:hAnsi="Times New Roman" w:cs="Times New Roman"/>
          <w:sz w:val="28"/>
          <w:szCs w:val="28"/>
        </w:rPr>
        <w:t xml:space="preserve"> Hình vuông là tứ giác có 4 góc vuông và 4 cạnh bằng nhau</w:t>
      </w:r>
    </w:p>
    <w:p w14:paraId="198867D0" w14:textId="210358F4" w:rsidR="00CB1BF6" w:rsidRDefault="00CB1BF6">
      <w:pPr>
        <w:tabs>
          <w:tab w:val="left" w:pos="2400"/>
          <w:tab w:val="left" w:pos="5400"/>
          <w:tab w:val="left" w:pos="8200"/>
        </w:tabs>
        <w:spacing w:after="0" w:line="32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BF6">
        <w:drawing>
          <wp:inline distT="0" distB="0" distL="0" distR="0" wp14:anchorId="18783992" wp14:editId="7C10DAA4">
            <wp:extent cx="6646545" cy="2851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5E8A1" w14:textId="77777777" w:rsidR="005325A0" w:rsidRPr="00A43AA1" w:rsidRDefault="005325A0">
      <w:pPr>
        <w:tabs>
          <w:tab w:val="left" w:pos="2400"/>
          <w:tab w:val="left" w:pos="5400"/>
          <w:tab w:val="left" w:pos="8200"/>
        </w:tabs>
        <w:spacing w:after="0" w:line="32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A43AA1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A43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AA1">
        <w:rPr>
          <w:rFonts w:ascii="Times New Roman" w:eastAsia="Arial" w:hAnsi="Times New Roman" w:cs="Times New Roman"/>
          <w:sz w:val="28"/>
          <w:szCs w:val="28"/>
        </w:rPr>
        <w:t xml:space="preserve">Chọn phương án </w:t>
      </w:r>
      <w:r w:rsidRPr="00A43AA1">
        <w:rPr>
          <w:rFonts w:ascii="Times New Roman" w:eastAsia="Arial" w:hAnsi="Times New Roman" w:cs="Times New Roman"/>
          <w:b/>
          <w:sz w:val="28"/>
          <w:szCs w:val="28"/>
        </w:rPr>
        <w:t>sai</w:t>
      </w:r>
      <w:r w:rsidRPr="00A43AA1">
        <w:rPr>
          <w:rFonts w:ascii="Times New Roman" w:eastAsia="Arial" w:hAnsi="Times New Roman" w:cs="Times New Roman"/>
          <w:sz w:val="28"/>
          <w:szCs w:val="28"/>
        </w:rPr>
        <w:t xml:space="preserve"> trong các phương án sau:</w:t>
      </w:r>
    </w:p>
    <w:p w14:paraId="3A1A2B66" w14:textId="77777777" w:rsidR="005325A0" w:rsidRPr="00A43AA1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sz w:val="28"/>
          <w:szCs w:val="28"/>
        </w:rPr>
        <w:t>A</w:t>
      </w:r>
      <w:r w:rsidRPr="00A43A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43AA1">
        <w:rPr>
          <w:rFonts w:ascii="Times New Roman" w:hAnsi="Times New Roman" w:cs="Times New Roman"/>
          <w:sz w:val="28"/>
          <w:szCs w:val="28"/>
        </w:rPr>
        <w:t xml:space="preserve"> Hình chữ nhật có hai đường chéo bằng nhau</w:t>
      </w:r>
    </w:p>
    <w:p w14:paraId="18FFC9C4" w14:textId="77777777" w:rsidR="005325A0" w:rsidRPr="00A43AA1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sz w:val="28"/>
          <w:szCs w:val="28"/>
        </w:rPr>
        <w:t>B</w:t>
      </w:r>
      <w:r w:rsidRPr="00A43A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43AA1">
        <w:rPr>
          <w:rFonts w:ascii="Times New Roman" w:hAnsi="Times New Roman" w:cs="Times New Roman"/>
          <w:sz w:val="28"/>
          <w:szCs w:val="28"/>
        </w:rPr>
        <w:t xml:space="preserve"> Hình chữ nhật có hai đường chéo cắt nhau tại trung điểm mỗi đường</w:t>
      </w:r>
    </w:p>
    <w:p w14:paraId="27EC1249" w14:textId="77777777" w:rsidR="005325A0" w:rsidRPr="00A43AA1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sz w:val="28"/>
          <w:szCs w:val="28"/>
        </w:rPr>
        <w:t>C</w:t>
      </w:r>
      <w:r w:rsidRPr="00A43AA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43AA1">
        <w:rPr>
          <w:rFonts w:ascii="Times New Roman" w:hAnsi="Times New Roman" w:cs="Times New Roman"/>
          <w:sz w:val="28"/>
          <w:szCs w:val="28"/>
        </w:rPr>
        <w:t xml:space="preserve"> Hình chữ nhật có hai cạnh kề bằng nhau</w:t>
      </w:r>
    </w:p>
    <w:p w14:paraId="26864932" w14:textId="77777777" w:rsidR="005325A0" w:rsidRPr="00A43AA1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AA1">
        <w:rPr>
          <w:rFonts w:ascii="Times New Roman" w:hAnsi="Times New Roman" w:cs="Times New Roman"/>
          <w:sz w:val="28"/>
          <w:szCs w:val="28"/>
          <w:lang w:val="vi-VN"/>
        </w:rPr>
        <w:t>D.</w:t>
      </w:r>
      <w:r w:rsidRPr="00A43AA1">
        <w:rPr>
          <w:rFonts w:ascii="Times New Roman" w:hAnsi="Times New Roman" w:cs="Times New Roman"/>
          <w:sz w:val="28"/>
          <w:szCs w:val="28"/>
        </w:rPr>
        <w:t xml:space="preserve"> Hình chữ nhật có 4 góc vuông</w:t>
      </w:r>
    </w:p>
    <w:p w14:paraId="08B2D25E" w14:textId="77777777" w:rsidR="005325A0" w:rsidRPr="00083E88" w:rsidRDefault="005325A0">
      <w:pPr>
        <w:spacing w:after="0" w:line="324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83E88">
        <w:rPr>
          <w:rFonts w:ascii="Times New Roman" w:eastAsia="Calibri" w:hAnsi="Times New Roman" w:cs="Times New Roman"/>
          <w:b/>
          <w:bCs/>
          <w:sz w:val="26"/>
          <w:szCs w:val="26"/>
        </w:rPr>
        <w:t>II. TỰ LUẬN (7 điểm)</w:t>
      </w:r>
    </w:p>
    <w:p w14:paraId="4F3D1366" w14:textId="77777777" w:rsidR="005325A0" w:rsidRDefault="005325A0">
      <w:pPr>
        <w:spacing w:after="0" w:line="324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Câu 13 (1,5 điểm). </w:t>
      </w:r>
      <w:r>
        <w:rPr>
          <w:rFonts w:ascii="Times New Roman" w:eastAsia="Calibri" w:hAnsi="Times New Roman" w:cs="Times New Roman"/>
          <w:bCs/>
          <w:sz w:val="28"/>
          <w:szCs w:val="28"/>
        </w:rPr>
        <w:t>Rút gọn các biểu thức:</w:t>
      </w:r>
    </w:p>
    <w:p w14:paraId="751E132F" w14:textId="77777777" w:rsidR="005325A0" w:rsidRPr="005325A0" w:rsidRDefault="005325A0">
      <w:pPr>
        <w:spacing w:after="0" w:line="324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325A0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a. </w:t>
      </w:r>
      <w:r>
        <w:rPr>
          <w:rFonts w:ascii="Calibri" w:eastAsia="Calibri" w:hAnsi="Calibri" w:cs="Times New Roman"/>
          <w:bCs/>
          <w:position w:val="-12"/>
          <w:sz w:val="26"/>
          <w:szCs w:val="26"/>
        </w:rPr>
        <w:object w:dxaOrig="2160" w:dyaOrig="405" w14:anchorId="5D83EAB4">
          <v:shape id="_x0000_i1029" type="#_x0000_t75" style="width:108pt;height:20.25pt" o:ole="">
            <v:imagedata r:id="rId19" o:title=""/>
          </v:shape>
          <o:OLEObject Type="Embed" ProgID="Equation.DSMT4" ShapeID="_x0000_i1029" DrawAspect="Content" ObjectID="_1758665008" r:id="rId20"/>
        </w:object>
      </w:r>
      <w:r w:rsidRPr="005325A0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                                     b. </w:t>
      </w:r>
      <w:r>
        <w:rPr>
          <w:rFonts w:ascii="Calibri" w:eastAsia="Calibri" w:hAnsi="Calibri" w:cs="Times New Roman"/>
          <w:bCs/>
          <w:position w:val="-16"/>
          <w:sz w:val="26"/>
          <w:szCs w:val="26"/>
        </w:rPr>
        <w:object w:dxaOrig="3150" w:dyaOrig="480" w14:anchorId="28CFEF3C">
          <v:shape id="_x0000_i1030" type="#_x0000_t75" style="width:157.5pt;height:24pt" o:ole="">
            <v:imagedata r:id="rId21" o:title=""/>
          </v:shape>
          <o:OLEObject Type="Embed" ProgID="Equation.DSMT4" ShapeID="_x0000_i1030" DrawAspect="Content" ObjectID="_1758665009" r:id="rId22"/>
        </w:object>
      </w:r>
      <w:r w:rsidRPr="005325A0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</w:t>
      </w:r>
    </w:p>
    <w:p w14:paraId="1DD2D7D4" w14:textId="77777777" w:rsidR="005325A0" w:rsidRPr="00083E88" w:rsidRDefault="005325A0">
      <w:pPr>
        <w:spacing w:after="0" w:line="324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5325A0">
        <w:rPr>
          <w:rFonts w:ascii="Times New Roman" w:eastAsia="Calibri" w:hAnsi="Times New Roman" w:cs="Times New Roman"/>
          <w:bCs/>
          <w:sz w:val="28"/>
          <w:szCs w:val="28"/>
          <w:lang w:val="pt-BR"/>
        </w:rPr>
        <w:tab/>
      </w:r>
      <w:r w:rsidRPr="00083E88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c. </w:t>
      </w:r>
      <w:r w:rsidRPr="00083E88">
        <w:rPr>
          <w:rFonts w:ascii="Times New Roman" w:eastAsia="Calibri" w:hAnsi="Times New Roman" w:cs="Times New Roman"/>
          <w:sz w:val="28"/>
          <w:szCs w:val="28"/>
          <w:lang w:val="pt-BR"/>
        </w:rPr>
        <w:t>(x - 3)</w:t>
      </w:r>
      <w:r w:rsidRPr="00083E88">
        <w:rPr>
          <w:rFonts w:ascii="Times New Roman" w:eastAsia="Calibri" w:hAnsi="Times New Roman" w:cs="Times New Roman"/>
          <w:sz w:val="28"/>
          <w:szCs w:val="28"/>
          <w:vertAlign w:val="superscript"/>
          <w:lang w:val="pt-BR"/>
        </w:rPr>
        <w:t>2</w:t>
      </w:r>
      <w:r w:rsidRPr="00083E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+ (x + 3)</w:t>
      </w:r>
      <w:r w:rsidRPr="00083E88">
        <w:rPr>
          <w:rFonts w:ascii="Times New Roman" w:eastAsia="Calibri" w:hAnsi="Times New Roman" w:cs="Times New Roman"/>
          <w:sz w:val="28"/>
          <w:szCs w:val="28"/>
          <w:vertAlign w:val="superscript"/>
          <w:lang w:val="pt-BR"/>
        </w:rPr>
        <w:t>2</w:t>
      </w:r>
    </w:p>
    <w:p w14:paraId="3CAEAD44" w14:textId="77777777" w:rsidR="005325A0" w:rsidRDefault="005325A0">
      <w:pPr>
        <w:snapToGrid w:val="0"/>
        <w:spacing w:after="0" w:line="324" w:lineRule="auto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083E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14.</w:t>
      </w: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Pr="00083E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(1,5 điểm).</w:t>
      </w:r>
    </w:p>
    <w:p w14:paraId="1439EDF6" w14:textId="77777777" w:rsidR="005325A0" w:rsidRDefault="005325A0">
      <w:pPr>
        <w:snapToGrid w:val="0"/>
        <w:spacing w:after="0" w:line="324" w:lineRule="auto"/>
        <w:ind w:firstLine="720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a. Tính giá trị biểu thức B = x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- 2xy + y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tại x = 13, y = 3</w:t>
      </w:r>
    </w:p>
    <w:p w14:paraId="0D6AAB32" w14:textId="77777777" w:rsidR="005325A0" w:rsidRPr="00083E88" w:rsidRDefault="005325A0">
      <w:pPr>
        <w:spacing w:after="0" w:line="324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  <w:r w:rsidRPr="00083E88">
        <w:rPr>
          <w:rFonts w:ascii="Times New Roman" w:eastAsia="Calibri" w:hAnsi="Times New Roman" w:cs="Times New Roman"/>
          <w:bCs/>
          <w:sz w:val="28"/>
          <w:szCs w:val="28"/>
          <w:lang w:val="fr-FR"/>
        </w:rPr>
        <w:tab/>
        <w:t>b.</w:t>
      </w:r>
      <w:r w:rsidRPr="00083E88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Tìm x biết: </w:t>
      </w:r>
      <w:r>
        <w:rPr>
          <w:rFonts w:ascii="Times New Roman" w:eastAsia="Calibri" w:hAnsi="Times New Roman" w:cs="Times New Roman"/>
          <w:position w:val="-14"/>
          <w:sz w:val="28"/>
          <w:szCs w:val="28"/>
        </w:rPr>
        <w:object w:dxaOrig="3090" w:dyaOrig="420" w14:anchorId="4C1988B1">
          <v:shape id="_x0000_i1031" type="#_x0000_t75" style="width:154.5pt;height:21pt" o:ole="">
            <v:imagedata r:id="rId23" o:title=""/>
          </v:shape>
          <o:OLEObject Type="Embed" ProgID="Equation.DSMT4" ShapeID="_x0000_i1031" DrawAspect="Content" ObjectID="_1758665010" r:id="rId24"/>
        </w:object>
      </w:r>
    </w:p>
    <w:p w14:paraId="503652D0" w14:textId="77777777" w:rsidR="005325A0" w:rsidRDefault="005325A0">
      <w:pPr>
        <w:spacing w:line="324" w:lineRule="auto"/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083E88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(1,0 điểm).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Tính các góc của hình thang cân ABCD (AB //CD) ở hình vẽ dưới đây, Biết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  <w:fldChar w:fldCharType="begin"/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  <w:instrText xml:space="preserve"> QUOTE </w:instrText>
      </w:r>
      <w:r w:rsidR="00CB1BF6">
        <w:rPr>
          <w:rFonts w:ascii="Times New Roman" w:hAnsi="Times New Roman" w:cs="Times New Roman"/>
          <w:position w:val="-11"/>
          <w:sz w:val="28"/>
          <w:szCs w:val="28"/>
        </w:rPr>
        <w:pict w14:anchorId="0A9DDB7A">
          <v:shape id="_x0000_i1032" type="#_x0000_t75" style="width:7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A3A4A&quot;/&gt;&lt;wsp:rsid wsp:val=&quot;00000FB7&quot;/&gt;&lt;wsp:rsid wsp:val=&quot;00005265&quot;/&gt;&lt;wsp:rsid wsp:val=&quot;00005473&quot;/&gt;&lt;wsp:rsid wsp:val=&quot;000073C9&quot;/&gt;&lt;wsp:rsid wsp:val=&quot;0001165D&quot;/&gt;&lt;wsp:rsid wsp:val=&quot;000138A1&quot;/&gt;&lt;wsp:rsid wsp:val=&quot;00020D12&quot;/&gt;&lt;wsp:rsid wsp:val=&quot;00022D06&quot;/&gt;&lt;wsp:rsid wsp:val=&quot;00022EA5&quot;/&gt;&lt;wsp:rsid wsp:val=&quot;00034409&quot;/&gt;&lt;wsp:rsid wsp:val=&quot;000366E8&quot;/&gt;&lt;wsp:rsid wsp:val=&quot;00040C33&quot;/&gt;&lt;wsp:rsid wsp:val=&quot;00050332&quot;/&gt;&lt;wsp:rsid wsp:val=&quot;000524CE&quot;/&gt;&lt;wsp:rsid wsp:val=&quot;00053DFA&quot;/&gt;&lt;wsp:rsid wsp:val=&quot;00056975&quot;/&gt;&lt;wsp:rsid wsp:val=&quot;00061734&quot;/&gt;&lt;wsp:rsid wsp:val=&quot;00063796&quot;/&gt;&lt;wsp:rsid wsp:val=&quot;00063CF0&quot;/&gt;&lt;wsp:rsid wsp:val=&quot;00065DA4&quot;/&gt;&lt;wsp:rsid wsp:val=&quot;00066F5C&quot;/&gt;&lt;wsp:rsid wsp:val=&quot;00070C29&quot;/&gt;&lt;wsp:rsid wsp:val=&quot;00071357&quot;/&gt;&lt;wsp:rsid wsp:val=&quot;00076C86&quot;/&gt;&lt;wsp:rsid wsp:val=&quot;00081AC3&quot;/&gt;&lt;wsp:rsid wsp:val=&quot;00081D23&quot;/&gt;&lt;wsp:rsid wsp:val=&quot;00085215&quot;/&gt;&lt;wsp:rsid wsp:val=&quot;00086D3B&quot;/&gt;&lt;wsp:rsid wsp:val=&quot;00093A16&quot;/&gt;&lt;wsp:rsid wsp:val=&quot;00094194&quot;/&gt;&lt;wsp:rsid wsp:val=&quot;0009487E&quot;/&gt;&lt;wsp:rsid wsp:val=&quot;00096C82&quot;/&gt;&lt;wsp:rsid wsp:val=&quot;00097896&quot;/&gt;&lt;wsp:rsid wsp:val=&quot;000A021C&quot;/&gt;&lt;wsp:rsid wsp:val=&quot;000A4640&quot;/&gt;&lt;wsp:rsid wsp:val=&quot;000B1C68&quot;/&gt;&lt;wsp:rsid wsp:val=&quot;000B1EA4&quot;/&gt;&lt;wsp:rsid wsp:val=&quot;000B4D23&quot;/&gt;&lt;wsp:rsid wsp:val=&quot;000C2960&quot;/&gt;&lt;wsp:rsid wsp:val=&quot;000D0B16&quot;/&gt;&lt;wsp:rsid wsp:val=&quot;000D1437&quot;/&gt;&lt;wsp:rsid wsp:val=&quot;000D2837&quot;/&gt;&lt;wsp:rsid wsp:val=&quot;000E137A&quot;/&gt;&lt;wsp:rsid wsp:val=&quot;00101FEC&quot;/&gt;&lt;wsp:rsid wsp:val=&quot;001047F0&quot;/&gt;&lt;wsp:rsid wsp:val=&quot;00104E95&quot;/&gt;&lt;wsp:rsid wsp:val=&quot;00107109&quot;/&gt;&lt;wsp:rsid wsp:val=&quot;00111587&quot;/&gt;&lt;wsp:rsid wsp:val=&quot;001138F0&quot;/&gt;&lt;wsp:rsid wsp:val=&quot;00122A37&quot;/&gt;&lt;wsp:rsid wsp:val=&quot;00126B27&quot;/&gt;&lt;wsp:rsid wsp:val=&quot;00127120&quot;/&gt;&lt;wsp:rsid wsp:val=&quot;00130725&quot;/&gt;&lt;wsp:rsid wsp:val=&quot;00132F6C&quot;/&gt;&lt;wsp:rsid wsp:val=&quot;00136607&quot;/&gt;&lt;wsp:rsid wsp:val=&quot;00140157&quot;/&gt;&lt;wsp:rsid wsp:val=&quot;0014681E&quot;/&gt;&lt;wsp:rsid wsp:val=&quot;00150DF9&quot;/&gt;&lt;wsp:rsid wsp:val=&quot;00151E13&quot;/&gt;&lt;wsp:rsid wsp:val=&quot;00153144&quot;/&gt;&lt;wsp:rsid wsp:val=&quot;00163FC1&quot;/&gt;&lt;wsp:rsid wsp:val=&quot;001652F5&quot;/&gt;&lt;wsp:rsid wsp:val=&quot;00171B7C&quot;/&gt;&lt;wsp:rsid wsp:val=&quot;001754EC&quot;/&gt;&lt;wsp:rsid wsp:val=&quot;00175F08&quot;/&gt;&lt;wsp:rsid wsp:val=&quot;001820B7&quot;/&gt;&lt;wsp:rsid wsp:val=&quot;00182E5D&quot;/&gt;&lt;wsp:rsid wsp:val=&quot;001904FB&quot;/&gt;&lt;wsp:rsid wsp:val=&quot;0019275D&quot;/&gt;&lt;wsp:rsid wsp:val=&quot;00193420&quot;/&gt;&lt;wsp:rsid wsp:val=&quot;00195091&quot;/&gt;&lt;wsp:rsid wsp:val=&quot;001A07EB&quot;/&gt;&lt;wsp:rsid wsp:val=&quot;001A5523&quot;/&gt;&lt;wsp:rsid wsp:val=&quot;001A6ECB&quot;/&gt;&lt;wsp:rsid wsp:val=&quot;001B0420&quot;/&gt;&lt;wsp:rsid wsp:val=&quot;001B04FA&quot;/&gt;&lt;wsp:rsid wsp:val=&quot;001B356E&quot;/&gt;&lt;wsp:rsid wsp:val=&quot;001C4AF5&quot;/&gt;&lt;wsp:rsid wsp:val=&quot;001C4DF6&quot;/&gt;&lt;wsp:rsid wsp:val=&quot;001C5F5A&quot;/&gt;&lt;wsp:rsid wsp:val=&quot;001D3BFE&quot;/&gt;&lt;wsp:rsid wsp:val=&quot;001D7D05&quot;/&gt;&lt;wsp:rsid wsp:val=&quot;001E0F3D&quot;/&gt;&lt;wsp:rsid wsp:val=&quot;001E3244&quot;/&gt;&lt;wsp:rsid wsp:val=&quot;001E409F&quot;/&gt;&lt;wsp:rsid wsp:val=&quot;001E5DAB&quot;/&gt;&lt;wsp:rsid wsp:val=&quot;001F2ADE&quot;/&gt;&lt;wsp:rsid wsp:val=&quot;001F316D&quot;/&gt;&lt;wsp:rsid wsp:val=&quot;001F3DBA&quot;/&gt;&lt;wsp:rsid wsp:val=&quot;001F6454&quot;/&gt;&lt;wsp:rsid wsp:val=&quot;001F7300&quot;/&gt;&lt;wsp:rsid wsp:val=&quot;00202DA0&quot;/&gt;&lt;wsp:rsid wsp:val=&quot;00203353&quot;/&gt;&lt;wsp:rsid wsp:val=&quot;002049A2&quot;/&gt;&lt;wsp:rsid wsp:val=&quot;00204D43&quot;/&gt;&lt;wsp:rsid wsp:val=&quot;00205838&quot;/&gt;&lt;wsp:rsid wsp:val=&quot;002100C9&quot;/&gt;&lt;wsp:rsid wsp:val=&quot;002220C0&quot;/&gt;&lt;wsp:rsid wsp:val=&quot;00225687&quot;/&gt;&lt;wsp:rsid wsp:val=&quot;002275E3&quot;/&gt;&lt;wsp:rsid wsp:val=&quot;00230FB1&quot;/&gt;&lt;wsp:rsid wsp:val=&quot;00231F77&quot;/&gt;&lt;wsp:rsid wsp:val=&quot;00234503&quot;/&gt;&lt;wsp:rsid wsp:val=&quot;002376CB&quot;/&gt;&lt;wsp:rsid wsp:val=&quot;00250F5D&quot;/&gt;&lt;wsp:rsid wsp:val=&quot;00257F46&quot;/&gt;&lt;wsp:rsid wsp:val=&quot;00261E69&quot;/&gt;&lt;wsp:rsid wsp:val=&quot;00264E12&quot;/&gt;&lt;wsp:rsid wsp:val=&quot;00265984&quot;/&gt;&lt;wsp:rsid wsp:val=&quot;00266563&quot;/&gt;&lt;wsp:rsid wsp:val=&quot;002700E0&quot;/&gt;&lt;wsp:rsid wsp:val=&quot;0028010B&quot;/&gt;&lt;wsp:rsid wsp:val=&quot;0028151B&quot;/&gt;&lt;wsp:rsid wsp:val=&quot;00287392&quot;/&gt;&lt;wsp:rsid wsp:val=&quot;00292DE3&quot;/&gt;&lt;wsp:rsid wsp:val=&quot;002942A8&quot;/&gt;&lt;wsp:rsid wsp:val=&quot;00294D35&quot;/&gt;&lt;wsp:rsid wsp:val=&quot;00296E4E&quot;/&gt;&lt;wsp:rsid wsp:val=&quot;002972B6&quot;/&gt;&lt;wsp:rsid wsp:val=&quot;002A564F&quot;/&gt;&lt;wsp:rsid wsp:val=&quot;002A582F&quot;/&gt;&lt;wsp:rsid wsp:val=&quot;002B04B5&quot;/&gt;&lt;wsp:rsid wsp:val=&quot;002C1A66&quot;/&gt;&lt;wsp:rsid wsp:val=&quot;002C285D&quot;/&gt;&lt;wsp:rsid wsp:val=&quot;002C38A3&quot;/&gt;&lt;wsp:rsid wsp:val=&quot;002D0970&quot;/&gt;&lt;wsp:rsid wsp:val=&quot;002D1641&quot;/&gt;&lt;wsp:rsid wsp:val=&quot;002D4B05&quot;/&gt;&lt;wsp:rsid wsp:val=&quot;002D7CFC&quot;/&gt;&lt;wsp:rsid wsp:val=&quot;002E53B9&quot;/&gt;&lt;wsp:rsid wsp:val=&quot;002E53C1&quot;/&gt;&lt;wsp:rsid wsp:val=&quot;002E6297&quot;/&gt;&lt;wsp:rsid wsp:val=&quot;002E6798&quot;/&gt;&lt;wsp:rsid wsp:val=&quot;002E7B10&quot;/&gt;&lt;wsp:rsid wsp:val=&quot;002F2A10&quot;/&gt;&lt;wsp:rsid wsp:val=&quot;002F2EB5&quot;/&gt;&lt;wsp:rsid wsp:val=&quot;002F6227&quot;/&gt;&lt;wsp:rsid wsp:val=&quot;002F6BA6&quot;/&gt;&lt;wsp:rsid wsp:val=&quot;002F770F&quot;/&gt;&lt;wsp:rsid wsp:val=&quot;00300BF1&quot;/&gt;&lt;wsp:rsid wsp:val=&quot;003022C3&quot;/&gt;&lt;wsp:rsid wsp:val=&quot;00302607&quot;/&gt;&lt;wsp:rsid wsp:val=&quot;00312BAA&quot;/&gt;&lt;wsp:rsid wsp:val=&quot;003142F8&quot;/&gt;&lt;wsp:rsid wsp:val=&quot;0031554C&quot;/&gt;&lt;wsp:rsid wsp:val=&quot;00316714&quot;/&gt;&lt;wsp:rsid wsp:val=&quot;00322318&quot;/&gt;&lt;wsp:rsid wsp:val=&quot;00322E2B&quot;/&gt;&lt;wsp:rsid wsp:val=&quot;00322F0C&quot;/&gt;&lt;wsp:rsid wsp:val=&quot;00324462&quot;/&gt;&lt;wsp:rsid wsp:val=&quot;0032762C&quot;/&gt;&lt;wsp:rsid wsp:val=&quot;003301C0&quot;/&gt;&lt;wsp:rsid wsp:val=&quot;00330733&quot;/&gt;&lt;wsp:rsid wsp:val=&quot;00337604&quot;/&gt;&lt;wsp:rsid wsp:val=&quot;0033787E&quot;/&gt;&lt;wsp:rsid wsp:val=&quot;00340424&quot;/&gt;&lt;wsp:rsid wsp:val=&quot;00344843&quot;/&gt;&lt;wsp:rsid wsp:val=&quot;00346807&quot;/&gt;&lt;wsp:rsid wsp:val=&quot;0035097B&quot;/&gt;&lt;wsp:rsid wsp:val=&quot;003539F8&quot;/&gt;&lt;wsp:rsid wsp:val=&quot;003563DC&quot;/&gt;&lt;wsp:rsid wsp:val=&quot;0035692F&quot;/&gt;&lt;wsp:rsid wsp:val=&quot;003571A8&quot;/&gt;&lt;wsp:rsid wsp:val=&quot;00357805&quot;/&gt;&lt;wsp:rsid wsp:val=&quot;00360327&quot;/&gt;&lt;wsp:rsid wsp:val=&quot;00365820&quot;/&gt;&lt;wsp:rsid wsp:val=&quot;003670DC&quot;/&gt;&lt;wsp:rsid wsp:val=&quot;00382AFC&quot;/&gt;&lt;wsp:rsid wsp:val=&quot;00395D14&quot;/&gt;&lt;wsp:rsid wsp:val=&quot;003A43D2&quot;/&gt;&lt;wsp:rsid wsp:val=&quot;003A590A&quot;/&gt;&lt;wsp:rsid wsp:val=&quot;003A7598&quot;/&gt;&lt;wsp:rsid wsp:val=&quot;003B0E13&quot;/&gt;&lt;wsp:rsid wsp:val=&quot;003C35A4&quot;/&gt;&lt;wsp:rsid wsp:val=&quot;003D00FB&quot;/&gt;&lt;wsp:rsid wsp:val=&quot;003D14E8&quot;/&gt;&lt;wsp:rsid wsp:val=&quot;003D1A7F&quot;/&gt;&lt;wsp:rsid wsp:val=&quot;003D4A53&quot;/&gt;&lt;wsp:rsid wsp:val=&quot;003D538C&quot;/&gt;&lt;wsp:rsid wsp:val=&quot;003D77F9&quot;/&gt;&lt;wsp:rsid wsp:val=&quot;003E5C68&quot;/&gt;&lt;wsp:rsid wsp:val=&quot;003E70DE&quot;/&gt;&lt;wsp:rsid wsp:val=&quot;003F0B7D&quot;/&gt;&lt;wsp:rsid wsp:val=&quot;003F2134&quot;/&gt;&lt;wsp:rsid wsp:val=&quot;003F4523&quot;/&gt;&lt;wsp:rsid wsp:val=&quot;003F4D87&quot;/&gt;&lt;wsp:rsid wsp:val=&quot;003F77CB&quot;/&gt;&lt;wsp:rsid wsp:val=&quot;00402B34&quot;/&gt;&lt;wsp:rsid wsp:val=&quot;00405667&quot;/&gt;&lt;wsp:rsid wsp:val=&quot;00405DF1&quot;/&gt;&lt;wsp:rsid wsp:val=&quot;004105E7&quot;/&gt;&lt;wsp:rsid wsp:val=&quot;00414BE4&quot;/&gt;&lt;wsp:rsid wsp:val=&quot;00415078&quot;/&gt;&lt;wsp:rsid wsp:val=&quot;004205AA&quot;/&gt;&lt;wsp:rsid wsp:val=&quot;00421EB5&quot;/&gt;&lt;wsp:rsid wsp:val=&quot;00424004&quot;/&gt;&lt;wsp:rsid wsp:val=&quot;00430E46&quot;/&gt;&lt;wsp:rsid wsp:val=&quot;004340AD&quot;/&gt;&lt;wsp:rsid wsp:val=&quot;004411C9&quot;/&gt;&lt;wsp:rsid wsp:val=&quot;00444BA1&quot;/&gt;&lt;wsp:rsid wsp:val=&quot;00444E30&quot;/&gt;&lt;wsp:rsid wsp:val=&quot;004508FD&quot;/&gt;&lt;wsp:rsid wsp:val=&quot;00454237&quot;/&gt;&lt;wsp:rsid wsp:val=&quot;0046627E&quot;/&gt;&lt;wsp:rsid wsp:val=&quot;00470F6C&quot;/&gt;&lt;wsp:rsid wsp:val=&quot;00476598&quot;/&gt;&lt;wsp:rsid wsp:val=&quot;00476ADB&quot;/&gt;&lt;wsp:rsid wsp:val=&quot;004872A0&quot;/&gt;&lt;wsp:rsid wsp:val=&quot;00487860&quot;/&gt;&lt;wsp:rsid wsp:val=&quot;0048786B&quot;/&gt;&lt;wsp:rsid wsp:val=&quot;00487FCB&quot;/&gt;&lt;wsp:rsid wsp:val=&quot;00491F39&quot;/&gt;&lt;wsp:rsid wsp:val=&quot;00493B6C&quot;/&gt;&lt;wsp:rsid wsp:val=&quot;004A33EC&quot;/&gt;&lt;wsp:rsid wsp:val=&quot;004A3A4A&quot;/&gt;&lt;wsp:rsid wsp:val=&quot;004B1264&quot;/&gt;&lt;wsp:rsid wsp:val=&quot;004B3D2B&quot;/&gt;&lt;wsp:rsid wsp:val=&quot;004C256C&quot;/&gt;&lt;wsp:rsid wsp:val=&quot;004D0515&quot;/&gt;&lt;wsp:rsid wsp:val=&quot;004D297A&quot;/&gt;&lt;wsp:rsid wsp:val=&quot;004D5EEE&quot;/&gt;&lt;wsp:rsid wsp:val=&quot;004E0AA6&quot;/&gt;&lt;wsp:rsid wsp:val=&quot;004E3170&quot;/&gt;&lt;wsp:rsid wsp:val=&quot;004E6EEA&quot;/&gt;&lt;wsp:rsid wsp:val=&quot;004E7EF1&quot;/&gt;&lt;wsp:rsid wsp:val=&quot;004F057D&quot;/&gt;&lt;wsp:rsid wsp:val=&quot;004F255B&quot;/&gt;&lt;wsp:rsid wsp:val=&quot;004F32C3&quot;/&gt;&lt;wsp:rsid wsp:val=&quot;004F4DDE&quot;/&gt;&lt;wsp:rsid wsp:val=&quot;004F6CF0&quot;/&gt;&lt;wsp:rsid wsp:val=&quot;00500787&quot;/&gt;&lt;wsp:rsid wsp:val=&quot;00500F79&quot;/&gt;&lt;wsp:rsid wsp:val=&quot;00513620&quot;/&gt;&lt;wsp:rsid wsp:val=&quot;00514330&quot;/&gt;&lt;wsp:rsid wsp:val=&quot;00517AD4&quot;/&gt;&lt;wsp:rsid wsp:val=&quot;0052494C&quot;/&gt;&lt;wsp:rsid wsp:val=&quot;00531D3B&quot;/&gt;&lt;wsp:rsid wsp:val=&quot;005327EA&quot;/&gt;&lt;wsp:rsid wsp:val=&quot;005329C2&quot;/&gt;&lt;wsp:rsid wsp:val=&quot;005337A4&quot;/&gt;&lt;wsp:rsid wsp:val=&quot;00535049&quot;/&gt;&lt;wsp:rsid wsp:val=&quot;00535DE6&quot;/&gt;&lt;wsp:rsid wsp:val=&quot;00536760&quot;/&gt;&lt;wsp:rsid wsp:val=&quot;005367FE&quot;/&gt;&lt;wsp:rsid wsp:val=&quot;00536ADF&quot;/&gt;&lt;wsp:rsid wsp:val=&quot;00543CAF&quot;/&gt;&lt;wsp:rsid wsp:val=&quot;00546340&quot;/&gt;&lt;wsp:rsid wsp:val=&quot;005479FC&quot;/&gt;&lt;wsp:rsid wsp:val=&quot;00550B58&quot;/&gt;&lt;wsp:rsid wsp:val=&quot;00551D3E&quot;/&gt;&lt;wsp:rsid wsp:val=&quot;00553099&quot;/&gt;&lt;wsp:rsid wsp:val=&quot;00553A19&quot;/&gt;&lt;wsp:rsid wsp:val=&quot;00557114&quot;/&gt;&lt;wsp:rsid wsp:val=&quot;00562CDA&quot;/&gt;&lt;wsp:rsid wsp:val=&quot;0056491D&quot;/&gt;&lt;wsp:rsid wsp:val=&quot;00564980&quot;/&gt;&lt;wsp:rsid wsp:val=&quot;00564C52&quot;/&gt;&lt;wsp:rsid wsp:val=&quot;00566545&quot;/&gt;&lt;wsp:rsid wsp:val=&quot;005665B1&quot;/&gt;&lt;wsp:rsid wsp:val=&quot;005717B9&quot;/&gt;&lt;wsp:rsid wsp:val=&quot;00572331&quot;/&gt;&lt;wsp:rsid wsp:val=&quot;00576922&quot;/&gt;&lt;wsp:rsid wsp:val=&quot;00587213&quot;/&gt;&lt;wsp:rsid wsp:val=&quot;00590B0A&quot;/&gt;&lt;wsp:rsid wsp:val=&quot;005924F0&quot;/&gt;&lt;wsp:rsid wsp:val=&quot;00592F15&quot;/&gt;&lt;wsp:rsid wsp:val=&quot;00597E0D&quot;/&gt;&lt;wsp:rsid wsp:val=&quot;005A2A78&quot;/&gt;&lt;wsp:rsid wsp:val=&quot;005A696C&quot;/&gt;&lt;wsp:rsid wsp:val=&quot;005A7A02&quot;/&gt;&lt;wsp:rsid wsp:val=&quot;005B4536&quot;/&gt;&lt;wsp:rsid wsp:val=&quot;005B7B83&quot;/&gt;&lt;wsp:rsid wsp:val=&quot;005C5B0E&quot;/&gt;&lt;wsp:rsid wsp:val=&quot;005C652A&quot;/&gt;&lt;wsp:rsid wsp:val=&quot;005D2D19&quot;/&gt;&lt;wsp:rsid wsp:val=&quot;005D3032&quot;/&gt;&lt;wsp:rsid wsp:val=&quot;005D433E&quot;/&gt;&lt;wsp:rsid wsp:val=&quot;005D5889&quot;/&gt;&lt;wsp:rsid wsp:val=&quot;005E023A&quot;/&gt;&lt;wsp:rsid wsp:val=&quot;005E08D4&quot;/&gt;&lt;wsp:rsid wsp:val=&quot;005E2A79&quot;/&gt;&lt;wsp:rsid wsp:val=&quot;005E3441&quot;/&gt;&lt;wsp:rsid wsp:val=&quot;005E6AD7&quot;/&gt;&lt;wsp:rsid wsp:val=&quot;005F6021&quot;/&gt;&lt;wsp:rsid wsp:val=&quot;005F7984&quot;/&gt;&lt;wsp:rsid wsp:val=&quot;0060009A&quot;/&gt;&lt;wsp:rsid wsp:val=&quot;00601FAF&quot;/&gt;&lt;wsp:rsid wsp:val=&quot;00605796&quot;/&gt;&lt;wsp:rsid wsp:val=&quot;00606E27&quot;/&gt;&lt;wsp:rsid wsp:val=&quot;006107B8&quot;/&gt;&lt;wsp:rsid wsp:val=&quot;00612482&quot;/&gt;&lt;wsp:rsid wsp:val=&quot;00612F46&quot;/&gt;&lt;wsp:rsid wsp:val=&quot;00616D91&quot;/&gt;&lt;wsp:rsid wsp:val=&quot;006170EE&quot;/&gt;&lt;wsp:rsid wsp:val=&quot;00617991&quot;/&gt;&lt;wsp:rsid wsp:val=&quot;00617B91&quot;/&gt;&lt;wsp:rsid wsp:val=&quot;00617EBC&quot;/&gt;&lt;wsp:rsid wsp:val=&quot;0062153D&quot;/&gt;&lt;wsp:rsid wsp:val=&quot;00623A06&quot;/&gt;&lt;wsp:rsid wsp:val=&quot;00627B64&quot;/&gt;&lt;wsp:rsid wsp:val=&quot;00632E20&quot;/&gt;&lt;wsp:rsid wsp:val=&quot;0063348A&quot;/&gt;&lt;wsp:rsid wsp:val=&quot;00645163&quot;/&gt;&lt;wsp:rsid wsp:val=&quot;00645FBD&quot;/&gt;&lt;wsp:rsid wsp:val=&quot;006509E7&quot;/&gt;&lt;wsp:rsid wsp:val=&quot;00654DBB&quot;/&gt;&lt;wsp:rsid wsp:val=&quot;00661016&quot;/&gt;&lt;wsp:rsid wsp:val=&quot;00665033&quot;/&gt;&lt;wsp:rsid wsp:val=&quot;00667B56&quot;/&gt;&lt;wsp:rsid wsp:val=&quot;0067145D&quot;/&gt;&lt;wsp:rsid wsp:val=&quot;00675FAD&quot;/&gt;&lt;wsp:rsid wsp:val=&quot;0067665D&quot;/&gt;&lt;wsp:rsid wsp:val=&quot;0068126C&quot;/&gt;&lt;wsp:rsid wsp:val=&quot;00694BF1&quot;/&gt;&lt;wsp:rsid wsp:val=&quot;00694DBB&quot;/&gt;&lt;wsp:rsid wsp:val=&quot;00697416&quot;/&gt;&lt;wsp:rsid wsp:val=&quot;006A07FC&quot;/&gt;&lt;wsp:rsid wsp:val=&quot;006A32AD&quot;/&gt;&lt;wsp:rsid wsp:val=&quot;006B0888&quot;/&gt;&lt;wsp:rsid wsp:val=&quot;006B0F40&quot;/&gt;&lt;wsp:rsid wsp:val=&quot;006B564B&quot;/&gt;&lt;wsp:rsid wsp:val=&quot;006C67CC&quot;/&gt;&lt;wsp:rsid wsp:val=&quot;006C7548&quot;/&gt;&lt;wsp:rsid wsp:val=&quot;006D71CB&quot;/&gt;&lt;wsp:rsid wsp:val=&quot;006E04BD&quot;/&gt;&lt;wsp:rsid wsp:val=&quot;006E05A2&quot;/&gt;&lt;wsp:rsid wsp:val=&quot;006E0895&quot;/&gt;&lt;wsp:rsid wsp:val=&quot;006F1506&quot;/&gt;&lt;wsp:rsid wsp:val=&quot;006F4A7C&quot;/&gt;&lt;wsp:rsid wsp:val=&quot;006F6086&quot;/&gt;&lt;wsp:rsid wsp:val=&quot;006F7B55&quot;/&gt;&lt;wsp:rsid wsp:val=&quot;00704FB4&quot;/&gt;&lt;wsp:rsid wsp:val=&quot;00707EDF&quot;/&gt;&lt;wsp:rsid wsp:val=&quot;00714BD5&quot;/&gt;&lt;wsp:rsid wsp:val=&quot;00720966&quot;/&gt;&lt;wsp:rsid wsp:val=&quot;00720A1B&quot;/&gt;&lt;wsp:rsid wsp:val=&quot;00722368&quot;/&gt;&lt;wsp:rsid wsp:val=&quot;0072655E&quot;/&gt;&lt;wsp:rsid wsp:val=&quot;00727089&quot;/&gt;&lt;wsp:rsid wsp:val=&quot;007341BF&quot;/&gt;&lt;wsp:rsid wsp:val=&quot;00742FCB&quot;/&gt;&lt;wsp:rsid wsp:val=&quot;007448D8&quot;/&gt;&lt;wsp:rsid wsp:val=&quot;0074524B&quot;/&gt;&lt;wsp:rsid wsp:val=&quot;00747651&quot;/&gt;&lt;wsp:rsid wsp:val=&quot;007533BE&quot;/&gt;&lt;wsp:rsid wsp:val=&quot;00757146&quot;/&gt;&lt;wsp:rsid wsp:val=&quot;0076757F&quot;/&gt;&lt;wsp:rsid wsp:val=&quot;0077136D&quot;/&gt;&lt;wsp:rsid wsp:val=&quot;00772465&quot;/&gt;&lt;wsp:rsid wsp:val=&quot;00772733&quot;/&gt;&lt;wsp:rsid wsp:val=&quot;007735B2&quot;/&gt;&lt;wsp:rsid wsp:val=&quot;00774357&quot;/&gt;&lt;wsp:rsid wsp:val=&quot;00780D00&quot;/&gt;&lt;wsp:rsid wsp:val=&quot;00781FEB&quot;/&gt;&lt;wsp:rsid wsp:val=&quot;007875EB&quot;/&gt;&lt;wsp:rsid wsp:val=&quot;00787703&quot;/&gt;&lt;wsp:rsid wsp:val=&quot;007951AD&quot;/&gt;&lt;wsp:rsid wsp:val=&quot;0079627E&quot;/&gt;&lt;wsp:rsid wsp:val=&quot;007A1130&quot;/&gt;&lt;wsp:rsid wsp:val=&quot;007A11A1&quot;/&gt;&lt;wsp:rsid wsp:val=&quot;007A44CF&quot;/&gt;&lt;wsp:rsid wsp:val=&quot;007B1A79&quot;/&gt;&lt;wsp:rsid wsp:val=&quot;007B27CD&quot;/&gt;&lt;wsp:rsid wsp:val=&quot;007B77D0&quot;/&gt;&lt;wsp:rsid wsp:val=&quot;007C0EB7&quot;/&gt;&lt;wsp:rsid wsp:val=&quot;007C2C1A&quot;/&gt;&lt;wsp:rsid wsp:val=&quot;007C7E2E&quot;/&gt;&lt;wsp:rsid wsp:val=&quot;007D0004&quot;/&gt;&lt;wsp:rsid wsp:val=&quot;007D1936&quot;/&gt;&lt;wsp:rsid wsp:val=&quot;007D400B&quot;/&gt;&lt;wsp:rsid wsp:val=&quot;007E2CE9&quot;/&gt;&lt;wsp:rsid wsp:val=&quot;007E388D&quot;/&gt;&lt;wsp:rsid wsp:val=&quot;007E4483&quot;/&gt;&lt;wsp:rsid wsp:val=&quot;007E5057&quot;/&gt;&lt;wsp:rsid wsp:val=&quot;007E512A&quot;/&gt;&lt;wsp:rsid wsp:val=&quot;007F03EE&quot;/&gt;&lt;wsp:rsid wsp:val=&quot;007F0665&quot;/&gt;&lt;wsp:rsid wsp:val=&quot;007F06B1&quot;/&gt;&lt;wsp:rsid wsp:val=&quot;007F2429&quot;/&gt;&lt;wsp:rsid wsp:val=&quot;007F4837&quot;/&gt;&lt;wsp:rsid wsp:val=&quot;007F6C23&quot;/&gt;&lt;wsp:rsid wsp:val=&quot;00800FA0&quot;/&gt;&lt;wsp:rsid wsp:val=&quot;00802821&quot;/&gt;&lt;wsp:rsid wsp:val=&quot;008040DC&quot;/&gt;&lt;wsp:rsid wsp:val=&quot;00806347&quot;/&gt;&lt;wsp:rsid wsp:val=&quot;00806BAE&quot;/&gt;&lt;wsp:rsid wsp:val=&quot;008070E0&quot;/&gt;&lt;wsp:rsid wsp:val=&quot;00811415&quot;/&gt;&lt;wsp:rsid wsp:val=&quot;008145FD&quot;/&gt;&lt;wsp:rsid wsp:val=&quot;00814FE7&quot;/&gt;&lt;wsp:rsid wsp:val=&quot;0081662E&quot;/&gt;&lt;wsp:rsid wsp:val=&quot;00824285&quot;/&gt;&lt;wsp:rsid wsp:val=&quot;00824B53&quot;/&gt;&lt;wsp:rsid wsp:val=&quot;00825E3F&quot;/&gt;&lt;wsp:rsid wsp:val=&quot;00831E9E&quot;/&gt;&lt;wsp:rsid wsp:val=&quot;0083399B&quot;/&gt;&lt;wsp:rsid wsp:val=&quot;008346F8&quot;/&gt;&lt;wsp:rsid wsp:val=&quot;00834811&quot;/&gt;&lt;wsp:rsid wsp:val=&quot;00845248&quot;/&gt;&lt;wsp:rsid wsp:val=&quot;00846615&quot;/&gt;&lt;wsp:rsid wsp:val=&quot;0086395C&quot;/&gt;&lt;wsp:rsid wsp:val=&quot;0086586A&quot;/&gt;&lt;wsp:rsid wsp:val=&quot;008710DF&quot;/&gt;&lt;wsp:rsid wsp:val=&quot;00872063&quot;/&gt;&lt;wsp:rsid wsp:val=&quot;00874249&quot;/&gt;&lt;wsp:rsid wsp:val=&quot;00875D1A&quot;/&gt;&lt;wsp:rsid wsp:val=&quot;00877171&quot;/&gt;&lt;wsp:rsid wsp:val=&quot;00877DD7&quot;/&gt;&lt;wsp:rsid wsp:val=&quot;008816C7&quot;/&gt;&lt;wsp:rsid wsp:val=&quot;00882697&quot;/&gt;&lt;wsp:rsid wsp:val=&quot;0089242A&quot;/&gt;&lt;wsp:rsid wsp:val=&quot;00892D74&quot;/&gt;&lt;wsp:rsid wsp:val=&quot;00894870&quot;/&gt;&lt;wsp:rsid wsp:val=&quot;008962B4&quot;/&gt;&lt;wsp:rsid wsp:val=&quot;008A0BCC&quot;/&gt;&lt;wsp:rsid wsp:val=&quot;008A1CCA&quot;/&gt;&lt;wsp:rsid wsp:val=&quot;008A6B89&quot;/&gt;&lt;wsp:rsid wsp:val=&quot;008B1929&quot;/&gt;&lt;wsp:rsid wsp:val=&quot;008B2C3C&quot;/&gt;&lt;wsp:rsid wsp:val=&quot;008C03D4&quot;/&gt;&lt;wsp:rsid wsp:val=&quot;008C39FE&quot;/&gt;&lt;wsp:rsid wsp:val=&quot;008E1AED&quot;/&gt;&lt;wsp:rsid wsp:val=&quot;008E457B&quot;/&gt;&lt;wsp:rsid wsp:val=&quot;008E495B&quot;/&gt;&lt;wsp:rsid wsp:val=&quot;008F51C4&quot;/&gt;&lt;wsp:rsid wsp:val=&quot;008F5B19&quot;/&gt;&lt;wsp:rsid wsp:val=&quot;008F69A2&quot;/&gt;&lt;wsp:rsid wsp:val=&quot;008F718B&quot;/&gt;&lt;wsp:rsid wsp:val=&quot;00902411&quot;/&gt;&lt;wsp:rsid wsp:val=&quot;00903FCB&quot;/&gt;&lt;wsp:rsid wsp:val=&quot;00910214&quot;/&gt;&lt;wsp:rsid wsp:val=&quot;00913F5D&quot;/&gt;&lt;wsp:rsid wsp:val=&quot;0091535E&quot;/&gt;&lt;wsp:rsid wsp:val=&quot;00917BD1&quot;/&gt;&lt;wsp:rsid wsp:val=&quot;00922069&quot;/&gt;&lt;wsp:rsid wsp:val=&quot;00927310&quot;/&gt;&lt;wsp:rsid wsp:val=&quot;00931FC5&quot;/&gt;&lt;wsp:rsid wsp:val=&quot;00935FA8&quot;/&gt;&lt;wsp:rsid wsp:val=&quot;009376C1&quot;/&gt;&lt;wsp:rsid wsp:val=&quot;00941234&quot;/&gt;&lt;wsp:rsid wsp:val=&quot;00951EB9&quot;/&gt;&lt;wsp:rsid wsp:val=&quot;00952029&quot;/&gt;&lt;wsp:rsid wsp:val=&quot;00952B9B&quot;/&gt;&lt;wsp:rsid wsp:val=&quot;0095361C&quot;/&gt;&lt;wsp:rsid wsp:val=&quot;009577CD&quot;/&gt;&lt;wsp:rsid wsp:val=&quot;0097028E&quot;/&gt;&lt;wsp:rsid wsp:val=&quot;009710A3&quot;/&gt;&lt;wsp:rsid wsp:val=&quot;009731CE&quot;/&gt;&lt;wsp:rsid wsp:val=&quot;009732DA&quot;/&gt;&lt;wsp:rsid wsp:val=&quot;00973B6D&quot;/&gt;&lt;wsp:rsid wsp:val=&quot;00975203&quot;/&gt;&lt;wsp:rsid wsp:val=&quot;00976CE5&quot;/&gt;&lt;wsp:rsid wsp:val=&quot;00985031&quot;/&gt;&lt;wsp:rsid wsp:val=&quot;0098692C&quot;/&gt;&lt;wsp:rsid wsp:val=&quot;00987E52&quot;/&gt;&lt;wsp:rsid wsp:val=&quot;00991075&quot;/&gt;&lt;wsp:rsid wsp:val=&quot;00992234&quot;/&gt;&lt;wsp:rsid wsp:val=&quot;00992AC7&quot;/&gt;&lt;wsp:rsid wsp:val=&quot;00993091&quot;/&gt;&lt;wsp:rsid wsp:val=&quot;009975A5&quot;/&gt;&lt;wsp:rsid wsp:val=&quot;009A18FD&quot;/&gt;&lt;wsp:rsid wsp:val=&quot;009A3313&quot;/&gt;&lt;wsp:rsid wsp:val=&quot;009A3F47&quot;/&gt;&lt;wsp:rsid wsp:val=&quot;009A4344&quot;/&gt;&lt;wsp:rsid wsp:val=&quot;009A5760&quot;/&gt;&lt;wsp:rsid wsp:val=&quot;009A6756&quot;/&gt;&lt;wsp:rsid wsp:val=&quot;009B2032&quot;/&gt;&lt;wsp:rsid wsp:val=&quot;009B2DC0&quot;/&gt;&lt;wsp:rsid wsp:val=&quot;009B40D9&quot;/&gt;&lt;wsp:rsid wsp:val=&quot;009B43F6&quot;/&gt;&lt;wsp:rsid wsp:val=&quot;009B5F14&quot;/&gt;&lt;wsp:rsid wsp:val=&quot;009C2C48&quot;/&gt;&lt;wsp:rsid wsp:val=&quot;009C39DB&quot;/&gt;&lt;wsp:rsid wsp:val=&quot;009C478E&quot;/&gt;&lt;wsp:rsid wsp:val=&quot;009C7E50&quot;/&gt;&lt;wsp:rsid wsp:val=&quot;009D6B7C&quot;/&gt;&lt;wsp:rsid wsp:val=&quot;009D7859&quot;/&gt;&lt;wsp:rsid wsp:val=&quot;009E001E&quot;/&gt;&lt;wsp:rsid wsp:val=&quot;009E1675&quot;/&gt;&lt;wsp:rsid wsp:val=&quot;009E3181&quot;/&gt;&lt;wsp:rsid wsp:val=&quot;009E385F&quot;/&gt;&lt;wsp:rsid wsp:val=&quot;009E3B46&quot;/&gt;&lt;wsp:rsid wsp:val=&quot;009F39A2&quot;/&gt;&lt;wsp:rsid wsp:val=&quot;009F4625&quot;/&gt;&lt;wsp:rsid wsp:val=&quot;00A00411&quot;/&gt;&lt;wsp:rsid wsp:val=&quot;00A01096&quot;/&gt;&lt;wsp:rsid wsp:val=&quot;00A03CE4&quot;/&gt;&lt;wsp:rsid wsp:val=&quot;00A04876&quot;/&gt;&lt;wsp:rsid wsp:val=&quot;00A12A6F&quot;/&gt;&lt;wsp:rsid wsp:val=&quot;00A167BE&quot;/&gt;&lt;wsp:rsid wsp:val=&quot;00A171AA&quot;/&gt;&lt;wsp:rsid wsp:val=&quot;00A27D94&quot;/&gt;&lt;wsp:rsid wsp:val=&quot;00A30729&quot;/&gt;&lt;wsp:rsid wsp:val=&quot;00A339A0&quot;/&gt;&lt;wsp:rsid wsp:val=&quot;00A339EB&quot;/&gt;&lt;wsp:rsid wsp:val=&quot;00A4027F&quot;/&gt;&lt;wsp:rsid wsp:val=&quot;00A40491&quot;/&gt;&lt;wsp:rsid wsp:val=&quot;00A4142E&quot;/&gt;&lt;wsp:rsid wsp:val=&quot;00A4615B&quot;/&gt;&lt;wsp:rsid wsp:val=&quot;00A46183&quot;/&gt;&lt;wsp:rsid wsp:val=&quot;00A465AE&quot;/&gt;&lt;wsp:rsid wsp:val=&quot;00A5350A&quot;/&gt;&lt;wsp:rsid wsp:val=&quot;00A64AD8&quot;/&gt;&lt;wsp:rsid wsp:val=&quot;00A679C6&quot;/&gt;&lt;wsp:rsid wsp:val=&quot;00A72BEE&quot;/&gt;&lt;wsp:rsid wsp:val=&quot;00A82919&quot;/&gt;&lt;wsp:rsid wsp:val=&quot;00A84150&quot;/&gt;&lt;wsp:rsid wsp:val=&quot;00A85A3C&quot;/&gt;&lt;wsp:rsid wsp:val=&quot;00A8794A&quot;/&gt;&lt;wsp:rsid wsp:val=&quot;00A910CA&quot;/&gt;&lt;wsp:rsid wsp:val=&quot;00A91440&quot;/&gt;&lt;wsp:rsid wsp:val=&quot;00A94336&quot;/&gt;&lt;wsp:rsid wsp:val=&quot;00A95D86&quot;/&gt;&lt;wsp:rsid wsp:val=&quot;00A9722B&quot;/&gt;&lt;wsp:rsid wsp:val=&quot;00AA12DA&quot;/&gt;&lt;wsp:rsid wsp:val=&quot;00AA42BF&quot;/&gt;&lt;wsp:rsid wsp:val=&quot;00AA6631&quot;/&gt;&lt;wsp:rsid wsp:val=&quot;00AB3F36&quot;/&gt;&lt;wsp:rsid wsp:val=&quot;00AB5533&quot;/&gt;&lt;wsp:rsid wsp:val=&quot;00AB6A6E&quot;/&gt;&lt;wsp:rsid wsp:val=&quot;00AB763A&quot;/&gt;&lt;wsp:rsid wsp:val=&quot;00AC0E3E&quot;/&gt;&lt;wsp:rsid wsp:val=&quot;00AC359B&quot;/&gt;&lt;wsp:rsid wsp:val=&quot;00AC6442&quot;/&gt;&lt;wsp:rsid wsp:val=&quot;00AC789A&quot;/&gt;&lt;wsp:rsid wsp:val=&quot;00AD050F&quot;/&gt;&lt;wsp:rsid wsp:val=&quot;00AD3B94&quot;/&gt;&lt;wsp:rsid wsp:val=&quot;00AD458A&quot;/&gt;&lt;wsp:rsid wsp:val=&quot;00AD5633&quot;/&gt;&lt;wsp:rsid wsp:val=&quot;00AD6D9D&quot;/&gt;&lt;wsp:rsid wsp:val=&quot;00AE17E6&quot;/&gt;&lt;wsp:rsid wsp:val=&quot;00AF03D5&quot;/&gt;&lt;wsp:rsid wsp:val=&quot;00AF043C&quot;/&gt;&lt;wsp:rsid wsp:val=&quot;00AF2549&quot;/&gt;&lt;wsp:rsid wsp:val=&quot;00AF3455&quot;/&gt;&lt;wsp:rsid wsp:val=&quot;00AF4789&quot;/&gt;&lt;wsp:rsid wsp:val=&quot;00AF762B&quot;/&gt;&lt;wsp:rsid wsp:val=&quot;00B03A57&quot;/&gt;&lt;wsp:rsid wsp:val=&quot;00B04E62&quot;/&gt;&lt;wsp:rsid wsp:val=&quot;00B0584D&quot;/&gt;&lt;wsp:rsid wsp:val=&quot;00B217A1&quot;/&gt;&lt;wsp:rsid wsp:val=&quot;00B31F3A&quot;/&gt;&lt;wsp:rsid wsp:val=&quot;00B33155&quot;/&gt;&lt;wsp:rsid wsp:val=&quot;00B36432&quot;/&gt;&lt;wsp:rsid wsp:val=&quot;00B43F74&quot;/&gt;&lt;wsp:rsid wsp:val=&quot;00B516DB&quot;/&gt;&lt;wsp:rsid wsp:val=&quot;00B560E1&quot;/&gt;&lt;wsp:rsid wsp:val=&quot;00B56A50&quot;/&gt;&lt;wsp:rsid wsp:val=&quot;00B57800&quot;/&gt;&lt;wsp:rsid wsp:val=&quot;00B604C1&quot;/&gt;&lt;wsp:rsid wsp:val=&quot;00B61167&quot;/&gt;&lt;wsp:rsid wsp:val=&quot;00B626AB&quot;/&gt;&lt;wsp:rsid wsp:val=&quot;00B667DC&quot;/&gt;&lt;wsp:rsid wsp:val=&quot;00B67456&quot;/&gt;&lt;wsp:rsid wsp:val=&quot;00B7090F&quot;/&gt;&lt;wsp:rsid wsp:val=&quot;00B76C2C&quot;/&gt;&lt;wsp:rsid wsp:val=&quot;00B8232D&quot;/&gt;&lt;wsp:rsid wsp:val=&quot;00B82BF8&quot;/&gt;&lt;wsp:rsid wsp:val=&quot;00B8782E&quot;/&gt;&lt;wsp:rsid wsp:val=&quot;00B959BF&quot;/&gt;&lt;wsp:rsid wsp:val=&quot;00BA02A2&quot;/&gt;&lt;wsp:rsid wsp:val=&quot;00BA346E&quot;/&gt;&lt;wsp:rsid wsp:val=&quot;00BA6F96&quot;/&gt;&lt;wsp:rsid wsp:val=&quot;00BA71F8&quot;/&gt;&lt;wsp:rsid wsp:val=&quot;00BB2672&quot;/&gt;&lt;wsp:rsid wsp:val=&quot;00BB2B9B&quot;/&gt;&lt;wsp:rsid wsp:val=&quot;00BC4347&quot;/&gt;&lt;wsp:rsid wsp:val=&quot;00BD05F7&quot;/&gt;&lt;wsp:rsid wsp:val=&quot;00BD136C&quot;/&gt;&lt;wsp:rsid wsp:val=&quot;00BD1D76&quot;/&gt;&lt;wsp:rsid wsp:val=&quot;00BD6678&quot;/&gt;&lt;wsp:rsid wsp:val=&quot;00BE102B&quot;/&gt;&lt;wsp:rsid wsp:val=&quot;00BE266D&quot;/&gt;&lt;wsp:rsid wsp:val=&quot;00BE2F92&quot;/&gt;&lt;wsp:rsid wsp:val=&quot;00BE4650&quot;/&gt;&lt;wsp:rsid wsp:val=&quot;00BE5FEE&quot;/&gt;&lt;wsp:rsid wsp:val=&quot;00BE738E&quot;/&gt;&lt;wsp:rsid wsp:val=&quot;00BF27F2&quot;/&gt;&lt;wsp:rsid wsp:val=&quot;00BF2B7F&quot;/&gt;&lt;wsp:rsid wsp:val=&quot;00BF341F&quot;/&gt;&lt;wsp:rsid wsp:val=&quot;00BF6558&quot;/&gt;&lt;wsp:rsid wsp:val=&quot;00BF69D0&quot;/&gt;&lt;wsp:rsid wsp:val=&quot;00BF77B0&quot;/&gt;&lt;wsp:rsid wsp:val=&quot;00BF7CB7&quot;/&gt;&lt;wsp:rsid wsp:val=&quot;00C0148A&quot;/&gt;&lt;wsp:rsid wsp:val=&quot;00C02C90&quot;/&gt;&lt;wsp:rsid wsp:val=&quot;00C03A19&quot;/&gt;&lt;wsp:rsid wsp:val=&quot;00C052F7&quot;/&gt;&lt;wsp:rsid wsp:val=&quot;00C10378&quot;/&gt;&lt;wsp:rsid wsp:val=&quot;00C1646E&quot;/&gt;&lt;wsp:rsid wsp:val=&quot;00C239AA&quot;/&gt;&lt;wsp:rsid wsp:val=&quot;00C24C0B&quot;/&gt;&lt;wsp:rsid wsp:val=&quot;00C26D29&quot;/&gt;&lt;wsp:rsid wsp:val=&quot;00C31D27&quot;/&gt;&lt;wsp:rsid wsp:val=&quot;00C32AE1&quot;/&gt;&lt;wsp:rsid wsp:val=&quot;00C41159&quot;/&gt;&lt;wsp:rsid wsp:val=&quot;00C43AE4&quot;/&gt;&lt;wsp:rsid wsp:val=&quot;00C43E2E&quot;/&gt;&lt;wsp:rsid wsp:val=&quot;00C45F46&quot;/&gt;&lt;wsp:rsid wsp:val=&quot;00C46DAE&quot;/&gt;&lt;wsp:rsid wsp:val=&quot;00C4784F&quot;/&gt;&lt;wsp:rsid wsp:val=&quot;00C56AAE&quot;/&gt;&lt;wsp:rsid wsp:val=&quot;00C576D8&quot;/&gt;&lt;wsp:rsid wsp:val=&quot;00C61E63&quot;/&gt;&lt;wsp:rsid wsp:val=&quot;00C62F1C&quot;/&gt;&lt;wsp:rsid wsp:val=&quot;00C663FD&quot;/&gt;&lt;wsp:rsid wsp:val=&quot;00C7010B&quot;/&gt;&lt;wsp:rsid wsp:val=&quot;00C70BD7&quot;/&gt;&lt;wsp:rsid wsp:val=&quot;00C86F5F&quot;/&gt;&lt;wsp:rsid wsp:val=&quot;00C874CA&quot;/&gt;&lt;wsp:rsid wsp:val=&quot;00C92FBA&quot;/&gt;&lt;wsp:rsid wsp:val=&quot;00C95F1E&quot;/&gt;&lt;wsp:rsid wsp:val=&quot;00C9776C&quot;/&gt;&lt;wsp:rsid wsp:val=&quot;00CA1763&quot;/&gt;&lt;wsp:rsid wsp:val=&quot;00CA3BD8&quot;/&gt;&lt;wsp:rsid wsp:val=&quot;00CA451A&quot;/&gt;&lt;wsp:rsid wsp:val=&quot;00CA7C7B&quot;/&gt;&lt;wsp:rsid wsp:val=&quot;00CC04F3&quot;/&gt;&lt;wsp:rsid wsp:val=&quot;00CC07B6&quot;/&gt;&lt;wsp:rsid wsp:val=&quot;00CC0C1F&quot;/&gt;&lt;wsp:rsid wsp:val=&quot;00CC279B&quot;/&gt;&lt;wsp:rsid wsp:val=&quot;00CC364D&quot;/&gt;&lt;wsp:rsid wsp:val=&quot;00CC5252&quot;/&gt;&lt;wsp:rsid wsp:val=&quot;00CD0BC7&quot;/&gt;&lt;wsp:rsid wsp:val=&quot;00CD2F95&quot;/&gt;&lt;wsp:rsid wsp:val=&quot;00CE41D6&quot;/&gt;&lt;wsp:rsid wsp:val=&quot;00CE4C40&quot;/&gt;&lt;wsp:rsid wsp:val=&quot;00CF30DE&quot;/&gt;&lt;wsp:rsid wsp:val=&quot;00CF6A53&quot;/&gt;&lt;wsp:rsid wsp:val=&quot;00CF6B99&quot;/&gt;&lt;wsp:rsid wsp:val=&quot;00D05EB5&quot;/&gt;&lt;wsp:rsid wsp:val=&quot;00D06DCC&quot;/&gt;&lt;wsp:rsid wsp:val=&quot;00D07E34&quot;/&gt;&lt;wsp:rsid wsp:val=&quot;00D17073&quot;/&gt;&lt;wsp:rsid wsp:val=&quot;00D20604&quot;/&gt;&lt;wsp:rsid wsp:val=&quot;00D230D3&quot;/&gt;&lt;wsp:rsid wsp:val=&quot;00D320C0&quot;/&gt;&lt;wsp:rsid wsp:val=&quot;00D37576&quot;/&gt;&lt;wsp:rsid wsp:val=&quot;00D37C18&quot;/&gt;&lt;wsp:rsid wsp:val=&quot;00D43E29&quot;/&gt;&lt;wsp:rsid wsp:val=&quot;00D4639A&quot;/&gt;&lt;wsp:rsid wsp:val=&quot;00D53921&quot;/&gt;&lt;wsp:rsid wsp:val=&quot;00D55641&quot;/&gt;&lt;wsp:rsid wsp:val=&quot;00D66045&quot;/&gt;&lt;wsp:rsid wsp:val=&quot;00D71EE9&quot;/&gt;&lt;wsp:rsid wsp:val=&quot;00D764BB&quot;/&gt;&lt;wsp:rsid wsp:val=&quot;00D779CF&quot;/&gt;&lt;wsp:rsid wsp:val=&quot;00D85A3F&quot;/&gt;&lt;wsp:rsid wsp:val=&quot;00D85A4B&quot;/&gt;&lt;wsp:rsid wsp:val=&quot;00D864EF&quot;/&gt;&lt;wsp:rsid wsp:val=&quot;00D91EBC&quot;/&gt;&lt;wsp:rsid wsp:val=&quot;00D92FE1&quot;/&gt;&lt;wsp:rsid wsp:val=&quot;00D93001&quot;/&gt;&lt;wsp:rsid wsp:val=&quot;00D95AEC&quot;/&gt;&lt;wsp:rsid wsp:val=&quot;00DA39C1&quot;/&gt;&lt;wsp:rsid wsp:val=&quot;00DA3F63&quot;/&gt;&lt;wsp:rsid wsp:val=&quot;00DA7A50&quot;/&gt;&lt;wsp:rsid wsp:val=&quot;00DB07B7&quot;/&gt;&lt;wsp:rsid wsp:val=&quot;00DB2E87&quot;/&gt;&lt;wsp:rsid wsp:val=&quot;00DB3781&quot;/&gt;&lt;wsp:rsid wsp:val=&quot;00DC2D58&quot;/&gt;&lt;wsp:rsid wsp:val=&quot;00DC2DD1&quot;/&gt;&lt;wsp:rsid wsp:val=&quot;00DC5B9B&quot;/&gt;&lt;wsp:rsid wsp:val=&quot;00DC76E0&quot;/&gt;&lt;wsp:rsid wsp:val=&quot;00DD6CC9&quot;/&gt;&lt;wsp:rsid wsp:val=&quot;00DE12C1&quot;/&gt;&lt;wsp:rsid wsp:val=&quot;00DE31E7&quot;/&gt;&lt;wsp:rsid wsp:val=&quot;00DE67AD&quot;/&gt;&lt;wsp:rsid wsp:val=&quot;00DE6F4D&quot;/&gt;&lt;wsp:rsid wsp:val=&quot;00E04970&quot;/&gt;&lt;wsp:rsid wsp:val=&quot;00E05205&quot;/&gt;&lt;wsp:rsid wsp:val=&quot;00E1777D&quot;/&gt;&lt;wsp:rsid wsp:val=&quot;00E20D56&quot;/&gt;&lt;wsp:rsid wsp:val=&quot;00E23D2F&quot;/&gt;&lt;wsp:rsid wsp:val=&quot;00E300FF&quot;/&gt;&lt;wsp:rsid wsp:val=&quot;00E30985&quot;/&gt;&lt;wsp:rsid wsp:val=&quot;00E32A39&quot;/&gt;&lt;wsp:rsid wsp:val=&quot;00E3409C&quot;/&gt;&lt;wsp:rsid wsp:val=&quot;00E350B6&quot;/&gt;&lt;wsp:rsid wsp:val=&quot;00E3632B&quot;/&gt;&lt;wsp:rsid wsp:val=&quot;00E4135A&quot;/&gt;&lt;wsp:rsid wsp:val=&quot;00E43CDA&quot;/&gt;&lt;wsp:rsid wsp:val=&quot;00E508C0&quot;/&gt;&lt;wsp:rsid wsp:val=&quot;00E50E7A&quot;/&gt;&lt;wsp:rsid wsp:val=&quot;00E518F2&quot;/&gt;&lt;wsp:rsid wsp:val=&quot;00E52228&quot;/&gt;&lt;wsp:rsid wsp:val=&quot;00E7476C&quot;/&gt;&lt;wsp:rsid wsp:val=&quot;00E7480A&quot;/&gt;&lt;wsp:rsid wsp:val=&quot;00E74876&quot;/&gt;&lt;wsp:rsid wsp:val=&quot;00E8124F&quot;/&gt;&lt;wsp:rsid wsp:val=&quot;00E817AC&quot;/&gt;&lt;wsp:rsid wsp:val=&quot;00E8328A&quot;/&gt;&lt;wsp:rsid wsp:val=&quot;00E8403F&quot;/&gt;&lt;wsp:rsid wsp:val=&quot;00E8588D&quot;/&gt;&lt;wsp:rsid wsp:val=&quot;00E86145&quot;/&gt;&lt;wsp:rsid wsp:val=&quot;00E92B21&quot;/&gt;&lt;wsp:rsid wsp:val=&quot;00E933AE&quot;/&gt;&lt;wsp:rsid wsp:val=&quot;00E9513D&quot;/&gt;&lt;wsp:rsid wsp:val=&quot;00E96604&quot;/&gt;&lt;wsp:rsid wsp:val=&quot;00EA091C&quot;/&gt;&lt;wsp:rsid wsp:val=&quot;00EA0E4D&quot;/&gt;&lt;wsp:rsid wsp:val=&quot;00EA1EE6&quot;/&gt;&lt;wsp:rsid wsp:val=&quot;00EA3579&quot;/&gt;&lt;wsp:rsid wsp:val=&quot;00EA5A74&quot;/&gt;&lt;wsp:rsid wsp:val=&quot;00EA5EAE&quot;/&gt;&lt;wsp:rsid wsp:val=&quot;00EA6AB2&quot;/&gt;&lt;wsp:rsid wsp:val=&quot;00EA77F8&quot;/&gt;&lt;wsp:rsid wsp:val=&quot;00EA7C58&quot;/&gt;&lt;wsp:rsid wsp:val=&quot;00EB10AE&quot;/&gt;&lt;wsp:rsid wsp:val=&quot;00EB135B&quot;/&gt;&lt;wsp:rsid wsp:val=&quot;00EB3171&quot;/&gt;&lt;wsp:rsid wsp:val=&quot;00EB3BDF&quot;/&gt;&lt;wsp:rsid wsp:val=&quot;00EC2C73&quot;/&gt;&lt;wsp:rsid wsp:val=&quot;00EC53AF&quot;/&gt;&lt;wsp:rsid wsp:val=&quot;00EC617C&quot;/&gt;&lt;wsp:rsid wsp:val=&quot;00ED2426&quot;/&gt;&lt;wsp:rsid wsp:val=&quot;00ED2B48&quot;/&gt;&lt;wsp:rsid wsp:val=&quot;00ED3276&quot;/&gt;&lt;wsp:rsid wsp:val=&quot;00ED34A6&quot;/&gt;&lt;wsp:rsid wsp:val=&quot;00ED3E41&quot;/&gt;&lt;wsp:rsid wsp:val=&quot;00ED4026&quot;/&gt;&lt;wsp:rsid wsp:val=&quot;00EE03FC&quot;/&gt;&lt;wsp:rsid wsp:val=&quot;00EE3258&quot;/&gt;&lt;wsp:rsid wsp:val=&quot;00EE3BEA&quot;/&gt;&lt;wsp:rsid wsp:val=&quot;00EE5BB7&quot;/&gt;&lt;wsp:rsid wsp:val=&quot;00EE6A63&quot;/&gt;&lt;wsp:rsid wsp:val=&quot;00EF19F7&quot;/&gt;&lt;wsp:rsid wsp:val=&quot;00EF3AA0&quot;/&gt;&lt;wsp:rsid wsp:val=&quot;00EF4DBF&quot;/&gt;&lt;wsp:rsid wsp:val=&quot;00EF600F&quot;/&gt;&lt;wsp:rsid wsp:val=&quot;00EF7655&quot;/&gt;&lt;wsp:rsid wsp:val=&quot;00EF781B&quot;/&gt;&lt;wsp:rsid wsp:val=&quot;00EF7B10&quot;/&gt;&lt;wsp:rsid wsp:val=&quot;00F063BB&quot;/&gt;&lt;wsp:rsid wsp:val=&quot;00F06B1E&quot;/&gt;&lt;wsp:rsid wsp:val=&quot;00F07063&quot;/&gt;&lt;wsp:rsid wsp:val=&quot;00F07269&quot;/&gt;&lt;wsp:rsid wsp:val=&quot;00F074CF&quot;/&gt;&lt;wsp:rsid wsp:val=&quot;00F11E9E&quot;/&gt;&lt;wsp:rsid wsp:val=&quot;00F12590&quot;/&gt;&lt;wsp:rsid wsp:val=&quot;00F15992&quot;/&gt;&lt;wsp:rsid wsp:val=&quot;00F15EC9&quot;/&gt;&lt;wsp:rsid wsp:val=&quot;00F16932&quot;/&gt;&lt;wsp:rsid wsp:val=&quot;00F25D56&quot;/&gt;&lt;wsp:rsid wsp:val=&quot;00F32EA3&quot;/&gt;&lt;wsp:rsid wsp:val=&quot;00F40C42&quot;/&gt;&lt;wsp:rsid wsp:val=&quot;00F410E8&quot;/&gt;&lt;wsp:rsid wsp:val=&quot;00F435B0&quot;/&gt;&lt;wsp:rsid wsp:val=&quot;00F43F65&quot;/&gt;&lt;wsp:rsid wsp:val=&quot;00F45656&quot;/&gt;&lt;wsp:rsid wsp:val=&quot;00F46930&quot;/&gt;&lt;wsp:rsid wsp:val=&quot;00F557B4&quot;/&gt;&lt;wsp:rsid wsp:val=&quot;00F5732C&quot;/&gt;&lt;wsp:rsid wsp:val=&quot;00F6061A&quot;/&gt;&lt;wsp:rsid wsp:val=&quot;00F62025&quot;/&gt;&lt;wsp:rsid wsp:val=&quot;00F63891&quot;/&gt;&lt;wsp:rsid wsp:val=&quot;00F64C50&quot;/&gt;&lt;wsp:rsid wsp:val=&quot;00F7130F&quot;/&gt;&lt;wsp:rsid wsp:val=&quot;00F71620&quot;/&gt;&lt;wsp:rsid wsp:val=&quot;00F75A28&quot;/&gt;&lt;wsp:rsid wsp:val=&quot;00F800A5&quot;/&gt;&lt;wsp:rsid wsp:val=&quot;00F8566D&quot;/&gt;&lt;wsp:rsid wsp:val=&quot;00F958C4&quot;/&gt;&lt;wsp:rsid wsp:val=&quot;00F96B74&quot;/&gt;&lt;wsp:rsid wsp:val=&quot;00FA3879&quot;/&gt;&lt;wsp:rsid wsp:val=&quot;00FA5128&quot;/&gt;&lt;wsp:rsid wsp:val=&quot;00FA5474&quot;/&gt;&lt;wsp:rsid wsp:val=&quot;00FB1F96&quot;/&gt;&lt;wsp:rsid wsp:val=&quot;00FB2DB8&quot;/&gt;&lt;wsp:rsid wsp:val=&quot;00FC4528&quot;/&gt;&lt;wsp:rsid wsp:val=&quot;00FC456C&quot;/&gt;&lt;wsp:rsid wsp:val=&quot;00FD2519&quot;/&gt;&lt;wsp:rsid wsp:val=&quot;00FD2EF9&quot;/&gt;&lt;wsp:rsid wsp:val=&quot;00FD3C5F&quot;/&gt;&lt;wsp:rsid wsp:val=&quot;00FE1379&quot;/&gt;&lt;wsp:rsid wsp:val=&quot;00FE1A16&quot;/&gt;&lt;wsp:rsid wsp:val=&quot;00FE30DA&quot;/&gt;&lt;wsp:rsid wsp:val=&quot;00FE32B5&quot;/&gt;&lt;wsp:rsid wsp:val=&quot;00FE443A&quot;/&gt;&lt;wsp:rsid wsp:val=&quot;00FF2ED9&quot;/&gt;&lt;wsp:rsid wsp:val=&quot;00FF5651&quot;/&gt;&lt;/wsp:rsids&gt;&lt;/w:docPr&gt;&lt;w:body&gt;&lt;wx:sect&gt;&lt;w:p wsp:rsidR=&quot;00000000&quot; wsp:rsidRDefault=&quot;004E6EEA&quot; wsp:rsidP=&quot;004E6EEA&quot;&gt;&lt;m:oMathPara&gt;&lt;m:oMath&gt;&lt;m:acc&gt;&lt;m:accPr&gt;&lt;m:ctrlPr&gt;&lt;w:rPr&gt;&lt;w:rFonts w:ascii=&quot;Cambria Math&quot; w:fareast=&quot;Calibri&quot; w:h-ansi=&quot;Cambria Math&quot;/&gt;&lt;wx:font wx:val=&quot;Cambria Math&quot;/&gt;&lt;w:i-cs/&gt;&lt;w:kern w:val=&quot;2&quot;/&gt;&lt;w:sz-cs w:val=&quot;26&quot;/&gt;&lt;/w:rPr&gt;&lt;/m:ctrlPr&gt;&lt;/m:accPr&gt;&lt;m:e&gt;&lt;m:r&gt;&lt;m:rPr&gt;&lt;m:sty m:val=&quot;p&quot;/&gt;&lt;/m:rPr&gt;&lt;w:rPr&gt;&lt;w:rFonts w:ascii=&quot;Cambria Math&quot; w:fareast=&quot;Calibri&quot; w:h-ansi=&quot;Cambria Math&quot;/&gt;&lt;wx:font wx:val=&quot;Cambria Math&quot;/&gt;&lt;w:i-cs/&gt;&lt;w:kern w:val=&quot;2&quot;/&gt;&lt;w:sz-cs w:val=&quot;26&quot;/&gt;&lt;/w:rPr&gt;&lt;m:t&gt;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  <w:instrText xml:space="preserve"> </w:instrText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  <w:fldChar w:fldCharType="separate"/>
      </w:r>
      <w:r w:rsidR="00CB1BF6">
        <w:rPr>
          <w:rFonts w:ascii="Times New Roman" w:hAnsi="Times New Roman" w:cs="Times New Roman"/>
          <w:position w:val="-11"/>
          <w:sz w:val="28"/>
          <w:szCs w:val="28"/>
        </w:rPr>
        <w:pict w14:anchorId="64F97D62">
          <v:shape id="_x0000_i1033" type="#_x0000_t75" style="width:7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A3A4A&quot;/&gt;&lt;wsp:rsid wsp:val=&quot;00000FB7&quot;/&gt;&lt;wsp:rsid wsp:val=&quot;00005265&quot;/&gt;&lt;wsp:rsid wsp:val=&quot;00005473&quot;/&gt;&lt;wsp:rsid wsp:val=&quot;000073C9&quot;/&gt;&lt;wsp:rsid wsp:val=&quot;0001165D&quot;/&gt;&lt;wsp:rsid wsp:val=&quot;000138A1&quot;/&gt;&lt;wsp:rsid wsp:val=&quot;00020D12&quot;/&gt;&lt;wsp:rsid wsp:val=&quot;00022D06&quot;/&gt;&lt;wsp:rsid wsp:val=&quot;00022EA5&quot;/&gt;&lt;wsp:rsid wsp:val=&quot;00034409&quot;/&gt;&lt;wsp:rsid wsp:val=&quot;000366E8&quot;/&gt;&lt;wsp:rsid wsp:val=&quot;00040C33&quot;/&gt;&lt;wsp:rsid wsp:val=&quot;00050332&quot;/&gt;&lt;wsp:rsid wsp:val=&quot;000524CE&quot;/&gt;&lt;wsp:rsid wsp:val=&quot;00053DFA&quot;/&gt;&lt;wsp:rsid wsp:val=&quot;00056975&quot;/&gt;&lt;wsp:rsid wsp:val=&quot;00061734&quot;/&gt;&lt;wsp:rsid wsp:val=&quot;00063796&quot;/&gt;&lt;wsp:rsid wsp:val=&quot;00063CF0&quot;/&gt;&lt;wsp:rsid wsp:val=&quot;00065DA4&quot;/&gt;&lt;wsp:rsid wsp:val=&quot;00066F5C&quot;/&gt;&lt;wsp:rsid wsp:val=&quot;00070C29&quot;/&gt;&lt;wsp:rsid wsp:val=&quot;00071357&quot;/&gt;&lt;wsp:rsid wsp:val=&quot;00076C86&quot;/&gt;&lt;wsp:rsid wsp:val=&quot;00081AC3&quot;/&gt;&lt;wsp:rsid wsp:val=&quot;00081D23&quot;/&gt;&lt;wsp:rsid wsp:val=&quot;00085215&quot;/&gt;&lt;wsp:rsid wsp:val=&quot;00086D3B&quot;/&gt;&lt;wsp:rsid wsp:val=&quot;00093A16&quot;/&gt;&lt;wsp:rsid wsp:val=&quot;00094194&quot;/&gt;&lt;wsp:rsid wsp:val=&quot;0009487E&quot;/&gt;&lt;wsp:rsid wsp:val=&quot;00096C82&quot;/&gt;&lt;wsp:rsid wsp:val=&quot;00097896&quot;/&gt;&lt;wsp:rsid wsp:val=&quot;000A021C&quot;/&gt;&lt;wsp:rsid wsp:val=&quot;000A4640&quot;/&gt;&lt;wsp:rsid wsp:val=&quot;000B1C68&quot;/&gt;&lt;wsp:rsid wsp:val=&quot;000B1EA4&quot;/&gt;&lt;wsp:rsid wsp:val=&quot;000B4D23&quot;/&gt;&lt;wsp:rsid wsp:val=&quot;000C2960&quot;/&gt;&lt;wsp:rsid wsp:val=&quot;000D0B16&quot;/&gt;&lt;wsp:rsid wsp:val=&quot;000D1437&quot;/&gt;&lt;wsp:rsid wsp:val=&quot;000D2837&quot;/&gt;&lt;wsp:rsid wsp:val=&quot;000E137A&quot;/&gt;&lt;wsp:rsid wsp:val=&quot;00101FEC&quot;/&gt;&lt;wsp:rsid wsp:val=&quot;001047F0&quot;/&gt;&lt;wsp:rsid wsp:val=&quot;00104E95&quot;/&gt;&lt;wsp:rsid wsp:val=&quot;00107109&quot;/&gt;&lt;wsp:rsid wsp:val=&quot;00111587&quot;/&gt;&lt;wsp:rsid wsp:val=&quot;001138F0&quot;/&gt;&lt;wsp:rsid wsp:val=&quot;00122A37&quot;/&gt;&lt;wsp:rsid wsp:val=&quot;00126B27&quot;/&gt;&lt;wsp:rsid wsp:val=&quot;00127120&quot;/&gt;&lt;wsp:rsid wsp:val=&quot;00130725&quot;/&gt;&lt;wsp:rsid wsp:val=&quot;00132F6C&quot;/&gt;&lt;wsp:rsid wsp:val=&quot;00136607&quot;/&gt;&lt;wsp:rsid wsp:val=&quot;00140157&quot;/&gt;&lt;wsp:rsid wsp:val=&quot;0014681E&quot;/&gt;&lt;wsp:rsid wsp:val=&quot;00150DF9&quot;/&gt;&lt;wsp:rsid wsp:val=&quot;00151E13&quot;/&gt;&lt;wsp:rsid wsp:val=&quot;00153144&quot;/&gt;&lt;wsp:rsid wsp:val=&quot;00163FC1&quot;/&gt;&lt;wsp:rsid wsp:val=&quot;001652F5&quot;/&gt;&lt;wsp:rsid wsp:val=&quot;00171B7C&quot;/&gt;&lt;wsp:rsid wsp:val=&quot;001754EC&quot;/&gt;&lt;wsp:rsid wsp:val=&quot;00175F08&quot;/&gt;&lt;wsp:rsid wsp:val=&quot;001820B7&quot;/&gt;&lt;wsp:rsid wsp:val=&quot;00182E5D&quot;/&gt;&lt;wsp:rsid wsp:val=&quot;001904FB&quot;/&gt;&lt;wsp:rsid wsp:val=&quot;0019275D&quot;/&gt;&lt;wsp:rsid wsp:val=&quot;00193420&quot;/&gt;&lt;wsp:rsid wsp:val=&quot;00195091&quot;/&gt;&lt;wsp:rsid wsp:val=&quot;001A07EB&quot;/&gt;&lt;wsp:rsid wsp:val=&quot;001A5523&quot;/&gt;&lt;wsp:rsid wsp:val=&quot;001A6ECB&quot;/&gt;&lt;wsp:rsid wsp:val=&quot;001B0420&quot;/&gt;&lt;wsp:rsid wsp:val=&quot;001B04FA&quot;/&gt;&lt;wsp:rsid wsp:val=&quot;001B356E&quot;/&gt;&lt;wsp:rsid wsp:val=&quot;001C4AF5&quot;/&gt;&lt;wsp:rsid wsp:val=&quot;001C4DF6&quot;/&gt;&lt;wsp:rsid wsp:val=&quot;001C5F5A&quot;/&gt;&lt;wsp:rsid wsp:val=&quot;001D3BFE&quot;/&gt;&lt;wsp:rsid wsp:val=&quot;001D7D05&quot;/&gt;&lt;wsp:rsid wsp:val=&quot;001E0F3D&quot;/&gt;&lt;wsp:rsid wsp:val=&quot;001E3244&quot;/&gt;&lt;wsp:rsid wsp:val=&quot;001E409F&quot;/&gt;&lt;wsp:rsid wsp:val=&quot;001E5DAB&quot;/&gt;&lt;wsp:rsid wsp:val=&quot;001F2ADE&quot;/&gt;&lt;wsp:rsid wsp:val=&quot;001F316D&quot;/&gt;&lt;wsp:rsid wsp:val=&quot;001F3DBA&quot;/&gt;&lt;wsp:rsid wsp:val=&quot;001F6454&quot;/&gt;&lt;wsp:rsid wsp:val=&quot;001F7300&quot;/&gt;&lt;wsp:rsid wsp:val=&quot;00202DA0&quot;/&gt;&lt;wsp:rsid wsp:val=&quot;00203353&quot;/&gt;&lt;wsp:rsid wsp:val=&quot;002049A2&quot;/&gt;&lt;wsp:rsid wsp:val=&quot;00204D43&quot;/&gt;&lt;wsp:rsid wsp:val=&quot;00205838&quot;/&gt;&lt;wsp:rsid wsp:val=&quot;002100C9&quot;/&gt;&lt;wsp:rsid wsp:val=&quot;002220C0&quot;/&gt;&lt;wsp:rsid wsp:val=&quot;00225687&quot;/&gt;&lt;wsp:rsid wsp:val=&quot;002275E3&quot;/&gt;&lt;wsp:rsid wsp:val=&quot;00230FB1&quot;/&gt;&lt;wsp:rsid wsp:val=&quot;00231F77&quot;/&gt;&lt;wsp:rsid wsp:val=&quot;00234503&quot;/&gt;&lt;wsp:rsid wsp:val=&quot;002376CB&quot;/&gt;&lt;wsp:rsid wsp:val=&quot;00250F5D&quot;/&gt;&lt;wsp:rsid wsp:val=&quot;00257F46&quot;/&gt;&lt;wsp:rsid wsp:val=&quot;00261E69&quot;/&gt;&lt;wsp:rsid wsp:val=&quot;00264E12&quot;/&gt;&lt;wsp:rsid wsp:val=&quot;00265984&quot;/&gt;&lt;wsp:rsid wsp:val=&quot;00266563&quot;/&gt;&lt;wsp:rsid wsp:val=&quot;002700E0&quot;/&gt;&lt;wsp:rsid wsp:val=&quot;0028010B&quot;/&gt;&lt;wsp:rsid wsp:val=&quot;0028151B&quot;/&gt;&lt;wsp:rsid wsp:val=&quot;00287392&quot;/&gt;&lt;wsp:rsid wsp:val=&quot;00292DE3&quot;/&gt;&lt;wsp:rsid wsp:val=&quot;002942A8&quot;/&gt;&lt;wsp:rsid wsp:val=&quot;00294D35&quot;/&gt;&lt;wsp:rsid wsp:val=&quot;00296E4E&quot;/&gt;&lt;wsp:rsid wsp:val=&quot;002972B6&quot;/&gt;&lt;wsp:rsid wsp:val=&quot;002A564F&quot;/&gt;&lt;wsp:rsid wsp:val=&quot;002A582F&quot;/&gt;&lt;wsp:rsid wsp:val=&quot;002B04B5&quot;/&gt;&lt;wsp:rsid wsp:val=&quot;002C1A66&quot;/&gt;&lt;wsp:rsid wsp:val=&quot;002C285D&quot;/&gt;&lt;wsp:rsid wsp:val=&quot;002C38A3&quot;/&gt;&lt;wsp:rsid wsp:val=&quot;002D0970&quot;/&gt;&lt;wsp:rsid wsp:val=&quot;002D1641&quot;/&gt;&lt;wsp:rsid wsp:val=&quot;002D4B05&quot;/&gt;&lt;wsp:rsid wsp:val=&quot;002D7CFC&quot;/&gt;&lt;wsp:rsid wsp:val=&quot;002E53B9&quot;/&gt;&lt;wsp:rsid wsp:val=&quot;002E53C1&quot;/&gt;&lt;wsp:rsid wsp:val=&quot;002E6297&quot;/&gt;&lt;wsp:rsid wsp:val=&quot;002E6798&quot;/&gt;&lt;wsp:rsid wsp:val=&quot;002E7B10&quot;/&gt;&lt;wsp:rsid wsp:val=&quot;002F2A10&quot;/&gt;&lt;wsp:rsid wsp:val=&quot;002F2EB5&quot;/&gt;&lt;wsp:rsid wsp:val=&quot;002F6227&quot;/&gt;&lt;wsp:rsid wsp:val=&quot;002F6BA6&quot;/&gt;&lt;wsp:rsid wsp:val=&quot;002F770F&quot;/&gt;&lt;wsp:rsid wsp:val=&quot;00300BF1&quot;/&gt;&lt;wsp:rsid wsp:val=&quot;003022C3&quot;/&gt;&lt;wsp:rsid wsp:val=&quot;00302607&quot;/&gt;&lt;wsp:rsid wsp:val=&quot;00312BAA&quot;/&gt;&lt;wsp:rsid wsp:val=&quot;003142F8&quot;/&gt;&lt;wsp:rsid wsp:val=&quot;0031554C&quot;/&gt;&lt;wsp:rsid wsp:val=&quot;00316714&quot;/&gt;&lt;wsp:rsid wsp:val=&quot;00322318&quot;/&gt;&lt;wsp:rsid wsp:val=&quot;00322E2B&quot;/&gt;&lt;wsp:rsid wsp:val=&quot;00322F0C&quot;/&gt;&lt;wsp:rsid wsp:val=&quot;00324462&quot;/&gt;&lt;wsp:rsid wsp:val=&quot;0032762C&quot;/&gt;&lt;wsp:rsid wsp:val=&quot;003301C0&quot;/&gt;&lt;wsp:rsid wsp:val=&quot;00330733&quot;/&gt;&lt;wsp:rsid wsp:val=&quot;00337604&quot;/&gt;&lt;wsp:rsid wsp:val=&quot;0033787E&quot;/&gt;&lt;wsp:rsid wsp:val=&quot;00340424&quot;/&gt;&lt;wsp:rsid wsp:val=&quot;00344843&quot;/&gt;&lt;wsp:rsid wsp:val=&quot;00346807&quot;/&gt;&lt;wsp:rsid wsp:val=&quot;0035097B&quot;/&gt;&lt;wsp:rsid wsp:val=&quot;003539F8&quot;/&gt;&lt;wsp:rsid wsp:val=&quot;003563DC&quot;/&gt;&lt;wsp:rsid wsp:val=&quot;0035692F&quot;/&gt;&lt;wsp:rsid wsp:val=&quot;003571A8&quot;/&gt;&lt;wsp:rsid wsp:val=&quot;00357805&quot;/&gt;&lt;wsp:rsid wsp:val=&quot;00360327&quot;/&gt;&lt;wsp:rsid wsp:val=&quot;00365820&quot;/&gt;&lt;wsp:rsid wsp:val=&quot;003670DC&quot;/&gt;&lt;wsp:rsid wsp:val=&quot;00382AFC&quot;/&gt;&lt;wsp:rsid wsp:val=&quot;00395D14&quot;/&gt;&lt;wsp:rsid wsp:val=&quot;003A43D2&quot;/&gt;&lt;wsp:rsid wsp:val=&quot;003A590A&quot;/&gt;&lt;wsp:rsid wsp:val=&quot;003A7598&quot;/&gt;&lt;wsp:rsid wsp:val=&quot;003B0E13&quot;/&gt;&lt;wsp:rsid wsp:val=&quot;003C35A4&quot;/&gt;&lt;wsp:rsid wsp:val=&quot;003D00FB&quot;/&gt;&lt;wsp:rsid wsp:val=&quot;003D14E8&quot;/&gt;&lt;wsp:rsid wsp:val=&quot;003D1A7F&quot;/&gt;&lt;wsp:rsid wsp:val=&quot;003D4A53&quot;/&gt;&lt;wsp:rsid wsp:val=&quot;003D538C&quot;/&gt;&lt;wsp:rsid wsp:val=&quot;003D77F9&quot;/&gt;&lt;wsp:rsid wsp:val=&quot;003E5C68&quot;/&gt;&lt;wsp:rsid wsp:val=&quot;003E70DE&quot;/&gt;&lt;wsp:rsid wsp:val=&quot;003F0B7D&quot;/&gt;&lt;wsp:rsid wsp:val=&quot;003F2134&quot;/&gt;&lt;wsp:rsid wsp:val=&quot;003F4523&quot;/&gt;&lt;wsp:rsid wsp:val=&quot;003F4D87&quot;/&gt;&lt;wsp:rsid wsp:val=&quot;003F77CB&quot;/&gt;&lt;wsp:rsid wsp:val=&quot;00402B34&quot;/&gt;&lt;wsp:rsid wsp:val=&quot;00405667&quot;/&gt;&lt;wsp:rsid wsp:val=&quot;00405DF1&quot;/&gt;&lt;wsp:rsid wsp:val=&quot;004105E7&quot;/&gt;&lt;wsp:rsid wsp:val=&quot;00414BE4&quot;/&gt;&lt;wsp:rsid wsp:val=&quot;00415078&quot;/&gt;&lt;wsp:rsid wsp:val=&quot;004205AA&quot;/&gt;&lt;wsp:rsid wsp:val=&quot;00421EB5&quot;/&gt;&lt;wsp:rsid wsp:val=&quot;00424004&quot;/&gt;&lt;wsp:rsid wsp:val=&quot;00430E46&quot;/&gt;&lt;wsp:rsid wsp:val=&quot;004340AD&quot;/&gt;&lt;wsp:rsid wsp:val=&quot;004411C9&quot;/&gt;&lt;wsp:rsid wsp:val=&quot;00444BA1&quot;/&gt;&lt;wsp:rsid wsp:val=&quot;00444E30&quot;/&gt;&lt;wsp:rsid wsp:val=&quot;004508FD&quot;/&gt;&lt;wsp:rsid wsp:val=&quot;00454237&quot;/&gt;&lt;wsp:rsid wsp:val=&quot;0046627E&quot;/&gt;&lt;wsp:rsid wsp:val=&quot;00470F6C&quot;/&gt;&lt;wsp:rsid wsp:val=&quot;00476598&quot;/&gt;&lt;wsp:rsid wsp:val=&quot;00476ADB&quot;/&gt;&lt;wsp:rsid wsp:val=&quot;004872A0&quot;/&gt;&lt;wsp:rsid wsp:val=&quot;00487860&quot;/&gt;&lt;wsp:rsid wsp:val=&quot;0048786B&quot;/&gt;&lt;wsp:rsid wsp:val=&quot;00487FCB&quot;/&gt;&lt;wsp:rsid wsp:val=&quot;00491F39&quot;/&gt;&lt;wsp:rsid wsp:val=&quot;00493B6C&quot;/&gt;&lt;wsp:rsid wsp:val=&quot;004A33EC&quot;/&gt;&lt;wsp:rsid wsp:val=&quot;004A3A4A&quot;/&gt;&lt;wsp:rsid wsp:val=&quot;004B1264&quot;/&gt;&lt;wsp:rsid wsp:val=&quot;004B3D2B&quot;/&gt;&lt;wsp:rsid wsp:val=&quot;004C256C&quot;/&gt;&lt;wsp:rsid wsp:val=&quot;004D0515&quot;/&gt;&lt;wsp:rsid wsp:val=&quot;004D297A&quot;/&gt;&lt;wsp:rsid wsp:val=&quot;004D5EEE&quot;/&gt;&lt;wsp:rsid wsp:val=&quot;004E0AA6&quot;/&gt;&lt;wsp:rsid wsp:val=&quot;004E3170&quot;/&gt;&lt;wsp:rsid wsp:val=&quot;004E6EEA&quot;/&gt;&lt;wsp:rsid wsp:val=&quot;004E7EF1&quot;/&gt;&lt;wsp:rsid wsp:val=&quot;004F057D&quot;/&gt;&lt;wsp:rsid wsp:val=&quot;004F255B&quot;/&gt;&lt;wsp:rsid wsp:val=&quot;004F32C3&quot;/&gt;&lt;wsp:rsid wsp:val=&quot;004F4DDE&quot;/&gt;&lt;wsp:rsid wsp:val=&quot;004F6CF0&quot;/&gt;&lt;wsp:rsid wsp:val=&quot;00500787&quot;/&gt;&lt;wsp:rsid wsp:val=&quot;00500F79&quot;/&gt;&lt;wsp:rsid wsp:val=&quot;00513620&quot;/&gt;&lt;wsp:rsid wsp:val=&quot;00514330&quot;/&gt;&lt;wsp:rsid wsp:val=&quot;00517AD4&quot;/&gt;&lt;wsp:rsid wsp:val=&quot;0052494C&quot;/&gt;&lt;wsp:rsid wsp:val=&quot;00531D3B&quot;/&gt;&lt;wsp:rsid wsp:val=&quot;005327EA&quot;/&gt;&lt;wsp:rsid wsp:val=&quot;005329C2&quot;/&gt;&lt;wsp:rsid wsp:val=&quot;005337A4&quot;/&gt;&lt;wsp:rsid wsp:val=&quot;00535049&quot;/&gt;&lt;wsp:rsid wsp:val=&quot;00535DE6&quot;/&gt;&lt;wsp:rsid wsp:val=&quot;00536760&quot;/&gt;&lt;wsp:rsid wsp:val=&quot;005367FE&quot;/&gt;&lt;wsp:rsid wsp:val=&quot;00536ADF&quot;/&gt;&lt;wsp:rsid wsp:val=&quot;00543CAF&quot;/&gt;&lt;wsp:rsid wsp:val=&quot;00546340&quot;/&gt;&lt;wsp:rsid wsp:val=&quot;005479FC&quot;/&gt;&lt;wsp:rsid wsp:val=&quot;00550B58&quot;/&gt;&lt;wsp:rsid wsp:val=&quot;00551D3E&quot;/&gt;&lt;wsp:rsid wsp:val=&quot;00553099&quot;/&gt;&lt;wsp:rsid wsp:val=&quot;00553A19&quot;/&gt;&lt;wsp:rsid wsp:val=&quot;00557114&quot;/&gt;&lt;wsp:rsid wsp:val=&quot;00562CDA&quot;/&gt;&lt;wsp:rsid wsp:val=&quot;0056491D&quot;/&gt;&lt;wsp:rsid wsp:val=&quot;00564980&quot;/&gt;&lt;wsp:rsid wsp:val=&quot;00564C52&quot;/&gt;&lt;wsp:rsid wsp:val=&quot;00566545&quot;/&gt;&lt;wsp:rsid wsp:val=&quot;005665B1&quot;/&gt;&lt;wsp:rsid wsp:val=&quot;005717B9&quot;/&gt;&lt;wsp:rsid wsp:val=&quot;00572331&quot;/&gt;&lt;wsp:rsid wsp:val=&quot;00576922&quot;/&gt;&lt;wsp:rsid wsp:val=&quot;00587213&quot;/&gt;&lt;wsp:rsid wsp:val=&quot;00590B0A&quot;/&gt;&lt;wsp:rsid wsp:val=&quot;005924F0&quot;/&gt;&lt;wsp:rsid wsp:val=&quot;00592F15&quot;/&gt;&lt;wsp:rsid wsp:val=&quot;00597E0D&quot;/&gt;&lt;wsp:rsid wsp:val=&quot;005A2A78&quot;/&gt;&lt;wsp:rsid wsp:val=&quot;005A696C&quot;/&gt;&lt;wsp:rsid wsp:val=&quot;005A7A02&quot;/&gt;&lt;wsp:rsid wsp:val=&quot;005B4536&quot;/&gt;&lt;wsp:rsid wsp:val=&quot;005B7B83&quot;/&gt;&lt;wsp:rsid wsp:val=&quot;005C5B0E&quot;/&gt;&lt;wsp:rsid wsp:val=&quot;005C652A&quot;/&gt;&lt;wsp:rsid wsp:val=&quot;005D2D19&quot;/&gt;&lt;wsp:rsid wsp:val=&quot;005D3032&quot;/&gt;&lt;wsp:rsid wsp:val=&quot;005D433E&quot;/&gt;&lt;wsp:rsid wsp:val=&quot;005D5889&quot;/&gt;&lt;wsp:rsid wsp:val=&quot;005E023A&quot;/&gt;&lt;wsp:rsid wsp:val=&quot;005E08D4&quot;/&gt;&lt;wsp:rsid wsp:val=&quot;005E2A79&quot;/&gt;&lt;wsp:rsid wsp:val=&quot;005E3441&quot;/&gt;&lt;wsp:rsid wsp:val=&quot;005E6AD7&quot;/&gt;&lt;wsp:rsid wsp:val=&quot;005F6021&quot;/&gt;&lt;wsp:rsid wsp:val=&quot;005F7984&quot;/&gt;&lt;wsp:rsid wsp:val=&quot;0060009A&quot;/&gt;&lt;wsp:rsid wsp:val=&quot;00601FAF&quot;/&gt;&lt;wsp:rsid wsp:val=&quot;00605796&quot;/&gt;&lt;wsp:rsid wsp:val=&quot;00606E27&quot;/&gt;&lt;wsp:rsid wsp:val=&quot;006107B8&quot;/&gt;&lt;wsp:rsid wsp:val=&quot;00612482&quot;/&gt;&lt;wsp:rsid wsp:val=&quot;00612F46&quot;/&gt;&lt;wsp:rsid wsp:val=&quot;00616D91&quot;/&gt;&lt;wsp:rsid wsp:val=&quot;006170EE&quot;/&gt;&lt;wsp:rsid wsp:val=&quot;00617991&quot;/&gt;&lt;wsp:rsid wsp:val=&quot;00617B91&quot;/&gt;&lt;wsp:rsid wsp:val=&quot;00617EBC&quot;/&gt;&lt;wsp:rsid wsp:val=&quot;0062153D&quot;/&gt;&lt;wsp:rsid wsp:val=&quot;00623A06&quot;/&gt;&lt;wsp:rsid wsp:val=&quot;00627B64&quot;/&gt;&lt;wsp:rsid wsp:val=&quot;00632E20&quot;/&gt;&lt;wsp:rsid wsp:val=&quot;0063348A&quot;/&gt;&lt;wsp:rsid wsp:val=&quot;00645163&quot;/&gt;&lt;wsp:rsid wsp:val=&quot;00645FBD&quot;/&gt;&lt;wsp:rsid wsp:val=&quot;006509E7&quot;/&gt;&lt;wsp:rsid wsp:val=&quot;00654DBB&quot;/&gt;&lt;wsp:rsid wsp:val=&quot;00661016&quot;/&gt;&lt;wsp:rsid wsp:val=&quot;00665033&quot;/&gt;&lt;wsp:rsid wsp:val=&quot;00667B56&quot;/&gt;&lt;wsp:rsid wsp:val=&quot;0067145D&quot;/&gt;&lt;wsp:rsid wsp:val=&quot;00675FAD&quot;/&gt;&lt;wsp:rsid wsp:val=&quot;0067665D&quot;/&gt;&lt;wsp:rsid wsp:val=&quot;0068126C&quot;/&gt;&lt;wsp:rsid wsp:val=&quot;00694BF1&quot;/&gt;&lt;wsp:rsid wsp:val=&quot;00694DBB&quot;/&gt;&lt;wsp:rsid wsp:val=&quot;00697416&quot;/&gt;&lt;wsp:rsid wsp:val=&quot;006A07FC&quot;/&gt;&lt;wsp:rsid wsp:val=&quot;006A32AD&quot;/&gt;&lt;wsp:rsid wsp:val=&quot;006B0888&quot;/&gt;&lt;wsp:rsid wsp:val=&quot;006B0F40&quot;/&gt;&lt;wsp:rsid wsp:val=&quot;006B564B&quot;/&gt;&lt;wsp:rsid wsp:val=&quot;006C67CC&quot;/&gt;&lt;wsp:rsid wsp:val=&quot;006C7548&quot;/&gt;&lt;wsp:rsid wsp:val=&quot;006D71CB&quot;/&gt;&lt;wsp:rsid wsp:val=&quot;006E04BD&quot;/&gt;&lt;wsp:rsid wsp:val=&quot;006E05A2&quot;/&gt;&lt;wsp:rsid wsp:val=&quot;006E0895&quot;/&gt;&lt;wsp:rsid wsp:val=&quot;006F1506&quot;/&gt;&lt;wsp:rsid wsp:val=&quot;006F4A7C&quot;/&gt;&lt;wsp:rsid wsp:val=&quot;006F6086&quot;/&gt;&lt;wsp:rsid wsp:val=&quot;006F7B55&quot;/&gt;&lt;wsp:rsid wsp:val=&quot;00704FB4&quot;/&gt;&lt;wsp:rsid wsp:val=&quot;00707EDF&quot;/&gt;&lt;wsp:rsid wsp:val=&quot;00714BD5&quot;/&gt;&lt;wsp:rsid wsp:val=&quot;00720966&quot;/&gt;&lt;wsp:rsid wsp:val=&quot;00720A1B&quot;/&gt;&lt;wsp:rsid wsp:val=&quot;00722368&quot;/&gt;&lt;wsp:rsid wsp:val=&quot;0072655E&quot;/&gt;&lt;wsp:rsid wsp:val=&quot;00727089&quot;/&gt;&lt;wsp:rsid wsp:val=&quot;007341BF&quot;/&gt;&lt;wsp:rsid wsp:val=&quot;00742FCB&quot;/&gt;&lt;wsp:rsid wsp:val=&quot;007448D8&quot;/&gt;&lt;wsp:rsid wsp:val=&quot;0074524B&quot;/&gt;&lt;wsp:rsid wsp:val=&quot;00747651&quot;/&gt;&lt;wsp:rsid wsp:val=&quot;007533BE&quot;/&gt;&lt;wsp:rsid wsp:val=&quot;00757146&quot;/&gt;&lt;wsp:rsid wsp:val=&quot;0076757F&quot;/&gt;&lt;wsp:rsid wsp:val=&quot;0077136D&quot;/&gt;&lt;wsp:rsid wsp:val=&quot;00772465&quot;/&gt;&lt;wsp:rsid wsp:val=&quot;00772733&quot;/&gt;&lt;wsp:rsid wsp:val=&quot;007735B2&quot;/&gt;&lt;wsp:rsid wsp:val=&quot;00774357&quot;/&gt;&lt;wsp:rsid wsp:val=&quot;00780D00&quot;/&gt;&lt;wsp:rsid wsp:val=&quot;00781FEB&quot;/&gt;&lt;wsp:rsid wsp:val=&quot;007875EB&quot;/&gt;&lt;wsp:rsid wsp:val=&quot;00787703&quot;/&gt;&lt;wsp:rsid wsp:val=&quot;007951AD&quot;/&gt;&lt;wsp:rsid wsp:val=&quot;0079627E&quot;/&gt;&lt;wsp:rsid wsp:val=&quot;007A1130&quot;/&gt;&lt;wsp:rsid wsp:val=&quot;007A11A1&quot;/&gt;&lt;wsp:rsid wsp:val=&quot;007A44CF&quot;/&gt;&lt;wsp:rsid wsp:val=&quot;007B1A79&quot;/&gt;&lt;wsp:rsid wsp:val=&quot;007B27CD&quot;/&gt;&lt;wsp:rsid wsp:val=&quot;007B77D0&quot;/&gt;&lt;wsp:rsid wsp:val=&quot;007C0EB7&quot;/&gt;&lt;wsp:rsid wsp:val=&quot;007C2C1A&quot;/&gt;&lt;wsp:rsid wsp:val=&quot;007C7E2E&quot;/&gt;&lt;wsp:rsid wsp:val=&quot;007D0004&quot;/&gt;&lt;wsp:rsid wsp:val=&quot;007D1936&quot;/&gt;&lt;wsp:rsid wsp:val=&quot;007D400B&quot;/&gt;&lt;wsp:rsid wsp:val=&quot;007E2CE9&quot;/&gt;&lt;wsp:rsid wsp:val=&quot;007E388D&quot;/&gt;&lt;wsp:rsid wsp:val=&quot;007E4483&quot;/&gt;&lt;wsp:rsid wsp:val=&quot;007E5057&quot;/&gt;&lt;wsp:rsid wsp:val=&quot;007E512A&quot;/&gt;&lt;wsp:rsid wsp:val=&quot;007F03EE&quot;/&gt;&lt;wsp:rsid wsp:val=&quot;007F0665&quot;/&gt;&lt;wsp:rsid wsp:val=&quot;007F06B1&quot;/&gt;&lt;wsp:rsid wsp:val=&quot;007F2429&quot;/&gt;&lt;wsp:rsid wsp:val=&quot;007F4837&quot;/&gt;&lt;wsp:rsid wsp:val=&quot;007F6C23&quot;/&gt;&lt;wsp:rsid wsp:val=&quot;00800FA0&quot;/&gt;&lt;wsp:rsid wsp:val=&quot;00802821&quot;/&gt;&lt;wsp:rsid wsp:val=&quot;008040DC&quot;/&gt;&lt;wsp:rsid wsp:val=&quot;00806347&quot;/&gt;&lt;wsp:rsid wsp:val=&quot;00806BAE&quot;/&gt;&lt;wsp:rsid wsp:val=&quot;008070E0&quot;/&gt;&lt;wsp:rsid wsp:val=&quot;00811415&quot;/&gt;&lt;wsp:rsid wsp:val=&quot;008145FD&quot;/&gt;&lt;wsp:rsid wsp:val=&quot;00814FE7&quot;/&gt;&lt;wsp:rsid wsp:val=&quot;0081662E&quot;/&gt;&lt;wsp:rsid wsp:val=&quot;00824285&quot;/&gt;&lt;wsp:rsid wsp:val=&quot;00824B53&quot;/&gt;&lt;wsp:rsid wsp:val=&quot;00825E3F&quot;/&gt;&lt;wsp:rsid wsp:val=&quot;00831E9E&quot;/&gt;&lt;wsp:rsid wsp:val=&quot;0083399B&quot;/&gt;&lt;wsp:rsid wsp:val=&quot;008346F8&quot;/&gt;&lt;wsp:rsid wsp:val=&quot;00834811&quot;/&gt;&lt;wsp:rsid wsp:val=&quot;00845248&quot;/&gt;&lt;wsp:rsid wsp:val=&quot;00846615&quot;/&gt;&lt;wsp:rsid wsp:val=&quot;0086395C&quot;/&gt;&lt;wsp:rsid wsp:val=&quot;0086586A&quot;/&gt;&lt;wsp:rsid wsp:val=&quot;008710DF&quot;/&gt;&lt;wsp:rsid wsp:val=&quot;00872063&quot;/&gt;&lt;wsp:rsid wsp:val=&quot;00874249&quot;/&gt;&lt;wsp:rsid wsp:val=&quot;00875D1A&quot;/&gt;&lt;wsp:rsid wsp:val=&quot;00877171&quot;/&gt;&lt;wsp:rsid wsp:val=&quot;00877DD7&quot;/&gt;&lt;wsp:rsid wsp:val=&quot;008816C7&quot;/&gt;&lt;wsp:rsid wsp:val=&quot;00882697&quot;/&gt;&lt;wsp:rsid wsp:val=&quot;0089242A&quot;/&gt;&lt;wsp:rsid wsp:val=&quot;00892D74&quot;/&gt;&lt;wsp:rsid wsp:val=&quot;00894870&quot;/&gt;&lt;wsp:rsid wsp:val=&quot;008962B4&quot;/&gt;&lt;wsp:rsid wsp:val=&quot;008A0BCC&quot;/&gt;&lt;wsp:rsid wsp:val=&quot;008A1CCA&quot;/&gt;&lt;wsp:rsid wsp:val=&quot;008A6B89&quot;/&gt;&lt;wsp:rsid wsp:val=&quot;008B1929&quot;/&gt;&lt;wsp:rsid wsp:val=&quot;008B2C3C&quot;/&gt;&lt;wsp:rsid wsp:val=&quot;008C03D4&quot;/&gt;&lt;wsp:rsid wsp:val=&quot;008C39FE&quot;/&gt;&lt;wsp:rsid wsp:val=&quot;008E1AED&quot;/&gt;&lt;wsp:rsid wsp:val=&quot;008E457B&quot;/&gt;&lt;wsp:rsid wsp:val=&quot;008E495B&quot;/&gt;&lt;wsp:rsid wsp:val=&quot;008F51C4&quot;/&gt;&lt;wsp:rsid wsp:val=&quot;008F5B19&quot;/&gt;&lt;wsp:rsid wsp:val=&quot;008F69A2&quot;/&gt;&lt;wsp:rsid wsp:val=&quot;008F718B&quot;/&gt;&lt;wsp:rsid wsp:val=&quot;00902411&quot;/&gt;&lt;wsp:rsid wsp:val=&quot;00903FCB&quot;/&gt;&lt;wsp:rsid wsp:val=&quot;00910214&quot;/&gt;&lt;wsp:rsid wsp:val=&quot;00913F5D&quot;/&gt;&lt;wsp:rsid wsp:val=&quot;0091535E&quot;/&gt;&lt;wsp:rsid wsp:val=&quot;00917BD1&quot;/&gt;&lt;wsp:rsid wsp:val=&quot;00922069&quot;/&gt;&lt;wsp:rsid wsp:val=&quot;00927310&quot;/&gt;&lt;wsp:rsid wsp:val=&quot;00931FC5&quot;/&gt;&lt;wsp:rsid wsp:val=&quot;00935FA8&quot;/&gt;&lt;wsp:rsid wsp:val=&quot;009376C1&quot;/&gt;&lt;wsp:rsid wsp:val=&quot;00941234&quot;/&gt;&lt;wsp:rsid wsp:val=&quot;00951EB9&quot;/&gt;&lt;wsp:rsid wsp:val=&quot;00952029&quot;/&gt;&lt;wsp:rsid wsp:val=&quot;00952B9B&quot;/&gt;&lt;wsp:rsid wsp:val=&quot;0095361C&quot;/&gt;&lt;wsp:rsid wsp:val=&quot;009577CD&quot;/&gt;&lt;wsp:rsid wsp:val=&quot;0097028E&quot;/&gt;&lt;wsp:rsid wsp:val=&quot;009710A3&quot;/&gt;&lt;wsp:rsid wsp:val=&quot;009731CE&quot;/&gt;&lt;wsp:rsid wsp:val=&quot;009732DA&quot;/&gt;&lt;wsp:rsid wsp:val=&quot;00973B6D&quot;/&gt;&lt;wsp:rsid wsp:val=&quot;00975203&quot;/&gt;&lt;wsp:rsid wsp:val=&quot;00976CE5&quot;/&gt;&lt;wsp:rsid wsp:val=&quot;00985031&quot;/&gt;&lt;wsp:rsid wsp:val=&quot;0098692C&quot;/&gt;&lt;wsp:rsid wsp:val=&quot;00987E52&quot;/&gt;&lt;wsp:rsid wsp:val=&quot;00991075&quot;/&gt;&lt;wsp:rsid wsp:val=&quot;00992234&quot;/&gt;&lt;wsp:rsid wsp:val=&quot;00992AC7&quot;/&gt;&lt;wsp:rsid wsp:val=&quot;00993091&quot;/&gt;&lt;wsp:rsid wsp:val=&quot;009975A5&quot;/&gt;&lt;wsp:rsid wsp:val=&quot;009A18FD&quot;/&gt;&lt;wsp:rsid wsp:val=&quot;009A3313&quot;/&gt;&lt;wsp:rsid wsp:val=&quot;009A3F47&quot;/&gt;&lt;wsp:rsid wsp:val=&quot;009A4344&quot;/&gt;&lt;wsp:rsid wsp:val=&quot;009A5760&quot;/&gt;&lt;wsp:rsid wsp:val=&quot;009A6756&quot;/&gt;&lt;wsp:rsid wsp:val=&quot;009B2032&quot;/&gt;&lt;wsp:rsid wsp:val=&quot;009B2DC0&quot;/&gt;&lt;wsp:rsid wsp:val=&quot;009B40D9&quot;/&gt;&lt;wsp:rsid wsp:val=&quot;009B43F6&quot;/&gt;&lt;wsp:rsid wsp:val=&quot;009B5F14&quot;/&gt;&lt;wsp:rsid wsp:val=&quot;009C2C48&quot;/&gt;&lt;wsp:rsid wsp:val=&quot;009C39DB&quot;/&gt;&lt;wsp:rsid wsp:val=&quot;009C478E&quot;/&gt;&lt;wsp:rsid wsp:val=&quot;009C7E50&quot;/&gt;&lt;wsp:rsid wsp:val=&quot;009D6B7C&quot;/&gt;&lt;wsp:rsid wsp:val=&quot;009D7859&quot;/&gt;&lt;wsp:rsid wsp:val=&quot;009E001E&quot;/&gt;&lt;wsp:rsid wsp:val=&quot;009E1675&quot;/&gt;&lt;wsp:rsid wsp:val=&quot;009E3181&quot;/&gt;&lt;wsp:rsid wsp:val=&quot;009E385F&quot;/&gt;&lt;wsp:rsid wsp:val=&quot;009E3B46&quot;/&gt;&lt;wsp:rsid wsp:val=&quot;009F39A2&quot;/&gt;&lt;wsp:rsid wsp:val=&quot;009F4625&quot;/&gt;&lt;wsp:rsid wsp:val=&quot;00A00411&quot;/&gt;&lt;wsp:rsid wsp:val=&quot;00A01096&quot;/&gt;&lt;wsp:rsid wsp:val=&quot;00A03CE4&quot;/&gt;&lt;wsp:rsid wsp:val=&quot;00A04876&quot;/&gt;&lt;wsp:rsid wsp:val=&quot;00A12A6F&quot;/&gt;&lt;wsp:rsid wsp:val=&quot;00A167BE&quot;/&gt;&lt;wsp:rsid wsp:val=&quot;00A171AA&quot;/&gt;&lt;wsp:rsid wsp:val=&quot;00A27D94&quot;/&gt;&lt;wsp:rsid wsp:val=&quot;00A30729&quot;/&gt;&lt;wsp:rsid wsp:val=&quot;00A339A0&quot;/&gt;&lt;wsp:rsid wsp:val=&quot;00A339EB&quot;/&gt;&lt;wsp:rsid wsp:val=&quot;00A4027F&quot;/&gt;&lt;wsp:rsid wsp:val=&quot;00A40491&quot;/&gt;&lt;wsp:rsid wsp:val=&quot;00A4142E&quot;/&gt;&lt;wsp:rsid wsp:val=&quot;00A4615B&quot;/&gt;&lt;wsp:rsid wsp:val=&quot;00A46183&quot;/&gt;&lt;wsp:rsid wsp:val=&quot;00A465AE&quot;/&gt;&lt;wsp:rsid wsp:val=&quot;00A5350A&quot;/&gt;&lt;wsp:rsid wsp:val=&quot;00A64AD8&quot;/&gt;&lt;wsp:rsid wsp:val=&quot;00A679C6&quot;/&gt;&lt;wsp:rsid wsp:val=&quot;00A72BEE&quot;/&gt;&lt;wsp:rsid wsp:val=&quot;00A82919&quot;/&gt;&lt;wsp:rsid wsp:val=&quot;00A84150&quot;/&gt;&lt;wsp:rsid wsp:val=&quot;00A85A3C&quot;/&gt;&lt;wsp:rsid wsp:val=&quot;00A8794A&quot;/&gt;&lt;wsp:rsid wsp:val=&quot;00A910CA&quot;/&gt;&lt;wsp:rsid wsp:val=&quot;00A91440&quot;/&gt;&lt;wsp:rsid wsp:val=&quot;00A94336&quot;/&gt;&lt;wsp:rsid wsp:val=&quot;00A95D86&quot;/&gt;&lt;wsp:rsid wsp:val=&quot;00A9722B&quot;/&gt;&lt;wsp:rsid wsp:val=&quot;00AA12DA&quot;/&gt;&lt;wsp:rsid wsp:val=&quot;00AA42BF&quot;/&gt;&lt;wsp:rsid wsp:val=&quot;00AA6631&quot;/&gt;&lt;wsp:rsid wsp:val=&quot;00AB3F36&quot;/&gt;&lt;wsp:rsid wsp:val=&quot;00AB5533&quot;/&gt;&lt;wsp:rsid wsp:val=&quot;00AB6A6E&quot;/&gt;&lt;wsp:rsid wsp:val=&quot;00AB763A&quot;/&gt;&lt;wsp:rsid wsp:val=&quot;00AC0E3E&quot;/&gt;&lt;wsp:rsid wsp:val=&quot;00AC359B&quot;/&gt;&lt;wsp:rsid wsp:val=&quot;00AC6442&quot;/&gt;&lt;wsp:rsid wsp:val=&quot;00AC789A&quot;/&gt;&lt;wsp:rsid wsp:val=&quot;00AD050F&quot;/&gt;&lt;wsp:rsid wsp:val=&quot;00AD3B94&quot;/&gt;&lt;wsp:rsid wsp:val=&quot;00AD458A&quot;/&gt;&lt;wsp:rsid wsp:val=&quot;00AD5633&quot;/&gt;&lt;wsp:rsid wsp:val=&quot;00AD6D9D&quot;/&gt;&lt;wsp:rsid wsp:val=&quot;00AE17E6&quot;/&gt;&lt;wsp:rsid wsp:val=&quot;00AF03D5&quot;/&gt;&lt;wsp:rsid wsp:val=&quot;00AF043C&quot;/&gt;&lt;wsp:rsid wsp:val=&quot;00AF2549&quot;/&gt;&lt;wsp:rsid wsp:val=&quot;00AF3455&quot;/&gt;&lt;wsp:rsid wsp:val=&quot;00AF4789&quot;/&gt;&lt;wsp:rsid wsp:val=&quot;00AF762B&quot;/&gt;&lt;wsp:rsid wsp:val=&quot;00B03A57&quot;/&gt;&lt;wsp:rsid wsp:val=&quot;00B04E62&quot;/&gt;&lt;wsp:rsid wsp:val=&quot;00B0584D&quot;/&gt;&lt;wsp:rsid wsp:val=&quot;00B217A1&quot;/&gt;&lt;wsp:rsid wsp:val=&quot;00B31F3A&quot;/&gt;&lt;wsp:rsid wsp:val=&quot;00B33155&quot;/&gt;&lt;wsp:rsid wsp:val=&quot;00B36432&quot;/&gt;&lt;wsp:rsid wsp:val=&quot;00B43F74&quot;/&gt;&lt;wsp:rsid wsp:val=&quot;00B516DB&quot;/&gt;&lt;wsp:rsid wsp:val=&quot;00B560E1&quot;/&gt;&lt;wsp:rsid wsp:val=&quot;00B56A50&quot;/&gt;&lt;wsp:rsid wsp:val=&quot;00B57800&quot;/&gt;&lt;wsp:rsid wsp:val=&quot;00B604C1&quot;/&gt;&lt;wsp:rsid wsp:val=&quot;00B61167&quot;/&gt;&lt;wsp:rsid wsp:val=&quot;00B626AB&quot;/&gt;&lt;wsp:rsid wsp:val=&quot;00B667DC&quot;/&gt;&lt;wsp:rsid wsp:val=&quot;00B67456&quot;/&gt;&lt;wsp:rsid wsp:val=&quot;00B7090F&quot;/&gt;&lt;wsp:rsid wsp:val=&quot;00B76C2C&quot;/&gt;&lt;wsp:rsid wsp:val=&quot;00B8232D&quot;/&gt;&lt;wsp:rsid wsp:val=&quot;00B82BF8&quot;/&gt;&lt;wsp:rsid wsp:val=&quot;00B8782E&quot;/&gt;&lt;wsp:rsid wsp:val=&quot;00B959BF&quot;/&gt;&lt;wsp:rsid wsp:val=&quot;00BA02A2&quot;/&gt;&lt;wsp:rsid wsp:val=&quot;00BA346E&quot;/&gt;&lt;wsp:rsid wsp:val=&quot;00BA6F96&quot;/&gt;&lt;wsp:rsid wsp:val=&quot;00BA71F8&quot;/&gt;&lt;wsp:rsid wsp:val=&quot;00BB2672&quot;/&gt;&lt;wsp:rsid wsp:val=&quot;00BB2B9B&quot;/&gt;&lt;wsp:rsid wsp:val=&quot;00BC4347&quot;/&gt;&lt;wsp:rsid wsp:val=&quot;00BD05F7&quot;/&gt;&lt;wsp:rsid wsp:val=&quot;00BD136C&quot;/&gt;&lt;wsp:rsid wsp:val=&quot;00BD1D76&quot;/&gt;&lt;wsp:rsid wsp:val=&quot;00BD6678&quot;/&gt;&lt;wsp:rsid wsp:val=&quot;00BE102B&quot;/&gt;&lt;wsp:rsid wsp:val=&quot;00BE266D&quot;/&gt;&lt;wsp:rsid wsp:val=&quot;00BE2F92&quot;/&gt;&lt;wsp:rsid wsp:val=&quot;00BE4650&quot;/&gt;&lt;wsp:rsid wsp:val=&quot;00BE5FEE&quot;/&gt;&lt;wsp:rsid wsp:val=&quot;00BE738E&quot;/&gt;&lt;wsp:rsid wsp:val=&quot;00BF27F2&quot;/&gt;&lt;wsp:rsid wsp:val=&quot;00BF2B7F&quot;/&gt;&lt;wsp:rsid wsp:val=&quot;00BF341F&quot;/&gt;&lt;wsp:rsid wsp:val=&quot;00BF6558&quot;/&gt;&lt;wsp:rsid wsp:val=&quot;00BF69D0&quot;/&gt;&lt;wsp:rsid wsp:val=&quot;00BF77B0&quot;/&gt;&lt;wsp:rsid wsp:val=&quot;00BF7CB7&quot;/&gt;&lt;wsp:rsid wsp:val=&quot;00C0148A&quot;/&gt;&lt;wsp:rsid wsp:val=&quot;00C02C90&quot;/&gt;&lt;wsp:rsid wsp:val=&quot;00C03A19&quot;/&gt;&lt;wsp:rsid wsp:val=&quot;00C052F7&quot;/&gt;&lt;wsp:rsid wsp:val=&quot;00C10378&quot;/&gt;&lt;wsp:rsid wsp:val=&quot;00C1646E&quot;/&gt;&lt;wsp:rsid wsp:val=&quot;00C239AA&quot;/&gt;&lt;wsp:rsid wsp:val=&quot;00C24C0B&quot;/&gt;&lt;wsp:rsid wsp:val=&quot;00C26D29&quot;/&gt;&lt;wsp:rsid wsp:val=&quot;00C31D27&quot;/&gt;&lt;wsp:rsid wsp:val=&quot;00C32AE1&quot;/&gt;&lt;wsp:rsid wsp:val=&quot;00C41159&quot;/&gt;&lt;wsp:rsid wsp:val=&quot;00C43AE4&quot;/&gt;&lt;wsp:rsid wsp:val=&quot;00C43E2E&quot;/&gt;&lt;wsp:rsid wsp:val=&quot;00C45F46&quot;/&gt;&lt;wsp:rsid wsp:val=&quot;00C46DAE&quot;/&gt;&lt;wsp:rsid wsp:val=&quot;00C4784F&quot;/&gt;&lt;wsp:rsid wsp:val=&quot;00C56AAE&quot;/&gt;&lt;wsp:rsid wsp:val=&quot;00C576D8&quot;/&gt;&lt;wsp:rsid wsp:val=&quot;00C61E63&quot;/&gt;&lt;wsp:rsid wsp:val=&quot;00C62F1C&quot;/&gt;&lt;wsp:rsid wsp:val=&quot;00C663FD&quot;/&gt;&lt;wsp:rsid wsp:val=&quot;00C7010B&quot;/&gt;&lt;wsp:rsid wsp:val=&quot;00C70BD7&quot;/&gt;&lt;wsp:rsid wsp:val=&quot;00C86F5F&quot;/&gt;&lt;wsp:rsid wsp:val=&quot;00C874CA&quot;/&gt;&lt;wsp:rsid wsp:val=&quot;00C92FBA&quot;/&gt;&lt;wsp:rsid wsp:val=&quot;00C95F1E&quot;/&gt;&lt;wsp:rsid wsp:val=&quot;00C9776C&quot;/&gt;&lt;wsp:rsid wsp:val=&quot;00CA1763&quot;/&gt;&lt;wsp:rsid wsp:val=&quot;00CA3BD8&quot;/&gt;&lt;wsp:rsid wsp:val=&quot;00CA451A&quot;/&gt;&lt;wsp:rsid wsp:val=&quot;00CA7C7B&quot;/&gt;&lt;wsp:rsid wsp:val=&quot;00CC04F3&quot;/&gt;&lt;wsp:rsid wsp:val=&quot;00CC07B6&quot;/&gt;&lt;wsp:rsid wsp:val=&quot;00CC0C1F&quot;/&gt;&lt;wsp:rsid wsp:val=&quot;00CC279B&quot;/&gt;&lt;wsp:rsid wsp:val=&quot;00CC364D&quot;/&gt;&lt;wsp:rsid wsp:val=&quot;00CC5252&quot;/&gt;&lt;wsp:rsid wsp:val=&quot;00CD0BC7&quot;/&gt;&lt;wsp:rsid wsp:val=&quot;00CD2F95&quot;/&gt;&lt;wsp:rsid wsp:val=&quot;00CE41D6&quot;/&gt;&lt;wsp:rsid wsp:val=&quot;00CE4C40&quot;/&gt;&lt;wsp:rsid wsp:val=&quot;00CF30DE&quot;/&gt;&lt;wsp:rsid wsp:val=&quot;00CF6A53&quot;/&gt;&lt;wsp:rsid wsp:val=&quot;00CF6B99&quot;/&gt;&lt;wsp:rsid wsp:val=&quot;00D05EB5&quot;/&gt;&lt;wsp:rsid wsp:val=&quot;00D06DCC&quot;/&gt;&lt;wsp:rsid wsp:val=&quot;00D07E34&quot;/&gt;&lt;wsp:rsid wsp:val=&quot;00D17073&quot;/&gt;&lt;wsp:rsid wsp:val=&quot;00D20604&quot;/&gt;&lt;wsp:rsid wsp:val=&quot;00D230D3&quot;/&gt;&lt;wsp:rsid wsp:val=&quot;00D320C0&quot;/&gt;&lt;wsp:rsid wsp:val=&quot;00D37576&quot;/&gt;&lt;wsp:rsid wsp:val=&quot;00D37C18&quot;/&gt;&lt;wsp:rsid wsp:val=&quot;00D43E29&quot;/&gt;&lt;wsp:rsid wsp:val=&quot;00D4639A&quot;/&gt;&lt;wsp:rsid wsp:val=&quot;00D53921&quot;/&gt;&lt;wsp:rsid wsp:val=&quot;00D55641&quot;/&gt;&lt;wsp:rsid wsp:val=&quot;00D66045&quot;/&gt;&lt;wsp:rsid wsp:val=&quot;00D71EE9&quot;/&gt;&lt;wsp:rsid wsp:val=&quot;00D764BB&quot;/&gt;&lt;wsp:rsid wsp:val=&quot;00D779CF&quot;/&gt;&lt;wsp:rsid wsp:val=&quot;00D85A3F&quot;/&gt;&lt;wsp:rsid wsp:val=&quot;00D85A4B&quot;/&gt;&lt;wsp:rsid wsp:val=&quot;00D864EF&quot;/&gt;&lt;wsp:rsid wsp:val=&quot;00D91EBC&quot;/&gt;&lt;wsp:rsid wsp:val=&quot;00D92FE1&quot;/&gt;&lt;wsp:rsid wsp:val=&quot;00D93001&quot;/&gt;&lt;wsp:rsid wsp:val=&quot;00D95AEC&quot;/&gt;&lt;wsp:rsid wsp:val=&quot;00DA39C1&quot;/&gt;&lt;wsp:rsid wsp:val=&quot;00DA3F63&quot;/&gt;&lt;wsp:rsid wsp:val=&quot;00DA7A50&quot;/&gt;&lt;wsp:rsid wsp:val=&quot;00DB07B7&quot;/&gt;&lt;wsp:rsid wsp:val=&quot;00DB2E87&quot;/&gt;&lt;wsp:rsid wsp:val=&quot;00DB3781&quot;/&gt;&lt;wsp:rsid wsp:val=&quot;00DC2D58&quot;/&gt;&lt;wsp:rsid wsp:val=&quot;00DC2DD1&quot;/&gt;&lt;wsp:rsid wsp:val=&quot;00DC5B9B&quot;/&gt;&lt;wsp:rsid wsp:val=&quot;00DC76E0&quot;/&gt;&lt;wsp:rsid wsp:val=&quot;00DD6CC9&quot;/&gt;&lt;wsp:rsid wsp:val=&quot;00DE12C1&quot;/&gt;&lt;wsp:rsid wsp:val=&quot;00DE31E7&quot;/&gt;&lt;wsp:rsid wsp:val=&quot;00DE67AD&quot;/&gt;&lt;wsp:rsid wsp:val=&quot;00DE6F4D&quot;/&gt;&lt;wsp:rsid wsp:val=&quot;00E04970&quot;/&gt;&lt;wsp:rsid wsp:val=&quot;00E05205&quot;/&gt;&lt;wsp:rsid wsp:val=&quot;00E1777D&quot;/&gt;&lt;wsp:rsid wsp:val=&quot;00E20D56&quot;/&gt;&lt;wsp:rsid wsp:val=&quot;00E23D2F&quot;/&gt;&lt;wsp:rsid wsp:val=&quot;00E300FF&quot;/&gt;&lt;wsp:rsid wsp:val=&quot;00E30985&quot;/&gt;&lt;wsp:rsid wsp:val=&quot;00E32A39&quot;/&gt;&lt;wsp:rsid wsp:val=&quot;00E3409C&quot;/&gt;&lt;wsp:rsid wsp:val=&quot;00E350B6&quot;/&gt;&lt;wsp:rsid wsp:val=&quot;00E3632B&quot;/&gt;&lt;wsp:rsid wsp:val=&quot;00E4135A&quot;/&gt;&lt;wsp:rsid wsp:val=&quot;00E43CDA&quot;/&gt;&lt;wsp:rsid wsp:val=&quot;00E508C0&quot;/&gt;&lt;wsp:rsid wsp:val=&quot;00E50E7A&quot;/&gt;&lt;wsp:rsid wsp:val=&quot;00E518F2&quot;/&gt;&lt;wsp:rsid wsp:val=&quot;00E52228&quot;/&gt;&lt;wsp:rsid wsp:val=&quot;00E7476C&quot;/&gt;&lt;wsp:rsid wsp:val=&quot;00E7480A&quot;/&gt;&lt;wsp:rsid wsp:val=&quot;00E74876&quot;/&gt;&lt;wsp:rsid wsp:val=&quot;00E8124F&quot;/&gt;&lt;wsp:rsid wsp:val=&quot;00E817AC&quot;/&gt;&lt;wsp:rsid wsp:val=&quot;00E8328A&quot;/&gt;&lt;wsp:rsid wsp:val=&quot;00E8403F&quot;/&gt;&lt;wsp:rsid wsp:val=&quot;00E8588D&quot;/&gt;&lt;wsp:rsid wsp:val=&quot;00E86145&quot;/&gt;&lt;wsp:rsid wsp:val=&quot;00E92B21&quot;/&gt;&lt;wsp:rsid wsp:val=&quot;00E933AE&quot;/&gt;&lt;wsp:rsid wsp:val=&quot;00E9513D&quot;/&gt;&lt;wsp:rsid wsp:val=&quot;00E96604&quot;/&gt;&lt;wsp:rsid wsp:val=&quot;00EA091C&quot;/&gt;&lt;wsp:rsid wsp:val=&quot;00EA0E4D&quot;/&gt;&lt;wsp:rsid wsp:val=&quot;00EA1EE6&quot;/&gt;&lt;wsp:rsid wsp:val=&quot;00EA3579&quot;/&gt;&lt;wsp:rsid wsp:val=&quot;00EA5A74&quot;/&gt;&lt;wsp:rsid wsp:val=&quot;00EA5EAE&quot;/&gt;&lt;wsp:rsid wsp:val=&quot;00EA6AB2&quot;/&gt;&lt;wsp:rsid wsp:val=&quot;00EA77F8&quot;/&gt;&lt;wsp:rsid wsp:val=&quot;00EA7C58&quot;/&gt;&lt;wsp:rsid wsp:val=&quot;00EB10AE&quot;/&gt;&lt;wsp:rsid wsp:val=&quot;00EB135B&quot;/&gt;&lt;wsp:rsid wsp:val=&quot;00EB3171&quot;/&gt;&lt;wsp:rsid wsp:val=&quot;00EB3BDF&quot;/&gt;&lt;wsp:rsid wsp:val=&quot;00EC2C73&quot;/&gt;&lt;wsp:rsid wsp:val=&quot;00EC53AF&quot;/&gt;&lt;wsp:rsid wsp:val=&quot;00EC617C&quot;/&gt;&lt;wsp:rsid wsp:val=&quot;00ED2426&quot;/&gt;&lt;wsp:rsid wsp:val=&quot;00ED2B48&quot;/&gt;&lt;wsp:rsid wsp:val=&quot;00ED3276&quot;/&gt;&lt;wsp:rsid wsp:val=&quot;00ED34A6&quot;/&gt;&lt;wsp:rsid wsp:val=&quot;00ED3E41&quot;/&gt;&lt;wsp:rsid wsp:val=&quot;00ED4026&quot;/&gt;&lt;wsp:rsid wsp:val=&quot;00EE03FC&quot;/&gt;&lt;wsp:rsid wsp:val=&quot;00EE3258&quot;/&gt;&lt;wsp:rsid wsp:val=&quot;00EE3BEA&quot;/&gt;&lt;wsp:rsid wsp:val=&quot;00EE5BB7&quot;/&gt;&lt;wsp:rsid wsp:val=&quot;00EE6A63&quot;/&gt;&lt;wsp:rsid wsp:val=&quot;00EF19F7&quot;/&gt;&lt;wsp:rsid wsp:val=&quot;00EF3AA0&quot;/&gt;&lt;wsp:rsid wsp:val=&quot;00EF4DBF&quot;/&gt;&lt;wsp:rsid wsp:val=&quot;00EF600F&quot;/&gt;&lt;wsp:rsid wsp:val=&quot;00EF7655&quot;/&gt;&lt;wsp:rsid wsp:val=&quot;00EF781B&quot;/&gt;&lt;wsp:rsid wsp:val=&quot;00EF7B10&quot;/&gt;&lt;wsp:rsid wsp:val=&quot;00F063BB&quot;/&gt;&lt;wsp:rsid wsp:val=&quot;00F06B1E&quot;/&gt;&lt;wsp:rsid wsp:val=&quot;00F07063&quot;/&gt;&lt;wsp:rsid wsp:val=&quot;00F07269&quot;/&gt;&lt;wsp:rsid wsp:val=&quot;00F074CF&quot;/&gt;&lt;wsp:rsid wsp:val=&quot;00F11E9E&quot;/&gt;&lt;wsp:rsid wsp:val=&quot;00F12590&quot;/&gt;&lt;wsp:rsid wsp:val=&quot;00F15992&quot;/&gt;&lt;wsp:rsid wsp:val=&quot;00F15EC9&quot;/&gt;&lt;wsp:rsid wsp:val=&quot;00F16932&quot;/&gt;&lt;wsp:rsid wsp:val=&quot;00F25D56&quot;/&gt;&lt;wsp:rsid wsp:val=&quot;00F32EA3&quot;/&gt;&lt;wsp:rsid wsp:val=&quot;00F40C42&quot;/&gt;&lt;wsp:rsid wsp:val=&quot;00F410E8&quot;/&gt;&lt;wsp:rsid wsp:val=&quot;00F435B0&quot;/&gt;&lt;wsp:rsid wsp:val=&quot;00F43F65&quot;/&gt;&lt;wsp:rsid wsp:val=&quot;00F45656&quot;/&gt;&lt;wsp:rsid wsp:val=&quot;00F46930&quot;/&gt;&lt;wsp:rsid wsp:val=&quot;00F557B4&quot;/&gt;&lt;wsp:rsid wsp:val=&quot;00F5732C&quot;/&gt;&lt;wsp:rsid wsp:val=&quot;00F6061A&quot;/&gt;&lt;wsp:rsid wsp:val=&quot;00F62025&quot;/&gt;&lt;wsp:rsid wsp:val=&quot;00F63891&quot;/&gt;&lt;wsp:rsid wsp:val=&quot;00F64C50&quot;/&gt;&lt;wsp:rsid wsp:val=&quot;00F7130F&quot;/&gt;&lt;wsp:rsid wsp:val=&quot;00F71620&quot;/&gt;&lt;wsp:rsid wsp:val=&quot;00F75A28&quot;/&gt;&lt;wsp:rsid wsp:val=&quot;00F800A5&quot;/&gt;&lt;wsp:rsid wsp:val=&quot;00F8566D&quot;/&gt;&lt;wsp:rsid wsp:val=&quot;00F958C4&quot;/&gt;&lt;wsp:rsid wsp:val=&quot;00F96B74&quot;/&gt;&lt;wsp:rsid wsp:val=&quot;00FA3879&quot;/&gt;&lt;wsp:rsid wsp:val=&quot;00FA5128&quot;/&gt;&lt;wsp:rsid wsp:val=&quot;00FA5474&quot;/&gt;&lt;wsp:rsid wsp:val=&quot;00FB1F96&quot;/&gt;&lt;wsp:rsid wsp:val=&quot;00FB2DB8&quot;/&gt;&lt;wsp:rsid wsp:val=&quot;00FC4528&quot;/&gt;&lt;wsp:rsid wsp:val=&quot;00FC456C&quot;/&gt;&lt;wsp:rsid wsp:val=&quot;00FD2519&quot;/&gt;&lt;wsp:rsid wsp:val=&quot;00FD2EF9&quot;/&gt;&lt;wsp:rsid wsp:val=&quot;00FD3C5F&quot;/&gt;&lt;wsp:rsid wsp:val=&quot;00FE1379&quot;/&gt;&lt;wsp:rsid wsp:val=&quot;00FE1A16&quot;/&gt;&lt;wsp:rsid wsp:val=&quot;00FE30DA&quot;/&gt;&lt;wsp:rsid wsp:val=&quot;00FE32B5&quot;/&gt;&lt;wsp:rsid wsp:val=&quot;00FE443A&quot;/&gt;&lt;wsp:rsid wsp:val=&quot;00FF2ED9&quot;/&gt;&lt;wsp:rsid wsp:val=&quot;00FF5651&quot;/&gt;&lt;/wsp:rsids&gt;&lt;/w:docPr&gt;&lt;w:body&gt;&lt;wx:sect&gt;&lt;w:p wsp:rsidR=&quot;00000000&quot; wsp:rsidRDefault=&quot;004E6EEA&quot; wsp:rsidP=&quot;004E6EEA&quot;&gt;&lt;m:oMathPara&gt;&lt;m:oMath&gt;&lt;m:acc&gt;&lt;m:accPr&gt;&lt;m:ctrlPr&gt;&lt;w:rPr&gt;&lt;w:rFonts w:ascii=&quot;Cambria Math&quot; w:fareast=&quot;Calibri&quot; w:h-ansi=&quot;Cambria Math&quot;/&gt;&lt;wx:font wx:val=&quot;Cambria Math&quot;/&gt;&lt;w:i-cs/&gt;&lt;w:kern w:val=&quot;2&quot;/&gt;&lt;w:sz-cs w:val=&quot;26&quot;/&gt;&lt;/w:rPr&gt;&lt;/m:ctrlPr&gt;&lt;/m:accPr&gt;&lt;m:e&gt;&lt;m:r&gt;&lt;m:rPr&gt;&lt;m:sty m:val=&quot;p&quot;/&gt;&lt;/m:rPr&gt;&lt;w:rPr&gt;&lt;w:rFonts w:ascii=&quot;Cambria Math&quot; w:fareast=&quot;Calibri&quot; w:h-ansi=&quot;Cambria Math&quot;/&gt;&lt;wx:font wx:val=&quot;Cambria Math&quot;/&gt;&lt;w:i-cs/&gt;&lt;w:kern w:val=&quot;2&quot;/&gt;&lt;w:sz-cs w:val=&quot;26&quot;/&gt;&lt;/w:rPr&gt;&lt;m:t&gt;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  <w:fldChar w:fldCharType="end"/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  <w:t xml:space="preserve"> = </w:t>
      </w:r>
      <w:r w:rsidRPr="00083E88"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  <w:t>5</w:t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  <w:t>0</w:t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val="vi-VN"/>
        </w:rPr>
        <w:t xml:space="preserve"> .</w:t>
      </w:r>
    </w:p>
    <w:p w14:paraId="4F13D180" w14:textId="77777777" w:rsidR="005325A0" w:rsidRDefault="005325A0">
      <w:pPr>
        <w:spacing w:line="324" w:lineRule="auto"/>
        <w:jc w:val="center"/>
        <w:rPr>
          <w:iCs/>
          <w:kern w:val="2"/>
          <w:szCs w:val="26"/>
          <w:lang w:val="vi-V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5B674B7C" wp14:editId="17D7B202">
            <wp:extent cx="2066925" cy="1048385"/>
            <wp:effectExtent l="0" t="0" r="0" b="0"/>
            <wp:docPr id="506374946" name="Hình ảnh 50637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8F078" w14:textId="251BD5D4" w:rsidR="005325A0" w:rsidRPr="00083E88" w:rsidRDefault="005325A0">
      <w:pPr>
        <w:spacing w:after="0" w:line="324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083E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16 (2,0 điểm).</w:t>
      </w:r>
      <w:r w:rsidRPr="00083E88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Cho tam giác ABC vuông tại A (AB &lt;AC). Gọi I là trung điểm của BC. Qua I vẽ IM vuông góc với AB tại M, IN vuông góc với AC tại N.</w:t>
      </w:r>
    </w:p>
    <w:p w14:paraId="5D0E04AF" w14:textId="77777777" w:rsidR="005325A0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a. Chứng minh rằng: AMIN là hình chữ nhật.</w:t>
      </w:r>
    </w:p>
    <w:p w14:paraId="7DD68649" w14:textId="77777777" w:rsidR="005325A0" w:rsidRDefault="005325A0">
      <w:pPr>
        <w:spacing w:after="0" w:line="324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b. Gọi D là điểm đối xứng của I qua N. Chứng minh rằng: ADCI là hình thoi.</w:t>
      </w:r>
    </w:p>
    <w:p w14:paraId="2DA0C1F6" w14:textId="0B3DC1ED" w:rsidR="00CB1BF6" w:rsidRDefault="00CB1BF6">
      <w:pPr>
        <w:spacing w:after="0" w:line="324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CB1BF6">
        <w:drawing>
          <wp:inline distT="0" distB="0" distL="0" distR="0" wp14:anchorId="5B45667B" wp14:editId="5CFE90E6">
            <wp:extent cx="6646545" cy="285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EAA11F" w14:textId="77777777" w:rsidR="005325A0" w:rsidRPr="00083E88" w:rsidRDefault="005325A0">
      <w:pPr>
        <w:spacing w:after="0" w:line="324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083E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17 (1,0 điểm)</w:t>
      </w:r>
      <w:r w:rsidRPr="00083E88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. Cho a, b là hai số tự nhiên, biết a chia cho 3 dư 2, b chia cho 3 dư 1. Chứng minh rằng a.b chia cho 3 dư 2.             </w:t>
      </w:r>
    </w:p>
    <w:p w14:paraId="2933ECD1" w14:textId="77777777" w:rsidR="005325A0" w:rsidRPr="00083E88" w:rsidRDefault="005325A0">
      <w:pPr>
        <w:spacing w:after="0" w:line="324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083E88">
        <w:rPr>
          <w:rFonts w:ascii="Times New Roman" w:eastAsia="Calibri" w:hAnsi="Times New Roman" w:cs="Times New Roman"/>
          <w:bCs/>
          <w:sz w:val="26"/>
          <w:szCs w:val="26"/>
          <w:lang w:val="pt-BR"/>
        </w:rPr>
        <w:lastRenderedPageBreak/>
        <w:t>------ Hết ------</w:t>
      </w:r>
    </w:p>
    <w:p w14:paraId="4810DD80" w14:textId="77777777" w:rsidR="005325A0" w:rsidRPr="00083E88" w:rsidRDefault="005325A0">
      <w:pPr>
        <w:spacing w:after="0" w:line="324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</w:p>
    <w:p w14:paraId="4A0E4D98" w14:textId="77777777" w:rsidR="005325A0" w:rsidRPr="00083E88" w:rsidRDefault="005325A0">
      <w:pPr>
        <w:spacing w:after="0" w:line="324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</w:p>
    <w:p w14:paraId="71CE2029" w14:textId="77777777" w:rsidR="005325A0" w:rsidRDefault="005325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ĐÁP ÁN VÀ BIỂU ĐIỂM</w:t>
      </w:r>
    </w:p>
    <w:p w14:paraId="0BB4A747" w14:textId="77777777" w:rsidR="005325A0" w:rsidRDefault="005325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PHẦN I: TRẮC NGHIỆM (3</w:t>
      </w:r>
      <w:r>
        <w:rPr>
          <w:rFonts w:ascii="Times New Roman" w:eastAsia="Calibri" w:hAnsi="Times New Roman" w:cs="Times New Roman"/>
          <w:b/>
          <w:sz w:val="28"/>
          <w:szCs w:val="28"/>
        </w:rPr>
        <w:t>,0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đ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706"/>
        <w:gridCol w:w="706"/>
        <w:gridCol w:w="765"/>
        <w:gridCol w:w="811"/>
        <w:gridCol w:w="811"/>
        <w:gridCol w:w="811"/>
        <w:gridCol w:w="811"/>
        <w:gridCol w:w="811"/>
        <w:gridCol w:w="811"/>
        <w:gridCol w:w="813"/>
        <w:gridCol w:w="813"/>
        <w:gridCol w:w="813"/>
      </w:tblGrid>
      <w:tr w:rsidR="005325A0" w14:paraId="0E5A4D4F" w14:textId="77777777" w:rsidTr="002B521C">
        <w:tc>
          <w:tcPr>
            <w:tcW w:w="564" w:type="pct"/>
            <w:vAlign w:val="center"/>
          </w:tcPr>
          <w:p w14:paraId="2C82154D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322" w:type="pct"/>
            <w:vAlign w:val="center"/>
          </w:tcPr>
          <w:p w14:paraId="157801E4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22" w:type="pct"/>
            <w:vAlign w:val="center"/>
          </w:tcPr>
          <w:p w14:paraId="37ED5647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60" w:type="pct"/>
            <w:vAlign w:val="center"/>
          </w:tcPr>
          <w:p w14:paraId="2713C274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81" w:type="pct"/>
            <w:vAlign w:val="center"/>
          </w:tcPr>
          <w:p w14:paraId="3C179BC1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81" w:type="pct"/>
            <w:vAlign w:val="center"/>
          </w:tcPr>
          <w:p w14:paraId="70BF1D1E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81" w:type="pct"/>
            <w:vAlign w:val="center"/>
          </w:tcPr>
          <w:p w14:paraId="6ECCF837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81" w:type="pct"/>
            <w:vAlign w:val="center"/>
          </w:tcPr>
          <w:p w14:paraId="485B3A9C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381" w:type="pct"/>
            <w:vAlign w:val="center"/>
          </w:tcPr>
          <w:p w14:paraId="6EE44A69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381" w:type="pct"/>
            <w:vAlign w:val="center"/>
          </w:tcPr>
          <w:p w14:paraId="470792E2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382" w:type="pct"/>
            <w:vAlign w:val="center"/>
          </w:tcPr>
          <w:p w14:paraId="089AC1F2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382" w:type="pct"/>
            <w:vAlign w:val="center"/>
          </w:tcPr>
          <w:p w14:paraId="340F0C39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382" w:type="pct"/>
            <w:vAlign w:val="center"/>
          </w:tcPr>
          <w:p w14:paraId="4054C019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12</w:t>
            </w:r>
          </w:p>
        </w:tc>
      </w:tr>
      <w:tr w:rsidR="005325A0" w14:paraId="11B90FB4" w14:textId="77777777" w:rsidTr="002B521C">
        <w:tc>
          <w:tcPr>
            <w:tcW w:w="564" w:type="pct"/>
            <w:vAlign w:val="center"/>
          </w:tcPr>
          <w:p w14:paraId="39549B74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322" w:type="pct"/>
            <w:vAlign w:val="center"/>
          </w:tcPr>
          <w:p w14:paraId="7DDC7D1D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22" w:type="pct"/>
            <w:vAlign w:val="center"/>
          </w:tcPr>
          <w:p w14:paraId="0EB8C8C9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60" w:type="pct"/>
            <w:vAlign w:val="center"/>
          </w:tcPr>
          <w:p w14:paraId="61FB7540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81" w:type="pct"/>
            <w:vAlign w:val="center"/>
          </w:tcPr>
          <w:p w14:paraId="06CDF4DD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1" w:type="pct"/>
            <w:vAlign w:val="center"/>
          </w:tcPr>
          <w:p w14:paraId="2637893F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1" w:type="pct"/>
            <w:vAlign w:val="center"/>
          </w:tcPr>
          <w:p w14:paraId="3B98E9E3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 </w:t>
            </w:r>
          </w:p>
        </w:tc>
        <w:tc>
          <w:tcPr>
            <w:tcW w:w="381" w:type="pct"/>
            <w:vAlign w:val="center"/>
          </w:tcPr>
          <w:p w14:paraId="7451858D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1" w:type="pct"/>
            <w:vAlign w:val="center"/>
          </w:tcPr>
          <w:p w14:paraId="767D5520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1" w:type="pct"/>
            <w:vAlign w:val="center"/>
          </w:tcPr>
          <w:p w14:paraId="4137A3D6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2" w:type="pct"/>
            <w:vAlign w:val="center"/>
          </w:tcPr>
          <w:p w14:paraId="0E952249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2" w:type="pct"/>
            <w:vAlign w:val="center"/>
          </w:tcPr>
          <w:p w14:paraId="0A510052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82" w:type="pct"/>
            <w:vAlign w:val="center"/>
          </w:tcPr>
          <w:p w14:paraId="60860D4C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</w:tr>
      <w:tr w:rsidR="005325A0" w14:paraId="3BD0BDCB" w14:textId="77777777" w:rsidTr="002B521C">
        <w:tc>
          <w:tcPr>
            <w:tcW w:w="564" w:type="pct"/>
            <w:vAlign w:val="center"/>
          </w:tcPr>
          <w:p w14:paraId="039C1FDF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322" w:type="pct"/>
            <w:vAlign w:val="center"/>
          </w:tcPr>
          <w:p w14:paraId="177F5953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22" w:type="pct"/>
            <w:vAlign w:val="center"/>
          </w:tcPr>
          <w:p w14:paraId="0B92782F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60" w:type="pct"/>
            <w:vAlign w:val="center"/>
          </w:tcPr>
          <w:p w14:paraId="0D194AF1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81" w:type="pct"/>
            <w:vAlign w:val="center"/>
          </w:tcPr>
          <w:p w14:paraId="1E5CA4F1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81" w:type="pct"/>
            <w:vAlign w:val="center"/>
          </w:tcPr>
          <w:p w14:paraId="63307D87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81" w:type="pct"/>
            <w:vAlign w:val="center"/>
          </w:tcPr>
          <w:p w14:paraId="564C84ED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81" w:type="pct"/>
            <w:vAlign w:val="center"/>
          </w:tcPr>
          <w:p w14:paraId="50944C9E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81" w:type="pct"/>
            <w:vAlign w:val="center"/>
          </w:tcPr>
          <w:p w14:paraId="644C1F0A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81" w:type="pct"/>
            <w:vAlign w:val="center"/>
          </w:tcPr>
          <w:p w14:paraId="574FB413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82" w:type="pct"/>
            <w:vAlign w:val="center"/>
          </w:tcPr>
          <w:p w14:paraId="27BC16E5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82" w:type="pct"/>
            <w:vAlign w:val="center"/>
          </w:tcPr>
          <w:p w14:paraId="75C7086F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82" w:type="pct"/>
            <w:vAlign w:val="center"/>
          </w:tcPr>
          <w:p w14:paraId="6F9B81D5" w14:textId="77777777" w:rsidR="005325A0" w:rsidRDefault="005325A0">
            <w:pPr>
              <w:spacing w:beforeLines="50" w:before="120" w:after="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</w:tbl>
    <w:p w14:paraId="520DE07F" w14:textId="77777777" w:rsidR="005325A0" w:rsidRDefault="005325A0">
      <w:pPr>
        <w:spacing w:beforeLines="50" w:before="120" w:afterLines="5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PHẦN II: TỰ LUẬN (7</w:t>
      </w:r>
      <w:r>
        <w:rPr>
          <w:rFonts w:ascii="Times New Roman" w:eastAsia="Calibri" w:hAnsi="Times New Roman" w:cs="Times New Roman"/>
          <w:b/>
          <w:sz w:val="28"/>
          <w:szCs w:val="28"/>
        </w:rPr>
        <w:t>,0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576"/>
        <w:gridCol w:w="7991"/>
        <w:gridCol w:w="1096"/>
      </w:tblGrid>
      <w:tr w:rsidR="005325A0" w14:paraId="129953B9" w14:textId="77777777">
        <w:trPr>
          <w:trHeight w:val="418"/>
          <w:jc w:val="center"/>
        </w:trPr>
        <w:tc>
          <w:tcPr>
            <w:tcW w:w="1020" w:type="dxa"/>
            <w:vAlign w:val="center"/>
          </w:tcPr>
          <w:p w14:paraId="796A5A79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76" w:type="dxa"/>
            <w:vAlign w:val="center"/>
          </w:tcPr>
          <w:p w14:paraId="001DDB35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Ý</w:t>
            </w:r>
          </w:p>
        </w:tc>
        <w:tc>
          <w:tcPr>
            <w:tcW w:w="7991" w:type="dxa"/>
            <w:vAlign w:val="center"/>
          </w:tcPr>
          <w:p w14:paraId="146F2E7D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096" w:type="dxa"/>
            <w:vAlign w:val="center"/>
          </w:tcPr>
          <w:p w14:paraId="085727AA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5325A0" w14:paraId="09DCA6B1" w14:textId="77777777">
        <w:trPr>
          <w:trHeight w:val="349"/>
          <w:jc w:val="center"/>
        </w:trPr>
        <w:tc>
          <w:tcPr>
            <w:tcW w:w="1020" w:type="dxa"/>
            <w:vMerge w:val="restart"/>
            <w:vAlign w:val="center"/>
          </w:tcPr>
          <w:p w14:paraId="1F2D9743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13</w:t>
            </w:r>
          </w:p>
          <w:p w14:paraId="3310B412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(1,5đ)</w:t>
            </w:r>
          </w:p>
          <w:p w14:paraId="22D8F494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82B83AA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</w:tcPr>
          <w:p w14:paraId="38670FE9" w14:textId="77777777" w:rsidR="005325A0" w:rsidRDefault="005325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DA40EC" w14:textId="77777777" w:rsidR="005325A0" w:rsidRDefault="005325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F9916D" w14:textId="77777777" w:rsidR="005325A0" w:rsidRDefault="005325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  <w:p w14:paraId="384CC775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</w:tcPr>
          <w:p w14:paraId="748CAA91" w14:textId="77777777" w:rsidR="005325A0" w:rsidRDefault="005325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position w:val="-34"/>
                <w:sz w:val="26"/>
                <w:szCs w:val="26"/>
              </w:rPr>
              <w:object w:dxaOrig="3150" w:dyaOrig="840" w14:anchorId="524BFCEE">
                <v:shape id="_x0000_i1034" type="#_x0000_t75" style="width:157.5pt;height:42pt" o:ole="">
                  <v:imagedata r:id="rId27" o:title=""/>
                </v:shape>
                <o:OLEObject Type="Embed" ProgID="Equation.DSMT4" ShapeID="_x0000_i1034" DrawAspect="Content" ObjectID="_1758665011" r:id="rId28"/>
              </w:object>
            </w:r>
          </w:p>
        </w:tc>
        <w:tc>
          <w:tcPr>
            <w:tcW w:w="1096" w:type="dxa"/>
            <w:vAlign w:val="center"/>
          </w:tcPr>
          <w:p w14:paraId="53787F6D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0BD5116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325A0" w14:paraId="2A926630" w14:textId="77777777">
        <w:trPr>
          <w:trHeight w:val="359"/>
          <w:jc w:val="center"/>
        </w:trPr>
        <w:tc>
          <w:tcPr>
            <w:tcW w:w="1020" w:type="dxa"/>
            <w:vMerge/>
            <w:vAlign w:val="center"/>
          </w:tcPr>
          <w:p w14:paraId="70F384C7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14:paraId="4939B423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</w:tcPr>
          <w:p w14:paraId="45C087A5" w14:textId="77777777" w:rsidR="005325A0" w:rsidRDefault="005325A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position w:val="-6"/>
              </w:rPr>
              <w:object w:dxaOrig="885" w:dyaOrig="300" w14:anchorId="4833189E">
                <v:shape id="_x0000_i1035" type="#_x0000_t75" style="width:44.25pt;height:15pt" o:ole="">
                  <v:imagedata r:id="rId29" o:title=""/>
                </v:shape>
                <o:OLEObject Type="Embed" ProgID="Equation.DSMT4" ShapeID="_x0000_i1035" DrawAspect="Content" ObjectID="_1758665012" r:id="rId30"/>
              </w:object>
            </w:r>
          </w:p>
        </w:tc>
        <w:tc>
          <w:tcPr>
            <w:tcW w:w="1096" w:type="dxa"/>
            <w:vAlign w:val="center"/>
          </w:tcPr>
          <w:p w14:paraId="0620921F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325A0" w14:paraId="632CA8CE" w14:textId="77777777">
        <w:trPr>
          <w:trHeight w:val="637"/>
          <w:jc w:val="center"/>
        </w:trPr>
        <w:tc>
          <w:tcPr>
            <w:tcW w:w="1020" w:type="dxa"/>
            <w:vMerge/>
            <w:vAlign w:val="center"/>
          </w:tcPr>
          <w:p w14:paraId="4D66F862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</w:tcPr>
          <w:p w14:paraId="0253A33E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AA3A9E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91" w:type="dxa"/>
          </w:tcPr>
          <w:p w14:paraId="6697A8F9" w14:textId="77777777" w:rsidR="005325A0" w:rsidRDefault="005325A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(9x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  – 12x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): 3x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 + 4y</w:t>
            </w:r>
          </w:p>
          <w:p w14:paraId="633A46AD" w14:textId="77777777" w:rsidR="005325A0" w:rsidRDefault="005325A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 3x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4y + 4y</w:t>
            </w:r>
          </w:p>
        </w:tc>
        <w:tc>
          <w:tcPr>
            <w:tcW w:w="1096" w:type="dxa"/>
            <w:vAlign w:val="center"/>
          </w:tcPr>
          <w:p w14:paraId="4DB63C1B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325A0" w14:paraId="05E37CBA" w14:textId="77777777">
        <w:trPr>
          <w:trHeight w:val="267"/>
          <w:jc w:val="center"/>
        </w:trPr>
        <w:tc>
          <w:tcPr>
            <w:tcW w:w="1020" w:type="dxa"/>
            <w:vMerge/>
            <w:vAlign w:val="center"/>
          </w:tcPr>
          <w:p w14:paraId="4354CE3D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14:paraId="2778C71D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</w:tcPr>
          <w:p w14:paraId="5F7B6BEA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= 3x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1CE7DBAF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325A0" w14:paraId="3C785FC5" w14:textId="77777777">
        <w:trPr>
          <w:trHeight w:val="499"/>
          <w:jc w:val="center"/>
        </w:trPr>
        <w:tc>
          <w:tcPr>
            <w:tcW w:w="1020" w:type="dxa"/>
            <w:vMerge/>
            <w:vAlign w:val="center"/>
          </w:tcPr>
          <w:p w14:paraId="0334AF3C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</w:tcPr>
          <w:p w14:paraId="1733451A" w14:textId="77777777" w:rsidR="005325A0" w:rsidRDefault="0053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EA1AF" w14:textId="77777777" w:rsidR="005325A0" w:rsidRDefault="0053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91" w:type="dxa"/>
          </w:tcPr>
          <w:p w14:paraId="71BD79A2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x - 3)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( x + 3)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2 </w:t>
            </w:r>
          </w:p>
          <w:p w14:paraId="0CF02B80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 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6x + 9 + 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+ 6x + 9</w:t>
            </w:r>
          </w:p>
        </w:tc>
        <w:tc>
          <w:tcPr>
            <w:tcW w:w="1096" w:type="dxa"/>
            <w:vAlign w:val="center"/>
          </w:tcPr>
          <w:p w14:paraId="74C1737C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325A0" w14:paraId="64A0073F" w14:textId="77777777">
        <w:trPr>
          <w:trHeight w:val="499"/>
          <w:jc w:val="center"/>
        </w:trPr>
        <w:tc>
          <w:tcPr>
            <w:tcW w:w="1020" w:type="dxa"/>
            <w:vMerge/>
            <w:vAlign w:val="center"/>
          </w:tcPr>
          <w:p w14:paraId="70FEEEFE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14:paraId="7F236BB9" w14:textId="77777777" w:rsidR="005325A0" w:rsidRDefault="005325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</w:tcPr>
          <w:p w14:paraId="0CE89651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 2x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+ 18</w:t>
            </w:r>
          </w:p>
        </w:tc>
        <w:tc>
          <w:tcPr>
            <w:tcW w:w="1096" w:type="dxa"/>
            <w:vAlign w:val="center"/>
          </w:tcPr>
          <w:p w14:paraId="51DB4983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325A0" w14:paraId="5B51745D" w14:textId="77777777">
        <w:trPr>
          <w:trHeight w:val="499"/>
          <w:jc w:val="center"/>
        </w:trPr>
        <w:tc>
          <w:tcPr>
            <w:tcW w:w="1020" w:type="dxa"/>
            <w:vMerge w:val="restart"/>
            <w:vAlign w:val="center"/>
          </w:tcPr>
          <w:p w14:paraId="6A42E1DD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  <w:p w14:paraId="22DFBD4B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(1,5đ)</w:t>
            </w:r>
          </w:p>
        </w:tc>
        <w:tc>
          <w:tcPr>
            <w:tcW w:w="576" w:type="dxa"/>
          </w:tcPr>
          <w:p w14:paraId="7C6DB032" w14:textId="77777777" w:rsidR="005325A0" w:rsidRDefault="0053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91" w:type="dxa"/>
          </w:tcPr>
          <w:p w14:paraId="170D7915" w14:textId="77777777" w:rsidR="005325A0" w:rsidRDefault="0053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Với x=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3 ; y=3 ta có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(x-y)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(13-3)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14:paraId="7AEAEB79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HS thay trực tiếp tính đúng chấm điểm tối đa</w:t>
            </w:r>
          </w:p>
        </w:tc>
        <w:tc>
          <w:tcPr>
            <w:tcW w:w="1096" w:type="dxa"/>
            <w:vAlign w:val="center"/>
          </w:tcPr>
          <w:p w14:paraId="215880C9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5325A0" w14:paraId="1043DB1F" w14:textId="77777777">
        <w:trPr>
          <w:trHeight w:val="499"/>
          <w:jc w:val="center"/>
        </w:trPr>
        <w:tc>
          <w:tcPr>
            <w:tcW w:w="1020" w:type="dxa"/>
            <w:vMerge/>
            <w:vAlign w:val="center"/>
          </w:tcPr>
          <w:p w14:paraId="5EE9E95A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</w:tcPr>
          <w:p w14:paraId="4EAA0C2B" w14:textId="77777777" w:rsidR="005325A0" w:rsidRDefault="0053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1ABBB" w14:textId="77777777" w:rsidR="005325A0" w:rsidRDefault="0053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6042C" w14:textId="77777777" w:rsidR="005325A0" w:rsidRDefault="0053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91" w:type="dxa"/>
          </w:tcPr>
          <w:p w14:paraId="461ABA5D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3090" w:dyaOrig="420" w14:anchorId="6B443D49">
                <v:shape id="_x0000_i1036" type="#_x0000_t75" style="width:154.5pt;height:21pt" o:ole="">
                  <v:imagedata r:id="rId31" o:title=""/>
                </v:shape>
                <o:OLEObject Type="Embed" ProgID="Equation.DSMT4" ShapeID="_x0000_i1036" DrawAspect="Content" ObjectID="_1758665013" r:id="rId32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0A6C6C56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vi-VN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- x - 3x + 3 – 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vi-VN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+ 2x = 0</w:t>
            </w:r>
          </w:p>
        </w:tc>
        <w:tc>
          <w:tcPr>
            <w:tcW w:w="1096" w:type="dxa"/>
            <w:vAlign w:val="center"/>
          </w:tcPr>
          <w:p w14:paraId="7C84DDF4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325A0" w14:paraId="77C1B361" w14:textId="77777777">
        <w:trPr>
          <w:trHeight w:val="499"/>
          <w:jc w:val="center"/>
        </w:trPr>
        <w:tc>
          <w:tcPr>
            <w:tcW w:w="1020" w:type="dxa"/>
            <w:vMerge/>
            <w:vAlign w:val="center"/>
          </w:tcPr>
          <w:p w14:paraId="1639E2F2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14:paraId="45C4179C" w14:textId="77777777" w:rsidR="005325A0" w:rsidRDefault="005325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</w:tcPr>
          <w:p w14:paraId="0ECA9045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-2x = -3</w:t>
            </w:r>
          </w:p>
        </w:tc>
        <w:tc>
          <w:tcPr>
            <w:tcW w:w="1096" w:type="dxa"/>
            <w:vAlign w:val="center"/>
          </w:tcPr>
          <w:p w14:paraId="0C0D5D51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325A0" w14:paraId="51813604" w14:textId="77777777">
        <w:trPr>
          <w:trHeight w:val="499"/>
          <w:jc w:val="center"/>
        </w:trPr>
        <w:tc>
          <w:tcPr>
            <w:tcW w:w="1020" w:type="dxa"/>
            <w:vMerge/>
            <w:vAlign w:val="center"/>
          </w:tcPr>
          <w:p w14:paraId="5D0B90F7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14:paraId="1FC52FF8" w14:textId="77777777" w:rsidR="005325A0" w:rsidRDefault="005325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</w:tcPr>
          <w:p w14:paraId="6ACE0792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600" w:dyaOrig="615" w14:anchorId="33F01C32">
                <v:shape id="_x0000_i1037" type="#_x0000_t75" style="width:30pt;height:30.75pt" o:ole="">
                  <v:imagedata r:id="rId33" o:title=""/>
                </v:shape>
                <o:OLEObject Type="Embed" ProgID="Equation.DSMT4" ShapeID="_x0000_i1037" DrawAspect="Content" ObjectID="_1758665014" r:id="rId34"/>
              </w:object>
            </w:r>
          </w:p>
        </w:tc>
        <w:tc>
          <w:tcPr>
            <w:tcW w:w="1096" w:type="dxa"/>
            <w:vAlign w:val="center"/>
          </w:tcPr>
          <w:p w14:paraId="7D055B01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325A0" w14:paraId="27E5710D" w14:textId="77777777">
        <w:trPr>
          <w:trHeight w:val="499"/>
          <w:jc w:val="center"/>
        </w:trPr>
        <w:tc>
          <w:tcPr>
            <w:tcW w:w="1020" w:type="dxa"/>
            <w:vMerge/>
            <w:vAlign w:val="center"/>
          </w:tcPr>
          <w:p w14:paraId="65020CA5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14:paraId="1AAC03F0" w14:textId="77777777" w:rsidR="005325A0" w:rsidRDefault="005325A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</w:tcPr>
          <w:p w14:paraId="541FDA8A" w14:textId="77777777" w:rsidR="005325A0" w:rsidRDefault="005325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</w:t>
            </w:r>
            <w:r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600" w:dyaOrig="615" w14:anchorId="1D767B9D">
                <v:shape id="_x0000_i1038" type="#_x0000_t75" style="width:30pt;height:30.75pt" o:ole="">
                  <v:imagedata r:id="rId33" o:title=""/>
                </v:shape>
                <o:OLEObject Type="Embed" ProgID="Equation.DSMT4" ShapeID="_x0000_i1038" DrawAspect="Content" ObjectID="_1758665015" r:id="rId35"/>
              </w:object>
            </w:r>
          </w:p>
        </w:tc>
        <w:tc>
          <w:tcPr>
            <w:tcW w:w="1096" w:type="dxa"/>
            <w:vAlign w:val="center"/>
          </w:tcPr>
          <w:p w14:paraId="650FBD7E" w14:textId="77777777" w:rsidR="005325A0" w:rsidRDefault="0053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</w:tbl>
    <w:p w14:paraId="72377406" w14:textId="715D13F9" w:rsidR="00A43CB1" w:rsidRPr="00CB1BF6" w:rsidRDefault="00CB1BF6" w:rsidP="00CB1BF6">
      <w:pPr>
        <w:rPr>
          <w:b/>
        </w:rPr>
      </w:pPr>
      <w:r w:rsidRPr="00CB1BF6">
        <w:drawing>
          <wp:inline distT="0" distB="0" distL="0" distR="0" wp14:anchorId="1AD420F5" wp14:editId="333BD5DE">
            <wp:extent cx="6646545" cy="2851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BF6">
        <w:drawing>
          <wp:inline distT="0" distB="0" distL="0" distR="0" wp14:anchorId="1CD2B101" wp14:editId="5CB275E0">
            <wp:extent cx="6646545" cy="2856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8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CB1" w:rsidRPr="00CB1BF6" w:rsidSect="005325A0">
      <w:headerReference w:type="default" r:id="rId36"/>
      <w:footerReference w:type="default" r:id="rId37"/>
      <w:type w:val="continuous"/>
      <w:pgSz w:w="11907" w:h="16840" w:code="9"/>
      <w:pgMar w:top="492" w:right="720" w:bottom="720" w:left="720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83729" w14:textId="77777777" w:rsidR="0036115F" w:rsidRDefault="0036115F" w:rsidP="00E72E52">
      <w:pPr>
        <w:spacing w:after="0" w:line="240" w:lineRule="auto"/>
      </w:pPr>
      <w:r>
        <w:separator/>
      </w:r>
    </w:p>
  </w:endnote>
  <w:endnote w:type="continuationSeparator" w:id="0">
    <w:p w14:paraId="2A464A82" w14:textId="77777777" w:rsidR="0036115F" w:rsidRDefault="0036115F" w:rsidP="00E7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Black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Font Awesome 5 Free Soli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9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23226" w14:textId="40E9D51D" w:rsidR="00753E48" w:rsidRDefault="00753E48" w:rsidP="00C57E16">
        <w:pPr>
          <w:pStyle w:val="Footer"/>
          <w:tabs>
            <w:tab w:val="clear" w:pos="4680"/>
            <w:tab w:val="clear" w:pos="9360"/>
            <w:tab w:val="left" w:pos="993"/>
          </w:tabs>
        </w:pPr>
        <w:r w:rsidRPr="00753E48">
          <w:rPr>
            <w:rFonts w:ascii="Roboto Black" w:hAnsi="Roboto Black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46E7353C" wp14:editId="2EF20934">
                  <wp:simplePos x="0" y="0"/>
                  <wp:positionH relativeFrom="page">
                    <wp:align>left</wp:align>
                  </wp:positionH>
                  <wp:positionV relativeFrom="paragraph">
                    <wp:posOffset>8890</wp:posOffset>
                  </wp:positionV>
                  <wp:extent cx="965200" cy="165100"/>
                  <wp:effectExtent l="0" t="0" r="25400" b="2540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65200" cy="165100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<w:pict>
                <v:rect w14:anchorId="075DBEDA" id="Rectangle 2" o:spid="_x0000_s1026" style="position:absolute;margin-left:0;margin-top:.7pt;width:76pt;height:13pt;z-index:-25165619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" fillcolor="teal" strokecolor="#1f3763 [1604]" strokeweight="1pt">
                  <w10:wrap anchorx="page"/>
                </v:rect>
              </w:pict>
            </mc:Fallback>
          </mc:AlternateContent>
        </w:r>
        <w:r w:rsidRPr="00753E48">
          <w:rPr>
            <w:rFonts w:ascii="Roboto Black" w:hAnsi="Roboto Black"/>
            <w:color w:val="FFFFFF" w:themeColor="background1"/>
          </w:rPr>
          <w:fldChar w:fldCharType="begin"/>
        </w:r>
        <w:r w:rsidRPr="00753E48">
          <w:rPr>
            <w:rFonts w:ascii="Roboto Black" w:hAnsi="Roboto Black"/>
            <w:color w:val="FFFFFF" w:themeColor="background1"/>
          </w:rPr>
          <w:instrText xml:space="preserve"> PAGE   \* MERGEFORMAT </w:instrText>
        </w:r>
        <w:r w:rsidRPr="00753E48">
          <w:rPr>
            <w:rFonts w:ascii="Roboto Black" w:hAnsi="Roboto Black"/>
            <w:color w:val="FFFFFF" w:themeColor="background1"/>
          </w:rPr>
          <w:fldChar w:fldCharType="separate"/>
        </w:r>
        <w:r w:rsidR="00CB1BF6">
          <w:rPr>
            <w:rFonts w:ascii="Roboto Black" w:hAnsi="Roboto Black"/>
            <w:noProof/>
            <w:color w:val="FFFFFF" w:themeColor="background1"/>
          </w:rPr>
          <w:t>5</w:t>
        </w:r>
        <w:r w:rsidRPr="00753E48">
          <w:rPr>
            <w:rFonts w:ascii="Roboto Black" w:hAnsi="Roboto Black"/>
            <w:noProof/>
            <w:color w:val="FFFFFF" w:themeColor="background1"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</w:p>
    </w:sdtContent>
  </w:sdt>
  <w:p w14:paraId="2E6A9354" w14:textId="77777777" w:rsidR="00E72E52" w:rsidRDefault="00E7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FD7E8" w14:textId="77777777" w:rsidR="0036115F" w:rsidRDefault="0036115F" w:rsidP="00E72E52">
      <w:pPr>
        <w:spacing w:after="0" w:line="240" w:lineRule="auto"/>
      </w:pPr>
      <w:r>
        <w:separator/>
      </w:r>
    </w:p>
  </w:footnote>
  <w:footnote w:type="continuationSeparator" w:id="0">
    <w:p w14:paraId="046D4F93" w14:textId="77777777" w:rsidR="0036115F" w:rsidRDefault="0036115F" w:rsidP="00E7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7E757" w14:textId="0798C070" w:rsidR="005325A0" w:rsidRDefault="0080324F" w:rsidP="005325A0">
    <w:pPr>
      <w:pStyle w:val="Header"/>
      <w:tabs>
        <w:tab w:val="clear" w:pos="4680"/>
        <w:tab w:val="clear" w:pos="9360"/>
        <w:tab w:val="right" w:pos="10467"/>
      </w:tabs>
      <w:rPr>
        <w:rFonts w:ascii="Roboto Black" w:hAnsi="Roboto Black"/>
        <w:b/>
        <w:bCs/>
        <w:color w:val="008080"/>
        <w:sz w:val="28"/>
        <w:szCs w:val="28"/>
      </w:rPr>
    </w:pPr>
    <w:bookmarkStart w:id="1" w:name="_Hlk132094183"/>
    <w:bookmarkStart w:id="2" w:name="_Hlk132094184"/>
    <w:r>
      <w:rPr>
        <w:rFonts w:ascii="Font Awesome 5 Free Solid" w:hAnsi="Font Awesome 5 Free Solid"/>
        <w:b/>
        <w:bCs/>
        <w:color w:val="008080"/>
        <w:sz w:val="26"/>
        <w:szCs w:val="28"/>
      </w:rPr>
      <w:t xml:space="preserve">BỘ </w:t>
    </w:r>
    <w:r w:rsidR="00A43CB1">
      <w:rPr>
        <w:rFonts w:ascii="Font Awesome 5 Free Solid" w:hAnsi="Font Awesome 5 Free Solid"/>
        <w:b/>
        <w:bCs/>
        <w:color w:val="008080"/>
        <w:sz w:val="26"/>
        <w:szCs w:val="28"/>
      </w:rPr>
      <w:t>ĐỀ</w:t>
    </w:r>
    <w:r w:rsidR="00153D92">
      <w:rPr>
        <w:rFonts w:ascii="Font Awesome 5 Free Solid" w:hAnsi="Font Awesome 5 Free Solid"/>
        <w:b/>
        <w:bCs/>
        <w:color w:val="008080"/>
        <w:sz w:val="26"/>
        <w:szCs w:val="28"/>
      </w:rPr>
      <w:t xml:space="preserve"> </w:t>
    </w:r>
    <w:r w:rsidR="00A43CB1">
      <w:rPr>
        <w:rFonts w:ascii="Font Awesome 5 Free Solid" w:hAnsi="Font Awesome 5 Free Solid"/>
        <w:b/>
        <w:bCs/>
        <w:color w:val="008080"/>
        <w:sz w:val="26"/>
        <w:szCs w:val="28"/>
      </w:rPr>
      <w:t xml:space="preserve">GIỮA KÌ 1 TOÁN </w:t>
    </w:r>
    <w:r>
      <w:rPr>
        <w:rFonts w:ascii="Font Awesome 5 Free Solid" w:hAnsi="Font Awesome 5 Free Solid"/>
        <w:b/>
        <w:bCs/>
        <w:color w:val="008080"/>
        <w:sz w:val="26"/>
        <w:szCs w:val="28"/>
        <w:lang w:val="en-GB"/>
      </w:rPr>
      <w:t>8</w:t>
    </w:r>
    <w:r w:rsidR="00E72E52" w:rsidRPr="00C57E16">
      <w:rPr>
        <w:rFonts w:ascii="Roboto Black" w:hAnsi="Roboto Black"/>
        <w:b/>
        <w:bCs/>
        <w:color w:val="008080"/>
        <w:sz w:val="28"/>
        <w:szCs w:val="28"/>
      </w:rPr>
      <w:tab/>
    </w:r>
  </w:p>
  <w:p w14:paraId="352EA738" w14:textId="2D0B02D1" w:rsidR="00E72E52" w:rsidRPr="005325A0" w:rsidRDefault="00E72E52" w:rsidP="005325A0">
    <w:pPr>
      <w:pStyle w:val="Header"/>
      <w:tabs>
        <w:tab w:val="clear" w:pos="4680"/>
        <w:tab w:val="clear" w:pos="9360"/>
        <w:tab w:val="right" w:pos="10467"/>
      </w:tabs>
      <w:rPr>
        <w:rFonts w:ascii="Roboto Black" w:hAnsi="Roboto Black"/>
        <w:b/>
        <w:bCs/>
        <w:color w:val="0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934ED" wp14:editId="742B206B">
              <wp:simplePos x="0" y="0"/>
              <wp:positionH relativeFrom="column">
                <wp:posOffset>0</wp:posOffset>
              </wp:positionH>
              <wp:positionV relativeFrom="paragraph">
                <wp:posOffset>13334</wp:posOffset>
              </wp:positionV>
              <wp:extent cx="66389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0080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935FF0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05pt" to="522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" strokecolor="teal" strokeweight="1.5pt">
              <v:stroke joinstyle="miter"/>
            </v:lin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A1E"/>
    <w:multiLevelType w:val="hybridMultilevel"/>
    <w:tmpl w:val="181E7D94"/>
    <w:lvl w:ilvl="0" w:tplc="059C69A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color w:val="00B0F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5143B"/>
    <w:multiLevelType w:val="hybridMultilevel"/>
    <w:tmpl w:val="15CC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592277"/>
    <w:multiLevelType w:val="hybridMultilevel"/>
    <w:tmpl w:val="D708F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9285C"/>
    <w:multiLevelType w:val="hybridMultilevel"/>
    <w:tmpl w:val="A80EBA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E37B3"/>
    <w:multiLevelType w:val="hybridMultilevel"/>
    <w:tmpl w:val="AEF6B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F5E49"/>
    <w:multiLevelType w:val="hybridMultilevel"/>
    <w:tmpl w:val="8FB48A32"/>
    <w:lvl w:ilvl="0" w:tplc="1696E7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B1CCD"/>
    <w:multiLevelType w:val="hybridMultilevel"/>
    <w:tmpl w:val="4B64ADEC"/>
    <w:lvl w:ilvl="0" w:tplc="E7D2F548">
      <w:start w:val="1"/>
      <w:numFmt w:val="lowerLetter"/>
      <w:lvlText w:val="%1)"/>
      <w:lvlJc w:val="left"/>
      <w:pPr>
        <w:ind w:left="495" w:hanging="360"/>
      </w:pPr>
      <w:rPr>
        <w:rFonts w:hint="default"/>
        <w:b/>
        <w:color w:val="00B0F0"/>
      </w:rPr>
    </w:lvl>
    <w:lvl w:ilvl="1" w:tplc="24000019" w:tentative="1">
      <w:start w:val="1"/>
      <w:numFmt w:val="lowerLetter"/>
      <w:lvlText w:val="%2."/>
      <w:lvlJc w:val="left"/>
      <w:pPr>
        <w:ind w:left="1215" w:hanging="360"/>
      </w:pPr>
    </w:lvl>
    <w:lvl w:ilvl="2" w:tplc="2400001B" w:tentative="1">
      <w:start w:val="1"/>
      <w:numFmt w:val="lowerRoman"/>
      <w:lvlText w:val="%3."/>
      <w:lvlJc w:val="right"/>
      <w:pPr>
        <w:ind w:left="1935" w:hanging="180"/>
      </w:pPr>
    </w:lvl>
    <w:lvl w:ilvl="3" w:tplc="2400000F" w:tentative="1">
      <w:start w:val="1"/>
      <w:numFmt w:val="decimal"/>
      <w:lvlText w:val="%4."/>
      <w:lvlJc w:val="left"/>
      <w:pPr>
        <w:ind w:left="2655" w:hanging="360"/>
      </w:pPr>
    </w:lvl>
    <w:lvl w:ilvl="4" w:tplc="24000019" w:tentative="1">
      <w:start w:val="1"/>
      <w:numFmt w:val="lowerLetter"/>
      <w:lvlText w:val="%5."/>
      <w:lvlJc w:val="left"/>
      <w:pPr>
        <w:ind w:left="3375" w:hanging="360"/>
      </w:pPr>
    </w:lvl>
    <w:lvl w:ilvl="5" w:tplc="2400001B" w:tentative="1">
      <w:start w:val="1"/>
      <w:numFmt w:val="lowerRoman"/>
      <w:lvlText w:val="%6."/>
      <w:lvlJc w:val="right"/>
      <w:pPr>
        <w:ind w:left="4095" w:hanging="180"/>
      </w:pPr>
    </w:lvl>
    <w:lvl w:ilvl="6" w:tplc="2400000F" w:tentative="1">
      <w:start w:val="1"/>
      <w:numFmt w:val="decimal"/>
      <w:lvlText w:val="%7."/>
      <w:lvlJc w:val="left"/>
      <w:pPr>
        <w:ind w:left="4815" w:hanging="360"/>
      </w:pPr>
    </w:lvl>
    <w:lvl w:ilvl="7" w:tplc="24000019" w:tentative="1">
      <w:start w:val="1"/>
      <w:numFmt w:val="lowerLetter"/>
      <w:lvlText w:val="%8."/>
      <w:lvlJc w:val="left"/>
      <w:pPr>
        <w:ind w:left="5535" w:hanging="360"/>
      </w:pPr>
    </w:lvl>
    <w:lvl w:ilvl="8" w:tplc="240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141C300D"/>
    <w:multiLevelType w:val="hybridMultilevel"/>
    <w:tmpl w:val="257A249E"/>
    <w:lvl w:ilvl="0" w:tplc="6A860E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FD6D3"/>
    <w:multiLevelType w:val="singleLevel"/>
    <w:tmpl w:val="239FD6D3"/>
    <w:lvl w:ilvl="0">
      <w:start w:val="1"/>
      <w:numFmt w:val="upperLetter"/>
      <w:suff w:val="space"/>
      <w:lvlText w:val="%1."/>
      <w:lvlJc w:val="left"/>
      <w:rPr>
        <w:color w:val="FF0000"/>
      </w:rPr>
    </w:lvl>
  </w:abstractNum>
  <w:abstractNum w:abstractNumId="10">
    <w:nsid w:val="281A1A5B"/>
    <w:multiLevelType w:val="hybridMultilevel"/>
    <w:tmpl w:val="A5DA2F38"/>
    <w:lvl w:ilvl="0" w:tplc="F78C4F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C5B0B"/>
    <w:multiLevelType w:val="multilevel"/>
    <w:tmpl w:val="372C5B0B"/>
    <w:lvl w:ilvl="0">
      <w:start w:val="1"/>
      <w:numFmt w:val="lowerLetter"/>
      <w:lvlText w:val="%1."/>
      <w:lvlJc w:val="left"/>
      <w:pPr>
        <w:tabs>
          <w:tab w:val="left" w:pos="1425"/>
        </w:tabs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left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left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left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left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left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left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left" w:pos="7185"/>
        </w:tabs>
        <w:ind w:left="7185" w:hanging="180"/>
      </w:pPr>
    </w:lvl>
  </w:abstractNum>
  <w:abstractNum w:abstractNumId="13">
    <w:nsid w:val="455754FE"/>
    <w:multiLevelType w:val="hybridMultilevel"/>
    <w:tmpl w:val="BAA4D9C2"/>
    <w:lvl w:ilvl="0" w:tplc="4BCA0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A2ED4E"/>
    <w:multiLevelType w:val="singleLevel"/>
    <w:tmpl w:val="5AA2ED4E"/>
    <w:lvl w:ilvl="0">
      <w:start w:val="1"/>
      <w:numFmt w:val="upperLetter"/>
      <w:suff w:val="space"/>
      <w:lvlText w:val="%1."/>
      <w:lvlJc w:val="left"/>
    </w:lvl>
  </w:abstractNum>
  <w:abstractNum w:abstractNumId="15">
    <w:nsid w:val="5CD94A27"/>
    <w:multiLevelType w:val="hybridMultilevel"/>
    <w:tmpl w:val="1C78B1C6"/>
    <w:lvl w:ilvl="0" w:tplc="EC4254A2">
      <w:start w:val="1"/>
      <w:numFmt w:val="lowerLetter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F7E3368"/>
    <w:multiLevelType w:val="hybridMultilevel"/>
    <w:tmpl w:val="68F034A8"/>
    <w:lvl w:ilvl="0" w:tplc="94089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DF3DBB"/>
    <w:multiLevelType w:val="hybridMultilevel"/>
    <w:tmpl w:val="8D58E52C"/>
    <w:lvl w:ilvl="0" w:tplc="5602E1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B0F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3B51B0"/>
    <w:multiLevelType w:val="hybridMultilevel"/>
    <w:tmpl w:val="D15C5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31C15"/>
    <w:multiLevelType w:val="hybridMultilevel"/>
    <w:tmpl w:val="CB843E44"/>
    <w:lvl w:ilvl="0" w:tplc="2B441D2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444FB3"/>
    <w:multiLevelType w:val="multilevel"/>
    <w:tmpl w:val="7E444FB3"/>
    <w:lvl w:ilvl="0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21">
    <w:nsid w:val="7F6754A0"/>
    <w:multiLevelType w:val="hybridMultilevel"/>
    <w:tmpl w:val="EAB6D016"/>
    <w:lvl w:ilvl="0" w:tplc="11F6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3"/>
  </w:num>
  <w:num w:numId="8">
    <w:abstractNumId w:val="18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3"/>
  </w:num>
  <w:num w:numId="17">
    <w:abstractNumId w:val="1"/>
  </w:num>
  <w:num w:numId="18">
    <w:abstractNumId w:val="10"/>
  </w:num>
  <w:num w:numId="19">
    <w:abstractNumId w:val="20"/>
  </w:num>
  <w:num w:numId="20">
    <w:abstractNumId w:val="14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E6"/>
    <w:rsid w:val="000232A8"/>
    <w:rsid w:val="00033D6B"/>
    <w:rsid w:val="00036967"/>
    <w:rsid w:val="000953DF"/>
    <w:rsid w:val="000B46D8"/>
    <w:rsid w:val="000F60BA"/>
    <w:rsid w:val="00113AE7"/>
    <w:rsid w:val="00144BB7"/>
    <w:rsid w:val="00153D92"/>
    <w:rsid w:val="00170F54"/>
    <w:rsid w:val="00183572"/>
    <w:rsid w:val="001D0E31"/>
    <w:rsid w:val="002341DB"/>
    <w:rsid w:val="00271905"/>
    <w:rsid w:val="002978DE"/>
    <w:rsid w:val="002B521C"/>
    <w:rsid w:val="0030277D"/>
    <w:rsid w:val="00341F6E"/>
    <w:rsid w:val="0036115F"/>
    <w:rsid w:val="003918F7"/>
    <w:rsid w:val="003D6896"/>
    <w:rsid w:val="004364AE"/>
    <w:rsid w:val="00522BFE"/>
    <w:rsid w:val="005325A0"/>
    <w:rsid w:val="0054742B"/>
    <w:rsid w:val="00585032"/>
    <w:rsid w:val="005C040A"/>
    <w:rsid w:val="005C55E4"/>
    <w:rsid w:val="005D56D8"/>
    <w:rsid w:val="00604844"/>
    <w:rsid w:val="00623D47"/>
    <w:rsid w:val="00642BFB"/>
    <w:rsid w:val="00666B76"/>
    <w:rsid w:val="00695D47"/>
    <w:rsid w:val="006B3736"/>
    <w:rsid w:val="006C450C"/>
    <w:rsid w:val="00753E48"/>
    <w:rsid w:val="00787322"/>
    <w:rsid w:val="007E4581"/>
    <w:rsid w:val="0080324F"/>
    <w:rsid w:val="008164DF"/>
    <w:rsid w:val="008168BF"/>
    <w:rsid w:val="00842F66"/>
    <w:rsid w:val="00843E05"/>
    <w:rsid w:val="00906550"/>
    <w:rsid w:val="00975F3C"/>
    <w:rsid w:val="00A43AA1"/>
    <w:rsid w:val="00A43CB1"/>
    <w:rsid w:val="00A82184"/>
    <w:rsid w:val="00B235CD"/>
    <w:rsid w:val="00BA4D86"/>
    <w:rsid w:val="00BB6059"/>
    <w:rsid w:val="00BF5BB9"/>
    <w:rsid w:val="00C02CC5"/>
    <w:rsid w:val="00C259E5"/>
    <w:rsid w:val="00C57E16"/>
    <w:rsid w:val="00CB1BF6"/>
    <w:rsid w:val="00CC0EB0"/>
    <w:rsid w:val="00CE6575"/>
    <w:rsid w:val="00D01724"/>
    <w:rsid w:val="00D30B8E"/>
    <w:rsid w:val="00D627ED"/>
    <w:rsid w:val="00DB21CF"/>
    <w:rsid w:val="00E16FEC"/>
    <w:rsid w:val="00E72E52"/>
    <w:rsid w:val="00E83CAC"/>
    <w:rsid w:val="00EC001E"/>
    <w:rsid w:val="00ED6AE6"/>
    <w:rsid w:val="00F3028F"/>
    <w:rsid w:val="00FD03B3"/>
    <w:rsid w:val="00FF0A9C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D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66"/>
  </w:style>
  <w:style w:type="paragraph" w:styleId="Heading1">
    <w:name w:val="heading 1"/>
    <w:basedOn w:val="Normal"/>
    <w:next w:val="Normal"/>
    <w:link w:val="Heading1Char"/>
    <w:uiPriority w:val="9"/>
    <w:qFormat/>
    <w:rsid w:val="00DB21CF"/>
    <w:pPr>
      <w:spacing w:line="360" w:lineRule="auto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B21CF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AE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E52"/>
  </w:style>
  <w:style w:type="paragraph" w:styleId="Footer">
    <w:name w:val="footer"/>
    <w:basedOn w:val="Normal"/>
    <w:link w:val="FooterChar"/>
    <w:uiPriority w:val="99"/>
    <w:unhideWhenUsed/>
    <w:rsid w:val="00E7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E52"/>
  </w:style>
  <w:style w:type="table" w:styleId="TableGrid">
    <w:name w:val="Table Grid"/>
    <w:basedOn w:val="TableNormal"/>
    <w:uiPriority w:val="39"/>
    <w:qFormat/>
    <w:rsid w:val="00ED6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D6AE6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D6AE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qFormat/>
    <w:rsid w:val="00ED6AE6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ED6AE6"/>
    <w:rPr>
      <w:sz w:val="24"/>
      <w:szCs w:val="24"/>
    </w:rPr>
  </w:style>
  <w:style w:type="character" w:customStyle="1" w:styleId="fontstyle01">
    <w:name w:val="fontstyle01"/>
    <w:rsid w:val="00DB21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nhideWhenUsed/>
    <w:qFormat/>
    <w:rsid w:val="00DB21C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basedOn w:val="DefaultParagraphFont"/>
    <w:link w:val="BodyText"/>
    <w:rsid w:val="00DB21CF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unhideWhenUsed/>
    <w:qFormat/>
    <w:rsid w:val="00DB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B21CF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21CF"/>
    <w:rPr>
      <w:rFonts w:ascii="Times New Roman" w:eastAsiaTheme="majorEastAsia" w:hAnsi="Times New Roman" w:cstheme="majorBidi"/>
      <w:bCs/>
      <w:sz w:val="24"/>
      <w:szCs w:val="26"/>
    </w:rPr>
  </w:style>
  <w:style w:type="table" w:customStyle="1" w:styleId="TableGrid1">
    <w:name w:val="Table Grid1"/>
    <w:basedOn w:val="TableNormal"/>
    <w:next w:val="TableGrid"/>
    <w:uiPriority w:val="39"/>
    <w:qFormat/>
    <w:rsid w:val="000B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left">
    <w:name w:val="fleft"/>
    <w:basedOn w:val="Normal"/>
    <w:rsid w:val="00D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00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25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66"/>
  </w:style>
  <w:style w:type="paragraph" w:styleId="Heading1">
    <w:name w:val="heading 1"/>
    <w:basedOn w:val="Normal"/>
    <w:next w:val="Normal"/>
    <w:link w:val="Heading1Char"/>
    <w:uiPriority w:val="9"/>
    <w:qFormat/>
    <w:rsid w:val="00DB21CF"/>
    <w:pPr>
      <w:spacing w:line="360" w:lineRule="auto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B21CF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AE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E52"/>
  </w:style>
  <w:style w:type="paragraph" w:styleId="Footer">
    <w:name w:val="footer"/>
    <w:basedOn w:val="Normal"/>
    <w:link w:val="FooterChar"/>
    <w:uiPriority w:val="99"/>
    <w:unhideWhenUsed/>
    <w:rsid w:val="00E7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E52"/>
  </w:style>
  <w:style w:type="table" w:styleId="TableGrid">
    <w:name w:val="Table Grid"/>
    <w:basedOn w:val="TableNormal"/>
    <w:uiPriority w:val="39"/>
    <w:qFormat/>
    <w:rsid w:val="00ED6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D6AE6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D6AE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qFormat/>
    <w:rsid w:val="00ED6AE6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ED6AE6"/>
    <w:rPr>
      <w:sz w:val="24"/>
      <w:szCs w:val="24"/>
    </w:rPr>
  </w:style>
  <w:style w:type="character" w:customStyle="1" w:styleId="fontstyle01">
    <w:name w:val="fontstyle01"/>
    <w:rsid w:val="00DB21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nhideWhenUsed/>
    <w:qFormat/>
    <w:rsid w:val="00DB21C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basedOn w:val="DefaultParagraphFont"/>
    <w:link w:val="BodyText"/>
    <w:rsid w:val="00DB21CF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unhideWhenUsed/>
    <w:qFormat/>
    <w:rsid w:val="00DB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B21CF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21CF"/>
    <w:rPr>
      <w:rFonts w:ascii="Times New Roman" w:eastAsiaTheme="majorEastAsia" w:hAnsi="Times New Roman" w:cstheme="majorBidi"/>
      <w:bCs/>
      <w:sz w:val="24"/>
      <w:szCs w:val="26"/>
    </w:rPr>
  </w:style>
  <w:style w:type="table" w:customStyle="1" w:styleId="TableGrid1">
    <w:name w:val="Table Grid1"/>
    <w:basedOn w:val="TableNormal"/>
    <w:next w:val="TableGrid"/>
    <w:uiPriority w:val="39"/>
    <w:qFormat/>
    <w:rsid w:val="000B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left">
    <w:name w:val="fleft"/>
    <w:basedOn w:val="Normal"/>
    <w:rsid w:val="00D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00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25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3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2.e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8" Type="http://schemas.openxmlformats.org/officeDocument/2006/relationships/image" Target="media/image1.wmf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IOMT\AIOMT%20Premium%20V3.0d%20Official\Data\TemplateLatex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TemplateLatexNote</Template>
  <TotalTime>10</TotalTime>
  <Pages>1</Pages>
  <Words>955</Words>
  <Characters>5445</Characters>
  <DocSecurity>0</DocSecurity>
  <Lines>45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2023-09-25T15:41:00Z</cp:lastPrinted>
  <dcterms:created xsi:type="dcterms:W3CDTF">2023-09-24T09:31:00Z</dcterms:created>
  <dcterms:modified xsi:type="dcterms:W3CDTF">2023-10-12T18:16:00Z</dcterms:modified>
</cp:coreProperties>
</file>