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5" w:rsidRPr="00F20BC9" w:rsidRDefault="00DC1255" w:rsidP="00F20BC9">
      <w:pPr>
        <w:ind w:firstLine="540"/>
        <w:jc w:val="center"/>
        <w:rPr>
          <w:b/>
        </w:rPr>
      </w:pPr>
      <w:r w:rsidRPr="00F20BC9">
        <w:rPr>
          <w:b/>
        </w:rPr>
        <w:t>ÔN TẬP HỌC KỲ I</w:t>
      </w:r>
    </w:p>
    <w:p w:rsidR="00DC1255" w:rsidRPr="00F20BC9" w:rsidRDefault="00DC1255" w:rsidP="00F20BC9">
      <w:pPr>
        <w:ind w:firstLine="540"/>
        <w:rPr>
          <w:b/>
          <w:color w:val="0070C0"/>
        </w:rPr>
      </w:pPr>
    </w:p>
    <w:p w:rsidR="00DC1255" w:rsidRPr="00F20BC9" w:rsidRDefault="00DC1255" w:rsidP="00F20BC9">
      <w:pPr>
        <w:ind w:firstLine="540"/>
        <w:rPr>
          <w:b/>
          <w:color w:val="0070C0"/>
        </w:rPr>
      </w:pPr>
      <w:r w:rsidRPr="00F20BC9">
        <w:rPr>
          <w:b/>
          <w:color w:val="0070C0"/>
        </w:rPr>
        <w:t>I – TRẮC NGHIỆM</w:t>
      </w:r>
    </w:p>
    <w:p w:rsidR="00C345BB" w:rsidRDefault="00C345BB" w:rsidP="00C345BB">
      <w:pPr>
        <w:ind w:firstLine="540"/>
      </w:pPr>
      <w:r>
        <w:rPr>
          <w:b/>
          <w:color w:val="0070C0"/>
        </w:rPr>
        <w:t>Câu 1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="001E2698" w:rsidRPr="001E2698">
        <w:rPr>
          <w:position w:val="-6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39pt;height:18pt" o:ole="">
            <v:imagedata r:id="rId7" o:title=""/>
          </v:shape>
          <o:OLEObject Type="Embed" ProgID="Equation.DSMT4" ShapeID="_x0000_i1196" DrawAspect="Content" ObjectID="_1597073568" r:id="rId8"/>
        </w:object>
      </w:r>
      <w:r w:rsidRPr="00F20BC9">
        <w:t>;</w:t>
      </w:r>
      <w:r w:rsidR="001E2698" w:rsidRPr="001E2698">
        <w:rPr>
          <w:position w:val="-6"/>
        </w:rPr>
        <w:object w:dxaOrig="859" w:dyaOrig="360">
          <v:shape id="_x0000_i1199" type="#_x0000_t75" style="width:42.75pt;height:18pt" o:ole="">
            <v:imagedata r:id="rId9" o:title=""/>
          </v:shape>
          <o:OLEObject Type="Embed" ProgID="Equation.DSMT4" ShapeID="_x0000_i1199" DrawAspect="Content" ObjectID="_1597073569" r:id="rId10"/>
        </w:object>
      </w:r>
      <w:r w:rsidRPr="00F20BC9">
        <w:t xml:space="preserve"> thì số đo </w:t>
      </w:r>
      <w:r w:rsidR="001E2698" w:rsidRPr="001E2698">
        <w:rPr>
          <w:position w:val="-6"/>
        </w:rPr>
        <w:object w:dxaOrig="240" w:dyaOrig="360">
          <v:shape id="_x0000_i1202" type="#_x0000_t75" style="width:12pt;height:18pt" o:ole="">
            <v:imagedata r:id="rId11" o:title=""/>
          </v:shape>
          <o:OLEObject Type="Embed" ProgID="Equation.DSMT4" ShapeID="_x0000_i1202" DrawAspect="Content" ObjectID="_1597073570" r:id="rId12"/>
        </w:object>
      </w:r>
      <w:r w:rsidRPr="00F20BC9"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45BB" w:rsidTr="00A872F9">
        <w:tc>
          <w:tcPr>
            <w:tcW w:w="2337" w:type="dxa"/>
          </w:tcPr>
          <w:p w:rsidR="00C345BB" w:rsidRDefault="00C345BB" w:rsidP="001E2698">
            <w:r w:rsidRPr="00BB0FA3">
              <w:rPr>
                <w:b/>
              </w:rPr>
              <w:t>A.</w:t>
            </w:r>
            <w:r w:rsidR="001E2698" w:rsidRPr="001E2698">
              <w:rPr>
                <w:b/>
                <w:position w:val="-6"/>
              </w:rPr>
              <w:object w:dxaOrig="360" w:dyaOrig="320">
                <v:shape id="_x0000_i1205" type="#_x0000_t75" style="width:18pt;height:15.75pt" o:ole="">
                  <v:imagedata r:id="rId13" o:title=""/>
                </v:shape>
                <o:OLEObject Type="Embed" ProgID="Equation.DSMT4" ShapeID="_x0000_i1205" DrawAspect="Content" ObjectID="_1597073571" r:id="rId14"/>
              </w:object>
            </w:r>
          </w:p>
        </w:tc>
        <w:tc>
          <w:tcPr>
            <w:tcW w:w="2337" w:type="dxa"/>
          </w:tcPr>
          <w:p w:rsidR="00C345BB" w:rsidRDefault="00C345BB" w:rsidP="001E2698">
            <w:r w:rsidRPr="00BB0FA3">
              <w:rPr>
                <w:b/>
              </w:rPr>
              <w:t>B.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209" type="#_x0000_t75" style="width:18.75pt;height:15.75pt" o:ole="">
                  <v:imagedata r:id="rId15" o:title=""/>
                </v:shape>
                <o:OLEObject Type="Embed" ProgID="Equation.DSMT4" ShapeID="_x0000_i1209" DrawAspect="Content" ObjectID="_1597073572" r:id="rId16"/>
              </w:object>
            </w:r>
          </w:p>
        </w:tc>
        <w:tc>
          <w:tcPr>
            <w:tcW w:w="2338" w:type="dxa"/>
          </w:tcPr>
          <w:p w:rsidR="00C345BB" w:rsidRDefault="00C345BB" w:rsidP="001E2698">
            <w:r w:rsidRPr="00BB0FA3">
              <w:rPr>
                <w:b/>
              </w:rPr>
              <w:t>C.</w:t>
            </w:r>
            <w:r w:rsidR="001E2698" w:rsidRPr="001E2698">
              <w:rPr>
                <w:b/>
                <w:position w:val="-6"/>
              </w:rPr>
              <w:object w:dxaOrig="360" w:dyaOrig="320">
                <v:shape id="_x0000_i1213" type="#_x0000_t75" style="width:18pt;height:15.75pt" o:ole="">
                  <v:imagedata r:id="rId17" o:title=""/>
                </v:shape>
                <o:OLEObject Type="Embed" ProgID="Equation.DSMT4" ShapeID="_x0000_i1213" DrawAspect="Content" ObjectID="_1597073573" r:id="rId18"/>
              </w:object>
            </w:r>
          </w:p>
        </w:tc>
        <w:tc>
          <w:tcPr>
            <w:tcW w:w="2338" w:type="dxa"/>
          </w:tcPr>
          <w:p w:rsidR="00C345BB" w:rsidRDefault="00C345BB" w:rsidP="001E2698">
            <w:r w:rsidRPr="00BB0FA3">
              <w:rPr>
                <w:b/>
              </w:rPr>
              <w:t>D.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217" type="#_x0000_t75" style="width:18.75pt;height:15.75pt" o:ole="">
                  <v:imagedata r:id="rId19" o:title=""/>
                </v:shape>
                <o:OLEObject Type="Embed" ProgID="Equation.DSMT4" ShapeID="_x0000_i1217" DrawAspect="Content" ObjectID="_1597073574" r:id="rId20"/>
              </w:object>
            </w:r>
          </w:p>
        </w:tc>
      </w:tr>
    </w:tbl>
    <w:p w:rsidR="00A872F9" w:rsidRDefault="009F716E" w:rsidP="00C345BB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F716E" w:rsidRPr="009F716E" w:rsidRDefault="009F716E" w:rsidP="009F716E">
      <w:r w:rsidRPr="009F716E">
        <w:t xml:space="preserve">Số đo </w:t>
      </w:r>
      <w:r w:rsidR="001E2698" w:rsidRPr="001E2698">
        <w:rPr>
          <w:position w:val="-6"/>
        </w:rPr>
        <w:object w:dxaOrig="240" w:dyaOrig="360">
          <v:shape id="_x0000_i1221" type="#_x0000_t75" style="width:12pt;height:18pt" o:ole="">
            <v:imagedata r:id="rId21" o:title=""/>
          </v:shape>
          <o:OLEObject Type="Embed" ProgID="Equation.DSMT4" ShapeID="_x0000_i1221" DrawAspect="Content" ObjectID="_1597073575" r:id="rId22"/>
        </w:object>
      </w:r>
      <w:r w:rsidRPr="009F716E">
        <w:t xml:space="preserve"> là: </w:t>
      </w:r>
      <w:r w:rsidR="001E2698" w:rsidRPr="001E2698">
        <w:rPr>
          <w:position w:val="-10"/>
        </w:rPr>
        <w:object w:dxaOrig="5740" w:dyaOrig="400">
          <v:shape id="_x0000_i1224" type="#_x0000_t75" style="width:287.25pt;height:20.25pt" o:ole="">
            <v:imagedata r:id="rId23" o:title=""/>
          </v:shape>
          <o:OLEObject Type="Embed" ProgID="Equation.DSMT4" ShapeID="_x0000_i1224" DrawAspect="Content" ObjectID="_1597073576" r:id="rId24"/>
        </w:object>
      </w:r>
      <w:r>
        <w:t xml:space="preserve">. </w:t>
      </w:r>
      <w:r w:rsidRPr="009F716E">
        <w:rPr>
          <w:highlight w:val="yellow"/>
        </w:rPr>
        <w:t xml:space="preserve">Chọn đáp án </w:t>
      </w:r>
      <w:r w:rsidRPr="009F716E">
        <w:rPr>
          <w:b/>
          <w:highlight w:val="yellow"/>
        </w:rPr>
        <w:t>B</w:t>
      </w:r>
    </w:p>
    <w:p w:rsidR="00C345BB" w:rsidRDefault="00C345BB" w:rsidP="00C345BB">
      <w:pPr>
        <w:ind w:firstLine="540"/>
      </w:pPr>
      <w:r>
        <w:rPr>
          <w:b/>
          <w:color w:val="0070C0"/>
        </w:rPr>
        <w:t>Câu 2</w:t>
      </w:r>
      <w:r w:rsidRPr="00F20BC9">
        <w:rPr>
          <w:b/>
          <w:color w:val="0070C0"/>
        </w:rPr>
        <w:t>:</w:t>
      </w:r>
      <w:r>
        <w:rPr>
          <w:b/>
          <w:color w:val="0070C0"/>
        </w:rPr>
        <w:t xml:space="preserve"> </w:t>
      </w:r>
      <w:r w:rsidRPr="00F20BC9">
        <w:t xml:space="preserve">Cho tam giác ABC có </w:t>
      </w:r>
      <w:r w:rsidR="001E2698" w:rsidRPr="001E2698">
        <w:rPr>
          <w:position w:val="-6"/>
        </w:rPr>
        <w:object w:dxaOrig="800" w:dyaOrig="360">
          <v:shape id="_x0000_i1227" type="#_x0000_t75" style="width:39.75pt;height:18pt" o:ole="">
            <v:imagedata r:id="rId25" o:title=""/>
          </v:shape>
          <o:OLEObject Type="Embed" ProgID="Equation.DSMT4" ShapeID="_x0000_i1227" DrawAspect="Content" ObjectID="_1597073577" r:id="rId26"/>
        </w:object>
      </w:r>
      <w:r w:rsidRPr="00F20BC9">
        <w:t>;</w:t>
      </w:r>
      <w:r w:rsidR="001E2698" w:rsidRPr="001E2698">
        <w:rPr>
          <w:position w:val="-6"/>
        </w:rPr>
        <w:object w:dxaOrig="760" w:dyaOrig="360">
          <v:shape id="_x0000_i1230" type="#_x0000_t75" style="width:38.25pt;height:18pt" o:ole="">
            <v:imagedata r:id="rId27" o:title=""/>
          </v:shape>
          <o:OLEObject Type="Embed" ProgID="Equation.DSMT4" ShapeID="_x0000_i1230" DrawAspect="Content" ObjectID="_1597073578" r:id="rId28"/>
        </w:object>
      </w:r>
      <w:r w:rsidRPr="00F20BC9">
        <w:t xml:space="preserve"> thì số đo góc ngoài tại đỉnh 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45BB" w:rsidTr="00A872F9">
        <w:tc>
          <w:tcPr>
            <w:tcW w:w="2337" w:type="dxa"/>
          </w:tcPr>
          <w:p w:rsidR="00C345BB" w:rsidRDefault="00C345BB" w:rsidP="001E2698">
            <w:r w:rsidRPr="00BB0FA3">
              <w:rPr>
                <w:b/>
              </w:rPr>
              <w:t>A.</w:t>
            </w:r>
            <w:r w:rsidR="001E2698" w:rsidRPr="001E2698">
              <w:rPr>
                <w:b/>
                <w:position w:val="-6"/>
              </w:rPr>
              <w:object w:dxaOrig="460" w:dyaOrig="320">
                <v:shape id="_x0000_i1233" type="#_x0000_t75" style="width:23.25pt;height:15.75pt" o:ole="">
                  <v:imagedata r:id="rId29" o:title=""/>
                </v:shape>
                <o:OLEObject Type="Embed" ProgID="Equation.DSMT4" ShapeID="_x0000_i1233" DrawAspect="Content" ObjectID="_1597073579" r:id="rId30"/>
              </w:object>
            </w:r>
            <w:r w:rsidRPr="00F20BC9">
              <w:t xml:space="preserve">             </w:t>
            </w:r>
          </w:p>
        </w:tc>
        <w:tc>
          <w:tcPr>
            <w:tcW w:w="2337" w:type="dxa"/>
          </w:tcPr>
          <w:p w:rsidR="00C345BB" w:rsidRDefault="00C345BB" w:rsidP="001E2698">
            <w:r w:rsidRPr="00BB0FA3">
              <w:rPr>
                <w:b/>
              </w:rPr>
              <w:t>B.</w:t>
            </w:r>
            <w:r w:rsidR="001E2698" w:rsidRPr="001E2698">
              <w:rPr>
                <w:b/>
                <w:position w:val="-6"/>
              </w:rPr>
              <w:object w:dxaOrig="360" w:dyaOrig="320">
                <v:shape id="_x0000_i1237" type="#_x0000_t75" style="width:18pt;height:15.75pt" o:ole="">
                  <v:imagedata r:id="rId31" o:title=""/>
                </v:shape>
                <o:OLEObject Type="Embed" ProgID="Equation.DSMT4" ShapeID="_x0000_i1237" DrawAspect="Content" ObjectID="_1597073580" r:id="rId32"/>
              </w:object>
            </w:r>
            <w:r w:rsidRPr="00F20BC9">
              <w:t xml:space="preserve">          </w:t>
            </w:r>
          </w:p>
        </w:tc>
        <w:tc>
          <w:tcPr>
            <w:tcW w:w="2338" w:type="dxa"/>
          </w:tcPr>
          <w:p w:rsidR="00C345BB" w:rsidRDefault="00C345BB" w:rsidP="001E2698">
            <w:r w:rsidRPr="00BB0FA3">
              <w:rPr>
                <w:b/>
              </w:rPr>
              <w:t>C.</w:t>
            </w:r>
            <w:r w:rsidR="001E2698" w:rsidRPr="001E2698">
              <w:rPr>
                <w:b/>
                <w:position w:val="-6"/>
              </w:rPr>
              <w:object w:dxaOrig="460" w:dyaOrig="320">
                <v:shape id="_x0000_i1241" type="#_x0000_t75" style="width:23.25pt;height:15.75pt" o:ole="">
                  <v:imagedata r:id="rId33" o:title=""/>
                </v:shape>
                <o:OLEObject Type="Embed" ProgID="Equation.DSMT4" ShapeID="_x0000_i1241" DrawAspect="Content" ObjectID="_1597073581" r:id="rId34"/>
              </w:object>
            </w:r>
            <w:r w:rsidRPr="00F20BC9">
              <w:t xml:space="preserve">              </w:t>
            </w:r>
          </w:p>
        </w:tc>
        <w:tc>
          <w:tcPr>
            <w:tcW w:w="2338" w:type="dxa"/>
          </w:tcPr>
          <w:p w:rsidR="00C345BB" w:rsidRDefault="00C345BB" w:rsidP="001E2698">
            <w:r w:rsidRPr="00BB0FA3">
              <w:rPr>
                <w:b/>
              </w:rPr>
              <w:t>D.</w:t>
            </w:r>
            <w:r w:rsidR="001E2698" w:rsidRPr="001E2698">
              <w:rPr>
                <w:b/>
                <w:position w:val="-6"/>
              </w:rPr>
              <w:object w:dxaOrig="460" w:dyaOrig="320">
                <v:shape id="_x0000_i1245" type="#_x0000_t75" style="width:23.25pt;height:15.75pt" o:ole="">
                  <v:imagedata r:id="rId35" o:title=""/>
                </v:shape>
                <o:OLEObject Type="Embed" ProgID="Equation.DSMT4" ShapeID="_x0000_i1245" DrawAspect="Content" ObjectID="_1597073582" r:id="rId36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C345BB" w:rsidRPr="00F20BC9" w:rsidRDefault="009F716E" w:rsidP="00C345BB">
      <w:r>
        <w:t xml:space="preserve">Số đo góc </w:t>
      </w:r>
      <w:r w:rsidR="001E2698" w:rsidRPr="001E2698">
        <w:rPr>
          <w:position w:val="-6"/>
        </w:rPr>
        <w:object w:dxaOrig="780" w:dyaOrig="360">
          <v:shape id="_x0000_i1249" type="#_x0000_t75" style="width:39pt;height:18pt" o:ole="">
            <v:imagedata r:id="rId37" o:title=""/>
          </v:shape>
          <o:OLEObject Type="Embed" ProgID="Equation.DSMT4" ShapeID="_x0000_i1249" DrawAspect="Content" ObjectID="_1597073583" r:id="rId38"/>
        </w:object>
      </w:r>
      <w:r>
        <w:t xml:space="preserve">, suy ra số đo góc ngoài đỉnh C là </w:t>
      </w:r>
      <w:r w:rsidR="001E2698" w:rsidRPr="001E2698">
        <w:rPr>
          <w:position w:val="-6"/>
        </w:rPr>
        <w:object w:dxaOrig="480" w:dyaOrig="320">
          <v:shape id="_x0000_i1252" type="#_x0000_t75" style="width:24pt;height:15.75pt" o:ole="">
            <v:imagedata r:id="rId39" o:title=""/>
          </v:shape>
          <o:OLEObject Type="Embed" ProgID="Equation.DSMT4" ShapeID="_x0000_i1252" DrawAspect="Content" ObjectID="_1597073584" r:id="rId40"/>
        </w:object>
      </w:r>
      <w:r w:rsidR="009A05E8">
        <w:t xml:space="preserve"> . </w:t>
      </w:r>
      <w:r w:rsidR="009A05E8" w:rsidRPr="009A05E8">
        <w:rPr>
          <w:highlight w:val="yellow"/>
        </w:rPr>
        <w:t xml:space="preserve">Chọn đáp án </w:t>
      </w:r>
      <w:r w:rsidR="009A05E8" w:rsidRPr="009A05E8">
        <w:rPr>
          <w:b/>
          <w:highlight w:val="yellow"/>
        </w:rPr>
        <w:t>D</w:t>
      </w:r>
    </w:p>
    <w:p w:rsidR="008871FC" w:rsidRDefault="00C345BB" w:rsidP="00F20BC9">
      <w:pPr>
        <w:ind w:firstLine="540"/>
      </w:pPr>
      <w:r>
        <w:rPr>
          <w:b/>
          <w:color w:val="0070C0"/>
        </w:rPr>
        <w:t>Câu 3</w:t>
      </w:r>
      <w:r w:rsidR="008871FC" w:rsidRPr="00F20BC9">
        <w:rPr>
          <w:b/>
          <w:color w:val="0070C0"/>
        </w:rPr>
        <w:t>:</w:t>
      </w:r>
      <w:r w:rsidR="008871FC" w:rsidRPr="00F20BC9">
        <w:rPr>
          <w:color w:val="0070C0"/>
        </w:rPr>
        <w:t xml:space="preserve"> </w:t>
      </w:r>
      <w:r w:rsidR="008871FC" w:rsidRPr="00F20BC9">
        <w:t xml:space="preserve">Cho </w:t>
      </w:r>
      <w:r w:rsidR="001E2698" w:rsidRPr="001E2698">
        <w:rPr>
          <w:position w:val="-6"/>
        </w:rPr>
        <w:object w:dxaOrig="700" w:dyaOrig="279">
          <v:shape id="_x0000_i1255" type="#_x0000_t75" style="width:35.25pt;height:14.25pt" o:ole="">
            <v:imagedata r:id="rId41" o:title=""/>
          </v:shape>
          <o:OLEObject Type="Embed" ProgID="Equation.DSMT4" ShapeID="_x0000_i1255" DrawAspect="Content" ObjectID="_1597073585" r:id="rId42"/>
        </w:object>
      </w:r>
      <w:r w:rsidR="008871FC" w:rsidRPr="00F20BC9">
        <w:t xml:space="preserve"> có: </w:t>
      </w:r>
      <w:r w:rsidR="001E2698" w:rsidRPr="001E2698">
        <w:rPr>
          <w:position w:val="-6"/>
        </w:rPr>
        <w:object w:dxaOrig="800" w:dyaOrig="360">
          <v:shape id="_x0000_i1258" type="#_x0000_t75" style="width:39.75pt;height:18pt" o:ole="">
            <v:imagedata r:id="rId43" o:title=""/>
          </v:shape>
          <o:OLEObject Type="Embed" ProgID="Equation.DSMT4" ShapeID="_x0000_i1258" DrawAspect="Content" ObjectID="_1597073586" r:id="rId44"/>
        </w:object>
      </w:r>
      <w:r w:rsidR="008871FC" w:rsidRPr="00F20BC9">
        <w:t xml:space="preserve">và </w:t>
      </w:r>
      <w:r w:rsidR="001E2698" w:rsidRPr="001E2698">
        <w:rPr>
          <w:position w:val="-6"/>
        </w:rPr>
        <w:object w:dxaOrig="760" w:dyaOrig="360">
          <v:shape id="_x0000_i1261" type="#_x0000_t75" style="width:38.25pt;height:18pt" o:ole="">
            <v:imagedata r:id="rId45" o:title=""/>
          </v:shape>
          <o:OLEObject Type="Embed" ProgID="Equation.DSMT4" ShapeID="_x0000_i1261" DrawAspect="Content" ObjectID="_1597073587" r:id="rId46"/>
        </w:object>
      </w:r>
      <w:r w:rsidR="008871FC" w:rsidRPr="00F20BC9">
        <w:t>, khi đó số đo của góc B và 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C345BB" w:rsidTr="00A872F9">
        <w:tc>
          <w:tcPr>
            <w:tcW w:w="2337" w:type="dxa"/>
          </w:tcPr>
          <w:p w:rsidR="00C345BB" w:rsidRDefault="00C345BB" w:rsidP="001E2698">
            <w:pPr>
              <w:jc w:val="center"/>
            </w:pPr>
            <w:r w:rsidRPr="00BB0FA3">
              <w:rPr>
                <w:b/>
              </w:rPr>
              <w:t xml:space="preserve">A. </w:t>
            </w:r>
            <w:r w:rsidR="001E2698" w:rsidRPr="001E2698">
              <w:rPr>
                <w:b/>
                <w:position w:val="-10"/>
              </w:rPr>
              <w:object w:dxaOrig="1660" w:dyaOrig="400">
                <v:shape id="_x0000_i1734" type="#_x0000_t75" style="width:83.25pt;height:20.25pt" o:ole="">
                  <v:imagedata r:id="rId47" o:title=""/>
                </v:shape>
                <o:OLEObject Type="Embed" ProgID="Equation.DSMT4" ShapeID="_x0000_i1734" DrawAspect="Content" ObjectID="_1597073588" r:id="rId48"/>
              </w:object>
            </w:r>
            <w:r w:rsidRPr="00F20BC9">
              <w:t xml:space="preserve">         </w:t>
            </w:r>
          </w:p>
        </w:tc>
        <w:tc>
          <w:tcPr>
            <w:tcW w:w="2338" w:type="dxa"/>
          </w:tcPr>
          <w:p w:rsidR="00C345BB" w:rsidRDefault="00C345BB" w:rsidP="001E2698">
            <w:pPr>
              <w:jc w:val="center"/>
            </w:pPr>
            <w:r w:rsidRPr="00BB0FA3">
              <w:rPr>
                <w:b/>
              </w:rPr>
              <w:t xml:space="preserve">B. </w:t>
            </w:r>
            <w:r w:rsidR="001E2698" w:rsidRPr="001E2698">
              <w:rPr>
                <w:b/>
                <w:position w:val="-10"/>
              </w:rPr>
              <w:object w:dxaOrig="1660" w:dyaOrig="400">
                <v:shape id="_x0000_i1735" type="#_x0000_t75" style="width:83.25pt;height:20.25pt" o:ole="">
                  <v:imagedata r:id="rId49" o:title=""/>
                </v:shape>
                <o:OLEObject Type="Embed" ProgID="Equation.DSMT4" ShapeID="_x0000_i1735" DrawAspect="Content" ObjectID="_1597073589" r:id="rId50"/>
              </w:object>
            </w:r>
            <w:r w:rsidRPr="00F20BC9">
              <w:t xml:space="preserve">        </w:t>
            </w:r>
          </w:p>
        </w:tc>
        <w:tc>
          <w:tcPr>
            <w:tcW w:w="2338" w:type="dxa"/>
          </w:tcPr>
          <w:p w:rsidR="00C345BB" w:rsidRDefault="00C345BB" w:rsidP="001E2698">
            <w:pPr>
              <w:jc w:val="center"/>
            </w:pPr>
            <w:r w:rsidRPr="00BB0FA3">
              <w:rPr>
                <w:b/>
              </w:rPr>
              <w:t>C.</w:t>
            </w:r>
            <w:r w:rsidRPr="00F20BC9">
              <w:t xml:space="preserve"> </w:t>
            </w:r>
            <w:r w:rsidR="001E2698" w:rsidRPr="001E2698">
              <w:rPr>
                <w:position w:val="-10"/>
              </w:rPr>
              <w:object w:dxaOrig="1560" w:dyaOrig="400">
                <v:shape id="_x0000_i1736" type="#_x0000_t75" style="width:78pt;height:20.25pt" o:ole="">
                  <v:imagedata r:id="rId51" o:title=""/>
                </v:shape>
                <o:OLEObject Type="Embed" ProgID="Equation.DSMT4" ShapeID="_x0000_i1736" DrawAspect="Content" ObjectID="_1597073590" r:id="rId52"/>
              </w:object>
            </w:r>
            <w:r w:rsidRPr="00F20BC9">
              <w:t xml:space="preserve">           </w:t>
            </w:r>
          </w:p>
        </w:tc>
        <w:tc>
          <w:tcPr>
            <w:tcW w:w="2338" w:type="dxa"/>
          </w:tcPr>
          <w:p w:rsidR="00C345BB" w:rsidRDefault="00C345BB" w:rsidP="001E2698">
            <w:r w:rsidRPr="00BB0FA3">
              <w:rPr>
                <w:b/>
              </w:rPr>
              <w:t>D.</w:t>
            </w:r>
            <w:r w:rsidRPr="00F20BC9">
              <w:t xml:space="preserve"> </w:t>
            </w:r>
            <w:r w:rsidR="001E2698" w:rsidRPr="001E2698">
              <w:rPr>
                <w:position w:val="-10"/>
              </w:rPr>
              <w:object w:dxaOrig="1560" w:dyaOrig="400">
                <v:shape id="_x0000_i1737" type="#_x0000_t75" style="width:78pt;height:20.25pt" o:ole="">
                  <v:imagedata r:id="rId53" o:title=""/>
                </v:shape>
                <o:OLEObject Type="Embed" ProgID="Equation.DSMT4" ShapeID="_x0000_i1737" DrawAspect="Content" ObjectID="_1597073591" r:id="rId54"/>
              </w:object>
            </w:r>
            <w:r>
              <w:t xml:space="preserve"> </w: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 w:rsidRPr="009A05E8">
        <w:rPr>
          <w:b/>
          <w:highlight w:val="yellow"/>
        </w:rPr>
        <w:t xml:space="preserve"> C</w:t>
      </w:r>
    </w:p>
    <w:p w:rsidR="00C73601" w:rsidRPr="00F20BC9" w:rsidRDefault="00C345BB" w:rsidP="00C73601">
      <w:pPr>
        <w:ind w:firstLine="540"/>
      </w:pPr>
      <w:r>
        <w:rPr>
          <w:b/>
          <w:color w:val="0070C0"/>
        </w:rPr>
        <w:t>Câu 4</w:t>
      </w:r>
      <w:r w:rsidR="00F20BC9" w:rsidRPr="00F20BC9">
        <w:rPr>
          <w:b/>
          <w:color w:val="0070C0"/>
        </w:rPr>
        <w:t>:</w:t>
      </w:r>
      <w:r w:rsidR="00C73601">
        <w:rPr>
          <w:b/>
          <w:color w:val="0070C0"/>
        </w:rPr>
        <w:t xml:space="preserve"> </w:t>
      </w:r>
      <w:r w:rsidR="00C73601" w:rsidRPr="00F20BC9">
        <w:t>Cho hai đường thẳng a và b song song với nhau. Nếu đường thẳng c vuông góc với đường thẳng a thì hai đường thẳng c và b</w:t>
      </w:r>
    </w:p>
    <w:p w:rsidR="00F20BC9" w:rsidRPr="00C73601" w:rsidRDefault="00C73601" w:rsidP="00C73601">
      <w:pPr>
        <w:pStyle w:val="ListParagraph"/>
        <w:numPr>
          <w:ilvl w:val="0"/>
          <w:numId w:val="17"/>
        </w:numPr>
        <w:ind w:left="0" w:firstLine="450"/>
      </w:pPr>
      <w:r w:rsidRPr="00F20BC9">
        <w:t>Song song</w:t>
      </w:r>
      <w:r>
        <w:t xml:space="preserve"> với nhau</w:t>
      </w:r>
      <w:r>
        <w:tab/>
      </w:r>
      <w:r w:rsidRPr="00BB0FA3">
        <w:rPr>
          <w:b/>
        </w:rPr>
        <w:t>B.</w:t>
      </w:r>
      <w:r>
        <w:t xml:space="preserve"> Vuông góc với nhau     </w:t>
      </w:r>
      <w:r w:rsidRPr="00BB0FA3">
        <w:rPr>
          <w:b/>
        </w:rPr>
        <w:t xml:space="preserve">C. </w:t>
      </w:r>
      <w:r w:rsidRPr="00F20BC9">
        <w:t>Trùng nhau</w:t>
      </w:r>
      <w:r w:rsidRPr="00F20BC9">
        <w:tab/>
      </w:r>
      <w:r w:rsidRPr="00BB0FA3">
        <w:rPr>
          <w:b/>
        </w:rPr>
        <w:t>D.</w:t>
      </w:r>
      <w:r w:rsidRPr="00F20BC9">
        <w:t xml:space="preserve"> Không cắt nhau</w:t>
      </w:r>
    </w:p>
    <w:p w:rsidR="009F716E" w:rsidRPr="009F716E" w:rsidRDefault="009F716E" w:rsidP="009F716E">
      <w:pPr>
        <w:pStyle w:val="ListParagraph"/>
        <w:rPr>
          <w:b/>
          <w:color w:val="0070C0"/>
        </w:rPr>
      </w:pPr>
      <w:r w:rsidRPr="009F716E"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B</w:t>
      </w:r>
    </w:p>
    <w:p w:rsidR="00B87737" w:rsidRDefault="00C345BB" w:rsidP="00B87737">
      <w:pPr>
        <w:ind w:firstLine="540"/>
      </w:pPr>
      <w:r>
        <w:rPr>
          <w:b/>
          <w:color w:val="0070C0"/>
        </w:rPr>
        <w:t>Câu 5</w:t>
      </w:r>
      <w:r w:rsidR="00F20BC9" w:rsidRPr="00F20BC9">
        <w:rPr>
          <w:b/>
          <w:color w:val="0070C0"/>
        </w:rPr>
        <w:t>:</w:t>
      </w:r>
      <w:r w:rsidR="00B87737">
        <w:rPr>
          <w:b/>
          <w:color w:val="0070C0"/>
        </w:rPr>
        <w:t xml:space="preserve"> </w:t>
      </w:r>
      <w:r w:rsidR="00B87737" w:rsidRPr="00F20BC9">
        <w:t xml:space="preserve">Cho </w:t>
      </w:r>
      <w:r w:rsidR="001E2698" w:rsidRPr="001E2698">
        <w:rPr>
          <w:position w:val="-6"/>
        </w:rPr>
        <w:object w:dxaOrig="700" w:dyaOrig="279">
          <v:shape id="_x0000_i1280" type="#_x0000_t75" style="width:35.25pt;height:14.25pt" o:ole="">
            <v:imagedata r:id="rId55" o:title=""/>
          </v:shape>
          <o:OLEObject Type="Embed" ProgID="Equation.DSMT4" ShapeID="_x0000_i1280" DrawAspect="Content" ObjectID="_1597073592" r:id="rId56"/>
        </w:object>
      </w:r>
      <w:r w:rsidR="00B87737" w:rsidRPr="00F20BC9">
        <w:t xml:space="preserve"> vuông ở A, </w:t>
      </w:r>
      <w:r w:rsidR="001E2698" w:rsidRPr="001E2698">
        <w:rPr>
          <w:position w:val="-6"/>
        </w:rPr>
        <w:object w:dxaOrig="1160" w:dyaOrig="360">
          <v:shape id="_x0000_i1283" type="#_x0000_t75" style="width:57.75pt;height:18pt" o:ole="">
            <v:imagedata r:id="rId57" o:title=""/>
          </v:shape>
          <o:OLEObject Type="Embed" ProgID="Equation.DSMT4" ShapeID="_x0000_i1283" DrawAspect="Content" ObjectID="_1597073593" r:id="rId58"/>
        </w:object>
      </w:r>
      <w:r w:rsidR="00B87737" w:rsidRPr="00F20BC9">
        <w:t xml:space="preserve"> Tia phân giác của ACB cắ</w:t>
      </w:r>
      <w:r>
        <w:t>t AB tại M. Số đo của AMC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59776E" w:rsidTr="00A872F9">
        <w:tc>
          <w:tcPr>
            <w:tcW w:w="2337" w:type="dxa"/>
          </w:tcPr>
          <w:p w:rsidR="0059776E" w:rsidRDefault="0059776E" w:rsidP="001E2698">
            <w:r w:rsidRPr="00BB0FA3">
              <w:rPr>
                <w:b/>
              </w:rPr>
              <w:t>A.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60" w:dyaOrig="320">
                <v:shape id="_x0000_i1286" type="#_x0000_t75" style="width:18pt;height:15.75pt" o:ole="">
                  <v:imagedata r:id="rId59" o:title=""/>
                </v:shape>
                <o:OLEObject Type="Embed" ProgID="Equation.DSMT4" ShapeID="_x0000_i1286" DrawAspect="Content" ObjectID="_1597073594" r:id="rId60"/>
              </w:object>
            </w:r>
            <w:r w:rsidRPr="00F20BC9">
              <w:t xml:space="preserve">   </w:t>
            </w:r>
          </w:p>
        </w:tc>
        <w:tc>
          <w:tcPr>
            <w:tcW w:w="2338" w:type="dxa"/>
          </w:tcPr>
          <w:p w:rsidR="0059776E" w:rsidRDefault="0059776E" w:rsidP="001E2698">
            <w:r w:rsidRPr="00BB0FA3">
              <w:rPr>
                <w:b/>
              </w:rPr>
              <w:t>B.</w:t>
            </w:r>
            <w:r w:rsidR="00BB0FA3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290" type="#_x0000_t75" style="width:18.75pt;height:15.75pt" o:ole="">
                  <v:imagedata r:id="rId61" o:title=""/>
                </v:shape>
                <o:OLEObject Type="Embed" ProgID="Equation.DSMT4" ShapeID="_x0000_i1290" DrawAspect="Content" ObjectID="_1597073595" r:id="rId62"/>
              </w:object>
            </w:r>
            <w:r w:rsidRPr="00F20BC9">
              <w:t xml:space="preserve">    </w:t>
            </w:r>
          </w:p>
        </w:tc>
        <w:tc>
          <w:tcPr>
            <w:tcW w:w="2338" w:type="dxa"/>
          </w:tcPr>
          <w:p w:rsidR="0059776E" w:rsidRDefault="0059776E" w:rsidP="001E2698">
            <w:r w:rsidRPr="00BB0FA3">
              <w:rPr>
                <w:b/>
              </w:rPr>
              <w:t>C.</w:t>
            </w:r>
            <w:r w:rsidR="00BB0FA3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294" type="#_x0000_t75" style="width:18.75pt;height:15.75pt" o:ole="">
                  <v:imagedata r:id="rId63" o:title=""/>
                </v:shape>
                <o:OLEObject Type="Embed" ProgID="Equation.DSMT4" ShapeID="_x0000_i1294" DrawAspect="Content" ObjectID="_1597073596" r:id="rId64"/>
              </w:object>
            </w:r>
            <w:r w:rsidRPr="00F20BC9">
              <w:t xml:space="preserve">      </w:t>
            </w:r>
          </w:p>
        </w:tc>
        <w:tc>
          <w:tcPr>
            <w:tcW w:w="2338" w:type="dxa"/>
          </w:tcPr>
          <w:p w:rsidR="0059776E" w:rsidRDefault="0059776E" w:rsidP="001E2698">
            <w:r w:rsidRPr="00BB0FA3">
              <w:rPr>
                <w:b/>
              </w:rPr>
              <w:t xml:space="preserve">D. 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298" type="#_x0000_t75" style="width:18.75pt;height:15.75pt" o:ole="">
                  <v:imagedata r:id="rId65" o:title=""/>
                </v:shape>
                <o:OLEObject Type="Embed" ProgID="Equation.DSMT4" ShapeID="_x0000_i1298" DrawAspect="Content" ObjectID="_1597073597" r:id="rId66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59776E" w:rsidRPr="009A05E8" w:rsidRDefault="009A05E8" w:rsidP="0059776E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B87737" w:rsidRDefault="00C345BB" w:rsidP="00B87737">
      <w:pPr>
        <w:ind w:firstLine="540"/>
      </w:pPr>
      <w:r>
        <w:rPr>
          <w:b/>
          <w:color w:val="0070C0"/>
        </w:rPr>
        <w:t>Câu 6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t xml:space="preserve">Cho </w:t>
      </w:r>
      <w:r w:rsidR="001E2698" w:rsidRPr="001E2698">
        <w:rPr>
          <w:position w:val="-6"/>
        </w:rPr>
        <w:object w:dxaOrig="1680" w:dyaOrig="279">
          <v:shape id="_x0000_i1302" type="#_x0000_t75" style="width:84pt;height:14.25pt" o:ole="">
            <v:imagedata r:id="rId67" o:title=""/>
          </v:shape>
          <o:OLEObject Type="Embed" ProgID="Equation.DSMT4" ShapeID="_x0000_i1302" DrawAspect="Content" ObjectID="_1597073598" r:id="rId68"/>
        </w:object>
      </w:r>
      <w:r w:rsidR="00B87737" w:rsidRPr="00F20BC9">
        <w:t xml:space="preserve"> Biết </w:t>
      </w:r>
      <w:r w:rsidR="001E2698" w:rsidRPr="001E2698">
        <w:rPr>
          <w:position w:val="-10"/>
        </w:rPr>
        <w:object w:dxaOrig="880" w:dyaOrig="400">
          <v:shape id="_x0000_i1306" type="#_x0000_t75" style="width:44.25pt;height:20.25pt" o:ole="">
            <v:imagedata r:id="rId69" o:title=""/>
          </v:shape>
          <o:OLEObject Type="Embed" ProgID="Equation.DSMT4" ShapeID="_x0000_i1306" DrawAspect="Content" ObjectID="_1597073599" r:id="rId70"/>
        </w:object>
      </w:r>
      <w:r w:rsidR="001E2698" w:rsidRPr="001E2698">
        <w:rPr>
          <w:position w:val="-6"/>
        </w:rPr>
        <w:object w:dxaOrig="859" w:dyaOrig="360">
          <v:shape id="_x0000_i1311" type="#_x0000_t75" style="width:42.75pt;height:18pt" o:ole="">
            <v:imagedata r:id="rId71" o:title=""/>
          </v:shape>
          <o:OLEObject Type="Embed" ProgID="Equation.DSMT4" ShapeID="_x0000_i1311" DrawAspect="Content" ObjectID="_1597073600" r:id="rId72"/>
        </w:object>
      </w:r>
      <w:r w:rsidR="0059776E">
        <w:t xml:space="preserve"> Số đo của 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59776E" w:rsidTr="00A872F9">
        <w:tc>
          <w:tcPr>
            <w:tcW w:w="2337" w:type="dxa"/>
          </w:tcPr>
          <w:p w:rsidR="0059776E" w:rsidRDefault="0059776E" w:rsidP="001E2698">
            <w:r w:rsidRPr="000051B5">
              <w:rPr>
                <w:b/>
              </w:rPr>
              <w:t xml:space="preserve">A. 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314" type="#_x0000_t75" style="width:18.75pt;height:15.75pt" o:ole="">
                  <v:imagedata r:id="rId73" o:title=""/>
                </v:shape>
                <o:OLEObject Type="Embed" ProgID="Equation.DSMT4" ShapeID="_x0000_i1314" DrawAspect="Content" ObjectID="_1597073601" r:id="rId74"/>
              </w:object>
            </w:r>
            <w:r w:rsidRPr="00F20BC9">
              <w:t xml:space="preserve">   </w:t>
            </w:r>
          </w:p>
        </w:tc>
        <w:tc>
          <w:tcPr>
            <w:tcW w:w="2338" w:type="dxa"/>
          </w:tcPr>
          <w:p w:rsidR="0059776E" w:rsidRDefault="0059776E" w:rsidP="001E2698">
            <w:r w:rsidRPr="000051B5">
              <w:rPr>
                <w:b/>
              </w:rPr>
              <w:t xml:space="preserve">B. 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318" type="#_x0000_t75" style="width:18.75pt;height:15.75pt" o:ole="">
                  <v:imagedata r:id="rId75" o:title=""/>
                </v:shape>
                <o:OLEObject Type="Embed" ProgID="Equation.DSMT4" ShapeID="_x0000_i1318" DrawAspect="Content" ObjectID="_1597073602" r:id="rId76"/>
              </w:object>
            </w:r>
            <w:r w:rsidRPr="00F20BC9">
              <w:t xml:space="preserve">    </w:t>
            </w:r>
          </w:p>
        </w:tc>
        <w:tc>
          <w:tcPr>
            <w:tcW w:w="2338" w:type="dxa"/>
          </w:tcPr>
          <w:p w:rsidR="0059776E" w:rsidRDefault="0059776E" w:rsidP="001E2698">
            <w:r w:rsidRPr="00BB0FA3">
              <w:rPr>
                <w:b/>
              </w:rPr>
              <w:t>C.</w:t>
            </w:r>
            <w:r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322" type="#_x0000_t75" style="width:18.75pt;height:15.75pt" o:ole="">
                  <v:imagedata r:id="rId77" o:title=""/>
                </v:shape>
                <o:OLEObject Type="Embed" ProgID="Equation.DSMT4" ShapeID="_x0000_i1322" DrawAspect="Content" ObjectID="_1597073603" r:id="rId78"/>
              </w:object>
            </w:r>
            <w:r w:rsidRPr="00F20BC9">
              <w:t xml:space="preserve">      </w:t>
            </w:r>
          </w:p>
        </w:tc>
        <w:tc>
          <w:tcPr>
            <w:tcW w:w="2338" w:type="dxa"/>
          </w:tcPr>
          <w:p w:rsidR="0059776E" w:rsidRDefault="0059776E" w:rsidP="001E2698">
            <w:r w:rsidRPr="00BB0FA3">
              <w:rPr>
                <w:b/>
              </w:rPr>
              <w:t>D.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326" type="#_x0000_t75" style="width:18.75pt;height:15.75pt" o:ole="">
                  <v:imagedata r:id="rId79" o:title=""/>
                </v:shape>
                <o:OLEObject Type="Embed" ProgID="Equation.DSMT4" ShapeID="_x0000_i1326" DrawAspect="Content" ObjectID="_1597073604" r:id="rId80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A872F9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 w:rsidRPr="009A05E8">
        <w:rPr>
          <w:b/>
          <w:highlight w:val="yellow"/>
        </w:rPr>
        <w:t xml:space="preserve"> C</w:t>
      </w:r>
    </w:p>
    <w:p w:rsidR="00B87737" w:rsidRPr="00F20BC9" w:rsidRDefault="00C345BB" w:rsidP="00B87737">
      <w:pPr>
        <w:pStyle w:val="ListParagraph"/>
        <w:spacing w:line="0" w:lineRule="atLeast"/>
        <w:ind w:left="540"/>
      </w:pPr>
      <w:r>
        <w:rPr>
          <w:b/>
          <w:color w:val="0070C0"/>
        </w:rPr>
        <w:t>Câu 7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t xml:space="preserve">Nếu </w:t>
      </w:r>
      <w:r w:rsidR="001E2698" w:rsidRPr="001E2698">
        <w:rPr>
          <w:position w:val="-6"/>
        </w:rPr>
        <w:object w:dxaOrig="700" w:dyaOrig="279">
          <v:shape id="_x0000_i1330" type="#_x0000_t75" style="width:35.25pt;height:14.25pt" o:ole="">
            <v:imagedata r:id="rId81" o:title=""/>
          </v:shape>
          <o:OLEObject Type="Embed" ProgID="Equation.DSMT4" ShapeID="_x0000_i1330" DrawAspect="Content" ObjectID="_1597073605" r:id="rId82"/>
        </w:object>
      </w:r>
      <w:r w:rsidR="00B87737" w:rsidRPr="00F20BC9">
        <w:t xml:space="preserve"> có hai đường trung tuyến BM và CN cắt nhau tại I thì</w:t>
      </w:r>
    </w:p>
    <w:p w:rsidR="00B87737" w:rsidRPr="00F20BC9" w:rsidRDefault="00B87737" w:rsidP="00B87737">
      <w:pPr>
        <w:pStyle w:val="ListParagraph"/>
        <w:numPr>
          <w:ilvl w:val="0"/>
          <w:numId w:val="22"/>
        </w:numPr>
        <w:spacing w:line="0" w:lineRule="atLeast"/>
        <w:ind w:left="0" w:firstLine="360"/>
      </w:pPr>
      <w:r w:rsidRPr="00F20BC9">
        <w:t>Đường thẳng AI vuông góc với BC</w:t>
      </w:r>
      <w:r w:rsidRPr="00F20BC9">
        <w:tab/>
      </w:r>
      <w:r w:rsidRPr="00F20BC9">
        <w:tab/>
      </w:r>
      <w:r w:rsidRPr="000051B5">
        <w:rPr>
          <w:b/>
        </w:rPr>
        <w:t>C.</w:t>
      </w:r>
      <w:r w:rsidRPr="00F20BC9">
        <w:t xml:space="preserve"> </w:t>
      </w:r>
      <w:r w:rsidR="001E2698" w:rsidRPr="001E2698">
        <w:rPr>
          <w:position w:val="-6"/>
        </w:rPr>
        <w:object w:dxaOrig="1280" w:dyaOrig="279">
          <v:shape id="_x0000_i1333" type="#_x0000_t75" style="width:63.75pt;height:14.25pt" o:ole="">
            <v:imagedata r:id="rId83" o:title=""/>
          </v:shape>
          <o:OLEObject Type="Embed" ProgID="Equation.DSMT4" ShapeID="_x0000_i1333" DrawAspect="Content" ObjectID="_1597073606" r:id="rId84"/>
        </w:object>
      </w:r>
      <w:r w:rsidRPr="00F20BC9">
        <w:t xml:space="preserve"> </w:t>
      </w:r>
    </w:p>
    <w:p w:rsidR="00F20BC9" w:rsidRPr="00B87737" w:rsidRDefault="00B87737" w:rsidP="00B87737">
      <w:pPr>
        <w:pStyle w:val="ListParagraph"/>
        <w:numPr>
          <w:ilvl w:val="0"/>
          <w:numId w:val="22"/>
        </w:numPr>
        <w:spacing w:line="0" w:lineRule="atLeast"/>
        <w:ind w:left="0" w:firstLine="360"/>
      </w:pPr>
      <w:r w:rsidRPr="00F20BC9">
        <w:t xml:space="preserve">Tia AI là tia phân giác của </w:t>
      </w:r>
      <w:r w:rsidR="001E2698" w:rsidRPr="001E2698">
        <w:rPr>
          <w:position w:val="-6"/>
        </w:rPr>
        <w:object w:dxaOrig="560" w:dyaOrig="360">
          <v:shape id="_x0000_i1336" type="#_x0000_t75" style="width:27.75pt;height:18pt" o:ole="">
            <v:imagedata r:id="rId85" o:title=""/>
          </v:shape>
          <o:OLEObject Type="Embed" ProgID="Equation.DSMT4" ShapeID="_x0000_i1336" DrawAspect="Content" ObjectID="_1597073607" r:id="rId86"/>
        </w:object>
      </w:r>
      <w:r w:rsidRPr="00F20BC9">
        <w:t xml:space="preserve"> </w:t>
      </w:r>
      <w:r w:rsidRPr="00F20BC9">
        <w:tab/>
      </w:r>
      <w:r w:rsidRPr="00F20BC9">
        <w:tab/>
      </w:r>
      <w:r w:rsidRPr="000051B5">
        <w:rPr>
          <w:b/>
        </w:rPr>
        <w:t>D.</w:t>
      </w:r>
      <w:r w:rsidRPr="00F20BC9">
        <w:t xml:space="preserve"> </w:t>
      </w:r>
      <w:r w:rsidR="001E2698" w:rsidRPr="001E2698">
        <w:rPr>
          <w:position w:val="-24"/>
        </w:rPr>
        <w:object w:dxaOrig="1040" w:dyaOrig="620">
          <v:shape id="_x0000_i1339" type="#_x0000_t75" style="width:51.75pt;height:30.75pt" o:ole="">
            <v:imagedata r:id="rId87" o:title=""/>
          </v:shape>
          <o:OLEObject Type="Embed" ProgID="Equation.DSMT4" ShapeID="_x0000_i1339" DrawAspect="Content" ObjectID="_1597073608" r:id="rId88"/>
        </w:object>
      </w:r>
      <w:r w:rsidRPr="00F20BC9">
        <w:t xml:space="preserve"> </w:t>
      </w:r>
    </w:p>
    <w:p w:rsidR="009F716E" w:rsidRPr="009F716E" w:rsidRDefault="009F716E" w:rsidP="009A05E8">
      <w:pPr>
        <w:pStyle w:val="ListParagraph"/>
        <w:rPr>
          <w:b/>
          <w:color w:val="0070C0"/>
        </w:rPr>
      </w:pPr>
      <w:r w:rsidRPr="009F716E">
        <w:rPr>
          <w:b/>
          <w:color w:val="0070C0"/>
        </w:rPr>
        <w:t>Hướng dẫn giải.</w:t>
      </w:r>
    </w:p>
    <w:p w:rsidR="009A05E8" w:rsidRPr="009A05E8" w:rsidRDefault="009A05E8" w:rsidP="009A05E8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A872F9" w:rsidRDefault="00A872F9" w:rsidP="009A05E8">
      <w:pPr>
        <w:spacing w:line="276" w:lineRule="auto"/>
        <w:rPr>
          <w:b/>
          <w:color w:val="0070C0"/>
        </w:rPr>
      </w:pPr>
    </w:p>
    <w:p w:rsidR="00B87737" w:rsidRDefault="00C345BB" w:rsidP="00B87737">
      <w:pPr>
        <w:spacing w:line="276" w:lineRule="auto"/>
        <w:ind w:firstLine="540"/>
      </w:pPr>
      <w:r>
        <w:rPr>
          <w:b/>
          <w:color w:val="0070C0"/>
        </w:rPr>
        <w:lastRenderedPageBreak/>
        <w:t>Câu 8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rPr>
          <w:noProof/>
          <w:lang w:val="vi-VN" w:eastAsia="vi-VN"/>
        </w:rPr>
        <w:drawing>
          <wp:anchor distT="0" distB="0" distL="114300" distR="114300" simplePos="0" relativeHeight="251715584" behindDoc="1" locked="0" layoutInCell="1" allowOverlap="1" wp14:anchorId="6E7DB478" wp14:editId="67815E25">
            <wp:simplePos x="0" y="0"/>
            <wp:positionH relativeFrom="column">
              <wp:posOffset>3838575</wp:posOffset>
            </wp:positionH>
            <wp:positionV relativeFrom="paragraph">
              <wp:posOffset>3175</wp:posOffset>
            </wp:positionV>
            <wp:extent cx="21050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02" y="21484"/>
                <wp:lineTo x="21502" y="0"/>
                <wp:lineTo x="0" y="0"/>
              </wp:wrapPolygon>
            </wp:wrapTight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7" w:rsidRPr="00F20BC9">
        <w:t xml:space="preserve">Cho hình vẽ, tính số đo của góc </w:t>
      </w:r>
      <w:r w:rsidR="001E2698" w:rsidRPr="001E2698">
        <w:rPr>
          <w:position w:val="-6"/>
        </w:rPr>
        <w:object w:dxaOrig="680" w:dyaOrig="360">
          <v:shape id="_x0000_i1342" type="#_x0000_t75" style="width:33.75pt;height:18pt" o:ole="">
            <v:imagedata r:id="rId90" o:title=""/>
          </v:shape>
          <o:OLEObject Type="Embed" ProgID="Equation.DSMT4" ShapeID="_x0000_i1342" DrawAspect="Content" ObjectID="_1597073609" r:id="rId91"/>
        </w:object>
      </w:r>
    </w:p>
    <w:p w:rsidR="00E463F4" w:rsidRDefault="00E463F4" w:rsidP="00B87737">
      <w:pPr>
        <w:spacing w:line="276" w:lineRule="auto"/>
        <w:ind w:firstLine="540"/>
      </w:pPr>
      <w:r w:rsidRPr="00F20BC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F71B7F" wp14:editId="47E6C641">
                <wp:simplePos x="0" y="0"/>
                <wp:positionH relativeFrom="column">
                  <wp:posOffset>4657725</wp:posOffset>
                </wp:positionH>
                <wp:positionV relativeFrom="paragraph">
                  <wp:posOffset>257175</wp:posOffset>
                </wp:positionV>
                <wp:extent cx="72390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698" w:rsidRDefault="001E2698" w:rsidP="00B87737">
                            <w:r w:rsidRPr="001E2698">
                              <w:rPr>
                                <w:position w:val="-6"/>
                              </w:rPr>
                              <w:object w:dxaOrig="480" w:dyaOrig="320">
                                <v:shape id="_x0000_i1194" type="#_x0000_t75" style="width:24pt;height:15.75pt" o:ole="">
                                  <v:imagedata r:id="rId92" o:title=""/>
                                </v:shape>
                                <o:OLEObject Type="Embed" ProgID="Equation.DSMT4" ShapeID="_x0000_i1194" DrawAspect="Content" ObjectID="_1597073767" r:id="rId9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71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20.25pt;width:57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" filled="f" stroked="f" strokeweight=".5pt">
                <v:textbox>
                  <w:txbxContent>
                    <w:p w:rsidR="001E2698" w:rsidRDefault="001E2698" w:rsidP="00B87737">
                      <w:r w:rsidRPr="001E2698">
                        <w:rPr>
                          <w:position w:val="-6"/>
                        </w:rPr>
                        <w:object w:dxaOrig="480" w:dyaOrig="320">
                          <v:shape id="_x0000_i1194" type="#_x0000_t75" style="width:24pt;height:15.75pt" o:ole="">
                            <v:imagedata r:id="rId92" o:title=""/>
                          </v:shape>
                          <o:OLEObject Type="Embed" ProgID="Equation.DSMT4" ShapeID="_x0000_i1194" DrawAspect="Content" ObjectID="_1597073767" r:id="rId94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060"/>
      </w:tblGrid>
      <w:tr w:rsidR="00E463F4" w:rsidTr="00A872F9">
        <w:tc>
          <w:tcPr>
            <w:tcW w:w="2605" w:type="dxa"/>
          </w:tcPr>
          <w:p w:rsidR="00E463F4" w:rsidRDefault="001E2698" w:rsidP="001E269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 w:rsidRPr="001E2698">
              <w:rPr>
                <w:position w:val="-6"/>
              </w:rPr>
              <w:object w:dxaOrig="380" w:dyaOrig="320">
                <v:shape id="_x0000_i1345" type="#_x0000_t75" style="width:18.75pt;height:15.75pt" o:ole="">
                  <v:imagedata r:id="rId95" o:title=""/>
                </v:shape>
                <o:OLEObject Type="Embed" ProgID="Equation.DSMT4" ShapeID="_x0000_i1345" DrawAspect="Content" ObjectID="_1597073610" r:id="rId96"/>
              </w:object>
            </w:r>
          </w:p>
        </w:tc>
        <w:tc>
          <w:tcPr>
            <w:tcW w:w="3060" w:type="dxa"/>
          </w:tcPr>
          <w:p w:rsidR="00E463F4" w:rsidRDefault="001E2698" w:rsidP="001E269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 w:rsidRPr="001E2698">
              <w:rPr>
                <w:position w:val="-6"/>
              </w:rPr>
              <w:object w:dxaOrig="380" w:dyaOrig="320">
                <v:shape id="_x0000_i1348" type="#_x0000_t75" style="width:18.75pt;height:15.75pt" o:ole="">
                  <v:imagedata r:id="rId97" o:title=""/>
                </v:shape>
                <o:OLEObject Type="Embed" ProgID="Equation.DSMT4" ShapeID="_x0000_i1348" DrawAspect="Content" ObjectID="_1597073611" r:id="rId98"/>
              </w:object>
            </w:r>
          </w:p>
        </w:tc>
      </w:tr>
      <w:tr w:rsidR="00E463F4" w:rsidTr="00A872F9">
        <w:tc>
          <w:tcPr>
            <w:tcW w:w="2605" w:type="dxa"/>
          </w:tcPr>
          <w:p w:rsidR="00E463F4" w:rsidRDefault="001E2698" w:rsidP="001E269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 w:rsidRPr="001E2698">
              <w:rPr>
                <w:position w:val="-6"/>
              </w:rPr>
              <w:object w:dxaOrig="380" w:dyaOrig="320">
                <v:shape id="_x0000_i1351" type="#_x0000_t75" style="width:18.75pt;height:15.75pt" o:ole="">
                  <v:imagedata r:id="rId99" o:title=""/>
                </v:shape>
                <o:OLEObject Type="Embed" ProgID="Equation.DSMT4" ShapeID="_x0000_i1351" DrawAspect="Content" ObjectID="_1597073612" r:id="rId100"/>
              </w:object>
            </w:r>
          </w:p>
        </w:tc>
        <w:tc>
          <w:tcPr>
            <w:tcW w:w="3060" w:type="dxa"/>
          </w:tcPr>
          <w:p w:rsidR="00E463F4" w:rsidRDefault="001E2698" w:rsidP="001E269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 w:rsidRPr="001E2698">
              <w:rPr>
                <w:position w:val="-6"/>
              </w:rPr>
              <w:object w:dxaOrig="380" w:dyaOrig="320">
                <v:shape id="_x0000_i1354" type="#_x0000_t75" style="width:18.75pt;height:15.75pt" o:ole="">
                  <v:imagedata r:id="rId101" o:title=""/>
                </v:shape>
                <o:OLEObject Type="Embed" ProgID="Equation.DSMT4" ShapeID="_x0000_i1354" DrawAspect="Content" ObjectID="_1597073613" r:id="rId102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7D7FDF" w:rsidRPr="009A05E8" w:rsidRDefault="007D7FDF" w:rsidP="007D7FDF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58437D" w:rsidRDefault="0058437D" w:rsidP="007D7FDF">
      <w:pPr>
        <w:rPr>
          <w:b/>
          <w:color w:val="0070C0"/>
        </w:rPr>
      </w:pPr>
    </w:p>
    <w:p w:rsidR="0058437D" w:rsidRDefault="0058437D" w:rsidP="00012AFF">
      <w:pPr>
        <w:ind w:firstLine="540"/>
        <w:rPr>
          <w:b/>
          <w:color w:val="0070C0"/>
        </w:rPr>
      </w:pPr>
    </w:p>
    <w:p w:rsidR="00B87737" w:rsidRDefault="00C345BB" w:rsidP="00012AFF">
      <w:pPr>
        <w:ind w:firstLine="540"/>
      </w:pPr>
      <w:r>
        <w:rPr>
          <w:b/>
          <w:color w:val="0070C0"/>
        </w:rPr>
        <w:t>Câu 9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B87737" w:rsidRPr="00F20BC9">
        <w:rPr>
          <w:b/>
          <w:noProof/>
          <w:lang w:val="vi-VN" w:eastAsia="vi-VN"/>
        </w:rPr>
        <w:drawing>
          <wp:anchor distT="0" distB="0" distL="114300" distR="114300" simplePos="0" relativeHeight="251718656" behindDoc="1" locked="0" layoutInCell="1" allowOverlap="1" wp14:anchorId="077AC9BE" wp14:editId="0C9A3C2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84226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7" w:rsidRPr="00F20BC9">
        <w:t xml:space="preserve">Cho hình bên biết: </w:t>
      </w:r>
      <w:r w:rsidR="00A934BF" w:rsidRPr="00A934BF">
        <w:rPr>
          <w:position w:val="-10"/>
        </w:rPr>
        <w:object w:dxaOrig="499" w:dyaOrig="320">
          <v:shape id="_x0000_i1740" type="#_x0000_t75" style="width:24.75pt;height:15.75pt" o:ole="">
            <v:imagedata r:id="rId104" o:title=""/>
          </v:shape>
          <o:OLEObject Type="Embed" ProgID="Equation.DSMT4" ShapeID="_x0000_i1740" DrawAspect="Content" ObjectID="_1597073614" r:id="rId105"/>
        </w:object>
      </w:r>
      <w:r w:rsidR="00B87737" w:rsidRPr="00F20BC9">
        <w:t xml:space="preserve">. Trong các câu sau, câu nào </w:t>
      </w:r>
      <w:r w:rsidR="00B87737" w:rsidRPr="00F20BC9">
        <w:rPr>
          <w:b/>
          <w:u w:val="single"/>
        </w:rPr>
        <w:t>sai</w:t>
      </w:r>
      <w:r w:rsidR="00B87737" w:rsidRPr="00F20BC9">
        <w:t>?</w:t>
      </w:r>
    </w:p>
    <w:p w:rsidR="0058437D" w:rsidRPr="00F20BC9" w:rsidRDefault="0058437D" w:rsidP="00012AFF">
      <w:pPr>
        <w:ind w:firstLine="540"/>
      </w:pPr>
    </w:p>
    <w:p w:rsidR="00B87737" w:rsidRPr="00F20BC9" w:rsidRDefault="001E2698" w:rsidP="00012AFF">
      <w:pPr>
        <w:pStyle w:val="ListParagraph"/>
        <w:numPr>
          <w:ilvl w:val="0"/>
          <w:numId w:val="24"/>
        </w:numPr>
        <w:ind w:left="0" w:firstLine="450"/>
      </w:pPr>
      <w:r w:rsidRPr="001E2698">
        <w:rPr>
          <w:position w:val="-6"/>
        </w:rPr>
        <w:object w:dxaOrig="560" w:dyaOrig="279">
          <v:shape id="_x0000_i1357" type="#_x0000_t75" style="width:27.75pt;height:14.25pt" o:ole="">
            <v:imagedata r:id="rId106" o:title=""/>
          </v:shape>
          <o:OLEObject Type="Embed" ProgID="Equation.DSMT4" ShapeID="_x0000_i1357" DrawAspect="Content" ObjectID="_1597073615" r:id="rId107"/>
        </w:object>
      </w:r>
      <w:r w:rsidR="00012AFF">
        <w:t xml:space="preserve"> </w:t>
      </w:r>
      <w:r w:rsidR="00012AFF">
        <w:tab/>
      </w:r>
      <w:r w:rsidR="00012AFF">
        <w:tab/>
      </w:r>
      <w:r w:rsidR="00012AFF">
        <w:tab/>
        <w:t xml:space="preserve">       </w:t>
      </w:r>
      <w:r w:rsidR="00B87737" w:rsidRPr="000051B5">
        <w:rPr>
          <w:b/>
        </w:rPr>
        <w:t xml:space="preserve">C. </w:t>
      </w:r>
      <w:r w:rsidRPr="001E2698">
        <w:rPr>
          <w:b/>
          <w:position w:val="-12"/>
        </w:rPr>
        <w:object w:dxaOrig="820" w:dyaOrig="420">
          <v:shape id="_x0000_i1360" type="#_x0000_t75" style="width:41.25pt;height:21pt" o:ole="">
            <v:imagedata r:id="rId108" o:title=""/>
          </v:shape>
          <o:OLEObject Type="Embed" ProgID="Equation.DSMT4" ShapeID="_x0000_i1360" DrawAspect="Content" ObjectID="_1597073616" r:id="rId109"/>
        </w:object>
      </w:r>
      <w:r w:rsidR="00B87737" w:rsidRPr="00F20BC9">
        <w:t xml:space="preserve"> </w:t>
      </w:r>
    </w:p>
    <w:p w:rsidR="00B87737" w:rsidRPr="00F20BC9" w:rsidRDefault="001E2698" w:rsidP="00012AFF">
      <w:pPr>
        <w:pStyle w:val="ListParagraph"/>
        <w:numPr>
          <w:ilvl w:val="0"/>
          <w:numId w:val="24"/>
        </w:numPr>
        <w:ind w:left="0" w:firstLine="450"/>
      </w:pPr>
      <w:r w:rsidRPr="001E2698">
        <w:rPr>
          <w:position w:val="-6"/>
        </w:rPr>
        <w:object w:dxaOrig="1939" w:dyaOrig="360">
          <v:shape id="_x0000_i1363" type="#_x0000_t75" style="width:96.75pt;height:18pt" o:ole="">
            <v:imagedata r:id="rId110" o:title=""/>
          </v:shape>
          <o:OLEObject Type="Embed" ProgID="Equation.DSMT4" ShapeID="_x0000_i1363" DrawAspect="Content" ObjectID="_1597073617" r:id="rId111"/>
        </w:object>
      </w:r>
      <w:r w:rsidR="00012AFF">
        <w:t xml:space="preserve">     </w:t>
      </w:r>
      <w:r w:rsidR="00012AFF" w:rsidRPr="000051B5">
        <w:rPr>
          <w:b/>
        </w:rPr>
        <w:t xml:space="preserve"> </w:t>
      </w:r>
      <w:r w:rsidR="00B87737" w:rsidRPr="000051B5">
        <w:rPr>
          <w:b/>
        </w:rPr>
        <w:t xml:space="preserve">D. </w:t>
      </w:r>
      <w:r w:rsidRPr="001E2698">
        <w:rPr>
          <w:b/>
          <w:position w:val="-12"/>
        </w:rPr>
        <w:object w:dxaOrig="840" w:dyaOrig="420">
          <v:shape id="_x0000_i1366" type="#_x0000_t75" style="width:42pt;height:21pt" o:ole="">
            <v:imagedata r:id="rId112" o:title=""/>
          </v:shape>
          <o:OLEObject Type="Embed" ProgID="Equation.DSMT4" ShapeID="_x0000_i1366" DrawAspect="Content" ObjectID="_1597073618" r:id="rId113"/>
        </w:object>
      </w:r>
      <w:r w:rsidR="00B87737" w:rsidRPr="00F20BC9">
        <w:t xml:space="preserve"> </w:t>
      </w:r>
    </w:p>
    <w:p w:rsidR="009F716E" w:rsidRPr="009F716E" w:rsidRDefault="009F716E" w:rsidP="009F716E">
      <w:pPr>
        <w:pStyle w:val="ListParagraph"/>
        <w:ind w:left="990"/>
        <w:rPr>
          <w:b/>
          <w:color w:val="0070C0"/>
        </w:rPr>
      </w:pPr>
      <w:r w:rsidRPr="009F716E">
        <w:rPr>
          <w:b/>
          <w:color w:val="0070C0"/>
        </w:rPr>
        <w:t>Hướng dẫn giải.</w:t>
      </w:r>
    </w:p>
    <w:p w:rsidR="00EA1E46" w:rsidRPr="009A05E8" w:rsidRDefault="00706217" w:rsidP="00EA1E46">
      <w:pPr>
        <w:rPr>
          <w:b/>
        </w:rPr>
      </w:pPr>
      <w:r>
        <w:rPr>
          <w:highlight w:val="yellow"/>
        </w:rPr>
        <w:t>Trong các câu trên: A, D sai.</w:t>
      </w:r>
    </w:p>
    <w:p w:rsidR="00F20BC9" w:rsidRDefault="00F20BC9" w:rsidP="00EA1E46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8D2DCF" w:rsidRDefault="008D2DCF" w:rsidP="008D2DCF">
      <w:pPr>
        <w:tabs>
          <w:tab w:val="left" w:pos="0"/>
        </w:tabs>
        <w:spacing w:before="20" w:after="20"/>
        <w:ind w:right="-540"/>
        <w:rPr>
          <w:b/>
          <w:color w:val="0070C0"/>
        </w:rPr>
      </w:pPr>
    </w:p>
    <w:p w:rsidR="008D2DCF" w:rsidRDefault="00C345BB" w:rsidP="00683CB0">
      <w:pPr>
        <w:ind w:firstLine="540"/>
      </w:pPr>
      <w:r>
        <w:rPr>
          <w:b/>
          <w:color w:val="0070C0"/>
        </w:rPr>
        <w:t>Câu 10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8D2DCF" w:rsidRPr="00F20BC9">
        <w:t xml:space="preserve">Biết </w:t>
      </w:r>
      <w:r w:rsidR="001E2698" w:rsidRPr="001E2698">
        <w:rPr>
          <w:position w:val="-6"/>
        </w:rPr>
        <w:object w:dxaOrig="1620" w:dyaOrig="279">
          <v:shape id="_x0000_i1369" type="#_x0000_t75" style="width:81pt;height:14.25pt" o:ole="">
            <v:imagedata r:id="rId114" o:title=""/>
          </v:shape>
          <o:OLEObject Type="Embed" ProgID="Equation.DSMT4" ShapeID="_x0000_i1369" DrawAspect="Content" ObjectID="_1597073619" r:id="rId115"/>
        </w:object>
      </w:r>
      <w:r w:rsidR="008D2DCF" w:rsidRPr="00F20BC9">
        <w:t xml:space="preserve"> và </w:t>
      </w:r>
      <w:r w:rsidR="001E2698" w:rsidRPr="001E2698">
        <w:rPr>
          <w:position w:val="-10"/>
        </w:rPr>
        <w:object w:dxaOrig="840" w:dyaOrig="400">
          <v:shape id="_x0000_i1372" type="#_x0000_t75" style="width:42pt;height:20.25pt" o:ole="">
            <v:imagedata r:id="rId116" o:title=""/>
          </v:shape>
          <o:OLEObject Type="Embed" ProgID="Equation.DSMT4" ShapeID="_x0000_i1372" DrawAspect="Content" ObjectID="_1597073620" r:id="rId117"/>
        </w:object>
      </w:r>
      <w:r w:rsidR="008D2DCF" w:rsidRPr="00F20BC9">
        <w:t xml:space="preserve"> </w:t>
      </w:r>
      <w:r w:rsidR="001E2698" w:rsidRPr="001E2698">
        <w:rPr>
          <w:position w:val="-6"/>
        </w:rPr>
        <w:object w:dxaOrig="840" w:dyaOrig="360">
          <v:shape id="_x0000_i1375" type="#_x0000_t75" style="width:42pt;height:18pt" o:ole="">
            <v:imagedata r:id="rId118" o:title=""/>
          </v:shape>
          <o:OLEObject Type="Embed" ProgID="Equation.DSMT4" ShapeID="_x0000_i1375" DrawAspect="Content" ObjectID="_1597073621" r:id="rId119"/>
        </w:object>
      </w:r>
      <w:r w:rsidR="008D2DCF" w:rsidRPr="00F20BC9">
        <w:t xml:space="preserve"> Số đo </w:t>
      </w:r>
      <w:r w:rsidR="001E2698" w:rsidRPr="001E2698">
        <w:rPr>
          <w:position w:val="-4"/>
        </w:rPr>
        <w:object w:dxaOrig="240" w:dyaOrig="340">
          <v:shape id="_x0000_i1378" type="#_x0000_t75" style="width:12pt;height:17.25pt" o:ole="">
            <v:imagedata r:id="rId120" o:title=""/>
          </v:shape>
          <o:OLEObject Type="Embed" ProgID="Equation.DSMT4" ShapeID="_x0000_i1378" DrawAspect="Content" ObjectID="_1597073622" r:id="rId121"/>
        </w:object>
      </w:r>
      <w:r w:rsidR="008D2DCF" w:rsidRPr="00F20BC9"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866"/>
        <w:gridCol w:w="1962"/>
        <w:gridCol w:w="1959"/>
        <w:gridCol w:w="1972"/>
      </w:tblGrid>
      <w:tr w:rsidR="00683CB0" w:rsidTr="00683CB0">
        <w:tc>
          <w:tcPr>
            <w:tcW w:w="1961" w:type="dxa"/>
          </w:tcPr>
          <w:p w:rsidR="00683CB0" w:rsidRDefault="00683CB0" w:rsidP="001E2698">
            <w:r w:rsidRPr="000051B5">
              <w:rPr>
                <w:b/>
              </w:rPr>
              <w:t>A.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381" type="#_x0000_t75" style="width:18.75pt;height:15.75pt" o:ole="">
                  <v:imagedata r:id="rId122" o:title=""/>
                </v:shape>
                <o:OLEObject Type="Embed" ProgID="Equation.DSMT4" ShapeID="_x0000_i1381" DrawAspect="Content" ObjectID="_1597073623" r:id="rId123"/>
              </w:object>
            </w:r>
          </w:p>
        </w:tc>
        <w:tc>
          <w:tcPr>
            <w:tcW w:w="1866" w:type="dxa"/>
          </w:tcPr>
          <w:p w:rsidR="00683CB0" w:rsidRPr="000051B5" w:rsidRDefault="00683CB0" w:rsidP="000C4ACE">
            <w:pPr>
              <w:rPr>
                <w:b/>
              </w:rPr>
            </w:pPr>
          </w:p>
        </w:tc>
        <w:tc>
          <w:tcPr>
            <w:tcW w:w="1962" w:type="dxa"/>
          </w:tcPr>
          <w:p w:rsidR="00683CB0" w:rsidRDefault="00683CB0" w:rsidP="001E2698">
            <w:r w:rsidRPr="000051B5">
              <w:rPr>
                <w:b/>
              </w:rPr>
              <w:t xml:space="preserve">B. 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385" type="#_x0000_t75" style="width:18.75pt;height:15.75pt" o:ole="">
                  <v:imagedata r:id="rId124" o:title=""/>
                </v:shape>
                <o:OLEObject Type="Embed" ProgID="Equation.DSMT4" ShapeID="_x0000_i1385" DrawAspect="Content" ObjectID="_1597073624" r:id="rId125"/>
              </w:object>
            </w:r>
          </w:p>
        </w:tc>
        <w:tc>
          <w:tcPr>
            <w:tcW w:w="1959" w:type="dxa"/>
          </w:tcPr>
          <w:p w:rsidR="00683CB0" w:rsidRDefault="00683CB0" w:rsidP="001E2698">
            <w:r w:rsidRPr="000051B5">
              <w:rPr>
                <w:b/>
              </w:rPr>
              <w:t>C.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389" type="#_x0000_t75" style="width:18.75pt;height:15.75pt" o:ole="">
                  <v:imagedata r:id="rId126" o:title=""/>
                </v:shape>
                <o:OLEObject Type="Embed" ProgID="Equation.DSMT4" ShapeID="_x0000_i1389" DrawAspect="Content" ObjectID="_1597073625" r:id="rId127"/>
              </w:object>
            </w:r>
          </w:p>
        </w:tc>
        <w:tc>
          <w:tcPr>
            <w:tcW w:w="1972" w:type="dxa"/>
          </w:tcPr>
          <w:p w:rsidR="00683CB0" w:rsidRDefault="00683CB0" w:rsidP="001E2698">
            <w:r w:rsidRPr="000051B5">
              <w:rPr>
                <w:b/>
              </w:rPr>
              <w:t>D.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420" w:dyaOrig="320">
                <v:shape id="_x0000_i1393" type="#_x0000_t75" style="width:21pt;height:15.75pt" o:ole="">
                  <v:imagedata r:id="rId128" o:title=""/>
                </v:shape>
                <o:OLEObject Type="Embed" ProgID="Equation.DSMT4" ShapeID="_x0000_i1393" DrawAspect="Content" ObjectID="_1597073626" r:id="rId129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706217" w:rsidRPr="009A05E8" w:rsidRDefault="00706217" w:rsidP="00706217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B</w:t>
      </w:r>
    </w:p>
    <w:p w:rsidR="00F20BC9" w:rsidRDefault="00F20BC9" w:rsidP="000051B5">
      <w:pPr>
        <w:tabs>
          <w:tab w:val="left" w:pos="0"/>
        </w:tabs>
        <w:spacing w:before="20" w:after="20"/>
        <w:ind w:right="-540"/>
        <w:rPr>
          <w:color w:val="0070C0"/>
        </w:rPr>
      </w:pPr>
    </w:p>
    <w:p w:rsidR="008D2DCF" w:rsidRPr="00F20BC9" w:rsidRDefault="00C345BB" w:rsidP="008D2DCF">
      <w:pPr>
        <w:pStyle w:val="ListParagraph"/>
        <w:spacing w:after="60" w:line="259" w:lineRule="auto"/>
        <w:ind w:left="540"/>
      </w:pPr>
      <w:r>
        <w:rPr>
          <w:b/>
          <w:color w:val="0070C0"/>
        </w:rPr>
        <w:t>Câu 11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8D2DCF" w:rsidRPr="00F20BC9">
        <w:rPr>
          <w:noProof/>
          <w:lang w:val="vi-VN" w:eastAsia="vi-VN"/>
        </w:rPr>
        <w:drawing>
          <wp:anchor distT="0" distB="0" distL="114300" distR="114300" simplePos="0" relativeHeight="251720704" behindDoc="1" locked="0" layoutInCell="1" allowOverlap="1" wp14:anchorId="111D4D2B" wp14:editId="2C2618DA">
            <wp:simplePos x="0" y="0"/>
            <wp:positionH relativeFrom="margin">
              <wp:posOffset>4591050</wp:posOffset>
            </wp:positionH>
            <wp:positionV relativeFrom="paragraph">
              <wp:posOffset>7620</wp:posOffset>
            </wp:positionV>
            <wp:extent cx="25946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0" y="21308"/>
                <wp:lineTo x="21410" y="0"/>
                <wp:lineTo x="0" y="0"/>
              </wp:wrapPolygon>
            </wp:wrapTight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DCF" w:rsidRPr="00F20BC9">
        <w:t xml:space="preserve">Cho hình vẽ sau biết: </w:t>
      </w:r>
      <w:r w:rsidR="001E2698" w:rsidRPr="001E2698">
        <w:rPr>
          <w:position w:val="-10"/>
        </w:rPr>
        <w:object w:dxaOrig="2000" w:dyaOrig="320">
          <v:shape id="_x0000_i1397" type="#_x0000_t75" style="width:99.75pt;height:15.75pt" o:ole="">
            <v:imagedata r:id="rId131" o:title=""/>
          </v:shape>
          <o:OLEObject Type="Embed" ProgID="Equation.DSMT4" ShapeID="_x0000_i1397" DrawAspect="Content" ObjectID="_1597073627" r:id="rId132"/>
        </w:object>
      </w:r>
      <w:r w:rsidR="008D2DCF" w:rsidRPr="00F20BC9">
        <w:t xml:space="preserve"> Kết luận nào sau đây đúng</w:t>
      </w:r>
    </w:p>
    <w:p w:rsidR="008D2DCF" w:rsidRPr="00F20BC9" w:rsidRDefault="000051B5" w:rsidP="000051B5">
      <w:pPr>
        <w:pStyle w:val="ListParagraph"/>
        <w:spacing w:after="60" w:line="259" w:lineRule="auto"/>
        <w:ind w:left="540"/>
      </w:pPr>
      <w:r w:rsidRPr="000051B5">
        <w:rPr>
          <w:b/>
        </w:rPr>
        <w:t>A.</w:t>
      </w:r>
      <w:r>
        <w:rPr>
          <w:b/>
        </w:rPr>
        <w:t xml:space="preserve">  </w:t>
      </w:r>
      <w:r w:rsidR="001E2698" w:rsidRPr="001E2698">
        <w:rPr>
          <w:b/>
          <w:position w:val="-6"/>
        </w:rPr>
        <w:object w:dxaOrig="1600" w:dyaOrig="279">
          <v:shape id="_x0000_i1400" type="#_x0000_t75" style="width:80.25pt;height:14.25pt" o:ole="">
            <v:imagedata r:id="rId133" o:title=""/>
          </v:shape>
          <o:OLEObject Type="Embed" ProgID="Equation.DSMT4" ShapeID="_x0000_i1400" DrawAspect="Content" ObjectID="_1597073628" r:id="rId134"/>
        </w:object>
      </w:r>
      <w:r w:rsidR="008D2DCF" w:rsidRPr="00F20BC9">
        <w:t xml:space="preserve"> </w:t>
      </w:r>
      <w:r w:rsidR="008D2DCF" w:rsidRPr="00F20BC9">
        <w:tab/>
      </w:r>
      <w:r w:rsidR="008D2DCF" w:rsidRPr="000051B5">
        <w:rPr>
          <w:b/>
        </w:rPr>
        <w:t>C.</w:t>
      </w:r>
      <w:r w:rsidR="008D2DCF" w:rsidRPr="00F20BC9">
        <w:t xml:space="preserve"> </w:t>
      </w:r>
      <w:r w:rsidR="001E2698" w:rsidRPr="001E2698">
        <w:rPr>
          <w:position w:val="-12"/>
        </w:rPr>
        <w:object w:dxaOrig="840" w:dyaOrig="420">
          <v:shape id="_x0000_i1403" type="#_x0000_t75" style="width:42pt;height:21pt" o:ole="">
            <v:imagedata r:id="rId135" o:title=""/>
          </v:shape>
          <o:OLEObject Type="Embed" ProgID="Equation.DSMT4" ShapeID="_x0000_i1403" DrawAspect="Content" ObjectID="_1597073629" r:id="rId136"/>
        </w:object>
      </w:r>
      <w:r w:rsidR="008D2DCF" w:rsidRPr="00F20BC9">
        <w:t xml:space="preserve"> </w:t>
      </w:r>
    </w:p>
    <w:p w:rsidR="008D2DCF" w:rsidRPr="00F20BC9" w:rsidRDefault="000051B5" w:rsidP="000051B5">
      <w:pPr>
        <w:pStyle w:val="ListParagraph"/>
        <w:spacing w:after="60" w:line="259" w:lineRule="auto"/>
        <w:ind w:left="540"/>
      </w:pPr>
      <w:r w:rsidRPr="000051B5">
        <w:rPr>
          <w:b/>
        </w:rPr>
        <w:t>B.</w:t>
      </w:r>
      <w:r>
        <w:t xml:space="preserve"> </w:t>
      </w:r>
      <w:r w:rsidR="001E2698" w:rsidRPr="001E2698">
        <w:rPr>
          <w:position w:val="-6"/>
        </w:rPr>
        <w:object w:dxaOrig="1600" w:dyaOrig="279">
          <v:shape id="_x0000_i1406" type="#_x0000_t75" style="width:80.25pt;height:14.25pt" o:ole="">
            <v:imagedata r:id="rId137" o:title=""/>
          </v:shape>
          <o:OLEObject Type="Embed" ProgID="Equation.DSMT4" ShapeID="_x0000_i1406" DrawAspect="Content" ObjectID="_1597073630" r:id="rId138"/>
        </w:object>
      </w:r>
      <w:r w:rsidR="008D2DCF" w:rsidRPr="00F20BC9">
        <w:t xml:space="preserve"> </w:t>
      </w:r>
      <w:r w:rsidR="008D2DCF" w:rsidRPr="00F20BC9">
        <w:tab/>
      </w:r>
      <w:r w:rsidR="008D2DCF" w:rsidRPr="000051B5">
        <w:rPr>
          <w:b/>
        </w:rPr>
        <w:t>D.</w:t>
      </w:r>
      <w:r w:rsidR="008D2DCF" w:rsidRPr="00F20BC9">
        <w:t xml:space="preserve"> AD // BC</w:t>
      </w:r>
    </w:p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F20BC9" w:rsidRPr="003D77B8" w:rsidRDefault="003D77B8" w:rsidP="003D77B8">
      <w:pPr>
        <w:rPr>
          <w:b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D</w:t>
      </w:r>
    </w:p>
    <w:p w:rsidR="00F20BC9" w:rsidRDefault="00F20BC9" w:rsidP="00F20BC9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8D2DCF" w:rsidRDefault="00C345BB" w:rsidP="008D2DCF">
      <w:pPr>
        <w:pStyle w:val="ListParagraph"/>
        <w:spacing w:after="60" w:line="259" w:lineRule="auto"/>
        <w:ind w:left="540"/>
      </w:pPr>
      <w:r>
        <w:rPr>
          <w:b/>
          <w:color w:val="0070C0"/>
        </w:rPr>
        <w:t>Câu 12</w:t>
      </w:r>
      <w:r w:rsidR="00F20BC9" w:rsidRPr="00F20BC9">
        <w:rPr>
          <w:b/>
          <w:color w:val="0070C0"/>
        </w:rPr>
        <w:t>:</w:t>
      </w:r>
      <w:r w:rsidR="00F20BC9" w:rsidRPr="00F20BC9">
        <w:rPr>
          <w:color w:val="0070C0"/>
        </w:rPr>
        <w:t xml:space="preserve"> </w:t>
      </w:r>
      <w:r w:rsidR="008D2DCF" w:rsidRPr="00F20BC9">
        <w:t xml:space="preserve">Cho tam giác ABC có các góc thỏa mãn </w:t>
      </w:r>
      <w:r w:rsidR="001E2698" w:rsidRPr="001E2698">
        <w:rPr>
          <w:position w:val="-24"/>
        </w:rPr>
        <w:object w:dxaOrig="1219" w:dyaOrig="680">
          <v:shape id="_x0000_i1409" type="#_x0000_t75" style="width:60.75pt;height:33.75pt" o:ole="">
            <v:imagedata r:id="rId139" o:title=""/>
          </v:shape>
          <o:OLEObject Type="Embed" ProgID="Equation.DSMT4" ShapeID="_x0000_i1409" DrawAspect="Content" ObjectID="_1597073631" r:id="rId140"/>
        </w:object>
      </w:r>
      <w:r w:rsidR="008D2DCF" w:rsidRPr="00F20BC9">
        <w:t xml:space="preserve"> Khi đó số đo của góc C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51B5" w:rsidTr="00A872F9">
        <w:tc>
          <w:tcPr>
            <w:tcW w:w="2337" w:type="dxa"/>
          </w:tcPr>
          <w:p w:rsidR="000051B5" w:rsidRDefault="000051B5" w:rsidP="001E2698">
            <w:r w:rsidRPr="000051B5">
              <w:rPr>
                <w:b/>
              </w:rPr>
              <w:t>A.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412" type="#_x0000_t75" style="width:18.75pt;height:15.75pt" o:ole="">
                  <v:imagedata r:id="rId141" o:title=""/>
                </v:shape>
                <o:OLEObject Type="Embed" ProgID="Equation.DSMT4" ShapeID="_x0000_i1412" DrawAspect="Content" ObjectID="_1597073632" r:id="rId142"/>
              </w:object>
            </w:r>
          </w:p>
        </w:tc>
        <w:tc>
          <w:tcPr>
            <w:tcW w:w="2337" w:type="dxa"/>
          </w:tcPr>
          <w:p w:rsidR="000051B5" w:rsidRDefault="000051B5" w:rsidP="001E2698">
            <w:r w:rsidRPr="000051B5">
              <w:rPr>
                <w:b/>
              </w:rPr>
              <w:t>B.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416" type="#_x0000_t75" style="width:18.75pt;height:15.75pt" o:ole="">
                  <v:imagedata r:id="rId143" o:title=""/>
                </v:shape>
                <o:OLEObject Type="Embed" ProgID="Equation.DSMT4" ShapeID="_x0000_i1416" DrawAspect="Content" ObjectID="_1597073633" r:id="rId144"/>
              </w:object>
            </w:r>
          </w:p>
        </w:tc>
        <w:tc>
          <w:tcPr>
            <w:tcW w:w="2338" w:type="dxa"/>
          </w:tcPr>
          <w:p w:rsidR="000051B5" w:rsidRDefault="000051B5" w:rsidP="001E2698">
            <w:r w:rsidRPr="000051B5">
              <w:rPr>
                <w:b/>
              </w:rPr>
              <w:t>C.</w:t>
            </w:r>
            <w:r w:rsidRPr="00F20BC9">
              <w:t xml:space="preserve"> </w:t>
            </w:r>
            <w:r w:rsidR="001E2698" w:rsidRPr="001E2698">
              <w:rPr>
                <w:position w:val="-6"/>
              </w:rPr>
              <w:object w:dxaOrig="380" w:dyaOrig="320">
                <v:shape id="_x0000_i1420" type="#_x0000_t75" style="width:18.75pt;height:15.75pt" o:ole="">
                  <v:imagedata r:id="rId145" o:title=""/>
                </v:shape>
                <o:OLEObject Type="Embed" ProgID="Equation.DSMT4" ShapeID="_x0000_i1420" DrawAspect="Content" ObjectID="_1597073634" r:id="rId146"/>
              </w:object>
            </w:r>
          </w:p>
        </w:tc>
        <w:tc>
          <w:tcPr>
            <w:tcW w:w="2338" w:type="dxa"/>
          </w:tcPr>
          <w:p w:rsidR="000051B5" w:rsidRDefault="000051B5" w:rsidP="001E2698">
            <w:r w:rsidRPr="000051B5">
              <w:rPr>
                <w:b/>
              </w:rPr>
              <w:t xml:space="preserve">D. </w:t>
            </w:r>
            <w:r w:rsidR="001E2698" w:rsidRPr="001E2698">
              <w:rPr>
                <w:b/>
                <w:position w:val="-6"/>
              </w:rPr>
              <w:object w:dxaOrig="380" w:dyaOrig="320">
                <v:shape id="_x0000_i1424" type="#_x0000_t75" style="width:18.75pt;height:15.75pt" o:ole="">
                  <v:imagedata r:id="rId147" o:title=""/>
                </v:shape>
                <o:OLEObject Type="Embed" ProgID="Equation.DSMT4" ShapeID="_x0000_i1424" DrawAspect="Content" ObjectID="_1597073635" r:id="rId148"/>
              </w:object>
            </w:r>
          </w:p>
        </w:tc>
      </w:tr>
    </w:tbl>
    <w:p w:rsidR="009F716E" w:rsidRDefault="009F716E" w:rsidP="009F716E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F1940" w:rsidRPr="0084651D" w:rsidRDefault="009F1940" w:rsidP="009F1940">
      <w:pPr>
        <w:tabs>
          <w:tab w:val="left" w:pos="567"/>
          <w:tab w:val="left" w:pos="851"/>
        </w:tabs>
        <w:spacing w:after="160" w:line="259" w:lineRule="auto"/>
      </w:pPr>
      <w:r w:rsidRPr="0084651D">
        <w:t>Theo đề bài, ta có:</w:t>
      </w:r>
    </w:p>
    <w:p w:rsidR="009F1940" w:rsidRPr="0084651D" w:rsidRDefault="001E2698" w:rsidP="009F1940">
      <w:pPr>
        <w:tabs>
          <w:tab w:val="left" w:pos="567"/>
          <w:tab w:val="left" w:pos="851"/>
        </w:tabs>
        <w:spacing w:after="160" w:line="259" w:lineRule="auto"/>
      </w:pPr>
      <w:r w:rsidRPr="001E2698">
        <w:rPr>
          <w:position w:val="-24"/>
        </w:rPr>
        <w:object w:dxaOrig="1160" w:dyaOrig="680">
          <v:shape id="_x0000_i1428" type="#_x0000_t75" style="width:57.75pt;height:33.75pt" o:ole="">
            <v:imagedata r:id="rId149" o:title=""/>
          </v:shape>
          <o:OLEObject Type="Embed" ProgID="Equation.DSMT4" ShapeID="_x0000_i1428" DrawAspect="Content" ObjectID="_1597073636" r:id="rId150"/>
        </w:object>
      </w:r>
      <w:r w:rsidR="009F1940" w:rsidRPr="0084651D">
        <w:t xml:space="preserve"> và </w:t>
      </w:r>
      <w:r w:rsidRPr="001E2698">
        <w:rPr>
          <w:position w:val="-6"/>
        </w:rPr>
        <w:object w:dxaOrig="1660" w:dyaOrig="360">
          <v:shape id="_x0000_i1431" type="#_x0000_t75" style="width:83.25pt;height:18pt" o:ole="">
            <v:imagedata r:id="rId151" o:title=""/>
          </v:shape>
          <o:OLEObject Type="Embed" ProgID="Equation.DSMT4" ShapeID="_x0000_i1431" DrawAspect="Content" ObjectID="_1597073637" r:id="rId152"/>
        </w:object>
      </w:r>
    </w:p>
    <w:p w:rsidR="009F1940" w:rsidRDefault="009F1940" w:rsidP="009F1940">
      <w:pPr>
        <w:tabs>
          <w:tab w:val="left" w:pos="567"/>
          <w:tab w:val="left" w:pos="851"/>
        </w:tabs>
        <w:spacing w:after="160" w:line="259" w:lineRule="auto"/>
      </w:pPr>
      <w:r w:rsidRPr="0084651D">
        <w:t>Áp dụng tính chất dãy tỉ số bằng nhau:</w:t>
      </w:r>
    </w:p>
    <w:p w:rsidR="009F1940" w:rsidRDefault="001E2698" w:rsidP="009F1940">
      <w:pPr>
        <w:tabs>
          <w:tab w:val="left" w:pos="567"/>
          <w:tab w:val="left" w:pos="851"/>
        </w:tabs>
        <w:spacing w:after="160" w:line="259" w:lineRule="auto"/>
      </w:pPr>
      <w:r w:rsidRPr="001E2698">
        <w:rPr>
          <w:position w:val="-24"/>
        </w:rPr>
        <w:object w:dxaOrig="3620" w:dyaOrig="680">
          <v:shape id="_x0000_i1434" type="#_x0000_t75" style="width:180.75pt;height:33.75pt" o:ole="">
            <v:imagedata r:id="rId153" o:title=""/>
          </v:shape>
          <o:OLEObject Type="Embed" ProgID="Equation.DSMT4" ShapeID="_x0000_i1434" DrawAspect="Content" ObjectID="_1597073638" r:id="rId154"/>
        </w:object>
      </w:r>
    </w:p>
    <w:p w:rsidR="00F20BC9" w:rsidRPr="009F1940" w:rsidRDefault="009F1940" w:rsidP="009F1940">
      <w:pPr>
        <w:rPr>
          <w:b/>
        </w:rPr>
      </w:pPr>
      <w:r>
        <w:t xml:space="preserve">Suy ra </w:t>
      </w:r>
      <w:r w:rsidR="001E2698" w:rsidRPr="001E2698">
        <w:rPr>
          <w:position w:val="-24"/>
        </w:rPr>
        <w:object w:dxaOrig="2640" w:dyaOrig="680">
          <v:shape id="_x0000_i1437" type="#_x0000_t75" style="width:132pt;height:33.75pt" o:ole="">
            <v:imagedata r:id="rId155" o:title=""/>
          </v:shape>
          <o:OLEObject Type="Embed" ProgID="Equation.DSMT4" ShapeID="_x0000_i1437" DrawAspect="Content" ObjectID="_1597073639" r:id="rId156"/>
        </w:object>
      </w:r>
      <w:r>
        <w:t xml:space="preserve">. </w:t>
      </w:r>
      <w:r w:rsidRPr="009A05E8">
        <w:rPr>
          <w:highlight w:val="yellow"/>
        </w:rPr>
        <w:t>Chọn đáp án</w:t>
      </w:r>
      <w:r w:rsidR="00B42E67">
        <w:rPr>
          <w:b/>
          <w:highlight w:val="yellow"/>
        </w:rPr>
        <w:t xml:space="preserve"> C</w:t>
      </w:r>
    </w:p>
    <w:p w:rsidR="008D2DCF" w:rsidRDefault="00C345BB" w:rsidP="008D2DCF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  <w:r>
        <w:rPr>
          <w:b/>
          <w:color w:val="0070C0"/>
        </w:rPr>
        <w:t>Câu 13</w:t>
      </w:r>
      <w:r w:rsidR="008D2DCF" w:rsidRPr="00F20BC9">
        <w:rPr>
          <w:b/>
          <w:color w:val="0070C0"/>
        </w:rPr>
        <w:t>:</w:t>
      </w:r>
      <w:r w:rsidR="008D2DCF" w:rsidRPr="00F20BC9">
        <w:rPr>
          <w:color w:val="0070C0"/>
        </w:rPr>
        <w:t xml:space="preserve"> </w:t>
      </w:r>
      <w:r w:rsidR="008D2DCF" w:rsidRPr="00F20BC9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5841A59" wp14:editId="27F38660">
                <wp:simplePos x="0" y="0"/>
                <wp:positionH relativeFrom="column">
                  <wp:posOffset>3789680</wp:posOffset>
                </wp:positionH>
                <wp:positionV relativeFrom="paragraph">
                  <wp:posOffset>86360</wp:posOffset>
                </wp:positionV>
                <wp:extent cx="2225675" cy="1309370"/>
                <wp:effectExtent l="0" t="635" r="4445" b="444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1309370"/>
                          <a:chOff x="7578" y="6466"/>
                          <a:chExt cx="3505" cy="2062"/>
                        </a:xfrm>
                      </wpg:grpSpPr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6897"/>
                            <a:ext cx="91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98" w:rsidRPr="00892E3D" w:rsidRDefault="001E2698" w:rsidP="008D2DC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2E3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7578" y="6466"/>
                            <a:ext cx="3505" cy="2062"/>
                            <a:chOff x="7578" y="6466"/>
                            <a:chExt cx="3505" cy="2062"/>
                          </a:xfrm>
                        </wpg:grpSpPr>
                        <wps:wsp>
                          <wps:cNvPr id="2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96" y="7889"/>
                              <a:ext cx="915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2698" w:rsidRPr="00892E3D" w:rsidRDefault="001E2698" w:rsidP="008D2D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7578" y="6466"/>
                              <a:ext cx="3505" cy="2062"/>
                              <a:chOff x="7578" y="6466"/>
                              <a:chExt cx="3505" cy="2062"/>
                            </a:xfrm>
                          </wpg:grpSpPr>
                          <wps:wsp>
                            <wps:cNvPr id="3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7" y="6884"/>
                                <a:ext cx="915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698" w:rsidRPr="00892E3D" w:rsidRDefault="001E2698" w:rsidP="008D2D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4" y="7856"/>
                                <a:ext cx="915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698" w:rsidRPr="00892E3D" w:rsidRDefault="001E2698" w:rsidP="008D2D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83" y="7879"/>
                                <a:ext cx="915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698" w:rsidRPr="00892E3D" w:rsidRDefault="001E2698" w:rsidP="008D2D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78" y="6466"/>
                                <a:ext cx="3505" cy="2062"/>
                                <a:chOff x="7578" y="6466"/>
                                <a:chExt cx="3505" cy="2062"/>
                              </a:xfrm>
                            </wpg:grpSpPr>
                            <wpg:grpSp>
                              <wpg:cNvPr id="3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78" y="6466"/>
                                  <a:ext cx="3505" cy="1974"/>
                                  <a:chOff x="7578" y="6466"/>
                                  <a:chExt cx="3505" cy="1974"/>
                                </a:xfrm>
                              </wpg:grpSpPr>
                              <wps:wsp>
                                <wps:cNvPr id="35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15" y="6466"/>
                                    <a:ext cx="915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2698" w:rsidRPr="00892E3D" w:rsidRDefault="001E2698" w:rsidP="008D2DC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8" y="8022"/>
                                    <a:ext cx="915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2698" w:rsidRPr="00892E3D" w:rsidRDefault="001E2698" w:rsidP="008D2DC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68" y="7977"/>
                                    <a:ext cx="915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2698" w:rsidRPr="00892E3D" w:rsidRDefault="001E2698" w:rsidP="008D2DC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34" y="6800"/>
                                  <a:ext cx="2303" cy="1728"/>
                                  <a:chOff x="7934" y="6800"/>
                                  <a:chExt cx="2303" cy="1728"/>
                                </a:xfrm>
                              </wpg:grpSpPr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34" y="6800"/>
                                    <a:ext cx="2303" cy="1376"/>
                                    <a:chOff x="7934" y="6800"/>
                                    <a:chExt cx="2303" cy="1376"/>
                                  </a:xfrm>
                                </wpg:grpSpPr>
                                <wpg:grpSp>
                                  <wpg:cNvPr id="40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34" y="6800"/>
                                      <a:ext cx="2303" cy="1376"/>
                                      <a:chOff x="7934" y="6800"/>
                                      <a:chExt cx="2303" cy="1376"/>
                                    </a:xfrm>
                                  </wpg:grpSpPr>
                                  <wpg:grpSp>
                                    <wpg:cNvPr id="41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934" y="6800"/>
                                        <a:ext cx="2303" cy="1365"/>
                                        <a:chOff x="7945" y="6910"/>
                                        <a:chExt cx="2303" cy="1365"/>
                                      </a:xfrm>
                                    </wpg:grpSpPr>
                                    <wps:wsp>
                                      <wps:cNvPr id="42" name="AutoShap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45" y="8275"/>
                                          <a:ext cx="2303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3" name="AutoShape 3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945" y="6910"/>
                                          <a:ext cx="770" cy="13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4" name="AutoShape 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8696" y="6910"/>
                                          <a:ext cx="1552" cy="13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5" name="AutoShape 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8693" y="6811"/>
                                        <a:ext cx="226" cy="13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6" name="Arc 37"/>
                                  <wps:cNvSpPr>
                                    <a:spLocks/>
                                  </wps:cNvSpPr>
                                  <wps:spPr bwMode="auto">
                                    <a:xfrm rot="4157882" flipV="1">
                                      <a:off x="8502" y="6954"/>
                                      <a:ext cx="254" cy="243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19204 0 0"/>
                                        <a:gd name="G2" fmla="+- 21600 0 0"/>
                                        <a:gd name="T0" fmla="*/ 9888 w 21600"/>
                                        <a:gd name="T1" fmla="*/ 0 h 35426"/>
                                        <a:gd name="T2" fmla="*/ 14262 w 21600"/>
                                        <a:gd name="T3" fmla="*/ 35426 h 35426"/>
                                        <a:gd name="T4" fmla="*/ 0 w 21600"/>
                                        <a:gd name="T5" fmla="*/ 19204 h 354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35426" fill="none" extrusionOk="0">
                                          <a:moveTo>
                                            <a:pt x="9887" y="0"/>
                                          </a:moveTo>
                                          <a:cubicBezTo>
                                            <a:pt x="17079" y="3703"/>
                                            <a:pt x="21600" y="11114"/>
                                            <a:pt x="21600" y="19204"/>
                                          </a:cubicBezTo>
                                          <a:cubicBezTo>
                                            <a:pt x="21600" y="25414"/>
                                            <a:pt x="18926" y="31325"/>
                                            <a:pt x="14262" y="35426"/>
                                          </a:cubicBezTo>
                                        </a:path>
                                        <a:path w="21600" h="35426" stroke="0" extrusionOk="0">
                                          <a:moveTo>
                                            <a:pt x="9887" y="0"/>
                                          </a:moveTo>
                                          <a:cubicBezTo>
                                            <a:pt x="17079" y="3703"/>
                                            <a:pt x="21600" y="11114"/>
                                            <a:pt x="21600" y="19204"/>
                                          </a:cubicBezTo>
                                          <a:cubicBezTo>
                                            <a:pt x="21600" y="25414"/>
                                            <a:pt x="18926" y="31325"/>
                                            <a:pt x="14262" y="35426"/>
                                          </a:cubicBezTo>
                                          <a:lnTo>
                                            <a:pt x="0" y="19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Arc 38"/>
                                  <wps:cNvSpPr>
                                    <a:spLocks/>
                                  </wps:cNvSpPr>
                                  <wps:spPr bwMode="auto">
                                    <a:xfrm rot="2459788" flipV="1">
                                      <a:off x="8698" y="6963"/>
                                      <a:ext cx="254" cy="243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19204 0 0"/>
                                        <a:gd name="G2" fmla="+- 21600 0 0"/>
                                        <a:gd name="T0" fmla="*/ 9888 w 21600"/>
                                        <a:gd name="T1" fmla="*/ 0 h 35426"/>
                                        <a:gd name="T2" fmla="*/ 14262 w 21600"/>
                                        <a:gd name="T3" fmla="*/ 35426 h 35426"/>
                                        <a:gd name="T4" fmla="*/ 0 w 21600"/>
                                        <a:gd name="T5" fmla="*/ 19204 h 354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35426" fill="none" extrusionOk="0">
                                          <a:moveTo>
                                            <a:pt x="9887" y="0"/>
                                          </a:moveTo>
                                          <a:cubicBezTo>
                                            <a:pt x="17079" y="3703"/>
                                            <a:pt x="21600" y="11114"/>
                                            <a:pt x="21600" y="19204"/>
                                          </a:cubicBezTo>
                                          <a:cubicBezTo>
                                            <a:pt x="21600" y="25414"/>
                                            <a:pt x="18926" y="31325"/>
                                            <a:pt x="14262" y="35426"/>
                                          </a:cubicBezTo>
                                        </a:path>
                                        <a:path w="21600" h="35426" stroke="0" extrusionOk="0">
                                          <a:moveTo>
                                            <a:pt x="9887" y="0"/>
                                          </a:moveTo>
                                          <a:cubicBezTo>
                                            <a:pt x="17079" y="3703"/>
                                            <a:pt x="21600" y="11114"/>
                                            <a:pt x="21600" y="19204"/>
                                          </a:cubicBezTo>
                                          <a:cubicBezTo>
                                            <a:pt x="21600" y="25414"/>
                                            <a:pt x="18926" y="31325"/>
                                            <a:pt x="14262" y="35426"/>
                                          </a:cubicBezTo>
                                          <a:lnTo>
                                            <a:pt x="0" y="19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02" y="8110"/>
                                    <a:ext cx="915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E2698" w:rsidRPr="00892E3D" w:rsidRDefault="001E2698" w:rsidP="008D2DC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1A59" id="Group 25" o:spid="_x0000_s1027" style="position:absolute;left:0;text-align:left;margin-left:298.4pt;margin-top:6.8pt;width:175.25pt;height:103.1pt;z-index:251722752" coordorigin="7578,6466" coordsize="3505,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">
                <v:shape id="Text Box 17" o:spid="_x0000_s1028" type="#_x0000_t202" style="position:absolute;left:8440;top:689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E2698" w:rsidRPr="00892E3D" w:rsidRDefault="001E2698" w:rsidP="008D2DCF">
                        <w:pPr>
                          <w:rPr>
                            <w:sz w:val="20"/>
                            <w:szCs w:val="20"/>
                          </w:rPr>
                        </w:pPr>
                        <w:r w:rsidRPr="00892E3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group id="Group 18" o:spid="_x0000_s1029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19" o:spid="_x0000_s1030" type="#_x0000_t202" style="position:absolute;left:9596;top:788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1E2698" w:rsidRPr="00892E3D" w:rsidRDefault="001E2698" w:rsidP="008D2DC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0" o:spid="_x0000_s1031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 Box 21" o:spid="_x0000_s1032" type="#_x0000_t202" style="position:absolute;left:8647;top:6884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:rsidR="001E2698" w:rsidRPr="00892E3D" w:rsidRDefault="001E2698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033" type="#_x0000_t202" style="position:absolute;left:7934;top:785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1E2698" w:rsidRPr="00892E3D" w:rsidRDefault="001E2698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3" o:spid="_x0000_s1034" type="#_x0000_t202" style="position:absolute;left:8783;top:7879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<v:textbox>
                        <w:txbxContent>
                          <w:p w:rsidR="001E2698" w:rsidRPr="00892E3D" w:rsidRDefault="001E2698" w:rsidP="008D2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  <v:group id="Group 24" o:spid="_x0000_s1035" style="position:absolute;left:7578;top:6466;width:3505;height:2062" coordorigin="7578,6466" coordsize="3505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_x0000_s1036" style="position:absolute;left:7578;top:6466;width:3505;height:1974" coordorigin="7578,6466" coordsize="3505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 Box 26" o:spid="_x0000_s1037" type="#_x0000_t202" style="position:absolute;left:8515;top:6466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<v:textbox>
                            <w:txbxContent>
                              <w:p w:rsidR="001E2698" w:rsidRPr="00892E3D" w:rsidRDefault="001E2698" w:rsidP="008D2D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27" o:spid="_x0000_s1038" type="#_x0000_t202" style="position:absolute;left:7578;top:8022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v:textbox>
                            <w:txbxContent>
                              <w:p w:rsidR="001E2698" w:rsidRPr="00892E3D" w:rsidRDefault="001E2698" w:rsidP="008D2D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28" o:spid="_x0000_s1039" type="#_x0000_t202" style="position:absolute;left:10168;top:7977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  <v:textbox>
                            <w:txbxContent>
                              <w:p w:rsidR="001E2698" w:rsidRPr="00892E3D" w:rsidRDefault="001E2698" w:rsidP="008D2D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v:group id="Group 29" o:spid="_x0000_s1040" style="position:absolute;left:7934;top:6800;width:2303;height:1728" coordorigin="7934,6800" coordsize="230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oup 30" o:spid="_x0000_s1041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group id="Group 31" o:spid="_x0000_s1042" style="position:absolute;left:7934;top:6800;width:2303;height:1376" coordorigin="7934,6800" coordsize="2303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group id="Group 32" o:spid="_x0000_s1043" style="position:absolute;left:7934;top:6800;width:2303;height:1365" coordorigin="7945,6910" coordsize="2303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3" o:spid="_x0000_s1044" type="#_x0000_t32" style="position:absolute;left:7945;top:8275;width:23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        <v:shape id="AutoShape 34" o:spid="_x0000_s1045" type="#_x0000_t32" style="position:absolute;left:7945;top:6910;width:770;height:1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          <v:shape id="AutoShape 35" o:spid="_x0000_s1046" type="#_x0000_t32" style="position:absolute;left:8696;top:6910;width:1552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"/>
                            </v:group>
                            <v:shape id="AutoShape 36" o:spid="_x0000_s1047" type="#_x0000_t32" style="position:absolute;left:8693;top:6811;width:226;height:1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"/>
                          </v:group>
                          <v:shape id="Arc 37" o:spid="_x0000_s1048" style="position:absolute;left:8502;top:6954;width:254;height:243;rotation:-4541516fd;flip:y;visibility:visible;mso-wrap-style:square;v-text-anchor:top" coordsize="21600,3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" path="m9887,nfc17079,3703,21600,11114,21600,19204v,6210,-2674,12121,-7338,16222em9887,nsc17079,3703,21600,11114,21600,19204v,6210,-2674,12121,-7338,16222l,19204,9887,xe" filled="f">
                            <v:path arrowok="t" o:extrusionok="f" o:connecttype="custom" o:connectlocs="116,0;168,243;0,132" o:connectangles="0,0,0"/>
                          </v:shape>
                          <v:shape id="Arc 38" o:spid="_x0000_s1049" style="position:absolute;left:8698;top:6963;width:254;height:243;rotation:-2686744fd;flip:y;visibility:visible;mso-wrap-style:square;v-text-anchor:top" coordsize="21600,3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" path="m9887,nfc17079,3703,21600,11114,21600,19204v,6210,-2674,12121,-7338,16222em9887,nsc17079,3703,21600,11114,21600,19204v,6210,-2674,12121,-7338,16222l,19204,9887,xe" filled="f">
                            <v:path arrowok="t" o:extrusionok="f" o:connecttype="custom" o:connectlocs="116,0;168,243;0,132" o:connectangles="0,0,0"/>
                          </v:shape>
                        </v:group>
                        <v:shape id="Text Box 39" o:spid="_x0000_s1050" type="#_x0000_t202" style="position:absolute;left:8702;top:8110;width:9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<v:textbox>
                            <w:txbxContent>
                              <w:p w:rsidR="001E2698" w:rsidRPr="00892E3D" w:rsidRDefault="001E2698" w:rsidP="008D2DC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8D2DCF" w:rsidRPr="00F20BC9">
        <w:rPr>
          <w:lang w:val="pt-BR"/>
        </w:rPr>
        <w:t xml:space="preserve">Cho </w:t>
      </w:r>
      <m:oMath>
        <m:r>
          <w:rPr>
            <w:rFonts w:ascii="Cambria Math" w:hAnsi="Cambria Math"/>
            <w:lang w:val="pt-BR"/>
          </w:rPr>
          <m:t>∆</m:t>
        </m:r>
      </m:oMath>
      <w:r w:rsidR="000051B5">
        <w:rPr>
          <w:lang w:val="pt-BR"/>
        </w:rPr>
        <w:t>MNP như hình vẽ. Số đo</w:t>
      </w:r>
      <w:r w:rsidR="00D6224F">
        <w:rPr>
          <w:lang w:val="pt-BR"/>
        </w:rPr>
        <w:t xml:space="preserve"> </w:t>
      </w:r>
      <w:r w:rsidR="001E2698" w:rsidRPr="001E2698">
        <w:rPr>
          <w:position w:val="-10"/>
          <w:lang w:val="pt-BR"/>
        </w:rPr>
        <w:object w:dxaOrig="600" w:dyaOrig="400">
          <v:shape id="_x0000_i1440" type="#_x0000_t75" style="width:30pt;height:20.25pt" o:ole="">
            <v:imagedata r:id="rId157" o:title=""/>
          </v:shape>
          <o:OLEObject Type="Embed" ProgID="Equation.DSMT4" ShapeID="_x0000_i1440" DrawAspect="Content" ObjectID="_1597073640" r:id="rId158"/>
        </w:object>
      </w:r>
      <w:r w:rsidR="000051B5">
        <w:rPr>
          <w:lang w:val="pt-BR"/>
        </w:rPr>
        <w:t xml:space="preserve"> là: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520"/>
      </w:tblGrid>
      <w:tr w:rsidR="000051B5" w:rsidTr="00A872F9">
        <w:tc>
          <w:tcPr>
            <w:tcW w:w="2610" w:type="dxa"/>
          </w:tcPr>
          <w:p w:rsidR="000051B5" w:rsidRDefault="000051B5" w:rsidP="000051B5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A.</w:t>
            </w:r>
            <w:r w:rsidRPr="00F20BC9">
              <w:rPr>
                <w:lang w:val="pt-BR"/>
              </w:rPr>
              <w:t xml:space="preserve">   60</w:t>
            </w:r>
            <w:r w:rsidRPr="00F20BC9">
              <w:rPr>
                <w:vertAlign w:val="superscript"/>
                <w:lang w:val="pt-BR"/>
              </w:rPr>
              <w:t>0</w:t>
            </w:r>
            <w:r>
              <w:rPr>
                <w:lang w:val="pt-BR"/>
              </w:rPr>
              <w:t xml:space="preserve">                     </w:t>
            </w:r>
          </w:p>
        </w:tc>
        <w:tc>
          <w:tcPr>
            <w:tcW w:w="2520" w:type="dxa"/>
          </w:tcPr>
          <w:p w:rsidR="000051B5" w:rsidRDefault="000051B5" w:rsidP="008D2DCF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C.</w:t>
            </w:r>
            <w:r w:rsidRPr="00F20BC9">
              <w:rPr>
                <w:lang w:val="pt-BR"/>
              </w:rPr>
              <w:t xml:space="preserve">   100</w:t>
            </w:r>
            <w:r w:rsidRPr="00F20BC9">
              <w:rPr>
                <w:vertAlign w:val="superscript"/>
                <w:lang w:val="pt-BR"/>
              </w:rPr>
              <w:t>0</w:t>
            </w:r>
            <w:r w:rsidRPr="00F20BC9">
              <w:rPr>
                <w:lang w:val="pt-BR"/>
              </w:rPr>
              <w:t xml:space="preserve">                  </w:t>
            </w:r>
          </w:p>
        </w:tc>
      </w:tr>
      <w:tr w:rsidR="000051B5" w:rsidTr="00A872F9">
        <w:tc>
          <w:tcPr>
            <w:tcW w:w="2610" w:type="dxa"/>
          </w:tcPr>
          <w:p w:rsidR="000051B5" w:rsidRDefault="000051B5" w:rsidP="000051B5">
            <w:pPr>
              <w:tabs>
                <w:tab w:val="left" w:pos="180"/>
                <w:tab w:val="left" w:pos="4500"/>
              </w:tabs>
              <w:jc w:val="both"/>
              <w:rPr>
                <w:lang w:val="pt-BR"/>
              </w:rPr>
            </w:pPr>
            <w:r w:rsidRPr="00F20BC9">
              <w:rPr>
                <w:b/>
                <w:lang w:val="pt-BR"/>
              </w:rPr>
              <w:t>B.</w:t>
            </w:r>
            <w:r w:rsidRPr="00F20BC9">
              <w:rPr>
                <w:lang w:val="pt-BR"/>
              </w:rPr>
              <w:t xml:space="preserve">   80</w:t>
            </w:r>
            <w:r w:rsidRPr="00F20BC9">
              <w:rPr>
                <w:vertAlign w:val="superscript"/>
                <w:lang w:val="pt-BR"/>
              </w:rPr>
              <w:t>0</w:t>
            </w:r>
            <w:r>
              <w:rPr>
                <w:lang w:val="pt-BR"/>
              </w:rPr>
              <w:t xml:space="preserve">                  </w:t>
            </w:r>
          </w:p>
        </w:tc>
        <w:tc>
          <w:tcPr>
            <w:tcW w:w="2520" w:type="dxa"/>
          </w:tcPr>
          <w:p w:rsidR="000051B5" w:rsidRPr="000051B5" w:rsidRDefault="000051B5" w:rsidP="000051B5">
            <w:pPr>
              <w:ind w:right="-540"/>
              <w:rPr>
                <w:lang w:val="nl-NL"/>
              </w:rPr>
            </w:pPr>
            <w:r w:rsidRPr="00F20BC9">
              <w:rPr>
                <w:b/>
                <w:lang w:val="pt-BR"/>
              </w:rPr>
              <w:t xml:space="preserve">D. </w:t>
            </w:r>
            <w:r w:rsidRPr="00F20BC9">
              <w:rPr>
                <w:lang w:val="pt-BR"/>
              </w:rPr>
              <w:t xml:space="preserve">  120</w:t>
            </w:r>
            <w:r w:rsidRPr="00F20BC9">
              <w:rPr>
                <w:vertAlign w:val="superscript"/>
                <w:lang w:val="pt-BR"/>
              </w:rPr>
              <w:t>0</w:t>
            </w:r>
            <w:r w:rsidRPr="00F20BC9">
              <w:rPr>
                <w:lang w:val="pt-BR"/>
              </w:rPr>
              <w:t xml:space="preserve">   </w:t>
            </w:r>
          </w:p>
        </w:tc>
      </w:tr>
    </w:tbl>
    <w:p w:rsidR="000051B5" w:rsidRPr="00F20BC9" w:rsidRDefault="000051B5" w:rsidP="008D2DCF">
      <w:pPr>
        <w:tabs>
          <w:tab w:val="left" w:pos="180"/>
          <w:tab w:val="left" w:pos="4500"/>
        </w:tabs>
        <w:ind w:firstLine="540"/>
        <w:jc w:val="both"/>
        <w:rPr>
          <w:lang w:val="pt-BR"/>
        </w:rPr>
      </w:pPr>
    </w:p>
    <w:p w:rsidR="008D2DCF" w:rsidRDefault="00D6224F" w:rsidP="00D6224F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D6224F" w:rsidRPr="00D6224F" w:rsidRDefault="00D6224F" w:rsidP="00D6224F">
      <w:pPr>
        <w:rPr>
          <w:b/>
          <w:color w:val="0070C0"/>
        </w:rPr>
      </w:pPr>
      <w:r w:rsidRPr="009A05E8">
        <w:rPr>
          <w:highlight w:val="yellow"/>
        </w:rPr>
        <w:t>Chọn đáp án</w:t>
      </w:r>
      <w:r>
        <w:rPr>
          <w:b/>
          <w:highlight w:val="yellow"/>
        </w:rPr>
        <w:t xml:space="preserve"> C</w:t>
      </w:r>
    </w:p>
    <w:p w:rsidR="008D2DCF" w:rsidRDefault="008D2DCF" w:rsidP="00F20BC9">
      <w:pPr>
        <w:tabs>
          <w:tab w:val="left" w:pos="0"/>
        </w:tabs>
        <w:spacing w:before="20" w:after="20"/>
        <w:ind w:right="-540" w:firstLine="540"/>
        <w:rPr>
          <w:color w:val="0070C0"/>
        </w:rPr>
      </w:pPr>
    </w:p>
    <w:p w:rsidR="00F20BC9" w:rsidRDefault="00F20BC9" w:rsidP="0058437D">
      <w:pPr>
        <w:spacing w:before="20" w:after="20"/>
        <w:ind w:right="-540"/>
      </w:pPr>
    </w:p>
    <w:p w:rsidR="0058437D" w:rsidRPr="00F20BC9" w:rsidRDefault="0058437D" w:rsidP="0058437D">
      <w:pPr>
        <w:spacing w:before="20" w:after="20"/>
        <w:ind w:right="-540"/>
        <w:rPr>
          <w:lang w:val="pt-BR"/>
        </w:rPr>
      </w:pPr>
    </w:p>
    <w:p w:rsidR="00DC1255" w:rsidRPr="008A7DB2" w:rsidRDefault="008A7DB2" w:rsidP="008A7DB2">
      <w:pPr>
        <w:spacing w:before="20" w:after="20"/>
        <w:ind w:right="-540" w:firstLine="540"/>
        <w:rPr>
          <w:b/>
          <w:color w:val="0070C0"/>
        </w:rPr>
      </w:pPr>
      <w:r>
        <w:rPr>
          <w:b/>
          <w:color w:val="0070C0"/>
        </w:rPr>
        <w:t>II – TỰ LUẬN</w:t>
      </w:r>
    </w:p>
    <w:p w:rsidR="00DC1255" w:rsidRDefault="001C19B0" w:rsidP="00F20BC9">
      <w:pPr>
        <w:ind w:firstLine="540"/>
        <w:jc w:val="both"/>
      </w:pPr>
      <w:r>
        <w:rPr>
          <w:b/>
          <w:color w:val="0070C0"/>
        </w:rPr>
        <w:t>Bài 1</w:t>
      </w:r>
      <w:r w:rsidR="00DC1255" w:rsidRPr="00F20BC9">
        <w:rPr>
          <w:b/>
          <w:color w:val="0070C0"/>
        </w:rPr>
        <w:t>:</w:t>
      </w:r>
      <w:r w:rsidR="00DC1255" w:rsidRPr="00F20BC9">
        <w:rPr>
          <w:color w:val="0070C0"/>
        </w:rPr>
        <w:t xml:space="preserve"> </w:t>
      </w:r>
      <w:r w:rsidR="00DC1255" w:rsidRPr="00F20BC9">
        <w:t xml:space="preserve">Cho </w:t>
      </w:r>
      <w:r w:rsidR="001E2698" w:rsidRPr="001E2698">
        <w:rPr>
          <w:position w:val="-6"/>
        </w:rPr>
        <w:object w:dxaOrig="700" w:dyaOrig="279">
          <v:shape id="_x0000_i1443" type="#_x0000_t75" style="width:35.25pt;height:14.25pt" o:ole="">
            <v:imagedata r:id="rId159" o:title=""/>
          </v:shape>
          <o:OLEObject Type="Embed" ProgID="Equation.DSMT4" ShapeID="_x0000_i1443" DrawAspect="Content" ObjectID="_1597073641" r:id="rId160"/>
        </w:object>
      </w:r>
      <w:r w:rsidR="00DC1255" w:rsidRPr="00F20BC9">
        <w:t>vuông tại A. Gọi M là trung điểm của cạnh BC. Trên tia đối của tia MA lấy điểm E sao cho ME = MA. Chứng minh rằng:</w:t>
      </w:r>
    </w:p>
    <w:p w:rsidR="00A872F9" w:rsidRDefault="00A872F9" w:rsidP="00A872F9">
      <w:pPr>
        <w:jc w:val="both"/>
      </w:pPr>
      <w:r>
        <w:rPr>
          <w:b/>
        </w:rPr>
        <w:t>a)</w:t>
      </w:r>
      <w:r w:rsidRPr="00F20BC9">
        <w:t xml:space="preserve"> </w:t>
      </w:r>
      <w:r w:rsidR="00755323">
        <w:t xml:space="preserve">Chứng minh: </w:t>
      </w:r>
      <w:r w:rsidR="001E2698" w:rsidRPr="001E2698">
        <w:rPr>
          <w:position w:val="-6"/>
        </w:rPr>
        <w:object w:dxaOrig="1660" w:dyaOrig="279">
          <v:shape id="_x0000_i1446" type="#_x0000_t75" style="width:83.25pt;height:14.25pt" o:ole="">
            <v:imagedata r:id="rId161" o:title=""/>
          </v:shape>
          <o:OLEObject Type="Embed" ProgID="Equation.DSMT4" ShapeID="_x0000_i1446" DrawAspect="Content" ObjectID="_1597073642" r:id="rId162"/>
        </w:object>
      </w:r>
    </w:p>
    <w:p w:rsidR="00A872F9" w:rsidRDefault="00A872F9" w:rsidP="00A872F9">
      <w:pPr>
        <w:jc w:val="both"/>
      </w:pPr>
      <w:r>
        <w:rPr>
          <w:b/>
        </w:rPr>
        <w:t>b)</w:t>
      </w:r>
      <w:r w:rsidRPr="00F20BC9">
        <w:t xml:space="preserve"> </w:t>
      </w:r>
      <w:r w:rsidR="00B8448F">
        <w:t xml:space="preserve">Chứng minh: </w:t>
      </w:r>
      <w:r w:rsidR="001E2698" w:rsidRPr="001E2698">
        <w:rPr>
          <w:position w:val="-6"/>
        </w:rPr>
        <w:object w:dxaOrig="980" w:dyaOrig="279">
          <v:shape id="_x0000_i1449" type="#_x0000_t75" style="width:48.75pt;height:14.25pt" o:ole="">
            <v:imagedata r:id="rId163" o:title=""/>
          </v:shape>
          <o:OLEObject Type="Embed" ProgID="Equation.DSMT4" ShapeID="_x0000_i1449" DrawAspect="Content" ObjectID="_1597073643" r:id="rId164"/>
        </w:object>
      </w:r>
    </w:p>
    <w:p w:rsidR="00A872F9" w:rsidRDefault="00A872F9" w:rsidP="00A872F9">
      <w:pPr>
        <w:jc w:val="both"/>
      </w:pPr>
      <w:r>
        <w:rPr>
          <w:b/>
        </w:rPr>
        <w:t>c)</w:t>
      </w:r>
      <w:r w:rsidRPr="00F20BC9">
        <w:t xml:space="preserve"> </w:t>
      </w:r>
      <w:r w:rsidR="00B8448F">
        <w:t xml:space="preserve">Chứng minh: </w:t>
      </w:r>
      <w:r w:rsidR="001E2698" w:rsidRPr="001E2698">
        <w:rPr>
          <w:position w:val="-6"/>
        </w:rPr>
        <w:object w:dxaOrig="1200" w:dyaOrig="279">
          <v:shape id="_x0000_i1452" type="#_x0000_t75" style="width:60pt;height:14.25pt" o:ole="">
            <v:imagedata r:id="rId165" o:title=""/>
          </v:shape>
          <o:OLEObject Type="Embed" ProgID="Equation.DSMT4" ShapeID="_x0000_i1452" DrawAspect="Content" ObjectID="_1597073644" r:id="rId166"/>
        </w:objec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CC07A8" w:rsidRDefault="00CC07A8" w:rsidP="00C25F2C">
      <w:pPr>
        <w:ind w:firstLine="540"/>
        <w:rPr>
          <w:b/>
          <w:color w:val="0070C0"/>
        </w:rPr>
      </w:pPr>
      <w:r>
        <w:rPr>
          <w:noProof/>
          <w:lang w:val="vi-VN" w:eastAsia="vi-VN"/>
        </w:rPr>
        <w:drawing>
          <wp:inline distT="0" distB="0" distL="0" distR="0" wp14:anchorId="3F08A1A1" wp14:editId="492D76F4">
            <wp:extent cx="3419475" cy="2371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H7- Tuan 18. bai 1.png"/>
                    <pic:cNvPicPr/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7A8" w:rsidRDefault="00CC07A8" w:rsidP="00CC07A8">
      <w:pPr>
        <w:jc w:val="both"/>
      </w:pPr>
      <w:r>
        <w:rPr>
          <w:b/>
        </w:rPr>
        <w:t xml:space="preserve">a) </w:t>
      </w:r>
      <w:r w:rsidRPr="00F20BC9">
        <w:t xml:space="preserve"> </w:t>
      </w:r>
      <w:r>
        <w:t xml:space="preserve">Chứng minh: </w:t>
      </w:r>
      <w:r w:rsidRPr="001E2698">
        <w:rPr>
          <w:position w:val="-6"/>
        </w:rPr>
        <w:object w:dxaOrig="1660" w:dyaOrig="279">
          <v:shape id="_x0000_i1922" type="#_x0000_t75" style="width:83.25pt;height:14.25pt" o:ole="">
            <v:imagedata r:id="rId168" o:title=""/>
          </v:shape>
          <o:OLEObject Type="Embed" ProgID="Equation.DSMT4" ShapeID="_x0000_i1922" DrawAspect="Content" ObjectID="_1597073645" r:id="rId169"/>
        </w:object>
      </w:r>
    </w:p>
    <w:p w:rsidR="00CC07A8" w:rsidRDefault="00CC07A8" w:rsidP="00CC07A8">
      <w:pPr>
        <w:jc w:val="both"/>
      </w:pPr>
      <w:r>
        <w:t xml:space="preserve">Xét </w:t>
      </w:r>
      <w:r w:rsidRPr="001E2698">
        <w:rPr>
          <w:position w:val="-4"/>
        </w:rPr>
        <w:object w:dxaOrig="760" w:dyaOrig="260">
          <v:shape id="_x0000_i1923" type="#_x0000_t75" style="width:38.25pt;height:12.75pt" o:ole="">
            <v:imagedata r:id="rId170" o:title=""/>
          </v:shape>
          <o:OLEObject Type="Embed" ProgID="Equation.DSMT4" ShapeID="_x0000_i1923" DrawAspect="Content" ObjectID="_1597073646" r:id="rId171"/>
        </w:object>
      </w:r>
      <w:r>
        <w:t xml:space="preserve"> và </w:t>
      </w:r>
      <w:r w:rsidRPr="001E2698">
        <w:rPr>
          <w:position w:val="-6"/>
        </w:rPr>
        <w:object w:dxaOrig="740" w:dyaOrig="279">
          <v:shape id="_x0000_i1924" type="#_x0000_t75" style="width:36.75pt;height:14.25pt" o:ole="">
            <v:imagedata r:id="rId172" o:title=""/>
          </v:shape>
          <o:OLEObject Type="Embed" ProgID="Equation.DSMT4" ShapeID="_x0000_i1924" DrawAspect="Content" ObjectID="_1597073647" r:id="rId173"/>
        </w:object>
      </w:r>
      <w:r>
        <w:t xml:space="preserve"> có:</w:t>
      </w:r>
    </w:p>
    <w:p w:rsidR="00CC07A8" w:rsidRDefault="00CC07A8" w:rsidP="00CC07A8">
      <w:pPr>
        <w:pStyle w:val="ListParagraph"/>
        <w:numPr>
          <w:ilvl w:val="0"/>
          <w:numId w:val="32"/>
        </w:numPr>
        <w:jc w:val="both"/>
      </w:pPr>
      <w:r w:rsidRPr="001E2698">
        <w:rPr>
          <w:position w:val="-10"/>
        </w:rPr>
        <w:object w:dxaOrig="1420" w:dyaOrig="320">
          <v:shape id="_x0000_i1925" type="#_x0000_t75" style="width:71.25pt;height:15.75pt" o:ole="">
            <v:imagedata r:id="rId174" o:title=""/>
          </v:shape>
          <o:OLEObject Type="Embed" ProgID="Equation.DSMT4" ShapeID="_x0000_i1925" DrawAspect="Content" ObjectID="_1597073648" r:id="rId175"/>
        </w:object>
      </w:r>
      <w:r>
        <w:t xml:space="preserve"> </w:t>
      </w:r>
    </w:p>
    <w:p w:rsidR="00CC07A8" w:rsidRDefault="00CC07A8" w:rsidP="00CC07A8">
      <w:pPr>
        <w:pStyle w:val="ListParagraph"/>
        <w:numPr>
          <w:ilvl w:val="0"/>
          <w:numId w:val="32"/>
        </w:numPr>
        <w:jc w:val="both"/>
      </w:pPr>
      <w:r w:rsidRPr="001E2698">
        <w:rPr>
          <w:position w:val="-10"/>
        </w:rPr>
        <w:object w:dxaOrig="1420" w:dyaOrig="320">
          <v:shape id="_x0000_i1926" type="#_x0000_t75" style="width:71.25pt;height:15.75pt" o:ole="">
            <v:imagedata r:id="rId176" o:title=""/>
          </v:shape>
          <o:OLEObject Type="Embed" ProgID="Equation.DSMT4" ShapeID="_x0000_i1926" DrawAspect="Content" ObjectID="_1597073649" r:id="rId177"/>
        </w:object>
      </w:r>
      <w:r>
        <w:t xml:space="preserve"> </w:t>
      </w:r>
    </w:p>
    <w:p w:rsidR="00CC07A8" w:rsidRDefault="00CC07A8" w:rsidP="00CC07A8">
      <w:pPr>
        <w:pStyle w:val="ListParagraph"/>
        <w:numPr>
          <w:ilvl w:val="0"/>
          <w:numId w:val="32"/>
        </w:numPr>
        <w:jc w:val="both"/>
      </w:pPr>
      <w:r w:rsidRPr="001E2698">
        <w:rPr>
          <w:position w:val="-10"/>
        </w:rPr>
        <w:object w:dxaOrig="1400" w:dyaOrig="400">
          <v:shape id="_x0000_i1927" type="#_x0000_t75" style="width:69.75pt;height:20.25pt" o:ole="">
            <v:imagedata r:id="rId178" o:title=""/>
          </v:shape>
          <o:OLEObject Type="Embed" ProgID="Equation.DSMT4" ShapeID="_x0000_i1927" DrawAspect="Content" ObjectID="_1597073650" r:id="rId179"/>
        </w:object>
      </w:r>
      <w:r>
        <w:t>(đối đỉnh)</w:t>
      </w:r>
    </w:p>
    <w:p w:rsidR="00CC07A8" w:rsidRDefault="00CC07A8" w:rsidP="00CC07A8">
      <w:pPr>
        <w:jc w:val="both"/>
      </w:pPr>
      <w:r>
        <w:t xml:space="preserve">Suy ra </w:t>
      </w:r>
      <w:r w:rsidRPr="001E2698">
        <w:rPr>
          <w:position w:val="-6"/>
        </w:rPr>
        <w:object w:dxaOrig="1660" w:dyaOrig="279">
          <v:shape id="_x0000_i1928" type="#_x0000_t75" style="width:83.25pt;height:14.25pt" o:ole="">
            <v:imagedata r:id="rId180" o:title=""/>
          </v:shape>
          <o:OLEObject Type="Embed" ProgID="Equation.DSMT4" ShapeID="_x0000_i1928" DrawAspect="Content" ObjectID="_1597073651" r:id="rId181"/>
        </w:object>
      </w:r>
      <w:r>
        <w:t>(c.g.c)</w:t>
      </w:r>
    </w:p>
    <w:p w:rsidR="00CC07A8" w:rsidRDefault="00CC07A8" w:rsidP="00CC07A8">
      <w:pPr>
        <w:jc w:val="both"/>
      </w:pPr>
      <w:r w:rsidRPr="001E2698">
        <w:rPr>
          <w:position w:val="-10"/>
        </w:rPr>
        <w:object w:dxaOrig="1700" w:dyaOrig="400">
          <v:shape id="_x0000_i1929" type="#_x0000_t75" style="width:84.75pt;height:20.25pt" o:ole="">
            <v:imagedata r:id="rId182" o:title=""/>
          </v:shape>
          <o:OLEObject Type="Embed" ProgID="Equation.DSMT4" ShapeID="_x0000_i1929" DrawAspect="Content" ObjectID="_1597073652" r:id="rId183"/>
        </w:object>
      </w:r>
      <w:r>
        <w:t xml:space="preserve"> (góc tương ứng)</w:t>
      </w:r>
    </w:p>
    <w:p w:rsidR="00CC07A8" w:rsidRDefault="00CC07A8" w:rsidP="00CC07A8">
      <w:pPr>
        <w:jc w:val="both"/>
      </w:pPr>
      <w:r>
        <w:rPr>
          <w:b/>
        </w:rPr>
        <w:t>b)</w:t>
      </w:r>
      <w:r w:rsidRPr="00F20BC9">
        <w:t xml:space="preserve"> </w:t>
      </w:r>
      <w:r>
        <w:t xml:space="preserve">Chứng minh </w:t>
      </w:r>
      <w:r w:rsidRPr="001E2698">
        <w:rPr>
          <w:position w:val="-6"/>
        </w:rPr>
        <w:object w:dxaOrig="980" w:dyaOrig="279">
          <v:shape id="_x0000_i1930" type="#_x0000_t75" style="width:48.75pt;height:14.25pt" o:ole="">
            <v:imagedata r:id="rId184" o:title=""/>
          </v:shape>
          <o:OLEObject Type="Embed" ProgID="Equation.DSMT4" ShapeID="_x0000_i1930" DrawAspect="Content" ObjectID="_1597073653" r:id="rId185"/>
        </w:object>
      </w:r>
    </w:p>
    <w:p w:rsidR="00CC07A8" w:rsidRDefault="00CC07A8" w:rsidP="00CC07A8">
      <w:pPr>
        <w:jc w:val="both"/>
      </w:pPr>
      <w:r>
        <w:lastRenderedPageBreak/>
        <w:t xml:space="preserve">Ta có </w:t>
      </w:r>
      <w:r w:rsidRPr="001E2698">
        <w:rPr>
          <w:position w:val="-10"/>
        </w:rPr>
        <w:object w:dxaOrig="1420" w:dyaOrig="400">
          <v:shape id="_x0000_i1931" type="#_x0000_t75" style="width:71.25pt;height:20.25pt" o:ole="">
            <v:imagedata r:id="rId186" o:title=""/>
          </v:shape>
          <o:OLEObject Type="Embed" ProgID="Equation.DSMT4" ShapeID="_x0000_i1931" DrawAspect="Content" ObjectID="_1597073654" r:id="rId187"/>
        </w:object>
      </w:r>
      <w:r>
        <w:t>(chứng minh trên)</w:t>
      </w:r>
    </w:p>
    <w:p w:rsidR="00CC07A8" w:rsidRDefault="00CC07A8" w:rsidP="00CC07A8">
      <w:pPr>
        <w:jc w:val="both"/>
      </w:pPr>
      <w:r>
        <w:t xml:space="preserve">Mà 2 góc ở vị trí so le trong nên </w:t>
      </w:r>
    </w:p>
    <w:p w:rsidR="00CC07A8" w:rsidRDefault="00CC07A8" w:rsidP="00CC07A8">
      <w:pPr>
        <w:jc w:val="both"/>
      </w:pPr>
      <w:r>
        <w:t xml:space="preserve">Suy ra </w:t>
      </w:r>
      <w:r w:rsidRPr="001E2698">
        <w:rPr>
          <w:position w:val="-10"/>
        </w:rPr>
        <w:object w:dxaOrig="900" w:dyaOrig="320">
          <v:shape id="_x0000_i1932" type="#_x0000_t75" style="width:45pt;height:15.75pt" o:ole="">
            <v:imagedata r:id="rId188" o:title=""/>
          </v:shape>
          <o:OLEObject Type="Embed" ProgID="Equation.DSMT4" ShapeID="_x0000_i1932" DrawAspect="Content" ObjectID="_1597073655" r:id="rId189"/>
        </w:object>
      </w:r>
      <w:r>
        <w:t xml:space="preserve"> </w:t>
      </w:r>
    </w:p>
    <w:p w:rsidR="00CC07A8" w:rsidRPr="009638A1" w:rsidRDefault="00CC07A8" w:rsidP="009638A1">
      <w:pPr>
        <w:jc w:val="both"/>
      </w:pPr>
      <w:r>
        <w:t xml:space="preserve">Lại có </w:t>
      </w:r>
      <w:r w:rsidRPr="001E2698">
        <w:rPr>
          <w:position w:val="-6"/>
        </w:rPr>
        <w:object w:dxaOrig="999" w:dyaOrig="279">
          <v:shape id="_x0000_i1933" type="#_x0000_t75" style="width:50.25pt;height:14.25pt" o:ole="">
            <v:imagedata r:id="rId190" o:title=""/>
          </v:shape>
          <o:OLEObject Type="Embed" ProgID="Equation.DSMT4" ShapeID="_x0000_i1933" DrawAspect="Content" ObjectID="_1597073656" r:id="rId191"/>
        </w:object>
      </w:r>
      <w:r>
        <w:t xml:space="preserve"> . Suy ra </w:t>
      </w:r>
      <w:r w:rsidRPr="001E2698">
        <w:rPr>
          <w:position w:val="-6"/>
        </w:rPr>
        <w:object w:dxaOrig="980" w:dyaOrig="279">
          <v:shape id="_x0000_i1934" type="#_x0000_t75" style="width:48.75pt;height:14.25pt" o:ole="">
            <v:imagedata r:id="rId192" o:title=""/>
          </v:shape>
          <o:OLEObject Type="Embed" ProgID="Equation.DSMT4" ShapeID="_x0000_i1934" DrawAspect="Content" ObjectID="_1597073657" r:id="rId193"/>
        </w:object>
      </w:r>
    </w:p>
    <w:p w:rsidR="00A10A7C" w:rsidRDefault="00A10A7C" w:rsidP="00A10A7C">
      <w:pPr>
        <w:jc w:val="both"/>
      </w:pPr>
      <w:r>
        <w:rPr>
          <w:b/>
        </w:rPr>
        <w:t>c)</w:t>
      </w:r>
      <w:r w:rsidRPr="00F20BC9">
        <w:t xml:space="preserve"> </w:t>
      </w:r>
      <w:r w:rsidR="001E2698" w:rsidRPr="001E2698">
        <w:rPr>
          <w:position w:val="-6"/>
        </w:rPr>
        <w:object w:dxaOrig="1200" w:dyaOrig="279">
          <v:shape id="_x0000_i1494" type="#_x0000_t75" style="width:60pt;height:14.25pt" o:ole="">
            <v:imagedata r:id="rId194" o:title=""/>
          </v:shape>
          <o:OLEObject Type="Embed" ProgID="Equation.DSMT4" ShapeID="_x0000_i1494" DrawAspect="Content" ObjectID="_1597073658" r:id="rId195"/>
        </w:object>
      </w:r>
    </w:p>
    <w:p w:rsidR="00C25F2C" w:rsidRDefault="00A10A7C" w:rsidP="00A872F9">
      <w:pPr>
        <w:jc w:val="both"/>
      </w:pPr>
      <w:r>
        <w:t>Áp dụng tính chất tam giác vuông: trung tuyến ứng với cạnh huyền bằng nửa cạnh huyền</w:t>
      </w:r>
    </w:p>
    <w:p w:rsidR="00A10A7C" w:rsidRPr="00F20BC9" w:rsidRDefault="00A10A7C" w:rsidP="00A872F9">
      <w:pPr>
        <w:jc w:val="both"/>
      </w:pPr>
      <w:r>
        <w:t xml:space="preserve">Suy ra </w:t>
      </w:r>
      <w:r w:rsidR="001E2698" w:rsidRPr="001E2698">
        <w:rPr>
          <w:position w:val="-24"/>
        </w:rPr>
        <w:object w:dxaOrig="2659" w:dyaOrig="620">
          <v:shape id="_x0000_i1497" type="#_x0000_t75" style="width:132.75pt;height:30.75pt" o:ole="">
            <v:imagedata r:id="rId196" o:title=""/>
          </v:shape>
          <o:OLEObject Type="Embed" ProgID="Equation.DSMT4" ShapeID="_x0000_i1497" DrawAspect="Content" ObjectID="_1597073659" r:id="rId197"/>
        </w:object>
      </w:r>
    </w:p>
    <w:p w:rsidR="001C2325" w:rsidRPr="00F20BC9" w:rsidRDefault="008A7DB2" w:rsidP="00FB2913">
      <w:pPr>
        <w:spacing w:line="276" w:lineRule="auto"/>
        <w:ind w:firstLine="540"/>
        <w:jc w:val="both"/>
        <w:rPr>
          <w:color w:val="000000"/>
          <w:lang w:val="en-GB"/>
        </w:rPr>
      </w:pPr>
      <w:r>
        <w:rPr>
          <w:b/>
          <w:color w:val="0070C0"/>
        </w:rPr>
        <w:t>Bài 2</w:t>
      </w:r>
      <w:r w:rsidR="001C2325" w:rsidRPr="00F20BC9">
        <w:rPr>
          <w:b/>
          <w:color w:val="0070C0"/>
        </w:rPr>
        <w:t>:</w:t>
      </w:r>
      <w:r w:rsidR="001C2325">
        <w:rPr>
          <w:b/>
          <w:color w:val="0070C0"/>
        </w:rPr>
        <w:t xml:space="preserve"> </w:t>
      </w:r>
      <w:r w:rsidR="001C2325" w:rsidRPr="00F20BC9">
        <w:rPr>
          <w:color w:val="000000"/>
          <w:lang w:val="pt-BR"/>
        </w:rPr>
        <w:t>Cho tam giác ABC vuông tại A có</w:t>
      </w:r>
      <w:r w:rsidR="00A934BF">
        <w:rPr>
          <w:color w:val="000000"/>
          <w:lang w:val="pt-BR"/>
        </w:rPr>
        <w:t xml:space="preserve"> </w:t>
      </w:r>
      <w:r w:rsidR="00A934BF" w:rsidRPr="00A934BF">
        <w:rPr>
          <w:color w:val="000000"/>
          <w:position w:val="-6"/>
          <w:lang w:val="pt-BR"/>
        </w:rPr>
        <w:object w:dxaOrig="780" w:dyaOrig="360">
          <v:shape id="_x0000_i1743" type="#_x0000_t75" style="width:39pt;height:18pt" o:ole="">
            <v:imagedata r:id="rId198" o:title=""/>
          </v:shape>
          <o:OLEObject Type="Embed" ProgID="Equation.DSMT4" ShapeID="_x0000_i1743" DrawAspect="Content" ObjectID="_1597073660" r:id="rId199"/>
        </w:object>
      </w:r>
      <w:r w:rsidR="001C2325" w:rsidRPr="00F20BC9">
        <w:rPr>
          <w:color w:val="000000"/>
          <w:lang w:val="pt-BR"/>
        </w:rPr>
        <w:t xml:space="preserve">. </w:t>
      </w:r>
      <w:r w:rsidR="001C2325" w:rsidRPr="00F20BC9">
        <w:rPr>
          <w:color w:val="000000"/>
          <w:lang w:val="en-GB"/>
        </w:rPr>
        <w:t xml:space="preserve">Vẽ </w:t>
      </w:r>
      <w:r w:rsidR="00A934BF" w:rsidRPr="00A934BF">
        <w:rPr>
          <w:color w:val="000000"/>
          <w:position w:val="-6"/>
          <w:lang w:val="en-GB"/>
        </w:rPr>
        <w:object w:dxaOrig="999" w:dyaOrig="279">
          <v:shape id="_x0000_i1746" type="#_x0000_t75" style="width:50.25pt;height:14.25pt" o:ole="">
            <v:imagedata r:id="rId200" o:title=""/>
          </v:shape>
          <o:OLEObject Type="Embed" ProgID="Equation.DSMT4" ShapeID="_x0000_i1746" DrawAspect="Content" ObjectID="_1597073661" r:id="rId201"/>
        </w:object>
      </w:r>
      <w:r w:rsidR="001C2325" w:rsidRPr="00F20BC9">
        <w:rPr>
          <w:color w:val="000000"/>
          <w:lang w:val="en-GB"/>
        </w:rPr>
        <w:t xml:space="preserve"> tại H.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a)</w:t>
      </w:r>
      <w:r w:rsidRPr="00F20BC9">
        <w:rPr>
          <w:color w:val="000000"/>
        </w:rPr>
        <w:t xml:space="preserve"> Tính số đo</w:t>
      </w:r>
      <w:r w:rsidR="00A934BF">
        <w:rPr>
          <w:color w:val="000000"/>
        </w:rPr>
        <w:t xml:space="preserve"> </w:t>
      </w:r>
      <w:r w:rsidR="00A934BF" w:rsidRPr="00A934BF">
        <w:rPr>
          <w:color w:val="000000"/>
          <w:position w:val="-4"/>
        </w:rPr>
        <w:object w:dxaOrig="580" w:dyaOrig="340">
          <v:shape id="_x0000_i1749" type="#_x0000_t75" style="width:29.25pt;height:17.25pt" o:ole="">
            <v:imagedata r:id="rId202" o:title=""/>
          </v:shape>
          <o:OLEObject Type="Embed" ProgID="Equation.DSMT4" ShapeID="_x0000_i1749" DrawAspect="Content" ObjectID="_1597073662" r:id="rId203"/>
        </w:object>
      </w:r>
      <w:r w:rsidRPr="00F20BC9">
        <w:rPr>
          <w:color w:val="000000"/>
        </w:rPr>
        <w:t>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b)</w:t>
      </w:r>
      <w:r w:rsidRPr="00F20BC9">
        <w:rPr>
          <w:color w:val="000000"/>
        </w:rPr>
        <w:t xml:space="preserve"> Trên cạnh AC lấy điểm D sao cho </w:t>
      </w:r>
      <w:r w:rsidR="00A934BF" w:rsidRPr="00A934BF">
        <w:rPr>
          <w:color w:val="000000"/>
          <w:position w:val="-4"/>
        </w:rPr>
        <w:object w:dxaOrig="999" w:dyaOrig="260">
          <v:shape id="_x0000_i1752" type="#_x0000_t75" style="width:50.25pt;height:12.75pt" o:ole="">
            <v:imagedata r:id="rId204" o:title=""/>
          </v:shape>
          <o:OLEObject Type="Embed" ProgID="Equation.DSMT4" ShapeID="_x0000_i1752" DrawAspect="Content" ObjectID="_1597073663" r:id="rId205"/>
        </w:object>
      </w:r>
      <w:r w:rsidRPr="00F20BC9">
        <w:rPr>
          <w:color w:val="000000"/>
        </w:rPr>
        <w:t>. Gọi I là trung điểm của cạnh HD. Chứng minh</w:t>
      </w:r>
      <w:r w:rsidR="00A934BF">
        <w:rPr>
          <w:color w:val="000000"/>
        </w:rPr>
        <w:t xml:space="preserve"> </w:t>
      </w:r>
      <w:r w:rsidR="00A934BF" w:rsidRPr="00A934BF">
        <w:rPr>
          <w:position w:val="-4"/>
        </w:rPr>
        <w:object w:dxaOrig="1460" w:dyaOrig="260">
          <v:shape id="_x0000_i1758" type="#_x0000_t75" style="width:72.75pt;height:12.75pt" o:ole="">
            <v:imagedata r:id="rId206" o:title=""/>
          </v:shape>
          <o:OLEObject Type="Embed" ProgID="Equation.DSMT4" ShapeID="_x0000_i1758" DrawAspect="Content" ObjectID="_1597073664" r:id="rId207"/>
        </w:object>
      </w:r>
      <w:r w:rsidRPr="00F20BC9">
        <w:rPr>
          <w:color w:val="000000"/>
        </w:rPr>
        <w:t>. Từ đó suy ra</w:t>
      </w:r>
      <w:r w:rsidR="00A934BF">
        <w:rPr>
          <w:color w:val="000000"/>
        </w:rPr>
        <w:t xml:space="preserve"> </w:t>
      </w:r>
      <w:r w:rsidR="00A934BF" w:rsidRPr="00A934BF">
        <w:rPr>
          <w:color w:val="000000"/>
          <w:position w:val="-4"/>
        </w:rPr>
        <w:object w:dxaOrig="940" w:dyaOrig="260">
          <v:shape id="_x0000_i1762" type="#_x0000_t75" style="width:47.25pt;height:12.75pt" o:ole="">
            <v:imagedata r:id="rId208" o:title=""/>
          </v:shape>
          <o:OLEObject Type="Embed" ProgID="Equation.DSMT4" ShapeID="_x0000_i1762" DrawAspect="Content" ObjectID="_1597073665" r:id="rId209"/>
        </w:object>
      </w:r>
      <w:r w:rsidR="00A934BF">
        <w:rPr>
          <w:color w:val="000000"/>
        </w:rPr>
        <w:t>.</w:t>
      </w:r>
    </w:p>
    <w:p w:rsidR="001C2325" w:rsidRPr="00F20BC9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</w:rPr>
      </w:pPr>
      <w:r w:rsidRPr="008A7DB2">
        <w:rPr>
          <w:b/>
          <w:color w:val="000000"/>
        </w:rPr>
        <w:t>c)</w:t>
      </w:r>
      <w:r w:rsidRPr="00F20BC9">
        <w:rPr>
          <w:color w:val="000000"/>
        </w:rPr>
        <w:t xml:space="preserve"> Tia AI cắt cạnh HC tại điểm K. Chứng minh</w:t>
      </w:r>
      <w:r w:rsidR="00A934BF">
        <w:rPr>
          <w:color w:val="000000"/>
        </w:rPr>
        <w:t xml:space="preserve"> </w:t>
      </w:r>
      <w:r w:rsidR="00A934BF" w:rsidRPr="00A934BF">
        <w:rPr>
          <w:position w:val="-4"/>
        </w:rPr>
        <w:object w:dxaOrig="1660" w:dyaOrig="260">
          <v:shape id="_x0000_i1765" type="#_x0000_t75" style="width:83.25pt;height:12.75pt" o:ole="">
            <v:imagedata r:id="rId210" o:title=""/>
          </v:shape>
          <o:OLEObject Type="Embed" ProgID="Equation.DSMT4" ShapeID="_x0000_i1765" DrawAspect="Content" ObjectID="_1597073666" r:id="rId211"/>
        </w:object>
      </w:r>
      <w:r w:rsidRPr="00F20BC9">
        <w:rPr>
          <w:color w:val="000000"/>
        </w:rPr>
        <w:t xml:space="preserve"> từ đó suy ra</w:t>
      </w:r>
      <w:r w:rsidR="00A934BF">
        <w:rPr>
          <w:color w:val="000000"/>
        </w:rPr>
        <w:t xml:space="preserve"> </w:t>
      </w:r>
      <w:r w:rsidR="00A934BF" w:rsidRPr="00A934BF">
        <w:rPr>
          <w:color w:val="000000"/>
          <w:position w:val="-10"/>
        </w:rPr>
        <w:object w:dxaOrig="940" w:dyaOrig="320">
          <v:shape id="_x0000_i1768" type="#_x0000_t75" style="width:47.25pt;height:15.75pt" o:ole="">
            <v:imagedata r:id="rId212" o:title=""/>
          </v:shape>
          <o:OLEObject Type="Embed" ProgID="Equation.DSMT4" ShapeID="_x0000_i1768" DrawAspect="Content" ObjectID="_1597073667" r:id="rId213"/>
        </w:object>
      </w:r>
      <w:r w:rsidRPr="00F20BC9">
        <w:rPr>
          <w:color w:val="000000"/>
        </w:rPr>
        <w:t>.</w:t>
      </w:r>
    </w:p>
    <w:p w:rsidR="001C2325" w:rsidRDefault="001C2325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lang w:val="pt-BR"/>
        </w:rPr>
      </w:pPr>
      <w:r w:rsidRPr="008A7DB2">
        <w:rPr>
          <w:b/>
          <w:color w:val="000000"/>
          <w:lang w:val="pt-BR"/>
        </w:rPr>
        <w:t>d)</w:t>
      </w:r>
      <w:r w:rsidRPr="00F20BC9">
        <w:rPr>
          <w:color w:val="000000"/>
          <w:lang w:val="pt-BR"/>
        </w:rPr>
        <w:t xml:space="preserve"> Trên tia đối của tia HA lấy điểm E sao cho</w:t>
      </w:r>
      <w:r w:rsidR="00A934BF">
        <w:rPr>
          <w:color w:val="000000"/>
          <w:lang w:val="pt-BR"/>
        </w:rPr>
        <w:t xml:space="preserve"> </w:t>
      </w:r>
      <w:r w:rsidR="00A934BF" w:rsidRPr="00A934BF">
        <w:rPr>
          <w:color w:val="000000"/>
          <w:position w:val="-4"/>
          <w:lang w:val="pt-BR"/>
        </w:rPr>
        <w:object w:dxaOrig="980" w:dyaOrig="260">
          <v:shape id="_x0000_i1771" type="#_x0000_t75" style="width:48.75pt;height:12.75pt" o:ole="">
            <v:imagedata r:id="rId214" o:title=""/>
          </v:shape>
          <o:OLEObject Type="Embed" ProgID="Equation.DSMT4" ShapeID="_x0000_i1771" DrawAspect="Content" ObjectID="_1597073668" r:id="rId215"/>
        </w:object>
      </w:r>
      <w:r w:rsidRPr="00F20BC9">
        <w:rPr>
          <w:color w:val="000000"/>
          <w:lang w:val="pt-BR"/>
        </w:rPr>
        <w:t>. Chứng minh H là trung điểm của BK</w:t>
      </w:r>
      <w:r>
        <w:rPr>
          <w:color w:val="000000"/>
          <w:lang w:val="pt-BR"/>
        </w:rPr>
        <w:t xml:space="preserve"> và ba điểm D, K, E thẳng hàng.</w:t>
      </w:r>
    </w:p>
    <w:p w:rsidR="00C25F2C" w:rsidRDefault="009638A1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638A1" w:rsidRDefault="009638A1" w:rsidP="00C25F2C">
      <w:pPr>
        <w:ind w:firstLine="540"/>
        <w:rPr>
          <w:b/>
          <w:color w:val="0070C0"/>
        </w:rPr>
      </w:pPr>
      <w:r w:rsidRPr="00B31F71">
        <w:rPr>
          <w:noProof/>
          <w:szCs w:val="28"/>
          <w:lang w:val="vi-VN" w:eastAsia="vi-VN"/>
        </w:rPr>
        <w:drawing>
          <wp:inline distT="0" distB="0" distL="0" distR="0" wp14:anchorId="46CE93C3" wp14:editId="7E077B2D">
            <wp:extent cx="2333625" cy="1905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A1" w:rsidRPr="008871FC" w:rsidRDefault="009638A1" w:rsidP="009638A1">
      <w:pPr>
        <w:pStyle w:val="ListParagraph"/>
        <w:numPr>
          <w:ilvl w:val="0"/>
          <w:numId w:val="13"/>
        </w:numPr>
      </w:pPr>
      <w:r w:rsidRPr="008871FC">
        <w:rPr>
          <w:szCs w:val="28"/>
          <w:lang w:val="pt-BR"/>
        </w:rPr>
        <w:t xml:space="preserve">Xét </w:t>
      </w:r>
      <w:r w:rsidRPr="00A934BF">
        <w:rPr>
          <w:position w:val="-4"/>
        </w:rPr>
        <w:object w:dxaOrig="720" w:dyaOrig="260">
          <v:shape id="_x0000_i1969" type="#_x0000_t75" style="width:36pt;height:12.75pt" o:ole="">
            <v:imagedata r:id="rId217" o:title=""/>
          </v:shape>
          <o:OLEObject Type="Embed" ProgID="Equation.DSMT4" ShapeID="_x0000_i1969" DrawAspect="Content" ObjectID="_1597073669" r:id="rId218"/>
        </w:object>
      </w:r>
      <w:r>
        <w:rPr>
          <w:szCs w:val="28"/>
          <w:lang w:val="pt-BR"/>
        </w:rPr>
        <w:t xml:space="preserve">  </w:t>
      </w:r>
      <w:r w:rsidRPr="008871FC">
        <w:rPr>
          <w:szCs w:val="28"/>
          <w:lang w:val="pt-BR"/>
        </w:rPr>
        <w:t>vuông tại H ta có:</w:t>
      </w:r>
    </w:p>
    <w:p w:rsidR="009638A1" w:rsidRPr="00B31F71" w:rsidRDefault="009638A1" w:rsidP="009638A1">
      <w:pPr>
        <w:ind w:left="-108"/>
        <w:rPr>
          <w:szCs w:val="28"/>
          <w:lang w:val="pt-BR"/>
        </w:rPr>
      </w:pPr>
      <w:r w:rsidRPr="001E2698">
        <w:rPr>
          <w:position w:val="-6"/>
          <w:szCs w:val="28"/>
          <w:lang w:val="pt-BR"/>
        </w:rPr>
        <w:object w:dxaOrig="1840" w:dyaOrig="360">
          <v:shape id="_x0000_i1963" type="#_x0000_t75" style="width:92.25pt;height:18pt" o:ole="">
            <v:imagedata r:id="rId219" o:title=""/>
          </v:shape>
          <o:OLEObject Type="Embed" ProgID="Equation.DSMT4" ShapeID="_x0000_i1963" DrawAspect="Content" ObjectID="_1597073670" r:id="rId220"/>
        </w:object>
      </w:r>
      <w:r w:rsidRPr="00B31F71">
        <w:rPr>
          <w:szCs w:val="28"/>
          <w:lang w:val="pt-BR"/>
        </w:rPr>
        <w:t xml:space="preserve"> </w:t>
      </w:r>
      <w:r w:rsidRPr="00B31F71">
        <w:rPr>
          <w:i/>
          <w:szCs w:val="28"/>
          <w:lang w:val="pt-BR"/>
        </w:rPr>
        <w:t>(hai góc phụ nhau)</w:t>
      </w:r>
    </w:p>
    <w:p w:rsidR="009638A1" w:rsidRDefault="009638A1" w:rsidP="009638A1">
      <w:pPr>
        <w:ind w:left="-108"/>
        <w:rPr>
          <w:szCs w:val="28"/>
          <w:lang w:val="pt-BR"/>
        </w:rPr>
      </w:pPr>
      <w:r w:rsidRPr="001E2698">
        <w:rPr>
          <w:position w:val="-6"/>
          <w:szCs w:val="28"/>
          <w:lang w:val="pt-BR"/>
        </w:rPr>
        <w:object w:dxaOrig="3540" w:dyaOrig="360">
          <v:shape id="_x0000_i1964" type="#_x0000_t75" style="width:177pt;height:18pt" o:ole="">
            <v:imagedata r:id="rId221" o:title=""/>
          </v:shape>
          <o:OLEObject Type="Embed" ProgID="Equation.DSMT4" ShapeID="_x0000_i1964" DrawAspect="Content" ObjectID="_1597073671" r:id="rId222"/>
        </w:object>
      </w:r>
      <w:r w:rsidRPr="00B31F71">
        <w:rPr>
          <w:szCs w:val="28"/>
          <w:lang w:val="pt-BR"/>
        </w:rPr>
        <w:t xml:space="preserve"> </w:t>
      </w:r>
    </w:p>
    <w:p w:rsidR="009638A1" w:rsidRDefault="009638A1" w:rsidP="009638A1">
      <w:pPr>
        <w:pStyle w:val="ListParagraph"/>
        <w:rPr>
          <w:position w:val="-6"/>
          <w:szCs w:val="28"/>
          <w:lang w:val="es-ES_tradnl"/>
        </w:rPr>
      </w:pPr>
      <w:r w:rsidRPr="00B31F71">
        <w:rPr>
          <w:szCs w:val="28"/>
          <w:lang w:val="es-ES_tradnl"/>
        </w:rPr>
        <w:t xml:space="preserve">Vậy </w:t>
      </w:r>
      <w:r w:rsidRPr="001E2698">
        <w:rPr>
          <w:position w:val="-6"/>
          <w:szCs w:val="28"/>
          <w:lang w:val="es-ES_tradnl"/>
        </w:rPr>
        <w:object w:dxaOrig="1120" w:dyaOrig="360">
          <v:shape id="_x0000_i1965" type="#_x0000_t75" style="width:56.25pt;height:18pt" o:ole="">
            <v:imagedata r:id="rId223" o:title=""/>
          </v:shape>
          <o:OLEObject Type="Embed" ProgID="Equation.DSMT4" ShapeID="_x0000_i1965" DrawAspect="Content" ObjectID="_1597073672" r:id="rId224"/>
        </w:object>
      </w:r>
    </w:p>
    <w:p w:rsidR="009638A1" w:rsidRPr="000C4ACE" w:rsidRDefault="009638A1" w:rsidP="009638A1">
      <w:pPr>
        <w:pStyle w:val="ListParagraph"/>
        <w:numPr>
          <w:ilvl w:val="0"/>
          <w:numId w:val="13"/>
        </w:numPr>
        <w:rPr>
          <w:szCs w:val="28"/>
          <w:lang w:val="pt-BR"/>
        </w:rPr>
      </w:pPr>
      <w:r w:rsidRPr="000C4ACE">
        <w:rPr>
          <w:szCs w:val="28"/>
          <w:lang w:val="pt-BR"/>
        </w:rPr>
        <w:t>Xét</w:t>
      </w:r>
      <w:r>
        <w:rPr>
          <w:szCs w:val="28"/>
          <w:lang w:val="pt-BR"/>
        </w:rPr>
        <w:t xml:space="preserve"> </w:t>
      </w:r>
      <w:r w:rsidRPr="00A934BF">
        <w:rPr>
          <w:position w:val="-4"/>
        </w:rPr>
        <w:object w:dxaOrig="639" w:dyaOrig="260">
          <v:shape id="_x0000_i1970" type="#_x0000_t75" style="width:32.25pt;height:12.75pt" o:ole="">
            <v:imagedata r:id="rId225" o:title=""/>
          </v:shape>
          <o:OLEObject Type="Embed" ProgID="Equation.DSMT4" ShapeID="_x0000_i1970" DrawAspect="Content" ObjectID="_1597073673" r:id="rId226"/>
        </w:object>
      </w:r>
      <w:r w:rsidRPr="000C4ACE">
        <w:rPr>
          <w:szCs w:val="28"/>
          <w:lang w:val="pt-BR"/>
        </w:rPr>
        <w:t xml:space="preserve"> và </w:t>
      </w:r>
      <w:r w:rsidRPr="000049CC">
        <w:rPr>
          <w:position w:val="-4"/>
          <w:lang w:val="nl-NL"/>
        </w:rPr>
        <w:object w:dxaOrig="639" w:dyaOrig="260">
          <v:shape id="_x0000_i1971" type="#_x0000_t75" style="width:32.25pt;height:12.75pt" o:ole="">
            <v:imagedata r:id="rId227" o:title=""/>
          </v:shape>
          <o:OLEObject Type="Embed" ProgID="Equation.DSMT4" ShapeID="_x0000_i1971" DrawAspect="Content" ObjectID="_1597073674" r:id="rId228"/>
        </w:object>
      </w:r>
      <w:r w:rsidRPr="000C4ACE">
        <w:rPr>
          <w:szCs w:val="28"/>
          <w:lang w:val="pt-BR"/>
        </w:rPr>
        <w:t xml:space="preserve"> có:</w:t>
      </w:r>
    </w:p>
    <w:p w:rsidR="009638A1" w:rsidRPr="00B31F71" w:rsidRDefault="009638A1" w:rsidP="009638A1">
      <w:pPr>
        <w:ind w:left="-108"/>
        <w:rPr>
          <w:szCs w:val="28"/>
          <w:lang w:val="pt-BR"/>
        </w:rPr>
      </w:pPr>
      <w:r w:rsidRPr="003E2E7C">
        <w:rPr>
          <w:position w:val="-10"/>
          <w:szCs w:val="28"/>
          <w:lang w:val="pt-BR"/>
        </w:rPr>
        <w:object w:dxaOrig="1380" w:dyaOrig="320">
          <v:shape id="_x0000_i1972" type="#_x0000_t75" style="width:69pt;height:15.75pt" o:ole="">
            <v:imagedata r:id="rId229" o:title=""/>
          </v:shape>
          <o:OLEObject Type="Embed" ProgID="Equation.DSMT4" ShapeID="_x0000_i1972" DrawAspect="Content" ObjectID="_1597073675" r:id="rId230"/>
        </w:object>
      </w:r>
      <w:r>
        <w:rPr>
          <w:szCs w:val="28"/>
          <w:lang w:val="pt-BR"/>
        </w:rPr>
        <w:t xml:space="preserve"> </w:t>
      </w:r>
    </w:p>
    <w:p w:rsidR="009638A1" w:rsidRPr="00B31F71" w:rsidRDefault="009638A1" w:rsidP="009638A1">
      <w:pPr>
        <w:ind w:left="-108"/>
        <w:rPr>
          <w:szCs w:val="28"/>
          <w:lang w:val="pt-BR"/>
        </w:rPr>
      </w:pPr>
      <w:r w:rsidRPr="00B31F71">
        <w:rPr>
          <w:szCs w:val="28"/>
          <w:lang w:val="pt-BR"/>
        </w:rPr>
        <w:t xml:space="preserve"> </w:t>
      </w:r>
      <w:r w:rsidRPr="003E2E7C">
        <w:rPr>
          <w:position w:val="-10"/>
          <w:szCs w:val="28"/>
          <w:lang w:val="pt-BR"/>
        </w:rPr>
        <w:object w:dxaOrig="1180" w:dyaOrig="320">
          <v:shape id="_x0000_i1973" type="#_x0000_t75" style="width:59.25pt;height:15.75pt" o:ole="">
            <v:imagedata r:id="rId231" o:title=""/>
          </v:shape>
          <o:OLEObject Type="Embed" ProgID="Equation.DSMT4" ShapeID="_x0000_i1973" DrawAspect="Content" ObjectID="_1597073676" r:id="rId232"/>
        </w:object>
      </w:r>
    </w:p>
    <w:p w:rsidR="009638A1" w:rsidRPr="00B31F71" w:rsidRDefault="009638A1" w:rsidP="009638A1">
      <w:pPr>
        <w:ind w:left="-108"/>
        <w:rPr>
          <w:szCs w:val="28"/>
        </w:rPr>
      </w:pPr>
      <w:r w:rsidRPr="00B31F71">
        <w:rPr>
          <w:szCs w:val="28"/>
          <w:lang w:val="pt-BR"/>
        </w:rPr>
        <w:t>AI cạnh chung</w:t>
      </w:r>
      <w:r w:rsidRPr="00B31F71">
        <w:rPr>
          <w:szCs w:val="28"/>
          <w:lang w:val="nl-NL"/>
        </w:rPr>
        <w:t xml:space="preserve">    </w:t>
      </w:r>
    </w:p>
    <w:p w:rsidR="009638A1" w:rsidRPr="00B31F71" w:rsidRDefault="009638A1" w:rsidP="009638A1">
      <w:pPr>
        <w:spacing w:before="120" w:after="120"/>
        <w:rPr>
          <w:szCs w:val="28"/>
          <w:lang w:val="pt-BR"/>
        </w:rPr>
      </w:pPr>
      <w:r w:rsidRPr="00B31F71">
        <w:rPr>
          <w:szCs w:val="28"/>
          <w:lang w:val="nl-NL"/>
        </w:rPr>
        <w:t xml:space="preserve"> </w:t>
      </w:r>
      <w:r w:rsidRPr="003E2E7C">
        <w:rPr>
          <w:position w:val="-10"/>
          <w:szCs w:val="28"/>
          <w:lang w:val="nl-NL"/>
        </w:rPr>
        <w:object w:dxaOrig="2299" w:dyaOrig="320">
          <v:shape id="_x0000_i1974" type="#_x0000_t75" style="width:114.75pt;height:15.75pt" o:ole="">
            <v:imagedata r:id="rId233" o:title=""/>
          </v:shape>
          <o:OLEObject Type="Embed" ProgID="Equation.DSMT4" ShapeID="_x0000_i1974" DrawAspect="Content" ObjectID="_1597073677" r:id="rId234"/>
        </w:object>
      </w:r>
    </w:p>
    <w:p w:rsidR="009638A1" w:rsidRPr="00B31F71" w:rsidRDefault="009638A1" w:rsidP="009638A1">
      <w:pPr>
        <w:rPr>
          <w:szCs w:val="28"/>
          <w:lang w:val="pt-BR"/>
        </w:rPr>
      </w:pPr>
      <w:r w:rsidRPr="00B31F71">
        <w:rPr>
          <w:szCs w:val="28"/>
          <w:lang w:val="pt-BR"/>
        </w:rPr>
        <w:t xml:space="preserve">Suy ra </w:t>
      </w:r>
      <w:r w:rsidRPr="001E2698">
        <w:rPr>
          <w:position w:val="-4"/>
          <w:szCs w:val="28"/>
          <w:lang w:val="pt-BR"/>
        </w:rPr>
        <w:object w:dxaOrig="1160" w:dyaOrig="340">
          <v:shape id="_x0000_i1966" type="#_x0000_t75" style="width:57.75pt;height:17.25pt" o:ole="">
            <v:imagedata r:id="rId235" o:title=""/>
          </v:shape>
          <o:OLEObject Type="Embed" ProgID="Equation.DSMT4" ShapeID="_x0000_i1966" DrawAspect="Content" ObjectID="_1597073678" r:id="rId236"/>
        </w:object>
      </w:r>
      <w:r w:rsidRPr="00B31F71">
        <w:rPr>
          <w:position w:val="-12"/>
          <w:szCs w:val="28"/>
          <w:lang w:val="nl-NL"/>
        </w:rPr>
        <w:t xml:space="preserve"> </w:t>
      </w:r>
      <w:r w:rsidRPr="00B31F71">
        <w:rPr>
          <w:szCs w:val="28"/>
          <w:lang w:val="pt-BR"/>
        </w:rPr>
        <w:t>(hai góc tương ứng)</w:t>
      </w:r>
    </w:p>
    <w:p w:rsidR="009638A1" w:rsidRPr="00B31F71" w:rsidRDefault="009638A1" w:rsidP="009638A1">
      <w:pPr>
        <w:spacing w:before="120" w:after="120"/>
        <w:rPr>
          <w:szCs w:val="28"/>
          <w:lang w:val="pt-BR"/>
        </w:rPr>
      </w:pPr>
      <w:r w:rsidRPr="00B31F71">
        <w:rPr>
          <w:szCs w:val="28"/>
          <w:lang w:val="pt-BR"/>
        </w:rPr>
        <w:t xml:space="preserve">Mà </w:t>
      </w:r>
      <w:r w:rsidRPr="001E2698">
        <w:rPr>
          <w:position w:val="-6"/>
          <w:szCs w:val="28"/>
          <w:lang w:val="pt-BR"/>
        </w:rPr>
        <w:object w:dxaOrig="1800" w:dyaOrig="360">
          <v:shape id="_x0000_i1967" type="#_x0000_t75" style="width:90pt;height:18pt" o:ole="">
            <v:imagedata r:id="rId237" o:title=""/>
          </v:shape>
          <o:OLEObject Type="Embed" ProgID="Equation.DSMT4" ShapeID="_x0000_i1967" DrawAspect="Content" ObjectID="_1597073679" r:id="rId238"/>
        </w:object>
      </w:r>
      <w:r w:rsidRPr="00B31F71">
        <w:rPr>
          <w:szCs w:val="28"/>
          <w:lang w:val="pt-BR"/>
        </w:rPr>
        <w:t xml:space="preserve"> (2 góckề bù)</w:t>
      </w:r>
    </w:p>
    <w:p w:rsidR="009638A1" w:rsidRPr="00B31F71" w:rsidRDefault="009638A1" w:rsidP="009638A1">
      <w:pPr>
        <w:rPr>
          <w:position w:val="-12"/>
          <w:szCs w:val="28"/>
          <w:lang w:val="nl-NL"/>
        </w:rPr>
      </w:pPr>
      <w:r w:rsidRPr="001E2698">
        <w:rPr>
          <w:position w:val="-6"/>
          <w:szCs w:val="28"/>
          <w:lang w:val="nl-NL"/>
        </w:rPr>
        <w:object w:dxaOrig="2040" w:dyaOrig="360">
          <v:shape id="_x0000_i1968" type="#_x0000_t75" style="width:102pt;height:18pt" o:ole="">
            <v:imagedata r:id="rId239" o:title=""/>
          </v:shape>
          <o:OLEObject Type="Embed" ProgID="Equation.DSMT4" ShapeID="_x0000_i1968" DrawAspect="Content" ObjectID="_1597073680" r:id="rId240"/>
        </w:object>
      </w:r>
    </w:p>
    <w:p w:rsidR="009638A1" w:rsidRDefault="009638A1" w:rsidP="009638A1">
      <w:pPr>
        <w:ind w:firstLine="540"/>
        <w:rPr>
          <w:b/>
          <w:color w:val="0070C0"/>
        </w:rPr>
      </w:pPr>
      <w:r w:rsidRPr="00B31F71">
        <w:rPr>
          <w:szCs w:val="28"/>
          <w:lang w:val="nl-NL"/>
        </w:rPr>
        <w:t xml:space="preserve">Do đó: </w:t>
      </w:r>
      <w:r w:rsidRPr="00A934BF">
        <w:rPr>
          <w:color w:val="000000"/>
          <w:position w:val="-4"/>
        </w:rPr>
        <w:object w:dxaOrig="940" w:dyaOrig="260">
          <v:shape id="_x0000_i1975" type="#_x0000_t75" style="width:47.25pt;height:12.75pt" o:ole="">
            <v:imagedata r:id="rId208" o:title=""/>
          </v:shape>
          <o:OLEObject Type="Embed" ProgID="Equation.DSMT4" ShapeID="_x0000_i1975" DrawAspect="Content" ObjectID="_1597073681" r:id="rId241"/>
        </w:object>
      </w:r>
      <w:r>
        <w:rPr>
          <w:color w:val="000000"/>
        </w:rPr>
        <w:t>(đpcm)</w:t>
      </w:r>
    </w:p>
    <w:p w:rsidR="000C4ACE" w:rsidRPr="000C4ACE" w:rsidRDefault="000C4ACE" w:rsidP="000C4ACE">
      <w:pPr>
        <w:pStyle w:val="ListParagraph"/>
        <w:numPr>
          <w:ilvl w:val="0"/>
          <w:numId w:val="13"/>
        </w:numPr>
        <w:rPr>
          <w:szCs w:val="28"/>
          <w:lang w:val="pt-BR"/>
        </w:rPr>
      </w:pPr>
      <w:r w:rsidRPr="000C4ACE">
        <w:rPr>
          <w:szCs w:val="28"/>
          <w:lang w:val="nl-NL"/>
        </w:rPr>
        <w:lastRenderedPageBreak/>
        <w:t>Vì</w:t>
      </w:r>
      <w:r w:rsidR="00666735">
        <w:rPr>
          <w:szCs w:val="28"/>
          <w:lang w:val="nl-NL"/>
        </w:rPr>
        <w:t xml:space="preserve"> </w:t>
      </w:r>
      <w:r w:rsidR="00666735" w:rsidRPr="00666735">
        <w:rPr>
          <w:position w:val="-4"/>
          <w:szCs w:val="28"/>
          <w:lang w:val="nl-NL"/>
        </w:rPr>
        <w:object w:dxaOrig="1460" w:dyaOrig="260">
          <v:shape id="_x0000_i1797" type="#_x0000_t75" style="width:72.75pt;height:12.75pt" o:ole="">
            <v:imagedata r:id="rId242" o:title=""/>
          </v:shape>
          <o:OLEObject Type="Embed" ProgID="Equation.DSMT4" ShapeID="_x0000_i1797" DrawAspect="Content" ObjectID="_1597073682" r:id="rId243"/>
        </w:object>
      </w:r>
      <w:r w:rsidRPr="000C4ACE">
        <w:rPr>
          <w:szCs w:val="28"/>
          <w:lang w:val="pt-BR"/>
        </w:rPr>
        <w:t xml:space="preserve"> (cm câu b)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>=&gt;</w:t>
      </w:r>
      <w:r w:rsidR="001E2698" w:rsidRPr="001E2698">
        <w:rPr>
          <w:position w:val="-4"/>
          <w:szCs w:val="28"/>
          <w:lang w:val="pt-BR"/>
        </w:rPr>
        <w:object w:dxaOrig="1359" w:dyaOrig="340">
          <v:shape id="_x0000_i1518" type="#_x0000_t75" style="width:68.25pt;height:17.25pt" o:ole="">
            <v:imagedata r:id="rId244" o:title=""/>
          </v:shape>
          <o:OLEObject Type="Embed" ProgID="Equation.DSMT4" ShapeID="_x0000_i1518" DrawAspect="Content" ObjectID="_1597073683" r:id="rId245"/>
        </w:object>
      </w:r>
      <w:r w:rsidRPr="00B31F71">
        <w:rPr>
          <w:szCs w:val="28"/>
          <w:lang w:val="pt-BR"/>
        </w:rPr>
        <w:t xml:space="preserve"> (2 góc tương ứng)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>Xét</w:t>
      </w:r>
      <w:r w:rsidR="00666735">
        <w:rPr>
          <w:szCs w:val="28"/>
          <w:lang w:val="pt-BR"/>
        </w:rPr>
        <w:t xml:space="preserve"> </w:t>
      </w:r>
      <w:r w:rsidR="00666735" w:rsidRPr="00A934BF">
        <w:rPr>
          <w:position w:val="-4"/>
        </w:rPr>
        <w:object w:dxaOrig="740" w:dyaOrig="260">
          <v:shape id="_x0000_i1800" type="#_x0000_t75" style="width:36.75pt;height:12.75pt" o:ole="">
            <v:imagedata r:id="rId246" o:title=""/>
          </v:shape>
          <o:OLEObject Type="Embed" ProgID="Equation.DSMT4" ShapeID="_x0000_i1800" DrawAspect="Content" ObjectID="_1597073684" r:id="rId247"/>
        </w:object>
      </w:r>
      <w:r w:rsidRPr="00B31F71">
        <w:rPr>
          <w:szCs w:val="28"/>
          <w:lang w:val="pt-BR"/>
        </w:rPr>
        <w:t xml:space="preserve"> và </w:t>
      </w:r>
      <w:r w:rsidR="00666735" w:rsidRPr="00666735">
        <w:rPr>
          <w:position w:val="-4"/>
          <w:szCs w:val="28"/>
          <w:lang w:val="nl-NL"/>
        </w:rPr>
        <w:object w:dxaOrig="740" w:dyaOrig="260">
          <v:shape id="_x0000_i1801" type="#_x0000_t75" style="width:36.75pt;height:12.75pt" o:ole="">
            <v:imagedata r:id="rId248" o:title=""/>
          </v:shape>
          <o:OLEObject Type="Embed" ProgID="Equation.DSMT4" ShapeID="_x0000_i1801" DrawAspect="Content" ObjectID="_1597073685" r:id="rId249"/>
        </w:object>
      </w:r>
      <w:r w:rsidR="006D2441">
        <w:rPr>
          <w:szCs w:val="28"/>
          <w:lang w:val="nl-NL"/>
        </w:rPr>
        <w:t xml:space="preserve"> </w:t>
      </w:r>
      <w:r w:rsidRPr="00B31F71">
        <w:rPr>
          <w:szCs w:val="28"/>
          <w:lang w:val="pt-BR"/>
        </w:rPr>
        <w:t>có:</w:t>
      </w:r>
    </w:p>
    <w:p w:rsidR="000C4ACE" w:rsidRPr="00B31F71" w:rsidRDefault="006D2441" w:rsidP="000C4ACE">
      <w:pPr>
        <w:ind w:left="-108"/>
        <w:rPr>
          <w:szCs w:val="28"/>
          <w:lang w:val="pt-BR"/>
        </w:rPr>
      </w:pPr>
      <w:r w:rsidRPr="006D2441">
        <w:rPr>
          <w:position w:val="-10"/>
          <w:szCs w:val="28"/>
          <w:lang w:val="pt-BR"/>
        </w:rPr>
        <w:object w:dxaOrig="1380" w:dyaOrig="320">
          <v:shape id="_x0000_i1804" type="#_x0000_t75" style="width:69pt;height:15.75pt" o:ole="">
            <v:imagedata r:id="rId250" o:title=""/>
          </v:shape>
          <o:OLEObject Type="Embed" ProgID="Equation.DSMT4" ShapeID="_x0000_i1804" DrawAspect="Content" ObjectID="_1597073686" r:id="rId251"/>
        </w:object>
      </w:r>
    </w:p>
    <w:p w:rsidR="000C4ACE" w:rsidRPr="00B31F71" w:rsidRDefault="006D2441" w:rsidP="000C4ACE">
      <w:pPr>
        <w:ind w:left="-108"/>
        <w:rPr>
          <w:szCs w:val="28"/>
          <w:lang w:val="pt-BR"/>
        </w:rPr>
      </w:pPr>
      <w:r w:rsidRPr="006D2441">
        <w:rPr>
          <w:position w:val="-10"/>
          <w:szCs w:val="28"/>
          <w:lang w:val="pt-BR"/>
        </w:rPr>
        <w:object w:dxaOrig="1900" w:dyaOrig="400">
          <v:shape id="_x0000_i1808" type="#_x0000_t75" style="width:95.25pt;height:20.25pt" o:ole="">
            <v:imagedata r:id="rId252" o:title=""/>
          </v:shape>
          <o:OLEObject Type="Embed" ProgID="Equation.DSMT4" ShapeID="_x0000_i1808" DrawAspect="Content" ObjectID="_1597073687" r:id="rId253"/>
        </w:object>
      </w:r>
    </w:p>
    <w:p w:rsidR="006D244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pt-BR"/>
        </w:rPr>
        <w:t>AK cạnh chung</w:t>
      </w:r>
    </w:p>
    <w:p w:rsidR="000C4ACE" w:rsidRPr="00B31F71" w:rsidRDefault="006D2441" w:rsidP="000C4ACE">
      <w:pPr>
        <w:ind w:left="-108"/>
        <w:rPr>
          <w:szCs w:val="28"/>
          <w:lang w:val="nl-NL"/>
        </w:rPr>
      </w:pPr>
      <w:r w:rsidRPr="006D2441">
        <w:rPr>
          <w:position w:val="-10"/>
          <w:szCs w:val="28"/>
          <w:lang w:val="nl-NL"/>
        </w:rPr>
        <w:object w:dxaOrig="2580" w:dyaOrig="320">
          <v:shape id="_x0000_i1813" type="#_x0000_t75" style="width:129pt;height:15.75pt" o:ole="">
            <v:imagedata r:id="rId254" o:title=""/>
          </v:shape>
          <o:OLEObject Type="Embed" ProgID="Equation.DSMT4" ShapeID="_x0000_i1813" DrawAspect="Content" ObjectID="_1597073688" r:id="rId255"/>
        </w:object>
      </w:r>
      <w:r>
        <w:rPr>
          <w:szCs w:val="28"/>
          <w:lang w:val="nl-NL"/>
        </w:rPr>
        <w:t xml:space="preserve"> </w:t>
      </w:r>
      <w:r w:rsidR="000C4ACE" w:rsidRPr="00B31F71">
        <w:rPr>
          <w:szCs w:val="28"/>
          <w:lang w:val="nl-NL"/>
        </w:rPr>
        <w:t xml:space="preserve">  </w:t>
      </w:r>
    </w:p>
    <w:p w:rsidR="000C4ACE" w:rsidRDefault="007813FC" w:rsidP="000C4ACE">
      <w:pPr>
        <w:ind w:left="-108"/>
        <w:rPr>
          <w:szCs w:val="28"/>
          <w:lang w:val="pt-BR"/>
        </w:rPr>
      </w:pPr>
      <w:r w:rsidRPr="001E2698">
        <w:rPr>
          <w:color w:val="000000"/>
          <w:position w:val="-6"/>
          <w:szCs w:val="28"/>
        </w:rPr>
        <w:object w:dxaOrig="2200" w:dyaOrig="360">
          <v:shape id="_x0000_i1815" type="#_x0000_t75" style="width:110.25pt;height:18pt" o:ole="">
            <v:imagedata r:id="rId256" o:title=""/>
          </v:shape>
          <o:OLEObject Type="Embed" ProgID="Equation.DSMT4" ShapeID="_x0000_i1815" DrawAspect="Content" ObjectID="_1597073689" r:id="rId257"/>
        </w:object>
      </w:r>
      <w:r w:rsidR="000C4ACE" w:rsidRPr="00B31F71">
        <w:rPr>
          <w:szCs w:val="28"/>
          <w:lang w:val="pt-BR"/>
        </w:rPr>
        <w:t>(2 góc tương ứng)</w:t>
      </w:r>
    </w:p>
    <w:p w:rsidR="007813FC" w:rsidRPr="00B31F71" w:rsidRDefault="007813FC" w:rsidP="000C4ACE">
      <w:pPr>
        <w:ind w:left="-108"/>
        <w:rPr>
          <w:color w:val="000000"/>
          <w:szCs w:val="28"/>
        </w:rPr>
      </w:pPr>
      <w:r w:rsidRPr="007813FC">
        <w:rPr>
          <w:position w:val="-6"/>
          <w:szCs w:val="28"/>
          <w:lang w:val="pt-BR"/>
        </w:rPr>
        <w:object w:dxaOrig="1300" w:dyaOrig="279">
          <v:shape id="_x0000_i1818" type="#_x0000_t75" style="width:65.25pt;height:14.25pt" o:ole="">
            <v:imagedata r:id="rId258" o:title=""/>
          </v:shape>
          <o:OLEObject Type="Embed" ProgID="Equation.DSMT4" ShapeID="_x0000_i1818" DrawAspect="Content" ObjectID="_1597073690" r:id="rId259"/>
        </w:object>
      </w:r>
      <w:r>
        <w:rPr>
          <w:szCs w:val="28"/>
          <w:lang w:val="pt-BR"/>
        </w:rPr>
        <w:t xml:space="preserve"> </w:t>
      </w:r>
    </w:p>
    <w:p w:rsidR="000C4ACE" w:rsidRPr="00B31F71" w:rsidRDefault="000C4ACE" w:rsidP="000C4ACE">
      <w:pPr>
        <w:ind w:left="-108"/>
        <w:rPr>
          <w:szCs w:val="28"/>
          <w:lang w:val="nl-NL"/>
        </w:rPr>
      </w:pPr>
      <w:r w:rsidRPr="00B31F71">
        <w:rPr>
          <w:szCs w:val="28"/>
          <w:lang w:val="nl-NL"/>
        </w:rPr>
        <w:t>Mà</w:t>
      </w:r>
      <w:r w:rsidR="007813FC">
        <w:rPr>
          <w:szCs w:val="28"/>
          <w:lang w:val="nl-NL"/>
        </w:rPr>
        <w:t xml:space="preserve"> </w:t>
      </w:r>
      <w:r w:rsidR="007813FC" w:rsidRPr="007813FC">
        <w:rPr>
          <w:position w:val="-6"/>
          <w:szCs w:val="28"/>
          <w:lang w:val="nl-NL"/>
        </w:rPr>
        <w:object w:dxaOrig="999" w:dyaOrig="279">
          <v:shape id="_x0000_i1821" type="#_x0000_t75" style="width:50.25pt;height:14.25pt" o:ole="">
            <v:imagedata r:id="rId260" o:title=""/>
          </v:shape>
          <o:OLEObject Type="Embed" ProgID="Equation.DSMT4" ShapeID="_x0000_i1821" DrawAspect="Content" ObjectID="_1597073691" r:id="rId261"/>
        </w:object>
      </w:r>
      <w:r w:rsidR="007813FC">
        <w:rPr>
          <w:szCs w:val="28"/>
          <w:lang w:val="nl-NL"/>
        </w:rPr>
        <w:t xml:space="preserve"> </w:t>
      </w:r>
      <w:r w:rsidRPr="007813FC">
        <w:rPr>
          <w:szCs w:val="28"/>
          <w:lang w:val="nl-NL"/>
        </w:rPr>
        <w:t>(</w:t>
      </w:r>
      <w:r w:rsidR="007813FC" w:rsidRPr="007813FC">
        <w:rPr>
          <w:position w:val="-6"/>
        </w:rPr>
        <w:object w:dxaOrig="700" w:dyaOrig="279">
          <v:shape id="_x0000_i1824" type="#_x0000_t75" style="width:35.25pt;height:14.25pt" o:ole="">
            <v:imagedata r:id="rId262" o:title=""/>
          </v:shape>
          <o:OLEObject Type="Embed" ProgID="Equation.DSMT4" ShapeID="_x0000_i1824" DrawAspect="Content" ObjectID="_1597073692" r:id="rId263"/>
        </w:object>
      </w:r>
      <w:r w:rsidRPr="007813FC">
        <w:rPr>
          <w:szCs w:val="28"/>
          <w:lang w:val="nl-NL"/>
        </w:rPr>
        <w:t xml:space="preserve"> vuông tại A)</w:t>
      </w:r>
    </w:p>
    <w:p w:rsidR="000C4ACE" w:rsidRPr="000C4ACE" w:rsidRDefault="007813FC" w:rsidP="000C4ACE">
      <w:pPr>
        <w:rPr>
          <w:szCs w:val="28"/>
          <w:lang w:val="nl-NL"/>
        </w:rPr>
      </w:pPr>
      <w:r>
        <w:rPr>
          <w:szCs w:val="28"/>
          <w:lang w:val="nl-NL"/>
        </w:rPr>
        <w:t xml:space="preserve">Suy ra </w:t>
      </w:r>
      <w:r w:rsidRPr="00A934BF">
        <w:rPr>
          <w:color w:val="000000"/>
          <w:position w:val="-10"/>
        </w:rPr>
        <w:object w:dxaOrig="940" w:dyaOrig="320">
          <v:shape id="_x0000_i1828" type="#_x0000_t75" style="width:47.25pt;height:15.75pt" o:ole="">
            <v:imagedata r:id="rId212" o:title=""/>
          </v:shape>
          <o:OLEObject Type="Embed" ProgID="Equation.DSMT4" ShapeID="_x0000_i1828" DrawAspect="Content" ObjectID="_1597073693" r:id="rId264"/>
        </w:object>
      </w:r>
      <w:r w:rsidR="000C4ACE" w:rsidRPr="00B31F71">
        <w:rPr>
          <w:szCs w:val="28"/>
          <w:lang w:val="nl-NL"/>
        </w:rPr>
        <w:t xml:space="preserve"> (đpcm)</w:t>
      </w:r>
    </w:p>
    <w:p w:rsidR="000C4ACE" w:rsidRDefault="000C4ACE" w:rsidP="009638A1">
      <w:pPr>
        <w:pStyle w:val="ListParagraph"/>
        <w:numPr>
          <w:ilvl w:val="0"/>
          <w:numId w:val="13"/>
        </w:numPr>
        <w:spacing w:before="120" w:after="120"/>
        <w:ind w:left="270" w:hanging="270"/>
        <w:rPr>
          <w:szCs w:val="28"/>
          <w:lang w:val="de-DE"/>
        </w:rPr>
      </w:pPr>
      <w:r w:rsidRPr="002036BB">
        <w:rPr>
          <w:szCs w:val="28"/>
          <w:lang w:val="de-DE"/>
        </w:rPr>
        <w:t>Chứng minh được</w:t>
      </w:r>
      <w:r w:rsidR="007813FC">
        <w:rPr>
          <w:szCs w:val="28"/>
          <w:lang w:val="de-DE"/>
        </w:rPr>
        <w:t xml:space="preserve"> </w:t>
      </w:r>
      <w:r w:rsidR="007813FC" w:rsidRPr="00666735">
        <w:rPr>
          <w:position w:val="-4"/>
          <w:szCs w:val="28"/>
          <w:lang w:val="nl-NL"/>
        </w:rPr>
        <w:object w:dxaOrig="1640" w:dyaOrig="260">
          <v:shape id="_x0000_i1831" type="#_x0000_t75" style="width:81.75pt;height:12.75pt" o:ole="">
            <v:imagedata r:id="rId265" o:title=""/>
          </v:shape>
          <o:OLEObject Type="Embed" ProgID="Equation.DSMT4" ShapeID="_x0000_i1831" DrawAspect="Content" ObjectID="_1597073694" r:id="rId266"/>
        </w:object>
      </w:r>
      <w:r w:rsidRPr="002036BB">
        <w:rPr>
          <w:szCs w:val="28"/>
          <w:lang w:val="de-DE"/>
        </w:rPr>
        <w:t>suy ra</w:t>
      </w:r>
      <w:r w:rsidR="007813FC">
        <w:rPr>
          <w:szCs w:val="28"/>
          <w:lang w:val="de-DE"/>
        </w:rPr>
        <w:t xml:space="preserve"> </w:t>
      </w:r>
      <w:r w:rsidR="007813FC" w:rsidRPr="007813FC">
        <w:rPr>
          <w:position w:val="-4"/>
          <w:szCs w:val="28"/>
          <w:lang w:val="de-DE"/>
        </w:rPr>
        <w:object w:dxaOrig="999" w:dyaOrig="260">
          <v:shape id="_x0000_i1834" type="#_x0000_t75" style="width:50.25pt;height:12.75pt" o:ole="">
            <v:imagedata r:id="rId267" o:title=""/>
          </v:shape>
          <o:OLEObject Type="Embed" ProgID="Equation.DSMT4" ShapeID="_x0000_i1834" DrawAspect="Content" ObjectID="_1597073695" r:id="rId268"/>
        </w:object>
      </w:r>
    </w:p>
    <w:p w:rsidR="008B6E35" w:rsidRDefault="000C4ACE" w:rsidP="009638A1">
      <w:pPr>
        <w:spacing w:before="120" w:after="120"/>
        <w:rPr>
          <w:szCs w:val="28"/>
          <w:lang w:val="nl-NL"/>
        </w:rPr>
      </w:pPr>
      <w:r w:rsidRPr="002036BB">
        <w:rPr>
          <w:szCs w:val="28"/>
          <w:lang w:val="de-DE"/>
        </w:rPr>
        <w:t>Chứng minh được</w:t>
      </w:r>
      <w:r w:rsidR="007813FC">
        <w:rPr>
          <w:szCs w:val="28"/>
          <w:lang w:val="de-DE"/>
        </w:rPr>
        <w:t xml:space="preserve"> </w:t>
      </w:r>
      <w:r w:rsidR="007813FC" w:rsidRPr="00666735">
        <w:rPr>
          <w:position w:val="-4"/>
          <w:szCs w:val="28"/>
          <w:lang w:val="nl-NL"/>
        </w:rPr>
        <w:object w:dxaOrig="1620" w:dyaOrig="260">
          <v:shape id="_x0000_i1837" type="#_x0000_t75" style="width:81pt;height:12.75pt" o:ole="">
            <v:imagedata r:id="rId269" o:title=""/>
          </v:shape>
          <o:OLEObject Type="Embed" ProgID="Equation.DSMT4" ShapeID="_x0000_i1837" DrawAspect="Content" ObjectID="_1597073696" r:id="rId270"/>
        </w:object>
      </w:r>
    </w:p>
    <w:p w:rsidR="000C4ACE" w:rsidRDefault="008B6E35" w:rsidP="000C4ACE">
      <w:pPr>
        <w:spacing w:before="120" w:after="120"/>
        <w:ind w:left="360"/>
        <w:rPr>
          <w:szCs w:val="28"/>
          <w:lang w:val="de-DE"/>
        </w:rPr>
      </w:pPr>
      <w:r>
        <w:rPr>
          <w:szCs w:val="28"/>
          <w:lang w:val="de-DE"/>
        </w:rPr>
        <w:t>S</w:t>
      </w:r>
      <w:r w:rsidR="000C4ACE" w:rsidRPr="002036BB">
        <w:rPr>
          <w:szCs w:val="28"/>
          <w:lang w:val="de-DE"/>
        </w:rPr>
        <w:t>uy ra</w:t>
      </w:r>
      <w:r w:rsidR="007813FC">
        <w:rPr>
          <w:szCs w:val="28"/>
          <w:lang w:val="de-DE"/>
        </w:rPr>
        <w:t xml:space="preserve"> </w:t>
      </w:r>
      <w:r w:rsidR="007813FC" w:rsidRPr="007813FC">
        <w:rPr>
          <w:position w:val="-10"/>
          <w:szCs w:val="28"/>
          <w:lang w:val="de-DE"/>
        </w:rPr>
        <w:object w:dxaOrig="920" w:dyaOrig="320">
          <v:shape id="_x0000_i1840" type="#_x0000_t75" style="width:45.75pt;height:15.75pt" o:ole="">
            <v:imagedata r:id="rId271" o:title=""/>
          </v:shape>
          <o:OLEObject Type="Embed" ProgID="Equation.DSMT4" ShapeID="_x0000_i1840" DrawAspect="Content" ObjectID="_1597073697" r:id="rId272"/>
        </w:object>
      </w:r>
    </w:p>
    <w:p w:rsidR="008B6E35" w:rsidRDefault="008B6E35" w:rsidP="000C4ACE">
      <w:pPr>
        <w:spacing w:before="120" w:after="120"/>
        <w:ind w:left="360"/>
        <w:rPr>
          <w:szCs w:val="28"/>
          <w:lang w:val="de-DE"/>
        </w:rPr>
      </w:pPr>
      <w:r>
        <w:rPr>
          <w:szCs w:val="28"/>
          <w:lang w:val="de-DE"/>
        </w:rPr>
        <w:t xml:space="preserve">Mà </w:t>
      </w:r>
      <w:r w:rsidRPr="00A934BF">
        <w:rPr>
          <w:color w:val="000000"/>
          <w:position w:val="-10"/>
        </w:rPr>
        <w:object w:dxaOrig="940" w:dyaOrig="320">
          <v:shape id="_x0000_i1841" type="#_x0000_t75" style="width:47.25pt;height:15.75pt" o:ole="">
            <v:imagedata r:id="rId212" o:title=""/>
          </v:shape>
          <o:OLEObject Type="Embed" ProgID="Equation.DSMT4" ShapeID="_x0000_i1841" DrawAspect="Content" ObjectID="_1597073698" r:id="rId273"/>
        </w:object>
      </w:r>
      <w:r>
        <w:rPr>
          <w:color w:val="000000"/>
        </w:rPr>
        <w:t xml:space="preserve"> Nên D, K, E thẳng hàng.</w:t>
      </w:r>
    </w:p>
    <w:p w:rsidR="00C25F2C" w:rsidRPr="00FB2913" w:rsidRDefault="00C25F2C" w:rsidP="00FB2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lang w:val="pt-BR"/>
        </w:rPr>
      </w:pPr>
    </w:p>
    <w:p w:rsidR="00FB2913" w:rsidRPr="00F20BC9" w:rsidRDefault="008A7DB2" w:rsidP="00FB2913">
      <w:pPr>
        <w:ind w:firstLine="540"/>
        <w:jc w:val="both"/>
        <w:rPr>
          <w:bCs/>
          <w:iCs/>
        </w:rPr>
      </w:pPr>
      <w:r>
        <w:rPr>
          <w:b/>
          <w:color w:val="0070C0"/>
        </w:rPr>
        <w:t>Bài 3</w:t>
      </w:r>
      <w:r w:rsidR="001C2325" w:rsidRPr="00F20BC9">
        <w:rPr>
          <w:b/>
          <w:color w:val="0070C0"/>
        </w:rPr>
        <w:t>:</w:t>
      </w:r>
      <w:r w:rsidR="001C2325" w:rsidRPr="00F20BC9">
        <w:rPr>
          <w:color w:val="0070C0"/>
        </w:rPr>
        <w:t xml:space="preserve"> </w:t>
      </w:r>
      <w:r w:rsidR="00FB2913" w:rsidRPr="00F20BC9">
        <w:rPr>
          <w:bCs/>
          <w:iCs/>
        </w:rPr>
        <w:t>Cho</w:t>
      </w:r>
      <w:r w:rsidR="00AC669C">
        <w:rPr>
          <w:bCs/>
          <w:iCs/>
        </w:rPr>
        <w:t xml:space="preserve"> </w:t>
      </w:r>
      <w:r w:rsidR="00AC669C" w:rsidRPr="00AC669C">
        <w:rPr>
          <w:position w:val="-6"/>
        </w:rPr>
        <w:object w:dxaOrig="700" w:dyaOrig="279">
          <v:shape id="_x0000_i1847" type="#_x0000_t75" style="width:35.25pt;height:14.25pt" o:ole="">
            <v:imagedata r:id="rId274" o:title=""/>
          </v:shape>
          <o:OLEObject Type="Embed" ProgID="Equation.DSMT4" ShapeID="_x0000_i1847" DrawAspect="Content" ObjectID="_1597073699" r:id="rId275"/>
        </w:object>
      </w:r>
      <w:r w:rsidR="00FB2913" w:rsidRPr="00F20BC9">
        <w:rPr>
          <w:bCs/>
          <w:iCs/>
        </w:rPr>
        <w:t>. Gọi I là trung điểm đoạn thẳng AC. Trên tia đối của tia IB lấy điểm N sao cho</w:t>
      </w:r>
      <w:r w:rsidR="00AC669C">
        <w:rPr>
          <w:bCs/>
          <w:iCs/>
        </w:rPr>
        <w:t xml:space="preserve"> </w:t>
      </w:r>
      <w:r w:rsidR="00AC669C" w:rsidRPr="00AC669C">
        <w:rPr>
          <w:bCs/>
          <w:iCs/>
          <w:position w:val="-6"/>
        </w:rPr>
        <w:object w:dxaOrig="800" w:dyaOrig="279">
          <v:shape id="_x0000_i1844" type="#_x0000_t75" style="width:39.75pt;height:14.25pt" o:ole="">
            <v:imagedata r:id="rId276" o:title=""/>
          </v:shape>
          <o:OLEObject Type="Embed" ProgID="Equation.DSMT4" ShapeID="_x0000_i1844" DrawAspect="Content" ObjectID="_1597073700" r:id="rId277"/>
        </w:object>
      </w:r>
      <w:r w:rsidR="00FB2913" w:rsidRPr="00F20BC9">
        <w:rPr>
          <w:bCs/>
          <w:iCs/>
        </w:rPr>
        <w:t xml:space="preserve">. </w:t>
      </w:r>
    </w:p>
    <w:p w:rsidR="00FB2913" w:rsidRPr="00F20BC9" w:rsidRDefault="00FB2913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a)</w:t>
      </w:r>
      <w:r w:rsidRPr="00F20BC9">
        <w:rPr>
          <w:bCs/>
          <w:iCs/>
        </w:rPr>
        <w:t xml:space="preserve"> Chứng minh: </w:t>
      </w:r>
      <w:r w:rsidR="001E2698" w:rsidRPr="001E2698">
        <w:rPr>
          <w:bCs/>
          <w:iCs/>
          <w:position w:val="-6"/>
        </w:rPr>
        <w:object w:dxaOrig="1340" w:dyaOrig="279">
          <v:shape id="_x0000_i1527" type="#_x0000_t75" style="width:66.75pt;height:14.25pt" o:ole="">
            <v:imagedata r:id="rId278" o:title=""/>
          </v:shape>
          <o:OLEObject Type="Embed" ProgID="Equation.DSMT4" ShapeID="_x0000_i1527" DrawAspect="Content" ObjectID="_1597073701" r:id="rId279"/>
        </w:object>
      </w:r>
    </w:p>
    <w:p w:rsidR="00FB2913" w:rsidRPr="00F20BC9" w:rsidRDefault="00FB2913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b)</w:t>
      </w:r>
      <w:r w:rsidRPr="00F20BC9">
        <w:rPr>
          <w:bCs/>
          <w:iCs/>
        </w:rPr>
        <w:t xml:space="preserve"> Chứng minh: </w:t>
      </w:r>
      <w:r w:rsidR="001E2698" w:rsidRPr="001E2698">
        <w:rPr>
          <w:bCs/>
          <w:iCs/>
          <w:position w:val="-10"/>
        </w:rPr>
        <w:object w:dxaOrig="920" w:dyaOrig="320">
          <v:shape id="_x0000_i1530" type="#_x0000_t75" style="width:45.75pt;height:15.75pt" o:ole="">
            <v:imagedata r:id="rId280" o:title=""/>
          </v:shape>
          <o:OLEObject Type="Embed" ProgID="Equation.DSMT4" ShapeID="_x0000_i1530" DrawAspect="Content" ObjectID="_1597073702" r:id="rId281"/>
        </w:object>
      </w:r>
    </w:p>
    <w:p w:rsidR="008A7DB2" w:rsidRDefault="008A7DB2" w:rsidP="00FB2913">
      <w:pPr>
        <w:jc w:val="both"/>
        <w:rPr>
          <w:bCs/>
          <w:iCs/>
        </w:rPr>
      </w:pPr>
      <w:r w:rsidRPr="008A7DB2">
        <w:rPr>
          <w:b/>
          <w:bCs/>
          <w:iCs/>
        </w:rPr>
        <w:t>c)</w:t>
      </w:r>
      <w:r>
        <w:rPr>
          <w:bCs/>
          <w:iCs/>
        </w:rPr>
        <w:t xml:space="preserve"> </w:t>
      </w:r>
      <w:r w:rsidR="00FB2913" w:rsidRPr="00F20BC9">
        <w:rPr>
          <w:bCs/>
          <w:iCs/>
        </w:rPr>
        <w:t>Gọi K là trung điểm đoạn thẳng AB. Trên tia CK lấy điểm M sao cho KM = KC.</w:t>
      </w:r>
      <w:r w:rsidR="00FB2913">
        <w:rPr>
          <w:bCs/>
          <w:iCs/>
        </w:rPr>
        <w:t xml:space="preserve"> </w:t>
      </w:r>
    </w:p>
    <w:p w:rsidR="001C2325" w:rsidRDefault="00FB2913" w:rsidP="00FB2913">
      <w:pPr>
        <w:jc w:val="both"/>
        <w:rPr>
          <w:bCs/>
          <w:iCs/>
        </w:rPr>
      </w:pPr>
      <w:r w:rsidRPr="00F20BC9">
        <w:rPr>
          <w:bCs/>
          <w:iCs/>
        </w:rPr>
        <w:t>Chứng mi</w:t>
      </w:r>
      <w:r>
        <w:rPr>
          <w:bCs/>
          <w:iCs/>
        </w:rPr>
        <w:t xml:space="preserve">nh: 3 điểm M, A, N thẳng hàng. 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0C4ACE" w:rsidRDefault="00A10A7C" w:rsidP="000C4ACE">
      <w:pPr>
        <w:rPr>
          <w:b/>
          <w:iCs/>
          <w:sz w:val="28"/>
          <w:szCs w:val="28"/>
          <w:u w:val="single"/>
        </w:rPr>
      </w:pPr>
      <w:r>
        <w:rPr>
          <w:iCs/>
          <w:noProof/>
          <w:sz w:val="28"/>
          <w:szCs w:val="28"/>
          <w:lang w:val="vi-VN" w:eastAsia="vi-VN"/>
        </w:rPr>
        <w:drawing>
          <wp:inline distT="0" distB="0" distL="0" distR="0" wp14:anchorId="0B097F42" wp14:editId="0663B61C">
            <wp:extent cx="4078381" cy="1837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H7- Tuan 18. bai 3.png"/>
                    <pic:cNvPicPr/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052" cy="184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CE" w:rsidRDefault="00113A39" w:rsidP="000C4ACE">
      <w:pPr>
        <w:rPr>
          <w:bCs/>
          <w:iCs/>
          <w:sz w:val="28"/>
          <w:szCs w:val="28"/>
        </w:rPr>
      </w:pPr>
      <w:r w:rsidRPr="00113A39">
        <w:rPr>
          <w:b/>
          <w:iCs/>
          <w:sz w:val="28"/>
          <w:szCs w:val="28"/>
        </w:rPr>
        <w:t>a)</w:t>
      </w:r>
      <w:r w:rsidR="001B5FD2">
        <w:rPr>
          <w:iCs/>
          <w:sz w:val="28"/>
          <w:szCs w:val="28"/>
        </w:rPr>
        <w:t xml:space="preserve"> Chứng </w:t>
      </w:r>
      <w:r w:rsidR="000C4ACE">
        <w:rPr>
          <w:iCs/>
          <w:sz w:val="28"/>
          <w:szCs w:val="28"/>
        </w:rPr>
        <w:t>m</w:t>
      </w:r>
      <w:r w:rsidR="001B5FD2">
        <w:rPr>
          <w:iCs/>
          <w:sz w:val="28"/>
          <w:szCs w:val="28"/>
        </w:rPr>
        <w:t>inh</w:t>
      </w:r>
      <w:r w:rsidR="000C4ACE">
        <w:rPr>
          <w:iCs/>
          <w:sz w:val="28"/>
          <w:szCs w:val="28"/>
        </w:rPr>
        <w:t xml:space="preserve">:  </w:t>
      </w:r>
      <w:r w:rsidR="001E2698" w:rsidRPr="001E2698">
        <w:rPr>
          <w:iCs/>
          <w:position w:val="-6"/>
          <w:sz w:val="28"/>
          <w:szCs w:val="28"/>
        </w:rPr>
        <w:object w:dxaOrig="1340" w:dyaOrig="279">
          <v:shape id="_x0000_i1533" type="#_x0000_t75" style="width:66.75pt;height:14.25pt" o:ole="">
            <v:imagedata r:id="rId283" o:title=""/>
          </v:shape>
          <o:OLEObject Type="Embed" ProgID="Equation.DSMT4" ShapeID="_x0000_i1533" DrawAspect="Content" ObjectID="_1597073703" r:id="rId284"/>
        </w:object>
      </w:r>
    </w:p>
    <w:p w:rsidR="001B5FD2" w:rsidRDefault="001B5FD2" w:rsidP="000C4AC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Xét </w:t>
      </w:r>
      <w:r w:rsidR="001E2698" w:rsidRPr="001E2698">
        <w:rPr>
          <w:bCs/>
          <w:iCs/>
          <w:position w:val="-6"/>
          <w:sz w:val="28"/>
          <w:szCs w:val="28"/>
        </w:rPr>
        <w:object w:dxaOrig="600" w:dyaOrig="279">
          <v:shape id="_x0000_i1536" type="#_x0000_t75" style="width:30pt;height:14.25pt" o:ole="">
            <v:imagedata r:id="rId285" o:title=""/>
          </v:shape>
          <o:OLEObject Type="Embed" ProgID="Equation.DSMT4" ShapeID="_x0000_i1536" DrawAspect="Content" ObjectID="_1597073704" r:id="rId286"/>
        </w:object>
      </w:r>
      <w:r>
        <w:rPr>
          <w:bCs/>
          <w:iCs/>
          <w:sz w:val="28"/>
          <w:szCs w:val="28"/>
        </w:rPr>
        <w:t xml:space="preserve"> và </w:t>
      </w:r>
      <w:r w:rsidR="001E2698" w:rsidRPr="001E2698">
        <w:rPr>
          <w:bCs/>
          <w:iCs/>
          <w:position w:val="-6"/>
          <w:sz w:val="28"/>
          <w:szCs w:val="28"/>
        </w:rPr>
        <w:object w:dxaOrig="639" w:dyaOrig="279">
          <v:shape id="_x0000_i1539" type="#_x0000_t75" style="width:32.25pt;height:14.25pt" o:ole="">
            <v:imagedata r:id="rId287" o:title=""/>
          </v:shape>
          <o:OLEObject Type="Embed" ProgID="Equation.DSMT4" ShapeID="_x0000_i1539" DrawAspect="Content" ObjectID="_1597073705" r:id="rId288"/>
        </w:object>
      </w:r>
      <w:r>
        <w:rPr>
          <w:bCs/>
          <w:iCs/>
          <w:sz w:val="28"/>
          <w:szCs w:val="28"/>
        </w:rPr>
        <w:t xml:space="preserve"> </w:t>
      </w:r>
      <w:r w:rsidR="001A715B">
        <w:rPr>
          <w:bCs/>
          <w:iCs/>
          <w:sz w:val="28"/>
          <w:szCs w:val="28"/>
        </w:rPr>
        <w:t>có</w:t>
      </w:r>
    </w:p>
    <w:p w:rsidR="001A715B" w:rsidRDefault="001E2698" w:rsidP="001A715B">
      <w:pPr>
        <w:pStyle w:val="ListParagraph"/>
        <w:numPr>
          <w:ilvl w:val="0"/>
          <w:numId w:val="32"/>
        </w:numPr>
        <w:rPr>
          <w:bCs/>
          <w:iCs/>
          <w:sz w:val="28"/>
          <w:szCs w:val="28"/>
        </w:rPr>
      </w:pPr>
      <w:r w:rsidRPr="001E2698">
        <w:rPr>
          <w:bCs/>
          <w:iCs/>
          <w:position w:val="-10"/>
          <w:sz w:val="28"/>
          <w:szCs w:val="28"/>
        </w:rPr>
        <w:object w:dxaOrig="1160" w:dyaOrig="320">
          <v:shape id="_x0000_i1542" type="#_x0000_t75" style="width:57.75pt;height:15.75pt" o:ole="">
            <v:imagedata r:id="rId289" o:title=""/>
          </v:shape>
          <o:OLEObject Type="Embed" ProgID="Equation.DSMT4" ShapeID="_x0000_i1542" DrawAspect="Content" ObjectID="_1597073706" r:id="rId290"/>
        </w:object>
      </w:r>
      <w:r w:rsidR="001A715B">
        <w:rPr>
          <w:bCs/>
          <w:iCs/>
          <w:sz w:val="28"/>
          <w:szCs w:val="28"/>
        </w:rPr>
        <w:t xml:space="preserve"> </w:t>
      </w:r>
    </w:p>
    <w:p w:rsidR="001A715B" w:rsidRDefault="001E2698" w:rsidP="001A715B">
      <w:pPr>
        <w:pStyle w:val="ListParagraph"/>
        <w:numPr>
          <w:ilvl w:val="0"/>
          <w:numId w:val="32"/>
        </w:numPr>
        <w:rPr>
          <w:bCs/>
          <w:iCs/>
          <w:sz w:val="28"/>
          <w:szCs w:val="28"/>
        </w:rPr>
      </w:pPr>
      <w:r w:rsidRPr="001E2698">
        <w:rPr>
          <w:bCs/>
          <w:iCs/>
          <w:position w:val="-10"/>
          <w:sz w:val="28"/>
          <w:szCs w:val="28"/>
        </w:rPr>
        <w:object w:dxaOrig="1160" w:dyaOrig="320">
          <v:shape id="_x0000_i1545" type="#_x0000_t75" style="width:57.75pt;height:15.75pt" o:ole="">
            <v:imagedata r:id="rId291" o:title=""/>
          </v:shape>
          <o:OLEObject Type="Embed" ProgID="Equation.DSMT4" ShapeID="_x0000_i1545" DrawAspect="Content" ObjectID="_1597073707" r:id="rId292"/>
        </w:object>
      </w:r>
      <w:r w:rsidR="001A715B">
        <w:rPr>
          <w:bCs/>
          <w:iCs/>
          <w:sz w:val="28"/>
          <w:szCs w:val="28"/>
        </w:rPr>
        <w:t xml:space="preserve"> </w:t>
      </w:r>
    </w:p>
    <w:p w:rsidR="001A715B" w:rsidRDefault="001E2698" w:rsidP="001A715B">
      <w:pPr>
        <w:pStyle w:val="ListParagraph"/>
        <w:numPr>
          <w:ilvl w:val="0"/>
          <w:numId w:val="32"/>
        </w:numPr>
        <w:rPr>
          <w:bCs/>
          <w:iCs/>
          <w:sz w:val="28"/>
          <w:szCs w:val="28"/>
        </w:rPr>
      </w:pPr>
      <w:r w:rsidRPr="001E2698">
        <w:rPr>
          <w:bCs/>
          <w:iCs/>
          <w:position w:val="-6"/>
          <w:sz w:val="28"/>
          <w:szCs w:val="28"/>
        </w:rPr>
        <w:object w:dxaOrig="1120" w:dyaOrig="360">
          <v:shape id="_x0000_i1548" type="#_x0000_t75" style="width:56.25pt;height:18pt" o:ole="">
            <v:imagedata r:id="rId293" o:title=""/>
          </v:shape>
          <o:OLEObject Type="Embed" ProgID="Equation.DSMT4" ShapeID="_x0000_i1548" DrawAspect="Content" ObjectID="_1597073708" r:id="rId294"/>
        </w:object>
      </w:r>
      <w:r w:rsidR="001A715B">
        <w:rPr>
          <w:bCs/>
          <w:iCs/>
          <w:sz w:val="28"/>
          <w:szCs w:val="28"/>
        </w:rPr>
        <w:t xml:space="preserve"> (đối đỉnh)</w:t>
      </w:r>
    </w:p>
    <w:p w:rsidR="000B734F" w:rsidRDefault="000B734F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Suy ra </w:t>
      </w:r>
      <w:r w:rsidR="001E2698" w:rsidRPr="001E2698">
        <w:rPr>
          <w:bCs/>
          <w:iCs/>
          <w:position w:val="-6"/>
          <w:sz w:val="28"/>
          <w:szCs w:val="28"/>
        </w:rPr>
        <w:object w:dxaOrig="1340" w:dyaOrig="279">
          <v:shape id="_x0000_i1551" type="#_x0000_t75" style="width:66.75pt;height:14.25pt" o:ole="">
            <v:imagedata r:id="rId295" o:title=""/>
          </v:shape>
          <o:OLEObject Type="Embed" ProgID="Equation.DSMT4" ShapeID="_x0000_i1551" DrawAspect="Content" ObjectID="_1597073709" r:id="rId296"/>
        </w:object>
      </w:r>
    </w:p>
    <w:p w:rsidR="007A70CD" w:rsidRDefault="001E2698" w:rsidP="000B734F">
      <w:pPr>
        <w:rPr>
          <w:bCs/>
          <w:iCs/>
          <w:sz w:val="28"/>
          <w:szCs w:val="28"/>
        </w:rPr>
      </w:pPr>
      <w:r w:rsidRPr="001E2698">
        <w:rPr>
          <w:bCs/>
          <w:iCs/>
          <w:position w:val="-6"/>
          <w:sz w:val="28"/>
          <w:szCs w:val="28"/>
        </w:rPr>
        <w:object w:dxaOrig="1420" w:dyaOrig="360">
          <v:shape id="_x0000_i1554" type="#_x0000_t75" style="width:71.25pt;height:18pt" o:ole="">
            <v:imagedata r:id="rId297" o:title=""/>
          </v:shape>
          <o:OLEObject Type="Embed" ProgID="Equation.DSMT4" ShapeID="_x0000_i1554" DrawAspect="Content" ObjectID="_1597073710" r:id="rId298"/>
        </w:object>
      </w:r>
      <w:r w:rsidR="007A70CD">
        <w:rPr>
          <w:bCs/>
          <w:iCs/>
          <w:sz w:val="28"/>
          <w:szCs w:val="28"/>
        </w:rPr>
        <w:t xml:space="preserve"> (góc tương ứng)</w:t>
      </w:r>
    </w:p>
    <w:p w:rsidR="008C6BE3" w:rsidRDefault="008C6BE3" w:rsidP="000B734F">
      <w:pPr>
        <w:rPr>
          <w:bCs/>
          <w:iCs/>
          <w:sz w:val="28"/>
          <w:szCs w:val="28"/>
        </w:rPr>
      </w:pPr>
      <w:r w:rsidRPr="00113A39">
        <w:rPr>
          <w:b/>
          <w:bCs/>
          <w:iCs/>
          <w:sz w:val="28"/>
          <w:szCs w:val="28"/>
        </w:rPr>
        <w:lastRenderedPageBreak/>
        <w:t>b</w:t>
      </w:r>
      <w:r w:rsidR="00113A39" w:rsidRPr="00113A39">
        <w:rPr>
          <w:b/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Chứng minh: </w:t>
      </w:r>
      <w:r w:rsidR="001E2698" w:rsidRPr="001E2698">
        <w:rPr>
          <w:bCs/>
          <w:iCs/>
          <w:position w:val="-10"/>
          <w:sz w:val="28"/>
          <w:szCs w:val="28"/>
        </w:rPr>
        <w:object w:dxaOrig="920" w:dyaOrig="320">
          <v:shape id="_x0000_i1557" type="#_x0000_t75" style="width:45.75pt;height:15.75pt" o:ole="">
            <v:imagedata r:id="rId299" o:title=""/>
          </v:shape>
          <o:OLEObject Type="Embed" ProgID="Equation.DSMT4" ShapeID="_x0000_i1557" DrawAspect="Content" ObjectID="_1597073711" r:id="rId300"/>
        </w:object>
      </w:r>
    </w:p>
    <w:p w:rsidR="008C6BE3" w:rsidRDefault="008C6BE3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Ta có </w:t>
      </w:r>
      <w:r w:rsidR="001E2698" w:rsidRPr="001E2698">
        <w:rPr>
          <w:bCs/>
          <w:iCs/>
          <w:position w:val="-6"/>
          <w:sz w:val="28"/>
          <w:szCs w:val="28"/>
        </w:rPr>
        <w:object w:dxaOrig="1140" w:dyaOrig="360">
          <v:shape id="_x0000_i1560" type="#_x0000_t75" style="width:57pt;height:18pt" o:ole="">
            <v:imagedata r:id="rId301" o:title=""/>
          </v:shape>
          <o:OLEObject Type="Embed" ProgID="Equation.DSMT4" ShapeID="_x0000_i1560" DrawAspect="Content" ObjectID="_1597073712" r:id="rId302"/>
        </w:object>
      </w:r>
    </w:p>
    <w:p w:rsidR="007A70CD" w:rsidRDefault="007A70CD" w:rsidP="000B73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Mà </w:t>
      </w:r>
      <w:r w:rsidR="001E2698" w:rsidRPr="001E2698">
        <w:rPr>
          <w:bCs/>
          <w:iCs/>
          <w:position w:val="-6"/>
          <w:sz w:val="28"/>
          <w:szCs w:val="28"/>
        </w:rPr>
        <w:object w:dxaOrig="499" w:dyaOrig="360">
          <v:shape id="_x0000_i1563" type="#_x0000_t75" style="width:24.75pt;height:18pt" o:ole="">
            <v:imagedata r:id="rId303" o:title=""/>
          </v:shape>
          <o:OLEObject Type="Embed" ProgID="Equation.DSMT4" ShapeID="_x0000_i1563" DrawAspect="Content" ObjectID="_1597073713" r:id="rId304"/>
        </w:object>
      </w:r>
      <w:r w:rsidR="008C6BE3">
        <w:rPr>
          <w:bCs/>
          <w:iCs/>
          <w:sz w:val="28"/>
          <w:szCs w:val="28"/>
        </w:rPr>
        <w:t xml:space="preserve"> và </w:t>
      </w:r>
      <w:r w:rsidR="001E2698" w:rsidRPr="001E2698">
        <w:rPr>
          <w:bCs/>
          <w:iCs/>
          <w:position w:val="-6"/>
          <w:sz w:val="28"/>
          <w:szCs w:val="28"/>
        </w:rPr>
        <w:object w:dxaOrig="480" w:dyaOrig="360">
          <v:shape id="_x0000_i1566" type="#_x0000_t75" style="width:24pt;height:18pt" o:ole="">
            <v:imagedata r:id="rId305" o:title=""/>
          </v:shape>
          <o:OLEObject Type="Embed" ProgID="Equation.DSMT4" ShapeID="_x0000_i1566" DrawAspect="Content" ObjectID="_1597073714" r:id="rId306"/>
        </w:object>
      </w:r>
      <w:r w:rsidR="008C6BE3">
        <w:rPr>
          <w:bCs/>
          <w:iCs/>
          <w:sz w:val="28"/>
          <w:szCs w:val="28"/>
        </w:rPr>
        <w:t xml:space="preserve"> ở vị trí so le trong</w:t>
      </w:r>
    </w:p>
    <w:p w:rsidR="000C4ACE" w:rsidRPr="008C6BE3" w:rsidRDefault="001E2698" w:rsidP="000C4ACE">
      <w:pPr>
        <w:rPr>
          <w:bCs/>
          <w:iCs/>
          <w:sz w:val="28"/>
          <w:szCs w:val="28"/>
        </w:rPr>
      </w:pPr>
      <w:r w:rsidRPr="001E2698">
        <w:rPr>
          <w:bCs/>
          <w:iCs/>
          <w:position w:val="-10"/>
          <w:sz w:val="28"/>
          <w:szCs w:val="28"/>
        </w:rPr>
        <w:object w:dxaOrig="1219" w:dyaOrig="320">
          <v:shape id="_x0000_i1569" type="#_x0000_t75" style="width:60.75pt;height:15.75pt" o:ole="">
            <v:imagedata r:id="rId307" o:title=""/>
          </v:shape>
          <o:OLEObject Type="Embed" ProgID="Equation.DSMT4" ShapeID="_x0000_i1569" DrawAspect="Content" ObjectID="_1597073715" r:id="rId308"/>
        </w:object>
      </w:r>
      <w:r w:rsidR="008C6BE3">
        <w:rPr>
          <w:bCs/>
          <w:iCs/>
          <w:sz w:val="28"/>
          <w:szCs w:val="28"/>
        </w:rPr>
        <w:t xml:space="preserve"> </w:t>
      </w:r>
    </w:p>
    <w:p w:rsidR="000C4ACE" w:rsidRDefault="00113A39" w:rsidP="000C4ACE">
      <w:pPr>
        <w:rPr>
          <w:b/>
        </w:rPr>
      </w:pPr>
      <w:r w:rsidRPr="00113A39">
        <w:rPr>
          <w:b/>
          <w:iCs/>
          <w:sz w:val="28"/>
          <w:szCs w:val="28"/>
        </w:rPr>
        <w:t>c)</w:t>
      </w:r>
      <w:r w:rsidR="000C4ACE">
        <w:rPr>
          <w:iCs/>
          <w:sz w:val="28"/>
          <w:szCs w:val="28"/>
        </w:rPr>
        <w:t xml:space="preserve">  C/m:</w:t>
      </w:r>
      <w:r w:rsidR="009D6237">
        <w:rPr>
          <w:iCs/>
          <w:sz w:val="28"/>
          <w:szCs w:val="28"/>
        </w:rPr>
        <w:t xml:space="preserve"> </w:t>
      </w:r>
      <w:r w:rsidR="001E2698" w:rsidRPr="001E2698">
        <w:rPr>
          <w:iCs/>
          <w:position w:val="-6"/>
          <w:sz w:val="28"/>
          <w:szCs w:val="28"/>
        </w:rPr>
        <w:object w:dxaOrig="1579" w:dyaOrig="279">
          <v:shape id="_x0000_i1572" type="#_x0000_t75" style="width:78.75pt;height:14.25pt" o:ole="">
            <v:imagedata r:id="rId309" o:title=""/>
          </v:shape>
          <o:OLEObject Type="Embed" ProgID="Equation.DSMT4" ShapeID="_x0000_i1572" DrawAspect="Content" ObjectID="_1597073716" r:id="rId310"/>
        </w:object>
      </w:r>
      <w:r w:rsidR="009D6237">
        <w:rPr>
          <w:iCs/>
          <w:sz w:val="28"/>
          <w:szCs w:val="28"/>
        </w:rPr>
        <w:t xml:space="preserve"> (c.g.c)</w:t>
      </w:r>
    </w:p>
    <w:p w:rsidR="000C4ACE" w:rsidRPr="00EE6F98" w:rsidRDefault="000C4ACE" w:rsidP="000C4ACE">
      <w:pPr>
        <w:rPr>
          <w:sz w:val="28"/>
          <w:szCs w:val="28"/>
        </w:rPr>
      </w:pPr>
      <w:r w:rsidRPr="00EE6F98">
        <w:rPr>
          <w:sz w:val="28"/>
          <w:szCs w:val="28"/>
        </w:rPr>
        <w:t xml:space="preserve">     C/m</w:t>
      </w:r>
      <w:r w:rsidR="009D6237">
        <w:rPr>
          <w:sz w:val="28"/>
          <w:szCs w:val="28"/>
        </w:rPr>
        <w:t xml:space="preserve">: </w:t>
      </w:r>
      <w:r w:rsidR="001E2698" w:rsidRPr="001E2698">
        <w:rPr>
          <w:position w:val="-10"/>
          <w:sz w:val="28"/>
          <w:szCs w:val="28"/>
        </w:rPr>
        <w:object w:dxaOrig="980" w:dyaOrig="320">
          <v:shape id="_x0000_i1575" type="#_x0000_t75" style="width:48.75pt;height:15.75pt" o:ole="">
            <v:imagedata r:id="rId311" o:title=""/>
          </v:shape>
          <o:OLEObject Type="Embed" ProgID="Equation.DSMT4" ShapeID="_x0000_i1575" DrawAspect="Content" ObjectID="_1597073717" r:id="rId312"/>
        </w:object>
      </w:r>
    </w:p>
    <w:p w:rsidR="000C4ACE" w:rsidRPr="00EE6F98" w:rsidRDefault="000C4ACE" w:rsidP="000C4ACE">
      <w:pPr>
        <w:rPr>
          <w:sz w:val="28"/>
          <w:szCs w:val="28"/>
        </w:rPr>
      </w:pPr>
      <w:r w:rsidRPr="00EE6F98">
        <w:rPr>
          <w:sz w:val="28"/>
          <w:szCs w:val="28"/>
        </w:rPr>
        <w:t xml:space="preserve">     Mà </w:t>
      </w:r>
      <w:r w:rsidR="001E2698" w:rsidRPr="001E2698">
        <w:rPr>
          <w:position w:val="-10"/>
          <w:sz w:val="28"/>
          <w:szCs w:val="28"/>
        </w:rPr>
        <w:object w:dxaOrig="920" w:dyaOrig="320">
          <v:shape id="_x0000_i1578" type="#_x0000_t75" style="width:45.75pt;height:15.75pt" o:ole="">
            <v:imagedata r:id="rId313" o:title=""/>
          </v:shape>
          <o:OLEObject Type="Embed" ProgID="Equation.DSMT4" ShapeID="_x0000_i1578" DrawAspect="Content" ObjectID="_1597073718" r:id="rId314"/>
        </w:object>
      </w:r>
      <w:r w:rsidRPr="00EE6F98">
        <w:rPr>
          <w:sz w:val="28"/>
          <w:szCs w:val="28"/>
        </w:rPr>
        <w:t>(cmt)</w:t>
      </w:r>
    </w:p>
    <w:p w:rsidR="000C4ACE" w:rsidRPr="009D6237" w:rsidRDefault="001E2698" w:rsidP="009D6237">
      <w:pPr>
        <w:ind w:left="195"/>
        <w:rPr>
          <w:iCs/>
          <w:sz w:val="28"/>
          <w:szCs w:val="28"/>
        </w:rPr>
      </w:pPr>
      <w:r w:rsidRPr="001E2698">
        <w:rPr>
          <w:position w:val="-6"/>
          <w:sz w:val="28"/>
          <w:szCs w:val="28"/>
        </w:rPr>
        <w:object w:dxaOrig="300" w:dyaOrig="240">
          <v:shape id="_x0000_i1581" type="#_x0000_t75" style="width:15pt;height:12pt" o:ole="">
            <v:imagedata r:id="rId315" o:title=""/>
          </v:shape>
          <o:OLEObject Type="Embed" ProgID="Equation.DSMT4" ShapeID="_x0000_i1581" DrawAspect="Content" ObjectID="_1597073719" r:id="rId316"/>
        </w:object>
      </w:r>
      <w:r w:rsidR="009D6237">
        <w:rPr>
          <w:sz w:val="28"/>
          <w:szCs w:val="28"/>
        </w:rPr>
        <w:t xml:space="preserve"> </w:t>
      </w:r>
      <w:r w:rsidR="000C4ACE" w:rsidRPr="009D6237">
        <w:rPr>
          <w:sz w:val="28"/>
          <w:szCs w:val="28"/>
        </w:rPr>
        <w:t>M, A, N thẳng hàng (Tiên đề Ơ-clit</w:t>
      </w:r>
      <w:r w:rsidR="001B5FD2" w:rsidRPr="009D6237">
        <w:rPr>
          <w:sz w:val="28"/>
          <w:szCs w:val="28"/>
        </w:rPr>
        <w:t>)</w:t>
      </w:r>
    </w:p>
    <w:p w:rsidR="00C25F2C" w:rsidRPr="00FB2913" w:rsidRDefault="00C25F2C" w:rsidP="00FB2913">
      <w:pPr>
        <w:jc w:val="both"/>
        <w:rPr>
          <w:bCs/>
          <w:iCs/>
        </w:rPr>
      </w:pPr>
    </w:p>
    <w:p w:rsidR="00FB2913" w:rsidRPr="00F20BC9" w:rsidRDefault="008A7DB2" w:rsidP="00FB2913">
      <w:pPr>
        <w:spacing w:before="120"/>
        <w:ind w:firstLine="540"/>
        <w:jc w:val="both"/>
        <w:rPr>
          <w:lang w:val="pt-BR"/>
        </w:rPr>
      </w:pPr>
      <w:r>
        <w:rPr>
          <w:b/>
          <w:color w:val="0070C0"/>
        </w:rPr>
        <w:t>Bài 4</w:t>
      </w:r>
      <w:r w:rsidR="001C2325" w:rsidRPr="00F20BC9">
        <w:rPr>
          <w:b/>
          <w:color w:val="0070C0"/>
        </w:rPr>
        <w:t>:</w:t>
      </w:r>
      <w:r w:rsidR="00FB2913">
        <w:rPr>
          <w:color w:val="0070C0"/>
        </w:rPr>
        <w:t xml:space="preserve"> </w:t>
      </w:r>
      <w:r w:rsidR="00FB2913" w:rsidRPr="00F20BC9">
        <w:rPr>
          <w:lang w:val="pt-BR"/>
        </w:rPr>
        <w:t xml:space="preserve">Cho tam giác ABC vuông tại A. 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1.</w:t>
      </w:r>
      <w:r w:rsidRPr="00F20BC9">
        <w:rPr>
          <w:lang w:val="pt-BR"/>
        </w:rPr>
        <w:t xml:space="preserve"> Cho góc B bằng 50</w:t>
      </w:r>
      <w:r w:rsidRPr="00F20BC9">
        <w:rPr>
          <w:vertAlign w:val="superscript"/>
          <w:lang w:val="pt-BR"/>
        </w:rPr>
        <w:t>0</w:t>
      </w:r>
      <w:r w:rsidRPr="00F20BC9">
        <w:rPr>
          <w:lang w:val="pt-BR"/>
        </w:rPr>
        <w:t>, tính số đo góc C.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8A7DB2">
        <w:rPr>
          <w:b/>
          <w:lang w:val="pt-BR"/>
        </w:rPr>
        <w:t>2.</w:t>
      </w:r>
      <w:r w:rsidRPr="00F20BC9">
        <w:rPr>
          <w:lang w:val="pt-BR"/>
        </w:rPr>
        <w:t xml:space="preserve"> Trên tia đối của tia CA lấy điểm D sao cho C là trung điểm của AD. Qua D kẻ đường thẳng vuông góc với AD cắt đường thẳng BC tại E.</w:t>
      </w:r>
    </w:p>
    <w:p w:rsidR="00FB2913" w:rsidRPr="00F20BC9" w:rsidRDefault="00FB2913" w:rsidP="00FB2913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a)</w:t>
      </w:r>
      <w:r w:rsidRPr="00F20BC9">
        <w:rPr>
          <w:lang w:val="pt-BR"/>
        </w:rPr>
        <w:t xml:space="preserve"> Chứng minh:</w:t>
      </w:r>
      <w:r w:rsidR="00AC669C">
        <w:rPr>
          <w:lang w:val="pt-BR"/>
        </w:rPr>
        <w:t xml:space="preserve"> </w:t>
      </w:r>
      <w:r w:rsidR="00AC669C" w:rsidRPr="00AC669C">
        <w:rPr>
          <w:position w:val="-6"/>
          <w:lang w:val="pt-BR"/>
        </w:rPr>
        <w:object w:dxaOrig="940" w:dyaOrig="279">
          <v:shape id="_x0000_i1853" type="#_x0000_t75" style="width:47.25pt;height:14.25pt" o:ole="">
            <v:imagedata r:id="rId317" o:title=""/>
          </v:shape>
          <o:OLEObject Type="Embed" ProgID="Equation.DSMT4" ShapeID="_x0000_i1853" DrawAspect="Content" ObjectID="_1597073720" r:id="rId318"/>
        </w:object>
      </w:r>
      <w:r w:rsidR="00AC669C">
        <w:rPr>
          <w:lang w:val="pt-BR"/>
        </w:rPr>
        <w:t>.</w:t>
      </w:r>
    </w:p>
    <w:p w:rsidR="001C2325" w:rsidRDefault="00FB2913" w:rsidP="00FB2913">
      <w:pPr>
        <w:spacing w:before="120"/>
        <w:jc w:val="both"/>
        <w:rPr>
          <w:lang w:val="pt-BR"/>
        </w:rPr>
      </w:pPr>
      <w:r w:rsidRPr="001A35C8">
        <w:rPr>
          <w:b/>
          <w:lang w:val="pt-BR"/>
        </w:rPr>
        <w:t>b)</w:t>
      </w:r>
      <w:r w:rsidRPr="00F20BC9">
        <w:rPr>
          <w:lang w:val="pt-BR"/>
        </w:rPr>
        <w:t xml:space="preserve"> Qua C kẻ đường thẳng vuông góc với BE cắt đường thẳng ED tạ</w:t>
      </w:r>
      <w:r>
        <w:rPr>
          <w:lang w:val="pt-BR"/>
        </w:rPr>
        <w:t>i I. Chứng minh:</w:t>
      </w:r>
      <w:r w:rsidR="00AC669C">
        <w:rPr>
          <w:lang w:val="pt-BR"/>
        </w:rPr>
        <w:t xml:space="preserve"> </w:t>
      </w:r>
      <w:r w:rsidR="00AC669C" w:rsidRPr="00AC669C">
        <w:rPr>
          <w:position w:val="-4"/>
          <w:lang w:val="pt-BR"/>
        </w:rPr>
        <w:object w:dxaOrig="1340" w:dyaOrig="260">
          <v:shape id="_x0000_i1856" type="#_x0000_t75" style="width:66.75pt;height:12.75pt" o:ole="">
            <v:imagedata r:id="rId319" o:title=""/>
          </v:shape>
          <o:OLEObject Type="Embed" ProgID="Equation.DSMT4" ShapeID="_x0000_i1856" DrawAspect="Content" ObjectID="_1597073721" r:id="rId320"/>
        </w:object>
      </w:r>
      <w:r>
        <w:rPr>
          <w:lang w:val="pt-BR"/>
        </w:rPr>
        <w:t>.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638A1" w:rsidRDefault="009638A1" w:rsidP="00C25F2C">
      <w:pPr>
        <w:ind w:firstLine="540"/>
        <w:rPr>
          <w:b/>
          <w:color w:val="0070C0"/>
        </w:rPr>
      </w:pPr>
      <w:r w:rsidRPr="00C31D80">
        <w:rPr>
          <w:noProof/>
          <w:szCs w:val="28"/>
          <w:lang w:val="vi-VN" w:eastAsia="vi-VN"/>
        </w:rPr>
        <w:drawing>
          <wp:inline distT="0" distB="0" distL="0" distR="0" wp14:anchorId="0D9AAF8C" wp14:editId="024D33ED">
            <wp:extent cx="3133725" cy="284148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79" cy="28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A1" w:rsidRDefault="009638A1" w:rsidP="00C25F2C">
      <w:pPr>
        <w:ind w:firstLine="540"/>
        <w:rPr>
          <w:b/>
          <w:color w:val="0070C0"/>
        </w:rPr>
      </w:pPr>
    </w:p>
    <w:p w:rsidR="009638A1" w:rsidRPr="000C4ACE" w:rsidRDefault="009638A1" w:rsidP="009638A1">
      <w:pPr>
        <w:spacing w:before="120" w:after="120"/>
        <w:rPr>
          <w:szCs w:val="28"/>
          <w:lang w:val="de-DE"/>
        </w:rPr>
      </w:pPr>
      <w:r w:rsidRPr="000C4ACE">
        <w:rPr>
          <w:b/>
          <w:szCs w:val="28"/>
          <w:lang w:val="pt-BR"/>
        </w:rPr>
        <w:t>1.</w:t>
      </w:r>
      <w:r w:rsidRPr="000C4ACE">
        <w:rPr>
          <w:szCs w:val="28"/>
          <w:lang w:val="pt-BR"/>
        </w:rPr>
        <w:t xml:space="preserve"> Tam giác ABC vuông tại A nên: </w:t>
      </w:r>
      <w:r w:rsidRPr="001E2698">
        <w:rPr>
          <w:position w:val="-6"/>
          <w:szCs w:val="28"/>
          <w:lang w:val="pt-BR"/>
        </w:rPr>
        <w:object w:dxaOrig="1160" w:dyaOrig="360">
          <v:shape id="_x0000_i2022" type="#_x0000_t75" style="width:57.75pt;height:18pt" o:ole="">
            <v:imagedata r:id="rId322" o:title=""/>
          </v:shape>
          <o:OLEObject Type="Embed" ProgID="Equation.DSMT4" ShapeID="_x0000_i2022" DrawAspect="Content" ObjectID="_1597073722" r:id="rId323"/>
        </w:object>
      </w:r>
    </w:p>
    <w:p w:rsidR="009638A1" w:rsidRDefault="009638A1" w:rsidP="009638A1">
      <w:pPr>
        <w:spacing w:before="120" w:after="120"/>
        <w:rPr>
          <w:szCs w:val="28"/>
        </w:rPr>
      </w:pPr>
      <w:r w:rsidRPr="001E2698">
        <w:rPr>
          <w:position w:val="-6"/>
        </w:rPr>
        <w:object w:dxaOrig="2680" w:dyaOrig="360">
          <v:shape id="_x0000_i2023" type="#_x0000_t75" style="width:134.25pt;height:18pt" o:ole="">
            <v:imagedata r:id="rId324" o:title=""/>
          </v:shape>
          <o:OLEObject Type="Embed" ProgID="Equation.DSMT4" ShapeID="_x0000_i2023" DrawAspect="Content" ObjectID="_1597073723" r:id="rId325"/>
        </w:object>
      </w:r>
    </w:p>
    <w:p w:rsidR="009638A1" w:rsidRDefault="009638A1" w:rsidP="009638A1">
      <w:pPr>
        <w:rPr>
          <w:szCs w:val="28"/>
          <w:lang w:val="pt-BR"/>
        </w:rPr>
      </w:pPr>
      <w:r w:rsidRPr="00E018A7">
        <w:rPr>
          <w:b/>
          <w:szCs w:val="28"/>
          <w:lang w:val="de-DE"/>
        </w:rPr>
        <w:t>2.a</w:t>
      </w:r>
      <w:r>
        <w:rPr>
          <w:szCs w:val="28"/>
          <w:lang w:val="de-DE"/>
        </w:rPr>
        <w:t xml:space="preserve">  </w:t>
      </w:r>
      <w:r>
        <w:rPr>
          <w:szCs w:val="28"/>
          <w:lang w:val="pt-BR"/>
        </w:rPr>
        <w:t xml:space="preserve">Xét </w:t>
      </w:r>
      <w:r w:rsidRPr="001E2698">
        <w:rPr>
          <w:position w:val="-6"/>
          <w:szCs w:val="28"/>
          <w:lang w:val="pt-BR"/>
        </w:rPr>
        <w:object w:dxaOrig="700" w:dyaOrig="279">
          <v:shape id="_x0000_i2024" type="#_x0000_t75" style="width:35.25pt;height:14.25pt" o:ole="">
            <v:imagedata r:id="rId326" o:title=""/>
          </v:shape>
          <o:OLEObject Type="Embed" ProgID="Equation.DSMT4" ShapeID="_x0000_i2024" DrawAspect="Content" ObjectID="_1597073724" r:id="rId327"/>
        </w:object>
      </w:r>
      <w:r>
        <w:rPr>
          <w:szCs w:val="28"/>
          <w:lang w:val="pt-BR"/>
        </w:rPr>
        <w:t xml:space="preserve"> và </w:t>
      </w:r>
      <w:r w:rsidRPr="001E2698">
        <w:rPr>
          <w:position w:val="-6"/>
          <w:szCs w:val="28"/>
          <w:lang w:val="pt-BR"/>
        </w:rPr>
        <w:object w:dxaOrig="700" w:dyaOrig="279">
          <v:shape id="_x0000_i2025" type="#_x0000_t75" style="width:35.25pt;height:14.25pt" o:ole="">
            <v:imagedata r:id="rId328" o:title=""/>
          </v:shape>
          <o:OLEObject Type="Embed" ProgID="Equation.DSMT4" ShapeID="_x0000_i2025" DrawAspect="Content" ObjectID="_1597073725" r:id="rId329"/>
        </w:object>
      </w:r>
      <w:r>
        <w:rPr>
          <w:szCs w:val="28"/>
          <w:lang w:val="pt-BR"/>
        </w:rPr>
        <w:t xml:space="preserve"> có: </w:t>
      </w:r>
      <w:r w:rsidRPr="001E2698">
        <w:rPr>
          <w:position w:val="-6"/>
          <w:szCs w:val="28"/>
          <w:lang w:val="pt-BR"/>
        </w:rPr>
        <w:object w:dxaOrig="1840" w:dyaOrig="360">
          <v:shape id="_x0000_i2026" type="#_x0000_t75" style="width:92.25pt;height:18pt" o:ole="">
            <v:imagedata r:id="rId330" o:title=""/>
          </v:shape>
          <o:OLEObject Type="Embed" ProgID="Equation.DSMT4" ShapeID="_x0000_i2026" DrawAspect="Content" ObjectID="_1597073726" r:id="rId331"/>
        </w:object>
      </w:r>
      <w:r>
        <w:rPr>
          <w:szCs w:val="28"/>
          <w:lang w:val="pt-BR"/>
        </w:rPr>
        <w:t xml:space="preserve">; </w:t>
      </w:r>
    </w:p>
    <w:p w:rsidR="009638A1" w:rsidRDefault="009638A1" w:rsidP="009638A1">
      <w:pPr>
        <w:rPr>
          <w:szCs w:val="28"/>
          <w:lang w:val="pt-BR"/>
        </w:rPr>
      </w:pPr>
      <w:r>
        <w:rPr>
          <w:szCs w:val="28"/>
          <w:lang w:val="pt-BR"/>
        </w:rPr>
        <w:t xml:space="preserve">AC = DC ( giả thiết); </w:t>
      </w:r>
    </w:p>
    <w:p w:rsidR="009638A1" w:rsidRDefault="009638A1" w:rsidP="009638A1">
      <w:pPr>
        <w:rPr>
          <w:szCs w:val="28"/>
          <w:lang w:val="pt-BR"/>
        </w:rPr>
      </w:pPr>
      <w:r w:rsidRPr="001E2698">
        <w:rPr>
          <w:position w:val="-6"/>
          <w:szCs w:val="28"/>
          <w:lang w:val="pt-BR"/>
        </w:rPr>
        <w:object w:dxaOrig="1280" w:dyaOrig="360">
          <v:shape id="_x0000_i2027" type="#_x0000_t75" style="width:63.75pt;height:18pt" o:ole="">
            <v:imagedata r:id="rId332" o:title=""/>
          </v:shape>
          <o:OLEObject Type="Embed" ProgID="Equation.DSMT4" ShapeID="_x0000_i2027" DrawAspect="Content" ObjectID="_1597073727" r:id="rId333"/>
        </w:object>
      </w:r>
      <w:r>
        <w:rPr>
          <w:szCs w:val="28"/>
          <w:lang w:val="pt-BR"/>
        </w:rPr>
        <w:t xml:space="preserve"> ( đối đỉnh)</w:t>
      </w:r>
    </w:p>
    <w:p w:rsidR="009638A1" w:rsidRDefault="009638A1" w:rsidP="009638A1">
      <w:pPr>
        <w:rPr>
          <w:szCs w:val="28"/>
          <w:lang w:val="pt-BR"/>
        </w:rPr>
      </w:pPr>
      <w:r>
        <w:rPr>
          <w:szCs w:val="28"/>
          <w:lang w:val="pt-BR"/>
        </w:rPr>
        <w:t xml:space="preserve">Suy ra </w:t>
      </w:r>
      <w:r w:rsidRPr="001E2698">
        <w:rPr>
          <w:position w:val="-6"/>
          <w:szCs w:val="28"/>
          <w:lang w:val="pt-BR"/>
        </w:rPr>
        <w:object w:dxaOrig="700" w:dyaOrig="279">
          <v:shape id="_x0000_i2028" type="#_x0000_t75" style="width:35.25pt;height:14.25pt" o:ole="">
            <v:imagedata r:id="rId334" o:title=""/>
          </v:shape>
          <o:OLEObject Type="Embed" ProgID="Equation.DSMT4" ShapeID="_x0000_i2028" DrawAspect="Content" ObjectID="_1597073728" r:id="rId335"/>
        </w:object>
      </w:r>
      <w:r>
        <w:rPr>
          <w:szCs w:val="28"/>
          <w:lang w:val="pt-BR"/>
        </w:rPr>
        <w:t xml:space="preserve"> = </w:t>
      </w:r>
      <w:r w:rsidRPr="001E2698">
        <w:rPr>
          <w:position w:val="-6"/>
          <w:szCs w:val="28"/>
          <w:lang w:val="pt-BR"/>
        </w:rPr>
        <w:object w:dxaOrig="700" w:dyaOrig="279">
          <v:shape id="_x0000_i2029" type="#_x0000_t75" style="width:35.25pt;height:14.25pt" o:ole="">
            <v:imagedata r:id="rId336" o:title=""/>
          </v:shape>
          <o:OLEObject Type="Embed" ProgID="Equation.DSMT4" ShapeID="_x0000_i2029" DrawAspect="Content" ObjectID="_1597073729" r:id="rId337"/>
        </w:object>
      </w:r>
      <w:r>
        <w:rPr>
          <w:szCs w:val="28"/>
          <w:lang w:val="pt-BR"/>
        </w:rPr>
        <w:t>( g.c.g)</w:t>
      </w:r>
    </w:p>
    <w:p w:rsidR="009638A1" w:rsidRDefault="009638A1" w:rsidP="009638A1">
      <w:pPr>
        <w:rPr>
          <w:szCs w:val="28"/>
          <w:lang w:val="pt-BR"/>
        </w:rPr>
      </w:pPr>
      <w:r>
        <w:rPr>
          <w:szCs w:val="28"/>
          <w:lang w:val="pt-BR"/>
        </w:rPr>
        <w:lastRenderedPageBreak/>
        <w:t>Suy ra BC = EC ( hai cạnh tương ứng)</w:t>
      </w:r>
    </w:p>
    <w:p w:rsidR="009638A1" w:rsidRPr="00C31D80" w:rsidRDefault="009638A1" w:rsidP="009638A1">
      <w:pPr>
        <w:rPr>
          <w:szCs w:val="28"/>
          <w:lang w:val="pt-BR"/>
        </w:rPr>
      </w:pPr>
      <w:r w:rsidRPr="00E018A7">
        <w:rPr>
          <w:b/>
          <w:szCs w:val="28"/>
          <w:lang w:val="pt-BR"/>
        </w:rPr>
        <w:t>2.b</w:t>
      </w:r>
      <w:r>
        <w:rPr>
          <w:szCs w:val="28"/>
          <w:lang w:val="pt-BR"/>
        </w:rPr>
        <w:t xml:space="preserve"> Chứng minh  </w:t>
      </w:r>
      <w:r w:rsidRPr="001E2698">
        <w:rPr>
          <w:position w:val="-10"/>
          <w:szCs w:val="28"/>
          <w:lang w:val="pt-BR"/>
        </w:rPr>
        <w:object w:dxaOrig="1980" w:dyaOrig="320">
          <v:shape id="_x0000_i2030" type="#_x0000_t75" style="width:99pt;height:15.75pt" o:ole="">
            <v:imagedata r:id="rId338" o:title=""/>
          </v:shape>
          <o:OLEObject Type="Embed" ProgID="Equation.DSMT4" ShapeID="_x0000_i2030" DrawAspect="Content" ObjectID="_1597073730" r:id="rId339"/>
        </w:object>
      </w:r>
    </w:p>
    <w:p w:rsidR="009638A1" w:rsidRDefault="009638A1" w:rsidP="009638A1">
      <w:pPr>
        <w:pStyle w:val="ListParagraph"/>
        <w:spacing w:before="120" w:after="120"/>
        <w:ind w:left="540"/>
        <w:rPr>
          <w:szCs w:val="28"/>
          <w:lang w:val="de-DE"/>
        </w:rPr>
      </w:pPr>
      <w:r>
        <w:rPr>
          <w:szCs w:val="28"/>
          <w:lang w:val="pt-BR"/>
        </w:rPr>
        <w:t>=&gt; BI = EI ( hai cạnh tương ứng) (1)</w:t>
      </w:r>
    </w:p>
    <w:p w:rsidR="009638A1" w:rsidRDefault="009638A1" w:rsidP="009638A1">
      <w:pPr>
        <w:rPr>
          <w:szCs w:val="28"/>
          <w:lang w:val="pt-BR"/>
        </w:rPr>
      </w:pPr>
      <w:r w:rsidRPr="00414E11">
        <w:rPr>
          <w:szCs w:val="28"/>
          <w:lang w:val="pt-BR"/>
        </w:rPr>
        <w:t xml:space="preserve">Có EI = ED + DI, </w:t>
      </w:r>
    </w:p>
    <w:p w:rsidR="009638A1" w:rsidRDefault="009638A1" w:rsidP="009638A1">
      <w:pPr>
        <w:rPr>
          <w:szCs w:val="28"/>
          <w:lang w:val="pt-BR"/>
        </w:rPr>
      </w:pPr>
      <w:r w:rsidRPr="00414E11">
        <w:rPr>
          <w:szCs w:val="28"/>
          <w:lang w:val="pt-BR"/>
        </w:rPr>
        <w:t xml:space="preserve">mà ED = AB, </w:t>
      </w:r>
    </w:p>
    <w:p w:rsidR="009638A1" w:rsidRPr="00414E11" w:rsidRDefault="009638A1" w:rsidP="009638A1">
      <w:pPr>
        <w:rPr>
          <w:szCs w:val="28"/>
          <w:lang w:val="pt-BR"/>
        </w:rPr>
      </w:pPr>
      <w:r w:rsidRPr="00414E11">
        <w:rPr>
          <w:szCs w:val="28"/>
          <w:lang w:val="pt-BR"/>
        </w:rPr>
        <w:t xml:space="preserve">nên </w:t>
      </w:r>
      <w:r>
        <w:rPr>
          <w:szCs w:val="28"/>
          <w:lang w:val="pt-BR"/>
        </w:rPr>
        <w:t>EI = AB</w:t>
      </w:r>
      <w:r w:rsidRPr="00414E11">
        <w:rPr>
          <w:szCs w:val="28"/>
          <w:lang w:val="pt-BR"/>
        </w:rPr>
        <w:t xml:space="preserve"> + DI</w:t>
      </w:r>
      <w:r>
        <w:rPr>
          <w:szCs w:val="28"/>
          <w:lang w:val="pt-BR"/>
        </w:rPr>
        <w:t xml:space="preserve"> (2)</w:t>
      </w:r>
    </w:p>
    <w:p w:rsidR="00C25F2C" w:rsidRDefault="009638A1" w:rsidP="009638A1">
      <w:pPr>
        <w:ind w:firstLine="540"/>
        <w:rPr>
          <w:b/>
          <w:color w:val="0070C0"/>
        </w:rPr>
      </w:pPr>
      <w:r w:rsidRPr="00E018A7">
        <w:rPr>
          <w:sz w:val="26"/>
          <w:szCs w:val="28"/>
          <w:lang w:val="pt-BR"/>
        </w:rPr>
        <w:t xml:space="preserve">Từ (1), (2) suy ra </w:t>
      </w:r>
      <w:r w:rsidRPr="00E018A7">
        <w:rPr>
          <w:szCs w:val="28"/>
          <w:lang w:val="pt-BR"/>
        </w:rPr>
        <w:t xml:space="preserve"> BI = AB + DI</w:t>
      </w:r>
    </w:p>
    <w:p w:rsidR="009638A1" w:rsidRPr="009638A1" w:rsidRDefault="009638A1" w:rsidP="009638A1">
      <w:pPr>
        <w:ind w:firstLine="540"/>
        <w:rPr>
          <w:b/>
          <w:color w:val="0070C0"/>
        </w:rPr>
      </w:pPr>
    </w:p>
    <w:p w:rsidR="008871FC" w:rsidRPr="00F20BC9" w:rsidRDefault="008A7DB2" w:rsidP="00F20BC9">
      <w:pPr>
        <w:spacing w:before="20" w:after="20"/>
        <w:ind w:firstLine="540"/>
        <w:rPr>
          <w:lang w:val="nl-NL"/>
        </w:rPr>
      </w:pPr>
      <w:r>
        <w:rPr>
          <w:b/>
          <w:color w:val="0070C0"/>
        </w:rPr>
        <w:t>Bài 5</w:t>
      </w:r>
      <w:r w:rsidR="001C2325" w:rsidRPr="00F20BC9">
        <w:rPr>
          <w:b/>
          <w:color w:val="0070C0"/>
        </w:rPr>
        <w:t>:</w:t>
      </w:r>
      <w:r w:rsidR="001C2325">
        <w:rPr>
          <w:color w:val="0070C0"/>
        </w:rPr>
        <w:t xml:space="preserve"> </w:t>
      </w:r>
      <w:r w:rsidR="001C4EBA">
        <w:rPr>
          <w:lang w:val="nl-NL"/>
        </w:rPr>
        <w:t>Cho tam giác</w:t>
      </w:r>
      <w:r w:rsidR="008871FC" w:rsidRPr="00F20BC9">
        <w:rPr>
          <w:lang w:val="nl-NL"/>
        </w:rPr>
        <w:t xml:space="preserve"> ABC.Gọi M là trung điểm của cạnh BC .Trên tia đối của tia MA lấy điểm D sao cho MA=MD.</w:t>
      </w:r>
    </w:p>
    <w:p w:rsidR="008871FC" w:rsidRPr="00F20BC9" w:rsidRDefault="001A35C8" w:rsidP="001A35C8">
      <w:pPr>
        <w:spacing w:before="20" w:after="20"/>
        <w:ind w:right="-540"/>
        <w:rPr>
          <w:lang w:val="nl-NL"/>
        </w:rPr>
      </w:pPr>
      <w:r>
        <w:rPr>
          <w:b/>
          <w:lang w:val="nl-NL"/>
        </w:rPr>
        <w:t xml:space="preserve">a) </w:t>
      </w:r>
      <w:r w:rsidR="008871FC" w:rsidRPr="00F20BC9">
        <w:rPr>
          <w:lang w:val="nl-NL"/>
        </w:rPr>
        <w:t>Chứng minh</w:t>
      </w:r>
      <w:r w:rsidR="00224180">
        <w:rPr>
          <w:lang w:val="nl-NL"/>
        </w:rPr>
        <w:t xml:space="preserve"> </w:t>
      </w:r>
      <w:r w:rsidR="001E2698" w:rsidRPr="001E2698">
        <w:rPr>
          <w:position w:val="-6"/>
          <w:lang w:val="nl-NL"/>
        </w:rPr>
        <w:object w:dxaOrig="1620" w:dyaOrig="279">
          <v:shape id="_x0000_i1611" type="#_x0000_t75" style="width:81pt;height:14.25pt" o:ole="">
            <v:imagedata r:id="rId340" o:title=""/>
          </v:shape>
          <o:OLEObject Type="Embed" ProgID="Equation.DSMT4" ShapeID="_x0000_i1611" DrawAspect="Content" ObjectID="_1597073731" r:id="rId341"/>
        </w:object>
      </w:r>
      <w:r w:rsidR="008871FC" w:rsidRPr="00F20BC9">
        <w:rPr>
          <w:lang w:val="nl-NL"/>
        </w:rPr>
        <w:t>.</w:t>
      </w:r>
      <w:r w:rsidR="008871FC" w:rsidRPr="00F20BC9">
        <w:rPr>
          <w:lang w:val="fr-FR"/>
        </w:rPr>
        <w:t xml:space="preserve"> </w:t>
      </w:r>
    </w:p>
    <w:p w:rsidR="00224180" w:rsidRDefault="001A35C8" w:rsidP="001A35C8">
      <w:pPr>
        <w:spacing w:before="20" w:after="20"/>
        <w:ind w:right="-540"/>
      </w:pPr>
      <w:r>
        <w:rPr>
          <w:b/>
        </w:rPr>
        <w:t xml:space="preserve">b) </w:t>
      </w:r>
      <w:r w:rsidR="008871FC" w:rsidRPr="00F20BC9">
        <w:t xml:space="preserve">Chứng minh </w:t>
      </w:r>
      <w:r w:rsidR="001E2698" w:rsidRPr="001E2698">
        <w:rPr>
          <w:position w:val="-6"/>
        </w:rPr>
        <w:object w:dxaOrig="980" w:dyaOrig="279">
          <v:shape id="_x0000_i1614" type="#_x0000_t75" style="width:48.75pt;height:14.25pt" o:ole="">
            <v:imagedata r:id="rId342" o:title=""/>
          </v:shape>
          <o:OLEObject Type="Embed" ProgID="Equation.DSMT4" ShapeID="_x0000_i1614" DrawAspect="Content" ObjectID="_1597073732" r:id="rId343"/>
        </w:object>
      </w:r>
      <w:r w:rsidR="00224180">
        <w:t xml:space="preserve"> và </w:t>
      </w:r>
      <w:r w:rsidR="001E2698" w:rsidRPr="001E2698">
        <w:rPr>
          <w:position w:val="-10"/>
        </w:rPr>
        <w:object w:dxaOrig="920" w:dyaOrig="320">
          <v:shape id="_x0000_i1617" type="#_x0000_t75" style="width:45.75pt;height:15.75pt" o:ole="">
            <v:imagedata r:id="rId344" o:title=""/>
          </v:shape>
          <o:OLEObject Type="Embed" ProgID="Equation.DSMT4" ShapeID="_x0000_i1617" DrawAspect="Content" ObjectID="_1597073733" r:id="rId345"/>
        </w:object>
      </w:r>
      <w:r w:rsidR="00224180">
        <w:t xml:space="preserve"> </w:t>
      </w:r>
    </w:p>
    <w:p w:rsidR="008871FC" w:rsidRPr="00F20BC9" w:rsidRDefault="001A35C8" w:rsidP="001A35C8">
      <w:pPr>
        <w:spacing w:before="20" w:after="20"/>
        <w:ind w:right="-540"/>
      </w:pPr>
      <w:r>
        <w:rPr>
          <w:b/>
        </w:rPr>
        <w:t xml:space="preserve">c) </w:t>
      </w:r>
      <w:r w:rsidR="008871FC" w:rsidRPr="00F20BC9">
        <w:t>Tính góc</w:t>
      </w:r>
      <w:r w:rsidR="00224180">
        <w:t xml:space="preserve"> </w:t>
      </w:r>
      <w:r w:rsidR="001E2698" w:rsidRPr="001E2698">
        <w:rPr>
          <w:position w:val="-6"/>
        </w:rPr>
        <w:object w:dxaOrig="580" w:dyaOrig="360">
          <v:shape id="_x0000_i1620" type="#_x0000_t75" style="width:29.25pt;height:18pt" o:ole="">
            <v:imagedata r:id="rId346" o:title=""/>
          </v:shape>
          <o:OLEObject Type="Embed" ProgID="Equation.DSMT4" ShapeID="_x0000_i1620" DrawAspect="Content" ObjectID="_1597073734" r:id="rId347"/>
        </w:object>
      </w:r>
      <w:r w:rsidR="00224180">
        <w:t xml:space="preserve"> </w:t>
      </w:r>
      <w:r w:rsidR="008871FC" w:rsidRPr="00F20BC9">
        <w:t xml:space="preserve">nếu biết góc </w:t>
      </w:r>
      <w:r w:rsidR="001E2698" w:rsidRPr="001E2698">
        <w:rPr>
          <w:position w:val="-6"/>
        </w:rPr>
        <w:object w:dxaOrig="1120" w:dyaOrig="360">
          <v:shape id="_x0000_i1623" type="#_x0000_t75" style="width:56.25pt;height:18pt" o:ole="">
            <v:imagedata r:id="rId348" o:title=""/>
          </v:shape>
          <o:OLEObject Type="Embed" ProgID="Equation.DSMT4" ShapeID="_x0000_i1623" DrawAspect="Content" ObjectID="_1597073735" r:id="rId349"/>
        </w:object>
      </w:r>
      <w:r w:rsidR="008871FC" w:rsidRPr="00F20BC9">
        <w:t>.</w:t>
      </w:r>
    </w:p>
    <w:p w:rsidR="00E16A56" w:rsidRDefault="001A35C8" w:rsidP="001A35C8">
      <w:pPr>
        <w:pStyle w:val="ListParagraph"/>
        <w:spacing w:before="20" w:after="20"/>
        <w:ind w:left="0" w:right="29"/>
        <w:jc w:val="both"/>
      </w:pPr>
      <w:r>
        <w:rPr>
          <w:b/>
        </w:rPr>
        <w:t xml:space="preserve">d) </w:t>
      </w:r>
      <w:r w:rsidR="008871FC" w:rsidRPr="00F20BC9">
        <w:t>Gọi H là trung điểm của AB, K là trung điểm của CD.</w:t>
      </w:r>
      <w:r>
        <w:t xml:space="preserve"> Chứng minh M là trung điểm của </w:t>
      </w:r>
      <w:r w:rsidR="008871FC" w:rsidRPr="00F20BC9">
        <w:t>HK.</w:t>
      </w:r>
    </w:p>
    <w:p w:rsidR="00C25F2C" w:rsidRDefault="00C25F2C" w:rsidP="00C25F2C">
      <w:pPr>
        <w:ind w:firstLine="540"/>
        <w:rPr>
          <w:b/>
          <w:color w:val="0070C0"/>
        </w:rPr>
      </w:pPr>
      <w:r>
        <w:rPr>
          <w:b/>
          <w:color w:val="0070C0"/>
        </w:rPr>
        <w:t>Hướng dẫn giải.</w:t>
      </w:r>
    </w:p>
    <w:p w:rsidR="009638A1" w:rsidRDefault="009638A1" w:rsidP="00C25F2C">
      <w:pPr>
        <w:ind w:firstLine="540"/>
        <w:rPr>
          <w:b/>
          <w:color w:val="0070C0"/>
        </w:rPr>
      </w:pPr>
      <w:r>
        <w:rPr>
          <w:b/>
          <w:noProof/>
          <w:color w:val="0070C0"/>
          <w:lang w:val="vi-VN" w:eastAsia="vi-VN"/>
        </w:rPr>
        <w:drawing>
          <wp:inline distT="0" distB="0" distL="0" distR="0" wp14:anchorId="1B9C7E48" wp14:editId="5DA54C3F">
            <wp:extent cx="3390900" cy="37352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H7- Tuan 18. bai 5.png"/>
                    <pic:cNvPicPr/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029" cy="374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39" w:rsidRPr="00C16467" w:rsidRDefault="00113A39" w:rsidP="00113A39">
      <w:pPr>
        <w:spacing w:before="20" w:after="20"/>
        <w:ind w:right="-540"/>
        <w:rPr>
          <w:lang w:val="nl-NL"/>
        </w:rPr>
      </w:pPr>
      <w:r w:rsidRPr="00C16467">
        <w:rPr>
          <w:b/>
          <w:lang w:val="nl-NL"/>
        </w:rPr>
        <w:t>a)</w:t>
      </w:r>
      <w:r w:rsidRPr="00C16467">
        <w:rPr>
          <w:lang w:val="nl-NL"/>
        </w:rPr>
        <w:t xml:space="preserve"> Chứng minh </w:t>
      </w:r>
      <w:r w:rsidR="001E2698" w:rsidRPr="001E2698">
        <w:rPr>
          <w:position w:val="-6"/>
          <w:lang w:val="nl-NL"/>
        </w:rPr>
        <w:object w:dxaOrig="1620" w:dyaOrig="279">
          <v:shape id="_x0000_i1626" type="#_x0000_t75" style="width:81pt;height:14.25pt" o:ole="">
            <v:imagedata r:id="rId351" o:title=""/>
          </v:shape>
          <o:OLEObject Type="Embed" ProgID="Equation.DSMT4" ShapeID="_x0000_i1626" DrawAspect="Content" ObjectID="_1597073736" r:id="rId352"/>
        </w:object>
      </w:r>
      <w:r w:rsidRPr="00C16467">
        <w:rPr>
          <w:lang w:val="nl-NL"/>
        </w:rPr>
        <w:t>.</w:t>
      </w:r>
      <w:r w:rsidRPr="00C16467">
        <w:rPr>
          <w:lang w:val="fr-FR"/>
        </w:rPr>
        <w:t xml:space="preserve"> </w:t>
      </w:r>
    </w:p>
    <w:p w:rsidR="00113A39" w:rsidRPr="00C16467" w:rsidRDefault="00113A39" w:rsidP="00113A39">
      <w:pPr>
        <w:rPr>
          <w:lang w:val="nl-NL"/>
        </w:rPr>
      </w:pPr>
      <w:r w:rsidRPr="00C16467">
        <w:t xml:space="preserve">Xét </w:t>
      </w:r>
      <w:r w:rsidR="001E2698" w:rsidRPr="001E2698">
        <w:rPr>
          <w:position w:val="-4"/>
        </w:rPr>
        <w:object w:dxaOrig="740" w:dyaOrig="260">
          <v:shape id="_x0000_i1629" type="#_x0000_t75" style="width:36.75pt;height:12.75pt" o:ole="">
            <v:imagedata r:id="rId353" o:title=""/>
          </v:shape>
          <o:OLEObject Type="Embed" ProgID="Equation.DSMT4" ShapeID="_x0000_i1629" DrawAspect="Content" ObjectID="_1597073737" r:id="rId354"/>
        </w:object>
      </w:r>
      <w:r w:rsidRPr="00C16467">
        <w:rPr>
          <w:lang w:val="nl-NL"/>
        </w:rPr>
        <w:t xml:space="preserve"> và </w:t>
      </w:r>
      <w:r w:rsidR="001E2698" w:rsidRPr="001E2698">
        <w:rPr>
          <w:position w:val="-6"/>
          <w:lang w:val="nl-NL"/>
        </w:rPr>
        <w:object w:dxaOrig="760" w:dyaOrig="279">
          <v:shape id="_x0000_i1632" type="#_x0000_t75" style="width:38.25pt;height:14.25pt" o:ole="">
            <v:imagedata r:id="rId355" o:title=""/>
          </v:shape>
          <o:OLEObject Type="Embed" ProgID="Equation.DSMT4" ShapeID="_x0000_i1632" DrawAspect="Content" ObjectID="_1597073738" r:id="rId356"/>
        </w:object>
      </w:r>
      <w:r w:rsidRPr="00C16467">
        <w:rPr>
          <w:lang w:val="nl-NL"/>
        </w:rPr>
        <w:t xml:space="preserve"> có</w:t>
      </w:r>
    </w:p>
    <w:p w:rsidR="00113A39" w:rsidRPr="00C16467" w:rsidRDefault="001E2698" w:rsidP="00113A39">
      <w:pPr>
        <w:pStyle w:val="ListParagraph"/>
        <w:numPr>
          <w:ilvl w:val="0"/>
          <w:numId w:val="32"/>
        </w:numPr>
      </w:pPr>
      <w:r w:rsidRPr="001E2698">
        <w:rPr>
          <w:position w:val="-10"/>
        </w:rPr>
        <w:object w:dxaOrig="1460" w:dyaOrig="320">
          <v:shape id="_x0000_i1635" type="#_x0000_t75" style="width:72.75pt;height:15.75pt" o:ole="">
            <v:imagedata r:id="rId357" o:title=""/>
          </v:shape>
          <o:OLEObject Type="Embed" ProgID="Equation.DSMT4" ShapeID="_x0000_i1635" DrawAspect="Content" ObjectID="_1597073739" r:id="rId358"/>
        </w:object>
      </w:r>
      <w:r w:rsidR="00113A39" w:rsidRPr="00C16467">
        <w:t xml:space="preserve"> </w:t>
      </w:r>
    </w:p>
    <w:p w:rsidR="00113A39" w:rsidRPr="00C16467" w:rsidRDefault="001E2698" w:rsidP="00113A39">
      <w:pPr>
        <w:pStyle w:val="ListParagraph"/>
        <w:numPr>
          <w:ilvl w:val="0"/>
          <w:numId w:val="32"/>
        </w:numPr>
      </w:pPr>
      <w:r w:rsidRPr="001E2698">
        <w:rPr>
          <w:position w:val="-10"/>
        </w:rPr>
        <w:object w:dxaOrig="1420" w:dyaOrig="320">
          <v:shape id="_x0000_i1638" type="#_x0000_t75" style="width:71.25pt;height:15.75pt" o:ole="">
            <v:imagedata r:id="rId359" o:title=""/>
          </v:shape>
          <o:OLEObject Type="Embed" ProgID="Equation.DSMT4" ShapeID="_x0000_i1638" DrawAspect="Content" ObjectID="_1597073740" r:id="rId360"/>
        </w:object>
      </w:r>
      <w:r w:rsidR="00113A39" w:rsidRPr="00C16467">
        <w:t xml:space="preserve"> </w:t>
      </w:r>
    </w:p>
    <w:p w:rsidR="00113A39" w:rsidRPr="00C16467" w:rsidRDefault="001E2698" w:rsidP="00113A39">
      <w:pPr>
        <w:pStyle w:val="ListParagraph"/>
        <w:numPr>
          <w:ilvl w:val="0"/>
          <w:numId w:val="32"/>
        </w:numPr>
      </w:pPr>
      <w:r w:rsidRPr="001E2698">
        <w:rPr>
          <w:position w:val="-6"/>
        </w:rPr>
        <w:object w:dxaOrig="1400" w:dyaOrig="360">
          <v:shape id="_x0000_i1641" type="#_x0000_t75" style="width:69.75pt;height:18pt" o:ole="">
            <v:imagedata r:id="rId361" o:title=""/>
          </v:shape>
          <o:OLEObject Type="Embed" ProgID="Equation.DSMT4" ShapeID="_x0000_i1641" DrawAspect="Content" ObjectID="_1597073741" r:id="rId362"/>
        </w:object>
      </w:r>
      <w:r w:rsidR="00113A39" w:rsidRPr="00C16467">
        <w:t xml:space="preserve"> (đối đỉnh)</w:t>
      </w:r>
    </w:p>
    <w:p w:rsidR="00113A39" w:rsidRPr="00C16467" w:rsidRDefault="00113A39" w:rsidP="00113A39">
      <w:pPr>
        <w:rPr>
          <w:lang w:val="nl-NL"/>
        </w:rPr>
      </w:pPr>
      <w:r w:rsidRPr="00C16467">
        <w:t xml:space="preserve">Suy ra </w:t>
      </w:r>
      <w:r w:rsidR="001E2698" w:rsidRPr="001E2698">
        <w:rPr>
          <w:position w:val="-6"/>
        </w:rPr>
        <w:object w:dxaOrig="1620" w:dyaOrig="279">
          <v:shape id="_x0000_i1644" type="#_x0000_t75" style="width:81pt;height:14.25pt" o:ole="">
            <v:imagedata r:id="rId363" o:title=""/>
          </v:shape>
          <o:OLEObject Type="Embed" ProgID="Equation.DSMT4" ShapeID="_x0000_i1644" DrawAspect="Content" ObjectID="_1597073742" r:id="rId364"/>
        </w:object>
      </w:r>
      <w:r w:rsidRPr="00C16467">
        <w:rPr>
          <w:lang w:val="nl-NL"/>
        </w:rPr>
        <w:t>(c.g.c)</w:t>
      </w:r>
    </w:p>
    <w:p w:rsidR="00113A39" w:rsidRPr="00C16467" w:rsidRDefault="001E2698" w:rsidP="00113A39">
      <w:r w:rsidRPr="001E2698">
        <w:rPr>
          <w:position w:val="-6"/>
        </w:rPr>
        <w:object w:dxaOrig="1260" w:dyaOrig="279">
          <v:shape id="_x0000_i1647" type="#_x0000_t75" style="width:63pt;height:14.25pt" o:ole="">
            <v:imagedata r:id="rId365" o:title=""/>
          </v:shape>
          <o:OLEObject Type="Embed" ProgID="Equation.DSMT4" ShapeID="_x0000_i1647" DrawAspect="Content" ObjectID="_1597073743" r:id="rId366"/>
        </w:object>
      </w:r>
      <w:r w:rsidR="00113A39" w:rsidRPr="00C16467">
        <w:t xml:space="preserve"> (cạnh tương ứng)</w:t>
      </w:r>
    </w:p>
    <w:p w:rsidR="00113A39" w:rsidRPr="00C16467" w:rsidRDefault="00113A39" w:rsidP="00113A39">
      <w:r w:rsidRPr="00C16467">
        <w:lastRenderedPageBreak/>
        <w:t xml:space="preserve">Và </w:t>
      </w:r>
      <w:r w:rsidR="001E2698" w:rsidRPr="001E2698">
        <w:rPr>
          <w:position w:val="-6"/>
        </w:rPr>
        <w:object w:dxaOrig="1400" w:dyaOrig="360">
          <v:shape id="_x0000_i1650" type="#_x0000_t75" style="width:69.75pt;height:18pt" o:ole="">
            <v:imagedata r:id="rId367" o:title=""/>
          </v:shape>
          <o:OLEObject Type="Embed" ProgID="Equation.DSMT4" ShapeID="_x0000_i1650" DrawAspect="Content" ObjectID="_1597073744" r:id="rId368"/>
        </w:object>
      </w:r>
      <w:r w:rsidRPr="00C16467">
        <w:t xml:space="preserve"> (góc tương ứng)</w:t>
      </w:r>
    </w:p>
    <w:p w:rsidR="00113A39" w:rsidRPr="00C16467" w:rsidRDefault="00113A39" w:rsidP="00113A39">
      <w:pPr>
        <w:spacing w:before="20" w:after="20"/>
        <w:ind w:right="-540"/>
      </w:pPr>
      <w:r w:rsidRPr="00C16467">
        <w:rPr>
          <w:b/>
        </w:rPr>
        <w:t>b)</w:t>
      </w:r>
      <w:r w:rsidRPr="00C16467">
        <w:t xml:space="preserve"> Chứng minh </w:t>
      </w:r>
      <w:r w:rsidR="001E2698" w:rsidRPr="001E2698">
        <w:rPr>
          <w:position w:val="-6"/>
        </w:rPr>
        <w:object w:dxaOrig="980" w:dyaOrig="279">
          <v:shape id="_x0000_i1653" type="#_x0000_t75" style="width:48.75pt;height:14.25pt" o:ole="">
            <v:imagedata r:id="rId369" o:title=""/>
          </v:shape>
          <o:OLEObject Type="Embed" ProgID="Equation.DSMT4" ShapeID="_x0000_i1653" DrawAspect="Content" ObjectID="_1597073745" r:id="rId370"/>
        </w:object>
      </w:r>
      <w:r w:rsidRPr="00C16467">
        <w:t xml:space="preserve"> và </w:t>
      </w:r>
      <w:r w:rsidR="001E2698" w:rsidRPr="001E2698">
        <w:rPr>
          <w:position w:val="-10"/>
        </w:rPr>
        <w:object w:dxaOrig="920" w:dyaOrig="320">
          <v:shape id="_x0000_i1656" type="#_x0000_t75" style="width:45.75pt;height:15.75pt" o:ole="">
            <v:imagedata r:id="rId371" o:title=""/>
          </v:shape>
          <o:OLEObject Type="Embed" ProgID="Equation.DSMT4" ShapeID="_x0000_i1656" DrawAspect="Content" ObjectID="_1597073746" r:id="rId372"/>
        </w:object>
      </w:r>
      <w:r w:rsidRPr="00C16467">
        <w:t xml:space="preserve"> </w:t>
      </w:r>
    </w:p>
    <w:p w:rsidR="00113A39" w:rsidRPr="00C16467" w:rsidRDefault="00113A39" w:rsidP="00113A39">
      <w:r w:rsidRPr="00C16467">
        <w:t xml:space="preserve">Ta có </w:t>
      </w:r>
      <w:r w:rsidR="001E2698" w:rsidRPr="001E2698">
        <w:rPr>
          <w:position w:val="-6"/>
        </w:rPr>
        <w:object w:dxaOrig="980" w:dyaOrig="279">
          <v:shape id="_x0000_i1659" type="#_x0000_t75" style="width:48.75pt;height:14.25pt" o:ole="">
            <v:imagedata r:id="rId373" o:title=""/>
          </v:shape>
          <o:OLEObject Type="Embed" ProgID="Equation.DSMT4" ShapeID="_x0000_i1659" DrawAspect="Content" ObjectID="_1597073747" r:id="rId374"/>
        </w:object>
      </w:r>
      <w:r w:rsidRPr="00C16467">
        <w:t>(chứng minh trên)</w:t>
      </w:r>
    </w:p>
    <w:p w:rsidR="00113A39" w:rsidRPr="00C16467" w:rsidRDefault="001E2698" w:rsidP="00113A39">
      <w:r w:rsidRPr="001E2698">
        <w:rPr>
          <w:position w:val="-6"/>
        </w:rPr>
        <w:object w:dxaOrig="1400" w:dyaOrig="360">
          <v:shape id="_x0000_i1662" type="#_x0000_t75" style="width:69.75pt;height:18pt" o:ole="">
            <v:imagedata r:id="rId375" o:title=""/>
          </v:shape>
          <o:OLEObject Type="Embed" ProgID="Equation.DSMT4" ShapeID="_x0000_i1662" DrawAspect="Content" ObjectID="_1597073748" r:id="rId376"/>
        </w:object>
      </w:r>
      <w:r w:rsidR="00113A39" w:rsidRPr="00C16467">
        <w:t xml:space="preserve"> (chứng minh trên)</w:t>
      </w:r>
    </w:p>
    <w:p w:rsidR="00113A39" w:rsidRPr="00C16467" w:rsidRDefault="00113A39" w:rsidP="00113A39">
      <w:r w:rsidRPr="00C16467">
        <w:t xml:space="preserve">Mà </w:t>
      </w:r>
      <w:r w:rsidR="001E2698" w:rsidRPr="001E2698">
        <w:rPr>
          <w:position w:val="-4"/>
        </w:rPr>
        <w:object w:dxaOrig="620" w:dyaOrig="340">
          <v:shape id="_x0000_i1665" type="#_x0000_t75" style="width:30.75pt;height:17.25pt" o:ole="">
            <v:imagedata r:id="rId377" o:title=""/>
          </v:shape>
          <o:OLEObject Type="Embed" ProgID="Equation.DSMT4" ShapeID="_x0000_i1665" DrawAspect="Content" ObjectID="_1597073749" r:id="rId378"/>
        </w:object>
      </w:r>
      <w:r w:rsidRPr="00C16467">
        <w:t xml:space="preserve"> và </w:t>
      </w:r>
      <w:r w:rsidR="001E2698" w:rsidRPr="001E2698">
        <w:rPr>
          <w:position w:val="-6"/>
        </w:rPr>
        <w:object w:dxaOrig="620" w:dyaOrig="360">
          <v:shape id="_x0000_i1668" type="#_x0000_t75" style="width:30.75pt;height:18pt" o:ole="">
            <v:imagedata r:id="rId379" o:title=""/>
          </v:shape>
          <o:OLEObject Type="Embed" ProgID="Equation.DSMT4" ShapeID="_x0000_i1668" DrawAspect="Content" ObjectID="_1597073750" r:id="rId380"/>
        </w:object>
      </w:r>
      <w:r w:rsidRPr="00C16467">
        <w:t xml:space="preserve"> ở vị trí so le trong</w:t>
      </w:r>
    </w:p>
    <w:p w:rsidR="00113A39" w:rsidRDefault="001E2698" w:rsidP="00113A39">
      <w:r w:rsidRPr="001E2698">
        <w:rPr>
          <w:position w:val="-10"/>
        </w:rPr>
        <w:object w:dxaOrig="1200" w:dyaOrig="320">
          <v:shape id="_x0000_i1671" type="#_x0000_t75" style="width:60pt;height:15.75pt" o:ole="">
            <v:imagedata r:id="rId381" o:title=""/>
          </v:shape>
          <o:OLEObject Type="Embed" ProgID="Equation.DSMT4" ShapeID="_x0000_i1671" DrawAspect="Content" ObjectID="_1597073751" r:id="rId382"/>
        </w:object>
      </w:r>
      <w:r w:rsidR="00113A39" w:rsidRPr="00C16467">
        <w:t xml:space="preserve"> (dấu hiệu nhận biết hai đt </w:t>
      </w:r>
      <w:r w:rsidRPr="001E2698">
        <w:rPr>
          <w:position w:val="-10"/>
        </w:rPr>
        <w:object w:dxaOrig="160" w:dyaOrig="320">
          <v:shape id="_x0000_i1674" type="#_x0000_t75" style="width:8.25pt;height:15.75pt" o:ole="">
            <v:imagedata r:id="rId383" o:title=""/>
          </v:shape>
          <o:OLEObject Type="Embed" ProgID="Equation.DSMT4" ShapeID="_x0000_i1674" DrawAspect="Content" ObjectID="_1597073752" r:id="rId384"/>
        </w:object>
      </w:r>
      <w:r w:rsidR="00113A39" w:rsidRPr="00C16467">
        <w:t xml:space="preserve"> )</w:t>
      </w:r>
    </w:p>
    <w:p w:rsidR="009638A1" w:rsidRPr="00C16467" w:rsidRDefault="009638A1" w:rsidP="009638A1">
      <w:r w:rsidRPr="00C16467">
        <w:rPr>
          <w:b/>
        </w:rPr>
        <w:t>c)</w:t>
      </w:r>
      <w:r w:rsidRPr="00C16467">
        <w:t xml:space="preserve"> Tính </w:t>
      </w:r>
      <w:r w:rsidRPr="001E2698">
        <w:rPr>
          <w:position w:val="-6"/>
        </w:rPr>
        <w:object w:dxaOrig="580" w:dyaOrig="360">
          <v:shape id="_x0000_i2059" type="#_x0000_t75" style="width:29.25pt;height:18pt" o:ole="">
            <v:imagedata r:id="rId385" o:title=""/>
          </v:shape>
          <o:OLEObject Type="Embed" ProgID="Equation.DSMT4" ShapeID="_x0000_i2059" DrawAspect="Content" ObjectID="_1597073753" r:id="rId386"/>
        </w:object>
      </w:r>
    </w:p>
    <w:p w:rsidR="009638A1" w:rsidRPr="00C16467" w:rsidRDefault="009638A1" w:rsidP="009638A1">
      <w:r w:rsidRPr="00C16467">
        <w:t xml:space="preserve">Ta có </w:t>
      </w:r>
      <w:r w:rsidRPr="001E2698">
        <w:rPr>
          <w:position w:val="-10"/>
        </w:rPr>
        <w:object w:dxaOrig="3120" w:dyaOrig="400">
          <v:shape id="_x0000_i2060" type="#_x0000_t75" style="width:156pt;height:20.25pt" o:ole="">
            <v:imagedata r:id="rId387" o:title=""/>
          </v:shape>
          <o:OLEObject Type="Embed" ProgID="Equation.DSMT4" ShapeID="_x0000_i2060" DrawAspect="Content" ObjectID="_1597073754" r:id="rId388"/>
        </w:object>
      </w:r>
      <w:r w:rsidRPr="00C16467">
        <w:t>(hai góc trong cùng phía)</w:t>
      </w:r>
    </w:p>
    <w:p w:rsidR="009638A1" w:rsidRDefault="009638A1" w:rsidP="009638A1">
      <w:r w:rsidRPr="001E2698">
        <w:rPr>
          <w:position w:val="-6"/>
        </w:rPr>
        <w:object w:dxaOrig="1520" w:dyaOrig="360">
          <v:shape id="_x0000_i2061" type="#_x0000_t75" style="width:75.75pt;height:18pt" o:ole="">
            <v:imagedata r:id="rId389" o:title=""/>
          </v:shape>
          <o:OLEObject Type="Embed" ProgID="Equation.DSMT4" ShapeID="_x0000_i2061" DrawAspect="Content" ObjectID="_1597073755" r:id="rId390"/>
        </w:object>
      </w:r>
      <w:r w:rsidRPr="00C16467">
        <w:t xml:space="preserve"> </w:t>
      </w:r>
    </w:p>
    <w:p w:rsidR="009638A1" w:rsidRPr="00C16467" w:rsidRDefault="009638A1" w:rsidP="009638A1">
      <w:pPr>
        <w:ind w:right="-540"/>
      </w:pPr>
      <w:r w:rsidRPr="00C16467">
        <w:rPr>
          <w:b/>
        </w:rPr>
        <w:t>d)</w:t>
      </w:r>
      <w:r w:rsidRPr="00C16467">
        <w:t xml:space="preserve"> Chứng minh M là trung điểm của HK.</w:t>
      </w:r>
    </w:p>
    <w:p w:rsidR="009638A1" w:rsidRPr="00C16467" w:rsidRDefault="009638A1" w:rsidP="009638A1">
      <w:pPr>
        <w:ind w:right="-540"/>
      </w:pPr>
      <w:r w:rsidRPr="00C16467">
        <w:t xml:space="preserve">Xét </w:t>
      </w:r>
      <w:r w:rsidRPr="001E2698">
        <w:rPr>
          <w:position w:val="-4"/>
        </w:rPr>
        <w:object w:dxaOrig="760" w:dyaOrig="260">
          <v:shape id="_x0000_i2062" type="#_x0000_t75" style="width:38.25pt;height:12.75pt" o:ole="">
            <v:imagedata r:id="rId391" o:title=""/>
          </v:shape>
          <o:OLEObject Type="Embed" ProgID="Equation.DSMT4" ShapeID="_x0000_i2062" DrawAspect="Content" ObjectID="_1597073756" r:id="rId392"/>
        </w:object>
      </w:r>
      <w:r w:rsidRPr="00C16467">
        <w:t xml:space="preserve">  và </w:t>
      </w:r>
      <w:r w:rsidRPr="001E2698">
        <w:rPr>
          <w:position w:val="-4"/>
        </w:rPr>
        <w:object w:dxaOrig="760" w:dyaOrig="260">
          <v:shape id="_x0000_i2063" type="#_x0000_t75" style="width:38.25pt;height:12.75pt" o:ole="">
            <v:imagedata r:id="rId393" o:title=""/>
          </v:shape>
          <o:OLEObject Type="Embed" ProgID="Equation.DSMT4" ShapeID="_x0000_i2063" DrawAspect="Content" ObjectID="_1597073757" r:id="rId394"/>
        </w:object>
      </w:r>
      <w:r w:rsidRPr="00C16467">
        <w:t xml:space="preserve">  có</w:t>
      </w:r>
    </w:p>
    <w:p w:rsidR="009638A1" w:rsidRPr="00C16467" w:rsidRDefault="009638A1" w:rsidP="009638A1">
      <w:pPr>
        <w:ind w:right="-540"/>
      </w:pPr>
      <w:r w:rsidRPr="00C16467">
        <w:t xml:space="preserve">- </w:t>
      </w:r>
      <w:r w:rsidRPr="001E2698">
        <w:rPr>
          <w:position w:val="-10"/>
        </w:rPr>
        <w:object w:dxaOrig="1460" w:dyaOrig="320">
          <v:shape id="_x0000_i2064" type="#_x0000_t75" style="width:72.75pt;height:15.75pt" o:ole="">
            <v:imagedata r:id="rId395" o:title=""/>
          </v:shape>
          <o:OLEObject Type="Embed" ProgID="Equation.DSMT4" ShapeID="_x0000_i2064" DrawAspect="Content" ObjectID="_1597073758" r:id="rId396"/>
        </w:object>
      </w:r>
      <w:r w:rsidRPr="00C16467">
        <w:t xml:space="preserve"> </w:t>
      </w:r>
    </w:p>
    <w:p w:rsidR="009638A1" w:rsidRPr="00C16467" w:rsidRDefault="009638A1" w:rsidP="009638A1">
      <w:pPr>
        <w:ind w:right="-540"/>
      </w:pPr>
      <w:r w:rsidRPr="00C16467">
        <w:t xml:space="preserve">- </w:t>
      </w:r>
      <w:r w:rsidRPr="001E2698">
        <w:rPr>
          <w:position w:val="-6"/>
        </w:rPr>
        <w:object w:dxaOrig="1400" w:dyaOrig="360">
          <v:shape id="_x0000_i2065" type="#_x0000_t75" style="width:69.75pt;height:18pt" o:ole="">
            <v:imagedata r:id="rId397" o:title=""/>
          </v:shape>
          <o:OLEObject Type="Embed" ProgID="Equation.DSMT4" ShapeID="_x0000_i2065" DrawAspect="Content" ObjectID="_1597073759" r:id="rId398"/>
        </w:object>
      </w:r>
      <w:r w:rsidRPr="00C16467">
        <w:t xml:space="preserve"> (chứng minh trên)</w:t>
      </w:r>
    </w:p>
    <w:p w:rsidR="009638A1" w:rsidRDefault="009638A1" w:rsidP="009638A1">
      <w:pPr>
        <w:ind w:right="-540"/>
      </w:pPr>
      <w:r w:rsidRPr="00C16467">
        <w:t xml:space="preserve">- </w:t>
      </w:r>
      <w:r w:rsidRPr="001E2698">
        <w:rPr>
          <w:position w:val="-4"/>
        </w:rPr>
        <w:object w:dxaOrig="1020" w:dyaOrig="260">
          <v:shape id="_x0000_i2066" type="#_x0000_t75" style="width:51pt;height:12.75pt" o:ole="">
            <v:imagedata r:id="rId399" o:title=""/>
          </v:shape>
          <o:OLEObject Type="Embed" ProgID="Equation.DSMT4" ShapeID="_x0000_i2066" DrawAspect="Content" ObjectID="_1597073760" r:id="rId400"/>
        </w:object>
      </w:r>
      <w:r>
        <w:t xml:space="preserve"> (Vì </w:t>
      </w:r>
      <w:r w:rsidRPr="001E2698">
        <w:rPr>
          <w:position w:val="-6"/>
        </w:rPr>
        <w:object w:dxaOrig="980" w:dyaOrig="279">
          <v:shape id="_x0000_i2067" type="#_x0000_t75" style="width:48.75pt;height:14.25pt" o:ole="">
            <v:imagedata r:id="rId401" o:title=""/>
          </v:shape>
          <o:OLEObject Type="Embed" ProgID="Equation.DSMT4" ShapeID="_x0000_i2067" DrawAspect="Content" ObjectID="_1597073761" r:id="rId402"/>
        </w:object>
      </w:r>
      <w:r>
        <w:t xml:space="preserve"> mà </w:t>
      </w:r>
      <w:r w:rsidRPr="001E2698">
        <w:rPr>
          <w:position w:val="-24"/>
        </w:rPr>
        <w:object w:dxaOrig="2580" w:dyaOrig="620">
          <v:shape id="_x0000_i2068" type="#_x0000_t75" style="width:129pt;height:30.75pt" o:ole="">
            <v:imagedata r:id="rId403" o:title=""/>
          </v:shape>
          <o:OLEObject Type="Embed" ProgID="Equation.DSMT4" ShapeID="_x0000_i2068" DrawAspect="Content" ObjectID="_1597073762" r:id="rId404"/>
        </w:object>
      </w:r>
      <w:r>
        <w:t xml:space="preserve"> )</w:t>
      </w:r>
    </w:p>
    <w:p w:rsidR="009638A1" w:rsidRDefault="009638A1" w:rsidP="009638A1">
      <w:pPr>
        <w:ind w:right="-540"/>
      </w:pPr>
      <w:r>
        <w:t xml:space="preserve">Suy ra </w:t>
      </w:r>
      <w:r w:rsidRPr="001E2698">
        <w:rPr>
          <w:position w:val="-4"/>
        </w:rPr>
        <w:object w:dxaOrig="1640" w:dyaOrig="260">
          <v:shape id="_x0000_i2069" type="#_x0000_t75" style="width:81.75pt;height:12.75pt" o:ole="">
            <v:imagedata r:id="rId405" o:title=""/>
          </v:shape>
          <o:OLEObject Type="Embed" ProgID="Equation.DSMT4" ShapeID="_x0000_i2069" DrawAspect="Content" ObjectID="_1597073763" r:id="rId406"/>
        </w:object>
      </w:r>
      <w:r>
        <w:t xml:space="preserve">(c.g.c). </w:t>
      </w:r>
    </w:p>
    <w:p w:rsidR="009638A1" w:rsidRDefault="009638A1" w:rsidP="009638A1">
      <w:pPr>
        <w:ind w:right="-540"/>
      </w:pPr>
      <w:r>
        <w:t xml:space="preserve">Suy ra </w:t>
      </w:r>
      <w:r w:rsidRPr="001E2698">
        <w:rPr>
          <w:position w:val="-4"/>
        </w:rPr>
        <w:object w:dxaOrig="1100" w:dyaOrig="260">
          <v:shape id="_x0000_i2070" type="#_x0000_t75" style="width:54.75pt;height:12.75pt" o:ole="">
            <v:imagedata r:id="rId407" o:title=""/>
          </v:shape>
          <o:OLEObject Type="Embed" ProgID="Equation.DSMT4" ShapeID="_x0000_i2070" DrawAspect="Content" ObjectID="_1597073764" r:id="rId408"/>
        </w:object>
      </w:r>
      <w:r>
        <w:t xml:space="preserve"> (cạnh tương ứng)</w:t>
      </w:r>
    </w:p>
    <w:p w:rsidR="009638A1" w:rsidRDefault="009638A1" w:rsidP="009638A1">
      <w:pPr>
        <w:ind w:right="-540"/>
      </w:pPr>
    </w:p>
    <w:p w:rsidR="009638A1" w:rsidRPr="00081C42" w:rsidRDefault="009638A1" w:rsidP="009638A1">
      <w:pPr>
        <w:ind w:right="-540"/>
        <w:rPr>
          <w:color w:val="FF0000"/>
        </w:rPr>
      </w:pPr>
      <w:r w:rsidRPr="00081C42">
        <w:rPr>
          <w:b/>
          <w:color w:val="FF0000"/>
        </w:rPr>
        <w:t>e)</w:t>
      </w:r>
      <w:r w:rsidRPr="00081C42">
        <w:rPr>
          <w:color w:val="FF0000"/>
        </w:rPr>
        <w:t xml:space="preserve"> Câu hỏi thêm: chứng minh H, M, K thẳng hàng.</w:t>
      </w:r>
    </w:p>
    <w:p w:rsidR="009638A1" w:rsidRPr="00081C42" w:rsidRDefault="009638A1" w:rsidP="009638A1">
      <w:pPr>
        <w:ind w:right="-540"/>
        <w:rPr>
          <w:highlight w:val="yellow"/>
        </w:rPr>
      </w:pPr>
      <w:r>
        <w:rPr>
          <w:highlight w:val="yellow"/>
        </w:rPr>
        <w:t xml:space="preserve"> (</w:t>
      </w:r>
      <w:r w:rsidRPr="00081C42">
        <w:rPr>
          <w:highlight w:val="yellow"/>
        </w:rPr>
        <w:t xml:space="preserve">Và </w:t>
      </w:r>
      <w:r w:rsidRPr="001E2698">
        <w:rPr>
          <w:position w:val="-4"/>
          <w:highlight w:val="yellow"/>
        </w:rPr>
        <w:object w:dxaOrig="1440" w:dyaOrig="340">
          <v:shape id="_x0000_i2071" type="#_x0000_t75" style="width:1in;height:17.25pt" o:ole="">
            <v:imagedata r:id="rId409" o:title=""/>
          </v:shape>
          <o:OLEObject Type="Embed" ProgID="Equation.DSMT4" ShapeID="_x0000_i2071" DrawAspect="Content" ObjectID="_1597073765" r:id="rId410"/>
        </w:object>
      </w:r>
      <w:r w:rsidRPr="00081C42">
        <w:rPr>
          <w:highlight w:val="yellow"/>
        </w:rPr>
        <w:t xml:space="preserve"> (góc tương ứng)</w:t>
      </w:r>
    </w:p>
    <w:p w:rsidR="001C4EBA" w:rsidRPr="009638A1" w:rsidRDefault="009638A1" w:rsidP="009638A1">
      <w:pPr>
        <w:ind w:right="-540"/>
        <w:rPr>
          <w:rFonts w:ascii=".VnTime" w:hAnsi=".VnTime"/>
          <w:sz w:val="28"/>
          <w:szCs w:val="28"/>
          <w:lang w:val="fr-FR"/>
        </w:rPr>
      </w:pPr>
      <w:r w:rsidRPr="00081C42">
        <w:rPr>
          <w:highlight w:val="yellow"/>
        </w:rPr>
        <w:t xml:space="preserve">Rồi chứng minh </w:t>
      </w:r>
      <w:r w:rsidRPr="001E2698">
        <w:rPr>
          <w:position w:val="-6"/>
          <w:highlight w:val="yellow"/>
        </w:rPr>
        <w:object w:dxaOrig="1300" w:dyaOrig="360">
          <v:shape id="_x0000_i2072" type="#_x0000_t75" style="width:65.25pt;height:18pt" o:ole="">
            <v:imagedata r:id="rId411" o:title=""/>
          </v:shape>
          <o:OLEObject Type="Embed" ProgID="Equation.DSMT4" ShapeID="_x0000_i2072" DrawAspect="Content" ObjectID="_1597073766" r:id="rId412"/>
        </w:object>
      </w:r>
      <w:r w:rsidRPr="00081C42">
        <w:rPr>
          <w:highlight w:val="yellow"/>
        </w:rPr>
        <w:t xml:space="preserve"> . Suy ra H, M, K thẳng hàng</w:t>
      </w:r>
      <w:r>
        <w:t>)</w:t>
      </w:r>
      <w:bookmarkStart w:id="0" w:name="_GoBack"/>
      <w:bookmarkEnd w:id="0"/>
    </w:p>
    <w:p w:rsidR="00E018A7" w:rsidRPr="00FB2913" w:rsidRDefault="00E018A7" w:rsidP="00E018A7">
      <w:pPr>
        <w:pStyle w:val="ListParagraph"/>
        <w:spacing w:before="20" w:after="20"/>
        <w:ind w:left="0" w:right="29"/>
        <w:jc w:val="both"/>
      </w:pPr>
    </w:p>
    <w:p w:rsidR="00E16A56" w:rsidRPr="00F20BC9" w:rsidRDefault="00E16A56" w:rsidP="00F20BC9">
      <w:pPr>
        <w:pStyle w:val="ListParagraph"/>
        <w:spacing w:before="120" w:after="120"/>
        <w:ind w:left="0" w:firstLine="540"/>
        <w:rPr>
          <w:lang w:val="de-DE"/>
        </w:rPr>
      </w:pPr>
    </w:p>
    <w:sectPr w:rsidR="00E16A56" w:rsidRPr="00F20BC9" w:rsidSect="00683CB0">
      <w:headerReference w:type="even" r:id="rId413"/>
      <w:headerReference w:type="default" r:id="rId414"/>
      <w:footerReference w:type="default" r:id="rId415"/>
      <w:headerReference w:type="first" r:id="rId416"/>
      <w:pgSz w:w="12240" w:h="15840"/>
      <w:pgMar w:top="1440" w:right="1440" w:bottom="1440" w:left="1080" w:header="56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AB" w:rsidRDefault="008865AB" w:rsidP="005E2D38">
      <w:r>
        <w:separator/>
      </w:r>
    </w:p>
  </w:endnote>
  <w:endnote w:type="continuationSeparator" w:id="0">
    <w:p w:rsidR="008865AB" w:rsidRDefault="008865AB" w:rsidP="005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E2698" w:rsidTr="005E2D38">
      <w:tc>
        <w:tcPr>
          <w:tcW w:w="9350" w:type="dxa"/>
        </w:tcPr>
        <w:p w:rsidR="001E2698" w:rsidRPr="005E2D38" w:rsidRDefault="001E269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1E2698" w:rsidRDefault="001E2698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E2698" w:rsidRDefault="001E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AB" w:rsidRDefault="008865AB" w:rsidP="005E2D38">
      <w:r>
        <w:separator/>
      </w:r>
    </w:p>
  </w:footnote>
  <w:footnote w:type="continuationSeparator" w:id="0">
    <w:p w:rsidR="008865AB" w:rsidRDefault="008865AB" w:rsidP="005E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98" w:rsidRDefault="001E2698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60"/>
      <w:gridCol w:w="4860"/>
    </w:tblGrid>
    <w:tr w:rsidR="001E2698" w:rsidTr="006667F9">
      <w:tc>
        <w:tcPr>
          <w:tcW w:w="2500" w:type="pct"/>
          <w:vAlign w:val="center"/>
        </w:tcPr>
        <w:p w:rsidR="001E2698" w:rsidRPr="005E2D38" w:rsidRDefault="001E2698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1E2698" w:rsidRPr="006667F9" w:rsidRDefault="001E2698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1E2698" w:rsidRDefault="001E2698">
    <w:pPr>
      <w:pStyle w:val="Header"/>
    </w:pPr>
    <w:r>
      <w:rPr>
        <w:caps/>
        <w:noProof/>
        <w:color w:val="7E7E7E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698" w:rsidRDefault="001E269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CFCFC" w:themeColor="background1"/>
                              </w:rPr>
                            </w:pPr>
                            <w:r>
                              <w:rPr>
                                <w:color w:val="FCFCFC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CFCFC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CFCFC" w:themeColor="background1"/>
                              </w:rPr>
                              <w:fldChar w:fldCharType="separate"/>
                            </w:r>
                            <w:r w:rsidR="009638A1">
                              <w:rPr>
                                <w:noProof/>
                                <w:color w:val="FCFCFC" w:themeColor="background1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fldChar w:fldCharType="separate"/>
                            </w:r>
                            <w:r w:rsidR="009638A1">
                              <w:rPr>
                                <w:noProof/>
                                <w:color w:val="FCFCFC" w:themeColor="background1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CFCFC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5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5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#fcfcfc [3212]" stroked="f" strokeweight="1pt">
                  <v:fill opacity="0"/>
                </v:rect>
                <v:shape id="Rectangle 1" o:spid="_x0000_s105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5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E2698" w:rsidRDefault="001E269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CFCFC" w:themeColor="background1"/>
                        </w:rPr>
                      </w:pPr>
                      <w:r>
                        <w:rPr>
                          <w:color w:val="FCFCFC" w:themeColor="background1"/>
                        </w:rPr>
                        <w:fldChar w:fldCharType="begin"/>
                      </w:r>
                      <w:r>
                        <w:rPr>
                          <w:color w:val="FCFCFC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CFCFC" w:themeColor="background1"/>
                        </w:rPr>
                        <w:fldChar w:fldCharType="separate"/>
                      </w:r>
                      <w:r w:rsidR="009638A1">
                        <w:rPr>
                          <w:noProof/>
                          <w:color w:val="FCFCFC" w:themeColor="background1"/>
                        </w:rPr>
                        <w:t>8</w:t>
                      </w:r>
                      <w:r>
                        <w:rPr>
                          <w:noProof/>
                          <w:color w:val="FCFCFC" w:themeColor="background1"/>
                        </w:rPr>
                        <w:fldChar w:fldCharType="end"/>
                      </w:r>
                      <w:r>
                        <w:rPr>
                          <w:noProof/>
                          <w:color w:val="FCFCFC" w:themeColor="background1"/>
                        </w:rPr>
                        <w:t>/</w:t>
                      </w:r>
                      <w:r>
                        <w:rPr>
                          <w:noProof/>
                          <w:color w:val="FCFCFC" w:themeColor="background1"/>
                        </w:rPr>
                        <w:fldChar w:fldCharType="begin"/>
                      </w:r>
                      <w:r>
                        <w:rPr>
                          <w:noProof/>
                          <w:color w:val="FCFCFC" w:themeColor="background1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CFCFC" w:themeColor="background1"/>
                        </w:rPr>
                        <w:fldChar w:fldCharType="separate"/>
                      </w:r>
                      <w:r w:rsidR="009638A1">
                        <w:rPr>
                          <w:noProof/>
                          <w:color w:val="FCFCFC" w:themeColor="background1"/>
                        </w:rPr>
                        <w:t>8</w:t>
                      </w:r>
                      <w:r>
                        <w:rPr>
                          <w:noProof/>
                          <w:color w:val="FCFCFC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98" w:rsidRDefault="001E2698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7E"/>
    <w:multiLevelType w:val="hybridMultilevel"/>
    <w:tmpl w:val="11E60FA2"/>
    <w:lvl w:ilvl="0" w:tplc="78E08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EF1"/>
    <w:multiLevelType w:val="hybridMultilevel"/>
    <w:tmpl w:val="875AF6F2"/>
    <w:lvl w:ilvl="0" w:tplc="B9BA8B82">
      <w:start w:val="4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B744DE"/>
    <w:multiLevelType w:val="hybridMultilevel"/>
    <w:tmpl w:val="07A223F4"/>
    <w:lvl w:ilvl="0" w:tplc="A986126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B88"/>
    <w:multiLevelType w:val="hybridMultilevel"/>
    <w:tmpl w:val="D062FCA0"/>
    <w:lvl w:ilvl="0" w:tplc="E80E1ED2">
      <w:start w:val="1"/>
      <w:numFmt w:val="bullet"/>
      <w:lvlText w:val="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D376C7E"/>
    <w:multiLevelType w:val="hybridMultilevel"/>
    <w:tmpl w:val="6AFCC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45BB6"/>
    <w:multiLevelType w:val="hybridMultilevel"/>
    <w:tmpl w:val="DD908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34A5"/>
    <w:multiLevelType w:val="hybridMultilevel"/>
    <w:tmpl w:val="530C8B92"/>
    <w:lvl w:ilvl="0" w:tplc="C040E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1629"/>
    <w:multiLevelType w:val="hybridMultilevel"/>
    <w:tmpl w:val="843A11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B3DE7"/>
    <w:multiLevelType w:val="hybridMultilevel"/>
    <w:tmpl w:val="E17CF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20E9"/>
    <w:multiLevelType w:val="hybridMultilevel"/>
    <w:tmpl w:val="E04202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85A20"/>
    <w:multiLevelType w:val="hybridMultilevel"/>
    <w:tmpl w:val="7424F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18A5"/>
    <w:multiLevelType w:val="hybridMultilevel"/>
    <w:tmpl w:val="1B72574C"/>
    <w:lvl w:ilvl="0" w:tplc="97E0D3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F0CC7"/>
    <w:multiLevelType w:val="hybridMultilevel"/>
    <w:tmpl w:val="729C68EA"/>
    <w:lvl w:ilvl="0" w:tplc="9AD08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7D8F"/>
    <w:multiLevelType w:val="hybridMultilevel"/>
    <w:tmpl w:val="83AE1A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C1464"/>
    <w:multiLevelType w:val="hybridMultilevel"/>
    <w:tmpl w:val="E2D4A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06BC6"/>
    <w:multiLevelType w:val="hybridMultilevel"/>
    <w:tmpl w:val="3BD48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73F78"/>
    <w:multiLevelType w:val="multilevel"/>
    <w:tmpl w:val="55A73F78"/>
    <w:lvl w:ilvl="0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D46614"/>
    <w:multiLevelType w:val="hybridMultilevel"/>
    <w:tmpl w:val="830E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34B8"/>
    <w:multiLevelType w:val="hybridMultilevel"/>
    <w:tmpl w:val="F0ACB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27EC"/>
    <w:multiLevelType w:val="hybridMultilevel"/>
    <w:tmpl w:val="583C7200"/>
    <w:lvl w:ilvl="0" w:tplc="CCE89C8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F4150E3"/>
    <w:multiLevelType w:val="hybridMultilevel"/>
    <w:tmpl w:val="BCD0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5B60"/>
    <w:multiLevelType w:val="hybridMultilevel"/>
    <w:tmpl w:val="A2A8B6DC"/>
    <w:lvl w:ilvl="0" w:tplc="BD644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3674"/>
    <w:multiLevelType w:val="hybridMultilevel"/>
    <w:tmpl w:val="8E7251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959A4"/>
    <w:multiLevelType w:val="hybridMultilevel"/>
    <w:tmpl w:val="5D0AE7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064"/>
    <w:multiLevelType w:val="hybridMultilevel"/>
    <w:tmpl w:val="E04202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C6E86"/>
    <w:multiLevelType w:val="hybridMultilevel"/>
    <w:tmpl w:val="34283612"/>
    <w:lvl w:ilvl="0" w:tplc="D2BAC74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14"/>
  </w:num>
  <w:num w:numId="8">
    <w:abstractNumId w:val="26"/>
  </w:num>
  <w:num w:numId="9">
    <w:abstractNumId w:val="4"/>
  </w:num>
  <w:num w:numId="10">
    <w:abstractNumId w:val="2"/>
  </w:num>
  <w:num w:numId="11">
    <w:abstractNumId w:val="7"/>
  </w:num>
  <w:num w:numId="12">
    <w:abstractNumId w:val="25"/>
  </w:num>
  <w:num w:numId="13">
    <w:abstractNumId w:val="24"/>
  </w:num>
  <w:num w:numId="14">
    <w:abstractNumId w:val="9"/>
  </w:num>
  <w:num w:numId="15">
    <w:abstractNumId w:val="17"/>
  </w:num>
  <w:num w:numId="16">
    <w:abstractNumId w:val="3"/>
  </w:num>
  <w:num w:numId="17">
    <w:abstractNumId w:val="12"/>
  </w:num>
  <w:num w:numId="18">
    <w:abstractNumId w:val="5"/>
  </w:num>
  <w:num w:numId="19">
    <w:abstractNumId w:val="15"/>
  </w:num>
  <w:num w:numId="20">
    <w:abstractNumId w:val="19"/>
  </w:num>
  <w:num w:numId="21">
    <w:abstractNumId w:val="11"/>
  </w:num>
  <w:num w:numId="22">
    <w:abstractNumId w:val="6"/>
  </w:num>
  <w:num w:numId="23">
    <w:abstractNumId w:val="8"/>
  </w:num>
  <w:num w:numId="24">
    <w:abstractNumId w:val="21"/>
  </w:num>
  <w:num w:numId="25">
    <w:abstractNumId w:val="16"/>
  </w:num>
  <w:num w:numId="26">
    <w:abstractNumId w:val="22"/>
  </w:num>
  <w:num w:numId="27">
    <w:abstractNumId w:val="20"/>
  </w:num>
  <w:num w:numId="28">
    <w:abstractNumId w:val="28"/>
  </w:num>
  <w:num w:numId="29">
    <w:abstractNumId w:val="1"/>
  </w:num>
  <w:num w:numId="30">
    <w:abstractNumId w:val="27"/>
  </w:num>
  <w:num w:numId="31">
    <w:abstractNumId w:val="1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6"/>
    <w:rsid w:val="00004958"/>
    <w:rsid w:val="000049CC"/>
    <w:rsid w:val="000051B5"/>
    <w:rsid w:val="00007B07"/>
    <w:rsid w:val="00012AFF"/>
    <w:rsid w:val="000130A4"/>
    <w:rsid w:val="000175F5"/>
    <w:rsid w:val="0003129E"/>
    <w:rsid w:val="000358A5"/>
    <w:rsid w:val="00040533"/>
    <w:rsid w:val="000539C7"/>
    <w:rsid w:val="000619B6"/>
    <w:rsid w:val="00063DF0"/>
    <w:rsid w:val="00067E18"/>
    <w:rsid w:val="00075EE3"/>
    <w:rsid w:val="00081C42"/>
    <w:rsid w:val="00086A8D"/>
    <w:rsid w:val="00092AA7"/>
    <w:rsid w:val="00097C39"/>
    <w:rsid w:val="000B4EFA"/>
    <w:rsid w:val="000B734F"/>
    <w:rsid w:val="000C4ACE"/>
    <w:rsid w:val="000D71E1"/>
    <w:rsid w:val="000F3B5F"/>
    <w:rsid w:val="00113A39"/>
    <w:rsid w:val="00116DD5"/>
    <w:rsid w:val="001227C6"/>
    <w:rsid w:val="00126509"/>
    <w:rsid w:val="0012702A"/>
    <w:rsid w:val="00133093"/>
    <w:rsid w:val="00134C82"/>
    <w:rsid w:val="00147E62"/>
    <w:rsid w:val="00154192"/>
    <w:rsid w:val="00156760"/>
    <w:rsid w:val="00175CEC"/>
    <w:rsid w:val="00175E62"/>
    <w:rsid w:val="00186531"/>
    <w:rsid w:val="00196F4D"/>
    <w:rsid w:val="001A35C8"/>
    <w:rsid w:val="001A6FD9"/>
    <w:rsid w:val="001A715B"/>
    <w:rsid w:val="001B5FD2"/>
    <w:rsid w:val="001C0A91"/>
    <w:rsid w:val="001C19B0"/>
    <w:rsid w:val="001C2325"/>
    <w:rsid w:val="001C4EBA"/>
    <w:rsid w:val="001C5570"/>
    <w:rsid w:val="001E25CF"/>
    <w:rsid w:val="001E2698"/>
    <w:rsid w:val="002036BB"/>
    <w:rsid w:val="00211D39"/>
    <w:rsid w:val="00224180"/>
    <w:rsid w:val="00243492"/>
    <w:rsid w:val="00245082"/>
    <w:rsid w:val="00265100"/>
    <w:rsid w:val="002669CD"/>
    <w:rsid w:val="00270286"/>
    <w:rsid w:val="002703FE"/>
    <w:rsid w:val="00287E93"/>
    <w:rsid w:val="00295CED"/>
    <w:rsid w:val="002A10F6"/>
    <w:rsid w:val="002A37B1"/>
    <w:rsid w:val="002A40C0"/>
    <w:rsid w:val="002A4A35"/>
    <w:rsid w:val="002A55A2"/>
    <w:rsid w:val="002A6FC2"/>
    <w:rsid w:val="002B5559"/>
    <w:rsid w:val="002B7B7D"/>
    <w:rsid w:val="002E2C1C"/>
    <w:rsid w:val="002F02F8"/>
    <w:rsid w:val="002F1CF2"/>
    <w:rsid w:val="002F35DF"/>
    <w:rsid w:val="003009F7"/>
    <w:rsid w:val="003161AE"/>
    <w:rsid w:val="0031709D"/>
    <w:rsid w:val="003172A2"/>
    <w:rsid w:val="00324E99"/>
    <w:rsid w:val="00335284"/>
    <w:rsid w:val="003612D7"/>
    <w:rsid w:val="003800E9"/>
    <w:rsid w:val="003855CD"/>
    <w:rsid w:val="003A6984"/>
    <w:rsid w:val="003B2739"/>
    <w:rsid w:val="003D5A7A"/>
    <w:rsid w:val="003D77B8"/>
    <w:rsid w:val="003E08C2"/>
    <w:rsid w:val="003E2A4D"/>
    <w:rsid w:val="003E2E7C"/>
    <w:rsid w:val="0040406F"/>
    <w:rsid w:val="00427295"/>
    <w:rsid w:val="00434A9D"/>
    <w:rsid w:val="004447B7"/>
    <w:rsid w:val="00445073"/>
    <w:rsid w:val="0045349B"/>
    <w:rsid w:val="00457BF0"/>
    <w:rsid w:val="0048593B"/>
    <w:rsid w:val="004B5ED3"/>
    <w:rsid w:val="004C6BCA"/>
    <w:rsid w:val="004D3B8D"/>
    <w:rsid w:val="004F0142"/>
    <w:rsid w:val="00504B50"/>
    <w:rsid w:val="005118FD"/>
    <w:rsid w:val="0052697A"/>
    <w:rsid w:val="00534D00"/>
    <w:rsid w:val="00563826"/>
    <w:rsid w:val="005810A1"/>
    <w:rsid w:val="00581C07"/>
    <w:rsid w:val="0058437D"/>
    <w:rsid w:val="0059776E"/>
    <w:rsid w:val="005A41B2"/>
    <w:rsid w:val="005B6837"/>
    <w:rsid w:val="005D0E87"/>
    <w:rsid w:val="005D2C58"/>
    <w:rsid w:val="005D4514"/>
    <w:rsid w:val="005E2D38"/>
    <w:rsid w:val="005E4D88"/>
    <w:rsid w:val="005E700F"/>
    <w:rsid w:val="005F1541"/>
    <w:rsid w:val="005F264D"/>
    <w:rsid w:val="00617E16"/>
    <w:rsid w:val="00621A5E"/>
    <w:rsid w:val="00632096"/>
    <w:rsid w:val="00640111"/>
    <w:rsid w:val="00643D7B"/>
    <w:rsid w:val="00650049"/>
    <w:rsid w:val="0066473A"/>
    <w:rsid w:val="00666735"/>
    <w:rsid w:val="006667F9"/>
    <w:rsid w:val="00674EE4"/>
    <w:rsid w:val="00675719"/>
    <w:rsid w:val="00683A04"/>
    <w:rsid w:val="00683CB0"/>
    <w:rsid w:val="0069314D"/>
    <w:rsid w:val="00695A98"/>
    <w:rsid w:val="006B0B0A"/>
    <w:rsid w:val="006B2A13"/>
    <w:rsid w:val="006B785B"/>
    <w:rsid w:val="006D2441"/>
    <w:rsid w:val="006E2E6B"/>
    <w:rsid w:val="00706217"/>
    <w:rsid w:val="00712C1F"/>
    <w:rsid w:val="00713A37"/>
    <w:rsid w:val="0072064A"/>
    <w:rsid w:val="0072290F"/>
    <w:rsid w:val="00723B4C"/>
    <w:rsid w:val="00741A43"/>
    <w:rsid w:val="00743CC7"/>
    <w:rsid w:val="00755323"/>
    <w:rsid w:val="007728F3"/>
    <w:rsid w:val="00776DD1"/>
    <w:rsid w:val="007813FC"/>
    <w:rsid w:val="00792541"/>
    <w:rsid w:val="007A08F4"/>
    <w:rsid w:val="007A3BEF"/>
    <w:rsid w:val="007A70CD"/>
    <w:rsid w:val="007C1971"/>
    <w:rsid w:val="007D7FDF"/>
    <w:rsid w:val="007F06C4"/>
    <w:rsid w:val="00805985"/>
    <w:rsid w:val="0081361F"/>
    <w:rsid w:val="0084651D"/>
    <w:rsid w:val="00867ED1"/>
    <w:rsid w:val="00870A7B"/>
    <w:rsid w:val="0087661B"/>
    <w:rsid w:val="00881536"/>
    <w:rsid w:val="008865AB"/>
    <w:rsid w:val="008871FC"/>
    <w:rsid w:val="008A7DB2"/>
    <w:rsid w:val="008B18B9"/>
    <w:rsid w:val="008B6E35"/>
    <w:rsid w:val="008C080D"/>
    <w:rsid w:val="008C6BE3"/>
    <w:rsid w:val="008D2DCF"/>
    <w:rsid w:val="009220FD"/>
    <w:rsid w:val="009225C6"/>
    <w:rsid w:val="00947DC4"/>
    <w:rsid w:val="0095252B"/>
    <w:rsid w:val="00962B70"/>
    <w:rsid w:val="0096368E"/>
    <w:rsid w:val="009638A1"/>
    <w:rsid w:val="00965BA4"/>
    <w:rsid w:val="009723E7"/>
    <w:rsid w:val="009A05E8"/>
    <w:rsid w:val="009A345A"/>
    <w:rsid w:val="009A4EE9"/>
    <w:rsid w:val="009B5CEE"/>
    <w:rsid w:val="009D6237"/>
    <w:rsid w:val="009F1940"/>
    <w:rsid w:val="009F1E44"/>
    <w:rsid w:val="009F2E5C"/>
    <w:rsid w:val="009F716E"/>
    <w:rsid w:val="00A03DA3"/>
    <w:rsid w:val="00A10A7C"/>
    <w:rsid w:val="00A14786"/>
    <w:rsid w:val="00A50EC8"/>
    <w:rsid w:val="00A672C7"/>
    <w:rsid w:val="00A872F9"/>
    <w:rsid w:val="00A934BF"/>
    <w:rsid w:val="00A93AC1"/>
    <w:rsid w:val="00A93D81"/>
    <w:rsid w:val="00AA071D"/>
    <w:rsid w:val="00AA7C55"/>
    <w:rsid w:val="00AB59B1"/>
    <w:rsid w:val="00AB631F"/>
    <w:rsid w:val="00AC669C"/>
    <w:rsid w:val="00AD2ADD"/>
    <w:rsid w:val="00AE2A79"/>
    <w:rsid w:val="00B0501C"/>
    <w:rsid w:val="00B138DB"/>
    <w:rsid w:val="00B27AFE"/>
    <w:rsid w:val="00B42E67"/>
    <w:rsid w:val="00B47307"/>
    <w:rsid w:val="00B5671D"/>
    <w:rsid w:val="00B56835"/>
    <w:rsid w:val="00B8448F"/>
    <w:rsid w:val="00B85DC3"/>
    <w:rsid w:val="00B87737"/>
    <w:rsid w:val="00B919F6"/>
    <w:rsid w:val="00BA1227"/>
    <w:rsid w:val="00BA5DB0"/>
    <w:rsid w:val="00BB0FA3"/>
    <w:rsid w:val="00BB6C33"/>
    <w:rsid w:val="00BC07FC"/>
    <w:rsid w:val="00BC16C8"/>
    <w:rsid w:val="00BE6BDF"/>
    <w:rsid w:val="00BF1B13"/>
    <w:rsid w:val="00BF2ABC"/>
    <w:rsid w:val="00BF42D4"/>
    <w:rsid w:val="00BF4AE3"/>
    <w:rsid w:val="00C061F8"/>
    <w:rsid w:val="00C066E1"/>
    <w:rsid w:val="00C11ED8"/>
    <w:rsid w:val="00C16467"/>
    <w:rsid w:val="00C25F2C"/>
    <w:rsid w:val="00C345BB"/>
    <w:rsid w:val="00C73601"/>
    <w:rsid w:val="00C7479A"/>
    <w:rsid w:val="00C758A9"/>
    <w:rsid w:val="00CA4D21"/>
    <w:rsid w:val="00CB43C0"/>
    <w:rsid w:val="00CC07A8"/>
    <w:rsid w:val="00D069A2"/>
    <w:rsid w:val="00D215FA"/>
    <w:rsid w:val="00D22D80"/>
    <w:rsid w:val="00D40F21"/>
    <w:rsid w:val="00D43567"/>
    <w:rsid w:val="00D473A2"/>
    <w:rsid w:val="00D6224F"/>
    <w:rsid w:val="00D6511A"/>
    <w:rsid w:val="00D7092D"/>
    <w:rsid w:val="00D71E82"/>
    <w:rsid w:val="00D91FAF"/>
    <w:rsid w:val="00DA4276"/>
    <w:rsid w:val="00DA61AF"/>
    <w:rsid w:val="00DC1255"/>
    <w:rsid w:val="00DD6C82"/>
    <w:rsid w:val="00DE5A73"/>
    <w:rsid w:val="00DF4F11"/>
    <w:rsid w:val="00E000B6"/>
    <w:rsid w:val="00E018A7"/>
    <w:rsid w:val="00E16A56"/>
    <w:rsid w:val="00E24496"/>
    <w:rsid w:val="00E33EB5"/>
    <w:rsid w:val="00E43AE4"/>
    <w:rsid w:val="00E463F4"/>
    <w:rsid w:val="00E50405"/>
    <w:rsid w:val="00E53CD7"/>
    <w:rsid w:val="00E53F1D"/>
    <w:rsid w:val="00E5689E"/>
    <w:rsid w:val="00E61360"/>
    <w:rsid w:val="00E725E8"/>
    <w:rsid w:val="00E91BE5"/>
    <w:rsid w:val="00E94120"/>
    <w:rsid w:val="00E952E9"/>
    <w:rsid w:val="00EA12FC"/>
    <w:rsid w:val="00EA158E"/>
    <w:rsid w:val="00EA1E46"/>
    <w:rsid w:val="00EB236D"/>
    <w:rsid w:val="00EB23BC"/>
    <w:rsid w:val="00EB4BD9"/>
    <w:rsid w:val="00EC05A1"/>
    <w:rsid w:val="00EC05DB"/>
    <w:rsid w:val="00EC2890"/>
    <w:rsid w:val="00EE2606"/>
    <w:rsid w:val="00EE497E"/>
    <w:rsid w:val="00EF202A"/>
    <w:rsid w:val="00EF4B11"/>
    <w:rsid w:val="00F04897"/>
    <w:rsid w:val="00F06B0C"/>
    <w:rsid w:val="00F20BC9"/>
    <w:rsid w:val="00F2566B"/>
    <w:rsid w:val="00F327F0"/>
    <w:rsid w:val="00F35A66"/>
    <w:rsid w:val="00F36D60"/>
    <w:rsid w:val="00F40855"/>
    <w:rsid w:val="00F50A88"/>
    <w:rsid w:val="00F6401F"/>
    <w:rsid w:val="00F81882"/>
    <w:rsid w:val="00F864D1"/>
    <w:rsid w:val="00F9731E"/>
    <w:rsid w:val="00FB2913"/>
    <w:rsid w:val="00FC2C66"/>
    <w:rsid w:val="00FD0C09"/>
    <w:rsid w:val="00FF63A5"/>
    <w:rsid w:val="00FF738F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14A306E"/>
  <w15:docId w15:val="{F897FB22-BE24-4256-ACC3-AD28ECC2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8871FC"/>
    <w:pPr>
      <w:spacing w:after="160" w:line="240" w:lineRule="exact"/>
    </w:pPr>
    <w:rPr>
      <w:rFonts w:ascii="Arial" w:hAnsi="Arial" w:cs="Arial"/>
    </w:rPr>
  </w:style>
  <w:style w:type="paragraph" w:customStyle="1" w:styleId="ListParagraph1">
    <w:name w:val="List Paragraph1"/>
    <w:basedOn w:val="Normal"/>
    <w:uiPriority w:val="34"/>
    <w:qFormat/>
    <w:rsid w:val="00E16A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CharChar">
    <w:name w:val="Char Char Char"/>
    <w:basedOn w:val="Normal"/>
    <w:autoRedefine/>
    <w:rsid w:val="00E16A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header" Target="header1.xml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3.png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footer" Target="footer1.xml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4.png"/><Relationship Id="rId406" Type="http://schemas.openxmlformats.org/officeDocument/2006/relationships/oleObject" Target="embeddings/oleObject198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image" Target="media/image42.png"/><Relationship Id="rId112" Type="http://schemas.openxmlformats.org/officeDocument/2006/relationships/image" Target="media/image54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1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321" Type="http://schemas.openxmlformats.org/officeDocument/2006/relationships/image" Target="media/image159.emf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png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5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image" Target="media/image20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e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3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png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416" Type="http://schemas.openxmlformats.org/officeDocument/2006/relationships/header" Target="header3.xml"/><Relationship Id="rId220" Type="http://schemas.openxmlformats.org/officeDocument/2006/relationships/oleObject" Target="embeddings/oleObject10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8.png"/><Relationship Id="rId1" Type="http://schemas.openxmlformats.org/officeDocument/2006/relationships/image" Target="media/image20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&#225;c%20Chuy&#234;n%20&#273;&#7873;%20M&#244;n%20To&#225;n%20v&#224;%20T&#224;i%20li&#7879;u%20THPT\Toan%20THCS\Toan%20Lop%207\&#272;S7-%20TU&#7846;N%201-%20PHI&#7870;U%20S&#212;%201%20-%20LUY&#7878;N%20T&#7852;P%20&#272;&#7840;I%20L&#431;&#7906;NG%20T&#7880;%20L&#7878;%20THU&#7852;N%20-%20Nguy&#7877;n%20&#272;&#7913;c%20Anh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ĐS7- TUẦN 1- PHIẾU SÔ 1 - LUYỆN TẬP ĐẠI LƯỢNG TỈ LỆ THUẬN - Nguyễn Đức Anh.</Template>
  <TotalTime>1536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89</cp:revision>
  <cp:lastPrinted>2018-05-08T09:48:00Z</cp:lastPrinted>
  <dcterms:created xsi:type="dcterms:W3CDTF">2018-08-01T01:40:00Z</dcterms:created>
  <dcterms:modified xsi:type="dcterms:W3CDTF">2018-08-29T11:11:00Z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 + size 12 chu dung.eqp</vt:lpwstr>
  </property>
  <property fmtid="{D5CDD505-2E9C-101B-9397-08002B2CF9AE}" pid="7" name="MTWinEqns">
    <vt:bool>true</vt:bool>
  </property>
</Properties>
</file>