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AF086" w14:textId="77777777" w:rsidR="000B0C7F" w:rsidRPr="00073D0E" w:rsidRDefault="000B0C7F" w:rsidP="00073D0E">
      <w:pPr>
        <w:pStyle w:val="Title"/>
        <w:spacing w:line="360" w:lineRule="auto"/>
        <w:jc w:val="center"/>
        <w:rPr>
          <w:rFonts w:ascii="Palatino Linotype" w:hAnsi="Palatino Linotype"/>
          <w:color w:val="auto"/>
          <w:sz w:val="72"/>
          <w:szCs w:val="96"/>
        </w:rPr>
      </w:pPr>
      <w:r w:rsidRPr="00073D0E">
        <w:rPr>
          <w:rFonts w:ascii="Palatino Linotype" w:hAnsi="Palatino Linotype"/>
          <w:color w:val="auto"/>
          <w:sz w:val="72"/>
          <w:szCs w:val="96"/>
        </w:rPr>
        <w:t>GIÁO ÁN</w:t>
      </w:r>
    </w:p>
    <w:p w14:paraId="1C550E9F" w14:textId="77777777" w:rsidR="008C7857" w:rsidRPr="00073D0E" w:rsidRDefault="008C7857" w:rsidP="00073D0E">
      <w:pPr>
        <w:pStyle w:val="Title"/>
        <w:spacing w:line="360" w:lineRule="auto"/>
        <w:jc w:val="center"/>
        <w:rPr>
          <w:rFonts w:ascii="Palatino Linotype" w:hAnsi="Palatino Linotype"/>
          <w:color w:val="auto"/>
          <w:sz w:val="52"/>
          <w:szCs w:val="72"/>
        </w:rPr>
      </w:pPr>
      <w:r w:rsidRPr="00073D0E">
        <w:rPr>
          <w:rFonts w:ascii="Palatino Linotype" w:hAnsi="Palatino Linotype"/>
          <w:color w:val="auto"/>
          <w:sz w:val="52"/>
          <w:szCs w:val="72"/>
        </w:rPr>
        <w:t>D</w:t>
      </w:r>
      <w:r w:rsidRPr="00073D0E">
        <w:rPr>
          <w:rFonts w:ascii="Palatino Linotype" w:hAnsi="Palatino Linotype"/>
          <w:color w:val="auto"/>
          <w:sz w:val="52"/>
          <w:szCs w:val="72"/>
        </w:rPr>
        <w:t>Ự</w:t>
      </w:r>
      <w:r w:rsidRPr="00073D0E">
        <w:rPr>
          <w:rFonts w:ascii="Palatino Linotype" w:hAnsi="Palatino Linotype"/>
          <w:color w:val="auto"/>
          <w:sz w:val="52"/>
          <w:szCs w:val="72"/>
        </w:rPr>
        <w:t xml:space="preserve"> THI GI</w:t>
      </w:r>
      <w:r w:rsidRPr="00073D0E">
        <w:rPr>
          <w:rFonts w:ascii="Palatino Linotype" w:hAnsi="Palatino Linotype"/>
          <w:color w:val="auto"/>
          <w:sz w:val="52"/>
          <w:szCs w:val="72"/>
        </w:rPr>
        <w:t>ÁO</w:t>
      </w:r>
      <w:r w:rsidRPr="00073D0E">
        <w:rPr>
          <w:rFonts w:ascii="Palatino Linotype" w:hAnsi="Palatino Linotype"/>
          <w:color w:val="auto"/>
          <w:sz w:val="52"/>
          <w:szCs w:val="72"/>
        </w:rPr>
        <w:t xml:space="preserve"> VI</w:t>
      </w:r>
      <w:r w:rsidRPr="00073D0E">
        <w:rPr>
          <w:rFonts w:ascii="Palatino Linotype" w:hAnsi="Palatino Linotype"/>
          <w:color w:val="auto"/>
          <w:sz w:val="52"/>
          <w:szCs w:val="72"/>
        </w:rPr>
        <w:t>ÊN</w:t>
      </w:r>
      <w:r w:rsidRPr="00073D0E">
        <w:rPr>
          <w:rFonts w:ascii="Palatino Linotype" w:hAnsi="Palatino Linotype"/>
          <w:color w:val="auto"/>
          <w:sz w:val="52"/>
          <w:szCs w:val="72"/>
        </w:rPr>
        <w:t xml:space="preserve"> GI</w:t>
      </w:r>
      <w:r w:rsidRPr="00073D0E">
        <w:rPr>
          <w:rFonts w:ascii="Palatino Linotype" w:hAnsi="Palatino Linotype"/>
          <w:color w:val="auto"/>
          <w:sz w:val="52"/>
          <w:szCs w:val="72"/>
        </w:rPr>
        <w:t>ỎI</w:t>
      </w:r>
    </w:p>
    <w:p w14:paraId="0055643C" w14:textId="77777777" w:rsidR="008C7857" w:rsidRPr="00073D0E" w:rsidRDefault="008C7857" w:rsidP="00073D0E">
      <w:pPr>
        <w:pStyle w:val="Title"/>
        <w:spacing w:line="360" w:lineRule="auto"/>
        <w:jc w:val="center"/>
        <w:rPr>
          <w:rFonts w:ascii="Palatino Linotype" w:hAnsi="Palatino Linotype"/>
          <w:color w:val="auto"/>
          <w:sz w:val="56"/>
          <w:szCs w:val="96"/>
        </w:rPr>
      </w:pPr>
      <w:r w:rsidRPr="00073D0E">
        <w:rPr>
          <w:rFonts w:ascii="Palatino Linotype" w:hAnsi="Palatino Linotype"/>
          <w:color w:val="auto"/>
          <w:sz w:val="56"/>
          <w:szCs w:val="96"/>
        </w:rPr>
        <w:t>TI</w:t>
      </w:r>
      <w:r w:rsidRPr="00073D0E">
        <w:rPr>
          <w:rFonts w:ascii="Palatino Linotype" w:hAnsi="Palatino Linotype"/>
          <w:color w:val="auto"/>
          <w:sz w:val="56"/>
          <w:szCs w:val="96"/>
        </w:rPr>
        <w:t>ẾT</w:t>
      </w:r>
      <w:r w:rsidRPr="00073D0E">
        <w:rPr>
          <w:rFonts w:ascii="Palatino Linotype" w:hAnsi="Palatino Linotype"/>
          <w:color w:val="auto"/>
          <w:sz w:val="56"/>
          <w:szCs w:val="96"/>
        </w:rPr>
        <w:t xml:space="preserve"> 24. </w:t>
      </w:r>
      <w:r w:rsidRPr="00073D0E">
        <w:rPr>
          <w:rFonts w:ascii="Palatino Linotype" w:hAnsi="Palatino Linotype"/>
          <w:color w:val="auto"/>
          <w:sz w:val="56"/>
          <w:szCs w:val="96"/>
        </w:rPr>
        <w:t>Ô</w:t>
      </w:r>
      <w:r w:rsidRPr="00073D0E">
        <w:rPr>
          <w:rFonts w:ascii="Palatino Linotype" w:hAnsi="Palatino Linotype"/>
          <w:color w:val="auto"/>
          <w:sz w:val="56"/>
          <w:szCs w:val="96"/>
        </w:rPr>
        <w:t>N T</w:t>
      </w:r>
      <w:r w:rsidRPr="00073D0E">
        <w:rPr>
          <w:rFonts w:ascii="Palatino Linotype" w:hAnsi="Palatino Linotype"/>
          <w:color w:val="auto"/>
          <w:sz w:val="56"/>
          <w:szCs w:val="96"/>
        </w:rPr>
        <w:t>ẬP</w:t>
      </w:r>
      <w:r w:rsidRPr="00073D0E">
        <w:rPr>
          <w:rFonts w:ascii="Palatino Linotype" w:hAnsi="Palatino Linotype"/>
          <w:color w:val="auto"/>
          <w:sz w:val="56"/>
          <w:szCs w:val="96"/>
        </w:rPr>
        <w:t xml:space="preserve"> CH</w:t>
      </w:r>
      <w:r w:rsidRPr="00073D0E">
        <w:rPr>
          <w:rFonts w:ascii="Palatino Linotype" w:hAnsi="Palatino Linotype" w:hint="cs"/>
          <w:color w:val="auto"/>
          <w:sz w:val="56"/>
          <w:szCs w:val="96"/>
        </w:rPr>
        <w:t>ƯƠ</w:t>
      </w:r>
      <w:r w:rsidRPr="00073D0E">
        <w:rPr>
          <w:rFonts w:ascii="Palatino Linotype" w:hAnsi="Palatino Linotype"/>
          <w:color w:val="auto"/>
          <w:sz w:val="56"/>
          <w:szCs w:val="96"/>
        </w:rPr>
        <w:t>NG 1</w:t>
      </w:r>
    </w:p>
    <w:p w14:paraId="7F641844" w14:textId="7F5EECE4" w:rsidR="00B2154A" w:rsidRPr="00073D0E" w:rsidRDefault="00073D0E" w:rsidP="00073D0E">
      <w:pPr>
        <w:pStyle w:val="Title"/>
        <w:spacing w:line="360" w:lineRule="auto"/>
        <w:jc w:val="center"/>
        <w:rPr>
          <w:rFonts w:ascii="Palatino Linotype" w:hAnsi="Palatino Linotype"/>
          <w:color w:val="auto"/>
          <w:sz w:val="56"/>
          <w:szCs w:val="96"/>
        </w:rPr>
      </w:pPr>
      <w:r>
        <w:rPr>
          <w:rFonts w:ascii="Palatino Linotype" w:hAnsi="Palatino Linotype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527E6" wp14:editId="3CD2EE30">
                <wp:simplePos x="0" y="0"/>
                <wp:positionH relativeFrom="column">
                  <wp:posOffset>-767715</wp:posOffset>
                </wp:positionH>
                <wp:positionV relativeFrom="paragraph">
                  <wp:posOffset>755650</wp:posOffset>
                </wp:positionV>
                <wp:extent cx="3962400" cy="5638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2B878" w14:textId="1D7E2563" w:rsidR="00E05CF3" w:rsidRPr="00A845BD" w:rsidRDefault="00073D0E" w:rsidP="000B0C7F">
                            <w:pPr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Gi</w:t>
                            </w:r>
                            <w:r w:rsidRPr="00073D0E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áo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vi</w:t>
                            </w:r>
                            <w:r w:rsidRPr="00073D0E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ê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n</w:t>
                            </w:r>
                            <w:proofErr w:type="spellEnd"/>
                            <w:r w:rsidR="00E05CF3" w:rsidRPr="00A845BD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 xml:space="preserve">: </w:t>
                            </w:r>
                            <w:proofErr w:type="spellStart"/>
                            <w:r w:rsid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Nguy</w:t>
                            </w:r>
                            <w:r w:rsidR="000B0C7F" w:rsidRP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ễn</w:t>
                            </w:r>
                            <w:proofErr w:type="spellEnd"/>
                            <w:r w:rsid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Th</w:t>
                            </w:r>
                            <w:r w:rsidR="000B0C7F" w:rsidRP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ị</w:t>
                            </w:r>
                            <w:proofErr w:type="spellEnd"/>
                            <w:r w:rsid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 xml:space="preserve"> Thanh </w:t>
                            </w:r>
                            <w:proofErr w:type="spellStart"/>
                            <w:r w:rsid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H</w:t>
                            </w:r>
                            <w:r w:rsidR="000B0C7F" w:rsidRPr="000B0C7F">
                              <w:rPr>
                                <w:rFonts w:ascii="Palatino Linotype" w:hAnsi="Palatino Linotype"/>
                                <w:b/>
                                <w:i/>
                                <w:color w:val="auto"/>
                                <w:sz w:val="40"/>
                              </w:rPr>
                              <w:t>à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527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0.45pt;margin-top:59.5pt;width:312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" fillcolor="white [3201]" strokeweight=".5pt">
                <v:textbox>
                  <w:txbxContent>
                    <w:p w14:paraId="03F2B878" w14:textId="1D7E2563" w:rsidR="00E05CF3" w:rsidRPr="00A845BD" w:rsidRDefault="00073D0E" w:rsidP="000B0C7F">
                      <w:pPr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</w:pPr>
                      <w:proofErr w:type="spellStart"/>
                      <w:r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Gi</w:t>
                      </w:r>
                      <w:r w:rsidRPr="00073D0E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áo</w:t>
                      </w:r>
                      <w:proofErr w:type="spellEnd"/>
                      <w:r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vi</w:t>
                      </w:r>
                      <w:r w:rsidRPr="00073D0E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ê</w:t>
                      </w:r>
                      <w:r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n</w:t>
                      </w:r>
                      <w:proofErr w:type="spellEnd"/>
                      <w:r w:rsidR="00E05CF3" w:rsidRPr="00A845BD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 xml:space="preserve">: </w:t>
                      </w:r>
                      <w:proofErr w:type="spellStart"/>
                      <w:r w:rsid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Nguy</w:t>
                      </w:r>
                      <w:r w:rsidR="000B0C7F" w:rsidRP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ễn</w:t>
                      </w:r>
                      <w:proofErr w:type="spellEnd"/>
                      <w:r w:rsid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 xml:space="preserve"> </w:t>
                      </w:r>
                      <w:proofErr w:type="spellStart"/>
                      <w:r w:rsid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Th</w:t>
                      </w:r>
                      <w:r w:rsidR="000B0C7F" w:rsidRP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ị</w:t>
                      </w:r>
                      <w:proofErr w:type="spellEnd"/>
                      <w:r w:rsid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 xml:space="preserve"> Thanh </w:t>
                      </w:r>
                      <w:proofErr w:type="spellStart"/>
                      <w:r w:rsid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H</w:t>
                      </w:r>
                      <w:r w:rsidR="000B0C7F" w:rsidRPr="000B0C7F">
                        <w:rPr>
                          <w:rFonts w:ascii="Palatino Linotype" w:hAnsi="Palatino Linotype"/>
                          <w:b/>
                          <w:i/>
                          <w:color w:val="auto"/>
                          <w:sz w:val="40"/>
                        </w:rPr>
                        <w:t>à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B0C7F" w:rsidRPr="00073D0E">
        <w:rPr>
          <w:rFonts w:ascii="Palatino Linotype" w:hAnsi="Palatino Linotype"/>
          <w:color w:val="auto"/>
          <w:sz w:val="56"/>
          <w:szCs w:val="96"/>
        </w:rPr>
        <w:t xml:space="preserve">HÌNH HỌC </w:t>
      </w:r>
      <w:r w:rsidR="003D4F8F" w:rsidRPr="00073D0E">
        <w:rPr>
          <w:rFonts w:ascii="Palatino Linotype" w:hAnsi="Palatino Linotype"/>
          <w:color w:val="auto"/>
          <w:sz w:val="56"/>
          <w:szCs w:val="96"/>
        </w:rPr>
        <w:t>8</w:t>
      </w:r>
      <w:bookmarkStart w:id="0" w:name="_GoBack"/>
      <w:bookmarkEnd w:id="0"/>
    </w:p>
    <w:p w14:paraId="3E03DA85" w14:textId="5351ACCC" w:rsidR="00B2154A" w:rsidRPr="00507BFA" w:rsidRDefault="00B2154A">
      <w:pPr>
        <w:rPr>
          <w:rFonts w:ascii="Palatino Linotype" w:hAnsi="Palatino Linotype"/>
          <w:sz w:val="28"/>
          <w:szCs w:val="28"/>
        </w:rPr>
      </w:pPr>
    </w:p>
    <w:p w14:paraId="34E2F6DC" w14:textId="77B5BF50" w:rsidR="00CC3476" w:rsidRDefault="00073D0E" w:rsidP="00761050">
      <w:r w:rsidRPr="0054251D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41E473" wp14:editId="0C16C4D5">
                <wp:simplePos x="0" y="0"/>
                <wp:positionH relativeFrom="margin">
                  <wp:posOffset>-622935</wp:posOffset>
                </wp:positionH>
                <wp:positionV relativeFrom="paragraph">
                  <wp:posOffset>628650</wp:posOffset>
                </wp:positionV>
                <wp:extent cx="3299460" cy="784860"/>
                <wp:effectExtent l="0" t="0" r="15240" b="1524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AD50" w14:textId="77777777" w:rsidR="002A619B" w:rsidRPr="002A619B" w:rsidRDefault="002A619B" w:rsidP="002A619B">
                            <w:pPr>
                              <w:rPr>
                                <w:rFonts w:ascii="Palatino Linotype" w:hAnsi="Palatino Linotype"/>
                                <w:b/>
                                <w:i/>
                                <w:sz w:val="18"/>
                              </w:rPr>
                            </w:pP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kho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báu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nào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quý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bằng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học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thức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Hãy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tích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lũy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khi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còn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đủ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sức</w:t>
                            </w:r>
                            <w:proofErr w:type="spellEnd"/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i/>
                                <w:sz w:val="28"/>
                                <w:szCs w:val="26"/>
                              </w:rPr>
                              <w:t>.</w:t>
                            </w:r>
                            <w:r w:rsidRPr="002A619B">
                              <w:rPr>
                                <w:rFonts w:ascii="Palatino Linotype" w:hAnsi="Palatino Linotype" w:cs="Times New Roman"/>
                                <w:b/>
                                <w:bCs/>
                                <w:i/>
                                <w:iCs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E473" id="Text Box 2" o:spid="_x0000_s1027" type="#_x0000_t202" style="position:absolute;margin-left:-49.05pt;margin-top:49.5pt;width:259.8pt;height:61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xFJQIAAEwEAAAOAAAAZHJzL2Uyb0RvYy54bWysVNtu2zAMfR+wfxD0vjjxnD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">
                <v:textbox>
                  <w:txbxContent>
                    <w:p w14:paraId="3CA3AD50" w14:textId="77777777" w:rsidR="002A619B" w:rsidRPr="002A619B" w:rsidRDefault="002A619B" w:rsidP="002A619B">
                      <w:pPr>
                        <w:rPr>
                          <w:rFonts w:ascii="Palatino Linotype" w:hAnsi="Palatino Linotype"/>
                          <w:b/>
                          <w:i/>
                          <w:sz w:val="18"/>
                        </w:rPr>
                      </w:pP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Không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kho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báu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nào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quý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bằng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học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thức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Hãy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tích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lũy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nó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khi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ta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còn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đủ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sức</w:t>
                      </w:r>
                      <w:proofErr w:type="spellEnd"/>
                      <w:r w:rsidRPr="002A619B">
                        <w:rPr>
                          <w:rFonts w:ascii="Palatino Linotype" w:hAnsi="Palatino Linotype" w:cs="Times New Roman"/>
                          <w:b/>
                          <w:i/>
                          <w:sz w:val="28"/>
                          <w:szCs w:val="26"/>
                        </w:rPr>
                        <w:t>.</w:t>
                      </w:r>
                      <w:r w:rsidRPr="002A619B">
                        <w:rPr>
                          <w:rFonts w:ascii="Palatino Linotype" w:hAnsi="Palatino Linotype" w:cs="Times New Roman"/>
                          <w:b/>
                          <w:bCs/>
                          <w:i/>
                          <w:iCs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C3476" w:rsidSect="00904F4C">
      <w:headerReference w:type="default" r:id="rId10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BB94B" w14:textId="77777777" w:rsidR="00350DD9" w:rsidRDefault="00350DD9">
      <w:pPr>
        <w:spacing w:after="0" w:line="240" w:lineRule="auto"/>
      </w:pPr>
      <w:r>
        <w:separator/>
      </w:r>
    </w:p>
  </w:endnote>
  <w:endnote w:type="continuationSeparator" w:id="0">
    <w:p w14:paraId="231AAE3B" w14:textId="77777777" w:rsidR="00350DD9" w:rsidRDefault="0035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Microsoft YaHei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C859" w14:textId="77777777" w:rsidR="00350DD9" w:rsidRDefault="00350DD9">
      <w:pPr>
        <w:spacing w:after="0" w:line="240" w:lineRule="auto"/>
      </w:pPr>
      <w:r>
        <w:separator/>
      </w:r>
    </w:p>
  </w:footnote>
  <w:footnote w:type="continuationSeparator" w:id="0">
    <w:p w14:paraId="30366CBA" w14:textId="77777777" w:rsidR="00350DD9" w:rsidRDefault="0035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B0D1" w14:textId="77777777" w:rsidR="00B2154A" w:rsidRDefault="000B311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53961C6" wp14:editId="6568E3A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4C"/>
    <w:rsid w:val="00073D0E"/>
    <w:rsid w:val="000A3CE4"/>
    <w:rsid w:val="000B0C7F"/>
    <w:rsid w:val="000B311E"/>
    <w:rsid w:val="00140460"/>
    <w:rsid w:val="00186AD6"/>
    <w:rsid w:val="00214ED2"/>
    <w:rsid w:val="00216E12"/>
    <w:rsid w:val="002A619B"/>
    <w:rsid w:val="003364A9"/>
    <w:rsid w:val="00350DD9"/>
    <w:rsid w:val="003C013D"/>
    <w:rsid w:val="003D4C9C"/>
    <w:rsid w:val="003D4F8F"/>
    <w:rsid w:val="003F7AB9"/>
    <w:rsid w:val="00403F5F"/>
    <w:rsid w:val="00472522"/>
    <w:rsid w:val="00476DE2"/>
    <w:rsid w:val="00490E75"/>
    <w:rsid w:val="004E213E"/>
    <w:rsid w:val="00507BFA"/>
    <w:rsid w:val="005F2353"/>
    <w:rsid w:val="00664719"/>
    <w:rsid w:val="006929AE"/>
    <w:rsid w:val="006A3014"/>
    <w:rsid w:val="00751E7B"/>
    <w:rsid w:val="00761050"/>
    <w:rsid w:val="007B0291"/>
    <w:rsid w:val="00895D01"/>
    <w:rsid w:val="008C7857"/>
    <w:rsid w:val="00904F4C"/>
    <w:rsid w:val="00944F24"/>
    <w:rsid w:val="0099027E"/>
    <w:rsid w:val="009A755D"/>
    <w:rsid w:val="00A845BD"/>
    <w:rsid w:val="00AA573F"/>
    <w:rsid w:val="00AA5785"/>
    <w:rsid w:val="00AC15E9"/>
    <w:rsid w:val="00B2154A"/>
    <w:rsid w:val="00B51C88"/>
    <w:rsid w:val="00B71E60"/>
    <w:rsid w:val="00BC20F4"/>
    <w:rsid w:val="00BC4098"/>
    <w:rsid w:val="00C036EE"/>
    <w:rsid w:val="00C95AC2"/>
    <w:rsid w:val="00CC3476"/>
    <w:rsid w:val="00D14A5A"/>
    <w:rsid w:val="00D219AF"/>
    <w:rsid w:val="00D26034"/>
    <w:rsid w:val="00E05CF3"/>
    <w:rsid w:val="00E53E0C"/>
    <w:rsid w:val="00E65747"/>
    <w:rsid w:val="00E751CE"/>
    <w:rsid w:val="00EF656C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FE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7E"/>
    <w:pPr>
      <w:contextualSpacing/>
    </w:pPr>
  </w:style>
  <w:style w:type="paragraph" w:styleId="Heading1">
    <w:name w:val="heading 1"/>
    <w:basedOn w:val="Normal"/>
    <w:link w:val="Heading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BlockText">
    <w:name w:val="Block Text"/>
    <w:basedOn w:val="Normal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105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94959-8300-468A-9607-48F709AAB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7FA90-9C58-417C-8F10-D44CFB4FC17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FB91E3A-373E-4DFD-8972-27FD5289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flyer.dotx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2020-11-29T13:20:00Z</dcterms:created>
  <dcterms:modified xsi:type="dcterms:W3CDTF">2020-11-29T13:22:00Z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