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824B8B" w:rsidTr="00824B8B">
        <w:tc>
          <w:tcPr>
            <w:tcW w:w="2660" w:type="dxa"/>
          </w:tcPr>
          <w:p w:rsidR="00824B8B" w:rsidRDefault="0087444C" w:rsidP="0087444C">
            <w:pPr>
              <w:jc w:val="center"/>
            </w:pPr>
            <w:r>
              <w:rPr>
                <w:noProof/>
              </w:rPr>
              <w:drawing>
                <wp:inline distT="0" distB="0" distL="0" distR="0" wp14:anchorId="314A1A2D" wp14:editId="278A4BF7">
                  <wp:extent cx="850900" cy="850900"/>
                  <wp:effectExtent l="0" t="0" r="635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824B8B">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5240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B8B" w:rsidRPr="00824B8B" w:rsidRDefault="00824B8B" w:rsidP="00824B8B">
                                  <w:pPr>
                                    <w:jc w:val="center"/>
                                    <w:rPr>
                                      <w:b/>
                                    </w:rPr>
                                  </w:pPr>
                                  <w:r w:rsidRPr="00824B8B">
                                    <w:rPr>
                                      <w:b/>
                                    </w:rPr>
                                    <w:t>ĐỀ</w:t>
                                  </w:r>
                                  <w:r w:rsidR="00E84A6F">
                                    <w:rPr>
                                      <w:b/>
                                    </w:rPr>
                                    <w:t xml:space="preserve"> CHÍNH THỨC</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9.45pt;width:12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824B8B" w:rsidRPr="00824B8B" w:rsidRDefault="00824B8B" w:rsidP="00824B8B">
                            <w:pPr>
                              <w:jc w:val="center"/>
                              <w:rPr>
                                <w:b/>
                              </w:rPr>
                            </w:pPr>
                            <w:r w:rsidRPr="00824B8B">
                              <w:rPr>
                                <w:b/>
                              </w:rPr>
                              <w:t>ĐỀ</w:t>
                            </w:r>
                            <w:r w:rsidR="00E84A6F">
                              <w:rPr>
                                <w:b/>
                              </w:rPr>
                              <w:t xml:space="preserve"> CHÍNH THỨC</w:t>
                            </w:r>
                            <w:bookmarkStart w:id="1" w:name="_GoBack"/>
                            <w:bookmarkEnd w:id="1"/>
                          </w:p>
                        </w:txbxContent>
                      </v:textbox>
                    </v:shape>
                  </w:pict>
                </mc:Fallback>
              </mc:AlternateContent>
            </w:r>
          </w:p>
        </w:tc>
        <w:tc>
          <w:tcPr>
            <w:tcW w:w="7195" w:type="dxa"/>
          </w:tcPr>
          <w:p w:rsidR="00824B8B" w:rsidRPr="00824B8B" w:rsidRDefault="00824B8B" w:rsidP="00824B8B">
            <w:pPr>
              <w:jc w:val="center"/>
              <w:rPr>
                <w:b/>
              </w:rPr>
            </w:pPr>
            <w:r w:rsidRPr="00824B8B">
              <w:rPr>
                <w:b/>
              </w:rPr>
              <w:t>KỲ THI CHỌN HỌC SINH GIỎI</w:t>
            </w:r>
          </w:p>
          <w:p w:rsidR="00824B8B" w:rsidRPr="00824B8B" w:rsidRDefault="00824B8B" w:rsidP="00824B8B">
            <w:pPr>
              <w:jc w:val="center"/>
              <w:rPr>
                <w:b/>
              </w:rPr>
            </w:pPr>
            <w:r w:rsidRPr="00824B8B">
              <w:rPr>
                <w:b/>
              </w:rPr>
              <w:t>KHU VỰC DUYÊN HẢI VÀ ĐỒNG BẰNG BẮC BỘ</w:t>
            </w:r>
          </w:p>
          <w:p w:rsidR="00824B8B" w:rsidRPr="00824B8B" w:rsidRDefault="00824B8B" w:rsidP="00824B8B">
            <w:pPr>
              <w:jc w:val="center"/>
              <w:rPr>
                <w:b/>
              </w:rPr>
            </w:pPr>
            <w:r w:rsidRPr="00824B8B">
              <w:rPr>
                <w:b/>
              </w:rPr>
              <w:t>NĂM HỌC 2013 - 2014</w:t>
            </w:r>
          </w:p>
          <w:p w:rsidR="00824B8B" w:rsidRDefault="00824B8B">
            <w:r>
              <w:rPr>
                <w:noProof/>
              </w:rPr>
              <mc:AlternateContent>
                <mc:Choice Requires="wps">
                  <w:drawing>
                    <wp:anchor distT="0" distB="0" distL="114300" distR="114300" simplePos="0" relativeHeight="251659264" behindDoc="0" locked="0" layoutInCell="1" allowOverlap="1" wp14:anchorId="4312C090" wp14:editId="41723066">
                      <wp:simplePos x="0" y="0"/>
                      <wp:positionH relativeFrom="column">
                        <wp:posOffset>1362710</wp:posOffset>
                      </wp:positionH>
                      <wp:positionV relativeFrom="paragraph">
                        <wp:posOffset>41275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mc:Fallback>
              </mc:AlternateContent>
            </w:r>
          </w:p>
          <w:p w:rsidR="00824B8B" w:rsidRPr="00824B8B" w:rsidRDefault="00824B8B" w:rsidP="00824B8B">
            <w:pPr>
              <w:jc w:val="center"/>
              <w:rPr>
                <w:b/>
              </w:rPr>
            </w:pPr>
            <w:r w:rsidRPr="00824B8B">
              <w:rPr>
                <w:b/>
              </w:rPr>
              <w:t xml:space="preserve">ĐỀ THI MÔN: </w:t>
            </w:r>
            <w:r w:rsidR="00730F1A">
              <w:rPr>
                <w:b/>
              </w:rPr>
              <w:t>SINH HỌC LỚP 11</w:t>
            </w:r>
          </w:p>
          <w:p w:rsidR="00824B8B" w:rsidRDefault="00824B8B" w:rsidP="00824B8B">
            <w:pPr>
              <w:jc w:val="center"/>
            </w:pPr>
            <w:r>
              <w:rPr>
                <w:i/>
              </w:rPr>
              <w:t>Thời gian 180 phút (không kể thời gian giao đề)</w:t>
            </w:r>
          </w:p>
          <w:p w:rsidR="00824B8B" w:rsidRDefault="00824B8B" w:rsidP="00824B8B">
            <w:pPr>
              <w:jc w:val="center"/>
              <w:rPr>
                <w:i/>
              </w:rPr>
            </w:pPr>
            <w:r>
              <w:rPr>
                <w:i/>
              </w:rPr>
              <w:t>Ngày thi: 19/04/2014</w:t>
            </w:r>
          </w:p>
          <w:p w:rsidR="0004213A" w:rsidRPr="00824B8B" w:rsidRDefault="0004213A" w:rsidP="00824B8B">
            <w:pPr>
              <w:jc w:val="center"/>
              <w:rPr>
                <w:i/>
              </w:rPr>
            </w:pPr>
            <w:r>
              <w:rPr>
                <w:i/>
              </w:rPr>
              <w:t>(Đề thi có 02 trang)</w:t>
            </w:r>
          </w:p>
        </w:tc>
      </w:tr>
    </w:tbl>
    <w:p w:rsidR="00C363B0" w:rsidRDefault="00730F1A" w:rsidP="0087444C">
      <w:pPr>
        <w:spacing w:before="240"/>
        <w:rPr>
          <w:b/>
          <w:szCs w:val="24"/>
        </w:rPr>
      </w:pPr>
      <w:r w:rsidRPr="0087444C">
        <w:rPr>
          <w:b/>
          <w:szCs w:val="24"/>
        </w:rPr>
        <w:t>Câu 1</w:t>
      </w:r>
      <w:r w:rsidR="00C363B0">
        <w:rPr>
          <w:b/>
          <w:szCs w:val="24"/>
        </w:rPr>
        <w:t xml:space="preserve"> </w:t>
      </w:r>
      <w:r w:rsidR="00C363B0">
        <w:rPr>
          <w:b/>
          <w:szCs w:val="24"/>
          <w:lang w:val="sv-SE"/>
        </w:rPr>
        <w:t>(2 điểm)</w:t>
      </w:r>
      <w:r w:rsidRPr="0087444C">
        <w:rPr>
          <w:b/>
          <w:szCs w:val="24"/>
        </w:rPr>
        <w:t>:</w:t>
      </w:r>
      <w:r w:rsidR="0087444C">
        <w:rPr>
          <w:b/>
          <w:szCs w:val="24"/>
        </w:rPr>
        <w:t xml:space="preserve"> </w:t>
      </w:r>
    </w:p>
    <w:p w:rsidR="00730F1A" w:rsidRPr="0087444C" w:rsidRDefault="00730F1A" w:rsidP="00C363B0">
      <w:pPr>
        <w:rPr>
          <w:szCs w:val="24"/>
        </w:rPr>
      </w:pPr>
      <w:r w:rsidRPr="0087444C">
        <w:rPr>
          <w:szCs w:val="24"/>
        </w:rPr>
        <w:t>Giải thích các hiện tượng sau trên cơ sở hiện tượng hút nước và thoát nước của cây xanh:</w:t>
      </w:r>
    </w:p>
    <w:p w:rsidR="00730F1A" w:rsidRPr="0087444C" w:rsidRDefault="00730F1A" w:rsidP="0087444C">
      <w:pPr>
        <w:pStyle w:val="ListParagraph"/>
        <w:widowControl w:val="0"/>
        <w:numPr>
          <w:ilvl w:val="0"/>
          <w:numId w:val="3"/>
        </w:numPr>
        <w:tabs>
          <w:tab w:val="left" w:pos="6270"/>
        </w:tabs>
        <w:rPr>
          <w:szCs w:val="24"/>
        </w:rPr>
      </w:pPr>
      <w:r w:rsidRPr="0087444C">
        <w:rPr>
          <w:szCs w:val="24"/>
        </w:rPr>
        <w:t>Khi mưa lâu ngày, đột ngột nắng to thì cây héo.</w:t>
      </w:r>
      <w:r w:rsidRPr="0087444C">
        <w:rPr>
          <w:szCs w:val="24"/>
        </w:rPr>
        <w:tab/>
      </w:r>
    </w:p>
    <w:p w:rsidR="00730F1A" w:rsidRPr="0087444C" w:rsidRDefault="00730F1A" w:rsidP="0087444C">
      <w:pPr>
        <w:pStyle w:val="ListParagraph"/>
        <w:numPr>
          <w:ilvl w:val="0"/>
          <w:numId w:val="3"/>
        </w:numPr>
        <w:rPr>
          <w:color w:val="000000"/>
          <w:szCs w:val="24"/>
        </w:rPr>
      </w:pPr>
      <w:r w:rsidRPr="0087444C">
        <w:rPr>
          <w:color w:val="000000"/>
          <w:szCs w:val="24"/>
        </w:rPr>
        <w:t>Hiện tượng ứ giọt chỉ xảy ra ở cây thân thảo và ở cây bụi thấp.</w:t>
      </w:r>
    </w:p>
    <w:p w:rsidR="00730F1A" w:rsidRPr="0087444C" w:rsidRDefault="00730F1A" w:rsidP="0087444C">
      <w:pPr>
        <w:pStyle w:val="ListParagraph"/>
        <w:numPr>
          <w:ilvl w:val="0"/>
          <w:numId w:val="3"/>
        </w:numPr>
        <w:rPr>
          <w:szCs w:val="24"/>
        </w:rPr>
      </w:pPr>
      <w:r w:rsidRPr="0087444C">
        <w:rPr>
          <w:szCs w:val="24"/>
        </w:rPr>
        <w:t xml:space="preserve">Cây trên cạn bị ngập úng lâu sẽ bị chết. </w:t>
      </w:r>
    </w:p>
    <w:p w:rsidR="00730F1A" w:rsidRPr="0087444C" w:rsidRDefault="00730F1A" w:rsidP="0087444C">
      <w:pPr>
        <w:pStyle w:val="ListParagraph"/>
        <w:widowControl w:val="0"/>
        <w:numPr>
          <w:ilvl w:val="0"/>
          <w:numId w:val="3"/>
        </w:numPr>
        <w:rPr>
          <w:szCs w:val="24"/>
        </w:rPr>
      </w:pPr>
      <w:r w:rsidRPr="0087444C">
        <w:rPr>
          <w:szCs w:val="24"/>
        </w:rPr>
        <w:t>Một chậu cây bị héo lá khi để  trong phòng lạnh.</w:t>
      </w:r>
    </w:p>
    <w:p w:rsidR="00730F1A" w:rsidRPr="0087444C" w:rsidRDefault="00730F1A" w:rsidP="0087444C">
      <w:pPr>
        <w:spacing w:before="240"/>
        <w:rPr>
          <w:b/>
          <w:szCs w:val="24"/>
        </w:rPr>
      </w:pPr>
      <w:r w:rsidRPr="0087444C">
        <w:rPr>
          <w:b/>
          <w:szCs w:val="24"/>
        </w:rPr>
        <w:t>Câu 2</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4"/>
        </w:numPr>
        <w:rPr>
          <w:szCs w:val="24"/>
        </w:rPr>
      </w:pPr>
      <w:r w:rsidRPr="0087444C">
        <w:rPr>
          <w:szCs w:val="24"/>
        </w:rPr>
        <w:t xml:space="preserve">Tại sao cây xanh khi thiếu một trong các nguyên tố nitơ (N), magiê (Mg); sắt  (Fe) lá cây lại bị vàng. </w:t>
      </w:r>
    </w:p>
    <w:p w:rsidR="00730F1A" w:rsidRPr="0087444C" w:rsidRDefault="00730F1A" w:rsidP="0087444C">
      <w:pPr>
        <w:pStyle w:val="ListParagraph"/>
        <w:numPr>
          <w:ilvl w:val="0"/>
          <w:numId w:val="4"/>
        </w:numPr>
        <w:rPr>
          <w:szCs w:val="24"/>
        </w:rPr>
      </w:pPr>
      <w:r w:rsidRPr="0087444C">
        <w:rPr>
          <w:szCs w:val="24"/>
        </w:rPr>
        <w:t xml:space="preserve">Cho 1 ví dụ minh họa ánh sáng liên quan trực tiếp với quá trình trao đổi nitơ của cây xanh. </w:t>
      </w:r>
    </w:p>
    <w:p w:rsidR="00730F1A" w:rsidRPr="0087444C" w:rsidRDefault="00730F1A" w:rsidP="0087444C">
      <w:pPr>
        <w:pStyle w:val="ListParagraph"/>
        <w:numPr>
          <w:ilvl w:val="0"/>
          <w:numId w:val="4"/>
        </w:numPr>
        <w:rPr>
          <w:szCs w:val="24"/>
        </w:rPr>
      </w:pPr>
      <w:r w:rsidRPr="0087444C">
        <w:rPr>
          <w:szCs w:val="24"/>
        </w:rPr>
        <w:t xml:space="preserve">Vì sao tồn tại hai nhóm vi khuẩn cố định Nitơ: nhóm tự do và nhóm cộng sinh. </w:t>
      </w:r>
    </w:p>
    <w:p w:rsidR="00730F1A" w:rsidRPr="0087444C" w:rsidRDefault="00730F1A" w:rsidP="0087444C">
      <w:pPr>
        <w:spacing w:before="240"/>
        <w:rPr>
          <w:b/>
          <w:szCs w:val="24"/>
        </w:rPr>
      </w:pPr>
      <w:r w:rsidRPr="0087444C">
        <w:rPr>
          <w:b/>
          <w:szCs w:val="24"/>
        </w:rPr>
        <w:t>Câu 3</w:t>
      </w:r>
      <w:r w:rsidR="00C363B0">
        <w:rPr>
          <w:b/>
          <w:szCs w:val="24"/>
        </w:rPr>
        <w:t xml:space="preserve"> </w:t>
      </w:r>
      <w:r w:rsidR="00C363B0">
        <w:rPr>
          <w:b/>
          <w:szCs w:val="24"/>
          <w:lang w:val="sv-SE"/>
        </w:rPr>
        <w:t>(2 điểm)</w:t>
      </w:r>
      <w:r w:rsidRPr="0087444C">
        <w:rPr>
          <w:b/>
          <w:szCs w:val="24"/>
        </w:rPr>
        <w:t>:</w:t>
      </w:r>
    </w:p>
    <w:p w:rsidR="00730F1A" w:rsidRPr="0087444C" w:rsidRDefault="0087444C" w:rsidP="0087444C">
      <w:pPr>
        <w:rPr>
          <w:szCs w:val="24"/>
          <w:lang w:val="vi-VN"/>
        </w:rPr>
      </w:pPr>
      <w:r>
        <w:rPr>
          <w:szCs w:val="24"/>
        </w:rPr>
        <w:t xml:space="preserve">1. </w:t>
      </w:r>
      <w:r w:rsidR="00730F1A" w:rsidRPr="0087444C">
        <w:rPr>
          <w:szCs w:val="24"/>
          <w:lang w:val="vi-VN"/>
        </w:rPr>
        <w:t>Cho một chậu cây, một máy đo cường độ quang hợp, một dung dịch chất ức chế quang hợp. Có hai nhóm học sinh tiến hành làm thí nghiệm để chứng minh vai trò của chất ức chế quang hợp</w:t>
      </w:r>
    </w:p>
    <w:p w:rsidR="00730F1A" w:rsidRPr="0087444C" w:rsidRDefault="00730F1A" w:rsidP="0087444C">
      <w:pPr>
        <w:numPr>
          <w:ilvl w:val="0"/>
          <w:numId w:val="1"/>
        </w:numPr>
        <w:rPr>
          <w:szCs w:val="24"/>
          <w:lang w:val="vi-VN"/>
        </w:rPr>
      </w:pPr>
      <w:r w:rsidRPr="0087444C">
        <w:rPr>
          <w:szCs w:val="24"/>
          <w:lang w:val="vi-VN"/>
        </w:rPr>
        <w:t>Nhóm 1: Cho chất ức chế quang hợp vào chất dinh dưỡng rồi tưới trực tiếp vào rễ cây, sau đó đo cường độ quang hợp</w:t>
      </w:r>
    </w:p>
    <w:p w:rsidR="00730F1A" w:rsidRPr="0087444C" w:rsidRDefault="00730F1A" w:rsidP="0087444C">
      <w:pPr>
        <w:numPr>
          <w:ilvl w:val="0"/>
          <w:numId w:val="1"/>
        </w:numPr>
        <w:rPr>
          <w:szCs w:val="24"/>
          <w:lang w:val="vi-VN"/>
        </w:rPr>
      </w:pPr>
      <w:r w:rsidRPr="0087444C">
        <w:rPr>
          <w:szCs w:val="24"/>
          <w:lang w:val="vi-VN"/>
        </w:rPr>
        <w:t>Nhóm 2: Phun chất ức chế quang hợp lên bề mặt lá, sau đó đo cường độ quang hợp.</w:t>
      </w:r>
    </w:p>
    <w:p w:rsidR="00730F1A" w:rsidRPr="0087444C" w:rsidRDefault="00730F1A" w:rsidP="0087444C">
      <w:pPr>
        <w:rPr>
          <w:szCs w:val="24"/>
          <w:lang w:val="vi-VN"/>
        </w:rPr>
      </w:pPr>
      <w:r w:rsidRPr="0087444C">
        <w:rPr>
          <w:szCs w:val="24"/>
          <w:lang w:val="vi-VN"/>
        </w:rPr>
        <w:t xml:space="preserve">      Biết có một nhóm đã thành công trong việc chứng minh tác dụng của chất ức chế quang hợp. Hãy cho biết đó là nhóm nào và giải thích?</w:t>
      </w:r>
    </w:p>
    <w:p w:rsidR="00730F1A" w:rsidRPr="0087444C" w:rsidRDefault="0087444C" w:rsidP="0087444C">
      <w:pPr>
        <w:rPr>
          <w:szCs w:val="24"/>
          <w:lang w:val="vi-VN"/>
        </w:rPr>
      </w:pPr>
      <w:r w:rsidRPr="0087444C">
        <w:rPr>
          <w:szCs w:val="24"/>
          <w:lang w:val="vi-VN"/>
        </w:rPr>
        <w:t xml:space="preserve">2. </w:t>
      </w:r>
      <w:r w:rsidR="00730F1A" w:rsidRPr="0087444C">
        <w:rPr>
          <w:szCs w:val="24"/>
          <w:lang w:val="vi-VN"/>
        </w:rPr>
        <w:t>Giải thích tại sao khi được chiếu sáng, lục lạp nguyên vẹn giải phóng nhiệt và huỳnh quang ít hơn so với dung dịch chlorophyll tách rời</w:t>
      </w:r>
    </w:p>
    <w:p w:rsidR="00730F1A" w:rsidRPr="0087444C" w:rsidRDefault="0087444C" w:rsidP="0087444C">
      <w:pPr>
        <w:rPr>
          <w:szCs w:val="24"/>
          <w:lang w:val="vi-VN"/>
        </w:rPr>
      </w:pPr>
      <w:r w:rsidRPr="0087444C">
        <w:rPr>
          <w:szCs w:val="24"/>
          <w:lang w:val="vi-VN"/>
        </w:rPr>
        <w:t xml:space="preserve">3. </w:t>
      </w:r>
      <w:r w:rsidR="00730F1A" w:rsidRPr="0087444C">
        <w:rPr>
          <w:szCs w:val="24"/>
          <w:lang w:val="vi-VN"/>
        </w:rPr>
        <w:t xml:space="preserve">Người ta ngâm lục lạp vào trong dung dịch axit có pH = 4. Sau khi xoang Tilacoit đạt pH = 4 thì chuyển lục lạp vào dung dịch kiềm có pH = 8. Sau đó thấy lục lạp tổng hợp được ATP trong tối. Em hãy giải thích hiện tượng này </w:t>
      </w:r>
    </w:p>
    <w:p w:rsidR="00730F1A" w:rsidRPr="0087444C" w:rsidRDefault="00730F1A" w:rsidP="0087444C">
      <w:pPr>
        <w:spacing w:before="240"/>
        <w:rPr>
          <w:b/>
          <w:szCs w:val="24"/>
          <w:lang w:val="vi-VN"/>
        </w:rPr>
      </w:pPr>
      <w:r w:rsidRPr="0087444C">
        <w:rPr>
          <w:b/>
          <w:szCs w:val="24"/>
          <w:lang w:val="vi-VN"/>
        </w:rPr>
        <w:t>Câu 4</w:t>
      </w:r>
      <w:r w:rsidR="00C363B0">
        <w:rPr>
          <w:b/>
          <w:szCs w:val="24"/>
        </w:rPr>
        <w:t xml:space="preserve"> </w:t>
      </w:r>
      <w:r w:rsidR="00C363B0">
        <w:rPr>
          <w:b/>
          <w:szCs w:val="24"/>
          <w:lang w:val="sv-SE"/>
        </w:rPr>
        <w:t>(2 điểm)</w:t>
      </w:r>
      <w:r w:rsidRPr="0087444C">
        <w:rPr>
          <w:b/>
          <w:szCs w:val="24"/>
          <w:lang w:val="vi-VN"/>
        </w:rPr>
        <w:t>:</w:t>
      </w:r>
    </w:p>
    <w:p w:rsidR="00730F1A" w:rsidRPr="0087444C" w:rsidRDefault="00730F1A" w:rsidP="0087444C">
      <w:pPr>
        <w:pStyle w:val="ListParagraph"/>
        <w:numPr>
          <w:ilvl w:val="0"/>
          <w:numId w:val="5"/>
        </w:numPr>
        <w:rPr>
          <w:szCs w:val="24"/>
        </w:rPr>
      </w:pPr>
      <w:r w:rsidRPr="0087444C">
        <w:rPr>
          <w:szCs w:val="24"/>
          <w:lang w:val="vi-VN"/>
        </w:rPr>
        <w:t>Khi chu trình Crep ngừng lại thì cây bị ngộ độc bởi NH</w:t>
      </w:r>
      <w:r w:rsidRPr="0087444C">
        <w:rPr>
          <w:szCs w:val="24"/>
          <w:vertAlign w:val="subscript"/>
          <w:lang w:val="vi-VN"/>
        </w:rPr>
        <w:t>3</w:t>
      </w:r>
      <w:r w:rsidRPr="0087444C">
        <w:rPr>
          <w:szCs w:val="24"/>
          <w:lang w:val="vi-VN"/>
        </w:rPr>
        <w:t xml:space="preserve">. </w:t>
      </w:r>
      <w:r w:rsidRPr="0087444C">
        <w:rPr>
          <w:szCs w:val="24"/>
        </w:rPr>
        <w:t>Điều đó đúng hay sai? Vì sao?</w:t>
      </w:r>
    </w:p>
    <w:p w:rsidR="00730F1A" w:rsidRPr="0087444C" w:rsidRDefault="00730F1A" w:rsidP="0087444C">
      <w:pPr>
        <w:pStyle w:val="ListParagraph"/>
        <w:numPr>
          <w:ilvl w:val="0"/>
          <w:numId w:val="5"/>
        </w:numPr>
        <w:rPr>
          <w:szCs w:val="24"/>
        </w:rPr>
      </w:pPr>
      <w:r w:rsidRPr="0087444C">
        <w:rPr>
          <w:szCs w:val="24"/>
        </w:rPr>
        <w:t>Chứng minh quá trình trao đổi khoáng và nitơ phụ thuộc chặt chẽ vào quá trình hô hấp? Người ta vận dụng sự hiểu biết về mối quan hệ này trong thực tế trồng trọt như thế nào?</w:t>
      </w:r>
    </w:p>
    <w:p w:rsidR="00730F1A" w:rsidRPr="0087444C" w:rsidRDefault="00730F1A" w:rsidP="0087444C">
      <w:pPr>
        <w:spacing w:before="240"/>
        <w:rPr>
          <w:b/>
          <w:szCs w:val="24"/>
        </w:rPr>
      </w:pPr>
      <w:r w:rsidRPr="0087444C">
        <w:rPr>
          <w:b/>
          <w:szCs w:val="24"/>
        </w:rPr>
        <w:t>Câu 5</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6"/>
        </w:numPr>
        <w:rPr>
          <w:szCs w:val="24"/>
          <w:lang w:val="pt-BR"/>
        </w:rPr>
      </w:pPr>
      <w:r w:rsidRPr="0087444C">
        <w:rPr>
          <w:szCs w:val="24"/>
          <w:lang w:val="pt-BR"/>
        </w:rPr>
        <w:t xml:space="preserve">Một cây non  trồng trong một hộp xốp chứa mùn ẩm, có nhiều lỗ thủng ở đáy và được treo nghiêng. Sau một thời gian người ta quan sát thấy cây mọc thẳng, trong khi đó rễ lại mọc chui ra khỏi lỗ hộp xốp một đoạn rồi lại chui vào lỗ hộp xốp rồi lại chui </w:t>
      </w:r>
      <w:r w:rsidRPr="0087444C">
        <w:rPr>
          <w:szCs w:val="24"/>
          <w:lang w:val="pt-BR"/>
        </w:rPr>
        <w:lastRenderedPageBreak/>
        <w:t>ra và cứ như vậy rễ sinh trưởng có kiểu uốn theo kiểu làn sóng. Thí nghiệm này nhằm chứng minh điều gì? Giải thích.</w:t>
      </w:r>
    </w:p>
    <w:p w:rsidR="00730F1A" w:rsidRPr="0087444C" w:rsidRDefault="00730F1A" w:rsidP="0087444C">
      <w:pPr>
        <w:pStyle w:val="ListParagraph"/>
        <w:numPr>
          <w:ilvl w:val="0"/>
          <w:numId w:val="6"/>
        </w:numPr>
        <w:rPr>
          <w:szCs w:val="24"/>
          <w:lang w:val="pt-BR"/>
        </w:rPr>
      </w:pPr>
      <w:r w:rsidRPr="0087444C">
        <w:rPr>
          <w:szCs w:val="24"/>
          <w:lang w:val="pt-BR"/>
        </w:rPr>
        <w:t>Tại sao nói axit pyruvic và axetyl coenzim A được xem là sản phẩm trung gian của quá trình trao đổi chất? Nêu các hướng sinh tổng hợp các chất hữu cơ từ hai sản phẩm này.</w:t>
      </w:r>
    </w:p>
    <w:p w:rsidR="00730F1A" w:rsidRPr="0087444C" w:rsidRDefault="00730F1A" w:rsidP="0087444C">
      <w:pPr>
        <w:spacing w:before="240"/>
        <w:rPr>
          <w:b/>
          <w:szCs w:val="24"/>
          <w:lang w:val="pt-BR"/>
        </w:rPr>
      </w:pPr>
      <w:r w:rsidRPr="0087444C">
        <w:rPr>
          <w:b/>
          <w:szCs w:val="24"/>
          <w:lang w:val="pt-BR"/>
        </w:rPr>
        <w:t>Câu 6</w:t>
      </w:r>
      <w:r w:rsidR="00C363B0">
        <w:rPr>
          <w:b/>
          <w:szCs w:val="24"/>
          <w:lang w:val="pt-BR"/>
        </w:rPr>
        <w:t xml:space="preserve"> </w:t>
      </w:r>
      <w:r w:rsidR="00C363B0">
        <w:rPr>
          <w:b/>
          <w:szCs w:val="24"/>
          <w:lang w:val="sv-SE"/>
        </w:rPr>
        <w:t>(2 điểm)</w:t>
      </w:r>
      <w:r w:rsidRPr="0087444C">
        <w:rPr>
          <w:b/>
          <w:szCs w:val="24"/>
          <w:lang w:val="pt-BR"/>
        </w:rPr>
        <w:t>:</w:t>
      </w:r>
    </w:p>
    <w:p w:rsidR="00730F1A" w:rsidRPr="0087444C" w:rsidRDefault="00730F1A" w:rsidP="0087444C">
      <w:pPr>
        <w:pStyle w:val="ListParagraph"/>
        <w:numPr>
          <w:ilvl w:val="0"/>
          <w:numId w:val="7"/>
        </w:numPr>
        <w:rPr>
          <w:b/>
          <w:szCs w:val="24"/>
          <w:u w:val="single"/>
          <w:lang w:val="pt-BR"/>
        </w:rPr>
      </w:pPr>
      <w:r w:rsidRPr="0087444C">
        <w:rPr>
          <w:szCs w:val="24"/>
          <w:lang w:val="pt-BR"/>
        </w:rPr>
        <w:t>Vì sao không ta nên la hét, nói to, … trong điều kiện độ ẩm không khí cao, lạnh và nhiều bụi?</w:t>
      </w:r>
    </w:p>
    <w:p w:rsidR="00730F1A" w:rsidRPr="0087444C" w:rsidRDefault="00730F1A" w:rsidP="0087444C">
      <w:pPr>
        <w:pStyle w:val="ListParagraph"/>
        <w:numPr>
          <w:ilvl w:val="0"/>
          <w:numId w:val="7"/>
        </w:numPr>
        <w:rPr>
          <w:b/>
          <w:szCs w:val="24"/>
          <w:u w:val="single"/>
          <w:lang w:val="pt-BR"/>
        </w:rPr>
      </w:pPr>
      <w:r w:rsidRPr="0087444C">
        <w:rPr>
          <w:szCs w:val="24"/>
          <w:lang w:val="pt-BR"/>
        </w:rPr>
        <w:t>So sánh thành phần khí CO</w:t>
      </w:r>
      <w:r w:rsidRPr="0087444C">
        <w:rPr>
          <w:szCs w:val="24"/>
          <w:vertAlign w:val="subscript"/>
          <w:lang w:val="pt-BR"/>
        </w:rPr>
        <w:t>2</w:t>
      </w:r>
      <w:r w:rsidRPr="0087444C">
        <w:rPr>
          <w:szCs w:val="24"/>
          <w:lang w:val="pt-BR"/>
        </w:rPr>
        <w:t>, O</w:t>
      </w:r>
      <w:r w:rsidRPr="0087444C">
        <w:rPr>
          <w:szCs w:val="24"/>
          <w:vertAlign w:val="subscript"/>
          <w:lang w:val="pt-BR"/>
        </w:rPr>
        <w:t>2</w:t>
      </w:r>
      <w:r w:rsidRPr="0087444C">
        <w:rPr>
          <w:szCs w:val="24"/>
          <w:lang w:val="pt-BR"/>
        </w:rPr>
        <w:t xml:space="preserve"> ở túi khí trước và túi khí sau của chim?</w:t>
      </w:r>
    </w:p>
    <w:p w:rsidR="0087444C" w:rsidRDefault="00730F1A" w:rsidP="0087444C">
      <w:pPr>
        <w:spacing w:before="240"/>
        <w:rPr>
          <w:b/>
          <w:szCs w:val="24"/>
          <w:lang w:val="pt-BR"/>
        </w:rPr>
      </w:pPr>
      <w:r w:rsidRPr="0087444C">
        <w:rPr>
          <w:b/>
          <w:szCs w:val="24"/>
          <w:lang w:val="pt-BR"/>
        </w:rPr>
        <w:t>Câu 7</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8"/>
        </w:numPr>
        <w:rPr>
          <w:b/>
          <w:szCs w:val="24"/>
          <w:lang w:val="pt-BR"/>
        </w:rPr>
      </w:pPr>
      <w:r w:rsidRPr="0087444C">
        <w:rPr>
          <w:szCs w:val="24"/>
          <w:lang w:val="vi-VN"/>
        </w:rPr>
        <w:t xml:space="preserve">Theo nguyên tắc truyền máu, mẹ máu A có thể mang thai máu O không tại sao? </w:t>
      </w:r>
    </w:p>
    <w:p w:rsidR="0087444C" w:rsidRPr="0087444C" w:rsidRDefault="00730F1A" w:rsidP="0087444C">
      <w:pPr>
        <w:pStyle w:val="ListParagraph"/>
        <w:numPr>
          <w:ilvl w:val="0"/>
          <w:numId w:val="8"/>
        </w:numPr>
        <w:rPr>
          <w:b/>
          <w:szCs w:val="24"/>
          <w:lang w:val="pt-BR"/>
        </w:rPr>
      </w:pPr>
      <w:r w:rsidRPr="0087444C">
        <w:rPr>
          <w:szCs w:val="24"/>
          <w:lang w:val="pt-BR"/>
        </w:rPr>
        <w:t>Hai biến đổi cơ bản nhất ở tim và động mạch (động mạch chủ và động mạch phổi) của thai nhi so với người trưởng thành là gì? Nếu sau khi sinh, hai biến đổi đó không hoàn thiện thì sẽ gây hậu quả gì?</w:t>
      </w:r>
    </w:p>
    <w:p w:rsidR="00730F1A" w:rsidRPr="0087444C" w:rsidRDefault="00730F1A" w:rsidP="0087444C">
      <w:pPr>
        <w:pStyle w:val="ListParagraph"/>
        <w:numPr>
          <w:ilvl w:val="0"/>
          <w:numId w:val="8"/>
        </w:numPr>
        <w:rPr>
          <w:b/>
          <w:szCs w:val="24"/>
          <w:lang w:val="pt-BR"/>
        </w:rPr>
      </w:pPr>
      <w:r w:rsidRPr="0087444C">
        <w:rPr>
          <w:szCs w:val="24"/>
          <w:lang w:val="pt-BR"/>
        </w:rPr>
        <w:t>Nêu sự sai khác trong tuần hoàn và dịch tuần hoàn ở thai nhi và ở người lớn?</w:t>
      </w:r>
    </w:p>
    <w:p w:rsidR="0087444C" w:rsidRPr="0087444C" w:rsidRDefault="00730F1A" w:rsidP="0087444C">
      <w:pPr>
        <w:spacing w:before="240"/>
        <w:rPr>
          <w:b/>
          <w:szCs w:val="24"/>
          <w:lang w:val="pt-BR"/>
        </w:rPr>
      </w:pPr>
      <w:r w:rsidRPr="0087444C">
        <w:rPr>
          <w:b/>
          <w:szCs w:val="24"/>
          <w:lang w:val="pt-BR"/>
        </w:rPr>
        <w:t>Câu 8</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9"/>
        </w:numPr>
        <w:rPr>
          <w:szCs w:val="24"/>
          <w:lang w:val="sv-SE"/>
        </w:rPr>
      </w:pPr>
      <w:r w:rsidRPr="0087444C">
        <w:rPr>
          <w:szCs w:val="24"/>
          <w:lang w:val="sv-SE"/>
        </w:rPr>
        <w:t>Tại sao xináp điện lại kém phổ biến hơn xináp hóa học?</w:t>
      </w:r>
    </w:p>
    <w:p w:rsidR="00730F1A" w:rsidRPr="0087444C" w:rsidRDefault="00730F1A" w:rsidP="0087444C">
      <w:pPr>
        <w:pStyle w:val="ListParagraph"/>
        <w:numPr>
          <w:ilvl w:val="0"/>
          <w:numId w:val="9"/>
        </w:numPr>
        <w:rPr>
          <w:b/>
          <w:szCs w:val="24"/>
          <w:lang w:val="sv-SE"/>
        </w:rPr>
      </w:pPr>
      <w:r w:rsidRPr="0087444C">
        <w:rPr>
          <w:szCs w:val="24"/>
          <w:lang w:val="sv-SE"/>
        </w:rPr>
        <w:t>Các đặc điểm của sự dẫn truyền xung thần kinh qua xináp hóa học? Giải thích.</w:t>
      </w:r>
    </w:p>
    <w:p w:rsidR="0087444C" w:rsidRDefault="00730F1A" w:rsidP="0087444C">
      <w:pPr>
        <w:spacing w:before="240"/>
        <w:rPr>
          <w:b/>
          <w:szCs w:val="24"/>
          <w:lang w:val="sv-SE"/>
        </w:rPr>
      </w:pPr>
      <w:r w:rsidRPr="0087444C">
        <w:rPr>
          <w:b/>
          <w:szCs w:val="24"/>
          <w:lang w:val="sv-SE"/>
        </w:rPr>
        <w:t>Câu 9</w:t>
      </w:r>
      <w:r w:rsidR="00C363B0">
        <w:rPr>
          <w:b/>
          <w:szCs w:val="24"/>
          <w:lang w:val="sv-SE"/>
        </w:rPr>
        <w:t xml:space="preserve"> (2 điểm)</w:t>
      </w:r>
      <w:r w:rsidRPr="0087444C">
        <w:rPr>
          <w:b/>
          <w:szCs w:val="24"/>
          <w:lang w:val="sv-SE"/>
        </w:rPr>
        <w:t>:</w:t>
      </w:r>
    </w:p>
    <w:p w:rsidR="0087444C" w:rsidRPr="0087444C" w:rsidRDefault="00730F1A" w:rsidP="0087444C">
      <w:pPr>
        <w:pStyle w:val="ListParagraph"/>
        <w:numPr>
          <w:ilvl w:val="0"/>
          <w:numId w:val="10"/>
        </w:numPr>
        <w:rPr>
          <w:b/>
          <w:szCs w:val="24"/>
          <w:lang w:val="sv-SE"/>
        </w:rPr>
      </w:pPr>
      <w:r w:rsidRPr="0087444C">
        <w:rPr>
          <w:iCs/>
          <w:szCs w:val="24"/>
          <w:lang w:val="sv-SE"/>
        </w:rPr>
        <w:t xml:space="preserve">Giải thích sự điều hoà hoạt động tiết hoocmôn bằng các cơ chế liên hệ ngược ở người. </w:t>
      </w:r>
      <w:r w:rsidRPr="0087444C">
        <w:rPr>
          <w:iCs/>
          <w:szCs w:val="24"/>
        </w:rPr>
        <w:t>Nêu ví dụ minh họa cho mỗi trường hợp.</w:t>
      </w:r>
    </w:p>
    <w:p w:rsidR="00730F1A" w:rsidRPr="0087444C" w:rsidRDefault="00730F1A" w:rsidP="0087444C">
      <w:pPr>
        <w:pStyle w:val="ListParagraph"/>
        <w:numPr>
          <w:ilvl w:val="0"/>
          <w:numId w:val="10"/>
        </w:numPr>
        <w:rPr>
          <w:b/>
          <w:szCs w:val="24"/>
          <w:lang w:val="sv-SE"/>
        </w:rPr>
      </w:pPr>
      <w:r w:rsidRPr="0087444C">
        <w:rPr>
          <w:szCs w:val="24"/>
          <w:lang w:val="sv-SE"/>
        </w:rPr>
        <w:t>Hãy nêu các cơ chế điều hoà giúp cá xương duy trì được áp suất thẩm thấu của cơ thể khi sống trong môi trường bất lợi về thẩm thấu (môi trường nước ngọt, nước biển).</w:t>
      </w:r>
    </w:p>
    <w:p w:rsidR="0087444C" w:rsidRDefault="00730F1A" w:rsidP="0087444C">
      <w:pPr>
        <w:spacing w:before="240"/>
        <w:rPr>
          <w:b/>
          <w:szCs w:val="24"/>
        </w:rPr>
      </w:pPr>
      <w:r w:rsidRPr="0087444C">
        <w:rPr>
          <w:b/>
          <w:szCs w:val="24"/>
        </w:rPr>
        <w:t>Câu 10</w:t>
      </w:r>
      <w:r w:rsidR="00C363B0">
        <w:rPr>
          <w:b/>
          <w:szCs w:val="24"/>
        </w:rPr>
        <w:t xml:space="preserve"> </w:t>
      </w:r>
      <w:r w:rsidR="00C363B0">
        <w:rPr>
          <w:b/>
          <w:szCs w:val="24"/>
          <w:lang w:val="sv-SE"/>
        </w:rPr>
        <w:t>(2 điểm)</w:t>
      </w:r>
      <w:r w:rsidRPr="0087444C">
        <w:rPr>
          <w:b/>
          <w:szCs w:val="24"/>
        </w:rPr>
        <w:t>:</w:t>
      </w:r>
    </w:p>
    <w:p w:rsidR="0087444C" w:rsidRPr="0087444C" w:rsidRDefault="00730F1A" w:rsidP="0087444C">
      <w:pPr>
        <w:pStyle w:val="ListParagraph"/>
        <w:numPr>
          <w:ilvl w:val="0"/>
          <w:numId w:val="11"/>
        </w:numPr>
        <w:rPr>
          <w:b/>
          <w:szCs w:val="24"/>
          <w:lang w:val="nl-NL"/>
        </w:rPr>
      </w:pPr>
      <w:r w:rsidRPr="0087444C">
        <w:rPr>
          <w:szCs w:val="24"/>
          <w:lang w:val="nl-NL"/>
        </w:rPr>
        <w:t>Nguyên nhân nào làm cho nồng độ prôgesterôn trong máu thay đổi ở chu kì kinh nguyệt của phụ nữ? Sự tăng và giảm nồng độ prôgesterôn gây tác dụng gì?</w:t>
      </w:r>
    </w:p>
    <w:p w:rsidR="00730F1A" w:rsidRPr="00C363B0" w:rsidRDefault="00730F1A" w:rsidP="0087444C">
      <w:pPr>
        <w:pStyle w:val="ListParagraph"/>
        <w:numPr>
          <w:ilvl w:val="0"/>
          <w:numId w:val="11"/>
        </w:numPr>
        <w:rPr>
          <w:b/>
          <w:szCs w:val="24"/>
          <w:lang w:val="nl-NL"/>
        </w:rPr>
      </w:pPr>
      <w:r w:rsidRPr="0087444C">
        <w:rPr>
          <w:szCs w:val="24"/>
          <w:lang w:val="nl-NL"/>
        </w:rPr>
        <w:t>Tại sao người mang thai dễ bị sảy thai ở tháng thứ ba?</w:t>
      </w:r>
    </w:p>
    <w:p w:rsidR="00730F1A" w:rsidRDefault="00730F1A">
      <w:pPr>
        <w:rPr>
          <w:b/>
          <w:lang w:val="nl-NL"/>
        </w:rPr>
      </w:pPr>
    </w:p>
    <w:p w:rsidR="0087444C" w:rsidRPr="00730F1A" w:rsidRDefault="0087444C" w:rsidP="0087444C">
      <w:pPr>
        <w:jc w:val="center"/>
        <w:rPr>
          <w:b/>
          <w:lang w:val="nl-NL"/>
        </w:rPr>
      </w:pPr>
      <w:r>
        <w:rPr>
          <w:b/>
          <w:lang w:val="nl-NL"/>
        </w:rPr>
        <w:t>---HẾT---</w:t>
      </w:r>
    </w:p>
    <w:sectPr w:rsidR="0087444C" w:rsidRPr="00730F1A" w:rsidSect="00E0201D">
      <w:footerReference w:type="default" r:id="rId9"/>
      <w:pgSz w:w="11907" w:h="16840" w:code="9"/>
      <w:pgMar w:top="851" w:right="1134" w:bottom="851" w:left="1134" w:header="720" w:footer="3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C9" w:rsidRDefault="001448C9" w:rsidP="0004213A">
      <w:pPr>
        <w:spacing w:line="240" w:lineRule="auto"/>
      </w:pPr>
      <w:r>
        <w:separator/>
      </w:r>
    </w:p>
  </w:endnote>
  <w:endnote w:type="continuationSeparator" w:id="0">
    <w:p w:rsidR="001448C9" w:rsidRDefault="001448C9" w:rsidP="0004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41293"/>
      <w:docPartObj>
        <w:docPartGallery w:val="Page Numbers (Bottom of Page)"/>
        <w:docPartUnique/>
      </w:docPartObj>
    </w:sdtPr>
    <w:sdtEndPr>
      <w:rPr>
        <w:b/>
        <w:noProof/>
      </w:rPr>
    </w:sdtEndPr>
    <w:sdtContent>
      <w:p w:rsidR="0004213A" w:rsidRPr="0004213A" w:rsidRDefault="0004213A">
        <w:pPr>
          <w:pStyle w:val="Footer"/>
          <w:jc w:val="right"/>
          <w:rPr>
            <w:b/>
          </w:rPr>
        </w:pPr>
        <w:r w:rsidRPr="0004213A">
          <w:rPr>
            <w:b/>
          </w:rPr>
          <w:t xml:space="preserve">Trang </w:t>
        </w:r>
        <w:r w:rsidRPr="0004213A">
          <w:rPr>
            <w:b/>
          </w:rPr>
          <w:fldChar w:fldCharType="begin"/>
        </w:r>
        <w:r w:rsidRPr="0004213A">
          <w:rPr>
            <w:b/>
          </w:rPr>
          <w:instrText xml:space="preserve"> PAGE   \* MERGEFORMAT </w:instrText>
        </w:r>
        <w:r w:rsidRPr="0004213A">
          <w:rPr>
            <w:b/>
          </w:rPr>
          <w:fldChar w:fldCharType="separate"/>
        </w:r>
        <w:r w:rsidR="00E84A6F">
          <w:rPr>
            <w:b/>
            <w:noProof/>
          </w:rPr>
          <w:t>1</w:t>
        </w:r>
        <w:r w:rsidRPr="0004213A">
          <w:rPr>
            <w:b/>
            <w:noProof/>
          </w:rPr>
          <w:fldChar w:fldCharType="end"/>
        </w:r>
      </w:p>
    </w:sdtContent>
  </w:sdt>
  <w:p w:rsidR="0004213A" w:rsidRDefault="00042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C9" w:rsidRDefault="001448C9" w:rsidP="0004213A">
      <w:pPr>
        <w:spacing w:line="240" w:lineRule="auto"/>
      </w:pPr>
      <w:r>
        <w:separator/>
      </w:r>
    </w:p>
  </w:footnote>
  <w:footnote w:type="continuationSeparator" w:id="0">
    <w:p w:rsidR="001448C9" w:rsidRDefault="001448C9" w:rsidP="000421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B54"/>
    <w:multiLevelType w:val="hybridMultilevel"/>
    <w:tmpl w:val="6954174E"/>
    <w:lvl w:ilvl="0" w:tplc="67C2DDB8">
      <w:start w:val="1"/>
      <w:numFmt w:val="decimal"/>
      <w:lvlText w:val="%1."/>
      <w:lvlJc w:val="left"/>
      <w:pPr>
        <w:ind w:left="711" w:hanging="360"/>
      </w:pPr>
      <w:rPr>
        <w:b w:val="0"/>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
    <w:nsid w:val="255C67C4"/>
    <w:multiLevelType w:val="hybridMultilevel"/>
    <w:tmpl w:val="20E68D96"/>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851B1"/>
    <w:multiLevelType w:val="hybridMultilevel"/>
    <w:tmpl w:val="20D037C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9E14D8E"/>
    <w:multiLevelType w:val="hybridMultilevel"/>
    <w:tmpl w:val="19D2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5133D"/>
    <w:multiLevelType w:val="hybridMultilevel"/>
    <w:tmpl w:val="7174E81C"/>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A139A"/>
    <w:multiLevelType w:val="hybridMultilevel"/>
    <w:tmpl w:val="4F060C6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07107"/>
    <w:multiLevelType w:val="hybridMultilevel"/>
    <w:tmpl w:val="EAE0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954CF"/>
    <w:multiLevelType w:val="hybridMultilevel"/>
    <w:tmpl w:val="52B8EA9C"/>
    <w:lvl w:ilvl="0" w:tplc="8564D5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EE5071"/>
    <w:multiLevelType w:val="hybridMultilevel"/>
    <w:tmpl w:val="ACFE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367EE"/>
    <w:multiLevelType w:val="hybridMultilevel"/>
    <w:tmpl w:val="A89E583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C0DBB"/>
    <w:multiLevelType w:val="hybridMultilevel"/>
    <w:tmpl w:val="CD9A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10"/>
  </w:num>
  <w:num w:numId="6">
    <w:abstractNumId w:val="8"/>
  </w:num>
  <w:num w:numId="7">
    <w:abstractNumId w:val="0"/>
  </w:num>
  <w:num w:numId="8">
    <w:abstractNumId w:val="9"/>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11"/>
    <w:rsid w:val="00000271"/>
    <w:rsid w:val="00002BB4"/>
    <w:rsid w:val="0000454E"/>
    <w:rsid w:val="00010208"/>
    <w:rsid w:val="0001096A"/>
    <w:rsid w:val="0001394F"/>
    <w:rsid w:val="00015C66"/>
    <w:rsid w:val="0001665E"/>
    <w:rsid w:val="00025A61"/>
    <w:rsid w:val="00030150"/>
    <w:rsid w:val="00030E79"/>
    <w:rsid w:val="000354EB"/>
    <w:rsid w:val="000364C4"/>
    <w:rsid w:val="0004213A"/>
    <w:rsid w:val="00042EEB"/>
    <w:rsid w:val="00045E24"/>
    <w:rsid w:val="00047B3F"/>
    <w:rsid w:val="000537EA"/>
    <w:rsid w:val="0005403D"/>
    <w:rsid w:val="0005539A"/>
    <w:rsid w:val="00056DE8"/>
    <w:rsid w:val="00060267"/>
    <w:rsid w:val="00064D0B"/>
    <w:rsid w:val="00065245"/>
    <w:rsid w:val="00065E64"/>
    <w:rsid w:val="00070254"/>
    <w:rsid w:val="00075065"/>
    <w:rsid w:val="00081358"/>
    <w:rsid w:val="00091BF0"/>
    <w:rsid w:val="000949D8"/>
    <w:rsid w:val="00094E1F"/>
    <w:rsid w:val="00096890"/>
    <w:rsid w:val="000A180B"/>
    <w:rsid w:val="000A2DBB"/>
    <w:rsid w:val="000A3823"/>
    <w:rsid w:val="000A4A22"/>
    <w:rsid w:val="000B05AE"/>
    <w:rsid w:val="000B05C5"/>
    <w:rsid w:val="000B07A3"/>
    <w:rsid w:val="000B1BEF"/>
    <w:rsid w:val="000B45AD"/>
    <w:rsid w:val="000B77F4"/>
    <w:rsid w:val="000C32A6"/>
    <w:rsid w:val="000C3850"/>
    <w:rsid w:val="000D1A42"/>
    <w:rsid w:val="000D3062"/>
    <w:rsid w:val="000D40E7"/>
    <w:rsid w:val="000D417E"/>
    <w:rsid w:val="000D5A12"/>
    <w:rsid w:val="000D5BA7"/>
    <w:rsid w:val="000D620B"/>
    <w:rsid w:val="000D6F56"/>
    <w:rsid w:val="000D71C5"/>
    <w:rsid w:val="000E398A"/>
    <w:rsid w:val="000E5624"/>
    <w:rsid w:val="000E61C1"/>
    <w:rsid w:val="000F1730"/>
    <w:rsid w:val="000F217A"/>
    <w:rsid w:val="000F47E8"/>
    <w:rsid w:val="000F770A"/>
    <w:rsid w:val="00102638"/>
    <w:rsid w:val="0010315D"/>
    <w:rsid w:val="0010412D"/>
    <w:rsid w:val="001053A3"/>
    <w:rsid w:val="00126C36"/>
    <w:rsid w:val="00132001"/>
    <w:rsid w:val="00134821"/>
    <w:rsid w:val="00136163"/>
    <w:rsid w:val="001366D5"/>
    <w:rsid w:val="00140070"/>
    <w:rsid w:val="00140216"/>
    <w:rsid w:val="001447EE"/>
    <w:rsid w:val="001448C9"/>
    <w:rsid w:val="00144AA2"/>
    <w:rsid w:val="00144EAE"/>
    <w:rsid w:val="00146F44"/>
    <w:rsid w:val="00152401"/>
    <w:rsid w:val="001554ED"/>
    <w:rsid w:val="00155773"/>
    <w:rsid w:val="00156249"/>
    <w:rsid w:val="001565EA"/>
    <w:rsid w:val="001570C1"/>
    <w:rsid w:val="00157438"/>
    <w:rsid w:val="00164464"/>
    <w:rsid w:val="00171977"/>
    <w:rsid w:val="001757A7"/>
    <w:rsid w:val="00175FBF"/>
    <w:rsid w:val="001774F4"/>
    <w:rsid w:val="00177F05"/>
    <w:rsid w:val="001803B3"/>
    <w:rsid w:val="0018100D"/>
    <w:rsid w:val="0018182C"/>
    <w:rsid w:val="00193D6E"/>
    <w:rsid w:val="00193E7C"/>
    <w:rsid w:val="00194059"/>
    <w:rsid w:val="00196F5D"/>
    <w:rsid w:val="001A4193"/>
    <w:rsid w:val="001A604D"/>
    <w:rsid w:val="001B2817"/>
    <w:rsid w:val="001B4DAE"/>
    <w:rsid w:val="001B5A9F"/>
    <w:rsid w:val="001C0BC1"/>
    <w:rsid w:val="001C212C"/>
    <w:rsid w:val="001C3A4A"/>
    <w:rsid w:val="001C3AC5"/>
    <w:rsid w:val="001C50A5"/>
    <w:rsid w:val="001C7E0C"/>
    <w:rsid w:val="001C7F1A"/>
    <w:rsid w:val="001D007A"/>
    <w:rsid w:val="001D11DD"/>
    <w:rsid w:val="001D2836"/>
    <w:rsid w:val="001D76BD"/>
    <w:rsid w:val="001D783F"/>
    <w:rsid w:val="001E1170"/>
    <w:rsid w:val="001E30CA"/>
    <w:rsid w:val="001E423F"/>
    <w:rsid w:val="001E6D38"/>
    <w:rsid w:val="001E763E"/>
    <w:rsid w:val="001F152E"/>
    <w:rsid w:val="001F2D57"/>
    <w:rsid w:val="001F4A36"/>
    <w:rsid w:val="001F6113"/>
    <w:rsid w:val="00204B0E"/>
    <w:rsid w:val="00205027"/>
    <w:rsid w:val="002056CA"/>
    <w:rsid w:val="00213660"/>
    <w:rsid w:val="00215972"/>
    <w:rsid w:val="00216696"/>
    <w:rsid w:val="00216D37"/>
    <w:rsid w:val="0022104E"/>
    <w:rsid w:val="002211F6"/>
    <w:rsid w:val="0022270D"/>
    <w:rsid w:val="00222CFE"/>
    <w:rsid w:val="002248E6"/>
    <w:rsid w:val="00224FF3"/>
    <w:rsid w:val="00231035"/>
    <w:rsid w:val="00231115"/>
    <w:rsid w:val="00232DCD"/>
    <w:rsid w:val="00241C4D"/>
    <w:rsid w:val="00251998"/>
    <w:rsid w:val="00252890"/>
    <w:rsid w:val="002563E6"/>
    <w:rsid w:val="0025742F"/>
    <w:rsid w:val="0026058D"/>
    <w:rsid w:val="00262BCD"/>
    <w:rsid w:val="00263031"/>
    <w:rsid w:val="0027563D"/>
    <w:rsid w:val="00275818"/>
    <w:rsid w:val="00275FCB"/>
    <w:rsid w:val="00286F5B"/>
    <w:rsid w:val="002911D5"/>
    <w:rsid w:val="00291BC0"/>
    <w:rsid w:val="002949AB"/>
    <w:rsid w:val="002A0CF1"/>
    <w:rsid w:val="002A21FA"/>
    <w:rsid w:val="002A3941"/>
    <w:rsid w:val="002A7A9D"/>
    <w:rsid w:val="002B149C"/>
    <w:rsid w:val="002B38CF"/>
    <w:rsid w:val="002B7B8C"/>
    <w:rsid w:val="002C428C"/>
    <w:rsid w:val="002D07D1"/>
    <w:rsid w:val="002D1539"/>
    <w:rsid w:val="002E46AA"/>
    <w:rsid w:val="002E50F8"/>
    <w:rsid w:val="002E544A"/>
    <w:rsid w:val="002E6CA7"/>
    <w:rsid w:val="002F2B76"/>
    <w:rsid w:val="002F2FBF"/>
    <w:rsid w:val="002F4F38"/>
    <w:rsid w:val="00301D12"/>
    <w:rsid w:val="0030281C"/>
    <w:rsid w:val="003076FC"/>
    <w:rsid w:val="003126F5"/>
    <w:rsid w:val="003133B7"/>
    <w:rsid w:val="003161E0"/>
    <w:rsid w:val="00316953"/>
    <w:rsid w:val="00321C15"/>
    <w:rsid w:val="003222D8"/>
    <w:rsid w:val="00322711"/>
    <w:rsid w:val="003246F7"/>
    <w:rsid w:val="00326295"/>
    <w:rsid w:val="00327473"/>
    <w:rsid w:val="00333F6F"/>
    <w:rsid w:val="003348C3"/>
    <w:rsid w:val="00336BA9"/>
    <w:rsid w:val="003416A5"/>
    <w:rsid w:val="0034209E"/>
    <w:rsid w:val="00345CBD"/>
    <w:rsid w:val="003466AB"/>
    <w:rsid w:val="00354663"/>
    <w:rsid w:val="003555D5"/>
    <w:rsid w:val="0035575A"/>
    <w:rsid w:val="00361317"/>
    <w:rsid w:val="00372297"/>
    <w:rsid w:val="003730A2"/>
    <w:rsid w:val="003733B4"/>
    <w:rsid w:val="00374C7C"/>
    <w:rsid w:val="0038117F"/>
    <w:rsid w:val="00383153"/>
    <w:rsid w:val="00383684"/>
    <w:rsid w:val="00394CB3"/>
    <w:rsid w:val="003968C9"/>
    <w:rsid w:val="003A0B8A"/>
    <w:rsid w:val="003A7913"/>
    <w:rsid w:val="003B2D11"/>
    <w:rsid w:val="003B4317"/>
    <w:rsid w:val="003B7B21"/>
    <w:rsid w:val="003C0409"/>
    <w:rsid w:val="003C45B1"/>
    <w:rsid w:val="003C5821"/>
    <w:rsid w:val="003C6C0D"/>
    <w:rsid w:val="003D059B"/>
    <w:rsid w:val="003D377F"/>
    <w:rsid w:val="003D4B77"/>
    <w:rsid w:val="003D6325"/>
    <w:rsid w:val="003E03EE"/>
    <w:rsid w:val="003E1DE5"/>
    <w:rsid w:val="003E3C45"/>
    <w:rsid w:val="003E49D6"/>
    <w:rsid w:val="003E7B37"/>
    <w:rsid w:val="003E7F7B"/>
    <w:rsid w:val="003F37C4"/>
    <w:rsid w:val="003F7EE5"/>
    <w:rsid w:val="00400360"/>
    <w:rsid w:val="004008B4"/>
    <w:rsid w:val="00402C22"/>
    <w:rsid w:val="004064DC"/>
    <w:rsid w:val="004125A0"/>
    <w:rsid w:val="00412837"/>
    <w:rsid w:val="00424FAE"/>
    <w:rsid w:val="00426AEF"/>
    <w:rsid w:val="004310DF"/>
    <w:rsid w:val="004312C9"/>
    <w:rsid w:val="004334F1"/>
    <w:rsid w:val="00433A94"/>
    <w:rsid w:val="00437166"/>
    <w:rsid w:val="00440B66"/>
    <w:rsid w:val="004428E1"/>
    <w:rsid w:val="00445A62"/>
    <w:rsid w:val="0044796D"/>
    <w:rsid w:val="0045037F"/>
    <w:rsid w:val="00450548"/>
    <w:rsid w:val="004523DB"/>
    <w:rsid w:val="0045293A"/>
    <w:rsid w:val="004548E8"/>
    <w:rsid w:val="00457DD4"/>
    <w:rsid w:val="00460604"/>
    <w:rsid w:val="00460E58"/>
    <w:rsid w:val="0046168C"/>
    <w:rsid w:val="004653E7"/>
    <w:rsid w:val="00466A42"/>
    <w:rsid w:val="004809F6"/>
    <w:rsid w:val="004822DB"/>
    <w:rsid w:val="00486F40"/>
    <w:rsid w:val="004876CC"/>
    <w:rsid w:val="00491EBF"/>
    <w:rsid w:val="00492894"/>
    <w:rsid w:val="004935FB"/>
    <w:rsid w:val="00494CCC"/>
    <w:rsid w:val="00495634"/>
    <w:rsid w:val="00495737"/>
    <w:rsid w:val="00497F38"/>
    <w:rsid w:val="004A3BDC"/>
    <w:rsid w:val="004A7E6B"/>
    <w:rsid w:val="004B2741"/>
    <w:rsid w:val="004C13FD"/>
    <w:rsid w:val="004C2C79"/>
    <w:rsid w:val="004C4B6F"/>
    <w:rsid w:val="004C4DE4"/>
    <w:rsid w:val="004C6867"/>
    <w:rsid w:val="004C6A7D"/>
    <w:rsid w:val="004D0781"/>
    <w:rsid w:val="004D088C"/>
    <w:rsid w:val="004E2C3B"/>
    <w:rsid w:val="004E2E86"/>
    <w:rsid w:val="004E42F2"/>
    <w:rsid w:val="004F125E"/>
    <w:rsid w:val="004F2F4B"/>
    <w:rsid w:val="004F4A49"/>
    <w:rsid w:val="004F4F38"/>
    <w:rsid w:val="004F6A15"/>
    <w:rsid w:val="005004EB"/>
    <w:rsid w:val="00500A0F"/>
    <w:rsid w:val="00506569"/>
    <w:rsid w:val="00506D06"/>
    <w:rsid w:val="00507C4C"/>
    <w:rsid w:val="005108A5"/>
    <w:rsid w:val="00515019"/>
    <w:rsid w:val="00521D1C"/>
    <w:rsid w:val="00524C1D"/>
    <w:rsid w:val="00524ECC"/>
    <w:rsid w:val="00526C2E"/>
    <w:rsid w:val="00540AFA"/>
    <w:rsid w:val="00541AD5"/>
    <w:rsid w:val="00541D68"/>
    <w:rsid w:val="00542136"/>
    <w:rsid w:val="00544983"/>
    <w:rsid w:val="005477CB"/>
    <w:rsid w:val="005512FD"/>
    <w:rsid w:val="00551D14"/>
    <w:rsid w:val="00552C0F"/>
    <w:rsid w:val="00556F58"/>
    <w:rsid w:val="0056096B"/>
    <w:rsid w:val="0056675B"/>
    <w:rsid w:val="005724FE"/>
    <w:rsid w:val="0058089C"/>
    <w:rsid w:val="005817CE"/>
    <w:rsid w:val="00581BEA"/>
    <w:rsid w:val="0059241C"/>
    <w:rsid w:val="00594517"/>
    <w:rsid w:val="005967AD"/>
    <w:rsid w:val="005A0CC7"/>
    <w:rsid w:val="005A1A18"/>
    <w:rsid w:val="005A3D09"/>
    <w:rsid w:val="005A3DE5"/>
    <w:rsid w:val="005A7889"/>
    <w:rsid w:val="005B0175"/>
    <w:rsid w:val="005B3482"/>
    <w:rsid w:val="005B3963"/>
    <w:rsid w:val="005B48EF"/>
    <w:rsid w:val="005B4EB5"/>
    <w:rsid w:val="005B5D10"/>
    <w:rsid w:val="005D4BF1"/>
    <w:rsid w:val="005D6DA9"/>
    <w:rsid w:val="005D7BF7"/>
    <w:rsid w:val="005E5271"/>
    <w:rsid w:val="005E6116"/>
    <w:rsid w:val="005E6347"/>
    <w:rsid w:val="005E784A"/>
    <w:rsid w:val="005F0473"/>
    <w:rsid w:val="005F4239"/>
    <w:rsid w:val="005F711D"/>
    <w:rsid w:val="005F7482"/>
    <w:rsid w:val="006021D8"/>
    <w:rsid w:val="00605A71"/>
    <w:rsid w:val="00606009"/>
    <w:rsid w:val="006065A9"/>
    <w:rsid w:val="006067F5"/>
    <w:rsid w:val="00610285"/>
    <w:rsid w:val="0061041C"/>
    <w:rsid w:val="00610ADA"/>
    <w:rsid w:val="00610ECE"/>
    <w:rsid w:val="00612B85"/>
    <w:rsid w:val="00614BFE"/>
    <w:rsid w:val="00625EF8"/>
    <w:rsid w:val="00626516"/>
    <w:rsid w:val="00636AD8"/>
    <w:rsid w:val="00637899"/>
    <w:rsid w:val="0064274B"/>
    <w:rsid w:val="00650E39"/>
    <w:rsid w:val="00651764"/>
    <w:rsid w:val="006553D8"/>
    <w:rsid w:val="0065637B"/>
    <w:rsid w:val="006578ED"/>
    <w:rsid w:val="00657B08"/>
    <w:rsid w:val="00661031"/>
    <w:rsid w:val="00662B3A"/>
    <w:rsid w:val="00662F07"/>
    <w:rsid w:val="00664AEC"/>
    <w:rsid w:val="00665AAB"/>
    <w:rsid w:val="00667416"/>
    <w:rsid w:val="00670760"/>
    <w:rsid w:val="00672579"/>
    <w:rsid w:val="00672743"/>
    <w:rsid w:val="00677226"/>
    <w:rsid w:val="00682984"/>
    <w:rsid w:val="00687A1F"/>
    <w:rsid w:val="00694D0F"/>
    <w:rsid w:val="00696D06"/>
    <w:rsid w:val="006A02F2"/>
    <w:rsid w:val="006A1C46"/>
    <w:rsid w:val="006A543C"/>
    <w:rsid w:val="006A5C9E"/>
    <w:rsid w:val="006A7D4C"/>
    <w:rsid w:val="006B009B"/>
    <w:rsid w:val="006B3DFC"/>
    <w:rsid w:val="006B5140"/>
    <w:rsid w:val="006B5C4A"/>
    <w:rsid w:val="006C6282"/>
    <w:rsid w:val="006C6A74"/>
    <w:rsid w:val="006D0E11"/>
    <w:rsid w:val="006D55AC"/>
    <w:rsid w:val="006D5BD8"/>
    <w:rsid w:val="006D65F2"/>
    <w:rsid w:val="006E0B6F"/>
    <w:rsid w:val="006E2531"/>
    <w:rsid w:val="006E6040"/>
    <w:rsid w:val="006E6BCA"/>
    <w:rsid w:val="006F2FE0"/>
    <w:rsid w:val="006F4138"/>
    <w:rsid w:val="0070102B"/>
    <w:rsid w:val="00701155"/>
    <w:rsid w:val="007025A5"/>
    <w:rsid w:val="00702A9D"/>
    <w:rsid w:val="007065C5"/>
    <w:rsid w:val="007150AA"/>
    <w:rsid w:val="007153C7"/>
    <w:rsid w:val="00720CFD"/>
    <w:rsid w:val="0072434F"/>
    <w:rsid w:val="00730F1A"/>
    <w:rsid w:val="007325D2"/>
    <w:rsid w:val="00734BFB"/>
    <w:rsid w:val="00737221"/>
    <w:rsid w:val="007434B0"/>
    <w:rsid w:val="00743BAE"/>
    <w:rsid w:val="0074774E"/>
    <w:rsid w:val="007502CA"/>
    <w:rsid w:val="0076230E"/>
    <w:rsid w:val="007642CF"/>
    <w:rsid w:val="0077346A"/>
    <w:rsid w:val="007759A8"/>
    <w:rsid w:val="007807D2"/>
    <w:rsid w:val="00781F25"/>
    <w:rsid w:val="00785036"/>
    <w:rsid w:val="007854FE"/>
    <w:rsid w:val="007928FF"/>
    <w:rsid w:val="00797E39"/>
    <w:rsid w:val="00797FF5"/>
    <w:rsid w:val="007A2859"/>
    <w:rsid w:val="007A4758"/>
    <w:rsid w:val="007C4A6E"/>
    <w:rsid w:val="007D13A2"/>
    <w:rsid w:val="007D2681"/>
    <w:rsid w:val="007D3642"/>
    <w:rsid w:val="007E320E"/>
    <w:rsid w:val="007E487B"/>
    <w:rsid w:val="007F0BA3"/>
    <w:rsid w:val="007F3885"/>
    <w:rsid w:val="007F43C5"/>
    <w:rsid w:val="0080273D"/>
    <w:rsid w:val="0080558C"/>
    <w:rsid w:val="008056CD"/>
    <w:rsid w:val="008078C6"/>
    <w:rsid w:val="008104C5"/>
    <w:rsid w:val="008134E8"/>
    <w:rsid w:val="0081419C"/>
    <w:rsid w:val="00824B8B"/>
    <w:rsid w:val="008253C3"/>
    <w:rsid w:val="00825BD1"/>
    <w:rsid w:val="0082626D"/>
    <w:rsid w:val="008315D8"/>
    <w:rsid w:val="00833D2A"/>
    <w:rsid w:val="008357F8"/>
    <w:rsid w:val="00840409"/>
    <w:rsid w:val="00842C51"/>
    <w:rsid w:val="0084415F"/>
    <w:rsid w:val="0084419D"/>
    <w:rsid w:val="008464B0"/>
    <w:rsid w:val="00847024"/>
    <w:rsid w:val="00851427"/>
    <w:rsid w:val="00851C5E"/>
    <w:rsid w:val="00854208"/>
    <w:rsid w:val="00857B08"/>
    <w:rsid w:val="00863271"/>
    <w:rsid w:val="008656A3"/>
    <w:rsid w:val="00865CBE"/>
    <w:rsid w:val="00872BFA"/>
    <w:rsid w:val="008733C8"/>
    <w:rsid w:val="00873777"/>
    <w:rsid w:val="00873A0C"/>
    <w:rsid w:val="0087444C"/>
    <w:rsid w:val="00882A92"/>
    <w:rsid w:val="008834E4"/>
    <w:rsid w:val="00883E84"/>
    <w:rsid w:val="008844D5"/>
    <w:rsid w:val="00884B78"/>
    <w:rsid w:val="008918BC"/>
    <w:rsid w:val="00894421"/>
    <w:rsid w:val="00896A79"/>
    <w:rsid w:val="00897D91"/>
    <w:rsid w:val="008A05F1"/>
    <w:rsid w:val="008A3574"/>
    <w:rsid w:val="008A4873"/>
    <w:rsid w:val="008A4AC8"/>
    <w:rsid w:val="008A54EB"/>
    <w:rsid w:val="008A6FD3"/>
    <w:rsid w:val="008A738B"/>
    <w:rsid w:val="008B51ED"/>
    <w:rsid w:val="008C50C4"/>
    <w:rsid w:val="008D14B4"/>
    <w:rsid w:val="008D586F"/>
    <w:rsid w:val="008D5DB2"/>
    <w:rsid w:val="008D6093"/>
    <w:rsid w:val="008D7792"/>
    <w:rsid w:val="008E0C94"/>
    <w:rsid w:val="008E11D7"/>
    <w:rsid w:val="008E5169"/>
    <w:rsid w:val="008E5FDD"/>
    <w:rsid w:val="008E6031"/>
    <w:rsid w:val="008E776B"/>
    <w:rsid w:val="008F2188"/>
    <w:rsid w:val="008F6F3B"/>
    <w:rsid w:val="00902FCA"/>
    <w:rsid w:val="00903AB4"/>
    <w:rsid w:val="00904F10"/>
    <w:rsid w:val="00905187"/>
    <w:rsid w:val="00905B1A"/>
    <w:rsid w:val="009073F5"/>
    <w:rsid w:val="00907BA3"/>
    <w:rsid w:val="00914C2D"/>
    <w:rsid w:val="00923863"/>
    <w:rsid w:val="00925DF0"/>
    <w:rsid w:val="00925FA0"/>
    <w:rsid w:val="009268D4"/>
    <w:rsid w:val="009332D0"/>
    <w:rsid w:val="00933F00"/>
    <w:rsid w:val="00934A96"/>
    <w:rsid w:val="009355F7"/>
    <w:rsid w:val="00935A42"/>
    <w:rsid w:val="009363F0"/>
    <w:rsid w:val="00936960"/>
    <w:rsid w:val="0094000A"/>
    <w:rsid w:val="0094016B"/>
    <w:rsid w:val="009404DF"/>
    <w:rsid w:val="009406AD"/>
    <w:rsid w:val="00941320"/>
    <w:rsid w:val="00941DD7"/>
    <w:rsid w:val="00947B3C"/>
    <w:rsid w:val="00952CFB"/>
    <w:rsid w:val="009557B3"/>
    <w:rsid w:val="00956DA4"/>
    <w:rsid w:val="00956E81"/>
    <w:rsid w:val="009603C1"/>
    <w:rsid w:val="00961BE6"/>
    <w:rsid w:val="00962E0E"/>
    <w:rsid w:val="00966662"/>
    <w:rsid w:val="00966E00"/>
    <w:rsid w:val="00973149"/>
    <w:rsid w:val="00974E60"/>
    <w:rsid w:val="00977702"/>
    <w:rsid w:val="00977BE9"/>
    <w:rsid w:val="00977C15"/>
    <w:rsid w:val="009828DC"/>
    <w:rsid w:val="00983879"/>
    <w:rsid w:val="009844E0"/>
    <w:rsid w:val="0098579F"/>
    <w:rsid w:val="009865CC"/>
    <w:rsid w:val="009872F1"/>
    <w:rsid w:val="009875FE"/>
    <w:rsid w:val="009878A9"/>
    <w:rsid w:val="00987DE5"/>
    <w:rsid w:val="00995E35"/>
    <w:rsid w:val="00996D55"/>
    <w:rsid w:val="00996DA9"/>
    <w:rsid w:val="009A2E20"/>
    <w:rsid w:val="009A597B"/>
    <w:rsid w:val="009C0B26"/>
    <w:rsid w:val="009C6653"/>
    <w:rsid w:val="009D007E"/>
    <w:rsid w:val="009E39F2"/>
    <w:rsid w:val="009E5D0E"/>
    <w:rsid w:val="009E6536"/>
    <w:rsid w:val="009F01C1"/>
    <w:rsid w:val="009F26B7"/>
    <w:rsid w:val="009F4F67"/>
    <w:rsid w:val="009F55D3"/>
    <w:rsid w:val="009F5E74"/>
    <w:rsid w:val="00A0006A"/>
    <w:rsid w:val="00A02C17"/>
    <w:rsid w:val="00A06D89"/>
    <w:rsid w:val="00A07595"/>
    <w:rsid w:val="00A07636"/>
    <w:rsid w:val="00A1530F"/>
    <w:rsid w:val="00A1794A"/>
    <w:rsid w:val="00A21B44"/>
    <w:rsid w:val="00A21C79"/>
    <w:rsid w:val="00A21E77"/>
    <w:rsid w:val="00A225DD"/>
    <w:rsid w:val="00A22A19"/>
    <w:rsid w:val="00A237C3"/>
    <w:rsid w:val="00A24B8C"/>
    <w:rsid w:val="00A25973"/>
    <w:rsid w:val="00A3114C"/>
    <w:rsid w:val="00A349D3"/>
    <w:rsid w:val="00A3610D"/>
    <w:rsid w:val="00A37E04"/>
    <w:rsid w:val="00A43DF1"/>
    <w:rsid w:val="00A46ED2"/>
    <w:rsid w:val="00A51E1D"/>
    <w:rsid w:val="00A5237E"/>
    <w:rsid w:val="00A53D59"/>
    <w:rsid w:val="00A629DB"/>
    <w:rsid w:val="00A6374F"/>
    <w:rsid w:val="00A64459"/>
    <w:rsid w:val="00A7023C"/>
    <w:rsid w:val="00A70241"/>
    <w:rsid w:val="00A71B2F"/>
    <w:rsid w:val="00A7241C"/>
    <w:rsid w:val="00A80FD5"/>
    <w:rsid w:val="00A952FB"/>
    <w:rsid w:val="00AA1F66"/>
    <w:rsid w:val="00AA4271"/>
    <w:rsid w:val="00AA4CAB"/>
    <w:rsid w:val="00AA5D78"/>
    <w:rsid w:val="00AA60AE"/>
    <w:rsid w:val="00AB3AA4"/>
    <w:rsid w:val="00AB4FAD"/>
    <w:rsid w:val="00AC347B"/>
    <w:rsid w:val="00AC3793"/>
    <w:rsid w:val="00AC5BA9"/>
    <w:rsid w:val="00AD0850"/>
    <w:rsid w:val="00AD0861"/>
    <w:rsid w:val="00AD4A75"/>
    <w:rsid w:val="00AD6295"/>
    <w:rsid w:val="00AD7973"/>
    <w:rsid w:val="00AE081A"/>
    <w:rsid w:val="00AE5384"/>
    <w:rsid w:val="00AE6F95"/>
    <w:rsid w:val="00AF127C"/>
    <w:rsid w:val="00AF156C"/>
    <w:rsid w:val="00AF16FD"/>
    <w:rsid w:val="00AF1967"/>
    <w:rsid w:val="00AF2D18"/>
    <w:rsid w:val="00AF486C"/>
    <w:rsid w:val="00B01038"/>
    <w:rsid w:val="00B017CA"/>
    <w:rsid w:val="00B01F96"/>
    <w:rsid w:val="00B05C8B"/>
    <w:rsid w:val="00B05EF9"/>
    <w:rsid w:val="00B11815"/>
    <w:rsid w:val="00B1738A"/>
    <w:rsid w:val="00B17FA0"/>
    <w:rsid w:val="00B22E8B"/>
    <w:rsid w:val="00B235BB"/>
    <w:rsid w:val="00B267BF"/>
    <w:rsid w:val="00B26FC9"/>
    <w:rsid w:val="00B2781C"/>
    <w:rsid w:val="00B27B83"/>
    <w:rsid w:val="00B31DE3"/>
    <w:rsid w:val="00B350C7"/>
    <w:rsid w:val="00B40A04"/>
    <w:rsid w:val="00B42B44"/>
    <w:rsid w:val="00B44030"/>
    <w:rsid w:val="00B504FA"/>
    <w:rsid w:val="00B53682"/>
    <w:rsid w:val="00B61C43"/>
    <w:rsid w:val="00B664D6"/>
    <w:rsid w:val="00B72329"/>
    <w:rsid w:val="00B72F90"/>
    <w:rsid w:val="00B75304"/>
    <w:rsid w:val="00B80535"/>
    <w:rsid w:val="00B80719"/>
    <w:rsid w:val="00B8198C"/>
    <w:rsid w:val="00B83B61"/>
    <w:rsid w:val="00B85268"/>
    <w:rsid w:val="00B852EA"/>
    <w:rsid w:val="00B86E78"/>
    <w:rsid w:val="00B93F4C"/>
    <w:rsid w:val="00B942EC"/>
    <w:rsid w:val="00B95D6E"/>
    <w:rsid w:val="00BA185D"/>
    <w:rsid w:val="00BA61AF"/>
    <w:rsid w:val="00BA61EC"/>
    <w:rsid w:val="00BA6FB9"/>
    <w:rsid w:val="00BB139C"/>
    <w:rsid w:val="00BB13A4"/>
    <w:rsid w:val="00BB1E5D"/>
    <w:rsid w:val="00BB4740"/>
    <w:rsid w:val="00BB6E3E"/>
    <w:rsid w:val="00BC1495"/>
    <w:rsid w:val="00BC3EB9"/>
    <w:rsid w:val="00BC628A"/>
    <w:rsid w:val="00BD1B34"/>
    <w:rsid w:val="00BD2CFF"/>
    <w:rsid w:val="00BD5656"/>
    <w:rsid w:val="00BE0227"/>
    <w:rsid w:val="00BE11B8"/>
    <w:rsid w:val="00BE305A"/>
    <w:rsid w:val="00BE33C9"/>
    <w:rsid w:val="00BF086F"/>
    <w:rsid w:val="00BF1CCB"/>
    <w:rsid w:val="00BF45F7"/>
    <w:rsid w:val="00BF7080"/>
    <w:rsid w:val="00BF789C"/>
    <w:rsid w:val="00C027F6"/>
    <w:rsid w:val="00C03354"/>
    <w:rsid w:val="00C03F3D"/>
    <w:rsid w:val="00C058C6"/>
    <w:rsid w:val="00C10E5D"/>
    <w:rsid w:val="00C13EDD"/>
    <w:rsid w:val="00C1527D"/>
    <w:rsid w:val="00C3077F"/>
    <w:rsid w:val="00C32832"/>
    <w:rsid w:val="00C328A1"/>
    <w:rsid w:val="00C32A6F"/>
    <w:rsid w:val="00C32D88"/>
    <w:rsid w:val="00C363B0"/>
    <w:rsid w:val="00C4234C"/>
    <w:rsid w:val="00C43525"/>
    <w:rsid w:val="00C47372"/>
    <w:rsid w:val="00C500E3"/>
    <w:rsid w:val="00C50B9A"/>
    <w:rsid w:val="00C54FCB"/>
    <w:rsid w:val="00C574DE"/>
    <w:rsid w:val="00C579B3"/>
    <w:rsid w:val="00C63BAA"/>
    <w:rsid w:val="00C729C9"/>
    <w:rsid w:val="00C73553"/>
    <w:rsid w:val="00C73BD2"/>
    <w:rsid w:val="00C73CC6"/>
    <w:rsid w:val="00C76883"/>
    <w:rsid w:val="00C8004E"/>
    <w:rsid w:val="00C80147"/>
    <w:rsid w:val="00C82625"/>
    <w:rsid w:val="00C84EFC"/>
    <w:rsid w:val="00C85302"/>
    <w:rsid w:val="00C8549A"/>
    <w:rsid w:val="00C8638E"/>
    <w:rsid w:val="00C90363"/>
    <w:rsid w:val="00C92950"/>
    <w:rsid w:val="00C947E9"/>
    <w:rsid w:val="00CA2E5D"/>
    <w:rsid w:val="00CA6560"/>
    <w:rsid w:val="00CB5ADB"/>
    <w:rsid w:val="00CB64C1"/>
    <w:rsid w:val="00CC09A7"/>
    <w:rsid w:val="00CC1F8D"/>
    <w:rsid w:val="00CC36B8"/>
    <w:rsid w:val="00CC48E8"/>
    <w:rsid w:val="00CC5F96"/>
    <w:rsid w:val="00CD01A1"/>
    <w:rsid w:val="00CD4079"/>
    <w:rsid w:val="00CD4545"/>
    <w:rsid w:val="00CD4F34"/>
    <w:rsid w:val="00CD58CA"/>
    <w:rsid w:val="00CD7C5A"/>
    <w:rsid w:val="00CF16F7"/>
    <w:rsid w:val="00CF2FBB"/>
    <w:rsid w:val="00CF3502"/>
    <w:rsid w:val="00D03133"/>
    <w:rsid w:val="00D05C31"/>
    <w:rsid w:val="00D071AA"/>
    <w:rsid w:val="00D07D6F"/>
    <w:rsid w:val="00D12191"/>
    <w:rsid w:val="00D12312"/>
    <w:rsid w:val="00D14F6A"/>
    <w:rsid w:val="00D150CD"/>
    <w:rsid w:val="00D151B2"/>
    <w:rsid w:val="00D15AA4"/>
    <w:rsid w:val="00D20903"/>
    <w:rsid w:val="00D213A8"/>
    <w:rsid w:val="00D23A53"/>
    <w:rsid w:val="00D23F95"/>
    <w:rsid w:val="00D24D37"/>
    <w:rsid w:val="00D2786F"/>
    <w:rsid w:val="00D3000F"/>
    <w:rsid w:val="00D305D8"/>
    <w:rsid w:val="00D30E12"/>
    <w:rsid w:val="00D30EA8"/>
    <w:rsid w:val="00D4285A"/>
    <w:rsid w:val="00D43958"/>
    <w:rsid w:val="00D45724"/>
    <w:rsid w:val="00D46B08"/>
    <w:rsid w:val="00D46D31"/>
    <w:rsid w:val="00D470AA"/>
    <w:rsid w:val="00D511BB"/>
    <w:rsid w:val="00D51F51"/>
    <w:rsid w:val="00D52097"/>
    <w:rsid w:val="00D52C49"/>
    <w:rsid w:val="00D56213"/>
    <w:rsid w:val="00D56AD4"/>
    <w:rsid w:val="00D61872"/>
    <w:rsid w:val="00D62736"/>
    <w:rsid w:val="00D6504C"/>
    <w:rsid w:val="00D665DC"/>
    <w:rsid w:val="00D6732B"/>
    <w:rsid w:val="00D76F15"/>
    <w:rsid w:val="00D77424"/>
    <w:rsid w:val="00D7761E"/>
    <w:rsid w:val="00D77D45"/>
    <w:rsid w:val="00D830DA"/>
    <w:rsid w:val="00D83C7C"/>
    <w:rsid w:val="00D84D35"/>
    <w:rsid w:val="00D86967"/>
    <w:rsid w:val="00D87CF6"/>
    <w:rsid w:val="00DA2388"/>
    <w:rsid w:val="00DA3662"/>
    <w:rsid w:val="00DA397A"/>
    <w:rsid w:val="00DA3E37"/>
    <w:rsid w:val="00DB0682"/>
    <w:rsid w:val="00DB20E9"/>
    <w:rsid w:val="00DB242B"/>
    <w:rsid w:val="00DB4C27"/>
    <w:rsid w:val="00DB5510"/>
    <w:rsid w:val="00DC6E1D"/>
    <w:rsid w:val="00DD53D5"/>
    <w:rsid w:val="00DE28CC"/>
    <w:rsid w:val="00DE3458"/>
    <w:rsid w:val="00DE45C6"/>
    <w:rsid w:val="00DE7182"/>
    <w:rsid w:val="00DF6127"/>
    <w:rsid w:val="00DF658A"/>
    <w:rsid w:val="00DF7E0A"/>
    <w:rsid w:val="00E018F0"/>
    <w:rsid w:val="00E0201D"/>
    <w:rsid w:val="00E06731"/>
    <w:rsid w:val="00E10DF4"/>
    <w:rsid w:val="00E13C87"/>
    <w:rsid w:val="00E20160"/>
    <w:rsid w:val="00E228C3"/>
    <w:rsid w:val="00E2399B"/>
    <w:rsid w:val="00E24A10"/>
    <w:rsid w:val="00E26A4C"/>
    <w:rsid w:val="00E279D4"/>
    <w:rsid w:val="00E31B3D"/>
    <w:rsid w:val="00E371FA"/>
    <w:rsid w:val="00E41A5D"/>
    <w:rsid w:val="00E43B6F"/>
    <w:rsid w:val="00E45B11"/>
    <w:rsid w:val="00E54729"/>
    <w:rsid w:val="00E5561C"/>
    <w:rsid w:val="00E57019"/>
    <w:rsid w:val="00E641EE"/>
    <w:rsid w:val="00E64E4C"/>
    <w:rsid w:val="00E67694"/>
    <w:rsid w:val="00E76305"/>
    <w:rsid w:val="00E77593"/>
    <w:rsid w:val="00E840D2"/>
    <w:rsid w:val="00E84A6F"/>
    <w:rsid w:val="00E84BE1"/>
    <w:rsid w:val="00E86528"/>
    <w:rsid w:val="00E871EC"/>
    <w:rsid w:val="00E92603"/>
    <w:rsid w:val="00E92BF0"/>
    <w:rsid w:val="00E93441"/>
    <w:rsid w:val="00E9722F"/>
    <w:rsid w:val="00EA15E0"/>
    <w:rsid w:val="00EA1C1B"/>
    <w:rsid w:val="00EA2902"/>
    <w:rsid w:val="00EB7DF8"/>
    <w:rsid w:val="00EC1A28"/>
    <w:rsid w:val="00EC5C57"/>
    <w:rsid w:val="00EC68C6"/>
    <w:rsid w:val="00EC79F0"/>
    <w:rsid w:val="00EC7A9E"/>
    <w:rsid w:val="00ED11A3"/>
    <w:rsid w:val="00ED2975"/>
    <w:rsid w:val="00ED53F1"/>
    <w:rsid w:val="00ED778A"/>
    <w:rsid w:val="00EE08AD"/>
    <w:rsid w:val="00EE5A73"/>
    <w:rsid w:val="00EF0EA9"/>
    <w:rsid w:val="00EF2005"/>
    <w:rsid w:val="00EF2397"/>
    <w:rsid w:val="00EF3880"/>
    <w:rsid w:val="00EF38B3"/>
    <w:rsid w:val="00EF633E"/>
    <w:rsid w:val="00EF7873"/>
    <w:rsid w:val="00F00FB9"/>
    <w:rsid w:val="00F0376E"/>
    <w:rsid w:val="00F04D9C"/>
    <w:rsid w:val="00F07D87"/>
    <w:rsid w:val="00F10C8D"/>
    <w:rsid w:val="00F14DBB"/>
    <w:rsid w:val="00F16779"/>
    <w:rsid w:val="00F20EB9"/>
    <w:rsid w:val="00F22803"/>
    <w:rsid w:val="00F22B87"/>
    <w:rsid w:val="00F26012"/>
    <w:rsid w:val="00F30CF2"/>
    <w:rsid w:val="00F37CEE"/>
    <w:rsid w:val="00F406AA"/>
    <w:rsid w:val="00F414BD"/>
    <w:rsid w:val="00F46472"/>
    <w:rsid w:val="00F46872"/>
    <w:rsid w:val="00F533DB"/>
    <w:rsid w:val="00F53D2C"/>
    <w:rsid w:val="00F6290C"/>
    <w:rsid w:val="00F629D5"/>
    <w:rsid w:val="00F62B0A"/>
    <w:rsid w:val="00F63B2A"/>
    <w:rsid w:val="00F65646"/>
    <w:rsid w:val="00F65E6D"/>
    <w:rsid w:val="00F674DC"/>
    <w:rsid w:val="00F73D11"/>
    <w:rsid w:val="00F75B83"/>
    <w:rsid w:val="00F7752A"/>
    <w:rsid w:val="00F82D71"/>
    <w:rsid w:val="00F844CE"/>
    <w:rsid w:val="00FA1C2C"/>
    <w:rsid w:val="00FA4AC7"/>
    <w:rsid w:val="00FB0B5F"/>
    <w:rsid w:val="00FB1013"/>
    <w:rsid w:val="00FB1347"/>
    <w:rsid w:val="00FB24C2"/>
    <w:rsid w:val="00FB3D81"/>
    <w:rsid w:val="00FB5454"/>
    <w:rsid w:val="00FB627A"/>
    <w:rsid w:val="00FB6D6B"/>
    <w:rsid w:val="00FB6DC2"/>
    <w:rsid w:val="00FC0112"/>
    <w:rsid w:val="00FC3893"/>
    <w:rsid w:val="00FC5E57"/>
    <w:rsid w:val="00FC7F51"/>
    <w:rsid w:val="00FD07E3"/>
    <w:rsid w:val="00FD1BF1"/>
    <w:rsid w:val="00FD442A"/>
    <w:rsid w:val="00FD5D6E"/>
    <w:rsid w:val="00FE0FC5"/>
    <w:rsid w:val="00FE4262"/>
    <w:rsid w:val="00FE6BB2"/>
    <w:rsid w:val="00FE748D"/>
    <w:rsid w:val="00FF4C5C"/>
    <w:rsid w:val="00FF4D60"/>
    <w:rsid w:val="00FF5182"/>
    <w:rsid w:val="00FF5E74"/>
    <w:rsid w:val="00FF7146"/>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 w:type="paragraph" w:styleId="Header">
    <w:name w:val="header"/>
    <w:basedOn w:val="Normal"/>
    <w:link w:val="HeaderChar"/>
    <w:uiPriority w:val="99"/>
    <w:unhideWhenUsed/>
    <w:rsid w:val="0004213A"/>
    <w:pPr>
      <w:tabs>
        <w:tab w:val="center" w:pos="4680"/>
        <w:tab w:val="right" w:pos="9360"/>
      </w:tabs>
      <w:spacing w:line="240" w:lineRule="auto"/>
    </w:pPr>
  </w:style>
  <w:style w:type="character" w:customStyle="1" w:styleId="HeaderChar">
    <w:name w:val="Header Char"/>
    <w:basedOn w:val="DefaultParagraphFont"/>
    <w:link w:val="Header"/>
    <w:uiPriority w:val="99"/>
    <w:rsid w:val="0004213A"/>
  </w:style>
  <w:style w:type="paragraph" w:styleId="Footer">
    <w:name w:val="footer"/>
    <w:basedOn w:val="Normal"/>
    <w:link w:val="FooterChar"/>
    <w:uiPriority w:val="99"/>
    <w:unhideWhenUsed/>
    <w:rsid w:val="0004213A"/>
    <w:pPr>
      <w:tabs>
        <w:tab w:val="center" w:pos="4680"/>
        <w:tab w:val="right" w:pos="9360"/>
      </w:tabs>
      <w:spacing w:line="240" w:lineRule="auto"/>
    </w:pPr>
  </w:style>
  <w:style w:type="character" w:customStyle="1" w:styleId="FooterChar">
    <w:name w:val="Footer Char"/>
    <w:basedOn w:val="DefaultParagraphFont"/>
    <w:link w:val="Footer"/>
    <w:uiPriority w:val="99"/>
    <w:rsid w:val="00042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 w:type="paragraph" w:styleId="Header">
    <w:name w:val="header"/>
    <w:basedOn w:val="Normal"/>
    <w:link w:val="HeaderChar"/>
    <w:uiPriority w:val="99"/>
    <w:unhideWhenUsed/>
    <w:rsid w:val="0004213A"/>
    <w:pPr>
      <w:tabs>
        <w:tab w:val="center" w:pos="4680"/>
        <w:tab w:val="right" w:pos="9360"/>
      </w:tabs>
      <w:spacing w:line="240" w:lineRule="auto"/>
    </w:pPr>
  </w:style>
  <w:style w:type="character" w:customStyle="1" w:styleId="HeaderChar">
    <w:name w:val="Header Char"/>
    <w:basedOn w:val="DefaultParagraphFont"/>
    <w:link w:val="Header"/>
    <w:uiPriority w:val="99"/>
    <w:rsid w:val="0004213A"/>
  </w:style>
  <w:style w:type="paragraph" w:styleId="Footer">
    <w:name w:val="footer"/>
    <w:basedOn w:val="Normal"/>
    <w:link w:val="FooterChar"/>
    <w:uiPriority w:val="99"/>
    <w:unhideWhenUsed/>
    <w:rsid w:val="0004213A"/>
    <w:pPr>
      <w:tabs>
        <w:tab w:val="center" w:pos="4680"/>
        <w:tab w:val="right" w:pos="9360"/>
      </w:tabs>
      <w:spacing w:line="240" w:lineRule="auto"/>
    </w:pPr>
  </w:style>
  <w:style w:type="character" w:customStyle="1" w:styleId="FooterChar">
    <w:name w:val="Footer Char"/>
    <w:basedOn w:val="DefaultParagraphFont"/>
    <w:link w:val="Footer"/>
    <w:uiPriority w:val="99"/>
    <w:rsid w:val="0004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Template%20DHB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DHBB 2014.dotx</Template>
  <TotalTime>12</TotalTime>
  <Pages>2</Pages>
  <Words>562</Words>
  <Characters>3209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2014-04-13T18:26:00Z</dcterms:created>
  <dcterms:modified xsi:type="dcterms:W3CDTF">2014-04-18T03:34:00Z</dcterms:modified>
</cp:coreProperties>
</file>