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8FEC" w14:textId="2CF04AEC" w:rsidR="00220FEB" w:rsidRPr="00A20DC5" w:rsidRDefault="00220FEB" w:rsidP="00F80F49">
      <w:pPr>
        <w:tabs>
          <w:tab w:val="left" w:pos="2190"/>
        </w:tabs>
        <w:spacing w:line="288" w:lineRule="auto"/>
        <w:rPr>
          <w:rFonts w:eastAsia="Calibri"/>
          <w:i/>
          <w:color w:val="000000"/>
          <w:sz w:val="26"/>
          <w:szCs w:val="26"/>
        </w:rPr>
      </w:pPr>
      <w:proofErr w:type="spellStart"/>
      <w:r w:rsidRPr="00F60398">
        <w:rPr>
          <w:rFonts w:eastAsia="Calibri"/>
          <w:b/>
          <w:bCs/>
          <w:i/>
          <w:color w:val="000000"/>
          <w:sz w:val="26"/>
          <w:szCs w:val="26"/>
        </w:rPr>
        <w:t>Ngày</w:t>
      </w:r>
      <w:proofErr w:type="spellEnd"/>
      <w:r w:rsidRPr="00F60398">
        <w:rPr>
          <w:rFonts w:eastAsia="Calibri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F60398">
        <w:rPr>
          <w:rFonts w:eastAsia="Calibri"/>
          <w:b/>
          <w:bCs/>
          <w:i/>
          <w:color w:val="000000"/>
          <w:sz w:val="26"/>
          <w:szCs w:val="26"/>
        </w:rPr>
        <w:t>soạn</w:t>
      </w:r>
      <w:proofErr w:type="spellEnd"/>
      <w:r w:rsidR="00F60398" w:rsidRPr="00F60398">
        <w:rPr>
          <w:rFonts w:eastAsia="Calibri"/>
          <w:b/>
          <w:bCs/>
          <w:i/>
          <w:color w:val="000000"/>
          <w:sz w:val="26"/>
          <w:szCs w:val="26"/>
        </w:rPr>
        <w:t>:</w:t>
      </w:r>
      <w:r w:rsidR="00F60398">
        <w:rPr>
          <w:rFonts w:eastAsia="Calibri"/>
          <w:i/>
          <w:color w:val="000000"/>
          <w:sz w:val="26"/>
          <w:szCs w:val="26"/>
        </w:rPr>
        <w:t xml:space="preserve"> </w:t>
      </w:r>
      <w:r w:rsidR="00F60398">
        <w:rPr>
          <w:rFonts w:eastAsia="Calibri"/>
          <w:b/>
          <w:bCs/>
          <w:iCs/>
          <w:color w:val="000000"/>
          <w:sz w:val="26"/>
          <w:szCs w:val="26"/>
        </w:rPr>
        <w:t xml:space="preserve">31 – 03 – 2024 </w:t>
      </w:r>
      <w:r w:rsidRPr="00A20DC5">
        <w:rPr>
          <w:rFonts w:eastAsia="Calibri"/>
          <w:i/>
          <w:color w:val="000000"/>
          <w:sz w:val="26"/>
          <w:szCs w:val="26"/>
        </w:rPr>
        <w:t xml:space="preserve"> </w:t>
      </w:r>
    </w:p>
    <w:p w14:paraId="6C860672" w14:textId="1EC8446E" w:rsidR="00C308EC" w:rsidRDefault="00F60398" w:rsidP="00F80F49">
      <w:pPr>
        <w:spacing w:line="288" w:lineRule="auto"/>
        <w:jc w:val="center"/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>TUẦN 28+29 TIẾT 112+116</w:t>
      </w:r>
    </w:p>
    <w:p w14:paraId="36B6B98A" w14:textId="4CCB853B" w:rsidR="00220FEB" w:rsidRDefault="00C026DC" w:rsidP="00F80F49">
      <w:pPr>
        <w:spacing w:line="288" w:lineRule="auto"/>
        <w:jc w:val="center"/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 xml:space="preserve">BÀI </w:t>
      </w:r>
      <w:r w:rsidR="004813E5" w:rsidRPr="00A20DC5">
        <w:rPr>
          <w:b/>
          <w:bCs/>
          <w:color w:val="FF0000"/>
          <w:sz w:val="26"/>
          <w:szCs w:val="26"/>
          <w:lang w:val="pt-BR"/>
        </w:rPr>
        <w:t>27</w:t>
      </w:r>
      <w:r w:rsidR="00220FEB" w:rsidRPr="00A20DC5">
        <w:rPr>
          <w:b/>
          <w:bCs/>
          <w:color w:val="FF0000"/>
          <w:sz w:val="26"/>
          <w:szCs w:val="26"/>
          <w:lang w:val="pt-BR"/>
        </w:rPr>
        <w:t xml:space="preserve">: THỰC HÀNH </w:t>
      </w:r>
      <w:r w:rsidR="004813E5" w:rsidRPr="00A20DC5">
        <w:rPr>
          <w:b/>
          <w:bCs/>
          <w:color w:val="FF0000"/>
          <w:sz w:val="26"/>
          <w:szCs w:val="26"/>
          <w:lang w:val="pt-BR"/>
        </w:rPr>
        <w:t>ĐO NĂNG LƯỢNG NHIỆT BẰNG JOULEMERTER</w:t>
      </w:r>
    </w:p>
    <w:p w14:paraId="392E6B9A" w14:textId="1D95BA05" w:rsidR="00C026DC" w:rsidRPr="00A20DC5" w:rsidRDefault="00C026DC" w:rsidP="00F80F49">
      <w:pPr>
        <w:spacing w:line="288" w:lineRule="auto"/>
        <w:jc w:val="center"/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>(2 tiết)</w:t>
      </w:r>
    </w:p>
    <w:p w14:paraId="46067B10" w14:textId="77777777" w:rsidR="004813E5" w:rsidRPr="00A20DC5" w:rsidRDefault="004813E5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</w:p>
    <w:p w14:paraId="52BB9689" w14:textId="05DECCA0" w:rsidR="00220FEB" w:rsidRPr="00A20DC5" w:rsidRDefault="004813E5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 xml:space="preserve"> </w:t>
      </w:r>
      <w:r w:rsidR="00220FEB" w:rsidRPr="00A20DC5">
        <w:rPr>
          <w:b/>
          <w:bCs/>
          <w:color w:val="000000"/>
          <w:sz w:val="26"/>
          <w:szCs w:val="26"/>
          <w:lang w:val="pt-BR"/>
        </w:rPr>
        <w:t xml:space="preserve"> I.</w:t>
      </w:r>
      <w:r w:rsidR="00E25C02">
        <w:rPr>
          <w:b/>
          <w:bCs/>
          <w:color w:val="000000"/>
          <w:sz w:val="26"/>
          <w:szCs w:val="26"/>
          <w:lang w:val="pt-BR"/>
        </w:rPr>
        <w:t xml:space="preserve"> </w:t>
      </w:r>
      <w:r w:rsidR="00220FEB" w:rsidRPr="00A20DC5">
        <w:rPr>
          <w:b/>
          <w:bCs/>
          <w:color w:val="000000"/>
          <w:sz w:val="26"/>
          <w:szCs w:val="26"/>
          <w:lang w:val="pt-BR"/>
        </w:rPr>
        <w:t>MỤC TIÊU</w:t>
      </w:r>
    </w:p>
    <w:p w14:paraId="018ADE7D" w14:textId="77777777" w:rsidR="00220FEB" w:rsidRPr="00A20DC5" w:rsidRDefault="00220FEB" w:rsidP="00E25C02">
      <w:pPr>
        <w:numPr>
          <w:ilvl w:val="0"/>
          <w:numId w:val="2"/>
        </w:numPr>
        <w:spacing w:line="288" w:lineRule="auto"/>
        <w:ind w:left="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A20DC5">
        <w:rPr>
          <w:b/>
          <w:bCs/>
          <w:i/>
          <w:iCs/>
          <w:color w:val="000000"/>
          <w:sz w:val="26"/>
          <w:szCs w:val="26"/>
        </w:rPr>
        <w:t>Kiến</w:t>
      </w:r>
      <w:proofErr w:type="spellEnd"/>
      <w:r w:rsidRPr="00A20DC5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A20DC5">
        <w:rPr>
          <w:b/>
          <w:bCs/>
          <w:i/>
          <w:iCs/>
          <w:color w:val="000000"/>
          <w:sz w:val="26"/>
          <w:szCs w:val="26"/>
        </w:rPr>
        <w:t>thức</w:t>
      </w:r>
      <w:proofErr w:type="spellEnd"/>
      <w:r w:rsidRPr="00A20DC5">
        <w:rPr>
          <w:b/>
          <w:bCs/>
          <w:i/>
          <w:iCs/>
          <w:color w:val="000000"/>
          <w:sz w:val="26"/>
          <w:szCs w:val="26"/>
        </w:rPr>
        <w:t>:</w:t>
      </w:r>
    </w:p>
    <w:p w14:paraId="47861749" w14:textId="26674B52" w:rsidR="00220FEB" w:rsidRPr="00A20DC5" w:rsidRDefault="00A66DAF" w:rsidP="00E25C02">
      <w:pPr>
        <w:numPr>
          <w:ilvl w:val="0"/>
          <w:numId w:val="1"/>
        </w:numPr>
        <w:spacing w:line="288" w:lineRule="auto"/>
        <w:ind w:left="0"/>
        <w:jc w:val="both"/>
        <w:rPr>
          <w:color w:val="000000"/>
          <w:sz w:val="26"/>
          <w:szCs w:val="26"/>
        </w:rPr>
      </w:pPr>
      <w:proofErr w:type="spellStart"/>
      <w:r w:rsidRPr="00A20DC5">
        <w:rPr>
          <w:color w:val="000000"/>
          <w:sz w:val="26"/>
          <w:szCs w:val="26"/>
        </w:rPr>
        <w:t>Đo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được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năng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lượng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nhiệt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mà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vật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nhận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được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khi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bị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đun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nóng</w:t>
      </w:r>
      <w:proofErr w:type="spellEnd"/>
      <w:r w:rsidRPr="00A20DC5">
        <w:rPr>
          <w:color w:val="000000"/>
          <w:sz w:val="26"/>
          <w:szCs w:val="26"/>
        </w:rPr>
        <w:t>.</w:t>
      </w:r>
    </w:p>
    <w:p w14:paraId="7E3815FF" w14:textId="30C33591" w:rsidR="00220FEB" w:rsidRPr="00A20DC5" w:rsidRDefault="00220FEB" w:rsidP="00E25C02">
      <w:pPr>
        <w:numPr>
          <w:ilvl w:val="0"/>
          <w:numId w:val="1"/>
        </w:numPr>
        <w:spacing w:line="288" w:lineRule="auto"/>
        <w:ind w:left="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A20DC5">
        <w:rPr>
          <w:color w:val="000000"/>
          <w:sz w:val="26"/>
          <w:szCs w:val="26"/>
        </w:rPr>
        <w:t>Mô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tả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được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cách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bố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trí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và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tiến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hành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thí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nghiệm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đo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năng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lượng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nhiệt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mà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vật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nhận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được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khi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bị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đun</w:t>
      </w:r>
      <w:proofErr w:type="spellEnd"/>
      <w:r w:rsidR="004813E5" w:rsidRPr="00A20DC5">
        <w:rPr>
          <w:color w:val="000000"/>
          <w:sz w:val="26"/>
          <w:szCs w:val="26"/>
        </w:rPr>
        <w:t xml:space="preserve"> </w:t>
      </w:r>
      <w:proofErr w:type="spellStart"/>
      <w:r w:rsidR="004813E5" w:rsidRPr="00A20DC5">
        <w:rPr>
          <w:color w:val="000000"/>
          <w:sz w:val="26"/>
          <w:szCs w:val="26"/>
        </w:rPr>
        <w:t>nóng</w:t>
      </w:r>
      <w:proofErr w:type="spellEnd"/>
      <w:r w:rsidR="0034416A">
        <w:rPr>
          <w:color w:val="000000"/>
          <w:sz w:val="26"/>
          <w:szCs w:val="26"/>
        </w:rPr>
        <w:t xml:space="preserve">: </w:t>
      </w:r>
      <w:proofErr w:type="spellStart"/>
      <w:r w:rsidR="0034416A">
        <w:rPr>
          <w:color w:val="000000"/>
          <w:sz w:val="26"/>
          <w:szCs w:val="26"/>
        </w:rPr>
        <w:t>năng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lượng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điện</w:t>
      </w:r>
      <w:proofErr w:type="spellEnd"/>
      <w:r w:rsidR="0034416A">
        <w:rPr>
          <w:color w:val="000000"/>
          <w:sz w:val="26"/>
          <w:szCs w:val="26"/>
        </w:rPr>
        <w:t xml:space="preserve"> (</w:t>
      </w:r>
      <w:proofErr w:type="spellStart"/>
      <w:r w:rsidR="0034416A">
        <w:rPr>
          <w:color w:val="000000"/>
          <w:sz w:val="26"/>
          <w:szCs w:val="26"/>
        </w:rPr>
        <w:t>được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đọc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trên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r w:rsidR="007964F0" w:rsidRPr="00A20DC5">
        <w:rPr>
          <w:color w:val="000000"/>
          <w:sz w:val="26"/>
          <w:szCs w:val="26"/>
        </w:rPr>
        <w:t>Joulemeter</w:t>
      </w:r>
      <w:r w:rsidR="0034416A">
        <w:rPr>
          <w:color w:val="000000"/>
          <w:sz w:val="26"/>
          <w:szCs w:val="26"/>
        </w:rPr>
        <w:t xml:space="preserve">) </w:t>
      </w:r>
      <w:proofErr w:type="spellStart"/>
      <w:r w:rsidR="0034416A">
        <w:rPr>
          <w:color w:val="000000"/>
          <w:sz w:val="26"/>
          <w:szCs w:val="26"/>
        </w:rPr>
        <w:t>chuyển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hóa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thành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năng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lượng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nhiệt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trên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dây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đốt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và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đun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nóng</w:t>
      </w:r>
      <w:proofErr w:type="spellEnd"/>
      <w:r w:rsidR="0034416A">
        <w:rPr>
          <w:color w:val="000000"/>
          <w:sz w:val="26"/>
          <w:szCs w:val="26"/>
        </w:rPr>
        <w:t xml:space="preserve"> </w:t>
      </w:r>
      <w:proofErr w:type="spellStart"/>
      <w:r w:rsidR="0034416A">
        <w:rPr>
          <w:color w:val="000000"/>
          <w:sz w:val="26"/>
          <w:szCs w:val="26"/>
        </w:rPr>
        <w:t>nước</w:t>
      </w:r>
      <w:proofErr w:type="spellEnd"/>
      <w:r w:rsidRPr="00A20DC5">
        <w:rPr>
          <w:color w:val="000000"/>
          <w:sz w:val="26"/>
          <w:szCs w:val="26"/>
        </w:rPr>
        <w:t>.</w:t>
      </w:r>
    </w:p>
    <w:p w14:paraId="2F08BB34" w14:textId="28E9A0A0" w:rsidR="00A20DC5" w:rsidRPr="00A20DC5" w:rsidRDefault="00A20DC5" w:rsidP="00E25C02">
      <w:pPr>
        <w:numPr>
          <w:ilvl w:val="0"/>
          <w:numId w:val="2"/>
        </w:numPr>
        <w:tabs>
          <w:tab w:val="left" w:pos="5640"/>
        </w:tabs>
        <w:spacing w:line="288" w:lineRule="auto"/>
        <w:ind w:left="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A20DC5">
        <w:rPr>
          <w:b/>
          <w:bCs/>
          <w:i/>
          <w:iCs/>
          <w:color w:val="000000"/>
          <w:sz w:val="26"/>
          <w:szCs w:val="26"/>
        </w:rPr>
        <w:t>Năng</w:t>
      </w:r>
      <w:proofErr w:type="spellEnd"/>
      <w:r w:rsidRPr="00A20DC5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A20DC5">
        <w:rPr>
          <w:b/>
          <w:bCs/>
          <w:i/>
          <w:iCs/>
          <w:color w:val="000000"/>
          <w:sz w:val="26"/>
          <w:szCs w:val="26"/>
        </w:rPr>
        <w:t>lực</w:t>
      </w:r>
      <w:proofErr w:type="spellEnd"/>
      <w:r w:rsidRPr="00A20DC5">
        <w:rPr>
          <w:b/>
          <w:bCs/>
          <w:i/>
          <w:iCs/>
          <w:color w:val="000000"/>
          <w:sz w:val="26"/>
          <w:szCs w:val="26"/>
        </w:rPr>
        <w:t>:</w:t>
      </w:r>
    </w:p>
    <w:p w14:paraId="4554FD7E" w14:textId="37CD9C10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A20DC5">
        <w:rPr>
          <w:b/>
          <w:bCs/>
          <w:i/>
          <w:iCs/>
          <w:color w:val="000000"/>
          <w:sz w:val="26"/>
          <w:szCs w:val="26"/>
        </w:rPr>
        <w:t xml:space="preserve">2.1. </w:t>
      </w:r>
      <w:proofErr w:type="spellStart"/>
      <w:r w:rsidRPr="00A20DC5">
        <w:rPr>
          <w:rFonts w:eastAsia="Calibri"/>
          <w:b/>
          <w:bCs/>
          <w:i/>
          <w:iCs/>
          <w:sz w:val="26"/>
          <w:szCs w:val="26"/>
        </w:rPr>
        <w:t>Năng</w:t>
      </w:r>
      <w:proofErr w:type="spellEnd"/>
      <w:r w:rsidRPr="00A20DC5">
        <w:rPr>
          <w:rFonts w:eastAsia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b/>
          <w:bCs/>
          <w:i/>
          <w:iCs/>
          <w:sz w:val="26"/>
          <w:szCs w:val="26"/>
        </w:rPr>
        <w:t>lực</w:t>
      </w:r>
      <w:proofErr w:type="spellEnd"/>
      <w:r w:rsidRPr="00A20DC5">
        <w:rPr>
          <w:rFonts w:eastAsia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b/>
          <w:bCs/>
          <w:i/>
          <w:iCs/>
          <w:sz w:val="26"/>
          <w:szCs w:val="26"/>
        </w:rPr>
        <w:t>chung</w:t>
      </w:r>
      <w:proofErr w:type="spellEnd"/>
      <w:r>
        <w:rPr>
          <w:rFonts w:eastAsia="Calibri"/>
          <w:b/>
          <w:bCs/>
          <w:i/>
          <w:iCs/>
          <w:sz w:val="26"/>
          <w:szCs w:val="26"/>
        </w:rPr>
        <w:t>:</w:t>
      </w:r>
    </w:p>
    <w:p w14:paraId="65ED2813" w14:textId="2779B942" w:rsidR="00A20DC5" w:rsidRPr="00A20DC5" w:rsidRDefault="00C308EC" w:rsidP="00E25C02">
      <w:pPr>
        <w:spacing w:line="288" w:lineRule="auto"/>
        <w:ind w:firstLine="36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proofErr w:type="spellStart"/>
      <w:r w:rsidR="00A20DC5" w:rsidRPr="00A20DC5">
        <w:rPr>
          <w:rFonts w:eastAsia="Calibri"/>
          <w:sz w:val="26"/>
          <w:szCs w:val="26"/>
        </w:rPr>
        <w:t>Năng</w:t>
      </w:r>
      <w:proofErr w:type="spellEnd"/>
      <w:r w:rsidR="00A20DC5" w:rsidRPr="00A20DC5">
        <w:rPr>
          <w:rFonts w:eastAsia="Calibri"/>
          <w:sz w:val="26"/>
          <w:szCs w:val="26"/>
        </w:rPr>
        <w:t xml:space="preserve"> </w:t>
      </w:r>
      <w:proofErr w:type="spellStart"/>
      <w:r w:rsidR="00A20DC5" w:rsidRPr="00A20DC5">
        <w:rPr>
          <w:rFonts w:eastAsia="Calibri"/>
          <w:sz w:val="26"/>
          <w:szCs w:val="26"/>
        </w:rPr>
        <w:t>lực</w:t>
      </w:r>
      <w:proofErr w:type="spellEnd"/>
      <w:r w:rsidR="00A20DC5" w:rsidRPr="00A20DC5">
        <w:rPr>
          <w:rFonts w:eastAsia="Calibri"/>
          <w:sz w:val="26"/>
          <w:szCs w:val="26"/>
        </w:rPr>
        <w:t xml:space="preserve"> </w:t>
      </w:r>
      <w:proofErr w:type="spellStart"/>
      <w:r w:rsidR="00A20DC5" w:rsidRPr="00A20DC5">
        <w:rPr>
          <w:rFonts w:eastAsia="Calibri"/>
          <w:sz w:val="26"/>
          <w:szCs w:val="26"/>
        </w:rPr>
        <w:t>phát</w:t>
      </w:r>
      <w:proofErr w:type="spellEnd"/>
      <w:r w:rsidR="00A20DC5" w:rsidRPr="00A20DC5">
        <w:rPr>
          <w:rFonts w:eastAsia="Calibri"/>
          <w:sz w:val="26"/>
          <w:szCs w:val="26"/>
        </w:rPr>
        <w:t xml:space="preserve"> </w:t>
      </w:r>
      <w:proofErr w:type="spellStart"/>
      <w:r w:rsidR="00A20DC5" w:rsidRPr="00A20DC5">
        <w:rPr>
          <w:rFonts w:eastAsia="Calibri"/>
          <w:sz w:val="26"/>
          <w:szCs w:val="26"/>
        </w:rPr>
        <w:t>hiện</w:t>
      </w:r>
      <w:proofErr w:type="spellEnd"/>
      <w:r w:rsidR="00A20DC5" w:rsidRPr="00A20DC5">
        <w:rPr>
          <w:rFonts w:eastAsia="Calibri"/>
          <w:sz w:val="26"/>
          <w:szCs w:val="26"/>
        </w:rPr>
        <w:t xml:space="preserve"> </w:t>
      </w:r>
      <w:proofErr w:type="spellStart"/>
      <w:r w:rsidR="00A20DC5" w:rsidRPr="00A20DC5">
        <w:rPr>
          <w:rFonts w:eastAsia="Calibri"/>
          <w:sz w:val="26"/>
          <w:szCs w:val="26"/>
        </w:rPr>
        <w:t>vấn</w:t>
      </w:r>
      <w:proofErr w:type="spellEnd"/>
      <w:r w:rsidR="00A20DC5" w:rsidRPr="00A20DC5">
        <w:rPr>
          <w:rFonts w:eastAsia="Calibri"/>
          <w:sz w:val="26"/>
          <w:szCs w:val="26"/>
        </w:rPr>
        <w:t xml:space="preserve"> </w:t>
      </w:r>
      <w:proofErr w:type="spellStart"/>
      <w:r w:rsidR="00A20DC5" w:rsidRPr="00A20DC5">
        <w:rPr>
          <w:rFonts w:eastAsia="Calibri"/>
          <w:sz w:val="26"/>
          <w:szCs w:val="26"/>
        </w:rPr>
        <w:t>đề</w:t>
      </w:r>
      <w:proofErr w:type="spellEnd"/>
      <w:r w:rsidR="00A20DC5" w:rsidRPr="00A20DC5">
        <w:rPr>
          <w:rFonts w:eastAsia="Calibri"/>
          <w:sz w:val="26"/>
          <w:szCs w:val="26"/>
        </w:rPr>
        <w:t xml:space="preserve">: </w:t>
      </w:r>
      <w:proofErr w:type="spellStart"/>
      <w:r w:rsidR="00A20DC5">
        <w:rPr>
          <w:rFonts w:eastAsia="Calibri"/>
          <w:sz w:val="26"/>
          <w:szCs w:val="26"/>
        </w:rPr>
        <w:t>nhận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biết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và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sử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dụng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các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dụng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cụ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thí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nghiệm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>
        <w:rPr>
          <w:rFonts w:eastAsia="Calibri"/>
          <w:sz w:val="26"/>
          <w:szCs w:val="26"/>
        </w:rPr>
        <w:t>đo</w:t>
      </w:r>
      <w:proofErr w:type="spellEnd"/>
      <w:r w:rsidR="00A20DC5">
        <w:rPr>
          <w:rFonts w:eastAsia="Calibri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năng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lượng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nhiệt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mà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vật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nhận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được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khi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bị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đun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nóng</w:t>
      </w:r>
      <w:proofErr w:type="spellEnd"/>
      <w:r w:rsidR="00A20DC5" w:rsidRPr="00A20DC5">
        <w:rPr>
          <w:color w:val="000000"/>
          <w:sz w:val="26"/>
          <w:szCs w:val="26"/>
        </w:rPr>
        <w:t xml:space="preserve"> </w:t>
      </w:r>
      <w:proofErr w:type="spellStart"/>
      <w:r w:rsidR="00A20DC5" w:rsidRPr="00A20DC5">
        <w:rPr>
          <w:color w:val="000000"/>
          <w:sz w:val="26"/>
          <w:szCs w:val="26"/>
        </w:rPr>
        <w:t>bằng</w:t>
      </w:r>
      <w:proofErr w:type="spellEnd"/>
      <w:r w:rsidR="00A20DC5" w:rsidRPr="00A20DC5">
        <w:rPr>
          <w:color w:val="000000"/>
          <w:sz w:val="26"/>
          <w:szCs w:val="26"/>
        </w:rPr>
        <w:t xml:space="preserve"> Joulemeter.</w:t>
      </w:r>
    </w:p>
    <w:p w14:paraId="1A1C8D4D" w14:textId="37198518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Năng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giao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tiếp</w:t>
      </w:r>
      <w:proofErr w:type="spellEnd"/>
      <w:r w:rsidRPr="00A20DC5">
        <w:rPr>
          <w:rFonts w:eastAsia="Calibri"/>
          <w:sz w:val="26"/>
          <w:szCs w:val="26"/>
        </w:rPr>
        <w:t xml:space="preserve">: Thảo </w:t>
      </w:r>
      <w:proofErr w:type="spellStart"/>
      <w:r w:rsidRPr="00A20DC5">
        <w:rPr>
          <w:rFonts w:eastAsia="Calibri"/>
          <w:sz w:val="26"/>
          <w:szCs w:val="26"/>
        </w:rPr>
        <w:t>luận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với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các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bạn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trong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nhóm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hoàn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thành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được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yêu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cầu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giáo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viên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yêu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cầu</w:t>
      </w:r>
      <w:proofErr w:type="spellEnd"/>
      <w:r>
        <w:rPr>
          <w:rFonts w:eastAsia="Calibri"/>
          <w:sz w:val="26"/>
          <w:szCs w:val="26"/>
        </w:rPr>
        <w:t>.</w:t>
      </w:r>
    </w:p>
    <w:p w14:paraId="546578B2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Năng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hợp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tác</w:t>
      </w:r>
      <w:proofErr w:type="spellEnd"/>
      <w:r w:rsidRPr="00A20DC5">
        <w:rPr>
          <w:rFonts w:eastAsia="Calibri"/>
          <w:sz w:val="26"/>
          <w:szCs w:val="26"/>
        </w:rPr>
        <w:t xml:space="preserve">: </w:t>
      </w:r>
      <w:proofErr w:type="spellStart"/>
      <w:r w:rsidRPr="00A20DC5">
        <w:rPr>
          <w:rFonts w:eastAsia="Calibri"/>
          <w:sz w:val="26"/>
          <w:szCs w:val="26"/>
        </w:rPr>
        <w:t>Hợp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tác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cùng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các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thành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viên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trong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thảo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luận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nhóm</w:t>
      </w:r>
      <w:proofErr w:type="spellEnd"/>
      <w:r w:rsidRPr="00A20DC5">
        <w:rPr>
          <w:rFonts w:eastAsia="Calibri"/>
          <w:sz w:val="26"/>
          <w:szCs w:val="26"/>
        </w:rPr>
        <w:t>.</w:t>
      </w:r>
    </w:p>
    <w:p w14:paraId="53D42792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Năng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tự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học</w:t>
      </w:r>
      <w:proofErr w:type="spellEnd"/>
      <w:r w:rsidRPr="00A20DC5">
        <w:rPr>
          <w:rFonts w:eastAsia="Calibri"/>
          <w:sz w:val="26"/>
          <w:szCs w:val="26"/>
        </w:rPr>
        <w:t xml:space="preserve">: </w:t>
      </w:r>
      <w:proofErr w:type="spellStart"/>
      <w:r w:rsidRPr="00A20DC5">
        <w:rPr>
          <w:rFonts w:eastAsia="Calibri"/>
          <w:sz w:val="26"/>
          <w:szCs w:val="26"/>
        </w:rPr>
        <w:t>Tự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nghiên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cứu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sách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giáo</w:t>
      </w:r>
      <w:proofErr w:type="spellEnd"/>
      <w:r w:rsidRPr="00A20DC5">
        <w:rPr>
          <w:rFonts w:eastAsia="Calibri"/>
          <w:sz w:val="26"/>
          <w:szCs w:val="26"/>
        </w:rPr>
        <w:t xml:space="preserve"> khoa, </w:t>
      </w:r>
      <w:proofErr w:type="spellStart"/>
      <w:r w:rsidRPr="00A20DC5">
        <w:rPr>
          <w:rFonts w:eastAsia="Calibri"/>
          <w:sz w:val="26"/>
          <w:szCs w:val="26"/>
        </w:rPr>
        <w:t>sách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tham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khảo</w:t>
      </w:r>
      <w:proofErr w:type="spellEnd"/>
      <w:r w:rsidRPr="00A20DC5">
        <w:rPr>
          <w:rFonts w:eastAsia="Calibri"/>
          <w:sz w:val="26"/>
          <w:szCs w:val="26"/>
        </w:rPr>
        <w:t>.</w:t>
      </w:r>
    </w:p>
    <w:p w14:paraId="331B425C" w14:textId="77777777" w:rsid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Năng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sử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dụng</w:t>
      </w:r>
      <w:proofErr w:type="spellEnd"/>
      <w:r w:rsidRPr="00A20DC5">
        <w:rPr>
          <w:rFonts w:eastAsia="Calibri"/>
          <w:sz w:val="26"/>
          <w:szCs w:val="26"/>
        </w:rPr>
        <w:t xml:space="preserve"> CNTT: </w:t>
      </w:r>
      <w:proofErr w:type="spellStart"/>
      <w:r w:rsidRPr="00A20DC5">
        <w:rPr>
          <w:rFonts w:eastAsia="Calibri"/>
          <w:sz w:val="26"/>
          <w:szCs w:val="26"/>
        </w:rPr>
        <w:t>Truy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cập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mạng</w:t>
      </w:r>
      <w:proofErr w:type="spellEnd"/>
      <w:r w:rsidRPr="00A20DC5">
        <w:rPr>
          <w:rFonts w:eastAsia="Calibri"/>
          <w:sz w:val="26"/>
          <w:szCs w:val="26"/>
        </w:rPr>
        <w:t xml:space="preserve">, </w:t>
      </w:r>
      <w:proofErr w:type="spellStart"/>
      <w:r w:rsidRPr="00A20DC5">
        <w:rPr>
          <w:rFonts w:eastAsia="Calibri"/>
          <w:sz w:val="26"/>
          <w:szCs w:val="26"/>
        </w:rPr>
        <w:t>tìm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kiếm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tài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liệu</w:t>
      </w:r>
      <w:proofErr w:type="spellEnd"/>
      <w:r>
        <w:rPr>
          <w:rFonts w:eastAsia="Calibri"/>
          <w:sz w:val="26"/>
          <w:szCs w:val="26"/>
        </w:rPr>
        <w:t>.</w:t>
      </w:r>
    </w:p>
    <w:p w14:paraId="286CC9EE" w14:textId="65E8E714" w:rsidR="00A20DC5" w:rsidRPr="00A20DC5" w:rsidRDefault="00A20DC5" w:rsidP="00E25C02">
      <w:pPr>
        <w:spacing w:line="288" w:lineRule="auto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A20DC5">
        <w:rPr>
          <w:rFonts w:eastAsia="Calibri"/>
          <w:b/>
          <w:bCs/>
          <w:i/>
          <w:iCs/>
          <w:sz w:val="26"/>
          <w:szCs w:val="26"/>
        </w:rPr>
        <w:t xml:space="preserve">2.2 </w:t>
      </w:r>
      <w:proofErr w:type="spellStart"/>
      <w:r w:rsidRPr="00A20DC5">
        <w:rPr>
          <w:rFonts w:eastAsia="Calibri"/>
          <w:b/>
          <w:bCs/>
          <w:i/>
          <w:iCs/>
          <w:sz w:val="26"/>
          <w:szCs w:val="26"/>
        </w:rPr>
        <w:t>Năng</w:t>
      </w:r>
      <w:proofErr w:type="spellEnd"/>
      <w:r w:rsidRPr="00A20DC5">
        <w:rPr>
          <w:rFonts w:eastAsia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b/>
          <w:bCs/>
          <w:i/>
          <w:iCs/>
          <w:sz w:val="26"/>
          <w:szCs w:val="26"/>
        </w:rPr>
        <w:t>lực</w:t>
      </w:r>
      <w:proofErr w:type="spellEnd"/>
      <w:r w:rsidRPr="00A20DC5">
        <w:rPr>
          <w:rFonts w:eastAsia="Calibri"/>
          <w:b/>
          <w:bCs/>
          <w:i/>
          <w:iCs/>
          <w:sz w:val="26"/>
          <w:szCs w:val="26"/>
        </w:rPr>
        <w:t xml:space="preserve"> KHTN</w:t>
      </w:r>
      <w:r>
        <w:rPr>
          <w:rFonts w:eastAsia="Calibri"/>
          <w:b/>
          <w:bCs/>
          <w:i/>
          <w:iCs/>
          <w:sz w:val="26"/>
          <w:szCs w:val="26"/>
        </w:rPr>
        <w:t>:</w:t>
      </w:r>
    </w:p>
    <w:p w14:paraId="708B84A7" w14:textId="63A8A597" w:rsidR="00A20DC5" w:rsidRP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Năng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kiến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thức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Vật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lí</w:t>
      </w:r>
      <w:proofErr w:type="spellEnd"/>
      <w:r>
        <w:rPr>
          <w:rFonts w:eastAsia="Calibri"/>
          <w:sz w:val="26"/>
          <w:szCs w:val="26"/>
        </w:rPr>
        <w:t xml:space="preserve">: </w:t>
      </w:r>
      <w:proofErr w:type="spellStart"/>
      <w:r>
        <w:rPr>
          <w:rFonts w:eastAsia="Calibri"/>
          <w:sz w:val="26"/>
          <w:szCs w:val="26"/>
        </w:rPr>
        <w:t>tác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dụng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nhiệt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của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dòng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điện</w:t>
      </w:r>
      <w:proofErr w:type="spellEnd"/>
      <w:r>
        <w:rPr>
          <w:rFonts w:eastAsia="Calibri"/>
          <w:sz w:val="26"/>
          <w:szCs w:val="26"/>
        </w:rPr>
        <w:t xml:space="preserve">; </w:t>
      </w:r>
      <w:proofErr w:type="spellStart"/>
      <w:r>
        <w:rPr>
          <w:rFonts w:eastAsia="Calibri"/>
          <w:sz w:val="26"/>
          <w:szCs w:val="26"/>
        </w:rPr>
        <w:t>sự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chuyển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hóa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năng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lượng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điện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thành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năng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lượng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nhiệt</w:t>
      </w:r>
      <w:proofErr w:type="spellEnd"/>
      <w:r>
        <w:rPr>
          <w:rFonts w:eastAsia="Calibri"/>
          <w:sz w:val="26"/>
          <w:szCs w:val="26"/>
        </w:rPr>
        <w:t xml:space="preserve">; </w:t>
      </w:r>
      <w:proofErr w:type="spellStart"/>
      <w:r>
        <w:rPr>
          <w:rFonts w:eastAsia="Calibri"/>
          <w:sz w:val="26"/>
          <w:szCs w:val="26"/>
        </w:rPr>
        <w:t>cách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đọc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kết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quả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thí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nghiệm</w:t>
      </w:r>
      <w:proofErr w:type="spellEnd"/>
      <w:r>
        <w:rPr>
          <w:rFonts w:eastAsia="Calibri"/>
          <w:sz w:val="26"/>
          <w:szCs w:val="26"/>
        </w:rPr>
        <w:t>.</w:t>
      </w:r>
    </w:p>
    <w:p w14:paraId="336CE8AA" w14:textId="344C9D26" w:rsidR="00A20DC5" w:rsidRP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Năng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lực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nghiên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cứu</w:t>
      </w:r>
      <w:proofErr w:type="spellEnd"/>
      <w:r w:rsidRPr="00A20DC5">
        <w:rPr>
          <w:rFonts w:eastAsia="Calibri"/>
          <w:sz w:val="26"/>
          <w:szCs w:val="26"/>
        </w:rPr>
        <w:t xml:space="preserve"> khoa </w:t>
      </w:r>
      <w:proofErr w:type="spellStart"/>
      <w:r w:rsidRPr="00A20DC5">
        <w:rPr>
          <w:rFonts w:eastAsia="Calibri"/>
          <w:sz w:val="26"/>
          <w:szCs w:val="26"/>
        </w:rPr>
        <w:t>học</w:t>
      </w:r>
      <w:proofErr w:type="spellEnd"/>
      <w:r w:rsidRPr="00A20DC5">
        <w:rPr>
          <w:rFonts w:eastAsia="Calibri"/>
          <w:sz w:val="26"/>
          <w:szCs w:val="26"/>
        </w:rPr>
        <w:t xml:space="preserve">: </w:t>
      </w:r>
      <w:proofErr w:type="spellStart"/>
      <w:r>
        <w:rPr>
          <w:rFonts w:eastAsia="Calibri"/>
          <w:sz w:val="26"/>
          <w:szCs w:val="26"/>
        </w:rPr>
        <w:t>biết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tiến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hành</w:t>
      </w:r>
      <w:proofErr w:type="spellEnd"/>
      <w:r>
        <w:rPr>
          <w:rFonts w:eastAsia="Calibri"/>
          <w:sz w:val="26"/>
          <w:szCs w:val="26"/>
        </w:rPr>
        <w:t xml:space="preserve"> TN </w:t>
      </w:r>
      <w:proofErr w:type="spellStart"/>
      <w:r>
        <w:rPr>
          <w:rFonts w:eastAsia="Calibri"/>
          <w:sz w:val="26"/>
          <w:szCs w:val="26"/>
        </w:rPr>
        <w:t>đo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năng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lượng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nhiệt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mà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vật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nhận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được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khi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bị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đun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nóng</w:t>
      </w:r>
      <w:proofErr w:type="spellEnd"/>
      <w:r w:rsidRPr="00A20DC5">
        <w:rPr>
          <w:color w:val="000000"/>
          <w:sz w:val="26"/>
          <w:szCs w:val="26"/>
        </w:rPr>
        <w:t xml:space="preserve"> </w:t>
      </w:r>
      <w:proofErr w:type="spellStart"/>
      <w:r w:rsidRPr="00A20DC5">
        <w:rPr>
          <w:color w:val="000000"/>
          <w:sz w:val="26"/>
          <w:szCs w:val="26"/>
        </w:rPr>
        <w:t>bằng</w:t>
      </w:r>
      <w:proofErr w:type="spellEnd"/>
      <w:r w:rsidRPr="00A20DC5">
        <w:rPr>
          <w:color w:val="000000"/>
          <w:sz w:val="26"/>
          <w:szCs w:val="26"/>
        </w:rPr>
        <w:t xml:space="preserve"> Joulemeter</w:t>
      </w:r>
      <w:r w:rsidR="00AA0A01">
        <w:rPr>
          <w:color w:val="000000"/>
          <w:sz w:val="26"/>
          <w:szCs w:val="26"/>
        </w:rPr>
        <w:t>.</w:t>
      </w:r>
    </w:p>
    <w:p w14:paraId="74268E1B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b/>
          <w:bCs/>
          <w:sz w:val="26"/>
          <w:szCs w:val="26"/>
        </w:rPr>
      </w:pPr>
      <w:r w:rsidRPr="00A20DC5">
        <w:rPr>
          <w:rFonts w:eastAsia="Calibri"/>
          <w:b/>
          <w:bCs/>
          <w:sz w:val="26"/>
          <w:szCs w:val="26"/>
        </w:rPr>
        <w:t xml:space="preserve">3. </w:t>
      </w:r>
      <w:proofErr w:type="spellStart"/>
      <w:r w:rsidRPr="00A20DC5">
        <w:rPr>
          <w:rFonts w:eastAsia="Calibri"/>
          <w:b/>
          <w:bCs/>
          <w:sz w:val="26"/>
          <w:szCs w:val="26"/>
        </w:rPr>
        <w:t>Phẩm</w:t>
      </w:r>
      <w:proofErr w:type="spellEnd"/>
      <w:r w:rsidRPr="00A20DC5">
        <w:rPr>
          <w:rFonts w:eastAsia="Calibri"/>
          <w:b/>
          <w:bCs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b/>
          <w:bCs/>
          <w:sz w:val="26"/>
          <w:szCs w:val="26"/>
        </w:rPr>
        <w:t>chất</w:t>
      </w:r>
      <w:proofErr w:type="spellEnd"/>
    </w:p>
    <w:p w14:paraId="0626A589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Tích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cực</w:t>
      </w:r>
      <w:proofErr w:type="spellEnd"/>
      <w:r w:rsidRPr="00A20DC5">
        <w:rPr>
          <w:rFonts w:eastAsia="Calibri"/>
          <w:sz w:val="26"/>
          <w:szCs w:val="26"/>
        </w:rPr>
        <w:t xml:space="preserve">, </w:t>
      </w:r>
      <w:proofErr w:type="spellStart"/>
      <w:r w:rsidRPr="00A20DC5">
        <w:rPr>
          <w:rFonts w:eastAsia="Calibri"/>
          <w:sz w:val="26"/>
          <w:szCs w:val="26"/>
        </w:rPr>
        <w:t>chăm</w:t>
      </w:r>
      <w:proofErr w:type="spellEnd"/>
      <w:r w:rsidRPr="00A20DC5">
        <w:rPr>
          <w:rFonts w:eastAsia="Calibri"/>
          <w:sz w:val="26"/>
          <w:szCs w:val="26"/>
        </w:rPr>
        <w:t xml:space="preserve"> chi, </w:t>
      </w:r>
      <w:proofErr w:type="spellStart"/>
      <w:r w:rsidRPr="00A20DC5">
        <w:rPr>
          <w:rFonts w:eastAsia="Calibri"/>
          <w:sz w:val="26"/>
          <w:szCs w:val="26"/>
        </w:rPr>
        <w:t>có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trách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nhiệm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trong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hoàn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thành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nhiệm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vụ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học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tập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của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cá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nhân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và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của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nhóm</w:t>
      </w:r>
      <w:proofErr w:type="spellEnd"/>
      <w:r w:rsidRPr="00A20DC5">
        <w:rPr>
          <w:rFonts w:eastAsia="Calibri"/>
          <w:sz w:val="26"/>
          <w:szCs w:val="26"/>
        </w:rPr>
        <w:t>.</w:t>
      </w:r>
    </w:p>
    <w:p w14:paraId="13A938D6" w14:textId="00681D0D" w:rsidR="00A20DC5" w:rsidRP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r w:rsidR="00AA0A01">
        <w:rPr>
          <w:rFonts w:eastAsia="Calibri"/>
          <w:sz w:val="26"/>
          <w:szCs w:val="26"/>
        </w:rPr>
        <w:t xml:space="preserve">   - </w:t>
      </w:r>
      <w:r w:rsidRPr="00A20DC5">
        <w:rPr>
          <w:rFonts w:eastAsia="Calibri"/>
          <w:sz w:val="26"/>
          <w:szCs w:val="26"/>
        </w:rPr>
        <w:t xml:space="preserve">Trung </w:t>
      </w:r>
      <w:proofErr w:type="spellStart"/>
      <w:r w:rsidRPr="00A20DC5">
        <w:rPr>
          <w:rFonts w:eastAsia="Calibri"/>
          <w:sz w:val="26"/>
          <w:szCs w:val="26"/>
        </w:rPr>
        <w:t>thực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trong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học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tập</w:t>
      </w:r>
      <w:proofErr w:type="spellEnd"/>
      <w:r w:rsidRPr="00A20DC5">
        <w:rPr>
          <w:rFonts w:eastAsia="Calibri"/>
          <w:sz w:val="26"/>
          <w:szCs w:val="26"/>
        </w:rPr>
        <w:t xml:space="preserve">, </w:t>
      </w:r>
      <w:proofErr w:type="spellStart"/>
      <w:r w:rsidRPr="00A20DC5">
        <w:rPr>
          <w:rFonts w:eastAsia="Calibri"/>
          <w:sz w:val="26"/>
          <w:szCs w:val="26"/>
        </w:rPr>
        <w:t>đánh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giá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các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kết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quả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học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tập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của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bản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thân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và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các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bạn</w:t>
      </w:r>
      <w:proofErr w:type="spellEnd"/>
      <w:r w:rsidRPr="00A20DC5">
        <w:rPr>
          <w:rFonts w:eastAsia="Calibri"/>
          <w:sz w:val="26"/>
          <w:szCs w:val="26"/>
        </w:rPr>
        <w:t>.</w:t>
      </w:r>
    </w:p>
    <w:p w14:paraId="5DF628D5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proofErr w:type="spellStart"/>
      <w:r w:rsidRPr="00A20DC5">
        <w:rPr>
          <w:rFonts w:eastAsia="Calibri"/>
          <w:sz w:val="26"/>
          <w:szCs w:val="26"/>
        </w:rPr>
        <w:t>Yêu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thích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bộ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môn</w:t>
      </w:r>
      <w:proofErr w:type="spellEnd"/>
      <w:r w:rsidRPr="00A20DC5">
        <w:rPr>
          <w:rFonts w:eastAsia="Calibri"/>
          <w:sz w:val="26"/>
          <w:szCs w:val="26"/>
        </w:rPr>
        <w:t>.</w:t>
      </w:r>
    </w:p>
    <w:p w14:paraId="430F1EF8" w14:textId="7A358355" w:rsidR="00220FEB" w:rsidRPr="00A20DC5" w:rsidRDefault="00A20DC5" w:rsidP="00E25C02">
      <w:pPr>
        <w:spacing w:line="288" w:lineRule="auto"/>
        <w:ind w:firstLine="360"/>
        <w:jc w:val="both"/>
        <w:rPr>
          <w:color w:val="000000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Say </w:t>
      </w:r>
      <w:proofErr w:type="spellStart"/>
      <w:r w:rsidRPr="00A20DC5">
        <w:rPr>
          <w:rFonts w:eastAsia="Calibri"/>
          <w:sz w:val="26"/>
          <w:szCs w:val="26"/>
        </w:rPr>
        <w:t>sưa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tìm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hiểu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kiến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Pr="00A20DC5">
        <w:rPr>
          <w:rFonts w:eastAsia="Calibri"/>
          <w:sz w:val="26"/>
          <w:szCs w:val="26"/>
        </w:rPr>
        <w:t>thức</w:t>
      </w:r>
      <w:proofErr w:type="spellEnd"/>
      <w:r w:rsidRPr="00A20DC5">
        <w:rPr>
          <w:rFonts w:eastAsia="Calibri"/>
          <w:sz w:val="26"/>
          <w:szCs w:val="26"/>
        </w:rPr>
        <w:t xml:space="preserve"> </w:t>
      </w:r>
      <w:proofErr w:type="spellStart"/>
      <w:r w:rsidR="00AA0A01">
        <w:rPr>
          <w:rFonts w:eastAsia="Calibri"/>
          <w:sz w:val="26"/>
          <w:szCs w:val="26"/>
        </w:rPr>
        <w:t>Vật</w:t>
      </w:r>
      <w:proofErr w:type="spellEnd"/>
      <w:r w:rsidR="00AA0A01">
        <w:rPr>
          <w:rFonts w:eastAsia="Calibri"/>
          <w:sz w:val="26"/>
          <w:szCs w:val="26"/>
        </w:rPr>
        <w:t xml:space="preserve"> </w:t>
      </w:r>
      <w:proofErr w:type="spellStart"/>
      <w:r w:rsidR="00AA0A01">
        <w:rPr>
          <w:rFonts w:eastAsia="Calibri"/>
          <w:sz w:val="26"/>
          <w:szCs w:val="26"/>
        </w:rPr>
        <w:t>lí</w:t>
      </w:r>
      <w:proofErr w:type="spellEnd"/>
      <w:r w:rsidRPr="00A20DC5">
        <w:rPr>
          <w:rFonts w:eastAsia="Calibri"/>
          <w:sz w:val="26"/>
          <w:szCs w:val="26"/>
        </w:rPr>
        <w:t xml:space="preserve">. </w:t>
      </w:r>
      <w:proofErr w:type="spellStart"/>
      <w:r w:rsidR="00220FEB" w:rsidRPr="00A20DC5">
        <w:rPr>
          <w:color w:val="000000"/>
          <w:sz w:val="26"/>
          <w:szCs w:val="26"/>
        </w:rPr>
        <w:t>Cẩn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thận</w:t>
      </w:r>
      <w:proofErr w:type="spellEnd"/>
      <w:r w:rsidR="00220FEB" w:rsidRPr="00A20DC5">
        <w:rPr>
          <w:color w:val="000000"/>
          <w:sz w:val="26"/>
          <w:szCs w:val="26"/>
        </w:rPr>
        <w:t xml:space="preserve">, </w:t>
      </w:r>
      <w:proofErr w:type="spellStart"/>
      <w:r w:rsidR="00220FEB" w:rsidRPr="00A20DC5">
        <w:rPr>
          <w:color w:val="000000"/>
          <w:sz w:val="26"/>
          <w:szCs w:val="26"/>
        </w:rPr>
        <w:t>kiên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trì</w:t>
      </w:r>
      <w:proofErr w:type="spellEnd"/>
      <w:r w:rsidR="00220FEB" w:rsidRPr="00A20DC5">
        <w:rPr>
          <w:color w:val="000000"/>
          <w:sz w:val="26"/>
          <w:szCs w:val="26"/>
        </w:rPr>
        <w:t xml:space="preserve">, </w:t>
      </w:r>
      <w:proofErr w:type="spellStart"/>
      <w:r w:rsidR="00220FEB" w:rsidRPr="00A20DC5">
        <w:rPr>
          <w:color w:val="000000"/>
          <w:sz w:val="26"/>
          <w:szCs w:val="26"/>
        </w:rPr>
        <w:t>trung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thực</w:t>
      </w:r>
      <w:proofErr w:type="spellEnd"/>
      <w:r w:rsidR="00220FEB" w:rsidRPr="00A20DC5">
        <w:rPr>
          <w:color w:val="000000"/>
          <w:sz w:val="26"/>
          <w:szCs w:val="26"/>
        </w:rPr>
        <w:t xml:space="preserve">, </w:t>
      </w:r>
      <w:proofErr w:type="spellStart"/>
      <w:r w:rsidR="00220FEB" w:rsidRPr="00A20DC5">
        <w:rPr>
          <w:color w:val="000000"/>
          <w:sz w:val="26"/>
          <w:szCs w:val="26"/>
        </w:rPr>
        <w:t>chú</w:t>
      </w:r>
      <w:proofErr w:type="spellEnd"/>
      <w:r w:rsidR="00220FEB" w:rsidRPr="00A20DC5">
        <w:rPr>
          <w:color w:val="000000"/>
          <w:sz w:val="26"/>
          <w:szCs w:val="26"/>
        </w:rPr>
        <w:t xml:space="preserve"> ý an </w:t>
      </w:r>
      <w:proofErr w:type="spellStart"/>
      <w:r w:rsidR="00220FEB" w:rsidRPr="00A20DC5">
        <w:rPr>
          <w:color w:val="000000"/>
          <w:sz w:val="26"/>
          <w:szCs w:val="26"/>
        </w:rPr>
        <w:t>toàn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trong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sử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dụng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điện</w:t>
      </w:r>
      <w:proofErr w:type="spellEnd"/>
      <w:r w:rsidR="00220FEB" w:rsidRPr="00A20DC5">
        <w:rPr>
          <w:color w:val="000000"/>
          <w:sz w:val="26"/>
          <w:szCs w:val="26"/>
        </w:rPr>
        <w:t>.</w:t>
      </w:r>
    </w:p>
    <w:p w14:paraId="3623DF38" w14:textId="0CD9E41F" w:rsidR="00220FEB" w:rsidRPr="00A20DC5" w:rsidRDefault="00AA0A01" w:rsidP="00E25C02">
      <w:pPr>
        <w:tabs>
          <w:tab w:val="left" w:pos="5640"/>
        </w:tabs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- </w:t>
      </w:r>
      <w:proofErr w:type="spellStart"/>
      <w:r w:rsidR="00220FEB" w:rsidRPr="00A20DC5">
        <w:rPr>
          <w:color w:val="000000"/>
          <w:sz w:val="26"/>
          <w:szCs w:val="26"/>
        </w:rPr>
        <w:t>Hợp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tác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trong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các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hoạt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động</w:t>
      </w:r>
      <w:proofErr w:type="spellEnd"/>
      <w:r w:rsidR="00220FEB" w:rsidRPr="00A20DC5">
        <w:rPr>
          <w:color w:val="000000"/>
          <w:sz w:val="26"/>
          <w:szCs w:val="26"/>
        </w:rPr>
        <w:t xml:space="preserve"> </w:t>
      </w:r>
      <w:proofErr w:type="spellStart"/>
      <w:r w:rsidR="00220FEB" w:rsidRPr="00A20DC5">
        <w:rPr>
          <w:color w:val="000000"/>
          <w:sz w:val="26"/>
          <w:szCs w:val="26"/>
        </w:rPr>
        <w:t>nhóm</w:t>
      </w:r>
      <w:proofErr w:type="spellEnd"/>
      <w:r w:rsidR="00220FEB" w:rsidRPr="00A20DC5">
        <w:rPr>
          <w:color w:val="000000"/>
          <w:sz w:val="26"/>
          <w:szCs w:val="26"/>
        </w:rPr>
        <w:t>.</w:t>
      </w:r>
    </w:p>
    <w:p w14:paraId="1ABC8B85" w14:textId="6370DEFE" w:rsidR="00220FEB" w:rsidRPr="00A20DC5" w:rsidRDefault="00220FEB" w:rsidP="00E25C02">
      <w:pPr>
        <w:spacing w:line="288" w:lineRule="auto"/>
        <w:ind w:firstLine="360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 xml:space="preserve">II. </w:t>
      </w:r>
      <w:r w:rsidR="008C16E0">
        <w:rPr>
          <w:b/>
          <w:bCs/>
          <w:color w:val="000000"/>
          <w:sz w:val="26"/>
          <w:szCs w:val="26"/>
          <w:lang w:val="pt-BR"/>
        </w:rPr>
        <w:t>THIẾT BỊ DẠY HỌC VÀ HỌC LIỆU</w:t>
      </w:r>
    </w:p>
    <w:p w14:paraId="03D5FC13" w14:textId="77777777" w:rsidR="003E6E68" w:rsidRPr="00A20DC5" w:rsidRDefault="003E6E68" w:rsidP="00E25C02">
      <w:pPr>
        <w:spacing w:line="288" w:lineRule="auto"/>
        <w:ind w:firstLine="360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>1. Đối với cả lớp:</w:t>
      </w:r>
    </w:p>
    <w:p w14:paraId="04826447" w14:textId="65B86F8E" w:rsidR="003E6E68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Bảng kết quả thí nghiệm GV đã tiến hành</w:t>
      </w:r>
      <w:r w:rsidR="006F100B">
        <w:rPr>
          <w:color w:val="000000"/>
          <w:sz w:val="26"/>
          <w:szCs w:val="26"/>
          <w:lang w:val="pt-BR"/>
        </w:rPr>
        <w:t>;</w:t>
      </w:r>
    </w:p>
    <w:p w14:paraId="63672606" w14:textId="49418EA8" w:rsidR="006F100B" w:rsidRDefault="006F100B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Phiếu tiêu chí đánh giá: </w:t>
      </w:r>
      <w:r w:rsidRPr="006F100B">
        <w:rPr>
          <w:i/>
          <w:iCs/>
          <w:color w:val="000000"/>
          <w:sz w:val="26"/>
          <w:szCs w:val="26"/>
          <w:lang w:val="pt-BR"/>
        </w:rPr>
        <w:t>có phụ lục riêng</w:t>
      </w:r>
    </w:p>
    <w:p w14:paraId="4E412463" w14:textId="76B4F1BC" w:rsidR="00220FEB" w:rsidRPr="00A20DC5" w:rsidRDefault="003E6E68" w:rsidP="00E25C02">
      <w:pPr>
        <w:spacing w:line="288" w:lineRule="auto"/>
        <w:ind w:firstLine="360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>2.</w:t>
      </w:r>
      <w:r w:rsidR="00220FEB" w:rsidRPr="00A20DC5">
        <w:rPr>
          <w:b/>
          <w:bCs/>
          <w:color w:val="000000"/>
          <w:sz w:val="26"/>
          <w:szCs w:val="26"/>
          <w:lang w:val="pt-BR"/>
        </w:rPr>
        <w:t xml:space="preserve"> Đối với mỗi nhóm HS</w:t>
      </w:r>
      <w:r w:rsidRPr="00A20DC5">
        <w:rPr>
          <w:b/>
          <w:bCs/>
          <w:color w:val="000000"/>
          <w:sz w:val="26"/>
          <w:szCs w:val="26"/>
          <w:lang w:val="pt-BR"/>
        </w:rPr>
        <w:t>:</w:t>
      </w:r>
    </w:p>
    <w:p w14:paraId="2D1CE686" w14:textId="0CCF01AE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 xml:space="preserve">- Bình NLK </w:t>
      </w:r>
      <w:r w:rsidR="0003164E">
        <w:rPr>
          <w:color w:val="000000"/>
          <w:sz w:val="26"/>
          <w:szCs w:val="26"/>
          <w:lang w:val="pt-BR"/>
        </w:rPr>
        <w:t xml:space="preserve">(chứa 1 lượng nước xác định) </w:t>
      </w:r>
      <w:r w:rsidRPr="00A20DC5">
        <w:rPr>
          <w:color w:val="000000"/>
          <w:sz w:val="26"/>
          <w:szCs w:val="26"/>
          <w:lang w:val="pt-BR"/>
        </w:rPr>
        <w:t>có dây đốt, que khuấy.</w:t>
      </w:r>
    </w:p>
    <w:p w14:paraId="09F7D729" w14:textId="02F54EE8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Nhiệt kế.</w:t>
      </w:r>
    </w:p>
    <w:p w14:paraId="25A16465" w14:textId="5EBCDEF0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Dụng cụ đo năng lượng điện (Joulemeter) là dụng cụ đo năng lượng điện do nguồn điện cung cấp.</w:t>
      </w:r>
    </w:p>
    <w:p w14:paraId="6C0E070D" w14:textId="0742D23B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Nguồn điện 12V (biến thế nguồn)</w:t>
      </w:r>
      <w:r w:rsidR="006F100B">
        <w:rPr>
          <w:color w:val="000000"/>
          <w:sz w:val="26"/>
          <w:szCs w:val="26"/>
          <w:lang w:val="pt-BR"/>
        </w:rPr>
        <w:t>;</w:t>
      </w:r>
      <w:r w:rsidRPr="00A20DC5">
        <w:rPr>
          <w:color w:val="000000"/>
          <w:sz w:val="26"/>
          <w:szCs w:val="26"/>
          <w:lang w:val="pt-BR"/>
        </w:rPr>
        <w:t>Bốn dây dẫn điện có giắc cắm ở 2 đầu.</w:t>
      </w:r>
    </w:p>
    <w:p w14:paraId="1C2F33A3" w14:textId="5E84F27D" w:rsidR="00220FEB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 xml:space="preserve">- </w:t>
      </w:r>
      <w:r w:rsidR="00220FEB" w:rsidRPr="00A20DC5">
        <w:rPr>
          <w:color w:val="000000"/>
          <w:sz w:val="26"/>
          <w:szCs w:val="26"/>
          <w:lang w:val="pt-BR"/>
        </w:rPr>
        <w:t xml:space="preserve">Mỗi HS chuẩn bị báo cáo thực hành </w:t>
      </w:r>
      <w:r w:rsidRPr="00A20DC5">
        <w:rPr>
          <w:color w:val="000000"/>
          <w:sz w:val="26"/>
          <w:szCs w:val="26"/>
          <w:lang w:val="pt-BR"/>
        </w:rPr>
        <w:t>như trong SGK.</w:t>
      </w:r>
    </w:p>
    <w:p w14:paraId="61F2FE99" w14:textId="33339E0E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lastRenderedPageBreak/>
        <w:t>BÁO CÁO THỰC HÀNH</w:t>
      </w:r>
    </w:p>
    <w:p w14:paraId="421E0E52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Họ và tên:</w:t>
      </w:r>
    </w:p>
    <w:p w14:paraId="1618385B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Lớp:</w:t>
      </w:r>
    </w:p>
    <w:p w14:paraId="3A36C95C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1.  Mục đích thí nghiệm</w:t>
      </w:r>
    </w:p>
    <w:p w14:paraId="62D7A124" w14:textId="77777777" w:rsidR="008A6E20" w:rsidRPr="00B57874" w:rsidRDefault="008A6E20" w:rsidP="00E25C02">
      <w:pPr>
        <w:spacing w:line="288" w:lineRule="auto"/>
        <w:ind w:firstLine="720"/>
        <w:jc w:val="both"/>
        <w:rPr>
          <w:color w:val="000000"/>
          <w:sz w:val="27"/>
          <w:szCs w:val="27"/>
          <w:lang w:val="pt-BR"/>
        </w:rPr>
      </w:pPr>
      <w:r w:rsidRPr="00B57874">
        <w:rPr>
          <w:color w:val="000000"/>
          <w:sz w:val="27"/>
          <w:szCs w:val="27"/>
          <w:lang w:val="pt-BR"/>
        </w:rPr>
        <w:t>Đo năng lượng nhiệt mà nước trong nhiệt lượng kế nhận được thông qua đo năng lượng điện của dòng điện bằng joulemeter.</w:t>
      </w:r>
    </w:p>
    <w:p w14:paraId="054DD04D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2.  Chuẩn bị</w:t>
      </w:r>
    </w:p>
    <w:p w14:paraId="153CD4DF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color w:val="000000"/>
          <w:sz w:val="27"/>
          <w:szCs w:val="27"/>
          <w:lang w:val="pt-BR"/>
        </w:rPr>
        <w:t>Dụng cụ thí nghiệm:</w:t>
      </w:r>
    </w:p>
    <w:p w14:paraId="59BF19A5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3.  Các bước tiến hành</w:t>
      </w:r>
    </w:p>
    <w:p w14:paraId="1347B658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color w:val="000000"/>
          <w:sz w:val="27"/>
          <w:szCs w:val="27"/>
          <w:lang w:val="pt-BR"/>
        </w:rPr>
        <w:t>Mô tả các bước tiến hành:</w:t>
      </w:r>
    </w:p>
    <w:p w14:paraId="412B1AEC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4.  Kết quả thí nghiệm</w:t>
      </w:r>
    </w:p>
    <w:p w14:paraId="2DB4981E" w14:textId="516E32BB" w:rsidR="008A6E20" w:rsidRPr="00B57874" w:rsidRDefault="008A6E20" w:rsidP="00F80F49">
      <w:pPr>
        <w:spacing w:line="288" w:lineRule="auto"/>
        <w:jc w:val="center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Bảng 27.1. </w:t>
      </w:r>
      <w:r w:rsidRPr="00B57874">
        <w:rPr>
          <w:color w:val="000000"/>
          <w:sz w:val="27"/>
          <w:szCs w:val="27"/>
          <w:lang w:val="pt-BR"/>
        </w:rPr>
        <w:t>Bảng số liệu đo năng lượng nhiệt lần 1</w:t>
      </w:r>
      <w:r w:rsidR="002D7AD7">
        <w:rPr>
          <w:color w:val="000000"/>
          <w:sz w:val="27"/>
          <w:szCs w:val="27"/>
          <w:lang w:val="pt-BR"/>
        </w:rPr>
        <w:t xml:space="preserve"> (m = 86g)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6E20" w:rsidRPr="008A6E20" w14:paraId="5C88DFBB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C7C36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Lần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đo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5D7C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t (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b/>
                <w:bCs/>
                <w:color w:val="000000"/>
                <w:sz w:val="27"/>
                <w:szCs w:val="27"/>
              </w:rPr>
              <w:t>C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3643B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Năng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lượng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nhiệt</w:t>
            </w:r>
            <w:proofErr w:type="spellEnd"/>
          </w:p>
        </w:tc>
      </w:tr>
      <w:tr w:rsidR="008A6E20" w:rsidRPr="008A6E20" w14:paraId="304B4AFB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C00E6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Bắt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color w:val="000000"/>
                <w:sz w:val="27"/>
                <w:szCs w:val="27"/>
              </w:rPr>
              <w:t>đầu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color w:val="000000"/>
                <w:sz w:val="27"/>
                <w:szCs w:val="27"/>
              </w:rPr>
              <w:t>đo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B239D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21061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5E326CBC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84EAF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Tăng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3 </w:t>
            </w:r>
            <w:proofErr w:type="spellStart"/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F5EB3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CBAD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4A251D82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24DAD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Tăng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6 </w:t>
            </w:r>
            <w:proofErr w:type="spellStart"/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AB678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7048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65F66D6F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9F11A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Tăng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9 </w:t>
            </w:r>
            <w:proofErr w:type="spellStart"/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32301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2857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14:paraId="39D1214D" w14:textId="77777777" w:rsidR="008A6E20" w:rsidRPr="008A6E20" w:rsidRDefault="008A6E20" w:rsidP="00F80F49">
      <w:pPr>
        <w:spacing w:line="288" w:lineRule="auto"/>
        <w:rPr>
          <w:color w:val="000000"/>
          <w:sz w:val="27"/>
          <w:szCs w:val="27"/>
        </w:rPr>
      </w:pPr>
      <w:r w:rsidRPr="008A6E20">
        <w:rPr>
          <w:b/>
          <w:bCs/>
          <w:color w:val="000000"/>
          <w:sz w:val="27"/>
          <w:szCs w:val="27"/>
        </w:rPr>
        <w:t> </w:t>
      </w:r>
    </w:p>
    <w:p w14:paraId="26F768FB" w14:textId="1FCB7741" w:rsidR="008A6E20" w:rsidRPr="008A6E20" w:rsidRDefault="008A6E20" w:rsidP="00F80F49">
      <w:pPr>
        <w:spacing w:line="288" w:lineRule="auto"/>
        <w:rPr>
          <w:color w:val="000000"/>
          <w:sz w:val="27"/>
          <w:szCs w:val="27"/>
        </w:rPr>
      </w:pPr>
      <w:proofErr w:type="spellStart"/>
      <w:r w:rsidRPr="008A6E20">
        <w:rPr>
          <w:b/>
          <w:bCs/>
          <w:color w:val="000000"/>
          <w:sz w:val="27"/>
          <w:szCs w:val="27"/>
        </w:rPr>
        <w:t>Bảng</w:t>
      </w:r>
      <w:proofErr w:type="spellEnd"/>
      <w:r w:rsidRPr="008A6E20">
        <w:rPr>
          <w:b/>
          <w:bCs/>
          <w:color w:val="000000"/>
          <w:sz w:val="27"/>
          <w:szCs w:val="27"/>
        </w:rPr>
        <w:t xml:space="preserve"> 27.2. </w:t>
      </w:r>
      <w:proofErr w:type="spellStart"/>
      <w:r w:rsidRPr="008A6E20">
        <w:rPr>
          <w:color w:val="000000"/>
          <w:sz w:val="27"/>
          <w:szCs w:val="27"/>
        </w:rPr>
        <w:t>Bảng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số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liệu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đo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năng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lượng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nhiệt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lần</w:t>
      </w:r>
      <w:proofErr w:type="spellEnd"/>
      <w:r w:rsidRPr="008A6E20">
        <w:rPr>
          <w:color w:val="000000"/>
          <w:sz w:val="27"/>
          <w:szCs w:val="27"/>
        </w:rPr>
        <w:t xml:space="preserve"> 2 </w:t>
      </w:r>
      <w:proofErr w:type="spellStart"/>
      <w:r w:rsidRPr="008A6E20">
        <w:rPr>
          <w:color w:val="000000"/>
          <w:sz w:val="27"/>
          <w:szCs w:val="27"/>
        </w:rPr>
        <w:t>với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lượng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nước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nhiều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hơn</w:t>
      </w:r>
      <w:proofErr w:type="spellEnd"/>
      <w:r w:rsidR="002D7AD7">
        <w:rPr>
          <w:color w:val="000000"/>
          <w:sz w:val="27"/>
          <w:szCs w:val="27"/>
        </w:rPr>
        <w:t xml:space="preserve"> (m =182g)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6E20" w:rsidRPr="008A6E20" w14:paraId="4CBF7B79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32F22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Lần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đo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4364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t (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b/>
                <w:bCs/>
                <w:color w:val="000000"/>
                <w:sz w:val="27"/>
                <w:szCs w:val="27"/>
              </w:rPr>
              <w:t>C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2C5EA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Năng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lượng</w:t>
            </w:r>
            <w:proofErr w:type="spellEnd"/>
            <w:r w:rsidRPr="008A6E20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b/>
                <w:bCs/>
                <w:color w:val="000000"/>
                <w:sz w:val="27"/>
                <w:szCs w:val="27"/>
              </w:rPr>
              <w:t>nhiệt</w:t>
            </w:r>
            <w:proofErr w:type="spellEnd"/>
          </w:p>
        </w:tc>
      </w:tr>
      <w:tr w:rsidR="008A6E20" w:rsidRPr="008A6E20" w14:paraId="71F88516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0A626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Bắt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color w:val="000000"/>
                <w:sz w:val="27"/>
                <w:szCs w:val="27"/>
              </w:rPr>
              <w:t>đầu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A6E20">
              <w:rPr>
                <w:color w:val="000000"/>
                <w:sz w:val="27"/>
                <w:szCs w:val="27"/>
              </w:rPr>
              <w:t>đo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2EDCC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99DD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01C4EE10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68A3C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Tăng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3 </w:t>
            </w:r>
            <w:proofErr w:type="spellStart"/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219B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0FC88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1DBAC3A5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D8AA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Tăng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6 </w:t>
            </w:r>
            <w:proofErr w:type="spellStart"/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CA39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C21D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2AE1626E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04D90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8A6E20">
              <w:rPr>
                <w:color w:val="000000"/>
                <w:sz w:val="27"/>
                <w:szCs w:val="27"/>
              </w:rPr>
              <w:t>Tăng</w:t>
            </w:r>
            <w:proofErr w:type="spellEnd"/>
            <w:r w:rsidRPr="008A6E20">
              <w:rPr>
                <w:color w:val="000000"/>
                <w:sz w:val="27"/>
                <w:szCs w:val="27"/>
              </w:rPr>
              <w:t xml:space="preserve"> 9 </w:t>
            </w:r>
            <w:proofErr w:type="spellStart"/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3EC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0BA8C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14:paraId="2389DA13" w14:textId="77777777" w:rsidR="008A6E20" w:rsidRPr="008A6E20" w:rsidRDefault="008A6E20" w:rsidP="00E25C02">
      <w:pPr>
        <w:spacing w:line="288" w:lineRule="auto"/>
        <w:jc w:val="both"/>
        <w:rPr>
          <w:color w:val="000000"/>
          <w:sz w:val="27"/>
          <w:szCs w:val="27"/>
        </w:rPr>
      </w:pPr>
      <w:proofErr w:type="spellStart"/>
      <w:r w:rsidRPr="008A6E20">
        <w:rPr>
          <w:b/>
          <w:bCs/>
          <w:color w:val="000000"/>
          <w:sz w:val="27"/>
          <w:szCs w:val="27"/>
        </w:rPr>
        <w:t>Nhận</w:t>
      </w:r>
      <w:proofErr w:type="spellEnd"/>
      <w:r w:rsidRPr="008A6E2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8A6E20">
        <w:rPr>
          <w:b/>
          <w:bCs/>
          <w:color w:val="000000"/>
          <w:sz w:val="27"/>
          <w:szCs w:val="27"/>
        </w:rPr>
        <w:t>xét</w:t>
      </w:r>
      <w:proofErr w:type="spellEnd"/>
      <w:r w:rsidRPr="008A6E20">
        <w:rPr>
          <w:b/>
          <w:bCs/>
          <w:color w:val="000000"/>
          <w:sz w:val="27"/>
          <w:szCs w:val="27"/>
        </w:rPr>
        <w:t>:</w:t>
      </w:r>
    </w:p>
    <w:p w14:paraId="7A7FC2A5" w14:textId="77777777" w:rsidR="008A6E20" w:rsidRPr="008A6E20" w:rsidRDefault="008A6E20" w:rsidP="00E25C02">
      <w:pPr>
        <w:spacing w:line="288" w:lineRule="auto"/>
        <w:jc w:val="both"/>
        <w:rPr>
          <w:color w:val="000000"/>
          <w:sz w:val="27"/>
          <w:szCs w:val="27"/>
        </w:rPr>
      </w:pPr>
      <w:r w:rsidRPr="006E3529">
        <w:rPr>
          <w:b/>
          <w:bCs/>
          <w:color w:val="000000"/>
          <w:sz w:val="27"/>
          <w:szCs w:val="27"/>
        </w:rPr>
        <w:t>1.</w:t>
      </w:r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Từ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kết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quả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thí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nghiêm</w:t>
      </w:r>
      <w:proofErr w:type="spellEnd"/>
      <w:r w:rsidRPr="008A6E20">
        <w:rPr>
          <w:color w:val="000000"/>
          <w:sz w:val="27"/>
          <w:szCs w:val="27"/>
        </w:rPr>
        <w:t xml:space="preserve">, </w:t>
      </w:r>
      <w:proofErr w:type="spellStart"/>
      <w:r w:rsidRPr="008A6E20">
        <w:rPr>
          <w:color w:val="000000"/>
          <w:sz w:val="27"/>
          <w:szCs w:val="27"/>
        </w:rPr>
        <w:t>nhận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xét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về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năng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lượng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nhiệt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cần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thiết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để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đun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nước</w:t>
      </w:r>
      <w:proofErr w:type="spellEnd"/>
      <w:r w:rsidRPr="008A6E20">
        <w:rPr>
          <w:color w:val="000000"/>
          <w:sz w:val="27"/>
          <w:szCs w:val="27"/>
        </w:rPr>
        <w:t>.</w:t>
      </w:r>
    </w:p>
    <w:p w14:paraId="125B398B" w14:textId="77777777" w:rsidR="008A6E20" w:rsidRPr="008A6E20" w:rsidRDefault="008A6E20" w:rsidP="00E25C02">
      <w:pPr>
        <w:spacing w:line="288" w:lineRule="auto"/>
        <w:jc w:val="both"/>
        <w:rPr>
          <w:color w:val="000000"/>
          <w:sz w:val="27"/>
          <w:szCs w:val="27"/>
        </w:rPr>
      </w:pPr>
      <w:r w:rsidRPr="006E3529">
        <w:rPr>
          <w:b/>
          <w:bCs/>
          <w:color w:val="000000"/>
          <w:sz w:val="27"/>
          <w:szCs w:val="27"/>
        </w:rPr>
        <w:t>2.</w:t>
      </w:r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Ước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tính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năng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lượng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nhiệt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cần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thiết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để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đun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lượng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nước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trong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nhiệt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lượng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kế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tới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sôi</w:t>
      </w:r>
      <w:proofErr w:type="spellEnd"/>
      <w:r w:rsidRPr="008A6E20">
        <w:rPr>
          <w:color w:val="000000"/>
          <w:sz w:val="27"/>
          <w:szCs w:val="27"/>
        </w:rPr>
        <w:t xml:space="preserve"> ở 100</w:t>
      </w:r>
      <w:r w:rsidRPr="008A6E20">
        <w:rPr>
          <w:color w:val="000000"/>
          <w:sz w:val="27"/>
          <w:szCs w:val="27"/>
          <w:vertAlign w:val="superscript"/>
        </w:rPr>
        <w:t>o</w:t>
      </w:r>
      <w:r w:rsidRPr="008A6E20">
        <w:rPr>
          <w:color w:val="000000"/>
          <w:sz w:val="27"/>
          <w:szCs w:val="27"/>
        </w:rPr>
        <w:t xml:space="preserve">C </w:t>
      </w:r>
      <w:proofErr w:type="spellStart"/>
      <w:r w:rsidRPr="008A6E20">
        <w:rPr>
          <w:color w:val="000000"/>
          <w:sz w:val="27"/>
          <w:szCs w:val="27"/>
        </w:rPr>
        <w:t>được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không</w:t>
      </w:r>
      <w:proofErr w:type="spellEnd"/>
      <w:r w:rsidRPr="008A6E20">
        <w:rPr>
          <w:color w:val="000000"/>
          <w:sz w:val="27"/>
          <w:szCs w:val="27"/>
        </w:rPr>
        <w:t xml:space="preserve">? </w:t>
      </w:r>
      <w:proofErr w:type="spellStart"/>
      <w:r w:rsidRPr="008A6E20">
        <w:rPr>
          <w:color w:val="000000"/>
          <w:sz w:val="27"/>
          <w:szCs w:val="27"/>
        </w:rPr>
        <w:t>Giải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thích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câu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trả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lời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của</w:t>
      </w:r>
      <w:proofErr w:type="spellEnd"/>
      <w:r w:rsidRPr="008A6E20">
        <w:rPr>
          <w:color w:val="000000"/>
          <w:sz w:val="27"/>
          <w:szCs w:val="27"/>
        </w:rPr>
        <w:t xml:space="preserve"> </w:t>
      </w:r>
      <w:proofErr w:type="spellStart"/>
      <w:r w:rsidRPr="008A6E20">
        <w:rPr>
          <w:color w:val="000000"/>
          <w:sz w:val="27"/>
          <w:szCs w:val="27"/>
        </w:rPr>
        <w:t>em</w:t>
      </w:r>
      <w:proofErr w:type="spellEnd"/>
      <w:r w:rsidRPr="008A6E20">
        <w:rPr>
          <w:color w:val="000000"/>
          <w:sz w:val="27"/>
          <w:szCs w:val="27"/>
        </w:rPr>
        <w:t>.</w:t>
      </w:r>
    </w:p>
    <w:p w14:paraId="4BC3BE7A" w14:textId="5D66F1FE" w:rsidR="003E6E68" w:rsidRDefault="00CE32B3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CE32B3">
        <w:rPr>
          <w:b/>
          <w:bCs/>
          <w:color w:val="000000"/>
          <w:sz w:val="26"/>
          <w:szCs w:val="26"/>
          <w:lang w:val="pt-BR"/>
        </w:rPr>
        <w:t>III. THÔNG TIN BỔ SUNG</w:t>
      </w:r>
    </w:p>
    <w:p w14:paraId="34E62D57" w14:textId="22FEAAA5" w:rsidR="00CE32B3" w:rsidRPr="00CE32B3" w:rsidRDefault="00CE32B3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bookmarkStart w:id="0" w:name="_Hlk138494012"/>
      <w:r w:rsidRPr="00CE32B3">
        <w:rPr>
          <w:color w:val="000000"/>
          <w:sz w:val="26"/>
          <w:szCs w:val="26"/>
          <w:lang w:val="pt-BR"/>
        </w:rPr>
        <w:t>Joulemeter</w:t>
      </w:r>
      <w:r>
        <w:rPr>
          <w:color w:val="000000"/>
          <w:sz w:val="26"/>
          <w:szCs w:val="26"/>
          <w:lang w:val="pt-BR"/>
        </w:rPr>
        <w:t xml:space="preserve"> </w:t>
      </w:r>
      <w:bookmarkEnd w:id="0"/>
      <w:r>
        <w:rPr>
          <w:color w:val="000000"/>
          <w:sz w:val="26"/>
          <w:szCs w:val="26"/>
          <w:lang w:val="pt-BR"/>
        </w:rPr>
        <w:t xml:space="preserve">bản chất là 1 dụng cụ đo điện năng, hoặc công suất của nguồn điện thông qua I, U và t. Trong trường hợp chưa có dụng cụ </w:t>
      </w:r>
      <w:r w:rsidRPr="00CE32B3">
        <w:rPr>
          <w:color w:val="000000"/>
          <w:sz w:val="26"/>
          <w:szCs w:val="26"/>
          <w:lang w:val="pt-BR"/>
        </w:rPr>
        <w:t>Joulemeter</w:t>
      </w:r>
      <w:r>
        <w:rPr>
          <w:color w:val="000000"/>
          <w:sz w:val="26"/>
          <w:szCs w:val="26"/>
          <w:lang w:val="pt-BR"/>
        </w:rPr>
        <w:t xml:space="preserve"> GV hướng dẫn HS thừa nhận công thức A = U.I.t và dùng các dụng cụ: Vôn kế, Am pe kế, đồng hồ đo thời gian để thực hiện thí nghiệm.</w:t>
      </w:r>
    </w:p>
    <w:p w14:paraId="032BD707" w14:textId="5CC68CDB" w:rsidR="00220FEB" w:rsidRPr="00A20DC5" w:rsidRDefault="00220FEB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>I</w:t>
      </w:r>
      <w:r w:rsidR="00CE32B3">
        <w:rPr>
          <w:b/>
          <w:bCs/>
          <w:color w:val="000000"/>
          <w:sz w:val="26"/>
          <w:szCs w:val="26"/>
          <w:lang w:val="pt-BR"/>
        </w:rPr>
        <w:t>V</w:t>
      </w:r>
      <w:r w:rsidRPr="00A20DC5">
        <w:rPr>
          <w:b/>
          <w:bCs/>
          <w:color w:val="000000"/>
          <w:sz w:val="26"/>
          <w:szCs w:val="26"/>
          <w:lang w:val="pt-BR"/>
        </w:rPr>
        <w:t>. TIẾN TRÌNH BÀI DẠY.</w:t>
      </w:r>
    </w:p>
    <w:p w14:paraId="3094BC8A" w14:textId="7150BA9A" w:rsidR="00455DF7" w:rsidRDefault="00CE32B3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A.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KHỞI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>.</w:t>
      </w:r>
    </w:p>
    <w:p w14:paraId="49774A96" w14:textId="5AD4C655" w:rsid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1. Mục tiêu: </w:t>
      </w:r>
    </w:p>
    <w:p w14:paraId="61C16F55" w14:textId="1EAEF3E0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032774">
        <w:rPr>
          <w:color w:val="000000"/>
          <w:sz w:val="26"/>
          <w:szCs w:val="26"/>
          <w:lang w:val="pt-BR"/>
        </w:rPr>
        <w:t xml:space="preserve">- Giúp HS </w:t>
      </w:r>
      <w:r>
        <w:rPr>
          <w:color w:val="000000"/>
          <w:sz w:val="26"/>
          <w:szCs w:val="26"/>
          <w:lang w:val="pt-BR"/>
        </w:rPr>
        <w:t>định hướng nghiên cứu.</w:t>
      </w:r>
    </w:p>
    <w:p w14:paraId="687E88DB" w14:textId="5BB64CDA" w:rsid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2. Nội dung:</w:t>
      </w:r>
    </w:p>
    <w:p w14:paraId="0B7306D6" w14:textId="37140769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- </w:t>
      </w:r>
      <w:r>
        <w:rPr>
          <w:color w:val="000000"/>
          <w:sz w:val="26"/>
          <w:szCs w:val="26"/>
          <w:lang w:val="pt-BR"/>
        </w:rPr>
        <w:t>GV chia lớp thành các nhóm (tùy SL HS và dụng cụ TN để chia số nhóm);</w:t>
      </w:r>
    </w:p>
    <w:p w14:paraId="713B9060" w14:textId="0E3F9E21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GV giới thiệu dụng cụ thí nghiệm, công dụng và cách sử dụng.</w:t>
      </w:r>
    </w:p>
    <w:p w14:paraId="189EA5E8" w14:textId="69DEBDC0" w:rsidR="00032774" w:rsidRP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3. Sản phẩm:</w:t>
      </w:r>
    </w:p>
    <w:p w14:paraId="3C52EE80" w14:textId="2A4ECF63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HS lắng nghe, nhận biết các bước tiến hành thí nghiệm.</w:t>
      </w:r>
    </w:p>
    <w:p w14:paraId="2C8DB0BA" w14:textId="24505224" w:rsid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4. Tổ chức thực hiện:</w:t>
      </w:r>
    </w:p>
    <w:p w14:paraId="2065F629" w14:textId="76758A84" w:rsidR="00032774" w:rsidRP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a. Chuyển giao nhiệm vụ học tập:</w:t>
      </w:r>
    </w:p>
    <w:p w14:paraId="0EF15F15" w14:textId="4BEFBE05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GV hỏi HS: Khi muốn đun sôi một lượng nước xác định cần cung cấp bao nhiêu năng lượng nhiệt? Làm thế nào để đo được năng lượng nhiệt đó?</w:t>
      </w:r>
    </w:p>
    <w:p w14:paraId="53B6688E" w14:textId="09B5E770" w:rsidR="00032774" w:rsidRP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b. Thực hiện nhiệm vụ học tập:</w:t>
      </w:r>
    </w:p>
    <w:p w14:paraId="191B8D1B" w14:textId="5A6B0C2B" w:rsidR="00032774" w:rsidRPr="00B57874" w:rsidRDefault="00C308EC" w:rsidP="00E25C02">
      <w:pPr>
        <w:spacing w:line="288" w:lineRule="auto"/>
        <w:jc w:val="both"/>
        <w:rPr>
          <w:sz w:val="26"/>
          <w:szCs w:val="26"/>
          <w:lang w:val="pt-BR"/>
        </w:rPr>
      </w:pPr>
      <w:r w:rsidRPr="00B57874">
        <w:rPr>
          <w:sz w:val="26"/>
          <w:szCs w:val="26"/>
          <w:lang w:val="pt-BR"/>
        </w:rPr>
        <w:t>- HS thảo luận nhóm, trả lời câu hỏi.</w:t>
      </w:r>
    </w:p>
    <w:p w14:paraId="0750B6BA" w14:textId="44EC5E5E" w:rsidR="00C308EC" w:rsidRDefault="00C308EC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c</w:t>
      </w:r>
      <w:r w:rsidRPr="00032774">
        <w:rPr>
          <w:b/>
          <w:bCs/>
          <w:color w:val="000000"/>
          <w:sz w:val="26"/>
          <w:szCs w:val="26"/>
          <w:lang w:val="pt-BR"/>
        </w:rPr>
        <w:t xml:space="preserve">. </w:t>
      </w:r>
      <w:r>
        <w:rPr>
          <w:b/>
          <w:bCs/>
          <w:color w:val="000000"/>
          <w:sz w:val="26"/>
          <w:szCs w:val="26"/>
          <w:lang w:val="pt-BR"/>
        </w:rPr>
        <w:t>Báo cáo kết quả hoạt động</w:t>
      </w:r>
      <w:r w:rsidRPr="00032774">
        <w:rPr>
          <w:b/>
          <w:bCs/>
          <w:color w:val="000000"/>
          <w:sz w:val="26"/>
          <w:szCs w:val="26"/>
          <w:lang w:val="pt-BR"/>
        </w:rPr>
        <w:t>:</w:t>
      </w:r>
    </w:p>
    <w:p w14:paraId="3451BE01" w14:textId="7479B3F1" w:rsidR="00C308EC" w:rsidRDefault="00C308EC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C308EC">
        <w:rPr>
          <w:color w:val="000000"/>
          <w:sz w:val="26"/>
          <w:szCs w:val="26"/>
          <w:lang w:val="pt-BR"/>
        </w:rPr>
        <w:t>- Đại diện nhóm trả lời</w:t>
      </w:r>
      <w:r>
        <w:rPr>
          <w:color w:val="000000"/>
          <w:sz w:val="26"/>
          <w:szCs w:val="26"/>
          <w:lang w:val="pt-BR"/>
        </w:rPr>
        <w:t>.</w:t>
      </w:r>
    </w:p>
    <w:p w14:paraId="51BFD6FD" w14:textId="461483A9" w:rsidR="00C308EC" w:rsidRPr="00032774" w:rsidRDefault="00C308EC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d</w:t>
      </w:r>
      <w:r w:rsidRPr="00032774">
        <w:rPr>
          <w:b/>
          <w:bCs/>
          <w:color w:val="000000"/>
          <w:sz w:val="26"/>
          <w:szCs w:val="26"/>
          <w:lang w:val="pt-BR"/>
        </w:rPr>
        <w:t xml:space="preserve">. </w:t>
      </w:r>
      <w:r>
        <w:rPr>
          <w:b/>
          <w:bCs/>
          <w:color w:val="000000"/>
          <w:sz w:val="26"/>
          <w:szCs w:val="26"/>
          <w:lang w:val="pt-BR"/>
        </w:rPr>
        <w:t>Đánh giá kết quả t</w:t>
      </w:r>
      <w:r w:rsidRPr="00032774">
        <w:rPr>
          <w:b/>
          <w:bCs/>
          <w:color w:val="000000"/>
          <w:sz w:val="26"/>
          <w:szCs w:val="26"/>
          <w:lang w:val="pt-BR"/>
        </w:rPr>
        <w:t>hực hiện nhiệm vụ học tập:</w:t>
      </w:r>
    </w:p>
    <w:p w14:paraId="49D5504A" w14:textId="4FC3E869" w:rsidR="00C308EC" w:rsidRPr="00B57874" w:rsidRDefault="00C308EC" w:rsidP="00E25C02">
      <w:pPr>
        <w:spacing w:line="288" w:lineRule="auto"/>
        <w:jc w:val="both"/>
        <w:rPr>
          <w:sz w:val="26"/>
          <w:szCs w:val="26"/>
          <w:lang w:val="pt-BR"/>
        </w:rPr>
      </w:pPr>
      <w:r w:rsidRPr="00B57874">
        <w:rPr>
          <w:sz w:val="26"/>
          <w:szCs w:val="26"/>
          <w:lang w:val="pt-BR"/>
        </w:rPr>
        <w:t>- GV yêu cầu các nhóm bổ sung.</w:t>
      </w:r>
    </w:p>
    <w:p w14:paraId="0FB7681B" w14:textId="4A5C8DF7" w:rsidR="00C308EC" w:rsidRPr="00B57874" w:rsidRDefault="00C308EC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B57874">
        <w:rPr>
          <w:sz w:val="26"/>
          <w:szCs w:val="26"/>
          <w:lang w:val="pt-BR"/>
        </w:rPr>
        <w:t xml:space="preserve">- GV tổng kết, chốt: dùng Joulmeter để </w:t>
      </w:r>
      <w:r w:rsidRPr="00B57874">
        <w:rPr>
          <w:rFonts w:eastAsia="Calibri"/>
          <w:sz w:val="26"/>
          <w:szCs w:val="26"/>
          <w:lang w:val="pt-BR"/>
        </w:rPr>
        <w:t xml:space="preserve">đo </w:t>
      </w:r>
      <w:r w:rsidRPr="00B57874">
        <w:rPr>
          <w:color w:val="000000"/>
          <w:sz w:val="26"/>
          <w:szCs w:val="26"/>
          <w:lang w:val="pt-BR"/>
        </w:rPr>
        <w:t xml:space="preserve">năng lượng nhiệt mà vật nhận được khi bị đun nóng. </w:t>
      </w:r>
    </w:p>
    <w:p w14:paraId="5FD437A0" w14:textId="3EF25BD6" w:rsidR="003219ED" w:rsidRDefault="003219ED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B.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>: H</w:t>
      </w:r>
      <w:r w:rsidR="00E25C02">
        <w:rPr>
          <w:b/>
          <w:bCs/>
          <w:color w:val="000000"/>
          <w:sz w:val="26"/>
          <w:szCs w:val="26"/>
          <w:lang w:val="pt-BR"/>
        </w:rPr>
        <w:t>ƯỚNG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DẪN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HỌC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SINH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CÁCH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TIẾN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HÀNH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VÀ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ĐO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NĂNG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LƯỢNG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NHIỆT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BẰNG</w:t>
      </w:r>
      <w:r>
        <w:rPr>
          <w:b/>
          <w:bCs/>
          <w:color w:val="000000"/>
          <w:sz w:val="26"/>
          <w:szCs w:val="26"/>
          <w:lang w:val="pt-BR"/>
        </w:rPr>
        <w:t xml:space="preserve"> J</w:t>
      </w:r>
      <w:r w:rsidR="00E25C02">
        <w:rPr>
          <w:b/>
          <w:bCs/>
          <w:color w:val="000000"/>
          <w:sz w:val="26"/>
          <w:szCs w:val="26"/>
          <w:lang w:val="pt-BR"/>
        </w:rPr>
        <w:t>OULEMETER</w:t>
      </w:r>
      <w:r>
        <w:rPr>
          <w:b/>
          <w:bCs/>
          <w:color w:val="000000"/>
          <w:sz w:val="26"/>
          <w:szCs w:val="26"/>
          <w:lang w:val="pt-BR"/>
        </w:rPr>
        <w:t>.</w:t>
      </w:r>
    </w:p>
    <w:p w14:paraId="5919D6F7" w14:textId="0FB0118C" w:rsidR="004561FD" w:rsidRDefault="004561FD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1. Mục tiêu: </w:t>
      </w:r>
    </w:p>
    <w:p w14:paraId="7B23488F" w14:textId="048DB5E3" w:rsidR="0034416A" w:rsidRPr="00B57874" w:rsidRDefault="0034416A" w:rsidP="00F80F49">
      <w:pPr>
        <w:spacing w:line="288" w:lineRule="auto"/>
        <w:ind w:firstLine="720"/>
        <w:jc w:val="both"/>
        <w:rPr>
          <w:b/>
          <w:bCs/>
          <w:i/>
          <w:iCs/>
          <w:color w:val="000000"/>
          <w:sz w:val="26"/>
          <w:szCs w:val="26"/>
          <w:lang w:val="pt-BR"/>
        </w:rPr>
      </w:pPr>
      <w:r w:rsidRPr="00B57874">
        <w:rPr>
          <w:color w:val="000000"/>
          <w:sz w:val="26"/>
          <w:szCs w:val="26"/>
          <w:lang w:val="pt-BR"/>
        </w:rPr>
        <w:t>Mô tả được cách bố trí và tiến hành thí nghiệm đo năng lượng nhiệt mà vật nhận được khi bị đun nóng: năng lượng điện (được đọc trên Joulemeter) chuyển hóa thành năng lượng nhiệt trên dây đốt và đun nóng nước.</w:t>
      </w:r>
    </w:p>
    <w:p w14:paraId="25E7365B" w14:textId="2B28A158" w:rsidR="0034416A" w:rsidRDefault="0034416A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2. Nội dung: </w:t>
      </w:r>
    </w:p>
    <w:p w14:paraId="1163EEE6" w14:textId="715A1383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 w:rsidRPr="0034416A">
        <w:rPr>
          <w:color w:val="000000"/>
          <w:sz w:val="26"/>
          <w:szCs w:val="26"/>
          <w:lang w:val="pt-BR"/>
        </w:rPr>
        <w:t xml:space="preserve">- </w:t>
      </w:r>
      <w:r>
        <w:rPr>
          <w:color w:val="000000"/>
          <w:sz w:val="26"/>
          <w:szCs w:val="26"/>
          <w:lang w:val="pt-BR"/>
        </w:rPr>
        <w:t>Quan sát, tìm hiểu cách tiến hành thí nghiệm.</w:t>
      </w:r>
    </w:p>
    <w:p w14:paraId="788C5E02" w14:textId="05673BD3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Phân công nhiệm vụ từng HS trong nhóm.</w:t>
      </w:r>
    </w:p>
    <w:p w14:paraId="08D9D651" w14:textId="5DD232B4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Mắc đúng mạch điện theo hình 27.2_SGK.</w:t>
      </w:r>
    </w:p>
    <w:p w14:paraId="0C9B4687" w14:textId="37B7D34E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B57874">
        <w:rPr>
          <w:color w:val="000000"/>
          <w:sz w:val="26"/>
          <w:szCs w:val="26"/>
          <w:lang w:val="pt-BR"/>
        </w:rPr>
        <w:t>Đo được năng lượng nhiệt mà nước trong bình NLK nhận được theo các mức tăng nhiệt độ khác nhau (so với nhiệt độ ban đầu) bằng Joulemeter.</w:t>
      </w:r>
    </w:p>
    <w:p w14:paraId="7A7E5E0D" w14:textId="1C37DC6A" w:rsidR="00B57874" w:rsidRDefault="00B57874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Nêu được nhận xét về năng lượng nhiệt cần thiết để đun nóng nước.</w:t>
      </w:r>
    </w:p>
    <w:p w14:paraId="3CF486F8" w14:textId="47099AAE" w:rsidR="00B57874" w:rsidRDefault="00B57874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Tính được nhiệt lượng cần thiết để đun lượng nước trong bình NLK từ nhiệt độ ban đầu đến khi sôi.</w:t>
      </w:r>
    </w:p>
    <w:p w14:paraId="042F354B" w14:textId="0507F21C" w:rsidR="00B57874" w:rsidRDefault="00B57874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B57874">
        <w:rPr>
          <w:b/>
          <w:bCs/>
          <w:color w:val="000000"/>
          <w:sz w:val="26"/>
          <w:szCs w:val="26"/>
          <w:lang w:val="pt-BR"/>
        </w:rPr>
        <w:t>3. Sản phẩm:</w:t>
      </w:r>
    </w:p>
    <w:p w14:paraId="6DE1FF7C" w14:textId="77777777" w:rsidR="00B57874" w:rsidRDefault="00B57874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Tiến hành được thí nghiệm.</w:t>
      </w:r>
    </w:p>
    <w:p w14:paraId="51112645" w14:textId="20C0B283" w:rsidR="00B57874" w:rsidRPr="00B57874" w:rsidRDefault="00B57874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6F5C95">
        <w:rPr>
          <w:color w:val="000000"/>
          <w:sz w:val="26"/>
          <w:szCs w:val="26"/>
          <w:lang w:val="pt-BR"/>
        </w:rPr>
        <w:t>Ghi số liệu vào mẫu</w:t>
      </w:r>
      <w:r w:rsidRPr="00B57874">
        <w:rPr>
          <w:color w:val="000000"/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pt-BR"/>
        </w:rPr>
        <w:t>báo cáo thực hành.</w:t>
      </w:r>
    </w:p>
    <w:p w14:paraId="27CA59F6" w14:textId="40FE6A1B" w:rsidR="00B57874" w:rsidRDefault="00B57874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4</w:t>
      </w:r>
      <w:r w:rsidRPr="00B57874">
        <w:rPr>
          <w:b/>
          <w:bCs/>
          <w:color w:val="000000"/>
          <w:sz w:val="26"/>
          <w:szCs w:val="26"/>
          <w:lang w:val="pt-BR"/>
        </w:rPr>
        <w:t xml:space="preserve">. </w:t>
      </w:r>
      <w:r>
        <w:rPr>
          <w:b/>
          <w:bCs/>
          <w:color w:val="000000"/>
          <w:sz w:val="26"/>
          <w:szCs w:val="26"/>
          <w:lang w:val="pt-BR"/>
        </w:rPr>
        <w:t>Tổ chức thực hiện</w:t>
      </w:r>
      <w:r w:rsidRPr="00B57874">
        <w:rPr>
          <w:b/>
          <w:bCs/>
          <w:color w:val="000000"/>
          <w:sz w:val="26"/>
          <w:szCs w:val="26"/>
          <w:lang w:val="pt-B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B57874" w14:paraId="0E06E9AF" w14:textId="77777777" w:rsidTr="00092310">
        <w:tc>
          <w:tcPr>
            <w:tcW w:w="5665" w:type="dxa"/>
            <w:vAlign w:val="center"/>
          </w:tcPr>
          <w:p w14:paraId="50E3A15A" w14:textId="26B2DCC7" w:rsidR="00B57874" w:rsidRPr="006632D5" w:rsidRDefault="00B57874" w:rsidP="006A2931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Hoạt động của GV và HS</w:t>
            </w:r>
          </w:p>
        </w:tc>
        <w:tc>
          <w:tcPr>
            <w:tcW w:w="3396" w:type="dxa"/>
            <w:vAlign w:val="center"/>
          </w:tcPr>
          <w:p w14:paraId="47B1E0B9" w14:textId="3928E6A5" w:rsidR="00B57874" w:rsidRPr="006632D5" w:rsidRDefault="00B57874" w:rsidP="006A2931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Sản phẩm dự kiến</w:t>
            </w:r>
          </w:p>
        </w:tc>
      </w:tr>
      <w:tr w:rsidR="00B57874" w14:paraId="50D2317D" w14:textId="77777777" w:rsidTr="00CC075E">
        <w:trPr>
          <w:trHeight w:val="983"/>
        </w:trPr>
        <w:tc>
          <w:tcPr>
            <w:tcW w:w="5665" w:type="dxa"/>
          </w:tcPr>
          <w:p w14:paraId="11B1904A" w14:textId="77777777" w:rsidR="00B57874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B1: Giao nhiệm vụ học tập:</w:t>
            </w:r>
          </w:p>
          <w:p w14:paraId="2825EC3C" w14:textId="4D23CDF4" w:rsidR="006632D5" w:rsidRDefault="006632D5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6632D5">
              <w:rPr>
                <w:sz w:val="26"/>
                <w:szCs w:val="26"/>
                <w:lang w:val="pt-BR"/>
              </w:rPr>
              <w:t>- GV: chia nhóm (4 – 6 nhóm)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61D896F3" w14:textId="5A51AD21" w:rsidR="006632D5" w:rsidRDefault="006632D5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Hướng dẫn HS các bước tiến hành TN.</w:t>
            </w:r>
          </w:p>
          <w:p w14:paraId="3F4DFECB" w14:textId="4DDFE3B9" w:rsidR="00092310" w:rsidRDefault="006632D5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bookmarkStart w:id="1" w:name="_Hlk138684358"/>
            <w:r w:rsidRPr="006E3529">
              <w:rPr>
                <w:b/>
                <w:bCs/>
                <w:sz w:val="26"/>
                <w:szCs w:val="26"/>
                <w:lang w:val="pt-BR"/>
              </w:rPr>
              <w:t>1.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D35F8F">
              <w:rPr>
                <w:sz w:val="26"/>
                <w:szCs w:val="26"/>
                <w:lang w:val="pt-BR"/>
              </w:rPr>
              <w:t>Đổ 1 lượng nước xác định vào bình NLK (nước ngập dây đốt và đầu đo của nhiệt kế).</w:t>
            </w:r>
          </w:p>
          <w:bookmarkEnd w:id="1"/>
          <w:p w14:paraId="5DE17339" w14:textId="7B8A5812" w:rsidR="006632D5" w:rsidRDefault="00092310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6E3529">
              <w:rPr>
                <w:b/>
                <w:bCs/>
                <w:sz w:val="26"/>
                <w:szCs w:val="26"/>
                <w:lang w:val="pt-BR"/>
              </w:rPr>
              <w:t>2.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6632D5">
              <w:rPr>
                <w:sz w:val="26"/>
                <w:szCs w:val="26"/>
                <w:lang w:val="pt-BR"/>
              </w:rPr>
              <w:t>Mắc mạch điện theo hình 27.2</w:t>
            </w:r>
          </w:p>
          <w:p w14:paraId="20089413" w14:textId="0FC8E239" w:rsidR="00A350AF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6E3529">
              <w:rPr>
                <w:b/>
                <w:bCs/>
                <w:sz w:val="26"/>
                <w:szCs w:val="26"/>
                <w:lang w:val="pt-BR"/>
              </w:rPr>
              <w:t>3</w:t>
            </w:r>
            <w:r w:rsidR="006632D5" w:rsidRPr="006E3529">
              <w:rPr>
                <w:b/>
                <w:bCs/>
                <w:sz w:val="26"/>
                <w:szCs w:val="26"/>
                <w:lang w:val="pt-BR"/>
              </w:rPr>
              <w:t>.</w:t>
            </w:r>
            <w:r w:rsidR="006632D5">
              <w:rPr>
                <w:sz w:val="26"/>
                <w:szCs w:val="26"/>
                <w:lang w:val="pt-BR"/>
              </w:rPr>
              <w:t xml:space="preserve"> Đo năng lượng nhiệt </w:t>
            </w:r>
            <w:r w:rsidR="00A350AF">
              <w:rPr>
                <w:color w:val="000000"/>
                <w:sz w:val="26"/>
                <w:szCs w:val="26"/>
                <w:lang w:val="pt-BR"/>
              </w:rPr>
              <w:t>mà nước trong bình NLK nhận được theo các mức tăng nhiệt độ khác nhau (so với nhiệt độ ban đầu) bằng Joulemeter.</w:t>
            </w:r>
          </w:p>
          <w:p w14:paraId="1FC1FB7C" w14:textId="6C3961BC" w:rsidR="00A350AF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6E3529">
              <w:rPr>
                <w:b/>
                <w:bCs/>
                <w:color w:val="000000"/>
                <w:sz w:val="26"/>
                <w:szCs w:val="26"/>
                <w:lang w:val="pt-BR"/>
              </w:rPr>
              <w:t>4</w:t>
            </w:r>
            <w:r w:rsidR="00A350AF" w:rsidRPr="006E3529">
              <w:rPr>
                <w:b/>
                <w:bCs/>
                <w:color w:val="000000"/>
                <w:sz w:val="26"/>
                <w:szCs w:val="26"/>
                <w:lang w:val="pt-BR"/>
              </w:rPr>
              <w:t>.</w:t>
            </w:r>
            <w:r w:rsidR="00A350AF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="00E64731">
              <w:rPr>
                <w:color w:val="000000"/>
                <w:sz w:val="26"/>
                <w:szCs w:val="26"/>
                <w:lang w:val="pt-BR"/>
              </w:rPr>
              <w:t>Nêu được nhận xét về năng lượng nhiệt cần thiết để đun nóng nước.</w:t>
            </w:r>
          </w:p>
          <w:p w14:paraId="0B464B4E" w14:textId="45A9BA53" w:rsidR="00E64731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6E3529">
              <w:rPr>
                <w:b/>
                <w:bCs/>
                <w:sz w:val="26"/>
                <w:szCs w:val="26"/>
                <w:lang w:val="pt-BR"/>
              </w:rPr>
              <w:t>5</w:t>
            </w:r>
            <w:r w:rsidR="00E64731" w:rsidRPr="006E3529">
              <w:rPr>
                <w:b/>
                <w:bCs/>
                <w:sz w:val="26"/>
                <w:szCs w:val="26"/>
                <w:lang w:val="pt-BR"/>
              </w:rPr>
              <w:t>.</w:t>
            </w:r>
            <w:r w:rsidR="00E64731">
              <w:rPr>
                <w:sz w:val="26"/>
                <w:szCs w:val="26"/>
                <w:lang w:val="pt-BR"/>
              </w:rPr>
              <w:t xml:space="preserve"> </w:t>
            </w:r>
            <w:r w:rsidR="00E64731">
              <w:rPr>
                <w:color w:val="000000"/>
                <w:sz w:val="26"/>
                <w:szCs w:val="26"/>
                <w:lang w:val="pt-BR"/>
              </w:rPr>
              <w:t>Tính được nhiệt lượng cần thiết để đun lượng nước trong bình NLK từ nhiệt độ ban đầu đến khi sôi.</w:t>
            </w:r>
          </w:p>
          <w:p w14:paraId="75B4D912" w14:textId="061167B9" w:rsidR="006632D5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 GV đưa ra từng nhiệm vụ cụ thể cho ND thực hành: thời gian, yêu cầu cần đạt.</w:t>
            </w:r>
          </w:p>
          <w:p w14:paraId="57B1D692" w14:textId="7144160A" w:rsidR="00092310" w:rsidRPr="006632D5" w:rsidRDefault="00092310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làm mẫu cách lắp mạch điện; giải đáp các thắc mắc của HS (nếu có).</w:t>
            </w:r>
          </w:p>
          <w:p w14:paraId="7B98C3AA" w14:textId="77777777" w:rsidR="006632D5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B2: Thực hiện nhiệm vụ học tập: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1339"/>
              <w:gridCol w:w="2831"/>
            </w:tblGrid>
            <w:tr w:rsidR="00092310" w:rsidRPr="00092310" w14:paraId="5F2F72A1" w14:textId="77777777" w:rsidTr="006A2931">
              <w:tc>
                <w:tcPr>
                  <w:tcW w:w="1014" w:type="dxa"/>
                  <w:vAlign w:val="center"/>
                </w:tcPr>
                <w:p w14:paraId="1A2EF0F0" w14:textId="6028EF67" w:rsidR="00092310" w:rsidRPr="00092310" w:rsidRDefault="00092310" w:rsidP="006A2931">
                  <w:pPr>
                    <w:spacing w:line="288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092310">
                    <w:rPr>
                      <w:b/>
                      <w:bCs/>
                      <w:lang w:val="pt-BR"/>
                    </w:rPr>
                    <w:t>ND</w:t>
                  </w:r>
                </w:p>
              </w:tc>
              <w:tc>
                <w:tcPr>
                  <w:tcW w:w="1418" w:type="dxa"/>
                  <w:vAlign w:val="center"/>
                </w:tcPr>
                <w:p w14:paraId="15DDF484" w14:textId="2F40F495" w:rsidR="00092310" w:rsidRPr="00092310" w:rsidRDefault="00092310" w:rsidP="006A2931">
                  <w:pPr>
                    <w:spacing w:line="288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092310">
                    <w:rPr>
                      <w:b/>
                      <w:bCs/>
                      <w:lang w:val="pt-BR"/>
                    </w:rPr>
                    <w:t>Thời gian đề xuất thực hiện</w:t>
                  </w:r>
                </w:p>
              </w:tc>
              <w:tc>
                <w:tcPr>
                  <w:tcW w:w="3007" w:type="dxa"/>
                  <w:vAlign w:val="center"/>
                </w:tcPr>
                <w:p w14:paraId="7EFA30CF" w14:textId="5436822C" w:rsidR="00092310" w:rsidRPr="00092310" w:rsidRDefault="00092310" w:rsidP="006A2931">
                  <w:pPr>
                    <w:spacing w:line="288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092310">
                    <w:rPr>
                      <w:b/>
                      <w:bCs/>
                      <w:lang w:val="pt-BR"/>
                    </w:rPr>
                    <w:t>Yêu cầu cần đạt</w:t>
                  </w:r>
                </w:p>
              </w:tc>
            </w:tr>
            <w:tr w:rsidR="00092310" w:rsidRPr="00092310" w14:paraId="0809188B" w14:textId="77777777" w:rsidTr="00092310">
              <w:tc>
                <w:tcPr>
                  <w:tcW w:w="1014" w:type="dxa"/>
                  <w:vAlign w:val="center"/>
                </w:tcPr>
                <w:p w14:paraId="3A4D6707" w14:textId="45F5C425" w:rsidR="00092310" w:rsidRPr="00092310" w:rsidRDefault="00092310" w:rsidP="00F80F49">
                  <w:pPr>
                    <w:spacing w:line="288" w:lineRule="auto"/>
                    <w:jc w:val="both"/>
                    <w:rPr>
                      <w:lang w:val="pt-BR"/>
                    </w:rPr>
                  </w:pPr>
                  <w:r w:rsidRPr="00092310">
                    <w:rPr>
                      <w:lang w:val="pt-BR"/>
                    </w:rPr>
                    <w:t>Đo</w:t>
                  </w:r>
                  <w:r>
                    <w:rPr>
                      <w:lang w:val="pt-BR"/>
                    </w:rPr>
                    <w:t xml:space="preserve"> NL nhiệt bằng Joulemeter</w:t>
                  </w:r>
                </w:p>
              </w:tc>
              <w:tc>
                <w:tcPr>
                  <w:tcW w:w="1418" w:type="dxa"/>
                  <w:vAlign w:val="center"/>
                </w:tcPr>
                <w:p w14:paraId="46763788" w14:textId="0D747695" w:rsidR="00092310" w:rsidRPr="00092310" w:rsidRDefault="00092310" w:rsidP="00F80F49">
                  <w:pPr>
                    <w:spacing w:line="288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 – 20ph</w:t>
                  </w:r>
                </w:p>
              </w:tc>
              <w:tc>
                <w:tcPr>
                  <w:tcW w:w="3007" w:type="dxa"/>
                  <w:vAlign w:val="center"/>
                </w:tcPr>
                <w:p w14:paraId="22B60AA5" w14:textId="77777777" w:rsidR="00D35F8F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>- Mắc đúng mạch điện theo hình 27.2_SGK.</w:t>
                  </w:r>
                </w:p>
                <w:p w14:paraId="3CC312A4" w14:textId="1213A01E" w:rsidR="00D35F8F" w:rsidRPr="00D35F8F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 xml:space="preserve">- Đo được năng lượng nhiệt mà nước trong bình NLK nhận được theo các mức tăng nhiệt độ khác nhau (so với nhiệt độ ban đầu) bằng Joulemeter: 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3 </w:t>
                  </w:r>
                  <w:r w:rsidRPr="00D35F8F">
                    <w:rPr>
                      <w:color w:val="000000"/>
                      <w:sz w:val="27"/>
                      <w:szCs w:val="27"/>
                      <w:vertAlign w:val="superscript"/>
                      <w:lang w:val="pt-BR"/>
                    </w:rPr>
                    <w:t>o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C</w:t>
                  </w:r>
                  <w:r>
                    <w:rPr>
                      <w:color w:val="000000"/>
                      <w:sz w:val="27"/>
                      <w:szCs w:val="27"/>
                      <w:lang w:val="pt-BR"/>
                    </w:rPr>
                    <w:t>; 6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 </w:t>
                  </w:r>
                  <w:r w:rsidRPr="00D35F8F">
                    <w:rPr>
                      <w:color w:val="000000"/>
                      <w:sz w:val="27"/>
                      <w:szCs w:val="27"/>
                      <w:vertAlign w:val="superscript"/>
                      <w:lang w:val="pt-BR"/>
                    </w:rPr>
                    <w:t>o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C</w:t>
                  </w:r>
                  <w:r>
                    <w:rPr>
                      <w:color w:val="000000"/>
                      <w:sz w:val="27"/>
                      <w:szCs w:val="27"/>
                      <w:lang w:val="pt-BR"/>
                    </w:rPr>
                    <w:t>; 9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 </w:t>
                  </w:r>
                  <w:r w:rsidRPr="00D35F8F">
                    <w:rPr>
                      <w:color w:val="000000"/>
                      <w:sz w:val="27"/>
                      <w:szCs w:val="27"/>
                      <w:vertAlign w:val="superscript"/>
                      <w:lang w:val="pt-BR"/>
                    </w:rPr>
                    <w:t>o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C</w:t>
                  </w:r>
                  <w:r>
                    <w:rPr>
                      <w:color w:val="000000"/>
                      <w:sz w:val="27"/>
                      <w:szCs w:val="27"/>
                      <w:lang w:val="pt-BR"/>
                    </w:rPr>
                    <w:t>.</w:t>
                  </w:r>
                </w:p>
                <w:p w14:paraId="22AEE7FC" w14:textId="77777777" w:rsidR="00D35F8F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>- Nêu được nhận xét về năng lượng nhiệt cần thiết để đun nóng nước.</w:t>
                  </w:r>
                </w:p>
                <w:p w14:paraId="403D3AE4" w14:textId="6FF87067" w:rsidR="00092310" w:rsidRPr="006A2931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>- Tính được nhiệt lượng cần thiết để đun lượng nước trong bình NLK từ nhiệt độ ban đầu đến khi sôi.</w:t>
                  </w:r>
                </w:p>
              </w:tc>
            </w:tr>
          </w:tbl>
          <w:p w14:paraId="4E86DA1E" w14:textId="77777777" w:rsidR="00D35F8F" w:rsidRDefault="00D35F8F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- GV lưu ý HS: </w:t>
            </w:r>
          </w:p>
          <w:p w14:paraId="1C0DB6D8" w14:textId="45AAE4AA" w:rsidR="00D35F8F" w:rsidRDefault="00D35F8F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K</w:t>
            </w:r>
            <w:r w:rsidRPr="00D35F8F">
              <w:rPr>
                <w:sz w:val="26"/>
                <w:szCs w:val="26"/>
                <w:lang w:val="pt-BR"/>
              </w:rPr>
              <w:t>iểm tra lại cách mách mạch điện trước khi đóng công tắc.</w:t>
            </w:r>
          </w:p>
          <w:p w14:paraId="2344915A" w14:textId="3C5C5537" w:rsidR="00D35F8F" w:rsidRDefault="00D35F8F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Khuấy nhẹ nước trong bình trong mỗi lần đọc nhiệt độ của nước trong NLK.</w:t>
            </w:r>
          </w:p>
          <w:p w14:paraId="0F81EAD1" w14:textId="75A89E16" w:rsidR="00D35F8F" w:rsidRPr="00D35F8F" w:rsidRDefault="00D35F8F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D35F8F">
              <w:rPr>
                <w:sz w:val="26"/>
                <w:szCs w:val="26"/>
                <w:lang w:val="pt-BR"/>
              </w:rPr>
              <w:t xml:space="preserve">+ Tắt </w:t>
            </w:r>
            <w:r>
              <w:rPr>
                <w:sz w:val="26"/>
                <w:szCs w:val="26"/>
                <w:lang w:val="pt-BR"/>
              </w:rPr>
              <w:t>công tắc nguồn. Lặp lại th</w:t>
            </w:r>
            <w:r w:rsidR="002D7AD7">
              <w:rPr>
                <w:sz w:val="26"/>
                <w:szCs w:val="26"/>
                <w:lang w:val="pt-BR"/>
              </w:rPr>
              <w:t>í</w:t>
            </w:r>
            <w:r>
              <w:rPr>
                <w:sz w:val="26"/>
                <w:szCs w:val="26"/>
                <w:lang w:val="pt-BR"/>
              </w:rPr>
              <w:t xml:space="preserve"> nghiệm với lượng nước trong bình </w:t>
            </w:r>
            <w:r w:rsidR="002D7AD7">
              <w:rPr>
                <w:sz w:val="26"/>
                <w:szCs w:val="26"/>
                <w:lang w:val="pt-BR"/>
              </w:rPr>
              <w:t>nhiều hơn lượng nước trong thí nghiệm lần 1.</w:t>
            </w:r>
          </w:p>
          <w:p w14:paraId="5C03B367" w14:textId="77777777" w:rsidR="006632D5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B3: Báo cáo kết quả hoạt động:</w:t>
            </w:r>
          </w:p>
          <w:p w14:paraId="19CB0B80" w14:textId="59641EEE" w:rsidR="002D7AD7" w:rsidRDefault="002D7AD7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2D7AD7">
              <w:rPr>
                <w:sz w:val="26"/>
                <w:szCs w:val="26"/>
                <w:lang w:val="pt-BR"/>
              </w:rPr>
              <w:t>- Các nhóm báo cáo KQ dựa theo mẫu báo cáo</w:t>
            </w:r>
            <w:r w:rsidR="00CC075E">
              <w:rPr>
                <w:sz w:val="26"/>
                <w:szCs w:val="26"/>
                <w:lang w:val="pt-BR"/>
              </w:rPr>
              <w:t>:</w:t>
            </w:r>
          </w:p>
          <w:p w14:paraId="3D8AAE50" w14:textId="77777777" w:rsidR="00CC075E" w:rsidRPr="00B57874" w:rsidRDefault="00CC075E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pt-BR"/>
              </w:rPr>
            </w:pPr>
            <w:r w:rsidRPr="00B57874">
              <w:rPr>
                <w:b/>
                <w:bCs/>
                <w:color w:val="000000"/>
                <w:sz w:val="27"/>
                <w:szCs w:val="27"/>
                <w:lang w:val="pt-BR"/>
              </w:rPr>
              <w:t>Bảng 27.1. </w:t>
            </w:r>
            <w:r w:rsidRPr="00B57874">
              <w:rPr>
                <w:color w:val="000000"/>
                <w:sz w:val="27"/>
                <w:szCs w:val="27"/>
                <w:lang w:val="pt-BR"/>
              </w:rPr>
              <w:t>Bảng số liệu đo năng lượng nhiệt lần 1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(m = 86g)</w:t>
            </w:r>
          </w:p>
          <w:tbl>
            <w:tblPr>
              <w:tblW w:w="53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660"/>
              <w:gridCol w:w="3013"/>
            </w:tblGrid>
            <w:tr w:rsidR="00CC075E" w:rsidRPr="00CC075E" w14:paraId="5F7082A3" w14:textId="77777777" w:rsidTr="006A2931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DFA9F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bookmarkStart w:id="2" w:name="_Hlk138687988"/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Lần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46B26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t (</w:t>
                  </w:r>
                  <w:r w:rsidRPr="00CC075E">
                    <w:rPr>
                      <w:b/>
                      <w:bCs/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C)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DF4BED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Năng lượng nhiệt</w:t>
                  </w:r>
                </w:p>
              </w:tc>
            </w:tr>
            <w:tr w:rsidR="00CC075E" w:rsidRPr="00CC075E" w14:paraId="59E773EF" w14:textId="77777777" w:rsidTr="00CC075E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508240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Bắt đầu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A1C5AF" w14:textId="06DED64A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28,8 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29D544" w14:textId="3FB1B4C8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0</w:t>
                  </w:r>
                </w:p>
              </w:tc>
            </w:tr>
            <w:tr w:rsidR="00CC075E" w:rsidRPr="00CC075E" w14:paraId="47C64181" w14:textId="77777777" w:rsidTr="00CC075E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776B0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3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70EFC3" w14:textId="185A9E78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31,8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AB0405" w14:textId="4CA0E792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692</w:t>
                  </w:r>
                </w:p>
              </w:tc>
            </w:tr>
            <w:tr w:rsidR="00CC075E" w:rsidRPr="00CC075E" w14:paraId="1F96887B" w14:textId="77777777" w:rsidTr="00CC075E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CBDE49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6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1B69FD" w14:textId="45490FCB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34,8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DF615" w14:textId="2538BF73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1570</w:t>
                  </w:r>
                </w:p>
              </w:tc>
            </w:tr>
            <w:tr w:rsidR="00CC075E" w:rsidRPr="00CC075E" w14:paraId="74A11BBF" w14:textId="77777777" w:rsidTr="00CC075E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FE8C1B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9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51D533" w14:textId="657E7740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37,8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D0D38" w14:textId="03EE47E5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3620</w:t>
                  </w:r>
                </w:p>
              </w:tc>
            </w:tr>
          </w:tbl>
          <w:bookmarkEnd w:id="2"/>
          <w:p w14:paraId="63B258A2" w14:textId="77777777" w:rsidR="00CC075E" w:rsidRPr="00CC075E" w:rsidRDefault="00CC075E" w:rsidP="00F80F49">
            <w:pPr>
              <w:spacing w:line="288" w:lineRule="auto"/>
              <w:rPr>
                <w:color w:val="000000"/>
                <w:sz w:val="27"/>
                <w:szCs w:val="27"/>
                <w:lang w:val="pt-BR"/>
              </w:rPr>
            </w:pPr>
            <w:r w:rsidRPr="00CC075E">
              <w:rPr>
                <w:b/>
                <w:bCs/>
                <w:color w:val="000000"/>
                <w:sz w:val="27"/>
                <w:szCs w:val="27"/>
                <w:lang w:val="pt-BR"/>
              </w:rPr>
              <w:t> </w:t>
            </w:r>
          </w:p>
          <w:p w14:paraId="4BFF2E92" w14:textId="77777777" w:rsidR="00CC075E" w:rsidRPr="00CC075E" w:rsidRDefault="00CC075E" w:rsidP="00F80F49">
            <w:pPr>
              <w:spacing w:line="288" w:lineRule="auto"/>
              <w:rPr>
                <w:color w:val="000000"/>
                <w:sz w:val="27"/>
                <w:szCs w:val="27"/>
                <w:lang w:val="pt-BR"/>
              </w:rPr>
            </w:pPr>
            <w:r w:rsidRPr="00CC075E">
              <w:rPr>
                <w:b/>
                <w:bCs/>
                <w:color w:val="000000"/>
                <w:sz w:val="27"/>
                <w:szCs w:val="27"/>
                <w:lang w:val="pt-BR"/>
              </w:rPr>
              <w:t>Bảng 27.2. </w:t>
            </w:r>
            <w:r w:rsidRPr="00CC075E">
              <w:rPr>
                <w:color w:val="000000"/>
                <w:sz w:val="27"/>
                <w:szCs w:val="27"/>
                <w:lang w:val="pt-BR"/>
              </w:rPr>
              <w:t>Bảng số liệu đo năng lượng nhiệt lần 2 với lượng nước nhiều hơn (m =182g)</w:t>
            </w:r>
          </w:p>
          <w:tbl>
            <w:tblPr>
              <w:tblW w:w="53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660"/>
              <w:gridCol w:w="3013"/>
            </w:tblGrid>
            <w:tr w:rsidR="00CC075E" w:rsidRPr="00CC075E" w14:paraId="4CB9ACB1" w14:textId="77777777" w:rsidTr="006A2931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18E79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Lần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935D46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t (</w:t>
                  </w:r>
                  <w:r w:rsidRPr="00CC075E">
                    <w:rPr>
                      <w:b/>
                      <w:bCs/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C)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E0B70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Năng lượng nhiệt</w:t>
                  </w:r>
                </w:p>
              </w:tc>
            </w:tr>
            <w:tr w:rsidR="00CC075E" w:rsidRPr="00CC075E" w14:paraId="6BDBD8F7" w14:textId="77777777" w:rsidTr="00A878EC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22D673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Bắt đầu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89AC93" w14:textId="492C8801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29,0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E8973" w14:textId="70964D63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0</w:t>
                  </w:r>
                </w:p>
              </w:tc>
            </w:tr>
            <w:tr w:rsidR="00CC075E" w:rsidRPr="00CC075E" w14:paraId="04B7B972" w14:textId="77777777" w:rsidTr="00A878EC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1F73EA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3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AEBF56" w14:textId="3A801FE1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32,0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EF0C4E" w14:textId="6B85564E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1750 </w:t>
                  </w:r>
                </w:p>
              </w:tc>
            </w:tr>
            <w:tr w:rsidR="00CC075E" w:rsidRPr="00CC075E" w14:paraId="171D1526" w14:textId="77777777" w:rsidTr="00A878EC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520B3B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6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858E7B" w14:textId="44398720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35,0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B7D96E" w14:textId="37E40622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4850</w:t>
                  </w:r>
                </w:p>
              </w:tc>
            </w:tr>
            <w:tr w:rsidR="00CC075E" w:rsidRPr="00CC075E" w14:paraId="37E9997F" w14:textId="77777777" w:rsidTr="00A878EC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11185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9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C9F66D" w14:textId="2C8624BD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>
                    <w:rPr>
                      <w:color w:val="000000"/>
                      <w:lang w:val="pt-BR"/>
                    </w:rPr>
                    <w:t>38,0</w:t>
                  </w:r>
                  <w:r w:rsidRPr="00CC075E">
                    <w:rPr>
                      <w:color w:val="000000"/>
                      <w:lang w:val="pt-BR"/>
                    </w:rPr>
                    <w:t> 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FAF01" w14:textId="401DA2DC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7960</w:t>
                  </w:r>
                </w:p>
              </w:tc>
            </w:tr>
          </w:tbl>
          <w:p w14:paraId="2E7036D9" w14:textId="77777777" w:rsidR="00CC075E" w:rsidRDefault="00CC075E" w:rsidP="00F80F49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14:paraId="542F2A3E" w14:textId="77777777" w:rsidR="006632D5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B4: Đánh giá kết quả thực hiện nhiệm vụ học tập:</w:t>
            </w:r>
          </w:p>
          <w:p w14:paraId="3A3F9533" w14:textId="1F189645" w:rsidR="00052032" w:rsidRPr="00052032" w:rsidRDefault="002D7AD7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 GV </w:t>
            </w:r>
            <w:r w:rsidR="006F5C95">
              <w:rPr>
                <w:sz w:val="26"/>
                <w:szCs w:val="26"/>
                <w:lang w:val="pt-BR"/>
              </w:rPr>
              <w:t>đánh giá việc thực hiện nhiệm vụ của các nhóm. Nhận xét động viên, khuyến khích và nhắc nhở (nếu có).</w:t>
            </w:r>
          </w:p>
        </w:tc>
        <w:tc>
          <w:tcPr>
            <w:tcW w:w="3396" w:type="dxa"/>
          </w:tcPr>
          <w:p w14:paraId="60903810" w14:textId="77777777" w:rsidR="00CC075E" w:rsidRDefault="00CC075E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 Tiến hành được thí nghiệm.</w:t>
            </w:r>
          </w:p>
          <w:p w14:paraId="17C3B15B" w14:textId="77777777" w:rsidR="00CC075E" w:rsidRPr="00B57874" w:rsidRDefault="00CC075E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 Ghi số liệu vào mẫu</w:t>
            </w:r>
            <w:r w:rsidRPr="00B57874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z w:val="26"/>
                <w:szCs w:val="26"/>
                <w:lang w:val="pt-BR"/>
              </w:rPr>
              <w:t>báo cáo thực hành.</w:t>
            </w:r>
          </w:p>
          <w:p w14:paraId="344B88F7" w14:textId="5036C77F" w:rsidR="00B57874" w:rsidRDefault="00B57874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4A1D1E2E" w14:textId="77777777" w:rsidR="001F35BB" w:rsidRDefault="001F35BB" w:rsidP="00F80F49">
      <w:pPr>
        <w:spacing w:line="288" w:lineRule="auto"/>
        <w:rPr>
          <w:sz w:val="26"/>
          <w:szCs w:val="26"/>
          <w:lang w:val="pt-BR"/>
        </w:rPr>
      </w:pPr>
    </w:p>
    <w:p w14:paraId="4F6F52F7" w14:textId="42C77997" w:rsidR="00CC075E" w:rsidRDefault="00CC075E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C.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>: H</w:t>
      </w:r>
      <w:r w:rsidR="00E25C02">
        <w:rPr>
          <w:b/>
          <w:bCs/>
          <w:color w:val="000000"/>
          <w:sz w:val="26"/>
          <w:szCs w:val="26"/>
          <w:lang w:val="pt-BR"/>
        </w:rPr>
        <w:t>ƯỚNG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DẪN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HỌC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SINH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HOÀN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THÀNH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MẪU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BÁO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CÁO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THỰC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HÀNH</w:t>
      </w:r>
    </w:p>
    <w:p w14:paraId="7CCE9B5A" w14:textId="77777777" w:rsidR="00CC075E" w:rsidRDefault="00CC075E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1. Mục tiêu: </w:t>
      </w:r>
    </w:p>
    <w:p w14:paraId="1D2AD2CB" w14:textId="23065BF2" w:rsidR="00CC075E" w:rsidRPr="00B57874" w:rsidRDefault="00CC075E" w:rsidP="00F80F49">
      <w:pPr>
        <w:spacing w:line="288" w:lineRule="auto"/>
        <w:ind w:firstLine="720"/>
        <w:jc w:val="both"/>
        <w:rPr>
          <w:b/>
          <w:bCs/>
          <w:i/>
          <w:iCs/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Hoàn thành các nội dung theo mẫu báo cáo TH</w:t>
      </w:r>
      <w:r w:rsidR="00090F93">
        <w:rPr>
          <w:color w:val="000000"/>
          <w:sz w:val="26"/>
          <w:szCs w:val="26"/>
          <w:lang w:val="pt-BR"/>
        </w:rPr>
        <w:t>.</w:t>
      </w:r>
    </w:p>
    <w:p w14:paraId="0EE57C68" w14:textId="77777777" w:rsidR="00CC075E" w:rsidRDefault="00CC075E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2. Nội dung: </w:t>
      </w:r>
    </w:p>
    <w:p w14:paraId="14E26046" w14:textId="66AC0D24" w:rsidR="00CC075E" w:rsidRDefault="00CC075E" w:rsidP="00F80F49">
      <w:pPr>
        <w:spacing w:line="288" w:lineRule="auto"/>
        <w:rPr>
          <w:color w:val="000000"/>
          <w:sz w:val="26"/>
          <w:szCs w:val="26"/>
          <w:lang w:val="pt-BR"/>
        </w:rPr>
      </w:pPr>
      <w:r w:rsidRPr="0034416A">
        <w:rPr>
          <w:color w:val="000000"/>
          <w:sz w:val="26"/>
          <w:szCs w:val="26"/>
          <w:lang w:val="pt-BR"/>
        </w:rPr>
        <w:t xml:space="preserve">- </w:t>
      </w:r>
      <w:r w:rsidR="00090F93">
        <w:rPr>
          <w:color w:val="000000"/>
          <w:sz w:val="26"/>
          <w:szCs w:val="26"/>
          <w:lang w:val="pt-BR"/>
        </w:rPr>
        <w:t>Hoàn thành mẫu báo cáo TH.</w:t>
      </w:r>
    </w:p>
    <w:p w14:paraId="3115C65B" w14:textId="3256AADA" w:rsidR="00CC075E" w:rsidRDefault="00CC075E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090F93">
        <w:rPr>
          <w:color w:val="000000"/>
          <w:sz w:val="26"/>
          <w:szCs w:val="26"/>
          <w:lang w:val="pt-BR"/>
        </w:rPr>
        <w:t>Căn cứ KQ thí nghiệm hoàn thành các mục trong mẫu BC.</w:t>
      </w:r>
    </w:p>
    <w:p w14:paraId="2B675266" w14:textId="77777777" w:rsidR="00CC075E" w:rsidRDefault="00CC075E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B57874">
        <w:rPr>
          <w:b/>
          <w:bCs/>
          <w:color w:val="000000"/>
          <w:sz w:val="26"/>
          <w:szCs w:val="26"/>
          <w:lang w:val="pt-BR"/>
        </w:rPr>
        <w:t>3. Sản phẩm:</w:t>
      </w:r>
    </w:p>
    <w:p w14:paraId="279C0737" w14:textId="6E076DF4" w:rsidR="00CC075E" w:rsidRDefault="00CC075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090F93">
        <w:rPr>
          <w:color w:val="000000"/>
          <w:sz w:val="26"/>
          <w:szCs w:val="26"/>
          <w:lang w:val="pt-BR"/>
        </w:rPr>
        <w:t>Hoàn thành</w:t>
      </w:r>
      <w:r>
        <w:rPr>
          <w:color w:val="000000"/>
          <w:sz w:val="26"/>
          <w:szCs w:val="26"/>
          <w:lang w:val="pt-BR"/>
        </w:rPr>
        <w:t xml:space="preserve"> mẫu</w:t>
      </w:r>
      <w:r w:rsidRPr="00B57874">
        <w:rPr>
          <w:color w:val="000000"/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pt-BR"/>
        </w:rPr>
        <w:t>báo cáo thực hành</w:t>
      </w:r>
      <w:r w:rsidR="0003164E">
        <w:rPr>
          <w:color w:val="000000"/>
          <w:sz w:val="26"/>
          <w:szCs w:val="26"/>
          <w:lang w:val="pt-BR"/>
        </w:rPr>
        <w:t>:</w:t>
      </w:r>
    </w:p>
    <w:p w14:paraId="504B8840" w14:textId="77777777" w:rsidR="0003164E" w:rsidRDefault="0003164E" w:rsidP="00F80F49">
      <w:pPr>
        <w:pStyle w:val="NormalWeb"/>
        <w:spacing w:before="0" w:beforeAutospacing="0" w:after="0" w:afterAutospacing="0" w:line="288" w:lineRule="auto"/>
        <w:jc w:val="center"/>
        <w:rPr>
          <w:rStyle w:val="Strong"/>
          <w:color w:val="000000"/>
          <w:sz w:val="26"/>
          <w:szCs w:val="26"/>
        </w:rPr>
      </w:pPr>
    </w:p>
    <w:p w14:paraId="7346B294" w14:textId="59E8BA9A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center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BÁO CÁO THỰC HÀNH</w:t>
      </w:r>
    </w:p>
    <w:p w14:paraId="7A3DC66E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Họ và tên:</w:t>
      </w:r>
    </w:p>
    <w:p w14:paraId="2EF2751B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Lớp:</w:t>
      </w:r>
    </w:p>
    <w:p w14:paraId="26834C20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1.  Mục đích thí nghiệm</w:t>
      </w:r>
    </w:p>
    <w:p w14:paraId="160C2DC3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color w:val="000000"/>
          <w:sz w:val="26"/>
          <w:szCs w:val="26"/>
        </w:rPr>
        <w:t>Đo năng lượng nhiệt mà nước trong nhiệt lượng kế nhận được thông qua đo năng lượng điện của dòng điện bằng joulemeter.</w:t>
      </w:r>
    </w:p>
    <w:p w14:paraId="6C4445EA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2.  Chuẩn bị</w:t>
      </w:r>
    </w:p>
    <w:p w14:paraId="59C3914B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 xml:space="preserve">- Bình NLK </w:t>
      </w:r>
      <w:r>
        <w:rPr>
          <w:color w:val="000000"/>
          <w:sz w:val="26"/>
          <w:szCs w:val="26"/>
          <w:lang w:val="pt-BR"/>
        </w:rPr>
        <w:t xml:space="preserve">(chứa 1 lượng nước xác định) </w:t>
      </w:r>
      <w:r w:rsidRPr="00A20DC5">
        <w:rPr>
          <w:color w:val="000000"/>
          <w:sz w:val="26"/>
          <w:szCs w:val="26"/>
          <w:lang w:val="pt-BR"/>
        </w:rPr>
        <w:t>có dây đốt, que khuấy.</w:t>
      </w:r>
    </w:p>
    <w:p w14:paraId="3EA9C848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Nhiệt kế.</w:t>
      </w:r>
    </w:p>
    <w:p w14:paraId="12754A6D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Dụng cụ đo năng lượng điện (Joulemeter) là dụng cụ đo năng lượng điện do nguồn điện cung cấp.</w:t>
      </w:r>
    </w:p>
    <w:p w14:paraId="38B4EA06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Nguồn điện 12V (biến thế nguồn).</w:t>
      </w:r>
    </w:p>
    <w:p w14:paraId="0F82CB63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Bốn dây dẫn điện có giắc cắm ở 2 đầu.</w:t>
      </w:r>
    </w:p>
    <w:p w14:paraId="7D3E15BE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3.  Các bước tiến hành</w:t>
      </w:r>
    </w:p>
    <w:p w14:paraId="4EF6DE0A" w14:textId="13595634" w:rsidR="0003164E" w:rsidRDefault="0003164E" w:rsidP="00F80F49">
      <w:pPr>
        <w:spacing w:line="288" w:lineRule="auto"/>
        <w:jc w:val="both"/>
        <w:rPr>
          <w:sz w:val="26"/>
          <w:szCs w:val="26"/>
          <w:lang w:val="pt-BR"/>
        </w:rPr>
      </w:pPr>
      <w:r w:rsidRPr="006E3529">
        <w:rPr>
          <w:b/>
          <w:bCs/>
          <w:sz w:val="26"/>
          <w:szCs w:val="26"/>
          <w:lang w:val="pt-BR"/>
        </w:rPr>
        <w:t>3.1.</w:t>
      </w:r>
      <w:r>
        <w:rPr>
          <w:sz w:val="26"/>
          <w:szCs w:val="26"/>
          <w:lang w:val="pt-BR"/>
        </w:rPr>
        <w:t xml:space="preserve"> Đổ 1 lượng nước xác định vào bình NLK (nước ngập dây đốt và đầu đo của nhiệt kế).</w:t>
      </w:r>
    </w:p>
    <w:p w14:paraId="6FB11234" w14:textId="4ACF403C" w:rsidR="0003164E" w:rsidRDefault="0003164E" w:rsidP="00F80F49">
      <w:pPr>
        <w:spacing w:line="288" w:lineRule="auto"/>
        <w:jc w:val="both"/>
        <w:rPr>
          <w:sz w:val="26"/>
          <w:szCs w:val="26"/>
          <w:lang w:val="pt-BR"/>
        </w:rPr>
      </w:pPr>
      <w:r w:rsidRPr="006E3529">
        <w:rPr>
          <w:b/>
          <w:bCs/>
          <w:sz w:val="26"/>
          <w:szCs w:val="26"/>
          <w:lang w:val="pt-BR"/>
        </w:rPr>
        <w:t>3.2.</w:t>
      </w:r>
      <w:r>
        <w:rPr>
          <w:sz w:val="26"/>
          <w:szCs w:val="26"/>
          <w:lang w:val="pt-BR"/>
        </w:rPr>
        <w:t xml:space="preserve"> Mắc mạch điện theo hình 27.2</w:t>
      </w:r>
    </w:p>
    <w:p w14:paraId="7714364B" w14:textId="30B245F9" w:rsidR="0003164E" w:rsidRDefault="0003164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6E3529">
        <w:rPr>
          <w:b/>
          <w:bCs/>
          <w:sz w:val="26"/>
          <w:szCs w:val="26"/>
          <w:lang w:val="pt-BR"/>
        </w:rPr>
        <w:t>3.3.</w:t>
      </w:r>
      <w:r>
        <w:rPr>
          <w:sz w:val="26"/>
          <w:szCs w:val="26"/>
          <w:lang w:val="pt-BR"/>
        </w:rPr>
        <w:t xml:space="preserve"> Đo năng lượng nhiệt </w:t>
      </w:r>
      <w:r>
        <w:rPr>
          <w:color w:val="000000"/>
          <w:sz w:val="26"/>
          <w:szCs w:val="26"/>
          <w:lang w:val="pt-BR"/>
        </w:rPr>
        <w:t>mà nước trong bình NLK nhận được theo các mức tăng nhiệt độ khác nhau (so với nhiệt độ ban đầu) bằng Joulemeter.</w:t>
      </w:r>
    </w:p>
    <w:p w14:paraId="5D73E08B" w14:textId="3F464903" w:rsidR="0003164E" w:rsidRDefault="0003164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6E3529">
        <w:rPr>
          <w:b/>
          <w:bCs/>
          <w:color w:val="000000"/>
          <w:sz w:val="26"/>
          <w:szCs w:val="26"/>
          <w:lang w:val="pt-BR"/>
        </w:rPr>
        <w:t>3.4.</w:t>
      </w:r>
      <w:r>
        <w:rPr>
          <w:color w:val="000000"/>
          <w:sz w:val="26"/>
          <w:szCs w:val="26"/>
          <w:lang w:val="pt-BR"/>
        </w:rPr>
        <w:t xml:space="preserve"> Nêu được nhận xét về năng lượng nhiệt cần thiết để đun nóng nước.</w:t>
      </w:r>
    </w:p>
    <w:p w14:paraId="417A13BB" w14:textId="6E7BCA7F" w:rsidR="0003164E" w:rsidRDefault="0003164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6E3529">
        <w:rPr>
          <w:b/>
          <w:bCs/>
          <w:sz w:val="26"/>
          <w:szCs w:val="26"/>
          <w:lang w:val="pt-BR"/>
        </w:rPr>
        <w:t>3.5.</w:t>
      </w:r>
      <w:r>
        <w:rPr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pt-BR"/>
        </w:rPr>
        <w:t>Tính được nhiệt lượng cần thiết để đun lượng nước trong bình NLK từ nhiệt độ ban đầu đến khi sôi.</w:t>
      </w:r>
    </w:p>
    <w:p w14:paraId="78280BB5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4.  Kết quả thí nghiệm</w:t>
      </w:r>
    </w:p>
    <w:p w14:paraId="33561464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center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Bảng 27.1. </w:t>
      </w:r>
      <w:r w:rsidRPr="0003164E">
        <w:rPr>
          <w:color w:val="000000"/>
          <w:sz w:val="26"/>
          <w:szCs w:val="26"/>
        </w:rPr>
        <w:t>Bảng số liệu đo năng lượng nhiệt lần 1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164E" w:rsidRPr="0003164E" w14:paraId="613A2918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92110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Lần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62965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 (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EE594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Năng lượng nhiệt</w:t>
            </w:r>
          </w:p>
        </w:tc>
      </w:tr>
      <w:tr w:rsidR="007E22B3" w:rsidRPr="0003164E" w14:paraId="7A74BCDB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75EC1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Bắt đầu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ACE35" w14:textId="4F4350BD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28,8 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594A7" w14:textId="33251092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0</w:t>
            </w:r>
          </w:p>
        </w:tc>
      </w:tr>
      <w:tr w:rsidR="007E22B3" w:rsidRPr="0003164E" w14:paraId="61799F84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E16DD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3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01F7C" w14:textId="1140C336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31,8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4B3FC" w14:textId="5F2614AF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692</w:t>
            </w:r>
          </w:p>
        </w:tc>
      </w:tr>
      <w:tr w:rsidR="007E22B3" w:rsidRPr="0003164E" w14:paraId="7CD0A989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9640C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6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FD2B6" w14:textId="05CCAC86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34,8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36C5B" w14:textId="517FB703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1570</w:t>
            </w:r>
          </w:p>
        </w:tc>
      </w:tr>
      <w:tr w:rsidR="007E22B3" w:rsidRPr="0003164E" w14:paraId="405C9F97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4DBBC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9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BBF4" w14:textId="38DCC510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37,8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D2E78" w14:textId="525E167E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3620</w:t>
            </w:r>
          </w:p>
        </w:tc>
      </w:tr>
    </w:tbl>
    <w:p w14:paraId="3C633035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 </w:t>
      </w:r>
    </w:p>
    <w:p w14:paraId="443D3E9D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Bảng 27.2. </w:t>
      </w:r>
      <w:r w:rsidRPr="0003164E">
        <w:rPr>
          <w:color w:val="000000"/>
          <w:sz w:val="26"/>
          <w:szCs w:val="26"/>
        </w:rPr>
        <w:t>Bảng số liệu đo năng lượng nhiệt lần 2 với lượng nước nhiều hơn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164E" w:rsidRPr="0003164E" w14:paraId="5F9FBFB5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7F34F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Lần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E1B94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 (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4DC99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Năng lượng nhiệt</w:t>
            </w:r>
          </w:p>
        </w:tc>
      </w:tr>
      <w:tr w:rsidR="007E22B3" w:rsidRPr="0003164E" w14:paraId="78BC86A9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A72C6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Bắt đầu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1DE9C" w14:textId="7058406E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29,0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5E7DA" w14:textId="711D500A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0</w:t>
            </w:r>
          </w:p>
        </w:tc>
      </w:tr>
      <w:tr w:rsidR="007E22B3" w:rsidRPr="0003164E" w14:paraId="24331073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6F3F5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3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9F3DE" w14:textId="39C67D6B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32,0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D5AD8" w14:textId="689573D0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1750 </w:t>
            </w:r>
          </w:p>
        </w:tc>
      </w:tr>
      <w:tr w:rsidR="007E22B3" w:rsidRPr="0003164E" w14:paraId="31579917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AC88B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6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C623F" w14:textId="46101AD2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35,0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1FE5A" w14:textId="576DB758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4850</w:t>
            </w:r>
          </w:p>
        </w:tc>
      </w:tr>
      <w:tr w:rsidR="007E22B3" w:rsidRPr="0003164E" w14:paraId="258F8693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8CB65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9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F9278" w14:textId="00FCF671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lang w:val="pt-BR"/>
              </w:rPr>
              <w:t>38,0</w:t>
            </w:r>
            <w:r w:rsidRPr="00CC075E">
              <w:rPr>
                <w:color w:val="000000"/>
                <w:lang w:val="pt-BR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2E8F4" w14:textId="6D430BAE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7960</w:t>
            </w:r>
          </w:p>
        </w:tc>
      </w:tr>
    </w:tbl>
    <w:p w14:paraId="0E2A7625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Nhận xét:</w:t>
      </w:r>
    </w:p>
    <w:p w14:paraId="0E031A86" w14:textId="6C200B93" w:rsid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6E3529">
        <w:rPr>
          <w:b/>
          <w:bCs/>
          <w:color w:val="000000"/>
          <w:sz w:val="26"/>
          <w:szCs w:val="26"/>
        </w:rPr>
        <w:t>1.</w:t>
      </w:r>
      <w:r w:rsidRPr="0003164E">
        <w:rPr>
          <w:color w:val="000000"/>
          <w:sz w:val="26"/>
          <w:szCs w:val="26"/>
        </w:rPr>
        <w:t xml:space="preserve"> Từ kết quả thí nghiêm, nhận xét về năng lượng nhiệt cần thiết để đun nước</w:t>
      </w:r>
      <w:r w:rsidR="007E22B3" w:rsidRPr="007E22B3">
        <w:rPr>
          <w:color w:val="000000"/>
          <w:sz w:val="26"/>
          <w:szCs w:val="26"/>
        </w:rPr>
        <w:t xml:space="preserve">: </w:t>
      </w:r>
      <w:r w:rsidR="007E22B3" w:rsidRPr="0003164E">
        <w:rPr>
          <w:color w:val="000000"/>
          <w:sz w:val="26"/>
          <w:szCs w:val="26"/>
        </w:rPr>
        <w:t>lượng nước đun càng nhiều thì năng lượng nhiệt cần thiết để đun nước càng lớn.</w:t>
      </w:r>
    </w:p>
    <w:p w14:paraId="281D392F" w14:textId="6B7D0212" w:rsid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6E3529">
        <w:rPr>
          <w:b/>
          <w:bCs/>
          <w:color w:val="000000"/>
          <w:sz w:val="26"/>
          <w:szCs w:val="26"/>
        </w:rPr>
        <w:t>2.</w:t>
      </w:r>
      <w:r w:rsidRPr="0003164E">
        <w:rPr>
          <w:color w:val="000000"/>
          <w:sz w:val="26"/>
          <w:szCs w:val="26"/>
        </w:rPr>
        <w:t xml:space="preserve"> Ước tính năng lượng nhiệt cần thiết để đun lượng nước trong nhiệt lượng kế tới sôi ở 100</w:t>
      </w:r>
      <w:r w:rsidRPr="0003164E">
        <w:rPr>
          <w:color w:val="000000"/>
          <w:sz w:val="26"/>
          <w:szCs w:val="26"/>
          <w:vertAlign w:val="superscript"/>
        </w:rPr>
        <w:t>o</w:t>
      </w:r>
      <w:r w:rsidRPr="0003164E">
        <w:rPr>
          <w:color w:val="000000"/>
          <w:sz w:val="26"/>
          <w:szCs w:val="26"/>
        </w:rPr>
        <w:t>C được không? Giải thích câu trả lời của em</w:t>
      </w:r>
      <w:r w:rsidR="007E22B3" w:rsidRPr="007E22B3">
        <w:rPr>
          <w:color w:val="000000"/>
          <w:sz w:val="26"/>
          <w:szCs w:val="26"/>
        </w:rPr>
        <w:t>?</w:t>
      </w:r>
    </w:p>
    <w:p w14:paraId="4AB4DFA8" w14:textId="77777777" w:rsidR="007E22B3" w:rsidRDefault="007E22B3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color w:val="000000"/>
          <w:sz w:val="26"/>
          <w:szCs w:val="26"/>
        </w:rPr>
        <w:t>Ước tính năng lượng nhiệt cần thiết để đun lượng nước trong nhiệt lượng kế tới sôi ở 100</w:t>
      </w:r>
      <w:r w:rsidRPr="0003164E">
        <w:rPr>
          <w:color w:val="000000"/>
          <w:sz w:val="26"/>
          <w:szCs w:val="26"/>
          <w:vertAlign w:val="superscript"/>
        </w:rPr>
        <w:t>o</w:t>
      </w:r>
      <w:r w:rsidRPr="0003164E">
        <w:rPr>
          <w:color w:val="000000"/>
          <w:sz w:val="26"/>
          <w:szCs w:val="26"/>
        </w:rPr>
        <w:t>C được nếu ta biết nhiệt độ ban đầu của nước. Sử dụng công thức tính nhiệt lượng: Q = mc (t</w:t>
      </w:r>
      <w:r w:rsidRPr="0003164E">
        <w:rPr>
          <w:color w:val="000000"/>
          <w:sz w:val="26"/>
          <w:szCs w:val="26"/>
          <w:vertAlign w:val="subscript"/>
        </w:rPr>
        <w:t>2</w:t>
      </w:r>
      <w:r w:rsidRPr="0003164E">
        <w:rPr>
          <w:color w:val="000000"/>
          <w:sz w:val="26"/>
          <w:szCs w:val="26"/>
        </w:rPr>
        <w:t> – t</w:t>
      </w:r>
      <w:r w:rsidRPr="0003164E">
        <w:rPr>
          <w:color w:val="000000"/>
          <w:sz w:val="26"/>
          <w:szCs w:val="26"/>
          <w:vertAlign w:val="subscript"/>
        </w:rPr>
        <w:t>2</w:t>
      </w:r>
      <w:r w:rsidRPr="0003164E">
        <w:rPr>
          <w:color w:val="000000"/>
          <w:sz w:val="26"/>
          <w:szCs w:val="26"/>
        </w:rPr>
        <w:t>)</w:t>
      </w:r>
    </w:p>
    <w:p w14:paraId="0519F3DE" w14:textId="6469FD94" w:rsidR="00052032" w:rsidRPr="00052032" w:rsidRDefault="00052032" w:rsidP="00F80F49">
      <w:pPr>
        <w:pStyle w:val="Vnbnnidung0"/>
        <w:spacing w:after="0" w:line="288" w:lineRule="auto"/>
        <w:ind w:firstLine="0"/>
        <w:jc w:val="both"/>
        <w:rPr>
          <w:color w:val="000000" w:themeColor="text1"/>
          <w:sz w:val="26"/>
          <w:szCs w:val="26"/>
        </w:rPr>
      </w:pPr>
      <w:r w:rsidRPr="00052032">
        <w:rPr>
          <w:color w:val="000000" w:themeColor="text1"/>
          <w:sz w:val="26"/>
          <w:szCs w:val="26"/>
          <w:lang w:eastAsia="vi-VN" w:bidi="vi-VN"/>
        </w:rPr>
        <w:t xml:space="preserve">- 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 xml:space="preserve">GV </w:t>
      </w:r>
      <w:proofErr w:type="spellStart"/>
      <w:r w:rsidRPr="00052032">
        <w:rPr>
          <w:color w:val="000000" w:themeColor="text1"/>
          <w:sz w:val="26"/>
          <w:szCs w:val="26"/>
          <w:lang w:eastAsia="vi-VN" w:bidi="vi-VN"/>
        </w:rPr>
        <w:t>hệ</w:t>
      </w:r>
      <w:proofErr w:type="spellEnd"/>
      <w:r w:rsidRPr="00052032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052032">
        <w:rPr>
          <w:color w:val="000000" w:themeColor="text1"/>
          <w:sz w:val="26"/>
          <w:szCs w:val="26"/>
          <w:lang w:eastAsia="vi-VN" w:bidi="vi-VN"/>
        </w:rPr>
        <w:t>thống</w:t>
      </w:r>
      <w:proofErr w:type="spellEnd"/>
      <w:r w:rsidRPr="00052032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>lại các nội dung quan trọng trong bài thực hành, sau đó</w:t>
      </w:r>
      <w:r w:rsidRPr="00052032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 xml:space="preserve">chốt lại những nội dung này được thể hiện trong mục </w:t>
      </w:r>
      <w:r w:rsidRPr="00052032">
        <w:rPr>
          <w:b/>
          <w:bCs/>
          <w:i/>
          <w:iCs/>
          <w:color w:val="000000" w:themeColor="text1"/>
          <w:sz w:val="26"/>
          <w:szCs w:val="26"/>
          <w:lang w:val="vi-VN" w:eastAsia="vi-VN" w:bidi="vi-VN"/>
        </w:rPr>
        <w:t>“Em đã học”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 xml:space="preserve"> chú ý đến cách sử dụng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br/>
        <w:t>joulemeter để đo năng lượng nhiệt.</w:t>
      </w:r>
    </w:p>
    <w:p w14:paraId="17F50CA5" w14:textId="2F48671D" w:rsidR="007E22B3" w:rsidRDefault="0015205B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D.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KIỂM</w:t>
      </w:r>
      <w:r w:rsidR="00D31C2A"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TRA</w:t>
      </w:r>
      <w:r w:rsidR="00D31C2A">
        <w:rPr>
          <w:b/>
          <w:bCs/>
          <w:color w:val="000000"/>
          <w:sz w:val="26"/>
          <w:szCs w:val="26"/>
          <w:lang w:val="pt-BR"/>
        </w:rPr>
        <w:t xml:space="preserve">, </w:t>
      </w:r>
      <w:r w:rsidR="00E25C02">
        <w:rPr>
          <w:b/>
          <w:bCs/>
          <w:color w:val="000000"/>
          <w:sz w:val="26"/>
          <w:szCs w:val="26"/>
          <w:lang w:val="pt-BR"/>
        </w:rPr>
        <w:t>ĐÁNH</w:t>
      </w:r>
      <w:r w:rsidR="00D31C2A"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GIÁ</w:t>
      </w:r>
    </w:p>
    <w:p w14:paraId="3DCA4FCF" w14:textId="58D62770" w:rsidR="00D31C2A" w:rsidRDefault="00D31C2A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bookmarkStart w:id="3" w:name="_Hlk138689361"/>
      <w:r>
        <w:rPr>
          <w:b/>
          <w:bCs/>
          <w:color w:val="000000"/>
          <w:sz w:val="26"/>
          <w:szCs w:val="26"/>
          <w:lang w:val="pt-BR"/>
        </w:rPr>
        <w:t>1. Đánh giá trong khi học:</w:t>
      </w:r>
    </w:p>
    <w:bookmarkEnd w:id="3"/>
    <w:p w14:paraId="51DD2350" w14:textId="7A618550" w:rsidR="00D31C2A" w:rsidRDefault="00D31C2A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D31C2A">
        <w:rPr>
          <w:color w:val="000000"/>
          <w:sz w:val="26"/>
          <w:szCs w:val="26"/>
          <w:lang w:val="pt-BR"/>
        </w:rPr>
        <w:t>- GV sử dụng phiếu đánh giá tiêu chí để HS tự đánh giá theo nhóm hoặc cá nhân</w:t>
      </w:r>
      <w:r>
        <w:rPr>
          <w:color w:val="000000"/>
          <w:sz w:val="26"/>
          <w:szCs w:val="26"/>
          <w:lang w:val="pt-BR"/>
        </w:rPr>
        <w:t>.</w:t>
      </w:r>
    </w:p>
    <w:p w14:paraId="7916BCE6" w14:textId="6E85A10D" w:rsidR="00D31C2A" w:rsidRDefault="00D31C2A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HS thực hiện tự đánh giá theo phiếu đánh giá</w:t>
      </w:r>
      <w:r w:rsidR="006F3386">
        <w:rPr>
          <w:color w:val="000000"/>
          <w:sz w:val="26"/>
          <w:szCs w:val="26"/>
          <w:lang w:val="pt-BR"/>
        </w:rPr>
        <w:t xml:space="preserve"> (phụ lục).</w:t>
      </w:r>
    </w:p>
    <w:p w14:paraId="36289209" w14:textId="1C526CA9" w:rsidR="00D31C2A" w:rsidRDefault="00D31C2A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2. Đánh giá sau khi học:</w:t>
      </w:r>
    </w:p>
    <w:p w14:paraId="4943A070" w14:textId="47025BA9" w:rsidR="00D31C2A" w:rsidRDefault="00D31C2A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a. Đề bài: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5646"/>
      </w:tblGrid>
      <w:tr w:rsidR="00F80F49" w:rsidRPr="00E66FB2" w14:paraId="7B8E24D3" w14:textId="77777777" w:rsidTr="00980E08">
        <w:trPr>
          <w:trHeight w:val="273"/>
        </w:trPr>
        <w:tc>
          <w:tcPr>
            <w:tcW w:w="4530" w:type="dxa"/>
          </w:tcPr>
          <w:p w14:paraId="25F780B1" w14:textId="77777777" w:rsidR="00980E08" w:rsidRPr="00E66FB2" w:rsidRDefault="00980E08" w:rsidP="00F80F49">
            <w:pPr>
              <w:widowControl w:val="0"/>
              <w:spacing w:line="288" w:lineRule="auto"/>
              <w:ind w:firstLine="440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980E08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C</w:t>
            </w:r>
            <w:r w:rsidRPr="00E66FB2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âu</w:t>
            </w:r>
            <w:r w:rsidRPr="00980E08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 xml:space="preserve"> 1.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Có bốn bình A, B, c, D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chúa nước ở cùng một nhiệt độ. Sau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khi dùng các đèn cồn giống hệt nhau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để đun các bình này (hình bên). Người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ta thấy nhiệt độ của các bình trở nên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khác nhau.</w:t>
            </w:r>
          </w:p>
          <w:p w14:paraId="541F2B0B" w14:textId="07A1ED80" w:rsidR="00980E08" w:rsidRPr="00980E08" w:rsidRDefault="00980E08" w:rsidP="00F80F49">
            <w:pPr>
              <w:widowControl w:val="0"/>
              <w:tabs>
                <w:tab w:val="left" w:pos="774"/>
              </w:tabs>
              <w:spacing w:line="288" w:lineRule="auto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66FB2">
              <w:rPr>
                <w:color w:val="000000" w:themeColor="text1"/>
                <w:sz w:val="26"/>
                <w:szCs w:val="26"/>
                <w:lang w:val="vi-VN" w:eastAsia="vi-VN" w:bidi="vi-VN"/>
              </w:rPr>
              <w:t>a.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Nhiệt độ bình nào cao nhất?</w:t>
            </w:r>
          </w:p>
          <w:p w14:paraId="07C05D08" w14:textId="7FE20C72" w:rsidR="00980E08" w:rsidRPr="006E3529" w:rsidRDefault="00980E08" w:rsidP="006E3529">
            <w:pPr>
              <w:widowControl w:val="0"/>
              <w:tabs>
                <w:tab w:val="left" w:pos="817"/>
              </w:tabs>
              <w:spacing w:line="288" w:lineRule="auto"/>
              <w:rPr>
                <w:color w:val="000000" w:themeColor="text1"/>
                <w:sz w:val="26"/>
                <w:szCs w:val="26"/>
                <w:lang w:eastAsia="vi-VN" w:bidi="vi-VN"/>
              </w:rPr>
            </w:pPr>
            <w:r w:rsidRPr="006E3529">
              <w:rPr>
                <w:b/>
                <w:bCs/>
                <w:color w:val="000000" w:themeColor="text1"/>
                <w:sz w:val="26"/>
                <w:szCs w:val="26"/>
                <w:lang w:eastAsia="vi-VN" w:bidi="vi-VN"/>
              </w:rPr>
              <w:t>A.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Bình A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                  </w:t>
            </w:r>
            <w:r w:rsidRPr="006E3529">
              <w:rPr>
                <w:b/>
                <w:bCs/>
                <w:color w:val="000000" w:themeColor="text1"/>
                <w:sz w:val="26"/>
                <w:szCs w:val="26"/>
                <w:lang w:eastAsia="vi-VN" w:bidi="vi-VN"/>
              </w:rPr>
              <w:t>B.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Bình B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                </w:t>
            </w:r>
          </w:p>
        </w:tc>
        <w:tc>
          <w:tcPr>
            <w:tcW w:w="5104" w:type="dxa"/>
          </w:tcPr>
          <w:p w14:paraId="53E34FDD" w14:textId="340FBCD0" w:rsidR="00980E08" w:rsidRPr="00E66FB2" w:rsidRDefault="00980E08" w:rsidP="00F80F4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E66FB2">
              <w:rPr>
                <w:noProof/>
                <w:color w:val="000000" w:themeColor="text1"/>
                <w:sz w:val="26"/>
                <w:szCs w:val="26"/>
                <w14:ligatures w14:val="standardContextual"/>
              </w:rPr>
              <w:drawing>
                <wp:inline distT="0" distB="0" distL="0" distR="0" wp14:anchorId="08DA153F" wp14:editId="76BE7C19">
                  <wp:extent cx="3448050" cy="1266060"/>
                  <wp:effectExtent l="0" t="0" r="0" b="0"/>
                  <wp:docPr id="2140633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330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767" cy="127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ED52E" w14:textId="77777777" w:rsidR="00980E08" w:rsidRPr="00E66FB2" w:rsidRDefault="00980E08" w:rsidP="00F80F4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510DCE60" w14:textId="77777777" w:rsidR="00980E08" w:rsidRPr="00E66FB2" w:rsidRDefault="00980E08" w:rsidP="00F80F4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79BDA5CA" w14:textId="199F0AF0" w:rsidR="00980E08" w:rsidRPr="00E66FB2" w:rsidRDefault="00980E08" w:rsidP="00F80F49">
            <w:pPr>
              <w:widowControl w:val="0"/>
              <w:spacing w:line="288" w:lineRule="auto"/>
              <w:ind w:firstLine="420"/>
              <w:rPr>
                <w:color w:val="000000" w:themeColor="text1"/>
                <w:sz w:val="26"/>
                <w:szCs w:val="26"/>
                <w:lang w:val="pt-BR"/>
              </w:rPr>
            </w:pPr>
            <w:r w:rsidRPr="00E66FB2">
              <w:rPr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  <w:r w:rsidRPr="006E3529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C.</w:t>
            </w:r>
            <w:r w:rsidRPr="00E66FB2">
              <w:rPr>
                <w:color w:val="000000" w:themeColor="text1"/>
                <w:sz w:val="26"/>
                <w:szCs w:val="26"/>
                <w:lang w:val="pt-BR"/>
              </w:rPr>
              <w:t xml:space="preserve"> Bình C            </w:t>
            </w:r>
            <w:r w:rsidRPr="006E3529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D.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Bình D.</w:t>
            </w:r>
          </w:p>
        </w:tc>
      </w:tr>
    </w:tbl>
    <w:p w14:paraId="41E5074E" w14:textId="77777777" w:rsidR="00980E08" w:rsidRPr="00980E08" w:rsidRDefault="00980E08" w:rsidP="00F80F49">
      <w:pPr>
        <w:widowControl w:val="0"/>
        <w:tabs>
          <w:tab w:val="left" w:pos="802"/>
        </w:tabs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r w:rsidRPr="006E3529">
        <w:rPr>
          <w:b/>
          <w:bCs/>
          <w:color w:val="000000" w:themeColor="text1"/>
          <w:sz w:val="26"/>
          <w:szCs w:val="26"/>
          <w:lang w:eastAsia="vi-VN" w:bidi="vi-VN"/>
        </w:rPr>
        <w:t>b.</w:t>
      </w:r>
      <w:r w:rsidRPr="00E66FB2">
        <w:rPr>
          <w:color w:val="000000" w:themeColor="text1"/>
          <w:sz w:val="26"/>
          <w:szCs w:val="26"/>
          <w:lang w:eastAsia="vi-VN" w:bidi="vi-VN"/>
        </w:rPr>
        <w:t xml:space="preserve"> </w:t>
      </w:r>
      <w:hyperlink r:id="rId9" w:history="1">
        <w:r w:rsidRPr="00980E08">
          <w:rPr>
            <w:color w:val="000000" w:themeColor="text1"/>
            <w:sz w:val="26"/>
            <w:szCs w:val="26"/>
            <w:lang w:val="vi-VN" w:eastAsia="vi-VN" w:bidi="vi-VN"/>
          </w:rPr>
          <w:t>Yếu tố nào sau đầy làm cho nhiệt</w:t>
        </w:r>
        <w:r w:rsidRPr="00E66FB2">
          <w:rPr>
            <w:color w:val="000000" w:themeColor="text1"/>
            <w:sz w:val="26"/>
            <w:szCs w:val="26"/>
            <w:lang w:eastAsia="vi-VN" w:bidi="vi-VN"/>
          </w:rPr>
          <w:t xml:space="preserve"> </w:t>
        </w:r>
      </w:hyperlink>
      <w:r w:rsidRPr="00980E08">
        <w:rPr>
          <w:color w:val="000000" w:themeColor="text1"/>
          <w:sz w:val="26"/>
          <w:szCs w:val="26"/>
          <w:lang w:val="vi-VN" w:eastAsia="vi-VN" w:bidi="vi-VN"/>
        </w:rPr>
        <w:t>độ của nước ở các bình khác nhau?</w:t>
      </w:r>
    </w:p>
    <w:p w14:paraId="2E568C9C" w14:textId="2ABB7541" w:rsidR="00980E08" w:rsidRPr="00E66FB2" w:rsidRDefault="00980E08" w:rsidP="00F80F49">
      <w:pPr>
        <w:widowControl w:val="0"/>
        <w:tabs>
          <w:tab w:val="left" w:pos="837"/>
        </w:tabs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r w:rsidRPr="006E3529">
        <w:rPr>
          <w:b/>
          <w:bCs/>
          <w:color w:val="000000" w:themeColor="text1"/>
          <w:sz w:val="26"/>
          <w:szCs w:val="26"/>
          <w:lang w:eastAsia="vi-VN" w:bidi="vi-VN"/>
        </w:rPr>
        <w:t>A.</w:t>
      </w:r>
      <w:r w:rsidR="006E3529">
        <w:rPr>
          <w:b/>
          <w:bCs/>
          <w:color w:val="000000" w:themeColor="text1"/>
          <w:sz w:val="26"/>
          <w:szCs w:val="26"/>
          <w:lang w:eastAsia="vi-VN" w:bidi="vi-VN"/>
        </w:rPr>
        <w:t xml:space="preserve"> 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Thời gian đun.</w:t>
      </w:r>
    </w:p>
    <w:p w14:paraId="61100732" w14:textId="1E046C4D" w:rsidR="00980E08" w:rsidRPr="00980E08" w:rsidRDefault="00980E08" w:rsidP="00F80F49">
      <w:pPr>
        <w:widowControl w:val="0"/>
        <w:tabs>
          <w:tab w:val="left" w:pos="837"/>
        </w:tabs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r w:rsidRPr="006E3529">
        <w:rPr>
          <w:b/>
          <w:bCs/>
          <w:color w:val="000000" w:themeColor="text1"/>
          <w:sz w:val="26"/>
          <w:szCs w:val="26"/>
          <w:lang w:eastAsia="vi-VN" w:bidi="vi-VN"/>
        </w:rPr>
        <w:t>B.</w:t>
      </w:r>
      <w:r w:rsidR="006E3529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Nhi</w:t>
      </w:r>
      <w:r w:rsidR="006F3386">
        <w:rPr>
          <w:color w:val="000000" w:themeColor="text1"/>
          <w:sz w:val="26"/>
          <w:szCs w:val="26"/>
          <w:lang w:eastAsia="vi-VN" w:bidi="vi-VN"/>
        </w:rPr>
        <w:t>ệ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t lượng từng binh nhận được.</w:t>
      </w:r>
    </w:p>
    <w:p w14:paraId="429AFFBF" w14:textId="748E09B0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6E3529">
        <w:rPr>
          <w:b/>
          <w:bCs/>
          <w:color w:val="000000" w:themeColor="text1"/>
          <w:sz w:val="26"/>
          <w:szCs w:val="26"/>
          <w:lang w:eastAsia="vi-VN" w:bidi="vi-VN"/>
        </w:rPr>
        <w:t>C.</w:t>
      </w:r>
      <w:r w:rsidR="006E3529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Lượng nước ch</w:t>
      </w:r>
      <w:r w:rsidR="00F80F49" w:rsidRPr="00E66FB2">
        <w:rPr>
          <w:color w:val="000000" w:themeColor="text1"/>
          <w:sz w:val="26"/>
          <w:szCs w:val="26"/>
          <w:lang w:eastAsia="vi-VN" w:bidi="vi-VN"/>
        </w:rPr>
        <w:t>ứ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a trong từng bình.</w:t>
      </w:r>
    </w:p>
    <w:p w14:paraId="6C6C1685" w14:textId="0816A54B" w:rsidR="00D31C2A" w:rsidRPr="00E66FB2" w:rsidRDefault="00980E08" w:rsidP="00F80F49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6E3529">
        <w:rPr>
          <w:b/>
          <w:bCs/>
          <w:color w:val="000000" w:themeColor="text1"/>
          <w:sz w:val="26"/>
          <w:szCs w:val="26"/>
          <w:lang w:eastAsia="vi-VN" w:bidi="vi-VN"/>
        </w:rPr>
        <w:t>D.</w:t>
      </w:r>
      <w:r w:rsidR="006E3529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Loại chất lỏng ch</w:t>
      </w:r>
      <w:r w:rsidR="00F80F49" w:rsidRPr="00E66FB2">
        <w:rPr>
          <w:color w:val="000000" w:themeColor="text1"/>
          <w:sz w:val="26"/>
          <w:szCs w:val="26"/>
          <w:lang w:eastAsia="vi-VN" w:bidi="vi-VN"/>
        </w:rPr>
        <w:t>ứ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a trong từng bình.</w:t>
      </w:r>
    </w:p>
    <w:p w14:paraId="15A81D57" w14:textId="6F084BA4" w:rsidR="00980E08" w:rsidRPr="00980E08" w:rsidRDefault="00980E08" w:rsidP="00F80F49">
      <w:pPr>
        <w:widowControl w:val="0"/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r w:rsidRPr="00980E08">
        <w:rPr>
          <w:b/>
          <w:bCs/>
          <w:color w:val="000000" w:themeColor="text1"/>
          <w:sz w:val="26"/>
          <w:szCs w:val="26"/>
          <w:lang w:val="vi-VN" w:eastAsia="vi-VN" w:bidi="vi-VN"/>
        </w:rPr>
        <w:t>C</w:t>
      </w:r>
      <w:proofErr w:type="spellStart"/>
      <w:r w:rsidRPr="00E66FB2">
        <w:rPr>
          <w:b/>
          <w:bCs/>
          <w:color w:val="000000" w:themeColor="text1"/>
          <w:sz w:val="26"/>
          <w:szCs w:val="26"/>
          <w:lang w:eastAsia="vi-VN" w:bidi="vi-VN"/>
        </w:rPr>
        <w:t>âu</w:t>
      </w:r>
      <w:proofErr w:type="spellEnd"/>
      <w:r w:rsidRPr="00980E08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 2. 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Em hãy tính được năng lượng nhiệt cần cung cấp để làm tăng nhiệt độ của 2 lít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br/>
        <w:t>nước từ 25 °c lên 70 °c.</w:t>
      </w:r>
    </w:p>
    <w:p w14:paraId="2FEB430C" w14:textId="6FA636FB" w:rsidR="00D31C2A" w:rsidRPr="00E66FB2" w:rsidRDefault="00D31C2A" w:rsidP="00F80F49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E66FB2">
        <w:rPr>
          <w:b/>
          <w:bCs/>
          <w:color w:val="000000" w:themeColor="text1"/>
          <w:sz w:val="26"/>
          <w:szCs w:val="26"/>
          <w:lang w:val="pt-BR"/>
        </w:rPr>
        <w:t>b. Đánh giá:</w:t>
      </w:r>
    </w:p>
    <w:p w14:paraId="62C9EFB9" w14:textId="2DACEE08" w:rsidR="00980E08" w:rsidRPr="006E3529" w:rsidRDefault="00980E08" w:rsidP="00F80F49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6E3529">
        <w:rPr>
          <w:b/>
          <w:bCs/>
          <w:color w:val="000000" w:themeColor="text1"/>
          <w:sz w:val="26"/>
          <w:szCs w:val="26"/>
          <w:lang w:val="pt-BR"/>
        </w:rPr>
        <w:t>Câu 1:</w:t>
      </w:r>
    </w:p>
    <w:p w14:paraId="1A950418" w14:textId="3B2A9E5B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pt-BR"/>
        </w:rPr>
      </w:pPr>
      <w:r w:rsidRPr="006E3529">
        <w:rPr>
          <w:b/>
          <w:bCs/>
          <w:color w:val="000000" w:themeColor="text1"/>
          <w:sz w:val="26"/>
          <w:szCs w:val="26"/>
          <w:lang w:val="pt-BR"/>
        </w:rPr>
        <w:t>a.</w:t>
      </w:r>
      <w:r w:rsidRPr="00E66FB2">
        <w:rPr>
          <w:color w:val="000000" w:themeColor="text1"/>
          <w:sz w:val="26"/>
          <w:szCs w:val="26"/>
          <w:lang w:val="pt-BR"/>
        </w:rPr>
        <w:t xml:space="preserve"> Chọn B</w:t>
      </w:r>
    </w:p>
    <w:p w14:paraId="2AB2E2C6" w14:textId="7107A9F2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pt-BR"/>
        </w:rPr>
      </w:pPr>
      <w:r w:rsidRPr="006E3529">
        <w:rPr>
          <w:b/>
          <w:bCs/>
          <w:color w:val="000000" w:themeColor="text1"/>
          <w:sz w:val="26"/>
          <w:szCs w:val="26"/>
          <w:lang w:val="pt-BR"/>
        </w:rPr>
        <w:t>b.</w:t>
      </w:r>
      <w:r w:rsidRPr="00E66FB2">
        <w:rPr>
          <w:color w:val="000000" w:themeColor="text1"/>
          <w:sz w:val="26"/>
          <w:szCs w:val="26"/>
          <w:lang w:val="pt-BR"/>
        </w:rPr>
        <w:t xml:space="preserve"> Chọn C</w:t>
      </w:r>
    </w:p>
    <w:p w14:paraId="0E24EA34" w14:textId="3D36234E" w:rsidR="00F80F49" w:rsidRPr="00E66FB2" w:rsidRDefault="00980E08" w:rsidP="00F80F49">
      <w:pPr>
        <w:pStyle w:val="Vnbnnidung0"/>
        <w:spacing w:after="0" w:line="288" w:lineRule="auto"/>
        <w:ind w:firstLine="0"/>
        <w:rPr>
          <w:color w:val="000000" w:themeColor="text1"/>
          <w:sz w:val="26"/>
          <w:szCs w:val="26"/>
          <w:lang w:val="vi-VN" w:eastAsia="vi-VN" w:bidi="vi-VN"/>
        </w:rPr>
      </w:pPr>
      <w:r w:rsidRPr="006E3529">
        <w:rPr>
          <w:b/>
          <w:bCs/>
          <w:color w:val="000000" w:themeColor="text1"/>
          <w:sz w:val="26"/>
          <w:szCs w:val="26"/>
          <w:lang w:val="pt-BR"/>
        </w:rPr>
        <w:t>Câu 2:</w:t>
      </w:r>
      <w:r w:rsidRPr="00E66FB2">
        <w:rPr>
          <w:color w:val="000000" w:themeColor="text1"/>
          <w:sz w:val="26"/>
          <w:szCs w:val="26"/>
          <w:lang w:val="pt-BR"/>
        </w:rPr>
        <w:t xml:space="preserve"> </w:t>
      </w:r>
      <w:r w:rsidR="00F80F49" w:rsidRPr="00E66FB2">
        <w:rPr>
          <w:color w:val="000000" w:themeColor="text1"/>
          <w:sz w:val="26"/>
          <w:szCs w:val="26"/>
          <w:lang w:val="vi-VN" w:eastAsia="vi-VN" w:bidi="vi-VN"/>
        </w:rPr>
        <w:t>Năng lượng nhiệt cẩn cung cấp: Q = mc(t</w:t>
      </w:r>
      <w:r w:rsidR="00F80F49" w:rsidRPr="00E66FB2">
        <w:rPr>
          <w:color w:val="000000" w:themeColor="text1"/>
          <w:sz w:val="26"/>
          <w:szCs w:val="26"/>
          <w:vertAlign w:val="subscript"/>
          <w:lang w:val="vi-VN" w:eastAsia="vi-VN" w:bidi="vi-VN"/>
        </w:rPr>
        <w:t>2</w:t>
      </w:r>
      <w:r w:rsidR="00F80F49" w:rsidRPr="00E66FB2">
        <w:rPr>
          <w:color w:val="000000" w:themeColor="text1"/>
          <w:sz w:val="26"/>
          <w:szCs w:val="26"/>
          <w:lang w:val="vi-VN" w:eastAsia="vi-VN" w:bidi="vi-VN"/>
        </w:rPr>
        <w:t xml:space="preserve"> -</w:t>
      </w:r>
      <w:r w:rsidR="006F3386" w:rsidRPr="00E66FB2">
        <w:rPr>
          <w:color w:val="000000" w:themeColor="text1"/>
          <w:sz w:val="26"/>
          <w:szCs w:val="26"/>
          <w:lang w:val="vi-VN" w:eastAsia="vi-VN" w:bidi="vi-VN"/>
        </w:rPr>
        <w:t>t</w:t>
      </w:r>
      <w:r w:rsidR="006F3386">
        <w:rPr>
          <w:color w:val="000000" w:themeColor="text1"/>
          <w:sz w:val="26"/>
          <w:szCs w:val="26"/>
          <w:vertAlign w:val="subscript"/>
          <w:lang w:eastAsia="vi-VN" w:bidi="vi-VN"/>
        </w:rPr>
        <w:t>1</w:t>
      </w:r>
      <w:r w:rsidR="00F80F49" w:rsidRPr="00E66FB2">
        <w:rPr>
          <w:color w:val="000000" w:themeColor="text1"/>
          <w:sz w:val="26"/>
          <w:szCs w:val="26"/>
          <w:lang w:val="vi-VN" w:eastAsia="vi-VN" w:bidi="vi-VN"/>
        </w:rPr>
        <w:t>) = 376 200 J.</w:t>
      </w:r>
    </w:p>
    <w:p w14:paraId="37F509BF" w14:textId="31F42B73" w:rsidR="009D02D8" w:rsidRDefault="00F80F49" w:rsidP="00F80F49">
      <w:pPr>
        <w:spacing w:line="288" w:lineRule="auto"/>
        <w:jc w:val="center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====================</w:t>
      </w:r>
    </w:p>
    <w:p w14:paraId="3768C860" w14:textId="77777777" w:rsidR="00D31C2A" w:rsidRDefault="00D31C2A" w:rsidP="00F80F49">
      <w:pPr>
        <w:spacing w:line="288" w:lineRule="auto"/>
        <w:rPr>
          <w:sz w:val="26"/>
          <w:szCs w:val="26"/>
          <w:lang w:val="pt-BR"/>
        </w:rPr>
      </w:pPr>
    </w:p>
    <w:p w14:paraId="5BF41553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448C0D63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79C963C2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5E7CF622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16265AA4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5A73229A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36842748" w14:textId="77777777" w:rsidR="006F100B" w:rsidRDefault="006F100B" w:rsidP="00F80F49">
      <w:pPr>
        <w:spacing w:line="288" w:lineRule="auto"/>
        <w:jc w:val="center"/>
        <w:rPr>
          <w:b/>
          <w:bCs/>
          <w:sz w:val="26"/>
          <w:szCs w:val="26"/>
          <w:lang w:val="pt-BR"/>
        </w:rPr>
        <w:sectPr w:rsidR="006F100B" w:rsidSect="006E3529">
          <w:pgSz w:w="11906" w:h="16838" w:code="9"/>
          <w:pgMar w:top="450" w:right="1134" w:bottom="360" w:left="1701" w:header="720" w:footer="720" w:gutter="0"/>
          <w:cols w:space="720"/>
          <w:docGrid w:linePitch="326"/>
        </w:sectPr>
      </w:pPr>
    </w:p>
    <w:p w14:paraId="30EB246A" w14:textId="504EC0C5" w:rsidR="006F100B" w:rsidRPr="006F100B" w:rsidRDefault="006F100B" w:rsidP="00F80F49">
      <w:pPr>
        <w:spacing w:line="288" w:lineRule="auto"/>
        <w:jc w:val="center"/>
        <w:rPr>
          <w:b/>
          <w:bCs/>
          <w:sz w:val="26"/>
          <w:szCs w:val="26"/>
          <w:lang w:val="pt-BR"/>
        </w:rPr>
      </w:pPr>
      <w:r w:rsidRPr="006F100B">
        <w:rPr>
          <w:b/>
          <w:bCs/>
          <w:sz w:val="26"/>
          <w:szCs w:val="26"/>
          <w:lang w:val="pt-BR"/>
        </w:rPr>
        <w:t>PHỤ LỤC: PHIẾU ĐÁNH GIÁ THỰC HÀNH</w:t>
      </w:r>
    </w:p>
    <w:p w14:paraId="34D3AE98" w14:textId="77777777" w:rsidR="006F100B" w:rsidRDefault="006F100B" w:rsidP="00F80F49">
      <w:pPr>
        <w:spacing w:line="288" w:lineRule="auto"/>
        <w:jc w:val="center"/>
        <w:rPr>
          <w:sz w:val="26"/>
          <w:szCs w:val="26"/>
          <w:lang w:val="pt-BR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38"/>
        <w:gridCol w:w="1273"/>
        <w:gridCol w:w="2838"/>
        <w:gridCol w:w="2551"/>
        <w:gridCol w:w="2268"/>
        <w:gridCol w:w="1843"/>
        <w:gridCol w:w="1418"/>
        <w:gridCol w:w="850"/>
      </w:tblGrid>
      <w:tr w:rsidR="006F100B" w:rsidRPr="000E3795" w14:paraId="2A5BEB7B" w14:textId="77777777" w:rsidTr="00A97645">
        <w:tc>
          <w:tcPr>
            <w:tcW w:w="1838" w:type="dxa"/>
            <w:vMerge w:val="restart"/>
            <w:vAlign w:val="center"/>
          </w:tcPr>
          <w:p w14:paraId="71A8B293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TC</w:t>
            </w:r>
          </w:p>
        </w:tc>
        <w:tc>
          <w:tcPr>
            <w:tcW w:w="1273" w:type="dxa"/>
            <w:vMerge w:val="restart"/>
            <w:vAlign w:val="center"/>
          </w:tcPr>
          <w:p w14:paraId="6FD7ABAF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Trọng số</w:t>
            </w:r>
          </w:p>
        </w:tc>
        <w:tc>
          <w:tcPr>
            <w:tcW w:w="10918" w:type="dxa"/>
            <w:gridSpan w:val="5"/>
            <w:vAlign w:val="center"/>
          </w:tcPr>
          <w:p w14:paraId="3FE24333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Mô tả chất lượng</w:t>
            </w:r>
          </w:p>
        </w:tc>
        <w:tc>
          <w:tcPr>
            <w:tcW w:w="850" w:type="dxa"/>
            <w:vAlign w:val="center"/>
          </w:tcPr>
          <w:p w14:paraId="6638C149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Điểm</w:t>
            </w:r>
          </w:p>
        </w:tc>
      </w:tr>
      <w:tr w:rsidR="006F100B" w:rsidRPr="000E3795" w14:paraId="148CBA9E" w14:textId="77777777" w:rsidTr="00A97645">
        <w:tc>
          <w:tcPr>
            <w:tcW w:w="1838" w:type="dxa"/>
            <w:vMerge/>
          </w:tcPr>
          <w:p w14:paraId="23659EFC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  <w:vMerge/>
          </w:tcPr>
          <w:p w14:paraId="0C90E019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838" w:type="dxa"/>
            <w:vAlign w:val="center"/>
          </w:tcPr>
          <w:p w14:paraId="2CF1DB8D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Giỏi</w:t>
            </w:r>
          </w:p>
        </w:tc>
        <w:tc>
          <w:tcPr>
            <w:tcW w:w="2551" w:type="dxa"/>
            <w:vAlign w:val="center"/>
          </w:tcPr>
          <w:p w14:paraId="55807A1A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Khá</w:t>
            </w:r>
          </w:p>
        </w:tc>
        <w:tc>
          <w:tcPr>
            <w:tcW w:w="2268" w:type="dxa"/>
            <w:vAlign w:val="center"/>
          </w:tcPr>
          <w:p w14:paraId="3CD91508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TB</w:t>
            </w:r>
          </w:p>
        </w:tc>
        <w:tc>
          <w:tcPr>
            <w:tcW w:w="1843" w:type="dxa"/>
            <w:vAlign w:val="center"/>
          </w:tcPr>
          <w:p w14:paraId="6F08A8B9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Yếu</w:t>
            </w:r>
          </w:p>
        </w:tc>
        <w:tc>
          <w:tcPr>
            <w:tcW w:w="1418" w:type="dxa"/>
            <w:vAlign w:val="center"/>
          </w:tcPr>
          <w:p w14:paraId="3A3DB2B9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Kém</w:t>
            </w:r>
          </w:p>
        </w:tc>
        <w:tc>
          <w:tcPr>
            <w:tcW w:w="850" w:type="dxa"/>
            <w:vMerge w:val="restart"/>
            <w:vAlign w:val="center"/>
          </w:tcPr>
          <w:p w14:paraId="6BFE443D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6F100B" w:rsidRPr="000E3795" w14:paraId="29216541" w14:textId="77777777" w:rsidTr="00A97645">
        <w:tc>
          <w:tcPr>
            <w:tcW w:w="1838" w:type="dxa"/>
            <w:vMerge/>
          </w:tcPr>
          <w:p w14:paraId="75E00CF2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  <w:vMerge/>
          </w:tcPr>
          <w:p w14:paraId="2F5DA00B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838" w:type="dxa"/>
            <w:vAlign w:val="center"/>
          </w:tcPr>
          <w:p w14:paraId="35D190DA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8 - 10</w:t>
            </w:r>
          </w:p>
        </w:tc>
        <w:tc>
          <w:tcPr>
            <w:tcW w:w="2551" w:type="dxa"/>
            <w:vAlign w:val="center"/>
          </w:tcPr>
          <w:p w14:paraId="43AEC048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6,5-7,9</w:t>
            </w:r>
          </w:p>
        </w:tc>
        <w:tc>
          <w:tcPr>
            <w:tcW w:w="2268" w:type="dxa"/>
            <w:vAlign w:val="center"/>
          </w:tcPr>
          <w:p w14:paraId="22134FC4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5,0-6,4</w:t>
            </w:r>
          </w:p>
        </w:tc>
        <w:tc>
          <w:tcPr>
            <w:tcW w:w="1843" w:type="dxa"/>
            <w:vAlign w:val="center"/>
          </w:tcPr>
          <w:p w14:paraId="59E7E23A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3,5-4,9</w:t>
            </w:r>
          </w:p>
        </w:tc>
        <w:tc>
          <w:tcPr>
            <w:tcW w:w="1418" w:type="dxa"/>
            <w:vAlign w:val="center"/>
          </w:tcPr>
          <w:p w14:paraId="2FDEA49C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&lt;3,5</w:t>
            </w:r>
          </w:p>
        </w:tc>
        <w:tc>
          <w:tcPr>
            <w:tcW w:w="850" w:type="dxa"/>
            <w:vMerge/>
            <w:vAlign w:val="center"/>
          </w:tcPr>
          <w:p w14:paraId="0B5DD0D6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6F100B" w:rsidRPr="000E3795" w14:paraId="7FC4A894" w14:textId="77777777" w:rsidTr="00A97645">
        <w:tc>
          <w:tcPr>
            <w:tcW w:w="1838" w:type="dxa"/>
            <w:vAlign w:val="center"/>
          </w:tcPr>
          <w:p w14:paraId="01363B58" w14:textId="2483CF69" w:rsidR="006F100B" w:rsidRPr="002C7E09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1. Thao tác TN; kỹ năng thu thập số li</w:t>
            </w:r>
            <w:r w:rsidR="006F3386">
              <w:rPr>
                <w:b/>
                <w:bCs/>
                <w:color w:val="000000"/>
                <w:sz w:val="26"/>
                <w:szCs w:val="26"/>
                <w:lang w:val="pt-BR"/>
              </w:rPr>
              <w:t>ệ</w:t>
            </w: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u</w:t>
            </w:r>
          </w:p>
        </w:tc>
        <w:tc>
          <w:tcPr>
            <w:tcW w:w="1273" w:type="dxa"/>
            <w:vAlign w:val="center"/>
          </w:tcPr>
          <w:p w14:paraId="188F5272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40%</w:t>
            </w:r>
          </w:p>
        </w:tc>
        <w:tc>
          <w:tcPr>
            <w:tcW w:w="2838" w:type="dxa"/>
          </w:tcPr>
          <w:p w14:paraId="4D5AB116" w14:textId="638FA871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Thực hiện đúng các bước TN</w:t>
            </w:r>
            <w:r w:rsidR="00456C7D" w:rsidRPr="000E3795">
              <w:rPr>
                <w:color w:val="000000"/>
                <w:sz w:val="26"/>
                <w:szCs w:val="26"/>
                <w:lang w:val="pt-BR"/>
              </w:rPr>
              <w:t>, thao tác gọn gàng và nhanh, thu thập được số liệu chính xác.</w:t>
            </w:r>
          </w:p>
        </w:tc>
        <w:tc>
          <w:tcPr>
            <w:tcW w:w="2551" w:type="dxa"/>
          </w:tcPr>
          <w:p w14:paraId="2B487DE2" w14:textId="66240397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Thực hiện đúng các bước TN, thu thập được số liệu chính xác nhưng thao tác lúng túng và chậm.</w:t>
            </w:r>
          </w:p>
        </w:tc>
        <w:tc>
          <w:tcPr>
            <w:tcW w:w="2268" w:type="dxa"/>
          </w:tcPr>
          <w:p w14:paraId="17122404" w14:textId="473DB473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Thực hiện đúng các bước TN, thu thập được số liệu khá chính xác </w:t>
            </w:r>
          </w:p>
        </w:tc>
        <w:tc>
          <w:tcPr>
            <w:tcW w:w="1843" w:type="dxa"/>
          </w:tcPr>
          <w:p w14:paraId="2DFC69EC" w14:textId="3BC3005A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Thực hiện đúng các bước TN, thu thập được số liệu chưa chính xác </w:t>
            </w:r>
          </w:p>
        </w:tc>
        <w:tc>
          <w:tcPr>
            <w:tcW w:w="1418" w:type="dxa"/>
          </w:tcPr>
          <w:p w14:paraId="47784C9D" w14:textId="415C4388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Không thu thập được số liệu</w:t>
            </w:r>
          </w:p>
        </w:tc>
        <w:tc>
          <w:tcPr>
            <w:tcW w:w="850" w:type="dxa"/>
          </w:tcPr>
          <w:p w14:paraId="6D20009E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0E3795" w:rsidRPr="000E3795" w14:paraId="767B77A8" w14:textId="77777777" w:rsidTr="00A97645">
        <w:tc>
          <w:tcPr>
            <w:tcW w:w="1838" w:type="dxa"/>
            <w:vAlign w:val="center"/>
          </w:tcPr>
          <w:p w14:paraId="57381BF7" w14:textId="07C5FFDE" w:rsidR="000E3795" w:rsidRPr="002C7E09" w:rsidRDefault="000E3795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2. Kết quả thí nghiệm</w:t>
            </w:r>
          </w:p>
        </w:tc>
        <w:tc>
          <w:tcPr>
            <w:tcW w:w="1273" w:type="dxa"/>
            <w:vAlign w:val="center"/>
          </w:tcPr>
          <w:p w14:paraId="1E95AFF2" w14:textId="1C65D255" w:rsidR="000E3795" w:rsidRPr="000E3795" w:rsidRDefault="000E3795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40%</w:t>
            </w:r>
          </w:p>
        </w:tc>
        <w:tc>
          <w:tcPr>
            <w:tcW w:w="2838" w:type="dxa"/>
          </w:tcPr>
          <w:p w14:paraId="6F8B88E3" w14:textId="0479961F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Đầy đủ bảng số liệu, xử lý số liệu đúng và có nhận xét đầy đủ thấu đáo.</w:t>
            </w:r>
          </w:p>
        </w:tc>
        <w:tc>
          <w:tcPr>
            <w:tcW w:w="2551" w:type="dxa"/>
          </w:tcPr>
          <w:p w14:paraId="570F7296" w14:textId="6FA5102B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Đầy đủ bảng số liệu, xử lý số liệu đúng, nhưng nhận xét chưa đầy đủ, chưa thấu đáo.</w:t>
            </w:r>
          </w:p>
        </w:tc>
        <w:tc>
          <w:tcPr>
            <w:tcW w:w="2268" w:type="dxa"/>
          </w:tcPr>
          <w:p w14:paraId="06ABC3BB" w14:textId="3DF40EE9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Đầy đủ bảng số liệu,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nhưng chưa có 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 xử lý số liệu</w:t>
            </w:r>
            <w:r>
              <w:rPr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1843" w:type="dxa"/>
          </w:tcPr>
          <w:p w14:paraId="06808B3E" w14:textId="51E13680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Chưa đ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>ầy đủ bảng số liệu, xử lý số liệu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đúng và có nhận xét</w:t>
            </w:r>
          </w:p>
        </w:tc>
        <w:tc>
          <w:tcPr>
            <w:tcW w:w="1418" w:type="dxa"/>
          </w:tcPr>
          <w:p w14:paraId="0C6A86BE" w14:textId="5A275F83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Chưa đ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ầy đủ bảng số liệu, 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chưa có 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>xử lý số liệu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6DBFE9DB" w14:textId="77777777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0E3795" w:rsidRPr="000E3795" w14:paraId="47719EE2" w14:textId="77777777" w:rsidTr="00A97645">
        <w:tc>
          <w:tcPr>
            <w:tcW w:w="1838" w:type="dxa"/>
            <w:vAlign w:val="center"/>
          </w:tcPr>
          <w:p w14:paraId="367CA49F" w14:textId="7A32CC0F" w:rsidR="000E3795" w:rsidRPr="002C7E09" w:rsidRDefault="000E3795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3. Trả lời câu hỏi</w:t>
            </w:r>
          </w:p>
        </w:tc>
        <w:tc>
          <w:tcPr>
            <w:tcW w:w="1273" w:type="dxa"/>
            <w:vAlign w:val="center"/>
          </w:tcPr>
          <w:p w14:paraId="66C43802" w14:textId="5384EC86" w:rsidR="000E3795" w:rsidRPr="000E3795" w:rsidRDefault="000E3795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2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>0%</w:t>
            </w:r>
          </w:p>
        </w:tc>
        <w:tc>
          <w:tcPr>
            <w:tcW w:w="2838" w:type="dxa"/>
          </w:tcPr>
          <w:p w14:paraId="10A5932D" w14:textId="17690463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 xml:space="preserve">Trả lời đúng từ 85% </w:t>
            </w:r>
            <w:r w:rsidR="002C7E09">
              <w:rPr>
                <w:color w:val="000000"/>
                <w:sz w:val="26"/>
                <w:szCs w:val="26"/>
                <w:lang w:val="pt-BR"/>
              </w:rPr>
              <w:t>số câu hỏi trở lên.</w:t>
            </w:r>
          </w:p>
        </w:tc>
        <w:tc>
          <w:tcPr>
            <w:tcW w:w="2551" w:type="dxa"/>
          </w:tcPr>
          <w:p w14:paraId="3B0BCEC9" w14:textId="1A037D12" w:rsidR="000E3795" w:rsidRP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đúng từ 70 - 85% số câu hỏi.</w:t>
            </w:r>
          </w:p>
        </w:tc>
        <w:tc>
          <w:tcPr>
            <w:tcW w:w="2268" w:type="dxa"/>
          </w:tcPr>
          <w:p w14:paraId="4F08B9A7" w14:textId="097E84B9" w:rsidR="000E3795" w:rsidRP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đúng từ 55 - 70% số câu hỏi.</w:t>
            </w:r>
          </w:p>
        </w:tc>
        <w:tc>
          <w:tcPr>
            <w:tcW w:w="1843" w:type="dxa"/>
          </w:tcPr>
          <w:p w14:paraId="1CC72432" w14:textId="30ADD3EE" w:rsid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đúng từ 40 - 55% số câu hỏi.</w:t>
            </w:r>
          </w:p>
        </w:tc>
        <w:tc>
          <w:tcPr>
            <w:tcW w:w="1418" w:type="dxa"/>
          </w:tcPr>
          <w:p w14:paraId="1EC4548E" w14:textId="13A19E43" w:rsid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dưới 40% số câu hỏi.</w:t>
            </w:r>
          </w:p>
        </w:tc>
        <w:tc>
          <w:tcPr>
            <w:tcW w:w="850" w:type="dxa"/>
          </w:tcPr>
          <w:p w14:paraId="6CEC7C83" w14:textId="77777777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5148D1E2" w14:textId="77777777" w:rsidR="006F100B" w:rsidRDefault="006F100B" w:rsidP="00F80F49">
      <w:pPr>
        <w:spacing w:line="288" w:lineRule="auto"/>
        <w:jc w:val="center"/>
        <w:rPr>
          <w:sz w:val="26"/>
          <w:szCs w:val="26"/>
          <w:lang w:val="pt-BR"/>
        </w:rPr>
      </w:pPr>
    </w:p>
    <w:p w14:paraId="14A60F07" w14:textId="77777777" w:rsidR="006F100B" w:rsidRPr="00D31C2A" w:rsidRDefault="006F100B" w:rsidP="00F80F49">
      <w:pPr>
        <w:spacing w:line="288" w:lineRule="auto"/>
        <w:rPr>
          <w:sz w:val="26"/>
          <w:szCs w:val="26"/>
          <w:lang w:val="pt-BR"/>
        </w:rPr>
      </w:pPr>
    </w:p>
    <w:sectPr w:rsidR="006F100B" w:rsidRPr="00D31C2A" w:rsidSect="006E3529">
      <w:pgSz w:w="16838" w:h="11906" w:orient="landscape" w:code="9"/>
      <w:pgMar w:top="360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8896" w14:textId="77777777" w:rsidR="005B5938" w:rsidRDefault="005B5938" w:rsidP="00980E08">
      <w:r>
        <w:separator/>
      </w:r>
    </w:p>
  </w:endnote>
  <w:endnote w:type="continuationSeparator" w:id="0">
    <w:p w14:paraId="72A9D37E" w14:textId="77777777" w:rsidR="005B5938" w:rsidRDefault="005B5938" w:rsidP="009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A8D9" w14:textId="77777777" w:rsidR="005B5938" w:rsidRDefault="005B5938" w:rsidP="00980E08">
      <w:r>
        <w:separator/>
      </w:r>
    </w:p>
  </w:footnote>
  <w:footnote w:type="continuationSeparator" w:id="0">
    <w:p w14:paraId="10E9C62D" w14:textId="77777777" w:rsidR="005B5938" w:rsidRDefault="005B5938" w:rsidP="0098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0484"/>
    <w:multiLevelType w:val="hybridMultilevel"/>
    <w:tmpl w:val="DCD099F4"/>
    <w:lvl w:ilvl="0" w:tplc="E416D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D7BFF"/>
    <w:multiLevelType w:val="multilevel"/>
    <w:tmpl w:val="67CEE0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3488"/>
    <w:multiLevelType w:val="hybridMultilevel"/>
    <w:tmpl w:val="2EEEB480"/>
    <w:lvl w:ilvl="0" w:tplc="4D0428D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2B98AC90">
      <w:start w:val="2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DF37D55"/>
    <w:multiLevelType w:val="multilevel"/>
    <w:tmpl w:val="08F88E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A7D33"/>
    <w:multiLevelType w:val="multilevel"/>
    <w:tmpl w:val="B06007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9993967">
    <w:abstractNumId w:val="2"/>
  </w:num>
  <w:num w:numId="2" w16cid:durableId="755397307">
    <w:abstractNumId w:val="0"/>
  </w:num>
  <w:num w:numId="3" w16cid:durableId="1218667841">
    <w:abstractNumId w:val="3"/>
  </w:num>
  <w:num w:numId="4" w16cid:durableId="884175044">
    <w:abstractNumId w:val="1"/>
  </w:num>
  <w:num w:numId="5" w16cid:durableId="187800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EB"/>
    <w:rsid w:val="0003164E"/>
    <w:rsid w:val="00032774"/>
    <w:rsid w:val="00052032"/>
    <w:rsid w:val="00055327"/>
    <w:rsid w:val="00090F93"/>
    <w:rsid w:val="00092310"/>
    <w:rsid w:val="000E3795"/>
    <w:rsid w:val="00101932"/>
    <w:rsid w:val="0015205B"/>
    <w:rsid w:val="001F35BB"/>
    <w:rsid w:val="00220FEB"/>
    <w:rsid w:val="002C7E09"/>
    <w:rsid w:val="002D7AD7"/>
    <w:rsid w:val="003219ED"/>
    <w:rsid w:val="0034416A"/>
    <w:rsid w:val="00382F83"/>
    <w:rsid w:val="00390A85"/>
    <w:rsid w:val="003A7268"/>
    <w:rsid w:val="003E6E68"/>
    <w:rsid w:val="00455DF7"/>
    <w:rsid w:val="004561FD"/>
    <w:rsid w:val="00456C7D"/>
    <w:rsid w:val="004813E5"/>
    <w:rsid w:val="005109F1"/>
    <w:rsid w:val="00556A27"/>
    <w:rsid w:val="005A4458"/>
    <w:rsid w:val="005B5938"/>
    <w:rsid w:val="005D6642"/>
    <w:rsid w:val="00654DDE"/>
    <w:rsid w:val="006632D5"/>
    <w:rsid w:val="006A2931"/>
    <w:rsid w:val="006B7149"/>
    <w:rsid w:val="006E3529"/>
    <w:rsid w:val="006F100B"/>
    <w:rsid w:val="006F3386"/>
    <w:rsid w:val="006F5C95"/>
    <w:rsid w:val="007964F0"/>
    <w:rsid w:val="007E22B3"/>
    <w:rsid w:val="00842CC2"/>
    <w:rsid w:val="008A6E20"/>
    <w:rsid w:val="008C16E0"/>
    <w:rsid w:val="00980E08"/>
    <w:rsid w:val="009D02D8"/>
    <w:rsid w:val="00A20DC5"/>
    <w:rsid w:val="00A350AF"/>
    <w:rsid w:val="00A66DAF"/>
    <w:rsid w:val="00A97645"/>
    <w:rsid w:val="00AA0A01"/>
    <w:rsid w:val="00B1201B"/>
    <w:rsid w:val="00B57874"/>
    <w:rsid w:val="00BB685E"/>
    <w:rsid w:val="00C026DC"/>
    <w:rsid w:val="00C308EC"/>
    <w:rsid w:val="00C611CF"/>
    <w:rsid w:val="00CC075E"/>
    <w:rsid w:val="00CE32B3"/>
    <w:rsid w:val="00D31C2A"/>
    <w:rsid w:val="00D35F8F"/>
    <w:rsid w:val="00E25C02"/>
    <w:rsid w:val="00E64731"/>
    <w:rsid w:val="00E66FB2"/>
    <w:rsid w:val="00F60398"/>
    <w:rsid w:val="00F67748"/>
    <w:rsid w:val="00F80F49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B499"/>
  <w15:chartTrackingRefBased/>
  <w15:docId w15:val="{E1686735-7DC6-4E32-ADDC-16F7F07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2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64E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0316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164E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rsid w:val="00052032"/>
    <w:rPr>
      <w:rFonts w:ascii="Times New Roman" w:eastAsia="Times New Roman" w:hAnsi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052032"/>
    <w:pPr>
      <w:widowControl w:val="0"/>
      <w:spacing w:after="100" w:line="283" w:lineRule="auto"/>
      <w:ind w:firstLine="400"/>
    </w:pPr>
    <w:rPr>
      <w:color w:val="242424"/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8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ogtailieu.com/?p=216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6288-81F9-4848-A492-B854E0FA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545</TotalTime>
  <Pages>8</Pages>
  <Words>1687</Words>
  <Characters>9617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2023-06-19T02:31:00Z</dcterms:created>
  <dcterms:modified xsi:type="dcterms:W3CDTF">2024-01-06T02:18:00Z</dcterms:modified>
</cp:coreProperties>
</file>