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7C5C" w14:textId="5BF2A0FD" w:rsidR="009F5B1F" w:rsidRPr="005F5876" w:rsidRDefault="007257D2" w:rsidP="009F5B1F">
      <w:pPr>
        <w:tabs>
          <w:tab w:val="center" w:pos="7797"/>
        </w:tabs>
        <w:spacing w:after="60"/>
        <w:ind w:firstLine="142"/>
        <w:jc w:val="both"/>
        <w:textAlignment w:val="center"/>
        <w:rPr>
          <w:b/>
        </w:rPr>
      </w:pPr>
      <w:bookmarkStart w:id="0" w:name="note"/>
      <w:bookmarkEnd w:id="0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060AB9B6" wp14:editId="1395267F">
                <wp:simplePos x="0" y="0"/>
                <wp:positionH relativeFrom="column">
                  <wp:posOffset>648970</wp:posOffset>
                </wp:positionH>
                <wp:positionV relativeFrom="paragraph">
                  <wp:posOffset>193039</wp:posOffset>
                </wp:positionV>
                <wp:extent cx="1219200" cy="0"/>
                <wp:effectExtent l="0" t="0" r="0" b="0"/>
                <wp:wrapNone/>
                <wp:docPr id="2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686F" id="Straight Connector 4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1pt,15.2pt" to="147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F5B1F" w:rsidRPr="005F5876">
        <w:rPr>
          <w:b/>
          <w:bCs/>
        </w:rPr>
        <w:t xml:space="preserve">TRƯỜNG THPT LÝ THƯỜNG KIỆT </w:t>
      </w:r>
      <w:r w:rsidR="009F5B1F" w:rsidRPr="005F5876">
        <w:rPr>
          <w:bCs/>
        </w:rPr>
        <w:tab/>
      </w:r>
      <w:r w:rsidR="009F5B1F">
        <w:rPr>
          <w:b/>
        </w:rPr>
        <w:t xml:space="preserve">KIỂM TRA HỌC KỲ </w:t>
      </w:r>
      <w:r w:rsidR="009F5B1F" w:rsidRPr="005F5876">
        <w:rPr>
          <w:b/>
        </w:rPr>
        <w:t>I</w:t>
      </w:r>
      <w:r w:rsidR="009F5B1F">
        <w:rPr>
          <w:b/>
        </w:rPr>
        <w:t xml:space="preserve"> </w:t>
      </w:r>
      <w:r w:rsidR="009F5B1F" w:rsidRPr="005F5876">
        <w:rPr>
          <w:b/>
        </w:rPr>
        <w:t>-</w:t>
      </w:r>
      <w:r w:rsidR="009F5B1F">
        <w:rPr>
          <w:b/>
        </w:rPr>
        <w:t xml:space="preserve"> NĂM HỌC</w:t>
      </w:r>
      <w:r w:rsidR="009F5B1F" w:rsidRPr="005F5876">
        <w:rPr>
          <w:b/>
        </w:rPr>
        <w:t xml:space="preserve"> 202</w:t>
      </w:r>
      <w:r w:rsidR="009F5B1F">
        <w:rPr>
          <w:b/>
        </w:rPr>
        <w:t>3-</w:t>
      </w:r>
      <w:r w:rsidR="009F5B1F" w:rsidRPr="005F5876">
        <w:rPr>
          <w:b/>
        </w:rPr>
        <w:t>202</w:t>
      </w:r>
      <w:r w:rsidR="009F5B1F">
        <w:rPr>
          <w:b/>
        </w:rPr>
        <w:t>4</w:t>
      </w:r>
    </w:p>
    <w:p w14:paraId="60F2CFB4" w14:textId="77777777" w:rsidR="009F5B1F" w:rsidRPr="005F5876" w:rsidRDefault="009F5B1F" w:rsidP="009F5B1F">
      <w:pPr>
        <w:tabs>
          <w:tab w:val="center" w:pos="1985"/>
          <w:tab w:val="center" w:pos="7513"/>
        </w:tabs>
        <w:spacing w:after="60"/>
        <w:ind w:left="-142"/>
        <w:jc w:val="both"/>
        <w:textAlignment w:val="center"/>
        <w:rPr>
          <w:b/>
          <w:bCs/>
        </w:rPr>
      </w:pPr>
      <w:r w:rsidRPr="005F5876">
        <w:rPr>
          <w:bCs/>
        </w:rPr>
        <w:tab/>
      </w:r>
      <w:r w:rsidRPr="005F5876">
        <w:rPr>
          <w:bCs/>
          <w:i/>
        </w:rPr>
        <w:t xml:space="preserve">(Đề thi có </w:t>
      </w:r>
      <w:r>
        <w:rPr>
          <w:bCs/>
          <w:i/>
        </w:rPr>
        <w:t xml:space="preserve">03 </w:t>
      </w:r>
      <w:r w:rsidRPr="005F5876">
        <w:rPr>
          <w:bCs/>
          <w:i/>
        </w:rPr>
        <w:t>trang)</w:t>
      </w:r>
      <w:r w:rsidRPr="005F5876">
        <w:rPr>
          <w:bCs/>
        </w:rPr>
        <w:tab/>
      </w:r>
      <w:r w:rsidRPr="005F5876">
        <w:rPr>
          <w:b/>
          <w:bCs/>
        </w:rPr>
        <w:t>Đề thi môn: T</w:t>
      </w:r>
      <w:r>
        <w:rPr>
          <w:b/>
          <w:bCs/>
        </w:rPr>
        <w:t>OÁN</w:t>
      </w:r>
      <w:r w:rsidRPr="005F5876">
        <w:rPr>
          <w:b/>
          <w:bCs/>
        </w:rPr>
        <w:t xml:space="preserve"> - Khối 1</w:t>
      </w:r>
      <w:r>
        <w:rPr>
          <w:b/>
          <w:bCs/>
        </w:rPr>
        <w:t>1</w:t>
      </w:r>
      <w:r w:rsidRPr="005F5876">
        <w:rPr>
          <w:b/>
          <w:bCs/>
        </w:rPr>
        <w:t xml:space="preserve">   </w:t>
      </w:r>
    </w:p>
    <w:p w14:paraId="5E171703" w14:textId="77777777" w:rsidR="009F5B1F" w:rsidRPr="005F5876" w:rsidRDefault="009F5B1F" w:rsidP="009F5B1F">
      <w:pPr>
        <w:tabs>
          <w:tab w:val="center" w:pos="1985"/>
          <w:tab w:val="center" w:pos="7797"/>
        </w:tabs>
        <w:spacing w:after="60"/>
        <w:jc w:val="both"/>
        <w:textAlignment w:val="center"/>
        <w:rPr>
          <w:bCs/>
          <w:i/>
        </w:rPr>
      </w:pPr>
      <w:r w:rsidRPr="005F5876">
        <w:rPr>
          <w:bCs/>
        </w:rPr>
        <w:tab/>
      </w:r>
      <w:r w:rsidRPr="005F5876">
        <w:rPr>
          <w:bCs/>
        </w:rPr>
        <w:tab/>
      </w:r>
      <w:r w:rsidRPr="005F5876">
        <w:rPr>
          <w:bCs/>
          <w:i/>
        </w:rPr>
        <w:t xml:space="preserve">Thời gian làm bài: </w:t>
      </w:r>
      <w:r>
        <w:rPr>
          <w:bCs/>
          <w:i/>
        </w:rPr>
        <w:t>60</w:t>
      </w:r>
      <w:r w:rsidRPr="005F5876">
        <w:rPr>
          <w:bCs/>
          <w:i/>
        </w:rPr>
        <w:t xml:space="preserve"> phút, không kể thời gian phát đề</w:t>
      </w:r>
    </w:p>
    <w:p w14:paraId="36DABA23" w14:textId="77777777" w:rsidR="009F5B1F" w:rsidRPr="005F5876" w:rsidRDefault="009F5B1F" w:rsidP="009F5B1F">
      <w:pPr>
        <w:tabs>
          <w:tab w:val="center" w:pos="1985"/>
          <w:tab w:val="center" w:pos="7513"/>
        </w:tabs>
        <w:spacing w:after="60"/>
        <w:jc w:val="both"/>
        <w:textAlignment w:val="center"/>
        <w:rPr>
          <w:bCs/>
          <w:i/>
        </w:rPr>
      </w:pPr>
      <w:r w:rsidRPr="005F5876">
        <w:rPr>
          <w:bCs/>
        </w:rPr>
        <w:tab/>
      </w:r>
      <w:r w:rsidRPr="005F5876">
        <w:rPr>
          <w:bCs/>
        </w:rPr>
        <w:tab/>
      </w:r>
      <w:r w:rsidRPr="005F5876">
        <w:rPr>
          <w:bCs/>
          <w:i/>
        </w:rPr>
        <w:t xml:space="preserve">Ngày kiểm tra: </w:t>
      </w:r>
      <w:r>
        <w:rPr>
          <w:bCs/>
          <w:i/>
        </w:rPr>
        <w:t>03</w:t>
      </w:r>
      <w:r w:rsidRPr="005F5876">
        <w:rPr>
          <w:bCs/>
          <w:i/>
        </w:rPr>
        <w:t>/</w:t>
      </w:r>
      <w:r>
        <w:rPr>
          <w:bCs/>
          <w:i/>
        </w:rPr>
        <w:t>01</w:t>
      </w:r>
      <w:r w:rsidRPr="005F5876">
        <w:rPr>
          <w:bCs/>
          <w:i/>
        </w:rPr>
        <w:t>/202</w:t>
      </w:r>
      <w:r>
        <w:rPr>
          <w:bCs/>
          <w:i/>
        </w:rPr>
        <w:t>4</w:t>
      </w:r>
    </w:p>
    <w:p w14:paraId="0023A7B6" w14:textId="77777777" w:rsidR="009F5B1F" w:rsidRPr="005F5876" w:rsidRDefault="009F5B1F" w:rsidP="009F5B1F">
      <w:pPr>
        <w:tabs>
          <w:tab w:val="center" w:pos="1985"/>
          <w:tab w:val="center" w:pos="7513"/>
        </w:tabs>
        <w:jc w:val="both"/>
        <w:textAlignment w:val="center"/>
        <w:rPr>
          <w:bCs/>
          <w:i/>
        </w:rPr>
      </w:pPr>
    </w:p>
    <w:p w14:paraId="72E5A02B" w14:textId="77777777" w:rsidR="009F5B1F" w:rsidRDefault="009F5B1F" w:rsidP="00EB3321">
      <w:pPr>
        <w:pStyle w:val="Normal0"/>
        <w:spacing w:before="60" w:line="276" w:lineRule="auto"/>
        <w:jc w:val="center"/>
        <w:rPr>
          <w:rFonts w:hint="default"/>
          <w:bCs/>
          <w:i/>
        </w:rPr>
      </w:pPr>
      <w:r w:rsidRPr="005F5876">
        <w:rPr>
          <w:bCs/>
          <w:i/>
        </w:rPr>
        <w:t>Họ và tên học sinh………………………………..................SBD:…………………………Lớp: ……………</w:t>
      </w:r>
    </w:p>
    <w:p w14:paraId="6E3E9485" w14:textId="77777777" w:rsidR="009F5B1F" w:rsidRDefault="009F5B1F" w:rsidP="009F5B1F">
      <w:pPr>
        <w:pStyle w:val="Normal0"/>
        <w:spacing w:before="60" w:line="276" w:lineRule="auto"/>
        <w:jc w:val="both"/>
        <w:rPr>
          <w:rFonts w:hint="default"/>
          <w:bCs/>
          <w:i/>
        </w:rPr>
      </w:pPr>
    </w:p>
    <w:p w14:paraId="71D4A720" w14:textId="77777777" w:rsidR="009F5B1F" w:rsidRPr="0008127E" w:rsidRDefault="009F5B1F" w:rsidP="009F5B1F">
      <w:pPr>
        <w:spacing w:after="120"/>
        <w:rPr>
          <w:b/>
        </w:rPr>
      </w:pPr>
      <w:r w:rsidRPr="0008127E">
        <w:rPr>
          <w:b/>
        </w:rPr>
        <w:t>I. PHẦN TRẮC NGHIỆM</w:t>
      </w:r>
      <w:r>
        <w:rPr>
          <w:b/>
        </w:rPr>
        <w:t>:</w:t>
      </w:r>
      <w:r w:rsidRPr="0008127E">
        <w:rPr>
          <w:b/>
        </w:rPr>
        <w:t xml:space="preserve"> </w:t>
      </w:r>
      <w:r>
        <w:t>(6 điểm)</w:t>
      </w:r>
    </w:p>
    <w:p w14:paraId="061C7DB9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1. </w:t>
      </w:r>
      <w:r w:rsidRPr="009F5B1F">
        <w:rPr>
          <w:rFonts w:eastAsia="Calibri" w:hint="default"/>
          <w:bCs/>
          <w:color w:val="000000"/>
          <w:lang w:eastAsia="en-US"/>
        </w:rPr>
        <w:t>Cho</w:t>
      </w:r>
      <w:r w:rsidRPr="009F5B1F">
        <w:rPr>
          <w:rFonts w:hint="default"/>
          <w:color w:val="000000"/>
          <w:lang w:eastAsia="en-US"/>
        </w:rPr>
        <w:t xml:space="preserve"> CSC thỏa: </w:t>
      </w:r>
      <w:r w:rsidRPr="009F5B1F">
        <w:rPr>
          <w:rFonts w:hint="default"/>
          <w:color w:val="000000"/>
          <w:position w:val="-32"/>
        </w:rPr>
        <w:object w:dxaOrig="1339" w:dyaOrig="768" w14:anchorId="64833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38pt" o:ole="">
            <v:imagedata r:id="rId8" o:title=""/>
          </v:shape>
          <o:OLEObject Type="Embed" ProgID="Equation.DSMT4" ShapeID="_x0000_i1025" DrawAspect="Content" ObjectID="_1765981414" r:id="rId9"/>
        </w:object>
      </w:r>
      <w:r w:rsidRPr="009F5B1F">
        <w:rPr>
          <w:rFonts w:hint="default"/>
          <w:color w:val="000000"/>
          <w:lang w:eastAsia="en-US"/>
        </w:rPr>
        <w:t>. Tính tổng 12 số hạng đầu tiên của CSC</w:t>
      </w:r>
    </w:p>
    <w:p w14:paraId="0E0FE8DE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</w:rPr>
        <w:t>280</w:t>
      </w:r>
      <w:r w:rsidRPr="009F5B1F">
        <w:rPr>
          <w:b/>
          <w:color w:val="000000"/>
        </w:rPr>
        <w:t xml:space="preserve"> </w: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</w:rPr>
        <w:t>266</w:t>
      </w:r>
      <w:r w:rsidRPr="009F5B1F">
        <w:rPr>
          <w:b/>
          <w:color w:val="000000"/>
        </w:rPr>
        <w:t xml:space="preserve"> </w: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</w:rPr>
        <w:t>294</w: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</w:rPr>
        <w:t>290</w:t>
      </w:r>
      <w:r w:rsidRPr="009F5B1F">
        <w:rPr>
          <w:b/>
          <w:color w:val="000000"/>
        </w:rPr>
        <w:t xml:space="preserve"> </w:t>
      </w:r>
    </w:p>
    <w:p w14:paraId="13654B24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val="pt-BR" w:eastAsia="en-US"/>
        </w:rPr>
      </w:pPr>
      <w:r w:rsidRPr="009F5B1F">
        <w:rPr>
          <w:rFonts w:hint="default"/>
          <w:b/>
        </w:rPr>
        <w:t xml:space="preserve">Câu 2. </w:t>
      </w:r>
      <w:r w:rsidRPr="009F5B1F">
        <w:rPr>
          <w:rFonts w:hint="default"/>
          <w:color w:val="000000"/>
          <w:lang w:val="pt-BR" w:eastAsia="en-US"/>
        </w:rPr>
        <w:t xml:space="preserve">Xác định </w:t>
      </w:r>
      <w:r w:rsidRPr="009F5B1F">
        <w:rPr>
          <w:rFonts w:hint="default"/>
          <w:color w:val="000000"/>
          <w:position w:val="-4"/>
        </w:rPr>
        <w:object w:dxaOrig="200" w:dyaOrig="200" w14:anchorId="1862C619">
          <v:shape id="_x0000_i1026" type="#_x0000_t75" style="width:10.5pt;height:10.5pt" o:ole="">
            <v:imagedata r:id="rId10" o:title=""/>
          </v:shape>
          <o:OLEObject Type="Embed" ProgID="Equation.DSMT4" ShapeID="_x0000_i1026" DrawAspect="Content" ObjectID="_1765981415" r:id="rId11"/>
        </w:object>
      </w:r>
      <w:r w:rsidRPr="009F5B1F">
        <w:rPr>
          <w:rFonts w:hint="default"/>
          <w:color w:val="000000"/>
          <w:lang w:val="pt-BR" w:eastAsia="en-US"/>
        </w:rPr>
        <w:t xml:space="preserve"> để 3 số </w:t>
      </w:r>
      <w:r w:rsidRPr="009F5B1F">
        <w:rPr>
          <w:rFonts w:hint="default"/>
          <w:color w:val="000000"/>
          <w:position w:val="-10"/>
        </w:rPr>
        <w:object w:dxaOrig="1699" w:dyaOrig="326" w14:anchorId="20567AC9">
          <v:shape id="_x0000_i1027" type="#_x0000_t75" style="width:85pt;height:16.5pt" o:ole="">
            <v:imagedata r:id="rId12" o:title=""/>
          </v:shape>
          <o:OLEObject Type="Embed" ProgID="Equation.DSMT4" ShapeID="_x0000_i1027" DrawAspect="Content" ObjectID="_1765981416" r:id="rId13"/>
        </w:object>
      </w:r>
      <w:r w:rsidRPr="009F5B1F">
        <w:rPr>
          <w:rFonts w:hint="default"/>
          <w:color w:val="000000"/>
          <w:lang w:val="pt-BR" w:eastAsia="en-US"/>
        </w:rPr>
        <w:t xml:space="preserve"> lập thành một cấp số nhân:</w:t>
      </w:r>
    </w:p>
    <w:p w14:paraId="30006A4A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lang w:val="pt-BR"/>
        </w:rPr>
        <w:t xml:space="preserve">Không có giá trị nào của </w:t>
      </w:r>
      <w:r w:rsidRPr="009F5B1F">
        <w:rPr>
          <w:color w:val="000000"/>
          <w:position w:val="-4"/>
        </w:rPr>
        <w:object w:dxaOrig="200" w:dyaOrig="200" w14:anchorId="30B1325C">
          <v:shape id="_x0000_i1028" type="#_x0000_t75" style="width:10.5pt;height:10.5pt" o:ole="">
            <v:imagedata r:id="rId14" o:title=""/>
          </v:shape>
          <o:OLEObject Type="Embed" ProgID="Equation.DSMT4" ShapeID="_x0000_i1028" DrawAspect="Content" ObjectID="_1765981417" r:id="rId15"/>
        </w:object>
      </w:r>
      <w:r w:rsidRPr="009F5B1F">
        <w:rPr>
          <w:color w:val="000000"/>
          <w:lang w:val="pt-BR"/>
        </w:rPr>
        <w:t>.</w: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24"/>
        </w:rPr>
        <w:object w:dxaOrig="812" w:dyaOrig="626" w14:anchorId="18E5B5E3">
          <v:shape id="_x0000_i1029" type="#_x0000_t75" style="width:40.5pt;height:31.5pt" o:ole="">
            <v:imagedata r:id="rId16" o:title=""/>
          </v:shape>
          <o:OLEObject Type="Embed" ProgID="Equation.DSMT4" ShapeID="_x0000_i1029" DrawAspect="Content" ObjectID="_1765981418" r:id="rId17"/>
        </w:object>
      </w:r>
    </w:p>
    <w:p w14:paraId="1AFA53EE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28"/>
        </w:rPr>
        <w:object w:dxaOrig="1000" w:dyaOrig="667" w14:anchorId="3F7F7D5D">
          <v:shape id="_x0000_i1030" type="#_x0000_t75" style="width:50.5pt;height:33pt" o:ole="">
            <v:imagedata r:id="rId18" o:title=""/>
          </v:shape>
          <o:OLEObject Type="Embed" ProgID="Equation.DSMT4" ShapeID="_x0000_i1030" DrawAspect="Content" ObjectID="_1765981419" r:id="rId19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28"/>
        </w:rPr>
        <w:object w:dxaOrig="1000" w:dyaOrig="667" w14:anchorId="18F91F98">
          <v:shape id="_x0000_i1031" type="#_x0000_t75" style="width:50.5pt;height:33pt" o:ole="">
            <v:imagedata r:id="rId20" o:title=""/>
          </v:shape>
          <o:OLEObject Type="Embed" ProgID="Equation.DSMT4" ShapeID="_x0000_i1031" DrawAspect="Content" ObjectID="_1765981420" r:id="rId21"/>
        </w:object>
      </w:r>
    </w:p>
    <w:p w14:paraId="10728A09" w14:textId="77777777" w:rsidR="00D54B74" w:rsidRPr="009F5B1F" w:rsidRDefault="00AA5B99" w:rsidP="0003537A">
      <w:pPr>
        <w:pStyle w:val="Normal0"/>
        <w:spacing w:before="60" w:after="12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3. </w:t>
      </w:r>
      <w:r w:rsidRPr="009F5B1F">
        <w:rPr>
          <w:rFonts w:hint="default"/>
          <w:color w:val="000000"/>
          <w:lang w:eastAsia="en-US"/>
        </w:rPr>
        <w:t>Số giờ tự học của học sinh tại một trường THPT trong 1 tuần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754"/>
        <w:gridCol w:w="1754"/>
        <w:gridCol w:w="1754"/>
        <w:gridCol w:w="1758"/>
        <w:gridCol w:w="1761"/>
      </w:tblGrid>
      <w:tr w:rsidR="006876A5" w:rsidRPr="009F5B1F" w14:paraId="628AD39B" w14:textId="77777777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263411" w14:textId="77777777" w:rsidR="00D54B74" w:rsidRPr="009F5B1F" w:rsidRDefault="00AA5B99" w:rsidP="009F5B1F">
            <w:pPr>
              <w:pStyle w:val="Normal0"/>
              <w:spacing w:line="276" w:lineRule="auto"/>
              <w:jc w:val="both"/>
              <w:rPr>
                <w:rFonts w:hint="default"/>
                <w:b/>
                <w:color w:val="000000"/>
                <w:lang w:eastAsia="en-US"/>
              </w:rPr>
            </w:pPr>
            <w:r w:rsidRPr="009F5B1F">
              <w:rPr>
                <w:rFonts w:hint="default"/>
                <w:b/>
                <w:color w:val="000000"/>
                <w:lang w:eastAsia="en-US"/>
              </w:rPr>
              <w:t>Giờ tự học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A83DE0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position w:val="-14"/>
              </w:rPr>
              <w:object w:dxaOrig="1140" w:dyaOrig="400" w14:anchorId="283DD6A6">
                <v:shape id="_x0000_i1032" type="#_x0000_t75" style="width:57pt;height:20.5pt" o:ole="">
                  <v:imagedata r:id="rId22" o:title=""/>
                </v:shape>
                <o:OLEObject Type="Embed" ProgID="Equation.DSMT4" ShapeID="_x0000_i1032" DrawAspect="Content" ObjectID="_1765981421" r:id="rId23"/>
              </w:objec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5AA213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position w:val="-14"/>
              </w:rPr>
              <w:object w:dxaOrig="1140" w:dyaOrig="400" w14:anchorId="67605C45">
                <v:shape id="_x0000_i1033" type="#_x0000_t75" style="width:57pt;height:20.5pt" o:ole="">
                  <v:imagedata r:id="rId24" o:title=""/>
                </v:shape>
                <o:OLEObject Type="Embed" ProgID="Equation.DSMT4" ShapeID="_x0000_i1033" DrawAspect="Content" ObjectID="_1765981422" r:id="rId25"/>
              </w:objec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089BB9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position w:val="-14"/>
              </w:rPr>
              <w:object w:dxaOrig="1140" w:dyaOrig="400" w14:anchorId="76C0A538">
                <v:shape id="_x0000_i1034" type="#_x0000_t75" style="width:57pt;height:20.5pt" o:ole="">
                  <v:imagedata r:id="rId26" o:title=""/>
                </v:shape>
                <o:OLEObject Type="Embed" ProgID="Equation.DSMT4" ShapeID="_x0000_i1034" DrawAspect="Content" ObjectID="_1765981423" r:id="rId27"/>
              </w:objec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4B0CD5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position w:val="-14"/>
              </w:rPr>
              <w:object w:dxaOrig="1171" w:dyaOrig="400" w14:anchorId="578F5399">
                <v:shape id="_x0000_i1035" type="#_x0000_t75" style="width:59.5pt;height:20.5pt" o:ole="">
                  <v:imagedata r:id="rId28" o:title=""/>
                </v:shape>
                <o:OLEObject Type="Embed" ProgID="Equation.DSMT4" ShapeID="_x0000_i1035" DrawAspect="Content" ObjectID="_1765981424" r:id="rId29"/>
              </w:objec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380E56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position w:val="-14"/>
              </w:rPr>
              <w:object w:dxaOrig="1199" w:dyaOrig="400" w14:anchorId="3086F0F8">
                <v:shape id="_x0000_i1036" type="#_x0000_t75" style="width:60.5pt;height:20.5pt" o:ole="">
                  <v:imagedata r:id="rId30" o:title=""/>
                </v:shape>
                <o:OLEObject Type="Embed" ProgID="Equation.DSMT4" ShapeID="_x0000_i1036" DrawAspect="Content" ObjectID="_1765981425" r:id="rId31"/>
              </w:object>
            </w:r>
          </w:p>
        </w:tc>
      </w:tr>
      <w:tr w:rsidR="006876A5" w:rsidRPr="009F5B1F" w14:paraId="2FE8F8D8" w14:textId="77777777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E4BD66" w14:textId="77777777" w:rsidR="00D54B74" w:rsidRPr="009F5B1F" w:rsidRDefault="00AA5B99" w:rsidP="009F5B1F">
            <w:pPr>
              <w:pStyle w:val="Normal0"/>
              <w:spacing w:line="276" w:lineRule="auto"/>
              <w:jc w:val="both"/>
              <w:rPr>
                <w:rFonts w:hint="default"/>
                <w:b/>
                <w:color w:val="000000"/>
                <w:lang w:eastAsia="en-US"/>
              </w:rPr>
            </w:pPr>
            <w:r w:rsidRPr="009F5B1F">
              <w:rPr>
                <w:rFonts w:hint="default"/>
                <w:b/>
                <w:color w:val="000000"/>
                <w:lang w:eastAsia="en-US"/>
              </w:rPr>
              <w:t>Số học sinh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42AE99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lang w:eastAsia="en-US"/>
              </w:rPr>
              <w:t>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30F46F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lang w:eastAsia="en-US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1E106F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lang w:eastAsia="en-US"/>
              </w:rPr>
              <w:t>17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691816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lang w:eastAsia="en-US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CDF2D1" w14:textId="77777777" w:rsidR="00D54B74" w:rsidRPr="009F5B1F" w:rsidRDefault="00AA5B99" w:rsidP="0003537A">
            <w:pPr>
              <w:pStyle w:val="Normal0"/>
              <w:spacing w:line="276" w:lineRule="auto"/>
              <w:jc w:val="center"/>
              <w:rPr>
                <w:rFonts w:hint="default"/>
                <w:color w:val="000000"/>
                <w:lang w:eastAsia="en-US"/>
              </w:rPr>
            </w:pPr>
            <w:r w:rsidRPr="009F5B1F">
              <w:rPr>
                <w:rFonts w:hint="default"/>
                <w:color w:val="000000"/>
                <w:lang w:eastAsia="en-US"/>
              </w:rPr>
              <w:t>2</w:t>
            </w:r>
          </w:p>
        </w:tc>
      </w:tr>
    </w:tbl>
    <w:p w14:paraId="179F43CC" w14:textId="77777777" w:rsidR="00DC3367" w:rsidRPr="009F5B1F" w:rsidRDefault="00AA5B99" w:rsidP="009F5B1F">
      <w:pPr>
        <w:pStyle w:val="Normal0"/>
        <w:spacing w:before="60" w:line="276" w:lineRule="auto"/>
        <w:ind w:firstLine="280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color w:val="000000"/>
          <w:lang w:eastAsia="en-US"/>
        </w:rPr>
        <w:t>Thời gian tự học trung bình của mỗi học sinh thuộc khoảng nào trong các khoảng dưới đây</w:t>
      </w:r>
    </w:p>
    <w:p w14:paraId="53F8ADF8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14"/>
        </w:rPr>
        <w:object w:dxaOrig="1140" w:dyaOrig="400" w14:anchorId="43D73282">
          <v:shape id="_x0000_i1037" type="#_x0000_t75" style="width:57pt;height:20.5pt" o:ole="">
            <v:imagedata r:id="rId32" o:title=""/>
          </v:shape>
          <o:OLEObject Type="Embed" ProgID="Equation.DSMT4" ShapeID="_x0000_i1037" DrawAspect="Content" ObjectID="_1765981426" r:id="rId33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14"/>
        </w:rPr>
        <w:object w:dxaOrig="1140" w:dyaOrig="400" w14:anchorId="31B98BF4">
          <v:shape id="_x0000_i1038" type="#_x0000_t75" style="width:57pt;height:20.5pt" o:ole="">
            <v:imagedata r:id="rId34" o:title=""/>
          </v:shape>
          <o:OLEObject Type="Embed" ProgID="Equation.DSMT4" ShapeID="_x0000_i1038" DrawAspect="Content" ObjectID="_1765981427" r:id="rId35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14"/>
        </w:rPr>
        <w:object w:dxaOrig="1140" w:dyaOrig="400" w14:anchorId="363AEA9B">
          <v:shape id="_x0000_i1039" type="#_x0000_t75" style="width:57pt;height:20.5pt" o:ole="">
            <v:imagedata r:id="rId36" o:title=""/>
          </v:shape>
          <o:OLEObject Type="Embed" ProgID="Equation.DSMT4" ShapeID="_x0000_i1039" DrawAspect="Content" ObjectID="_1765981428" r:id="rId37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14"/>
        </w:rPr>
        <w:object w:dxaOrig="1171" w:dyaOrig="400" w14:anchorId="0D47036B">
          <v:shape id="_x0000_i1040" type="#_x0000_t75" style="width:59.5pt;height:20.5pt" o:ole="">
            <v:imagedata r:id="rId38" o:title=""/>
          </v:shape>
          <o:OLEObject Type="Embed" ProgID="Equation.DSMT4" ShapeID="_x0000_i1040" DrawAspect="Content" ObjectID="_1765981429" r:id="rId39"/>
        </w:object>
      </w:r>
    </w:p>
    <w:p w14:paraId="0636DA2A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val="fr-FR" w:eastAsia="en-US"/>
        </w:rPr>
      </w:pPr>
      <w:r w:rsidRPr="009F5B1F">
        <w:rPr>
          <w:rFonts w:hint="default"/>
          <w:b/>
        </w:rPr>
        <w:t xml:space="preserve">Câu 4. </w:t>
      </w:r>
      <w:r w:rsidRPr="009F5B1F">
        <w:rPr>
          <w:rFonts w:hint="default"/>
          <w:color w:val="000000"/>
          <w:lang w:val="fr-FR" w:eastAsia="en-US"/>
        </w:rPr>
        <w:t xml:space="preserve">Tìm tập xác định </w:t>
      </w:r>
      <w:r w:rsidRPr="009F5B1F">
        <w:rPr>
          <w:rFonts w:hint="default"/>
          <w:color w:val="000000"/>
          <w:position w:val="-4"/>
        </w:rPr>
        <w:object w:dxaOrig="263" w:dyaOrig="263" w14:anchorId="785AE1CE">
          <v:shape id="_x0000_i1041" type="#_x0000_t75" style="width:13pt;height:13pt" o:ole="">
            <v:imagedata r:id="rId40" o:title=""/>
          </v:shape>
          <o:OLEObject Type="Embed" ProgID="Equation.DSMT4" ShapeID="_x0000_i1041" DrawAspect="Content" ObjectID="_1765981430" r:id="rId41"/>
        </w:object>
      </w:r>
      <w:r w:rsidRPr="009F5B1F">
        <w:rPr>
          <w:rFonts w:hint="default"/>
          <w:color w:val="000000"/>
          <w:lang w:val="fr-FR" w:eastAsia="en-US"/>
        </w:rPr>
        <w:t xml:space="preserve"> của hàm số </w:t>
      </w:r>
      <w:r w:rsidRPr="009F5B1F">
        <w:rPr>
          <w:rFonts w:hint="default"/>
          <w:color w:val="000000"/>
          <w:position w:val="-28"/>
        </w:rPr>
        <w:object w:dxaOrig="1639" w:dyaOrig="667" w14:anchorId="5195960B">
          <v:shape id="_x0000_i1042" type="#_x0000_t75" style="width:82.5pt;height:33pt" o:ole="">
            <v:imagedata r:id="rId42" o:title=""/>
          </v:shape>
          <o:OLEObject Type="Embed" ProgID="Equation.DSMT4" ShapeID="_x0000_i1042" DrawAspect="Content" ObjectID="_1765981431" r:id="rId43"/>
        </w:object>
      </w:r>
    </w:p>
    <w:p w14:paraId="015C3349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28"/>
        </w:rPr>
        <w:object w:dxaOrig="2680" w:dyaOrig="673" w14:anchorId="72AA07B9">
          <v:shape id="_x0000_i1043" type="#_x0000_t75" style="width:133.5pt;height:34pt" o:ole="">
            <v:imagedata r:id="rId44" o:title=""/>
          </v:shape>
          <o:OLEObject Type="Embed" ProgID="Equation.DSMT4" ShapeID="_x0000_i1043" DrawAspect="Content" ObjectID="_1765981432" r:id="rId45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28"/>
        </w:rPr>
        <w:object w:dxaOrig="2680" w:dyaOrig="673" w14:anchorId="7FF73B57">
          <v:shape id="_x0000_i1044" type="#_x0000_t75" style="width:133.5pt;height:34pt" o:ole="">
            <v:imagedata r:id="rId46" o:title=""/>
          </v:shape>
          <o:OLEObject Type="Embed" ProgID="Equation.DSMT4" ShapeID="_x0000_i1044" DrawAspect="Content" ObjectID="_1765981433" r:id="rId47"/>
        </w:object>
      </w:r>
    </w:p>
    <w:p w14:paraId="49282992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28"/>
        </w:rPr>
        <w:object w:dxaOrig="2799" w:dyaOrig="673" w14:anchorId="4AAC719D">
          <v:shape id="_x0000_i1045" type="#_x0000_t75" style="width:140pt;height:34pt" o:ole="">
            <v:imagedata r:id="rId48" o:title=""/>
          </v:shape>
          <o:OLEObject Type="Embed" ProgID="Equation.DSMT4" ShapeID="_x0000_i1045" DrawAspect="Content" ObjectID="_1765981434" r:id="rId49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28"/>
        </w:rPr>
        <w:object w:dxaOrig="2540" w:dyaOrig="673" w14:anchorId="548F7B5C">
          <v:shape id="_x0000_i1046" type="#_x0000_t75" style="width:126.5pt;height:34pt" o:ole="">
            <v:imagedata r:id="rId50" o:title=""/>
          </v:shape>
          <o:OLEObject Type="Embed" ProgID="Equation.DSMT4" ShapeID="_x0000_i1046" DrawAspect="Content" ObjectID="_1765981435" r:id="rId51"/>
        </w:object>
      </w:r>
    </w:p>
    <w:p w14:paraId="24CFACC5" w14:textId="77777777" w:rsidR="00DC3367" w:rsidRPr="009F5B1F" w:rsidRDefault="00AA5B99" w:rsidP="009F5B1F">
      <w:pPr>
        <w:pStyle w:val="Normal0"/>
        <w:spacing w:before="60" w:line="276" w:lineRule="auto"/>
        <w:contextualSpacing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5. </w:t>
      </w:r>
      <w:r w:rsidRPr="009F5B1F">
        <w:rPr>
          <w:rFonts w:hint="default"/>
          <w:color w:val="000000"/>
          <w:lang w:eastAsia="en-US"/>
        </w:rPr>
        <w:t xml:space="preserve">Cho cấp số cộng </w:t>
      </w:r>
      <w:r w:rsidRPr="009F5B1F">
        <w:rPr>
          <w:rFonts w:hint="default"/>
          <w:color w:val="000000"/>
          <w:position w:val="-14"/>
        </w:rPr>
        <w:object w:dxaOrig="500" w:dyaOrig="400" w14:anchorId="1F7C64C5">
          <v:shape id="_x0000_i1047" type="#_x0000_t75" style="width:25.5pt;height:20.5pt" o:ole="">
            <v:imagedata r:id="rId52" o:title=""/>
          </v:shape>
          <o:OLEObject Type="Embed" ProgID="Equation.DSMT4" ShapeID="_x0000_i1047" DrawAspect="Content" ObjectID="_1765981436" r:id="rId53"/>
        </w:object>
      </w:r>
      <w:r w:rsidRPr="009F5B1F">
        <w:rPr>
          <w:rFonts w:hint="default"/>
          <w:color w:val="000000"/>
          <w:lang w:eastAsia="en-US"/>
        </w:rPr>
        <w:t xml:space="preserve"> có </w:t>
      </w:r>
      <w:r w:rsidRPr="009F5B1F">
        <w:rPr>
          <w:rFonts w:hint="default"/>
          <w:color w:val="000000"/>
          <w:position w:val="-12"/>
        </w:rPr>
        <w:object w:dxaOrig="640" w:dyaOrig="364" w14:anchorId="0232A613">
          <v:shape id="_x0000_i1048" type="#_x0000_t75" style="width:32.5pt;height:18pt" o:ole="">
            <v:imagedata r:id="rId54" o:title=""/>
          </v:shape>
          <o:OLEObject Type="Embed" ProgID="Equation.DSMT4" ShapeID="_x0000_i1048" DrawAspect="Content" ObjectID="_1765981437" r:id="rId55"/>
        </w:object>
      </w:r>
      <w:r w:rsidRPr="009F5B1F">
        <w:rPr>
          <w:rFonts w:hint="default"/>
          <w:color w:val="000000"/>
          <w:lang w:eastAsia="en-US"/>
        </w:rPr>
        <w:t xml:space="preserve"> và </w:t>
      </w:r>
      <w:r w:rsidRPr="009F5B1F">
        <w:rPr>
          <w:rFonts w:hint="default"/>
          <w:color w:val="000000"/>
          <w:position w:val="-6"/>
        </w:rPr>
        <w:object w:dxaOrig="599" w:dyaOrig="274" w14:anchorId="6C19C579">
          <v:shape id="_x0000_i1049" type="#_x0000_t75" style="width:30pt;height:13.5pt" o:ole="">
            <v:imagedata r:id="rId56" o:title=""/>
          </v:shape>
          <o:OLEObject Type="Embed" ProgID="Equation.DSMT4" ShapeID="_x0000_i1049" DrawAspect="Content" ObjectID="_1765981438" r:id="rId57"/>
        </w:object>
      </w:r>
      <w:r w:rsidRPr="009F5B1F">
        <w:rPr>
          <w:rFonts w:hint="default"/>
          <w:color w:val="000000"/>
          <w:lang w:eastAsia="en-US"/>
        </w:rPr>
        <w:t xml:space="preserve"> Mệnh đề nào sau đây đúng?</w:t>
      </w:r>
    </w:p>
    <w:p w14:paraId="4E23C1A1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12"/>
        </w:rPr>
        <w:object w:dxaOrig="880" w:dyaOrig="364" w14:anchorId="33B990FF">
          <v:shape id="_x0000_i1050" type="#_x0000_t75" style="width:44.5pt;height:18pt" o:ole="">
            <v:imagedata r:id="rId58" o:title=""/>
          </v:shape>
          <o:OLEObject Type="Embed" ProgID="Equation.DSMT4" ShapeID="_x0000_i1050" DrawAspect="Content" ObjectID="_1765981439" r:id="rId59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12"/>
        </w:rPr>
        <w:object w:dxaOrig="880" w:dyaOrig="364" w14:anchorId="70FC4F8A">
          <v:shape id="_x0000_i1051" type="#_x0000_t75" style="width:44.5pt;height:18pt" o:ole="">
            <v:imagedata r:id="rId60" o:title=""/>
          </v:shape>
          <o:OLEObject Type="Embed" ProgID="Equation.DSMT4" ShapeID="_x0000_i1051" DrawAspect="Content" ObjectID="_1765981440" r:id="rId61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12"/>
        </w:rPr>
        <w:object w:dxaOrig="880" w:dyaOrig="364" w14:anchorId="1A845739">
          <v:shape id="_x0000_i1052" type="#_x0000_t75" style="width:44.5pt;height:18pt" o:ole="">
            <v:imagedata r:id="rId62" o:title=""/>
          </v:shape>
          <o:OLEObject Type="Embed" ProgID="Equation.DSMT4" ShapeID="_x0000_i1052" DrawAspect="Content" ObjectID="_1765981441" r:id="rId63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12"/>
        </w:rPr>
        <w:object w:dxaOrig="880" w:dyaOrig="364" w14:anchorId="6212E35F">
          <v:shape id="_x0000_i1053" type="#_x0000_t75" style="width:44.5pt;height:18pt" o:ole="">
            <v:imagedata r:id="rId64" o:title=""/>
          </v:shape>
          <o:OLEObject Type="Embed" ProgID="Equation.DSMT4" ShapeID="_x0000_i1053" DrawAspect="Content" ObjectID="_1765981442" r:id="rId65"/>
        </w:object>
      </w:r>
    </w:p>
    <w:p w14:paraId="4CC822F1" w14:textId="77777777" w:rsidR="00DC3367" w:rsidRPr="009F5B1F" w:rsidRDefault="00AA5B99" w:rsidP="009F5B1F">
      <w:pPr>
        <w:pStyle w:val="Normal0"/>
        <w:spacing w:before="60" w:line="276" w:lineRule="auto"/>
        <w:contextualSpacing/>
        <w:jc w:val="both"/>
        <w:rPr>
          <w:rFonts w:hint="default"/>
          <w:b/>
          <w:color w:val="000000"/>
          <w:lang w:val="nl-NL" w:eastAsia="en-US"/>
        </w:rPr>
      </w:pPr>
      <w:r w:rsidRPr="009F5B1F">
        <w:rPr>
          <w:rFonts w:hint="default"/>
          <w:b/>
        </w:rPr>
        <w:t xml:space="preserve">Câu 6. </w:t>
      </w:r>
      <w:r w:rsidRPr="009F5B1F">
        <w:rPr>
          <w:rFonts w:hint="default"/>
          <w:color w:val="000000"/>
          <w:lang w:val="nl-NL" w:eastAsia="en-US"/>
        </w:rPr>
        <w:t xml:space="preserve">Cho dãy số </w:t>
      </w:r>
      <w:r w:rsidRPr="009F5B1F">
        <w:rPr>
          <w:rFonts w:hint="default"/>
          <w:color w:val="000000"/>
          <w:position w:val="-14"/>
        </w:rPr>
        <w:object w:dxaOrig="574" w:dyaOrig="400" w14:anchorId="09A9A029">
          <v:shape id="_x0000_i1054" type="#_x0000_t75" style="width:28.5pt;height:20.5pt" o:ole="">
            <v:imagedata r:id="rId66" o:title=""/>
          </v:shape>
          <o:OLEObject Type="Embed" ProgID="Equation.DSMT4" ShapeID="_x0000_i1054" DrawAspect="Content" ObjectID="_1765981443" r:id="rId67"/>
        </w:object>
      </w:r>
      <w:r w:rsidRPr="009F5B1F">
        <w:rPr>
          <w:rFonts w:hint="default"/>
          <w:color w:val="000000"/>
          <w:lang w:val="nl-NL" w:eastAsia="en-US"/>
        </w:rPr>
        <w:t xml:space="preserve"> biết </w:t>
      </w:r>
      <w:r w:rsidRPr="009F5B1F">
        <w:rPr>
          <w:rFonts w:hint="default"/>
          <w:color w:val="000000"/>
          <w:position w:val="-24"/>
        </w:rPr>
        <w:object w:dxaOrig="1109" w:dyaOrig="626" w14:anchorId="4B7206E8">
          <v:shape id="_x0000_i1055" type="#_x0000_t75" style="width:55.5pt;height:31.5pt" o:ole="">
            <v:imagedata r:id="rId68" o:title=""/>
          </v:shape>
          <o:OLEObject Type="Embed" ProgID="Equation.DSMT4" ShapeID="_x0000_i1055" DrawAspect="Content" ObjectID="_1765981444" r:id="rId69"/>
        </w:object>
      </w:r>
      <w:r w:rsidRPr="009F5B1F">
        <w:rPr>
          <w:rFonts w:hint="default"/>
          <w:color w:val="000000"/>
          <w:lang w:val="nl-NL" w:eastAsia="en-US"/>
        </w:rPr>
        <w:t xml:space="preserve">. Số </w:t>
      </w:r>
      <w:r w:rsidRPr="009F5B1F">
        <w:rPr>
          <w:rFonts w:hint="default"/>
          <w:color w:val="000000"/>
          <w:position w:val="-24"/>
        </w:rPr>
        <w:object w:dxaOrig="326" w:dyaOrig="626" w14:anchorId="707FCD17">
          <v:shape id="_x0000_i1056" type="#_x0000_t75" style="width:16.5pt;height:31.5pt" o:ole="">
            <v:imagedata r:id="rId70" o:title=""/>
          </v:shape>
          <o:OLEObject Type="Embed" ProgID="Equation.DSMT4" ShapeID="_x0000_i1056" DrawAspect="Content" ObjectID="_1765981445" r:id="rId71"/>
        </w:object>
      </w:r>
      <w:r w:rsidRPr="009F5B1F">
        <w:rPr>
          <w:rFonts w:hint="default"/>
          <w:color w:val="000000"/>
          <w:lang w:val="nl-NL" w:eastAsia="en-US"/>
        </w:rPr>
        <w:t xml:space="preserve"> là số hạng thứ mấy của dãy số</w:t>
      </w:r>
    </w:p>
    <w:p w14:paraId="34F14F25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6"/>
        </w:rPr>
        <w:object w:dxaOrig="238" w:dyaOrig="274" w14:anchorId="71EBF140">
          <v:shape id="_x0000_i1057" type="#_x0000_t75" style="width:12pt;height:13.5pt" o:ole="">
            <v:imagedata r:id="rId72" o:title=""/>
          </v:shape>
          <o:OLEObject Type="Embed" ProgID="Equation.DSMT4" ShapeID="_x0000_i1057" DrawAspect="Content" ObjectID="_1765981446" r:id="rId73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6"/>
        </w:rPr>
        <w:object w:dxaOrig="238" w:dyaOrig="274" w14:anchorId="039314DF">
          <v:shape id="_x0000_i1058" type="#_x0000_t75" style="width:12pt;height:13.5pt" o:ole="">
            <v:imagedata r:id="rId74" o:title=""/>
          </v:shape>
          <o:OLEObject Type="Embed" ProgID="Equation.DSMT4" ShapeID="_x0000_i1058" DrawAspect="Content" ObjectID="_1765981447" r:id="rId75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6"/>
        </w:rPr>
        <w:object w:dxaOrig="238" w:dyaOrig="274" w14:anchorId="3C9462CA">
          <v:shape id="_x0000_i1059" type="#_x0000_t75" style="width:12pt;height:13.5pt" o:ole="">
            <v:imagedata r:id="rId76" o:title=""/>
          </v:shape>
          <o:OLEObject Type="Embed" ProgID="Equation.DSMT4" ShapeID="_x0000_i1059" DrawAspect="Content" ObjectID="_1765981448" r:id="rId77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6"/>
        </w:rPr>
        <w:object w:dxaOrig="238" w:dyaOrig="274" w14:anchorId="239EA691">
          <v:shape id="_x0000_i1060" type="#_x0000_t75" style="width:12pt;height:13.5pt" o:ole="">
            <v:imagedata r:id="rId78" o:title=""/>
          </v:shape>
          <o:OLEObject Type="Embed" ProgID="Equation.DSMT4" ShapeID="_x0000_i1060" DrawAspect="Content" ObjectID="_1765981449" r:id="rId79"/>
        </w:object>
      </w:r>
    </w:p>
    <w:p w14:paraId="2875FEE2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7. </w:t>
      </w:r>
      <w:r w:rsidRPr="009F5B1F">
        <w:rPr>
          <w:rFonts w:hint="default"/>
          <w:color w:val="000000"/>
          <w:lang w:val="vi-VN" w:eastAsia="en-US"/>
        </w:rPr>
        <w:t xml:space="preserve">Cho </w:t>
      </w:r>
      <w:r w:rsidRPr="009F5B1F">
        <w:rPr>
          <w:rFonts w:hint="default"/>
          <w:color w:val="000000"/>
          <w:position w:val="-24"/>
        </w:rPr>
        <w:object w:dxaOrig="911" w:dyaOrig="626" w14:anchorId="1868D195">
          <v:shape id="_x0000_i1061" type="#_x0000_t75" style="width:45.5pt;height:31.5pt" o:ole="">
            <v:imagedata r:id="rId80" o:title=""/>
          </v:shape>
          <o:OLEObject Type="Embed" ProgID="Equation.DSMT4" ShapeID="_x0000_i1061" DrawAspect="Content" ObjectID="_1765981450" r:id="rId81"/>
        </w:object>
      </w:r>
      <w:r w:rsidRPr="009F5B1F">
        <w:rPr>
          <w:rFonts w:hint="default"/>
          <w:color w:val="000000"/>
          <w:lang w:val="vi-VN" w:eastAsia="en-US"/>
        </w:rPr>
        <w:t>.</w:t>
      </w:r>
      <w:r w:rsidRPr="009F5B1F">
        <w:rPr>
          <w:rFonts w:hint="default"/>
          <w:color w:val="000000"/>
          <w:lang w:val="pt-BR" w:eastAsia="en-US"/>
        </w:rPr>
        <w:t xml:space="preserve"> Khi đó:</w:t>
      </w:r>
      <w:r w:rsidRPr="009F5B1F">
        <w:rPr>
          <w:rFonts w:hint="default"/>
          <w:color w:val="000000"/>
          <w:position w:val="-24"/>
        </w:rPr>
        <w:object w:dxaOrig="1660" w:dyaOrig="626" w14:anchorId="083D10DB">
          <v:shape id="_x0000_i1062" type="#_x0000_t75" style="width:83pt;height:31.5pt" o:ole="">
            <v:imagedata r:id="rId82" o:title=""/>
          </v:shape>
          <o:OLEObject Type="Embed" ProgID="Equation.DSMT4" ShapeID="_x0000_i1062" DrawAspect="Content" ObjectID="_1765981451" r:id="rId83"/>
        </w:object>
      </w:r>
      <w:r w:rsidRPr="009F5B1F">
        <w:rPr>
          <w:rFonts w:hint="default"/>
          <w:color w:val="000000"/>
          <w:lang w:val="pt-BR" w:eastAsia="en-US"/>
        </w:rPr>
        <w:t>bằng:</w:t>
      </w:r>
    </w:p>
    <w:p w14:paraId="51BFDFAB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24"/>
        </w:rPr>
        <w:object w:dxaOrig="500" w:dyaOrig="625" w14:anchorId="29BC5F3A">
          <v:shape id="_x0000_i1063" type="#_x0000_t75" style="width:25.5pt;height:31.5pt" o:ole="">
            <v:imagedata r:id="rId84" o:title=""/>
          </v:shape>
          <o:OLEObject Type="Embed" ProgID="Equation.DSMT4" ShapeID="_x0000_i1063" DrawAspect="Content" ObjectID="_1765981452" r:id="rId85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24"/>
        </w:rPr>
        <w:object w:dxaOrig="475" w:dyaOrig="625" w14:anchorId="3A9DFA5B">
          <v:shape id="_x0000_i1064" type="#_x0000_t75" style="width:24pt;height:31.5pt" o:ole="">
            <v:imagedata r:id="rId86" o:title=""/>
          </v:shape>
          <o:OLEObject Type="Embed" ProgID="Equation.DSMT4" ShapeID="_x0000_i1064" DrawAspect="Content" ObjectID="_1765981453" r:id="rId87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24"/>
        </w:rPr>
        <w:object w:dxaOrig="326" w:dyaOrig="626" w14:anchorId="599A3712">
          <v:shape id="_x0000_i1065" type="#_x0000_t75" style="width:16.5pt;height:31.5pt" o:ole="">
            <v:imagedata r:id="rId88" o:title=""/>
          </v:shape>
          <o:OLEObject Type="Embed" ProgID="Equation.DSMT4" ShapeID="_x0000_i1065" DrawAspect="Content" ObjectID="_1765981454" r:id="rId89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24"/>
        </w:rPr>
        <w:object w:dxaOrig="326" w:dyaOrig="626" w14:anchorId="0C3F885B">
          <v:shape id="_x0000_i1066" type="#_x0000_t75" style="width:16.5pt;height:31.5pt" o:ole="">
            <v:imagedata r:id="rId90" o:title=""/>
          </v:shape>
          <o:OLEObject Type="Embed" ProgID="Equation.DSMT4" ShapeID="_x0000_i1066" DrawAspect="Content" ObjectID="_1765981455" r:id="rId91"/>
        </w:object>
      </w:r>
    </w:p>
    <w:p w14:paraId="48F48C78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8. </w:t>
      </w:r>
      <w:r w:rsidRPr="009F5B1F">
        <w:rPr>
          <w:rFonts w:hint="default"/>
          <w:color w:val="000000"/>
          <w:lang w:eastAsia="en-US"/>
        </w:rPr>
        <w:t xml:space="preserve">Cho hình hộp </w:t>
      </w:r>
      <w:r w:rsidRPr="009F5B1F">
        <w:rPr>
          <w:rFonts w:hint="default"/>
          <w:color w:val="000000"/>
          <w:position w:val="-6"/>
        </w:rPr>
        <w:object w:dxaOrig="1719" w:dyaOrig="274" w14:anchorId="7C5EC43A">
          <v:shape id="_x0000_i1067" type="#_x0000_t75" style="width:85.5pt;height:13.5pt" o:ole="">
            <v:imagedata r:id="rId92" o:title=""/>
          </v:shape>
          <o:OLEObject Type="Embed" ProgID="Equation.DSMT4" ShapeID="_x0000_i1067" DrawAspect="Content" ObjectID="_1765981456" r:id="rId93"/>
        </w:object>
      </w:r>
      <w:r w:rsidRPr="009F5B1F">
        <w:rPr>
          <w:rFonts w:hint="default"/>
          <w:color w:val="000000"/>
          <w:lang w:eastAsia="en-US"/>
        </w:rPr>
        <w:t xml:space="preserve"> như hình bên </w:t>
      </w:r>
      <w:r w:rsidR="009F5B1F">
        <w:rPr>
          <w:rFonts w:hint="default"/>
          <w:color w:val="000000"/>
          <w:lang w:eastAsia="en-US"/>
        </w:rPr>
        <w:t xml:space="preserve">dưới </w:t>
      </w:r>
      <w:r w:rsidRPr="009F5B1F">
        <w:rPr>
          <w:rFonts w:hint="default"/>
          <w:color w:val="000000"/>
          <w:lang w:eastAsia="en-US"/>
        </w:rPr>
        <w:t>với E, F, N</w:t>
      </w:r>
      <w:r w:rsidR="009F5B1F">
        <w:rPr>
          <w:rFonts w:hint="default"/>
          <w:color w:val="000000"/>
          <w:lang w:eastAsia="en-US"/>
        </w:rPr>
        <w:t xml:space="preserve"> </w:t>
      </w:r>
      <w:r w:rsidRPr="009F5B1F">
        <w:rPr>
          <w:rFonts w:hint="default"/>
          <w:color w:val="000000"/>
          <w:lang w:eastAsia="en-US"/>
        </w:rPr>
        <w:t xml:space="preserve">lần lượt là trung điểm của A’B’, AB, C’D’. Khẳng định nào dưới đây </w:t>
      </w:r>
      <w:r w:rsidRPr="009F5B1F">
        <w:rPr>
          <w:rFonts w:hint="default"/>
          <w:b/>
          <w:bCs/>
          <w:color w:val="000000"/>
          <w:lang w:eastAsia="en-US"/>
        </w:rPr>
        <w:t>sai</w:t>
      </w:r>
      <w:r w:rsidRPr="009F5B1F">
        <w:rPr>
          <w:rFonts w:hint="default"/>
          <w:color w:val="000000"/>
          <w:lang w:eastAsia="en-US"/>
        </w:rPr>
        <w:t>?</w:t>
      </w:r>
      <w:r w:rsidRPr="009F5B1F">
        <w:rPr>
          <w:rFonts w:hint="default"/>
          <w:b/>
          <w:bCs/>
          <w:noProof/>
          <w:color w:val="000000"/>
          <w:lang w:eastAsia="en-US"/>
        </w:rPr>
        <w:t xml:space="preserve"> </w:t>
      </w:r>
    </w:p>
    <w:p w14:paraId="68BDC044" w14:textId="77777777" w:rsid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  <w:rPr>
          <w:b/>
        </w:rPr>
      </w:pPr>
      <w:r w:rsidRPr="009F5B1F">
        <w:rPr>
          <w:b/>
        </w:rPr>
        <w:tab/>
      </w:r>
    </w:p>
    <w:p w14:paraId="5285E764" w14:textId="0B8D412C" w:rsidR="009F5B1F" w:rsidRDefault="007257D2" w:rsidP="009F5B1F">
      <w:pPr>
        <w:tabs>
          <w:tab w:val="left" w:pos="280"/>
          <w:tab w:val="left" w:pos="5240"/>
        </w:tabs>
        <w:spacing w:before="60" w:line="276" w:lineRule="auto"/>
        <w:jc w:val="both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251656704" behindDoc="0" locked="0" layoutInCell="1" allowOverlap="1" wp14:anchorId="5A9AD59C" wp14:editId="76288543">
            <wp:simplePos x="0" y="0"/>
            <wp:positionH relativeFrom="column">
              <wp:posOffset>4822190</wp:posOffset>
            </wp:positionH>
            <wp:positionV relativeFrom="paragraph">
              <wp:posOffset>-5080</wp:posOffset>
            </wp:positionV>
            <wp:extent cx="1820545" cy="1550670"/>
            <wp:effectExtent l="0" t="0" r="0" b="0"/>
            <wp:wrapSquare wrapText="bothSides"/>
            <wp:docPr id="2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55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1F">
        <w:rPr>
          <w:b/>
        </w:rPr>
        <w:tab/>
      </w:r>
      <w:r w:rsidR="00AA5B99" w:rsidRPr="009F5B1F">
        <w:rPr>
          <w:b/>
        </w:rPr>
        <w:t>A.</w:t>
      </w:r>
      <w:r w:rsidR="00AA5B99" w:rsidRPr="009F5B1F">
        <w:t xml:space="preserve"> </w:t>
      </w:r>
      <w:r w:rsidR="00AA5B99" w:rsidRPr="009F5B1F">
        <w:rPr>
          <w:color w:val="000000"/>
          <w:position w:val="-10"/>
        </w:rPr>
        <w:object w:dxaOrig="1859" w:dyaOrig="326" w14:anchorId="0101BB49">
          <v:shape id="_x0000_i1068" type="#_x0000_t75" style="width:92pt;height:16.5pt" o:ole="">
            <v:imagedata r:id="rId95" o:title=""/>
          </v:shape>
          <o:OLEObject Type="Embed" ProgID="Equation.DSMT4" ShapeID="_x0000_i1068" DrawAspect="Content" ObjectID="_1765981457" r:id="rId96"/>
        </w:object>
      </w:r>
      <w:r w:rsidR="00AA5B99" w:rsidRPr="009F5B1F">
        <w:rPr>
          <w:b/>
        </w:rPr>
        <w:tab/>
      </w:r>
    </w:p>
    <w:p w14:paraId="760AB660" w14:textId="77777777" w:rsidR="00A77B3E" w:rsidRPr="009F5B1F" w:rsidRDefault="009F5B1F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>
        <w:rPr>
          <w:b/>
        </w:rPr>
        <w:tab/>
      </w:r>
      <w:r w:rsidR="00AA5B99" w:rsidRPr="009F5B1F">
        <w:rPr>
          <w:b/>
        </w:rPr>
        <w:t>B.</w:t>
      </w:r>
      <w:r w:rsidR="00AA5B99" w:rsidRPr="009F5B1F">
        <w:t xml:space="preserve"> </w:t>
      </w:r>
      <w:r w:rsidR="00AA5B99" w:rsidRPr="009F5B1F">
        <w:rPr>
          <w:color w:val="000000"/>
          <w:position w:val="-10"/>
        </w:rPr>
        <w:object w:dxaOrig="1699" w:dyaOrig="326" w14:anchorId="3A7A8B6E">
          <v:shape id="_x0000_i1069" type="#_x0000_t75" style="width:85pt;height:16.5pt" o:ole="">
            <v:imagedata r:id="rId97" o:title=""/>
          </v:shape>
          <o:OLEObject Type="Embed" ProgID="Equation.DSMT4" ShapeID="_x0000_i1069" DrawAspect="Content" ObjectID="_1765981458" r:id="rId98"/>
        </w:object>
      </w:r>
    </w:p>
    <w:p w14:paraId="140372EB" w14:textId="77777777" w:rsid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  <w:rPr>
          <w:b/>
        </w:rPr>
      </w:pP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10"/>
        </w:rPr>
        <w:object w:dxaOrig="2199" w:dyaOrig="326" w14:anchorId="0A43BF60">
          <v:shape id="_x0000_i1070" type="#_x0000_t75" style="width:110.5pt;height:16.5pt" o:ole="">
            <v:imagedata r:id="rId99" o:title=""/>
          </v:shape>
          <o:OLEObject Type="Embed" ProgID="Equation.DSMT4" ShapeID="_x0000_i1070" DrawAspect="Content" ObjectID="_1765981459" r:id="rId100"/>
        </w:object>
      </w:r>
      <w:r w:rsidRPr="009F5B1F">
        <w:rPr>
          <w:b/>
        </w:rPr>
        <w:tab/>
      </w:r>
    </w:p>
    <w:p w14:paraId="635C6687" w14:textId="77777777" w:rsidR="00A77B3E" w:rsidRPr="009F5B1F" w:rsidRDefault="009F5B1F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>
        <w:rPr>
          <w:b/>
        </w:rPr>
        <w:tab/>
      </w:r>
      <w:r w:rsidR="00AA5B99" w:rsidRPr="009F5B1F">
        <w:rPr>
          <w:b/>
        </w:rPr>
        <w:t>D.</w:t>
      </w:r>
      <w:r w:rsidR="00AA5B99" w:rsidRPr="009F5B1F">
        <w:t xml:space="preserve"> </w:t>
      </w:r>
      <w:r w:rsidR="00AA5B99" w:rsidRPr="009F5B1F">
        <w:rPr>
          <w:color w:val="000000"/>
          <w:position w:val="-10"/>
        </w:rPr>
        <w:object w:dxaOrig="1820" w:dyaOrig="326" w14:anchorId="64117E98">
          <v:shape id="_x0000_i1071" type="#_x0000_t75" style="width:90.5pt;height:16.5pt" o:ole="">
            <v:imagedata r:id="rId101" o:title=""/>
          </v:shape>
          <o:OLEObject Type="Embed" ProgID="Equation.DSMT4" ShapeID="_x0000_i1071" DrawAspect="Content" ObjectID="_1765981460" r:id="rId102"/>
        </w:object>
      </w:r>
    </w:p>
    <w:p w14:paraId="6AD63BFB" w14:textId="77777777" w:rsidR="009F5B1F" w:rsidRDefault="009F5B1F" w:rsidP="009F5B1F">
      <w:pPr>
        <w:pStyle w:val="Normal0"/>
        <w:spacing w:before="60" w:line="276" w:lineRule="auto"/>
        <w:jc w:val="both"/>
        <w:textAlignment w:val="center"/>
        <w:rPr>
          <w:rFonts w:hint="default"/>
          <w:b/>
        </w:rPr>
      </w:pPr>
    </w:p>
    <w:p w14:paraId="37C7FE73" w14:textId="77777777" w:rsidR="00DC3367" w:rsidRPr="009F5B1F" w:rsidRDefault="00AA5B99" w:rsidP="009F5B1F">
      <w:pPr>
        <w:pStyle w:val="Normal0"/>
        <w:spacing w:before="60" w:line="276" w:lineRule="auto"/>
        <w:jc w:val="both"/>
        <w:textAlignment w:val="center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9. </w:t>
      </w:r>
      <w:r w:rsidRPr="009F5B1F">
        <w:rPr>
          <w:rFonts w:hint="default"/>
          <w:color w:val="000000"/>
          <w:lang w:eastAsia="en-US"/>
        </w:rPr>
        <w:t>Cho</w:t>
      </w:r>
      <w:r w:rsidR="009F5B1F">
        <w:rPr>
          <w:rFonts w:hint="default"/>
          <w:color w:val="000000"/>
          <w:lang w:eastAsia="en-US"/>
        </w:rPr>
        <w:t xml:space="preserve"> α</w:t>
      </w:r>
      <w:r w:rsidR="009F5B1F">
        <w:rPr>
          <w:rFonts w:hint="default"/>
          <w:color w:val="000000"/>
        </w:rPr>
        <w:t xml:space="preserve"> </w:t>
      </w:r>
      <w:r w:rsidRPr="009F5B1F">
        <w:rPr>
          <w:rFonts w:hint="default"/>
          <w:color w:val="000000"/>
          <w:lang w:eastAsia="en-US"/>
        </w:rPr>
        <w:t>tùy ý thỏa</w:t>
      </w:r>
      <w:r w:rsidR="009F5B1F">
        <w:rPr>
          <w:rFonts w:hint="default"/>
          <w:color w:val="000000"/>
          <w:lang w:eastAsia="en-US"/>
        </w:rPr>
        <w:t xml:space="preserve"> </w:t>
      </w:r>
      <w:r w:rsidRPr="009F5B1F">
        <w:rPr>
          <w:rFonts w:hint="default"/>
          <w:color w:val="000000"/>
          <w:lang w:eastAsia="en-US"/>
        </w:rPr>
        <w:t>90</w:t>
      </w:r>
      <w:r w:rsidRPr="009F5B1F">
        <w:rPr>
          <w:rFonts w:hint="default"/>
          <w:color w:val="000000"/>
          <w:vertAlign w:val="superscript"/>
          <w:lang w:eastAsia="en-US"/>
        </w:rPr>
        <w:t>o</w:t>
      </w:r>
      <w:r w:rsidRPr="009F5B1F">
        <w:rPr>
          <w:rFonts w:hint="default"/>
          <w:color w:val="000000"/>
          <w:lang w:eastAsia="en-US"/>
        </w:rPr>
        <w:t xml:space="preserve"> &lt; </w:t>
      </w:r>
      <w:r w:rsidR="009F5B1F">
        <w:rPr>
          <w:rFonts w:hint="default"/>
          <w:color w:val="000000"/>
          <w:lang w:eastAsia="en-US"/>
        </w:rPr>
        <w:t>α</w:t>
      </w:r>
      <w:r w:rsidRPr="009F5B1F">
        <w:rPr>
          <w:rFonts w:hint="default"/>
          <w:color w:val="000000"/>
          <w:lang w:eastAsia="en-US"/>
        </w:rPr>
        <w:t xml:space="preserve"> &lt;180</w:t>
      </w:r>
      <w:r w:rsidRPr="009F5B1F">
        <w:rPr>
          <w:rFonts w:hint="default"/>
          <w:color w:val="000000"/>
          <w:vertAlign w:val="superscript"/>
          <w:lang w:eastAsia="en-US"/>
        </w:rPr>
        <w:t>o</w:t>
      </w:r>
      <w:r w:rsidRPr="009F5B1F">
        <w:rPr>
          <w:rFonts w:hint="default"/>
          <w:color w:val="000000"/>
          <w:lang w:eastAsia="en-US"/>
        </w:rPr>
        <w:t>. Hãy chọn câu đúng</w:t>
      </w:r>
    </w:p>
    <w:p w14:paraId="0E795BC5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</w:rPr>
        <w:t>tan</w:t>
      </w:r>
      <w:r w:rsidR="009F5B1F">
        <w:rPr>
          <w:color w:val="000000"/>
        </w:rPr>
        <w:t>α</w:t>
      </w:r>
      <w:r w:rsidRPr="009F5B1F">
        <w:rPr>
          <w:color w:val="000000"/>
        </w:rPr>
        <w:t xml:space="preserve"> + cot</w:t>
      </w:r>
      <w:r w:rsidR="009F5B1F">
        <w:rPr>
          <w:color w:val="000000"/>
        </w:rPr>
        <w:t>α</w:t>
      </w:r>
      <w:r w:rsidRPr="009F5B1F">
        <w:rPr>
          <w:b/>
          <w:color w:val="000000"/>
          <w:position w:val="-6"/>
        </w:rPr>
        <w:t xml:space="preserve"> </w:t>
      </w:r>
      <w:r w:rsidRPr="009F5B1F">
        <w:rPr>
          <w:color w:val="000000"/>
        </w:rPr>
        <w:t xml:space="preserve">&lt; 0 </w: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</w:rPr>
        <w:t>cos</w:t>
      </w:r>
      <w:r w:rsidR="009F5B1F">
        <w:rPr>
          <w:color w:val="000000"/>
        </w:rPr>
        <w:t>α</w:t>
      </w:r>
      <w:r w:rsidRPr="009F5B1F">
        <w:rPr>
          <w:color w:val="000000"/>
        </w:rPr>
        <w:t>.cot</w:t>
      </w:r>
      <w:r w:rsidR="009F5B1F">
        <w:rPr>
          <w:color w:val="000000"/>
        </w:rPr>
        <w:t>α</w:t>
      </w:r>
      <w:r w:rsidRPr="009F5B1F">
        <w:rPr>
          <w:b/>
          <w:color w:val="000000"/>
          <w:position w:val="-6"/>
        </w:rPr>
        <w:t xml:space="preserve"> </w:t>
      </w:r>
      <w:r w:rsidRPr="009F5B1F">
        <w:rPr>
          <w:color w:val="000000"/>
        </w:rPr>
        <w:t xml:space="preserve">&lt; 0 </w:t>
      </w:r>
    </w:p>
    <w:p w14:paraId="60C24DCF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</w:rPr>
        <w:t>tan</w:t>
      </w:r>
      <w:r w:rsidR="009F5B1F">
        <w:rPr>
          <w:color w:val="000000"/>
        </w:rPr>
        <w:t>α</w:t>
      </w:r>
      <w:r w:rsidR="009F5B1F" w:rsidRPr="009F5B1F">
        <w:rPr>
          <w:color w:val="000000"/>
        </w:rPr>
        <w:t xml:space="preserve"> </w:t>
      </w:r>
      <w:r w:rsidRPr="009F5B1F">
        <w:rPr>
          <w:color w:val="000000"/>
        </w:rPr>
        <w:t>+ cot</w:t>
      </w:r>
      <w:r w:rsidR="009F5B1F">
        <w:rPr>
          <w:color w:val="000000"/>
        </w:rPr>
        <w:t>α</w:t>
      </w:r>
      <w:r w:rsidRPr="009F5B1F">
        <w:rPr>
          <w:b/>
          <w:color w:val="000000"/>
          <w:position w:val="-6"/>
        </w:rPr>
        <w:t xml:space="preserve"> </w:t>
      </w:r>
      <w:r w:rsidRPr="009F5B1F">
        <w:rPr>
          <w:color w:val="000000"/>
        </w:rPr>
        <w:t xml:space="preserve">&gt; 0 </w: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</w:rPr>
        <w:t>tan</w:t>
      </w:r>
      <w:r w:rsidR="009F5B1F">
        <w:rPr>
          <w:color w:val="000000"/>
        </w:rPr>
        <w:t>α</w:t>
      </w:r>
      <w:r w:rsidRPr="009F5B1F">
        <w:rPr>
          <w:color w:val="000000"/>
        </w:rPr>
        <w:t>. sin</w:t>
      </w:r>
      <w:r w:rsidR="009F5B1F">
        <w:rPr>
          <w:color w:val="000000"/>
        </w:rPr>
        <w:t>α</w:t>
      </w:r>
      <w:r w:rsidRPr="009F5B1F">
        <w:rPr>
          <w:b/>
          <w:color w:val="000000"/>
          <w:position w:val="-6"/>
        </w:rPr>
        <w:t xml:space="preserve"> </w:t>
      </w:r>
      <w:r w:rsidRPr="009F5B1F">
        <w:rPr>
          <w:color w:val="000000"/>
        </w:rPr>
        <w:t>&gt; 0</w:t>
      </w:r>
    </w:p>
    <w:p w14:paraId="192FF5B6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10. </w:t>
      </w:r>
      <w:r w:rsidRPr="009F5B1F">
        <w:rPr>
          <w:rFonts w:hint="default"/>
          <w:color w:val="000000"/>
          <w:lang w:eastAsia="en-US"/>
        </w:rPr>
        <w:t xml:space="preserve">Cho hai dãy số </w:t>
      </w:r>
      <w:r w:rsidRPr="009F5B1F">
        <w:rPr>
          <w:rFonts w:hint="default"/>
          <w:color w:val="000000"/>
          <w:position w:val="-14"/>
        </w:rPr>
        <w:object w:dxaOrig="500" w:dyaOrig="400" w14:anchorId="0E327A51">
          <v:shape id="_x0000_i1072" type="#_x0000_t75" style="width:25.5pt;height:20.5pt" o:ole="">
            <v:imagedata r:id="rId103" o:title=""/>
          </v:shape>
          <o:OLEObject Type="Embed" ProgID="Equation.DSMT4" ShapeID="_x0000_i1072" DrawAspect="Content" ObjectID="_1765981461" r:id="rId104"/>
        </w:object>
      </w:r>
      <w:r w:rsidRPr="009F5B1F">
        <w:rPr>
          <w:rFonts w:hint="default"/>
          <w:color w:val="000000"/>
          <w:lang w:eastAsia="en-US"/>
        </w:rPr>
        <w:t xml:space="preserve"> và </w:t>
      </w:r>
      <w:r w:rsidRPr="009F5B1F">
        <w:rPr>
          <w:rFonts w:hint="default"/>
          <w:color w:val="000000"/>
          <w:position w:val="-14"/>
        </w:rPr>
        <w:object w:dxaOrig="500" w:dyaOrig="400" w14:anchorId="418B3AE2">
          <v:shape id="_x0000_i1073" type="#_x0000_t75" style="width:25.5pt;height:20.5pt" o:ole="">
            <v:imagedata r:id="rId105" o:title=""/>
          </v:shape>
          <o:OLEObject Type="Embed" ProgID="Equation.DSMT4" ShapeID="_x0000_i1073" DrawAspect="Content" ObjectID="_1765981462" r:id="rId106"/>
        </w:object>
      </w:r>
      <w:r w:rsidRPr="009F5B1F">
        <w:rPr>
          <w:rFonts w:hint="default"/>
          <w:color w:val="000000"/>
          <w:lang w:eastAsia="en-US"/>
        </w:rPr>
        <w:t xml:space="preserve"> có </w:t>
      </w:r>
      <w:r w:rsidRPr="009F5B1F">
        <w:rPr>
          <w:rFonts w:hint="default"/>
          <w:color w:val="000000"/>
          <w:position w:val="-12"/>
        </w:rPr>
        <w:object w:dxaOrig="2360" w:dyaOrig="364" w14:anchorId="155ED88E">
          <v:shape id="_x0000_i1074" type="#_x0000_t75" style="width:118pt;height:18pt" o:ole="">
            <v:imagedata r:id="rId107" o:title=""/>
          </v:shape>
          <o:OLEObject Type="Embed" ProgID="Equation.DSMT4" ShapeID="_x0000_i1074" DrawAspect="Content" ObjectID="_1765981463" r:id="rId108"/>
        </w:object>
      </w:r>
      <w:r w:rsidRPr="009F5B1F">
        <w:rPr>
          <w:rFonts w:hint="default"/>
          <w:color w:val="000000"/>
          <w:lang w:eastAsia="en-US"/>
        </w:rPr>
        <w:t xml:space="preserve">. Khi đó, </w:t>
      </w:r>
      <w:r w:rsidRPr="009F5B1F">
        <w:rPr>
          <w:rFonts w:hint="default"/>
          <w:color w:val="000000"/>
          <w:position w:val="-12"/>
        </w:rPr>
        <w:object w:dxaOrig="1480" w:dyaOrig="364" w14:anchorId="72A67B00">
          <v:shape id="_x0000_i1075" type="#_x0000_t75" style="width:74pt;height:18pt" o:ole="">
            <v:imagedata r:id="rId109" o:title=""/>
          </v:shape>
          <o:OLEObject Type="Embed" ProgID="Equation.DSMT4" ShapeID="_x0000_i1075" DrawAspect="Content" ObjectID="_1765981464" r:id="rId110"/>
        </w:object>
      </w:r>
      <w:r w:rsidRPr="009F5B1F">
        <w:rPr>
          <w:rFonts w:hint="default"/>
          <w:color w:val="000000"/>
          <w:lang w:eastAsia="en-US"/>
        </w:rPr>
        <w:t>bằng</w:t>
      </w:r>
    </w:p>
    <w:p w14:paraId="5FF21617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6"/>
        </w:rPr>
        <w:object w:dxaOrig="440" w:dyaOrig="274" w14:anchorId="77C9B0C6">
          <v:shape id="_x0000_i1076" type="#_x0000_t75" style="width:22pt;height:13.5pt" o:ole="">
            <v:imagedata r:id="rId111" o:title=""/>
          </v:shape>
          <o:OLEObject Type="Embed" ProgID="Equation.DSMT4" ShapeID="_x0000_i1076" DrawAspect="Content" ObjectID="_1765981465" r:id="rId112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6"/>
        </w:rPr>
        <w:object w:dxaOrig="326" w:dyaOrig="274" w14:anchorId="0F8F8CDA">
          <v:shape id="_x0000_i1077" type="#_x0000_t75" style="width:16.5pt;height:13.5pt" o:ole="">
            <v:imagedata r:id="rId113" o:title=""/>
          </v:shape>
          <o:OLEObject Type="Embed" ProgID="Equation.DSMT4" ShapeID="_x0000_i1077" DrawAspect="Content" ObjectID="_1765981466" r:id="rId114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4"/>
        </w:rPr>
        <w:object w:dxaOrig="274" w:dyaOrig="263" w14:anchorId="111B307C">
          <v:shape id="_x0000_i1078" type="#_x0000_t75" style="width:13.5pt;height:13pt" o:ole="">
            <v:imagedata r:id="rId115" o:title=""/>
          </v:shape>
          <o:OLEObject Type="Embed" ProgID="Equation.DSMT4" ShapeID="_x0000_i1078" DrawAspect="Content" ObjectID="_1765981467" r:id="rId116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4"/>
        </w:rPr>
        <w:object w:dxaOrig="440" w:dyaOrig="263" w14:anchorId="5B1FBBBE">
          <v:shape id="_x0000_i1079" type="#_x0000_t75" style="width:22pt;height:13pt" o:ole="">
            <v:imagedata r:id="rId117" o:title=""/>
          </v:shape>
          <o:OLEObject Type="Embed" ProgID="Equation.DSMT4" ShapeID="_x0000_i1079" DrawAspect="Content" ObjectID="_1765981468" r:id="rId118"/>
        </w:object>
      </w:r>
    </w:p>
    <w:p w14:paraId="65465B6D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11. </w:t>
      </w:r>
      <w:r w:rsidRPr="009F5B1F">
        <w:rPr>
          <w:rFonts w:hint="default"/>
          <w:color w:val="000000"/>
          <w:lang w:eastAsia="en-US"/>
        </w:rPr>
        <w:t xml:space="preserve">Cho </w:t>
      </w:r>
      <w:r w:rsidRPr="009F5B1F">
        <w:rPr>
          <w:rFonts w:hint="default"/>
          <w:color w:val="000000"/>
          <w:position w:val="-24"/>
        </w:rPr>
        <w:object w:dxaOrig="3180" w:dyaOrig="667" w14:anchorId="6B7258CA">
          <v:shape id="_x0000_i1080" type="#_x0000_t75" style="width:159pt;height:33pt" o:ole="">
            <v:imagedata r:id="rId119" o:title=""/>
          </v:shape>
          <o:OLEObject Type="Embed" ProgID="Equation.DSMT4" ShapeID="_x0000_i1080" DrawAspect="Content" ObjectID="_1765981469" r:id="rId120"/>
        </w:object>
      </w:r>
      <w:r w:rsidRPr="009F5B1F">
        <w:rPr>
          <w:rFonts w:hint="default"/>
          <w:color w:val="000000"/>
          <w:lang w:eastAsia="en-US"/>
        </w:rPr>
        <w:t xml:space="preserve">. Tính </w:t>
      </w:r>
      <w:r w:rsidRPr="009F5B1F">
        <w:rPr>
          <w:rFonts w:hint="default"/>
          <w:color w:val="000000"/>
          <w:position w:val="-6"/>
        </w:rPr>
        <w:object w:dxaOrig="740" w:dyaOrig="326" w14:anchorId="1CC52563">
          <v:shape id="_x0000_i1081" type="#_x0000_t75" style="width:36.5pt;height:16.5pt" o:ole="">
            <v:imagedata r:id="rId121" o:title=""/>
          </v:shape>
          <o:OLEObject Type="Embed" ProgID="Equation.DSMT4" ShapeID="_x0000_i1081" DrawAspect="Content" ObjectID="_1765981470" r:id="rId122"/>
        </w:object>
      </w:r>
    </w:p>
    <w:p w14:paraId="572E5417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6"/>
        </w:rPr>
        <w:object w:dxaOrig="403" w:dyaOrig="274" w14:anchorId="5237FEEF">
          <v:shape id="_x0000_i1082" type="#_x0000_t75" style="width:20.5pt;height:13.5pt" o:ole="">
            <v:imagedata r:id="rId123" o:title=""/>
          </v:shape>
          <o:OLEObject Type="Embed" ProgID="Equation.DSMT4" ShapeID="_x0000_i1082" DrawAspect="Content" ObjectID="_1765981471" r:id="rId124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6"/>
        </w:rPr>
        <w:object w:dxaOrig="427" w:dyaOrig="274" w14:anchorId="493C0AF6">
          <v:shape id="_x0000_i1083" type="#_x0000_t75" style="width:21pt;height:13.5pt" o:ole="">
            <v:imagedata r:id="rId125" o:title=""/>
          </v:shape>
          <o:OLEObject Type="Embed" ProgID="Equation.DSMT4" ShapeID="_x0000_i1083" DrawAspect="Content" ObjectID="_1765981472" r:id="rId126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6"/>
        </w:rPr>
        <w:object w:dxaOrig="440" w:dyaOrig="274" w14:anchorId="1F7D6E0A">
          <v:shape id="_x0000_i1084" type="#_x0000_t75" style="width:22pt;height:13.5pt" o:ole="">
            <v:imagedata r:id="rId127" o:title=""/>
          </v:shape>
          <o:OLEObject Type="Embed" ProgID="Equation.DSMT4" ShapeID="_x0000_i1084" DrawAspect="Content" ObjectID="_1765981473" r:id="rId128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6"/>
        </w:rPr>
        <w:object w:dxaOrig="440" w:dyaOrig="274" w14:anchorId="29F333FA">
          <v:shape id="_x0000_i1085" type="#_x0000_t75" style="width:22pt;height:13.5pt" o:ole="">
            <v:imagedata r:id="rId129" o:title=""/>
          </v:shape>
          <o:OLEObject Type="Embed" ProgID="Equation.DSMT4" ShapeID="_x0000_i1085" DrawAspect="Content" ObjectID="_1765981474" r:id="rId130"/>
        </w:object>
      </w:r>
    </w:p>
    <w:p w14:paraId="275CDAFC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12. </w:t>
      </w:r>
      <w:r w:rsidRPr="009F5B1F">
        <w:rPr>
          <w:rFonts w:hint="default"/>
          <w:color w:val="000000"/>
          <w:lang w:eastAsia="en-US"/>
        </w:rPr>
        <w:t xml:space="preserve">Giới hạn </w:t>
      </w:r>
      <w:r w:rsidRPr="009F5B1F">
        <w:rPr>
          <w:rFonts w:hint="default"/>
          <w:color w:val="000000"/>
          <w:position w:val="-28"/>
        </w:rPr>
        <w:object w:dxaOrig="1419" w:dyaOrig="700" w14:anchorId="721DB617">
          <v:shape id="_x0000_i1086" type="#_x0000_t75" style="width:70.5pt;height:35pt" o:ole="">
            <v:imagedata r:id="rId131" o:title=""/>
          </v:shape>
          <o:OLEObject Type="Embed" ProgID="Equation.DSMT4" ShapeID="_x0000_i1086" DrawAspect="Content" ObjectID="_1765981475" r:id="rId132"/>
        </w:object>
      </w:r>
      <w:r w:rsidRPr="009F5B1F">
        <w:rPr>
          <w:rFonts w:hint="default"/>
          <w:color w:val="000000"/>
          <w:lang w:eastAsia="en-US"/>
        </w:rPr>
        <w:t xml:space="preserve"> có kết quả là</w:t>
      </w:r>
    </w:p>
    <w:p w14:paraId="3049CD37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6"/>
        </w:rPr>
        <w:object w:dxaOrig="440" w:dyaOrig="274" w14:anchorId="78DF7A00">
          <v:shape id="_x0000_i1087" type="#_x0000_t75" style="width:22pt;height:13.5pt" o:ole="">
            <v:imagedata r:id="rId133" o:title=""/>
          </v:shape>
          <o:OLEObject Type="Embed" ProgID="Equation.DSMT4" ShapeID="_x0000_i1087" DrawAspect="Content" ObjectID="_1765981476" r:id="rId134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6"/>
        </w:rPr>
        <w:object w:dxaOrig="200" w:dyaOrig="276" w14:anchorId="305856B3">
          <v:shape id="_x0000_i1088" type="#_x0000_t75" style="width:10.5pt;height:13.5pt" o:ole="">
            <v:imagedata r:id="rId135" o:title=""/>
          </v:shape>
          <o:OLEObject Type="Embed" ProgID="Equation.DSMT4" ShapeID="_x0000_i1088" DrawAspect="Content" ObjectID="_1765981477" r:id="rId136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4"/>
        </w:rPr>
        <w:object w:dxaOrig="440" w:dyaOrig="263" w14:anchorId="4802DEE1">
          <v:shape id="_x0000_i1089" type="#_x0000_t75" style="width:22pt;height:13pt" o:ole="">
            <v:imagedata r:id="rId137" o:title=""/>
          </v:shape>
          <o:OLEObject Type="Embed" ProgID="Equation.DSMT4" ShapeID="_x0000_i1089" DrawAspect="Content" ObjectID="_1765981478" r:id="rId138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4"/>
        </w:rPr>
        <w:object w:dxaOrig="326" w:dyaOrig="263" w14:anchorId="312D2D03">
          <v:shape id="_x0000_i1090" type="#_x0000_t75" style="width:16.5pt;height:13pt" o:ole="">
            <v:imagedata r:id="rId139" o:title=""/>
          </v:shape>
          <o:OLEObject Type="Embed" ProgID="Equation.DSMT4" ShapeID="_x0000_i1090" DrawAspect="Content" ObjectID="_1765981479" r:id="rId140"/>
        </w:object>
      </w:r>
    </w:p>
    <w:p w14:paraId="1A527E64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val="vi-VN" w:eastAsia="en-US"/>
        </w:rPr>
      </w:pPr>
      <w:r w:rsidRPr="009F5B1F">
        <w:rPr>
          <w:rFonts w:hint="default"/>
          <w:b/>
        </w:rPr>
        <w:t xml:space="preserve">Câu 13. </w:t>
      </w:r>
      <w:r w:rsidRPr="009F5B1F">
        <w:rPr>
          <w:rFonts w:hint="default"/>
          <w:color w:val="000000"/>
          <w:lang w:val="vi-VN" w:eastAsia="en-US"/>
        </w:rPr>
        <w:t xml:space="preserve">Cho phương trình: </w:t>
      </w:r>
      <w:r w:rsidRPr="009F5B1F">
        <w:rPr>
          <w:rFonts w:hint="default"/>
          <w:color w:val="000000"/>
          <w:position w:val="-8"/>
        </w:rPr>
        <w:object w:dxaOrig="1980" w:dyaOrig="364" w14:anchorId="2D24ACAD">
          <v:shape id="_x0000_i1091" type="#_x0000_t75" style="width:99pt;height:18pt" o:ole="">
            <v:imagedata r:id="rId141" o:title=""/>
          </v:shape>
          <o:OLEObject Type="Embed" ProgID="Equation.DSMT4" ShapeID="_x0000_i1091" DrawAspect="Content" ObjectID="_1765981480" r:id="rId142"/>
        </w:object>
      </w:r>
      <w:r w:rsidRPr="009F5B1F">
        <w:rPr>
          <w:rFonts w:hint="default"/>
          <w:color w:val="000000"/>
          <w:lang w:val="vi-VN" w:eastAsia="en-US"/>
        </w:rPr>
        <w:t xml:space="preserve">. </w:t>
      </w:r>
      <w:r w:rsidRPr="009F5B1F">
        <w:rPr>
          <w:rFonts w:hint="default"/>
          <w:color w:val="000000"/>
          <w:lang w:eastAsia="en-US"/>
        </w:rPr>
        <w:t xml:space="preserve">Tìm tất cả các </w:t>
      </w:r>
      <w:r w:rsidRPr="009F5B1F">
        <w:rPr>
          <w:rFonts w:hint="default"/>
          <w:color w:val="000000"/>
          <w:lang w:val="vi-VN" w:eastAsia="en-US"/>
        </w:rPr>
        <w:t>giá trị của</w:t>
      </w:r>
      <w:r w:rsidRPr="009F5B1F">
        <w:rPr>
          <w:rFonts w:hint="default"/>
          <w:i/>
          <w:color w:val="000000"/>
          <w:lang w:val="vi-VN" w:eastAsia="en-US"/>
        </w:rPr>
        <w:t>m</w:t>
      </w:r>
      <w:r w:rsidRPr="009F5B1F">
        <w:rPr>
          <w:rFonts w:hint="default"/>
          <w:color w:val="000000"/>
          <w:lang w:eastAsia="en-US"/>
        </w:rPr>
        <w:t>để</w:t>
      </w:r>
      <w:r w:rsidRPr="009F5B1F">
        <w:rPr>
          <w:rFonts w:hint="default"/>
          <w:color w:val="000000"/>
          <w:lang w:val="vi-VN" w:eastAsia="en-US"/>
        </w:rPr>
        <w:t xml:space="preserve"> phương trình có nghiệm</w:t>
      </w:r>
      <w:r w:rsidRPr="009F5B1F">
        <w:rPr>
          <w:rFonts w:hint="default"/>
          <w:color w:val="000000"/>
          <w:lang w:eastAsia="en-US"/>
        </w:rPr>
        <w:t xml:space="preserve"> ta được kết quả</w:t>
      </w:r>
      <w:r w:rsidRPr="009F5B1F">
        <w:rPr>
          <w:rFonts w:hint="default"/>
          <w:color w:val="000000"/>
          <w:lang w:val="vi-VN" w:eastAsia="en-US"/>
        </w:rPr>
        <w:t>:</w:t>
      </w:r>
    </w:p>
    <w:p w14:paraId="69C779C6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8"/>
        </w:rPr>
        <w:object w:dxaOrig="2080" w:dyaOrig="364" w14:anchorId="7301217E">
          <v:shape id="_x0000_i1092" type="#_x0000_t75" style="width:104pt;height:18pt" o:ole="">
            <v:imagedata r:id="rId143" o:title=""/>
          </v:shape>
          <o:OLEObject Type="Embed" ProgID="Equation.DSMT4" ShapeID="_x0000_i1092" DrawAspect="Content" ObjectID="_1765981481" r:id="rId144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8"/>
        </w:rPr>
        <w:object w:dxaOrig="1939" w:dyaOrig="364" w14:anchorId="0D6EC4E7">
          <v:shape id="_x0000_i1093" type="#_x0000_t75" style="width:97.5pt;height:18pt" o:ole="">
            <v:imagedata r:id="rId145" o:title=""/>
          </v:shape>
          <o:OLEObject Type="Embed" ProgID="Equation.DSMT4" ShapeID="_x0000_i1093" DrawAspect="Content" ObjectID="_1765981482" r:id="rId146"/>
        </w:object>
      </w:r>
    </w:p>
    <w:p w14:paraId="24978AA8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8"/>
        </w:rPr>
        <w:object w:dxaOrig="2080" w:dyaOrig="364" w14:anchorId="6D849B92">
          <v:shape id="_x0000_i1094" type="#_x0000_t75" style="width:104pt;height:18pt" o:ole="">
            <v:imagedata r:id="rId147" o:title=""/>
          </v:shape>
          <o:OLEObject Type="Embed" ProgID="Equation.DSMT4" ShapeID="_x0000_i1094" DrawAspect="Content" ObjectID="_1765981483" r:id="rId148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8"/>
        </w:rPr>
        <w:object w:dxaOrig="2220" w:dyaOrig="364" w14:anchorId="13511F16">
          <v:shape id="_x0000_i1095" type="#_x0000_t75" style="width:111pt;height:18pt" o:ole="">
            <v:imagedata r:id="rId149" o:title=""/>
          </v:shape>
          <o:OLEObject Type="Embed" ProgID="Equation.DSMT4" ShapeID="_x0000_i1095" DrawAspect="Content" ObjectID="_1765981484" r:id="rId150"/>
        </w:object>
      </w:r>
    </w:p>
    <w:p w14:paraId="64AF0DD2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14. </w:t>
      </w:r>
      <w:r w:rsidRPr="009F5B1F">
        <w:rPr>
          <w:rFonts w:hint="default"/>
          <w:color w:val="000000"/>
          <w:lang w:eastAsia="en-US"/>
        </w:rPr>
        <w:t xml:space="preserve">Cho hàm số </w:t>
      </w:r>
      <w:r w:rsidRPr="009F5B1F">
        <w:rPr>
          <w:rFonts w:hint="default"/>
          <w:color w:val="000000"/>
          <w:position w:val="-64"/>
        </w:rPr>
        <w:object w:dxaOrig="3160" w:dyaOrig="1400" w14:anchorId="2A2249F6">
          <v:shape id="_x0000_i1096" type="#_x0000_t75" style="width:157.5pt;height:69.5pt" o:ole="">
            <v:imagedata r:id="rId151" o:title=""/>
          </v:shape>
          <o:OLEObject Type="Embed" ProgID="Equation.DSMT4" ShapeID="_x0000_i1096" DrawAspect="Content" ObjectID="_1765981485" r:id="rId152"/>
        </w:object>
      </w:r>
      <w:r w:rsidRPr="009F5B1F">
        <w:rPr>
          <w:rFonts w:hint="default"/>
          <w:color w:val="000000"/>
          <w:lang w:eastAsia="en-US"/>
        </w:rPr>
        <w:t xml:space="preserve">. Có tất cả bao nhiêu giá trị của m để hàm số đã cho liên tục tại điểm </w:t>
      </w:r>
      <w:r w:rsidRPr="009F5B1F">
        <w:rPr>
          <w:rFonts w:hint="default"/>
          <w:color w:val="000000"/>
          <w:position w:val="-12"/>
        </w:rPr>
        <w:object w:dxaOrig="667" w:dyaOrig="364" w14:anchorId="007C3A56">
          <v:shape id="_x0000_i1097" type="#_x0000_t75" style="width:33pt;height:18pt" o:ole="">
            <v:imagedata r:id="rId153" o:title=""/>
          </v:shape>
          <o:OLEObject Type="Embed" ProgID="Equation.DSMT4" ShapeID="_x0000_i1097" DrawAspect="Content" ObjectID="_1765981486" r:id="rId154"/>
        </w:object>
      </w:r>
    </w:p>
    <w:p w14:paraId="2AB2135F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6"/>
        </w:rPr>
        <w:object w:dxaOrig="200" w:dyaOrig="276" w14:anchorId="38D6B229">
          <v:shape id="_x0000_i1098" type="#_x0000_t75" style="width:10.5pt;height:13.5pt" o:ole="">
            <v:imagedata r:id="rId155" o:title=""/>
          </v:shape>
          <o:OLEObject Type="Embed" ProgID="Equation.DSMT4" ShapeID="_x0000_i1098" DrawAspect="Content" ObjectID="_1765981487" r:id="rId156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4"/>
        </w:rPr>
        <w:object w:dxaOrig="139" w:dyaOrig="264" w14:anchorId="1F7D9C39">
          <v:shape id="_x0000_i1099" type="#_x0000_t75" style="width:6.5pt;height:13pt" o:ole="">
            <v:imagedata r:id="rId157" o:title=""/>
          </v:shape>
          <o:OLEObject Type="Embed" ProgID="Equation.DSMT4" ShapeID="_x0000_i1099" DrawAspect="Content" ObjectID="_1765981488" r:id="rId158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4"/>
        </w:rPr>
        <w:object w:dxaOrig="200" w:dyaOrig="263" w14:anchorId="30DF0708">
          <v:shape id="_x0000_i1100" type="#_x0000_t75" style="width:10.5pt;height:13pt" o:ole="">
            <v:imagedata r:id="rId159" o:title=""/>
          </v:shape>
          <o:OLEObject Type="Embed" ProgID="Equation.DSMT4" ShapeID="_x0000_i1100" DrawAspect="Content" ObjectID="_1765981489" r:id="rId160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6"/>
        </w:rPr>
        <w:object w:dxaOrig="175" w:dyaOrig="274" w14:anchorId="771D8CF4">
          <v:shape id="_x0000_i1101" type="#_x0000_t75" style="width:9pt;height:13.5pt" o:ole="">
            <v:imagedata r:id="rId161" o:title=""/>
          </v:shape>
          <o:OLEObject Type="Embed" ProgID="Equation.DSMT4" ShapeID="_x0000_i1101" DrawAspect="Content" ObjectID="_1765981490" r:id="rId162"/>
        </w:object>
      </w:r>
    </w:p>
    <w:p w14:paraId="0C9DF470" w14:textId="77777777" w:rsidR="00DC3367" w:rsidRPr="009F5B1F" w:rsidRDefault="00AA5B99" w:rsidP="009F5B1F">
      <w:pPr>
        <w:pStyle w:val="Normal0"/>
        <w:spacing w:before="60" w:line="276" w:lineRule="auto"/>
        <w:contextualSpacing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15. </w:t>
      </w:r>
      <w:r w:rsidRPr="009F5B1F">
        <w:rPr>
          <w:rFonts w:hint="default"/>
          <w:color w:val="000000"/>
          <w:lang w:eastAsia="en-US"/>
        </w:rPr>
        <w:t>Trong các hàm số sau, hàm số nào liên tục trên R</w:t>
      </w:r>
    </w:p>
    <w:p w14:paraId="22B726C2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10"/>
        </w:rPr>
        <w:object w:dxaOrig="1219" w:dyaOrig="326" w14:anchorId="43B55EAE">
          <v:shape id="_x0000_i1102" type="#_x0000_t75" style="width:61pt;height:16.5pt" o:ole="">
            <v:imagedata r:id="rId163" o:title=""/>
          </v:shape>
          <o:OLEObject Type="Embed" ProgID="Equation.DSMT4" ShapeID="_x0000_i1102" DrawAspect="Content" ObjectID="_1765981491" r:id="rId164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24"/>
        </w:rPr>
        <w:object w:dxaOrig="1199" w:dyaOrig="626" w14:anchorId="1FFE24BC">
          <v:shape id="_x0000_i1103" type="#_x0000_t75" style="width:60.5pt;height:31.5pt" o:ole="">
            <v:imagedata r:id="rId165" o:title=""/>
          </v:shape>
          <o:OLEObject Type="Embed" ProgID="Equation.DSMT4" ShapeID="_x0000_i1103" DrawAspect="Content" ObjectID="_1765981492" r:id="rId166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30"/>
        </w:rPr>
        <w:object w:dxaOrig="1839" w:dyaOrig="673" w14:anchorId="73D40CDF">
          <v:shape id="_x0000_i1104" type="#_x0000_t75" style="width:92pt;height:34pt" o:ole="">
            <v:imagedata r:id="rId167" o:title=""/>
          </v:shape>
          <o:OLEObject Type="Embed" ProgID="Equation.DSMT4" ShapeID="_x0000_i1104" DrawAspect="Content" ObjectID="_1765981493" r:id="rId168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30"/>
        </w:rPr>
        <w:object w:dxaOrig="1880" w:dyaOrig="673" w14:anchorId="28FEB947">
          <v:shape id="_x0000_i1105" type="#_x0000_t75" style="width:93.5pt;height:34pt" o:ole="">
            <v:imagedata r:id="rId169" o:title=""/>
          </v:shape>
          <o:OLEObject Type="Embed" ProgID="Equation.DSMT4" ShapeID="_x0000_i1105" DrawAspect="Content" ObjectID="_1765981494" r:id="rId170"/>
        </w:object>
      </w:r>
    </w:p>
    <w:p w14:paraId="6756B18C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eastAsia="Calibri"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16. </w:t>
      </w:r>
      <w:r w:rsidRPr="009F5B1F">
        <w:rPr>
          <w:rFonts w:eastAsia="Calibri" w:hint="default"/>
          <w:color w:val="000000"/>
          <w:lang w:eastAsia="en-US"/>
        </w:rPr>
        <w:t>Một người gửi số tiền 500 triệu đồng vào một ngân hàng với lãi suất 7%/năm. Biết rằng tiền lãi hàng năm được nhập vào tiền gốc, hỏi sau đúng 4 năm người đó có rút được cả gốc và lãi số tiền gần với con số nào nhất sau đây?</w:t>
      </w:r>
    </w:p>
    <w:p w14:paraId="03E6363C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rFonts w:eastAsia="Calibri"/>
          <w:color w:val="000000"/>
        </w:rPr>
        <w:t>655 triệu đồng</w: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rFonts w:eastAsia="Calibri"/>
          <w:color w:val="000000"/>
        </w:rPr>
        <w:t xml:space="preserve">595 triệu đồng </w: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rFonts w:eastAsia="Calibri"/>
          <w:color w:val="000000"/>
        </w:rPr>
        <w:t xml:space="preserve">760 triệu đồng </w: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rFonts w:eastAsia="Calibri"/>
          <w:color w:val="000000"/>
        </w:rPr>
        <w:t xml:space="preserve">670 triệu đồng </w:t>
      </w:r>
    </w:p>
    <w:p w14:paraId="31BB3E44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bCs/>
          <w:color w:val="000000"/>
          <w:lang w:eastAsia="en-US"/>
        </w:rPr>
      </w:pPr>
      <w:r w:rsidRPr="009F5B1F">
        <w:rPr>
          <w:rFonts w:hint="default"/>
          <w:b/>
        </w:rPr>
        <w:t xml:space="preserve">Câu 17. </w:t>
      </w:r>
      <w:r w:rsidRPr="009F5B1F">
        <w:rPr>
          <w:rFonts w:eastAsia="Calibri" w:hint="default"/>
          <w:bCs/>
          <w:color w:val="000000"/>
          <w:lang w:eastAsia="en-US"/>
        </w:rPr>
        <w:t xml:space="preserve">Tính tổng: </w:t>
      </w:r>
      <w:r w:rsidRPr="009F5B1F">
        <w:rPr>
          <w:rFonts w:hint="default"/>
          <w:color w:val="000000"/>
          <w:position w:val="-24"/>
        </w:rPr>
        <w:object w:dxaOrig="2920" w:dyaOrig="667" w14:anchorId="4F16B2C8">
          <v:shape id="_x0000_i1106" type="#_x0000_t75" style="width:146.5pt;height:33pt" o:ole="">
            <v:imagedata r:id="rId171" o:title=""/>
          </v:shape>
          <o:OLEObject Type="Embed" ProgID="Equation.DSMT4" ShapeID="_x0000_i1106" DrawAspect="Content" ObjectID="_1765981495" r:id="rId172"/>
        </w:object>
      </w:r>
    </w:p>
    <w:p w14:paraId="77507F75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24"/>
        </w:rPr>
        <w:object w:dxaOrig="300" w:dyaOrig="626" w14:anchorId="34D58244">
          <v:shape id="_x0000_i1107" type="#_x0000_t75" style="width:15pt;height:31.5pt" o:ole="">
            <v:imagedata r:id="rId173" o:title=""/>
          </v:shape>
          <o:OLEObject Type="Embed" ProgID="Equation.DSMT4" ShapeID="_x0000_i1107" DrawAspect="Content" ObjectID="_1765981496" r:id="rId174"/>
        </w:objec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24"/>
        </w:rPr>
        <w:object w:dxaOrig="300" w:dyaOrig="626" w14:anchorId="7DF33BD9">
          <v:shape id="_x0000_i1108" type="#_x0000_t75" style="width:15pt;height:31.5pt" o:ole="">
            <v:imagedata r:id="rId175" o:title=""/>
          </v:shape>
          <o:OLEObject Type="Embed" ProgID="Equation.DSMT4" ShapeID="_x0000_i1108" DrawAspect="Content" ObjectID="_1765981497" r:id="rId176"/>
        </w:objec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24"/>
        </w:rPr>
        <w:object w:dxaOrig="274" w:dyaOrig="625" w14:anchorId="774BE92B">
          <v:shape id="_x0000_i1109" type="#_x0000_t75" style="width:13.5pt;height:31.5pt" o:ole="">
            <v:imagedata r:id="rId177" o:title=""/>
          </v:shape>
          <o:OLEObject Type="Embed" ProgID="Equation.DSMT4" ShapeID="_x0000_i1109" DrawAspect="Content" ObjectID="_1765981498" r:id="rId178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24"/>
        </w:rPr>
        <w:object w:dxaOrig="300" w:dyaOrig="626" w14:anchorId="363D01D8">
          <v:shape id="_x0000_i1110" type="#_x0000_t75" style="width:15pt;height:31.5pt" o:ole="">
            <v:imagedata r:id="rId179" o:title=""/>
          </v:shape>
          <o:OLEObject Type="Embed" ProgID="Equation.DSMT4" ShapeID="_x0000_i1110" DrawAspect="Content" ObjectID="_1765981499" r:id="rId180"/>
        </w:object>
      </w:r>
    </w:p>
    <w:p w14:paraId="663693A7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eastAsia="Calibri" w:hint="default"/>
          <w:bCs/>
          <w:color w:val="000000"/>
          <w:lang w:val="es-VE" w:eastAsia="en-US"/>
        </w:rPr>
      </w:pPr>
      <w:r w:rsidRPr="009F5B1F">
        <w:rPr>
          <w:rFonts w:hint="default"/>
          <w:b/>
        </w:rPr>
        <w:lastRenderedPageBreak/>
        <w:t xml:space="preserve">Câu 18. </w:t>
      </w:r>
      <w:r w:rsidRPr="009F5B1F">
        <w:rPr>
          <w:rFonts w:eastAsia="Calibri" w:hint="default"/>
          <w:bCs/>
          <w:color w:val="000000"/>
          <w:lang w:val="nl-NL" w:eastAsia="en-US"/>
        </w:rPr>
        <w:t>Cho</w:t>
      </w:r>
      <w:r w:rsidRPr="009F5B1F">
        <w:rPr>
          <w:rFonts w:eastAsia="Calibri" w:hint="default"/>
          <w:bCs/>
          <w:color w:val="000000"/>
          <w:lang w:val="en-SG" w:eastAsia="en-US"/>
        </w:rPr>
        <w:t xml:space="preserve"> </w:t>
      </w:r>
      <w:r w:rsidRPr="009F5B1F">
        <w:rPr>
          <w:rFonts w:hint="default"/>
          <w:color w:val="000000"/>
          <w:position w:val="-6"/>
        </w:rPr>
        <w:object w:dxaOrig="200" w:dyaOrig="224" w14:anchorId="5D7C929C">
          <v:shape id="_x0000_i1111" type="#_x0000_t75" style="width:10.5pt;height:11pt" o:ole="">
            <v:imagedata r:id="rId181" o:title=""/>
          </v:shape>
          <o:OLEObject Type="Embed" ProgID="Equation.DSMT4" ShapeID="_x0000_i1111" DrawAspect="Content" ObjectID="_1765981500" r:id="rId182"/>
        </w:object>
      </w:r>
      <w:r w:rsidRPr="009F5B1F">
        <w:rPr>
          <w:rFonts w:eastAsia="Calibri" w:hint="default"/>
          <w:bCs/>
          <w:color w:val="000000"/>
          <w:lang w:val="en-SG" w:eastAsia="en-US"/>
        </w:rPr>
        <w:t xml:space="preserve"> là một hằng số, </w:t>
      </w:r>
      <w:r w:rsidRPr="009F5B1F">
        <w:rPr>
          <w:rFonts w:hint="default"/>
          <w:color w:val="000000"/>
          <w:position w:val="-30"/>
        </w:rPr>
        <w:object w:dxaOrig="2219" w:dyaOrig="768" w14:anchorId="0F114E08">
          <v:shape id="_x0000_i1112" type="#_x0000_t75" style="width:111pt;height:38pt" o:ole="">
            <v:imagedata r:id="rId183" o:title=""/>
          </v:shape>
          <o:OLEObject Type="Embed" ProgID="Equation.DSMT4" ShapeID="_x0000_i1112" DrawAspect="Content" ObjectID="_1765981501" r:id="rId184"/>
        </w:object>
      </w:r>
      <w:r w:rsidRPr="009F5B1F">
        <w:rPr>
          <w:rFonts w:eastAsia="Calibri" w:hint="default"/>
          <w:bCs/>
          <w:color w:val="000000"/>
          <w:lang w:val="en-SG" w:eastAsia="en-US"/>
        </w:rPr>
        <w:t xml:space="preserve"> có giá trị bằng</w:t>
      </w:r>
    </w:p>
    <w:p w14:paraId="56CB5A17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  <w:position w:val="-6"/>
        </w:rPr>
        <w:object w:dxaOrig="474" w:dyaOrig="274" w14:anchorId="25EB36D7">
          <v:shape id="_x0000_i1113" type="#_x0000_t75" style="width:24pt;height:13.5pt" o:ole="">
            <v:imagedata r:id="rId185" o:title=""/>
          </v:shape>
          <o:OLEObject Type="Embed" ProgID="Equation.DSMT4" ShapeID="_x0000_i1113" DrawAspect="Content" ObjectID="_1765981502" r:id="rId186"/>
        </w:object>
      </w:r>
      <w:r w:rsidRPr="009F5B1F">
        <w:rPr>
          <w:rFonts w:eastAsia="Calibri"/>
          <w:color w:val="000000"/>
          <w:lang w:val="en-SG"/>
        </w:rPr>
        <w:t>.</w:t>
      </w:r>
      <w:r w:rsidRPr="009F5B1F">
        <w:rPr>
          <w:rFonts w:eastAsia="Calibri"/>
          <w:color w:val="000000"/>
        </w:rPr>
        <w:t xml:space="preserve"> </w: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  <w:position w:val="-6"/>
        </w:rPr>
        <w:object w:dxaOrig="525" w:dyaOrig="274" w14:anchorId="4BA396D8">
          <v:shape id="_x0000_i1114" type="#_x0000_t75" style="width:26.5pt;height:13.5pt" o:ole="">
            <v:imagedata r:id="rId187" o:title=""/>
          </v:shape>
          <o:OLEObject Type="Embed" ProgID="Equation.DSMT4" ShapeID="_x0000_i1114" DrawAspect="Content" ObjectID="_1765981503" r:id="rId188"/>
        </w:object>
      </w:r>
      <w:r w:rsidRPr="009F5B1F">
        <w:rPr>
          <w:rFonts w:eastAsia="Calibri"/>
          <w:color w:val="000000"/>
          <w:lang w:val="en-SG"/>
        </w:rPr>
        <w:t>.</w:t>
      </w:r>
      <w:r w:rsidRPr="009F5B1F">
        <w:rPr>
          <w:rFonts w:eastAsia="Calibri"/>
          <w:color w:val="000000"/>
        </w:rPr>
        <w:t xml:space="preserve"> </w: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6"/>
        </w:rPr>
        <w:object w:dxaOrig="474" w:dyaOrig="274" w14:anchorId="5DDEB3E9">
          <v:shape id="_x0000_i1115" type="#_x0000_t75" style="width:24pt;height:13.5pt" o:ole="">
            <v:imagedata r:id="rId189" o:title=""/>
          </v:shape>
          <o:OLEObject Type="Embed" ProgID="Equation.DSMT4" ShapeID="_x0000_i1115" DrawAspect="Content" ObjectID="_1765981504" r:id="rId190"/>
        </w:object>
      </w:r>
      <w:r w:rsidRPr="009F5B1F">
        <w:rPr>
          <w:rFonts w:eastAsia="Calibri"/>
          <w:color w:val="000000"/>
          <w:lang w:val="en-SG"/>
        </w:rPr>
        <w:t>.</w: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  <w:position w:val="-24"/>
        </w:rPr>
        <w:object w:dxaOrig="574" w:dyaOrig="626" w14:anchorId="43A8CA82">
          <v:shape id="_x0000_i1116" type="#_x0000_t75" style="width:28.5pt;height:31.5pt" o:ole="">
            <v:imagedata r:id="rId191" o:title=""/>
          </v:shape>
          <o:OLEObject Type="Embed" ProgID="Equation.DSMT4" ShapeID="_x0000_i1116" DrawAspect="Content" ObjectID="_1765981505" r:id="rId192"/>
        </w:object>
      </w:r>
    </w:p>
    <w:p w14:paraId="524BF7D3" w14:textId="77777777" w:rsidR="00DC3367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hint="default"/>
          <w:b/>
        </w:rPr>
        <w:t xml:space="preserve">Câu 19. </w:t>
      </w:r>
      <w:r w:rsidRPr="009F5B1F">
        <w:rPr>
          <w:rFonts w:hint="default"/>
          <w:color w:val="000000"/>
          <w:lang w:eastAsia="en-US"/>
        </w:rPr>
        <w:t xml:space="preserve">Giá trị của </w:t>
      </w:r>
      <w:r w:rsidRPr="009F5B1F">
        <w:rPr>
          <w:rFonts w:hint="default"/>
          <w:color w:val="000000"/>
          <w:position w:val="-24"/>
        </w:rPr>
        <w:object w:dxaOrig="1679" w:dyaOrig="700" w14:anchorId="3D6DC767">
          <v:shape id="_x0000_i1117" type="#_x0000_t75" style="width:83.5pt;height:35pt" o:ole="">
            <v:imagedata r:id="rId193" o:title=""/>
          </v:shape>
          <o:OLEObject Type="Embed" ProgID="Equation.DSMT4" ShapeID="_x0000_i1117" DrawAspect="Content" ObjectID="_1765981506" r:id="rId194"/>
        </w:object>
      </w:r>
      <w:r w:rsidRPr="009F5B1F">
        <w:rPr>
          <w:rFonts w:hint="default"/>
          <w:color w:val="000000"/>
          <w:lang w:val="fr-FR" w:eastAsia="en-US"/>
        </w:rPr>
        <w:t xml:space="preserve"> </w:t>
      </w:r>
      <w:r w:rsidRPr="009F5B1F">
        <w:rPr>
          <w:rFonts w:hint="default"/>
          <w:color w:val="000000"/>
          <w:lang w:eastAsia="en-US"/>
        </w:rPr>
        <w:t>bằng:</w:t>
      </w:r>
    </w:p>
    <w:p w14:paraId="476F40D4" w14:textId="77777777" w:rsidR="00A77B3E" w:rsidRPr="009F5B1F" w:rsidRDefault="00AA5B99" w:rsidP="009F5B1F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color w:val="000000"/>
        </w:rPr>
        <w:t>2</w:t>
      </w:r>
      <w:r w:rsidRPr="009F5B1F">
        <w:rPr>
          <w:b/>
          <w:color w:val="000000"/>
        </w:rPr>
        <w:t xml:space="preserve"> </w: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color w:val="000000"/>
        </w:rPr>
        <w:t xml:space="preserve">-3 </w:t>
      </w: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color w:val="000000"/>
          <w:position w:val="-4"/>
        </w:rPr>
        <w:object w:dxaOrig="139" w:dyaOrig="264" w14:anchorId="37877CA8">
          <v:shape id="_x0000_i1118" type="#_x0000_t75" style="width:6.5pt;height:13pt" o:ole="">
            <v:imagedata r:id="rId195" o:title=""/>
          </v:shape>
          <o:OLEObject Type="Embed" ProgID="Equation.DSMT4" ShapeID="_x0000_i1118" DrawAspect="Content" ObjectID="_1765981507" r:id="rId196"/>
        </w:objec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color w:val="000000"/>
        </w:rPr>
        <w:t xml:space="preserve">3 </w:t>
      </w:r>
    </w:p>
    <w:p w14:paraId="1216E36E" w14:textId="675D304F" w:rsidR="00517282" w:rsidRDefault="007257D2" w:rsidP="009F5B1F">
      <w:pPr>
        <w:pStyle w:val="Normal0"/>
        <w:spacing w:before="60" w:line="276" w:lineRule="auto"/>
        <w:jc w:val="both"/>
        <w:rPr>
          <w:rFonts w:hint="default"/>
          <w:color w:val="000000"/>
        </w:rPr>
      </w:pPr>
      <w:r>
        <w:rPr>
          <w:rFonts w:hint="default"/>
          <w:noProof/>
          <w:color w:val="000000"/>
          <w:lang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3C60262" wp14:editId="1297DF46">
                <wp:simplePos x="0" y="0"/>
                <wp:positionH relativeFrom="column">
                  <wp:posOffset>4667885</wp:posOffset>
                </wp:positionH>
                <wp:positionV relativeFrom="paragraph">
                  <wp:posOffset>12065</wp:posOffset>
                </wp:positionV>
                <wp:extent cx="2019300" cy="1686560"/>
                <wp:effectExtent l="3175" t="0" r="0" b="1270"/>
                <wp:wrapNone/>
                <wp:docPr id="2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686560"/>
                          <a:chOff x="8405" y="3468"/>
                          <a:chExt cx="3180" cy="2656"/>
                        </a:xfrm>
                      </wpg:grpSpPr>
                      <wps:wsp>
                        <wps:cNvPr id="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639" y="3468"/>
                            <a:ext cx="424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A8D3C" w14:textId="77777777" w:rsidR="00D54B74" w:rsidRDefault="00AA5B99" w:rsidP="00D54B74">
                              <w:pPr>
                                <w:pStyle w:val="Normal0"/>
                                <w:rPr>
                                  <w:rFonts w:hint="default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>
                                <w:rPr>
                                  <w:szCs w:val="26"/>
                                  <w:lang w:eastAsia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traight Connector 54"/>
                        <wps:cNvCnPr>
                          <a:cxnSpLocks noChangeShapeType="1"/>
                        </wps:cNvCnPr>
                        <wps:spPr bwMode="auto">
                          <a:xfrm>
                            <a:off x="9863" y="3920"/>
                            <a:ext cx="973" cy="16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Straight Connector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14" y="3906"/>
                            <a:ext cx="737" cy="16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56"/>
                        <wps:cNvCnPr>
                          <a:cxnSpLocks noChangeShapeType="1"/>
                        </wps:cNvCnPr>
                        <wps:spPr bwMode="auto">
                          <a:xfrm>
                            <a:off x="9838" y="3872"/>
                            <a:ext cx="1373" cy="13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57"/>
                        <wps:cNvCnPr>
                          <a:cxnSpLocks noChangeShapeType="1"/>
                        </wps:cNvCnPr>
                        <wps:spPr bwMode="auto">
                          <a:xfrm>
                            <a:off x="9838" y="3870"/>
                            <a:ext cx="649" cy="194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Connector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8739" y="3873"/>
                            <a:ext cx="1099" cy="19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Straight Connector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9489" y="3902"/>
                            <a:ext cx="349" cy="13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4" y="4860"/>
                            <a:ext cx="41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A1756" w14:textId="77777777" w:rsidR="00D54B74" w:rsidRDefault="00AA5B99" w:rsidP="00D54B74">
                              <w:pPr>
                                <w:pStyle w:val="Normal0"/>
                                <w:rPr>
                                  <w:rFonts w:hint="default"/>
                                  <w:b/>
                                  <w:bCs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6"/>
                                  <w:lang w:eastAsia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944" y="4874"/>
                            <a:ext cx="41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3000F" w14:textId="77777777" w:rsidR="00D54B74" w:rsidRDefault="00AA5B99" w:rsidP="00D54B74">
                              <w:pPr>
                                <w:pStyle w:val="Normal0"/>
                                <w:rPr>
                                  <w:rFonts w:hint="default"/>
                                  <w:b/>
                                  <w:bCs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6"/>
                                  <w:lang w:eastAsia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1161" y="5135"/>
                            <a:ext cx="424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0FF91" w14:textId="77777777" w:rsidR="00D54B74" w:rsidRDefault="00AA5B99" w:rsidP="00D54B74">
                              <w:pPr>
                                <w:pStyle w:val="Normal0"/>
                                <w:rPr>
                                  <w:rFonts w:hint="default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>
                                <w:rPr>
                                  <w:szCs w:val="26"/>
                                  <w:lang w:eastAsia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0406" y="5686"/>
                            <a:ext cx="41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524B7" w14:textId="77777777" w:rsidR="00D54B74" w:rsidRDefault="00AA5B99" w:rsidP="00D54B74">
                              <w:pPr>
                                <w:pStyle w:val="Normal0"/>
                                <w:rPr>
                                  <w:rFonts w:hint="default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>
                                <w:rPr>
                                  <w:szCs w:val="26"/>
                                  <w:lang w:eastAsia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traight Connector 64"/>
                        <wps:cNvCnPr>
                          <a:cxnSpLocks noChangeShapeType="1"/>
                        </wps:cNvCnPr>
                        <wps:spPr bwMode="auto">
                          <a:xfrm>
                            <a:off x="9328" y="5092"/>
                            <a:ext cx="1260" cy="1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9476" y="5246"/>
                            <a:ext cx="1710" cy="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76" y="5240"/>
                            <a:ext cx="749" cy="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Straight Connector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4" y="5269"/>
                            <a:ext cx="749" cy="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9093" y="5550"/>
                            <a:ext cx="1709" cy="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340" y="5208"/>
                            <a:ext cx="424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05A9" w14:textId="77777777" w:rsidR="00D54B74" w:rsidRDefault="00AA5B99" w:rsidP="00D54B74">
                              <w:pPr>
                                <w:pStyle w:val="Normal0"/>
                                <w:rPr>
                                  <w:rFonts w:hint="default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>
                                <w:rPr>
                                  <w:szCs w:val="26"/>
                                  <w:lang w:eastAsia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405" y="5672"/>
                            <a:ext cx="424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F22DD" w14:textId="77777777" w:rsidR="00D54B74" w:rsidRDefault="00AA5B99" w:rsidP="00D54B74">
                              <w:pPr>
                                <w:pStyle w:val="Normal0"/>
                                <w:rPr>
                                  <w:rFonts w:hint="default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  <w:r>
                                <w:rPr>
                                  <w:szCs w:val="26"/>
                                  <w:lang w:eastAsia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traight Connector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8757" y="5811"/>
                            <a:ext cx="1710" cy="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60262" id="Group 361" o:spid="_x0000_s1026" style="position:absolute;left:0;text-align:left;margin-left:367.55pt;margin-top:.95pt;width:159pt;height:132.8pt;z-index:251657728" coordorigin="8405,3468" coordsize="3180,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7" type="#_x0000_t202" style="position:absolute;left:9639;top:3468;width:424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C7A8D3C" w14:textId="77777777" w:rsidR="00D54B74" w:rsidRDefault="00AA5B99" w:rsidP="00D54B74">
                        <w:pPr>
                          <w:pStyle w:val="Normal0"/>
                          <w:rPr>
                            <w:rFonts w:hint="default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szCs w:val="26"/>
                            <w:lang w:eastAsia="en-US"/>
                          </w:rPr>
                          <w:t>S</w:t>
                        </w:r>
                      </w:p>
                    </w:txbxContent>
                  </v:textbox>
                </v:shape>
                <v:line id="Straight Connector 54" o:spid="_x0000_s1028" style="position:absolute;visibility:visible;mso-wrap-style:square" from="9863,3920" to="10836,5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Straight Connector 55" o:spid="_x0000_s1029" style="position:absolute;flip:x;visibility:visible;mso-wrap-style:square" from="9114,3906" to="9851,5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">
                  <v:stroke dashstyle="dash"/>
                </v:line>
                <v:line id="Straight Connector 56" o:spid="_x0000_s1030" style="position:absolute;visibility:visible;mso-wrap-style:square" from="9838,3872" to="11211,5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line id="Straight Connector 57" o:spid="_x0000_s1031" style="position:absolute;visibility:visible;mso-wrap-style:square" from="9838,3870" to="10487,5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v:line id="Straight Connector 58" o:spid="_x0000_s1032" style="position:absolute;flip:x;visibility:visible;mso-wrap-style:square" from="8739,3873" to="9838,5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" strokeweight="1pt"/>
                <v:line id="Straight Connector 59" o:spid="_x0000_s1033" style="position:absolute;flip:x;visibility:visible;mso-wrap-style:square" from="9489,3902" to="9838,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" strokeweight="1pt">
                  <v:stroke dashstyle="dash"/>
                </v:line>
                <v:shape id="Text Box 60" o:spid="_x0000_s1034" type="#_x0000_t202" style="position:absolute;left:10514;top:4860;width:4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20EA1756" w14:textId="77777777" w:rsidR="00D54B74" w:rsidRDefault="00AA5B99" w:rsidP="00D54B74">
                        <w:pPr>
                          <w:pStyle w:val="Normal0"/>
                          <w:rPr>
                            <w:rFonts w:hint="default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6"/>
                            <w:lang w:eastAsia="en-US"/>
                          </w:rPr>
                          <w:t>N</w:t>
                        </w:r>
                      </w:p>
                    </w:txbxContent>
                  </v:textbox>
                </v:shape>
                <v:shape id="Text Box 61" o:spid="_x0000_s1035" type="#_x0000_t202" style="position:absolute;left:8944;top:4874;width:4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503000F" w14:textId="77777777" w:rsidR="00D54B74" w:rsidRDefault="00AA5B99" w:rsidP="00D54B74">
                        <w:pPr>
                          <w:pStyle w:val="Normal0"/>
                          <w:rPr>
                            <w:rFonts w:hint="default"/>
                            <w:b/>
                            <w:bCs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Cs w:val="26"/>
                            <w:lang w:eastAsia="en-US"/>
                          </w:rPr>
                          <w:t>M</w:t>
                        </w:r>
                      </w:p>
                    </w:txbxContent>
                  </v:textbox>
                </v:shape>
                <v:shape id="Text Box 62" o:spid="_x0000_s1036" type="#_x0000_t202" style="position:absolute;left:11161;top:5135;width:424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60B0FF91" w14:textId="77777777" w:rsidR="00D54B74" w:rsidRDefault="00AA5B99" w:rsidP="00D54B74">
                        <w:pPr>
                          <w:pStyle w:val="Normal0"/>
                          <w:rPr>
                            <w:rFonts w:hint="default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szCs w:val="26"/>
                            <w:lang w:eastAsia="en-US"/>
                          </w:rPr>
                          <w:t>D</w:t>
                        </w:r>
                      </w:p>
                    </w:txbxContent>
                  </v:textbox>
                </v:shape>
                <v:shape id="Text Box 63" o:spid="_x0000_s1037" type="#_x0000_t202" style="position:absolute;left:10406;top:5686;width:4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724524B7" w14:textId="77777777" w:rsidR="00D54B74" w:rsidRDefault="00AA5B99" w:rsidP="00D54B74">
                        <w:pPr>
                          <w:pStyle w:val="Normal0"/>
                          <w:rPr>
                            <w:rFonts w:hint="default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szCs w:val="26"/>
                            <w:lang w:eastAsia="en-US"/>
                          </w:rPr>
                          <w:t>A</w:t>
                        </w:r>
                      </w:p>
                    </w:txbxContent>
                  </v:textbox>
                </v:shape>
                <v:line id="Straight Connector 64" o:spid="_x0000_s1038" style="position:absolute;visibility:visible;mso-wrap-style:square" from="9328,5092" to="10588,5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" strokeweight="2pt">
                  <v:stroke dashstyle="dash"/>
                </v:line>
                <v:line id="Straight Connector 65" o:spid="_x0000_s1039" style="position:absolute;flip:y;visibility:visible;mso-wrap-style:square" from="9476,5246" to="11186,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" strokeweight="1pt">
                  <v:stroke dashstyle="dash"/>
                </v:line>
                <v:line id="Straight Connector 66" o:spid="_x0000_s1040" style="position:absolute;flip:x;visibility:visible;mso-wrap-style:square" from="10476,5240" to="11225,5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" strokeweight="1pt"/>
                <v:line id="Straight Connector 67" o:spid="_x0000_s1041" style="position:absolute;flip:x;visibility:visible;mso-wrap-style:square" from="8714,5269" to="9463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" strokeweight="1pt">
                  <v:stroke dashstyle="dash"/>
                </v:line>
                <v:line id="Straight Connector 68" o:spid="_x0000_s1042" style="position:absolute;flip:y;visibility:visible;mso-wrap-style:square" from="9093,5550" to="10802,5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" strokeweight="1pt">
                  <v:stroke dashstyle="dash"/>
                </v:line>
                <v:shape id="Text Box 69" o:spid="_x0000_s1043" type="#_x0000_t202" style="position:absolute;left:9340;top:5208;width:424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177105A9" w14:textId="77777777" w:rsidR="00D54B74" w:rsidRDefault="00AA5B99" w:rsidP="00D54B74">
                        <w:pPr>
                          <w:pStyle w:val="Normal0"/>
                          <w:rPr>
                            <w:rFonts w:hint="default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szCs w:val="26"/>
                            <w:lang w:eastAsia="en-US"/>
                          </w:rPr>
                          <w:t>C</w:t>
                        </w:r>
                      </w:p>
                    </w:txbxContent>
                  </v:textbox>
                </v:shape>
                <v:shape id="Text Box 70" o:spid="_x0000_s1044" type="#_x0000_t202" style="position:absolute;left:8405;top:5672;width:424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321F22DD" w14:textId="77777777" w:rsidR="00D54B74" w:rsidRDefault="00AA5B99" w:rsidP="00D54B74">
                        <w:pPr>
                          <w:pStyle w:val="Normal0"/>
                          <w:rPr>
                            <w:rFonts w:hint="default"/>
                            <w:sz w:val="26"/>
                            <w:szCs w:val="26"/>
                            <w:lang w:eastAsia="en-US"/>
                          </w:rPr>
                        </w:pPr>
                        <w:r>
                          <w:rPr>
                            <w:szCs w:val="26"/>
                            <w:lang w:eastAsia="en-US"/>
                          </w:rPr>
                          <w:t>B</w:t>
                        </w:r>
                      </w:p>
                    </w:txbxContent>
                  </v:textbox>
                </v:shape>
                <v:line id="Straight Connector 71" o:spid="_x0000_s1045" style="position:absolute;flip:y;visibility:visible;mso-wrap-style:square" from="8757,5811" to="10467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" strokeweight="1pt"/>
              </v:group>
            </w:pict>
          </mc:Fallback>
        </mc:AlternateContent>
      </w:r>
      <w:r w:rsidR="00AA5B99" w:rsidRPr="009F5B1F">
        <w:rPr>
          <w:rFonts w:hint="default"/>
          <w:b/>
        </w:rPr>
        <w:t xml:space="preserve">Câu 20. </w:t>
      </w:r>
      <w:r w:rsidR="00AA5B99" w:rsidRPr="009F5B1F">
        <w:rPr>
          <w:rFonts w:eastAsia="Arial" w:hint="default"/>
          <w:bCs/>
          <w:color w:val="000000"/>
          <w:lang w:val="vi-VN" w:eastAsia="en-US"/>
        </w:rPr>
        <w:t xml:space="preserve">Cho hình chóp </w:t>
      </w:r>
      <w:r w:rsidR="00AA5B99" w:rsidRPr="009F5B1F">
        <w:rPr>
          <w:rFonts w:hint="default"/>
          <w:color w:val="000000"/>
          <w:position w:val="-6"/>
        </w:rPr>
        <w:object w:dxaOrig="868" w:dyaOrig="274" w14:anchorId="3E566323">
          <v:shape id="_x0000_i1119" type="#_x0000_t75" style="width:43.5pt;height:13.5pt" o:ole="">
            <v:imagedata r:id="rId197" o:title=""/>
          </v:shape>
          <o:OLEObject Type="Embed" ProgID="Equation.DSMT4" ShapeID="_x0000_i1119" DrawAspect="Content" ObjectID="_1765981508" r:id="rId198"/>
        </w:object>
      </w:r>
      <w:r w:rsidR="00AA5B99" w:rsidRPr="009F5B1F">
        <w:rPr>
          <w:rFonts w:eastAsia="Arial" w:hint="default"/>
          <w:bCs/>
          <w:color w:val="000000"/>
          <w:lang w:val="vi-VN" w:eastAsia="en-US"/>
        </w:rPr>
        <w:t xml:space="preserve"> có đáy </w:t>
      </w:r>
      <w:r w:rsidR="00AA5B99" w:rsidRPr="009F5B1F">
        <w:rPr>
          <w:rFonts w:hint="default"/>
          <w:color w:val="000000"/>
          <w:position w:val="-6"/>
        </w:rPr>
        <w:object w:dxaOrig="740" w:dyaOrig="274" w14:anchorId="13260105">
          <v:shape id="_x0000_i1120" type="#_x0000_t75" style="width:36.5pt;height:13.5pt" o:ole="">
            <v:imagedata r:id="rId199" o:title=""/>
          </v:shape>
          <o:OLEObject Type="Embed" ProgID="Equation.DSMT4" ShapeID="_x0000_i1120" DrawAspect="Content" ObjectID="_1765981509" r:id="rId200"/>
        </w:object>
      </w:r>
      <w:r w:rsidR="00AA5B99" w:rsidRPr="009F5B1F">
        <w:rPr>
          <w:rFonts w:eastAsia="Arial" w:hint="default"/>
          <w:bCs/>
          <w:color w:val="000000"/>
          <w:lang w:val="vi-VN" w:eastAsia="en-US"/>
        </w:rPr>
        <w:t xml:space="preserve"> là hình bình hành. Gọi </w:t>
      </w:r>
      <w:r w:rsidR="00AA5B99" w:rsidRPr="009F5B1F">
        <w:rPr>
          <w:rFonts w:hint="default"/>
          <w:color w:val="000000"/>
          <w:position w:val="-10"/>
        </w:rPr>
        <w:object w:dxaOrig="673" w:dyaOrig="326" w14:anchorId="3401E559">
          <v:shape id="_x0000_i1121" type="#_x0000_t75" style="width:34pt;height:16.5pt" o:ole="">
            <v:imagedata r:id="rId201" o:title=""/>
          </v:shape>
          <o:OLEObject Type="Embed" ProgID="Equation.DSMT4" ShapeID="_x0000_i1121" DrawAspect="Content" ObjectID="_1765981510" r:id="rId202"/>
        </w:object>
      </w:r>
    </w:p>
    <w:p w14:paraId="131FA158" w14:textId="77777777" w:rsidR="0074327D" w:rsidRPr="009F5B1F" w:rsidRDefault="00AA5B99" w:rsidP="009F5B1F">
      <w:pPr>
        <w:pStyle w:val="Normal0"/>
        <w:spacing w:before="60" w:line="276" w:lineRule="auto"/>
        <w:jc w:val="both"/>
        <w:rPr>
          <w:rFonts w:hint="default"/>
          <w:color w:val="000000"/>
          <w:lang w:eastAsia="en-US"/>
        </w:rPr>
      </w:pPr>
      <w:r w:rsidRPr="009F5B1F">
        <w:rPr>
          <w:rFonts w:eastAsia="Arial" w:hint="default"/>
          <w:bCs/>
          <w:color w:val="000000"/>
          <w:lang w:val="vi-VN" w:eastAsia="en-US"/>
        </w:rPr>
        <w:t xml:space="preserve">lần lượt là trọng tâm các tam giác </w:t>
      </w:r>
      <w:r w:rsidRPr="009F5B1F">
        <w:rPr>
          <w:rFonts w:hint="default"/>
          <w:color w:val="000000"/>
          <w:position w:val="-6"/>
        </w:rPr>
        <w:object w:dxaOrig="525" w:dyaOrig="274" w14:anchorId="47C85A94">
          <v:shape id="_x0000_i1122" type="#_x0000_t75" style="width:26.5pt;height:13.5pt" o:ole="">
            <v:imagedata r:id="rId203" o:title=""/>
          </v:shape>
          <o:OLEObject Type="Embed" ProgID="Equation.DSMT4" ShapeID="_x0000_i1122" DrawAspect="Content" ObjectID="_1765981511" r:id="rId204"/>
        </w:object>
      </w:r>
      <w:r w:rsidRPr="009F5B1F">
        <w:rPr>
          <w:rFonts w:eastAsia="Arial" w:hint="default"/>
          <w:bCs/>
          <w:color w:val="000000"/>
          <w:lang w:val="vi-VN" w:eastAsia="en-US"/>
        </w:rPr>
        <w:t xml:space="preserve">, </w:t>
      </w:r>
      <w:r w:rsidRPr="009F5B1F">
        <w:rPr>
          <w:rFonts w:hint="default"/>
          <w:color w:val="000000"/>
          <w:position w:val="-6"/>
        </w:rPr>
        <w:object w:dxaOrig="540" w:dyaOrig="274" w14:anchorId="6C47B209">
          <v:shape id="_x0000_i1123" type="#_x0000_t75" style="width:27pt;height:13.5pt" o:ole="">
            <v:imagedata r:id="rId205" o:title=""/>
          </v:shape>
          <o:OLEObject Type="Embed" ProgID="Equation.DSMT4" ShapeID="_x0000_i1123" DrawAspect="Content" ObjectID="_1765981512" r:id="rId206"/>
        </w:object>
      </w:r>
      <w:r w:rsidRPr="009F5B1F">
        <w:rPr>
          <w:rFonts w:hint="default"/>
          <w:color w:val="000000"/>
          <w:lang w:val="vi-VN" w:eastAsia="en-US"/>
        </w:rPr>
        <w:t xml:space="preserve"> </w:t>
      </w:r>
      <w:r w:rsidRPr="009F5B1F">
        <w:rPr>
          <w:rFonts w:hint="default"/>
          <w:color w:val="000000"/>
          <w:lang w:eastAsia="en-US"/>
        </w:rPr>
        <w:t>(</w:t>
      </w:r>
      <w:r w:rsidR="009F5B1F" w:rsidRPr="009F5B1F">
        <w:rPr>
          <w:rFonts w:hint="default"/>
          <w:i/>
          <w:color w:val="000000"/>
          <w:lang w:eastAsia="en-US"/>
        </w:rPr>
        <w:t>x</w:t>
      </w:r>
      <w:r w:rsidRPr="009F5B1F">
        <w:rPr>
          <w:rFonts w:hint="default"/>
          <w:i/>
          <w:color w:val="000000"/>
          <w:lang w:eastAsia="en-US"/>
        </w:rPr>
        <w:t>em hình vẽ</w:t>
      </w:r>
      <w:r w:rsidRPr="009F5B1F">
        <w:rPr>
          <w:rFonts w:hint="default"/>
          <w:color w:val="000000"/>
          <w:lang w:eastAsia="en-US"/>
        </w:rPr>
        <w:t xml:space="preserve">). </w:t>
      </w:r>
    </w:p>
    <w:p w14:paraId="3F7D7127" w14:textId="77777777" w:rsidR="00517282" w:rsidRDefault="00AA5B99" w:rsidP="009F5B1F">
      <w:pPr>
        <w:pStyle w:val="Normal0"/>
        <w:spacing w:before="60" w:line="276" w:lineRule="auto"/>
        <w:ind w:firstLine="280"/>
        <w:jc w:val="both"/>
        <w:rPr>
          <w:rFonts w:hint="default"/>
          <w:color w:val="000000"/>
          <w:lang w:eastAsia="en-US"/>
        </w:rPr>
      </w:pPr>
      <w:r w:rsidRPr="009F5B1F">
        <w:rPr>
          <w:rFonts w:eastAsia="Arial" w:hint="default"/>
          <w:bCs/>
          <w:color w:val="000000"/>
          <w:lang w:val="vi-VN" w:eastAsia="en-US"/>
        </w:rPr>
        <w:t xml:space="preserve">Xét </w:t>
      </w:r>
      <w:r w:rsidRPr="009F5B1F">
        <w:rPr>
          <w:rFonts w:eastAsia="Arial" w:hint="default"/>
          <w:bCs/>
          <w:color w:val="000000"/>
          <w:lang w:eastAsia="en-US"/>
        </w:rPr>
        <w:t>bốn</w:t>
      </w:r>
      <w:r w:rsidRPr="009F5B1F">
        <w:rPr>
          <w:rFonts w:eastAsia="Arial" w:hint="default"/>
          <w:bCs/>
          <w:color w:val="000000"/>
          <w:lang w:val="vi-VN" w:eastAsia="en-US"/>
        </w:rPr>
        <w:t xml:space="preserve"> </w:t>
      </w:r>
      <w:r w:rsidRPr="009F5B1F">
        <w:rPr>
          <w:rFonts w:eastAsia="Arial" w:hint="default"/>
          <w:bCs/>
          <w:color w:val="000000"/>
          <w:lang w:eastAsia="en-US"/>
        </w:rPr>
        <w:t>mệnh đề</w:t>
      </w:r>
      <w:r w:rsidRPr="009F5B1F">
        <w:rPr>
          <w:rFonts w:eastAsia="Arial" w:hint="default"/>
          <w:bCs/>
          <w:color w:val="000000"/>
          <w:lang w:val="vi-VN" w:eastAsia="en-US"/>
        </w:rPr>
        <w:t xml:space="preserve"> sau:</w:t>
      </w:r>
      <w:r w:rsidR="009F5B1F">
        <w:rPr>
          <w:rFonts w:eastAsia="Arial" w:hint="default"/>
          <w:bCs/>
          <w:color w:val="000000"/>
          <w:lang w:eastAsia="en-US"/>
        </w:rPr>
        <w:t xml:space="preserve"> </w:t>
      </w:r>
      <w:r w:rsidRPr="009F5B1F">
        <w:rPr>
          <w:rFonts w:eastAsia="Arial" w:hint="default"/>
          <w:b/>
          <w:color w:val="000000"/>
          <w:lang w:val="vi-VN" w:eastAsia="en-US"/>
        </w:rPr>
        <w:t>(I)</w:t>
      </w:r>
      <w:r w:rsidRPr="009F5B1F">
        <w:rPr>
          <w:rFonts w:eastAsia="Arial" w:hint="default"/>
          <w:bCs/>
          <w:color w:val="000000"/>
          <w:lang w:val="vi-VN" w:eastAsia="en-US"/>
        </w:rPr>
        <w:t xml:space="preserve"> </w:t>
      </w:r>
      <w:r w:rsidRPr="009F5B1F">
        <w:rPr>
          <w:rFonts w:hint="default"/>
          <w:color w:val="000000"/>
          <w:position w:val="-14"/>
        </w:rPr>
        <w:object w:dxaOrig="1300" w:dyaOrig="400" w14:anchorId="1585EE0C">
          <v:shape id="_x0000_i1124" type="#_x0000_t75" style="width:65.5pt;height:20.5pt" o:ole="">
            <v:imagedata r:id="rId207" o:title=""/>
          </v:shape>
          <o:OLEObject Type="Embed" ProgID="Equation.DSMT4" ShapeID="_x0000_i1124" DrawAspect="Content" ObjectID="_1765981513" r:id="rId208"/>
        </w:object>
      </w:r>
      <w:r w:rsidRPr="009F5B1F">
        <w:rPr>
          <w:rFonts w:hint="default"/>
          <w:color w:val="000000"/>
          <w:lang w:eastAsia="en-US"/>
        </w:rPr>
        <w:t xml:space="preserve">; </w:t>
      </w:r>
      <w:r w:rsidRPr="009F5B1F">
        <w:rPr>
          <w:rFonts w:eastAsia="Arial" w:hint="default"/>
          <w:b/>
          <w:color w:val="000000"/>
          <w:lang w:val="vi-VN" w:eastAsia="en-US"/>
        </w:rPr>
        <w:t>(II)</w:t>
      </w:r>
      <w:r w:rsidRPr="009F5B1F">
        <w:rPr>
          <w:rFonts w:eastAsia="Arial" w:hint="default"/>
          <w:bCs/>
          <w:color w:val="000000"/>
          <w:lang w:val="vi-VN" w:eastAsia="en-US"/>
        </w:rPr>
        <w:t xml:space="preserve"> </w:t>
      </w:r>
      <w:r w:rsidRPr="009F5B1F">
        <w:rPr>
          <w:rFonts w:hint="default"/>
          <w:color w:val="000000"/>
          <w:position w:val="-14"/>
        </w:rPr>
        <w:object w:dxaOrig="1339" w:dyaOrig="400" w14:anchorId="4E09EFB1">
          <v:shape id="_x0000_i1125" type="#_x0000_t75" style="width:67.5pt;height:20.5pt" o:ole="">
            <v:imagedata r:id="rId209" o:title=""/>
          </v:shape>
          <o:OLEObject Type="Embed" ProgID="Equation.DSMT4" ShapeID="_x0000_i1125" DrawAspect="Content" ObjectID="_1765981514" r:id="rId210"/>
        </w:object>
      </w:r>
      <w:r w:rsidRPr="009F5B1F">
        <w:rPr>
          <w:rFonts w:hint="default"/>
          <w:color w:val="000000"/>
          <w:lang w:eastAsia="en-US"/>
        </w:rPr>
        <w:t xml:space="preserve">; </w:t>
      </w:r>
    </w:p>
    <w:p w14:paraId="4A6ACA3F" w14:textId="77777777" w:rsidR="00DC3367" w:rsidRPr="009F5B1F" w:rsidRDefault="00AA5B99" w:rsidP="009F5B1F">
      <w:pPr>
        <w:pStyle w:val="Normal0"/>
        <w:spacing w:before="60" w:line="276" w:lineRule="auto"/>
        <w:ind w:firstLine="280"/>
        <w:jc w:val="both"/>
        <w:rPr>
          <w:rFonts w:eastAsia="Arial" w:hint="default"/>
          <w:bCs/>
          <w:color w:val="000000"/>
          <w:lang w:val="vi-VN" w:eastAsia="en-US"/>
        </w:rPr>
      </w:pPr>
      <w:r w:rsidRPr="009F5B1F">
        <w:rPr>
          <w:rFonts w:eastAsia="Arial" w:hint="default"/>
          <w:b/>
          <w:bCs/>
          <w:color w:val="000000"/>
          <w:lang w:val="vi-VN" w:eastAsia="en-US"/>
        </w:rPr>
        <w:t>(III)</w:t>
      </w:r>
      <w:r w:rsidRPr="009F5B1F">
        <w:rPr>
          <w:rFonts w:eastAsia="Arial" w:hint="default"/>
          <w:bCs/>
          <w:color w:val="000000"/>
          <w:lang w:val="vi-VN" w:eastAsia="en-US"/>
        </w:rPr>
        <w:t xml:space="preserve"> </w:t>
      </w:r>
      <w:r w:rsidRPr="009F5B1F">
        <w:rPr>
          <w:rFonts w:hint="default"/>
          <w:color w:val="000000"/>
          <w:position w:val="-14"/>
        </w:rPr>
        <w:object w:dxaOrig="1319" w:dyaOrig="400" w14:anchorId="6E3D2F04">
          <v:shape id="_x0000_i1126" type="#_x0000_t75" style="width:66pt;height:20.5pt" o:ole="">
            <v:imagedata r:id="rId211" o:title=""/>
          </v:shape>
          <o:OLEObject Type="Embed" ProgID="Equation.DSMT4" ShapeID="_x0000_i1126" DrawAspect="Content" ObjectID="_1765981515" r:id="rId212"/>
        </w:object>
      </w:r>
      <w:r w:rsidRPr="009F5B1F">
        <w:rPr>
          <w:rFonts w:eastAsia="Arial" w:hint="default"/>
          <w:bCs/>
          <w:color w:val="000000"/>
          <w:lang w:eastAsia="en-US"/>
        </w:rPr>
        <w:t xml:space="preserve">; </w:t>
      </w:r>
      <w:r w:rsidRPr="009F5B1F">
        <w:rPr>
          <w:rFonts w:eastAsia="Arial" w:hint="default"/>
          <w:b/>
          <w:color w:val="000000"/>
          <w:lang w:val="vi-VN" w:eastAsia="en-US"/>
        </w:rPr>
        <w:t>(IV)</w:t>
      </w:r>
      <w:r w:rsidRPr="009F5B1F">
        <w:rPr>
          <w:rFonts w:eastAsia="Arial" w:hint="default"/>
          <w:bCs/>
          <w:color w:val="000000"/>
          <w:lang w:val="vi-VN" w:eastAsia="en-US"/>
        </w:rPr>
        <w:t xml:space="preserve"> </w:t>
      </w:r>
      <w:r w:rsidRPr="009F5B1F">
        <w:rPr>
          <w:rFonts w:hint="default"/>
          <w:color w:val="000000"/>
          <w:position w:val="-14"/>
        </w:rPr>
        <w:object w:dxaOrig="1359" w:dyaOrig="400" w14:anchorId="3C41A4DD">
          <v:shape id="_x0000_i1127" type="#_x0000_t75" style="width:68pt;height:20.5pt" o:ole="">
            <v:imagedata r:id="rId213" o:title=""/>
          </v:shape>
          <o:OLEObject Type="Embed" ProgID="Equation.DSMT4" ShapeID="_x0000_i1127" DrawAspect="Content" ObjectID="_1765981516" r:id="rId214"/>
        </w:object>
      </w:r>
      <w:r w:rsidRPr="009F5B1F">
        <w:rPr>
          <w:rFonts w:eastAsia="Arial" w:hint="default"/>
          <w:bCs/>
          <w:color w:val="000000"/>
          <w:lang w:val="vi-VN" w:eastAsia="en-US"/>
        </w:rPr>
        <w:t>.</w:t>
      </w:r>
      <w:r w:rsidR="009F5B1F">
        <w:rPr>
          <w:rFonts w:eastAsia="Arial" w:hint="default"/>
          <w:bCs/>
          <w:color w:val="000000"/>
          <w:lang w:eastAsia="en-US"/>
        </w:rPr>
        <w:t xml:space="preserve"> </w:t>
      </w:r>
      <w:r w:rsidRPr="009F5B1F">
        <w:rPr>
          <w:rFonts w:eastAsia="Arial" w:hint="default"/>
          <w:bCs/>
          <w:color w:val="000000"/>
          <w:lang w:val="vi-VN" w:eastAsia="en-US"/>
        </w:rPr>
        <w:t xml:space="preserve">Các </w:t>
      </w:r>
      <w:r w:rsidRPr="009F5B1F">
        <w:rPr>
          <w:rFonts w:eastAsia="Arial" w:hint="default"/>
          <w:bCs/>
          <w:color w:val="000000"/>
          <w:lang w:eastAsia="en-US"/>
        </w:rPr>
        <w:t>mệnh đề</w:t>
      </w:r>
      <w:r w:rsidRPr="009F5B1F">
        <w:rPr>
          <w:rFonts w:eastAsia="Arial" w:hint="default"/>
          <w:bCs/>
          <w:color w:val="000000"/>
          <w:lang w:val="vi-VN" w:eastAsia="en-US"/>
        </w:rPr>
        <w:t xml:space="preserve"> đúng là</w:t>
      </w:r>
    </w:p>
    <w:p w14:paraId="7DDDADFF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A.</w:t>
      </w:r>
      <w:r w:rsidRPr="009F5B1F">
        <w:t xml:space="preserve"> </w:t>
      </w:r>
      <w:r w:rsidRPr="009F5B1F">
        <w:rPr>
          <w:rFonts w:eastAsia="Arial"/>
          <w:bCs/>
          <w:color w:val="000000"/>
        </w:rPr>
        <w:t>(</w:t>
      </w:r>
      <w:r w:rsidRPr="009F5B1F">
        <w:rPr>
          <w:rFonts w:eastAsia="Arial"/>
          <w:bCs/>
          <w:color w:val="000000"/>
          <w:lang w:val="vi-VN"/>
        </w:rPr>
        <w:t>I</w:t>
      </w:r>
      <w:r w:rsidRPr="009F5B1F">
        <w:rPr>
          <w:rFonts w:eastAsia="Arial"/>
          <w:bCs/>
          <w:color w:val="000000"/>
        </w:rPr>
        <w:t>)</w:t>
      </w:r>
      <w:r w:rsidRPr="009F5B1F">
        <w:rPr>
          <w:rFonts w:eastAsia="Arial"/>
          <w:bCs/>
          <w:color w:val="000000"/>
          <w:lang w:val="vi-VN"/>
        </w:rPr>
        <w:t xml:space="preserve">, </w:t>
      </w:r>
      <w:r w:rsidRPr="009F5B1F">
        <w:rPr>
          <w:rFonts w:eastAsia="Arial"/>
          <w:bCs/>
          <w:color w:val="000000"/>
        </w:rPr>
        <w:t>(</w:t>
      </w:r>
      <w:r w:rsidRPr="009F5B1F">
        <w:rPr>
          <w:rFonts w:eastAsia="Arial"/>
          <w:bCs/>
          <w:color w:val="000000"/>
          <w:lang w:val="vi-VN"/>
        </w:rPr>
        <w:t>II</w:t>
      </w:r>
      <w:r w:rsidRPr="009F5B1F">
        <w:rPr>
          <w:rFonts w:eastAsia="Arial"/>
          <w:bCs/>
          <w:color w:val="000000"/>
        </w:rPr>
        <w:t>)</w:t>
      </w:r>
      <w:r w:rsidRPr="009F5B1F">
        <w:rPr>
          <w:rFonts w:eastAsia="Arial"/>
          <w:bCs/>
          <w:color w:val="000000"/>
          <w:lang w:val="vi-VN"/>
        </w:rPr>
        <w:t xml:space="preserve">, </w:t>
      </w:r>
      <w:r w:rsidRPr="009F5B1F">
        <w:rPr>
          <w:rFonts w:eastAsia="Arial"/>
          <w:bCs/>
          <w:color w:val="000000"/>
        </w:rPr>
        <w:t>(</w:t>
      </w:r>
      <w:r w:rsidRPr="009F5B1F">
        <w:rPr>
          <w:rFonts w:eastAsia="Arial"/>
          <w:bCs/>
          <w:color w:val="000000"/>
          <w:lang w:val="vi-VN"/>
        </w:rPr>
        <w:t>IV</w:t>
      </w:r>
      <w:r w:rsidRPr="009F5B1F">
        <w:rPr>
          <w:rFonts w:eastAsia="Arial"/>
          <w:bCs/>
          <w:color w:val="000000"/>
        </w:rPr>
        <w:t>)</w:t>
      </w:r>
      <w:r w:rsidRPr="009F5B1F">
        <w:rPr>
          <w:rFonts w:eastAsia="Arial"/>
          <w:color w:val="000000"/>
          <w:lang w:val="vi-VN"/>
        </w:rPr>
        <w:t>.</w:t>
      </w:r>
      <w:r w:rsidRPr="009F5B1F">
        <w:rPr>
          <w:rFonts w:eastAsia="Arial"/>
          <w:color w:val="000000"/>
        </w:rPr>
        <w:t xml:space="preserve"> </w:t>
      </w:r>
      <w:r w:rsidRPr="009F5B1F">
        <w:rPr>
          <w:b/>
        </w:rPr>
        <w:tab/>
        <w:t>B.</w:t>
      </w:r>
      <w:r w:rsidRPr="009F5B1F">
        <w:t xml:space="preserve"> </w:t>
      </w:r>
      <w:r w:rsidRPr="009F5B1F">
        <w:rPr>
          <w:rFonts w:eastAsia="Arial"/>
          <w:bCs/>
          <w:color w:val="000000"/>
        </w:rPr>
        <w:t>(</w:t>
      </w:r>
      <w:r w:rsidRPr="009F5B1F">
        <w:rPr>
          <w:rFonts w:eastAsia="Arial"/>
          <w:bCs/>
          <w:color w:val="000000"/>
          <w:lang w:val="vi-VN"/>
        </w:rPr>
        <w:t>I</w:t>
      </w:r>
      <w:r w:rsidRPr="009F5B1F">
        <w:rPr>
          <w:rFonts w:eastAsia="Arial"/>
          <w:bCs/>
          <w:color w:val="000000"/>
        </w:rPr>
        <w:t>), (</w:t>
      </w:r>
      <w:r w:rsidRPr="009F5B1F">
        <w:rPr>
          <w:rFonts w:eastAsia="Arial"/>
          <w:bCs/>
          <w:color w:val="000000"/>
          <w:lang w:val="vi-VN"/>
        </w:rPr>
        <w:t>II</w:t>
      </w:r>
      <w:r w:rsidRPr="009F5B1F">
        <w:rPr>
          <w:rFonts w:eastAsia="Arial"/>
          <w:bCs/>
          <w:color w:val="000000"/>
        </w:rPr>
        <w:t>)</w:t>
      </w:r>
      <w:r w:rsidRPr="009F5B1F">
        <w:rPr>
          <w:rFonts w:eastAsia="Arial"/>
          <w:bCs/>
          <w:color w:val="000000"/>
          <w:lang w:val="vi-VN"/>
        </w:rPr>
        <w:t xml:space="preserve">, </w:t>
      </w:r>
      <w:r w:rsidRPr="009F5B1F">
        <w:rPr>
          <w:rFonts w:eastAsia="Arial"/>
          <w:bCs/>
          <w:color w:val="000000"/>
        </w:rPr>
        <w:t>(III)</w:t>
      </w:r>
      <w:r w:rsidRPr="009F5B1F">
        <w:rPr>
          <w:rFonts w:eastAsia="Arial"/>
          <w:color w:val="000000"/>
          <w:lang w:val="vi-VN"/>
        </w:rPr>
        <w:t>.</w:t>
      </w:r>
    </w:p>
    <w:p w14:paraId="3C690B0B" w14:textId="77777777" w:rsidR="00A77B3E" w:rsidRPr="009F5B1F" w:rsidRDefault="00AA5B99" w:rsidP="009F5B1F">
      <w:pPr>
        <w:tabs>
          <w:tab w:val="left" w:pos="280"/>
          <w:tab w:val="left" w:pos="5240"/>
        </w:tabs>
        <w:spacing w:before="60" w:line="276" w:lineRule="auto"/>
        <w:jc w:val="both"/>
      </w:pPr>
      <w:r w:rsidRPr="009F5B1F">
        <w:rPr>
          <w:b/>
        </w:rPr>
        <w:tab/>
        <w:t>C.</w:t>
      </w:r>
      <w:r w:rsidRPr="009F5B1F">
        <w:t xml:space="preserve"> </w:t>
      </w:r>
      <w:r w:rsidRPr="009F5B1F">
        <w:rPr>
          <w:rFonts w:eastAsia="Arial"/>
          <w:b/>
          <w:color w:val="000000"/>
        </w:rPr>
        <w:t>(</w:t>
      </w:r>
      <w:r w:rsidRPr="009F5B1F">
        <w:rPr>
          <w:rFonts w:eastAsia="Arial"/>
          <w:color w:val="000000"/>
          <w:lang w:val="vi-VN"/>
        </w:rPr>
        <w:t>I</w:t>
      </w:r>
      <w:r w:rsidRPr="009F5B1F">
        <w:rPr>
          <w:rFonts w:eastAsia="Arial"/>
          <w:bCs/>
          <w:color w:val="000000"/>
          <w:lang w:val="vi-VN"/>
        </w:rPr>
        <w:t>II</w:t>
      </w:r>
      <w:r w:rsidRPr="009F5B1F">
        <w:rPr>
          <w:rFonts w:eastAsia="Arial"/>
          <w:bCs/>
          <w:color w:val="000000"/>
        </w:rPr>
        <w:t>)</w:t>
      </w:r>
      <w:r w:rsidRPr="009F5B1F">
        <w:rPr>
          <w:rFonts w:eastAsia="Arial"/>
          <w:bCs/>
          <w:color w:val="000000"/>
          <w:lang w:val="vi-VN"/>
        </w:rPr>
        <w:t xml:space="preserve">, </w:t>
      </w:r>
      <w:r w:rsidRPr="009F5B1F">
        <w:rPr>
          <w:rFonts w:eastAsia="Arial"/>
          <w:bCs/>
          <w:color w:val="000000"/>
        </w:rPr>
        <w:t>(</w:t>
      </w:r>
      <w:r w:rsidRPr="009F5B1F">
        <w:rPr>
          <w:rFonts w:eastAsia="Arial"/>
          <w:bCs/>
          <w:color w:val="000000"/>
          <w:lang w:val="vi-VN"/>
        </w:rPr>
        <w:t>I</w:t>
      </w:r>
      <w:r w:rsidRPr="009F5B1F">
        <w:rPr>
          <w:rFonts w:eastAsia="Arial"/>
          <w:bCs/>
          <w:color w:val="000000"/>
        </w:rPr>
        <w:t>V)</w:t>
      </w:r>
      <w:r w:rsidRPr="009F5B1F">
        <w:rPr>
          <w:rFonts w:eastAsia="Arial"/>
          <w:color w:val="000000"/>
          <w:lang w:val="vi-VN"/>
        </w:rPr>
        <w:t>.</w:t>
      </w:r>
      <w:r w:rsidRPr="009F5B1F">
        <w:rPr>
          <w:rFonts w:eastAsia="Arial"/>
          <w:color w:val="000000"/>
        </w:rPr>
        <w:t xml:space="preserve"> </w:t>
      </w:r>
      <w:r w:rsidRPr="009F5B1F">
        <w:rPr>
          <w:b/>
        </w:rPr>
        <w:tab/>
        <w:t>D.</w:t>
      </w:r>
      <w:r w:rsidRPr="009F5B1F">
        <w:t xml:space="preserve"> </w:t>
      </w:r>
      <w:r w:rsidRPr="009F5B1F">
        <w:rPr>
          <w:rFonts w:eastAsia="Arial"/>
          <w:b/>
          <w:color w:val="000000"/>
        </w:rPr>
        <w:t>(</w:t>
      </w:r>
      <w:r w:rsidRPr="009F5B1F">
        <w:rPr>
          <w:rFonts w:eastAsia="Arial"/>
          <w:bCs/>
          <w:color w:val="000000"/>
          <w:lang w:val="vi-VN"/>
        </w:rPr>
        <w:t>I</w:t>
      </w:r>
      <w:r w:rsidRPr="009F5B1F">
        <w:rPr>
          <w:rFonts w:eastAsia="Arial"/>
          <w:bCs/>
          <w:color w:val="000000"/>
        </w:rPr>
        <w:t>)</w:t>
      </w:r>
      <w:r w:rsidRPr="009F5B1F">
        <w:rPr>
          <w:rFonts w:eastAsia="Arial"/>
          <w:bCs/>
          <w:color w:val="000000"/>
          <w:lang w:val="vi-VN"/>
        </w:rPr>
        <w:t xml:space="preserve">, </w:t>
      </w:r>
      <w:r w:rsidRPr="009F5B1F">
        <w:rPr>
          <w:rFonts w:eastAsia="Arial"/>
          <w:bCs/>
          <w:color w:val="000000"/>
        </w:rPr>
        <w:t>(</w:t>
      </w:r>
      <w:r w:rsidRPr="009F5B1F">
        <w:rPr>
          <w:rFonts w:eastAsia="Arial"/>
          <w:bCs/>
          <w:color w:val="000000"/>
          <w:lang w:val="vi-VN"/>
        </w:rPr>
        <w:t>IV</w:t>
      </w:r>
      <w:r w:rsidRPr="009F5B1F">
        <w:rPr>
          <w:rFonts w:eastAsia="Arial"/>
          <w:bCs/>
          <w:color w:val="000000"/>
        </w:rPr>
        <w:t>)</w:t>
      </w:r>
      <w:r w:rsidRPr="009F5B1F">
        <w:rPr>
          <w:rFonts w:eastAsia="Arial"/>
          <w:color w:val="000000"/>
          <w:lang w:val="vi-VN"/>
        </w:rPr>
        <w:t>.</w:t>
      </w:r>
      <w:r w:rsidRPr="009F5B1F">
        <w:rPr>
          <w:rFonts w:eastAsia="Arial"/>
          <w:color w:val="000000"/>
        </w:rPr>
        <w:t xml:space="preserve"> </w:t>
      </w:r>
    </w:p>
    <w:p w14:paraId="24D98522" w14:textId="77777777" w:rsidR="00CE1DAE" w:rsidRDefault="004B522F" w:rsidP="00D470B4">
      <w:pPr>
        <w:spacing w:before="60"/>
        <w:jc w:val="center"/>
        <w:rPr>
          <w:b/>
          <w:i/>
          <w:szCs w:val="26"/>
        </w:rPr>
      </w:pPr>
    </w:p>
    <w:p w14:paraId="47D51E8D" w14:textId="77777777" w:rsidR="009F5B1F" w:rsidRPr="0025247C" w:rsidRDefault="009F5B1F" w:rsidP="009F5B1F">
      <w:pPr>
        <w:rPr>
          <w:b/>
        </w:rPr>
      </w:pPr>
      <w:r w:rsidRPr="0025247C">
        <w:rPr>
          <w:b/>
        </w:rPr>
        <w:t>II</w:t>
      </w:r>
      <w:r>
        <w:rPr>
          <w:b/>
        </w:rPr>
        <w:t>.</w:t>
      </w:r>
      <w:r w:rsidRPr="0025247C">
        <w:rPr>
          <w:b/>
        </w:rPr>
        <w:t xml:space="preserve"> PHẦN TỰ LUẬN</w:t>
      </w:r>
      <w:r>
        <w:rPr>
          <w:b/>
        </w:rPr>
        <w:t>:</w:t>
      </w:r>
      <w:r w:rsidRPr="0025247C">
        <w:rPr>
          <w:b/>
        </w:rPr>
        <w:t xml:space="preserve"> </w:t>
      </w:r>
      <w:r w:rsidRPr="009F5B1F">
        <w:t>(4 điểm)</w:t>
      </w:r>
    </w:p>
    <w:p w14:paraId="5601DFB6" w14:textId="77777777" w:rsidR="009F5B1F" w:rsidRPr="009F5B1F" w:rsidRDefault="009F5B1F" w:rsidP="0087570A">
      <w:pPr>
        <w:spacing w:before="120"/>
        <w:ind w:firstLine="284"/>
        <w:rPr>
          <w:i/>
          <w:color w:val="000000"/>
        </w:rPr>
      </w:pPr>
      <w:r>
        <w:rPr>
          <w:b/>
          <w:color w:val="000000"/>
        </w:rPr>
        <w:t xml:space="preserve">Bài 1: </w:t>
      </w:r>
      <w:r w:rsidRPr="009F5B1F">
        <w:rPr>
          <w:i/>
          <w:color w:val="000000"/>
        </w:rPr>
        <w:t>(2đ)</w:t>
      </w:r>
    </w:p>
    <w:p w14:paraId="20F036D0" w14:textId="77777777" w:rsidR="009F5B1F" w:rsidRPr="0025247C" w:rsidRDefault="009F5B1F" w:rsidP="009F5B1F">
      <w:pPr>
        <w:spacing w:line="276" w:lineRule="auto"/>
        <w:ind w:left="567"/>
        <w:rPr>
          <w:bCs/>
          <w:color w:val="000000"/>
        </w:rPr>
      </w:pPr>
      <w:r w:rsidRPr="009F5B1F">
        <w:rPr>
          <w:color w:val="000000"/>
        </w:rPr>
        <w:t>a)</w:t>
      </w:r>
      <w:r w:rsidRPr="0025247C">
        <w:rPr>
          <w:b/>
          <w:color w:val="000000"/>
        </w:rPr>
        <w:t xml:space="preserve"> </w:t>
      </w:r>
      <w:r w:rsidRPr="0025247C">
        <w:rPr>
          <w:bCs/>
          <w:color w:val="000000"/>
        </w:rPr>
        <w:t xml:space="preserve">Tính giới hạn sau:     </w:t>
      </w:r>
      <w:r w:rsidRPr="0025247C">
        <w:rPr>
          <w:position w:val="-24"/>
        </w:rPr>
        <w:object w:dxaOrig="1860" w:dyaOrig="660" w14:anchorId="3D5E883A">
          <v:shape id="_x0000_i1128" type="#_x0000_t75" style="width:93pt;height:33pt" o:ole="">
            <v:imagedata r:id="rId215" o:title=""/>
          </v:shape>
          <o:OLEObject Type="Embed" ProgID="Equation.DSMT4" ShapeID="_x0000_i1128" DrawAspect="Content" ObjectID="_1765981517" r:id="rId216"/>
        </w:object>
      </w:r>
    </w:p>
    <w:p w14:paraId="3A73A068" w14:textId="77777777" w:rsidR="009F5B1F" w:rsidRPr="0025247C" w:rsidRDefault="009F5B1F" w:rsidP="009F5B1F">
      <w:pPr>
        <w:spacing w:line="276" w:lineRule="auto"/>
        <w:ind w:left="567"/>
        <w:rPr>
          <w:bCs/>
          <w:color w:val="000000"/>
        </w:rPr>
      </w:pPr>
    </w:p>
    <w:p w14:paraId="00DD7D44" w14:textId="77777777" w:rsidR="009F5B1F" w:rsidRDefault="009F5B1F" w:rsidP="009F5B1F">
      <w:pPr>
        <w:spacing w:line="276" w:lineRule="auto"/>
        <w:ind w:left="567"/>
      </w:pPr>
      <w:r w:rsidRPr="009F5B1F">
        <w:rPr>
          <w:bCs/>
          <w:color w:val="000000"/>
        </w:rPr>
        <w:t>b)</w:t>
      </w:r>
      <w:r>
        <w:rPr>
          <w:b/>
          <w:bCs/>
          <w:color w:val="000000"/>
        </w:rPr>
        <w:t xml:space="preserve"> </w:t>
      </w:r>
      <w:r w:rsidRPr="0025247C">
        <w:t xml:space="preserve"> Cho hàm số </w:t>
      </w:r>
      <w:r w:rsidRPr="0025247C">
        <w:rPr>
          <w:position w:val="-62"/>
        </w:rPr>
        <w:object w:dxaOrig="3400" w:dyaOrig="1359" w14:anchorId="6E9D0005">
          <v:shape id="_x0000_i1129" type="#_x0000_t75" style="width:170pt;height:68pt" o:ole="">
            <v:imagedata r:id="rId217" o:title=""/>
          </v:shape>
          <o:OLEObject Type="Embed" ProgID="Equation.DSMT4" ShapeID="_x0000_i1129" DrawAspect="Content" ObjectID="_1765981518" r:id="rId218"/>
        </w:object>
      </w:r>
    </w:p>
    <w:p w14:paraId="4C1B581E" w14:textId="77777777" w:rsidR="009F5B1F" w:rsidRPr="0025247C" w:rsidRDefault="009F5B1F" w:rsidP="009F5B1F">
      <w:pPr>
        <w:spacing w:line="276" w:lineRule="auto"/>
        <w:ind w:left="567"/>
        <w:rPr>
          <w:b/>
        </w:rPr>
      </w:pPr>
      <w:r w:rsidRPr="0025247C">
        <w:t xml:space="preserve">Tìm tất cả các giá trị thực của </w:t>
      </w:r>
      <w:r w:rsidRPr="0025247C">
        <w:rPr>
          <w:i/>
          <w:iCs/>
        </w:rPr>
        <w:t>a</w:t>
      </w:r>
      <w:r w:rsidRPr="0025247C">
        <w:t xml:space="preserve">  để hàm số liên tục tại </w:t>
      </w:r>
      <w:r w:rsidRPr="0025247C">
        <w:rPr>
          <w:position w:val="-12"/>
        </w:rPr>
        <w:object w:dxaOrig="639" w:dyaOrig="360" w14:anchorId="1816AFB0">
          <v:shape id="_x0000_i1130" type="#_x0000_t75" style="width:32pt;height:18pt" o:ole="">
            <v:imagedata r:id="rId219" o:title=""/>
          </v:shape>
          <o:OLEObject Type="Embed" ProgID="Equation.DSMT4" ShapeID="_x0000_i1130" DrawAspect="Content" ObjectID="_1765981519" r:id="rId220"/>
        </w:object>
      </w:r>
      <w:r w:rsidRPr="0025247C">
        <w:t>.</w:t>
      </w:r>
    </w:p>
    <w:p w14:paraId="50105C80" w14:textId="77777777" w:rsidR="009F5B1F" w:rsidRPr="009F5B1F" w:rsidRDefault="009F5B1F" w:rsidP="009F5B1F">
      <w:pPr>
        <w:pStyle w:val="ListParagraph"/>
        <w:spacing w:line="276" w:lineRule="auto"/>
        <w:ind w:left="0" w:firstLine="284"/>
        <w:rPr>
          <w:b/>
        </w:rPr>
      </w:pPr>
      <w:r>
        <w:rPr>
          <w:b/>
          <w:color w:val="000000"/>
        </w:rPr>
        <w:t xml:space="preserve">Bài 2: </w:t>
      </w:r>
      <w:r w:rsidRPr="009F5B1F">
        <w:rPr>
          <w:i/>
          <w:color w:val="000000"/>
        </w:rPr>
        <w:t>(2đ)</w:t>
      </w:r>
      <w:r w:rsidRPr="0025247C">
        <w:rPr>
          <w:b/>
          <w:color w:val="000000"/>
        </w:rPr>
        <w:t xml:space="preserve"> </w:t>
      </w:r>
      <w:r>
        <w:rPr>
          <w:lang w:val="pt-BR"/>
        </w:rPr>
        <w:t>Cho chóp</w:t>
      </w:r>
      <w:r w:rsidRPr="009F5B1F">
        <w:rPr>
          <w:lang w:val="pt-BR"/>
        </w:rPr>
        <w:t xml:space="preserve"> </w:t>
      </w:r>
      <w:r w:rsidRPr="009F5B1F">
        <w:rPr>
          <w:iCs/>
          <w:lang w:val="pt-BR"/>
        </w:rPr>
        <w:t>S.ABCD</w:t>
      </w:r>
      <w:r w:rsidRPr="009F5B1F">
        <w:rPr>
          <w:lang w:val="pt-BR"/>
        </w:rPr>
        <w:t xml:space="preserve"> đáy </w:t>
      </w:r>
      <w:r w:rsidRPr="009F5B1F">
        <w:rPr>
          <w:iCs/>
          <w:lang w:val="pt-BR"/>
        </w:rPr>
        <w:t>ABCD</w:t>
      </w:r>
      <w:r w:rsidRPr="009F5B1F">
        <w:rPr>
          <w:lang w:val="pt-BR"/>
        </w:rPr>
        <w:t xml:space="preserve"> là hình thang</w:t>
      </w:r>
      <w:r w:rsidRPr="009F5B1F">
        <w:t>,</w:t>
      </w:r>
      <w:r w:rsidRPr="009F5B1F">
        <w:rPr>
          <w:lang w:val="pt-BR"/>
        </w:rPr>
        <w:t xml:space="preserve"> </w:t>
      </w:r>
      <w:r w:rsidRPr="009F5B1F">
        <w:rPr>
          <w:iCs/>
          <w:lang w:val="pt-BR"/>
        </w:rPr>
        <w:t>A</w:t>
      </w:r>
      <w:r w:rsidRPr="009F5B1F">
        <w:rPr>
          <w:iCs/>
        </w:rPr>
        <w:t>B</w:t>
      </w:r>
      <w:r w:rsidRPr="009F5B1F">
        <w:t xml:space="preserve"> song song với </w:t>
      </w:r>
      <w:r w:rsidRPr="009F5B1F">
        <w:rPr>
          <w:iCs/>
        </w:rPr>
        <w:t>CD</w:t>
      </w:r>
      <w:r w:rsidRPr="009F5B1F">
        <w:t xml:space="preserve"> và </w:t>
      </w:r>
      <w:r w:rsidRPr="009F5B1F">
        <w:rPr>
          <w:position w:val="-24"/>
        </w:rPr>
        <w:object w:dxaOrig="1160" w:dyaOrig="620" w14:anchorId="395EADC2">
          <v:shape id="_x0000_i1131" type="#_x0000_t75" style="width:58.5pt;height:31.5pt" o:ole="">
            <v:imagedata r:id="rId221" o:title=""/>
          </v:shape>
          <o:OLEObject Type="Embed" ProgID="Equation.DSMT4" ShapeID="_x0000_i1131" DrawAspect="Content" ObjectID="_1765981520" r:id="rId222"/>
        </w:object>
      </w:r>
      <w:r w:rsidRPr="009F5B1F">
        <w:rPr>
          <w:lang w:val="pt-BR"/>
        </w:rPr>
        <w:t xml:space="preserve">. Gọi </w:t>
      </w:r>
      <w:r w:rsidRPr="009F5B1F">
        <w:rPr>
          <w:iCs/>
        </w:rPr>
        <w:t>M</w:t>
      </w:r>
      <w:r w:rsidRPr="009F5B1F">
        <w:t xml:space="preserve"> </w:t>
      </w:r>
      <w:r w:rsidRPr="009F5B1F">
        <w:rPr>
          <w:lang w:val="pt-BR"/>
        </w:rPr>
        <w:t xml:space="preserve"> là </w:t>
      </w:r>
      <w:r w:rsidRPr="009F5B1F">
        <w:t xml:space="preserve">điểm thuộc cạnh </w:t>
      </w:r>
      <w:r w:rsidRPr="009F5B1F">
        <w:rPr>
          <w:iCs/>
        </w:rPr>
        <w:t>SA</w:t>
      </w:r>
      <w:r w:rsidRPr="009F5B1F">
        <w:t xml:space="preserve"> thỏa 4.</w:t>
      </w:r>
      <w:r w:rsidRPr="009F5B1F">
        <w:rPr>
          <w:iCs/>
        </w:rPr>
        <w:t>SM</w:t>
      </w:r>
      <w:r w:rsidRPr="009F5B1F">
        <w:t xml:space="preserve"> = 3.</w:t>
      </w:r>
      <w:r w:rsidRPr="009F5B1F">
        <w:rPr>
          <w:iCs/>
        </w:rPr>
        <w:t>SA</w:t>
      </w:r>
    </w:p>
    <w:p w14:paraId="1EB98B7F" w14:textId="77777777" w:rsidR="009F5B1F" w:rsidRPr="009F5B1F" w:rsidRDefault="009F5B1F" w:rsidP="009F5B1F">
      <w:pPr>
        <w:spacing w:line="276" w:lineRule="auto"/>
        <w:rPr>
          <w:color w:val="000000"/>
          <w:lang w:val="es-ES"/>
        </w:rPr>
      </w:pPr>
      <w:r w:rsidRPr="009F5B1F">
        <w:rPr>
          <w:lang w:val="pt-BR"/>
        </w:rPr>
        <w:t xml:space="preserve">        </w:t>
      </w:r>
      <w:r w:rsidRPr="009F5B1F">
        <w:t xml:space="preserve">  </w:t>
      </w:r>
      <w:r w:rsidRPr="009F5B1F">
        <w:rPr>
          <w:bCs/>
          <w:color w:val="000000"/>
          <w:lang w:val="es-ES"/>
        </w:rPr>
        <w:t>a</w:t>
      </w:r>
      <w:r w:rsidRPr="009F5B1F">
        <w:rPr>
          <w:bCs/>
          <w:color w:val="000000"/>
        </w:rPr>
        <w:t>)</w:t>
      </w:r>
      <w:r w:rsidRPr="0025247C">
        <w:rPr>
          <w:color w:val="000000"/>
          <w:lang w:val="es-ES"/>
        </w:rPr>
        <w:t xml:space="preserve">  </w:t>
      </w:r>
      <w:r>
        <w:rPr>
          <w:color w:val="000000"/>
          <w:lang w:val="es-ES"/>
        </w:rPr>
        <w:t>Tìm giao tuyến của hai mặt phẳng</w:t>
      </w:r>
      <w:r w:rsidRPr="009F5B1F">
        <w:rPr>
          <w:color w:val="000000"/>
          <w:lang w:val="es-ES"/>
        </w:rPr>
        <w:t xml:space="preserve"> (</w:t>
      </w:r>
      <w:r w:rsidRPr="009F5B1F">
        <w:rPr>
          <w:iCs/>
          <w:color w:val="000000"/>
          <w:lang w:val="es-ES"/>
        </w:rPr>
        <w:t>SA</w:t>
      </w:r>
      <w:r w:rsidRPr="009F5B1F">
        <w:rPr>
          <w:iCs/>
          <w:color w:val="000000"/>
        </w:rPr>
        <w:t>B</w:t>
      </w:r>
      <w:r w:rsidRPr="009F5B1F">
        <w:rPr>
          <w:color w:val="000000"/>
          <w:lang w:val="es-ES"/>
        </w:rPr>
        <w:t>) và (</w:t>
      </w:r>
      <w:r w:rsidRPr="009F5B1F">
        <w:rPr>
          <w:iCs/>
          <w:color w:val="000000"/>
          <w:lang w:val="es-ES"/>
        </w:rPr>
        <w:t>S</w:t>
      </w:r>
      <w:r w:rsidRPr="009F5B1F">
        <w:rPr>
          <w:iCs/>
          <w:color w:val="000000"/>
        </w:rPr>
        <w:t>CD</w:t>
      </w:r>
      <w:r w:rsidRPr="009F5B1F">
        <w:rPr>
          <w:color w:val="000000"/>
          <w:lang w:val="es-ES"/>
        </w:rPr>
        <w:t xml:space="preserve">)   </w:t>
      </w:r>
      <w:r w:rsidRPr="009F5B1F">
        <w:rPr>
          <w:color w:val="000000"/>
        </w:rPr>
        <w:t xml:space="preserve"> </w:t>
      </w:r>
      <w:r w:rsidRPr="009F5B1F">
        <w:rPr>
          <w:b/>
        </w:rPr>
        <w:t xml:space="preserve">   </w:t>
      </w:r>
    </w:p>
    <w:p w14:paraId="4F293751" w14:textId="77777777" w:rsidR="009F5B1F" w:rsidRPr="009F5B1F" w:rsidRDefault="009F5B1F" w:rsidP="009F5B1F">
      <w:pPr>
        <w:spacing w:line="276" w:lineRule="auto"/>
        <w:ind w:firstLineChars="250" w:firstLine="600"/>
        <w:rPr>
          <w:position w:val="-10"/>
        </w:rPr>
      </w:pPr>
      <w:r w:rsidRPr="009F5B1F">
        <w:rPr>
          <w:bCs/>
        </w:rPr>
        <w:t>b)</w:t>
      </w:r>
      <w:r w:rsidRPr="009F5B1F">
        <w:t xml:space="preserve"> Chứng minh đường thẳng </w:t>
      </w:r>
      <w:r w:rsidRPr="009F5B1F">
        <w:rPr>
          <w:iCs/>
        </w:rPr>
        <w:t>MD</w:t>
      </w:r>
      <w:r>
        <w:t xml:space="preserve"> song song với mặt phẳng</w:t>
      </w:r>
      <w:r w:rsidRPr="009F5B1F">
        <w:t xml:space="preserve"> (</w:t>
      </w:r>
      <w:r w:rsidRPr="009F5B1F">
        <w:rPr>
          <w:iCs/>
        </w:rPr>
        <w:t>SBC</w:t>
      </w:r>
      <w:r w:rsidRPr="009F5B1F">
        <w:t>)</w:t>
      </w:r>
    </w:p>
    <w:p w14:paraId="7B3BF065" w14:textId="77777777" w:rsidR="009F5B1F" w:rsidRPr="0025247C" w:rsidRDefault="009F5B1F" w:rsidP="009F5B1F">
      <w:pPr>
        <w:jc w:val="center"/>
        <w:rPr>
          <w:position w:val="-10"/>
        </w:rPr>
      </w:pPr>
    </w:p>
    <w:p w14:paraId="458247F4" w14:textId="77777777" w:rsidR="009F5B1F" w:rsidRPr="009F5B1F" w:rsidRDefault="009F5B1F" w:rsidP="009F5B1F">
      <w:pPr>
        <w:jc w:val="center"/>
        <w:rPr>
          <w:b/>
        </w:rPr>
      </w:pPr>
      <w:r>
        <w:rPr>
          <w:b/>
          <w:position w:val="-10"/>
        </w:rPr>
        <w:t>-----------HẾT-----------</w:t>
      </w:r>
    </w:p>
    <w:p w14:paraId="320F3FD2" w14:textId="77777777" w:rsidR="009F5B1F" w:rsidRPr="009F5B1F" w:rsidRDefault="009F5B1F" w:rsidP="009F5B1F">
      <w:pPr>
        <w:rPr>
          <w:b/>
        </w:rPr>
      </w:pPr>
    </w:p>
    <w:p w14:paraId="0E102F83" w14:textId="77777777" w:rsidR="009F5B1F" w:rsidRDefault="001B1DE5" w:rsidP="00D470B4">
      <w:pPr>
        <w:spacing w:before="60"/>
        <w:jc w:val="center"/>
        <w:rPr>
          <w:b/>
          <w:szCs w:val="26"/>
          <w:lang w:val="vi-VN"/>
        </w:rPr>
      </w:pPr>
      <w:r>
        <w:rPr>
          <w:b/>
          <w:szCs w:val="26"/>
        </w:rPr>
        <w:br w:type="page"/>
      </w:r>
      <w:r>
        <w:rPr>
          <w:b/>
          <w:szCs w:val="26"/>
          <w:lang w:val="vi-VN"/>
        </w:rPr>
        <w:lastRenderedPageBreak/>
        <w:t>ĐÁP ÁN TOÁN 11</w:t>
      </w:r>
    </w:p>
    <w:p w14:paraId="1DFB6E5D" w14:textId="77777777" w:rsidR="001B1DE5" w:rsidRDefault="001B1DE5" w:rsidP="00D470B4">
      <w:pPr>
        <w:spacing w:before="60"/>
        <w:jc w:val="center"/>
        <w:rPr>
          <w:b/>
          <w:szCs w:val="26"/>
          <w:lang w:val="vi-VN"/>
        </w:rPr>
      </w:pPr>
    </w:p>
    <w:p w14:paraId="51C59AFC" w14:textId="77777777" w:rsidR="001B1DE5" w:rsidRDefault="001B1DE5" w:rsidP="001B1DE5">
      <w:pPr>
        <w:spacing w:before="60"/>
        <w:jc w:val="both"/>
        <w:rPr>
          <w:b/>
          <w:szCs w:val="26"/>
          <w:lang w:val="vi-VN"/>
        </w:rPr>
      </w:pPr>
      <w:r>
        <w:rPr>
          <w:b/>
          <w:szCs w:val="26"/>
          <w:lang w:val="vi-VN"/>
        </w:rPr>
        <w:t>I. Phần trắc nghiệm:</w:t>
      </w:r>
    </w:p>
    <w:p w14:paraId="24D78E0A" w14:textId="77777777" w:rsidR="001B1DE5" w:rsidRDefault="001B1DE5" w:rsidP="001B1DE5">
      <w:pPr>
        <w:spacing w:before="60"/>
        <w:jc w:val="both"/>
        <w:rPr>
          <w:szCs w:val="26"/>
          <w:lang w:val="vi-VN"/>
        </w:rPr>
      </w:pPr>
    </w:p>
    <w:tbl>
      <w:tblPr>
        <w:tblW w:w="9840" w:type="dxa"/>
        <w:tblInd w:w="113" w:type="dxa"/>
        <w:tblLook w:val="04A0" w:firstRow="1" w:lastRow="0" w:firstColumn="1" w:lastColumn="0" w:noHBand="0" w:noVBand="1"/>
      </w:tblPr>
      <w:tblGrid>
        <w:gridCol w:w="10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B1DE5" w14:paraId="21875FC5" w14:textId="77777777" w:rsidTr="001B1DE5">
        <w:trPr>
          <w:trHeight w:val="31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DCF6" w14:textId="77777777" w:rsidR="001B1DE5" w:rsidRDefault="001B1D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C693" w14:textId="77777777" w:rsidR="001B1DE5" w:rsidRDefault="001B1DE5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BCF6" w14:textId="77777777" w:rsidR="001B1DE5" w:rsidRDefault="001B1DE5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EC0" w14:textId="77777777" w:rsidR="001B1DE5" w:rsidRDefault="001B1DE5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1D3C" w14:textId="77777777" w:rsidR="001B1DE5" w:rsidRDefault="001B1DE5">
            <w:pPr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4656" w14:textId="77777777" w:rsidR="001B1DE5" w:rsidRDefault="001B1DE5">
            <w:pPr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C48" w14:textId="77777777" w:rsidR="001B1DE5" w:rsidRDefault="001B1DE5">
            <w:pPr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943B" w14:textId="77777777" w:rsidR="001B1DE5" w:rsidRDefault="001B1DE5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7F9C" w14:textId="77777777" w:rsidR="001B1DE5" w:rsidRDefault="001B1DE5">
            <w:pPr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7E42" w14:textId="77777777" w:rsidR="001B1DE5" w:rsidRDefault="001B1DE5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63C0" w14:textId="77777777" w:rsidR="001B1DE5" w:rsidRDefault="001B1DE5">
            <w:pPr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71F4" w14:textId="77777777" w:rsidR="001B1DE5" w:rsidRDefault="001B1DE5">
            <w:pPr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4FC4" w14:textId="77777777" w:rsidR="001B1DE5" w:rsidRDefault="001B1DE5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FFE6" w14:textId="77777777" w:rsidR="001B1DE5" w:rsidRDefault="001B1DE5">
            <w:pPr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F166" w14:textId="77777777" w:rsidR="001B1DE5" w:rsidRDefault="001B1DE5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9D8A" w14:textId="77777777" w:rsidR="001B1DE5" w:rsidRDefault="001B1DE5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758B" w14:textId="77777777" w:rsidR="001B1DE5" w:rsidRDefault="001B1DE5">
            <w:pPr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6176" w14:textId="77777777" w:rsidR="001B1DE5" w:rsidRDefault="001B1DE5">
            <w:pPr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D165" w14:textId="77777777" w:rsidR="001B1DE5" w:rsidRDefault="001B1DE5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E40" w14:textId="77777777" w:rsidR="001B1DE5" w:rsidRDefault="001B1DE5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FED" w14:textId="77777777" w:rsidR="001B1DE5" w:rsidRDefault="001B1DE5">
            <w:pPr>
              <w:jc w:val="center"/>
            </w:pPr>
            <w:r>
              <w:t>20</w:t>
            </w:r>
          </w:p>
        </w:tc>
      </w:tr>
      <w:tr w:rsidR="001B1DE5" w14:paraId="2E4FB681" w14:textId="77777777" w:rsidTr="001B1DE5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C807" w14:textId="77777777" w:rsidR="001B1DE5" w:rsidRDefault="001B1D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Đáp án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AEF9" w14:textId="77777777" w:rsidR="001B1DE5" w:rsidRDefault="001B1DE5">
            <w:pPr>
              <w:jc w:val="center"/>
            </w:pPr>
            <w: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7F04" w14:textId="77777777" w:rsidR="001B1DE5" w:rsidRDefault="001B1DE5">
            <w:pPr>
              <w:jc w:val="center"/>
            </w:pPr>
            <w: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A042" w14:textId="77777777" w:rsidR="001B1DE5" w:rsidRDefault="001B1DE5">
            <w:pPr>
              <w:jc w:val="center"/>
            </w:pPr>
            <w: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DBB8" w14:textId="77777777" w:rsidR="001B1DE5" w:rsidRDefault="001B1DE5">
            <w:pPr>
              <w:jc w:val="center"/>
            </w:pPr>
            <w: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F037" w14:textId="77777777" w:rsidR="001B1DE5" w:rsidRDefault="001B1DE5">
            <w:pPr>
              <w:jc w:val="center"/>
            </w:pPr>
            <w: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6E08" w14:textId="77777777" w:rsidR="001B1DE5" w:rsidRDefault="001B1DE5">
            <w:pPr>
              <w:jc w:val="center"/>
            </w:pPr>
            <w: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1315" w14:textId="77777777" w:rsidR="001B1DE5" w:rsidRDefault="001B1DE5">
            <w:pPr>
              <w:jc w:val="center"/>
            </w:pPr>
            <w: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CEF1" w14:textId="77777777" w:rsidR="001B1DE5" w:rsidRDefault="001B1DE5">
            <w:pPr>
              <w:jc w:val="center"/>
            </w:pPr>
            <w: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3E0" w14:textId="77777777" w:rsidR="001B1DE5" w:rsidRDefault="001B1DE5">
            <w:pPr>
              <w:jc w:val="center"/>
            </w:pPr>
            <w: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76D" w14:textId="77777777" w:rsidR="001B1DE5" w:rsidRDefault="001B1DE5">
            <w:pPr>
              <w:jc w:val="center"/>
            </w:pPr>
            <w: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1C47" w14:textId="77777777" w:rsidR="001B1DE5" w:rsidRDefault="001B1DE5">
            <w:pPr>
              <w:jc w:val="center"/>
            </w:pPr>
            <w: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94CC" w14:textId="77777777" w:rsidR="001B1DE5" w:rsidRDefault="001B1DE5">
            <w:pPr>
              <w:jc w:val="center"/>
            </w:pPr>
            <w: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6179" w14:textId="77777777" w:rsidR="001B1DE5" w:rsidRDefault="001B1DE5">
            <w:pPr>
              <w:jc w:val="center"/>
            </w:pPr>
            <w: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5978" w14:textId="77777777" w:rsidR="001B1DE5" w:rsidRDefault="001B1DE5">
            <w:pPr>
              <w:jc w:val="center"/>
            </w:pPr>
            <w: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0365" w14:textId="77777777" w:rsidR="001B1DE5" w:rsidRDefault="001B1DE5">
            <w:pPr>
              <w:jc w:val="center"/>
            </w:pPr>
            <w: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1960" w14:textId="77777777" w:rsidR="001B1DE5" w:rsidRDefault="001B1DE5">
            <w:pPr>
              <w:jc w:val="center"/>
            </w:pPr>
            <w: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4FFD" w14:textId="77777777" w:rsidR="001B1DE5" w:rsidRDefault="001B1DE5">
            <w:pPr>
              <w:jc w:val="center"/>
            </w:pPr>
            <w: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8E21" w14:textId="77777777" w:rsidR="001B1DE5" w:rsidRDefault="001B1DE5">
            <w:pPr>
              <w:jc w:val="center"/>
            </w:pPr>
            <w: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4D26" w14:textId="77777777" w:rsidR="001B1DE5" w:rsidRDefault="001B1DE5">
            <w:pPr>
              <w:jc w:val="center"/>
            </w:pPr>
            <w: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7761" w14:textId="77777777" w:rsidR="001B1DE5" w:rsidRDefault="001B1DE5">
            <w:pPr>
              <w:jc w:val="center"/>
            </w:pPr>
            <w:r>
              <w:t>C</w:t>
            </w:r>
          </w:p>
        </w:tc>
      </w:tr>
    </w:tbl>
    <w:p w14:paraId="43194CC7" w14:textId="77777777" w:rsidR="001B1DE5" w:rsidRDefault="001B1DE5" w:rsidP="001B1DE5">
      <w:pPr>
        <w:spacing w:before="60"/>
        <w:jc w:val="both"/>
        <w:rPr>
          <w:szCs w:val="26"/>
          <w:lang w:val="vi-VN"/>
        </w:rPr>
      </w:pPr>
    </w:p>
    <w:p w14:paraId="3CA346EF" w14:textId="77777777" w:rsidR="001B1DE5" w:rsidRDefault="001B1DE5" w:rsidP="001B1DE5">
      <w:pPr>
        <w:spacing w:before="60"/>
        <w:jc w:val="both"/>
        <w:rPr>
          <w:b/>
          <w:szCs w:val="26"/>
          <w:lang w:val="vi-VN"/>
        </w:rPr>
      </w:pPr>
      <w:r w:rsidRPr="001B1DE5">
        <w:rPr>
          <w:b/>
          <w:szCs w:val="26"/>
          <w:lang w:val="vi-VN"/>
        </w:rPr>
        <w:t>II. Phần tự luận:</w:t>
      </w:r>
    </w:p>
    <w:p w14:paraId="5EE51417" w14:textId="77777777" w:rsidR="003C4349" w:rsidRDefault="003C4349" w:rsidP="003C4349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Bài 1: (2 điểm)</w:t>
      </w:r>
    </w:p>
    <w:p w14:paraId="1540AB52" w14:textId="77777777" w:rsidR="003C4349" w:rsidRDefault="003C4349" w:rsidP="003C4349">
      <w:pPr>
        <w:rPr>
          <w:bCs/>
          <w:color w:val="000000"/>
          <w:position w:val="-24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a) (1 điểm) </w:t>
      </w:r>
      <w:r>
        <w:rPr>
          <w:bCs/>
          <w:color w:val="000000"/>
          <w:sz w:val="26"/>
          <w:szCs w:val="26"/>
        </w:rPr>
        <w:t xml:space="preserve">Tính giới hạn sau:     </w:t>
      </w:r>
      <w:r>
        <w:rPr>
          <w:bCs/>
          <w:color w:val="000000"/>
          <w:position w:val="-24"/>
          <w:sz w:val="26"/>
          <w:szCs w:val="26"/>
        </w:rPr>
        <w:object w:dxaOrig="2563" w:dyaOrig="838" w14:anchorId="003CB583">
          <v:shape id="_x0000_i1132" type="#_x0000_t75" style="width:128.5pt;height:42pt" o:ole="">
            <v:imagedata r:id="rId223" o:title=""/>
          </v:shape>
          <o:OLEObject Type="Embed" ProgID="Equation.3" ShapeID="_x0000_i1132" DrawAspect="Content" ObjectID="_1765981521" r:id="rId224"/>
        </w:object>
      </w:r>
    </w:p>
    <w:p w14:paraId="6CF93104" w14:textId="77777777" w:rsidR="003C4349" w:rsidRDefault="003C4349" w:rsidP="003C4349">
      <w:pPr>
        <w:rPr>
          <w:bCs/>
          <w:color w:val="000000"/>
          <w:position w:val="-24"/>
          <w:sz w:val="26"/>
          <w:szCs w:val="26"/>
        </w:rPr>
      </w:pPr>
      <w:r>
        <w:rPr>
          <w:bCs/>
          <w:color w:val="000000"/>
          <w:position w:val="-24"/>
          <w:sz w:val="26"/>
          <w:szCs w:val="26"/>
        </w:rPr>
        <w:object w:dxaOrig="2563" w:dyaOrig="838" w14:anchorId="340C0163">
          <v:shape id="_x0000_i1133" type="#_x0000_t75" style="width:128.5pt;height:42pt" o:ole="">
            <v:imagedata r:id="rId223" o:title=""/>
          </v:shape>
          <o:OLEObject Type="Embed" ProgID="Equation.3" ShapeID="_x0000_i1133" DrawAspect="Content" ObjectID="_1765981522" r:id="rId225"/>
        </w:object>
      </w:r>
      <w:r>
        <w:rPr>
          <w:bCs/>
          <w:color w:val="000000"/>
          <w:position w:val="-28"/>
          <w:sz w:val="26"/>
          <w:szCs w:val="26"/>
        </w:rPr>
        <w:object w:dxaOrig="2970" w:dyaOrig="838" w14:anchorId="4B9DFF8B">
          <v:shape id="_x0000_i1134" type="#_x0000_t75" style="width:148.5pt;height:42pt" o:ole="">
            <v:imagedata r:id="rId226" o:title=""/>
          </v:shape>
          <o:OLEObject Type="Embed" ProgID="Equation.3" ShapeID="_x0000_i1134" DrawAspect="Content" ObjectID="_1765981523" r:id="rId227"/>
        </w:object>
      </w:r>
      <w:r>
        <w:rPr>
          <w:bCs/>
          <w:color w:val="000000"/>
          <w:position w:val="-24"/>
          <w:sz w:val="26"/>
          <w:szCs w:val="26"/>
        </w:rPr>
        <w:object w:dxaOrig="2031" w:dyaOrig="788" w14:anchorId="076151CA">
          <v:shape id="_x0000_i1135" type="#_x0000_t75" alt="" style="width:101pt;height:40pt" o:ole="">
            <v:imagedata r:id="rId228" o:title=""/>
          </v:shape>
          <o:OLEObject Type="Embed" ProgID="Equation.3" ShapeID="_x0000_i1135" DrawAspect="Content" ObjectID="_1765981524" r:id="rId229"/>
        </w:object>
      </w:r>
      <w:r>
        <w:rPr>
          <w:bCs/>
          <w:color w:val="000000"/>
          <w:position w:val="-24"/>
          <w:sz w:val="26"/>
          <w:szCs w:val="26"/>
        </w:rPr>
        <w:object w:dxaOrig="864" w:dyaOrig="788" w14:anchorId="3B8B6123">
          <v:shape id="_x0000_i1136" type="#_x0000_t75" alt="" style="width:43.5pt;height:40pt" o:ole="">
            <v:imagedata r:id="rId230" o:title=""/>
          </v:shape>
          <o:OLEObject Type="Embed" ProgID="Equation.3" ShapeID="_x0000_i1136" DrawAspect="Content" ObjectID="_1765981525" r:id="rId231"/>
        </w:object>
      </w:r>
    </w:p>
    <w:p w14:paraId="2EDA6A8E" w14:textId="77777777" w:rsidR="003C4349" w:rsidRDefault="003C4349" w:rsidP="003C4349">
      <w:pPr>
        <w:ind w:left="1000" w:hanging="1000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b) (1 điểm)</w:t>
      </w:r>
      <w:r>
        <w:rPr>
          <w:sz w:val="26"/>
          <w:szCs w:val="26"/>
        </w:rPr>
        <w:t xml:space="preserve"> Cho hàm số </w:t>
      </w:r>
      <w:r>
        <w:rPr>
          <w:color w:val="7030A0"/>
          <w:position w:val="-62"/>
          <w:sz w:val="26"/>
          <w:szCs w:val="26"/>
        </w:rPr>
        <w:object w:dxaOrig="3582" w:dyaOrig="1481" w14:anchorId="6D1A62BD">
          <v:shape id="_x0000_i1137" type="#_x0000_t75" style="width:179.5pt;height:74.5pt" o:ole="">
            <v:imagedata r:id="rId232" o:title=""/>
          </v:shape>
          <o:OLEObject Type="Embed" ProgID="Equation.DSMT4" ShapeID="_x0000_i1137" DrawAspect="Content" ObjectID="_1765981526" r:id="rId233"/>
        </w:object>
      </w:r>
      <w:r>
        <w:rPr>
          <w:sz w:val="26"/>
          <w:szCs w:val="26"/>
        </w:rPr>
        <w:t xml:space="preserve">. Tìm tất cả các giá trị thực của </w:t>
      </w:r>
      <w:r>
        <w:rPr>
          <w:i/>
          <w:iCs/>
          <w:sz w:val="26"/>
          <w:szCs w:val="26"/>
        </w:rPr>
        <w:t>a</w:t>
      </w:r>
      <w:r>
        <w:rPr>
          <w:sz w:val="26"/>
          <w:szCs w:val="26"/>
        </w:rPr>
        <w:t xml:space="preserve">  để hàm số liên tục tại </w:t>
      </w:r>
      <w:r>
        <w:rPr>
          <w:position w:val="-12"/>
          <w:sz w:val="26"/>
          <w:szCs w:val="26"/>
        </w:rPr>
        <w:object w:dxaOrig="634" w:dyaOrig="367" w14:anchorId="284AE380">
          <v:shape id="_x0000_i1138" type="#_x0000_t75" style="width:31.5pt;height:18pt" o:ole="">
            <v:imagedata r:id="rId234" o:title=""/>
          </v:shape>
          <o:OLEObject Type="Embed" ProgID="Equation.DSMT4" ShapeID="_x0000_i1138" DrawAspect="Content" ObjectID="_1765981527" r:id="rId235"/>
        </w:object>
      </w:r>
      <w:r>
        <w:rPr>
          <w:sz w:val="26"/>
          <w:szCs w:val="26"/>
        </w:rPr>
        <w:t>.</w:t>
      </w:r>
    </w:p>
    <w:p w14:paraId="0C36860E" w14:textId="77777777" w:rsidR="003C4349" w:rsidRDefault="003C4349" w:rsidP="003C4349">
      <w:pPr>
        <w:rPr>
          <w:b/>
          <w:sz w:val="26"/>
          <w:szCs w:val="26"/>
        </w:rPr>
      </w:pPr>
      <w:r>
        <w:rPr>
          <w:b/>
          <w:position w:val="-24"/>
          <w:sz w:val="26"/>
          <w:szCs w:val="26"/>
        </w:rPr>
        <w:object w:dxaOrig="1359" w:dyaOrig="620" w14:anchorId="5C065C45">
          <v:shape id="_x0000_i1139" type="#_x0000_t75" alt="" style="width:68pt;height:31pt" o:ole="">
            <v:imagedata r:id="rId236" o:title=""/>
          </v:shape>
          <o:OLEObject Type="Embed" ProgID="Equation.3" ShapeID="_x0000_i1139" DrawAspect="Content" ObjectID="_1765981528" r:id="rId237"/>
        </w:object>
      </w:r>
    </w:p>
    <w:p w14:paraId="22C190F8" w14:textId="77777777" w:rsidR="003C4349" w:rsidRDefault="003C4349" w:rsidP="003C4349">
      <w:pPr>
        <w:rPr>
          <w:b/>
          <w:sz w:val="26"/>
          <w:szCs w:val="26"/>
        </w:rPr>
      </w:pPr>
      <w:r>
        <w:rPr>
          <w:b/>
          <w:position w:val="-30"/>
          <w:sz w:val="26"/>
          <w:szCs w:val="26"/>
        </w:rPr>
        <w:object w:dxaOrig="3000" w:dyaOrig="680" w14:anchorId="7B0EBACC">
          <v:shape id="_x0000_i1140" type="#_x0000_t75" alt="" style="width:150pt;height:34pt" o:ole="">
            <v:imagedata r:id="rId238" o:title=""/>
          </v:shape>
          <o:OLEObject Type="Embed" ProgID="Equation.3" ShapeID="_x0000_i1140" DrawAspect="Content" ObjectID="_1765981529" r:id="rId239"/>
        </w:object>
      </w:r>
    </w:p>
    <w:p w14:paraId="76E33150" w14:textId="77777777" w:rsidR="003C4349" w:rsidRDefault="003C4349" w:rsidP="003C4349">
      <w:pPr>
        <w:rPr>
          <w:b/>
          <w:sz w:val="26"/>
          <w:szCs w:val="26"/>
        </w:rPr>
      </w:pPr>
      <w:r>
        <w:rPr>
          <w:b/>
          <w:position w:val="-30"/>
          <w:sz w:val="26"/>
          <w:szCs w:val="26"/>
        </w:rPr>
        <w:object w:dxaOrig="5560" w:dyaOrig="740" w14:anchorId="7F212E59">
          <v:shape id="_x0000_i1141" type="#_x0000_t75" alt="" style="width:278.5pt;height:36.5pt" o:ole="">
            <v:imagedata r:id="rId240" o:title=""/>
          </v:shape>
          <o:OLEObject Type="Embed" ProgID="Equation.3" ShapeID="_x0000_i1141" DrawAspect="Content" ObjectID="_1765981530" r:id="rId241"/>
        </w:object>
      </w:r>
      <w:r>
        <w:rPr>
          <w:b/>
          <w:position w:val="-30"/>
          <w:sz w:val="26"/>
          <w:szCs w:val="26"/>
        </w:rPr>
        <w:object w:dxaOrig="2740" w:dyaOrig="680" w14:anchorId="36FC117B">
          <v:shape id="_x0000_i1142" type="#_x0000_t75" alt="" style="width:137.5pt;height:34pt" o:ole="">
            <v:imagedata r:id="rId242" o:title=""/>
          </v:shape>
          <o:OLEObject Type="Embed" ProgID="Equation.3" ShapeID="_x0000_i1142" DrawAspect="Content" ObjectID="_1765981531" r:id="rId243"/>
        </w:object>
      </w:r>
    </w:p>
    <w:p w14:paraId="04E7C540" w14:textId="77777777" w:rsidR="003C4349" w:rsidRDefault="003C4349" w:rsidP="003C4349">
      <w:pPr>
        <w:rPr>
          <w:position w:val="-12"/>
          <w:sz w:val="26"/>
          <w:szCs w:val="26"/>
        </w:rPr>
      </w:pPr>
      <w:r>
        <w:rPr>
          <w:bCs/>
          <w:sz w:val="26"/>
          <w:szCs w:val="26"/>
        </w:rPr>
        <w:t xml:space="preserve">Hàm số liên tục tại </w:t>
      </w:r>
      <w:r>
        <w:rPr>
          <w:position w:val="-12"/>
          <w:sz w:val="26"/>
          <w:szCs w:val="26"/>
        </w:rPr>
        <w:object w:dxaOrig="634" w:dyaOrig="367" w14:anchorId="7F376CFA">
          <v:shape id="_x0000_i1143" type="#_x0000_t75" style="width:31.5pt;height:18pt" o:ole="">
            <v:imagedata r:id="rId234" o:title=""/>
          </v:shape>
          <o:OLEObject Type="Embed" ProgID="Equation.DSMT4" ShapeID="_x0000_i1143" DrawAspect="Content" ObjectID="_1765981532" r:id="rId244"/>
        </w:object>
      </w:r>
      <w:r>
        <w:rPr>
          <w:position w:val="-12"/>
          <w:sz w:val="26"/>
          <w:szCs w:val="26"/>
        </w:rPr>
        <w:t xml:space="preserve">  </w:t>
      </w:r>
      <w:r>
        <w:rPr>
          <w:position w:val="-24"/>
          <w:sz w:val="26"/>
          <w:szCs w:val="26"/>
        </w:rPr>
        <w:object w:dxaOrig="3220" w:dyaOrig="480" w14:anchorId="0C5CB619">
          <v:shape id="_x0000_i1144" type="#_x0000_t75" style="width:161.5pt;height:24pt" o:ole="">
            <v:imagedata r:id="rId245" o:title=""/>
          </v:shape>
          <o:OLEObject Type="Embed" ProgID="Equation.3" ShapeID="_x0000_i1144" DrawAspect="Content" ObjectID="_1765981533" r:id="rId246"/>
        </w:object>
      </w:r>
      <w:r>
        <w:rPr>
          <w:position w:val="-24"/>
          <w:sz w:val="26"/>
          <w:szCs w:val="26"/>
        </w:rPr>
        <w:object w:dxaOrig="2180" w:dyaOrig="620" w14:anchorId="5BC2998C">
          <v:shape id="_x0000_i1145" type="#_x0000_t75" alt="" style="width:109pt;height:31pt" o:ole="">
            <v:imagedata r:id="rId247" o:title=""/>
          </v:shape>
          <o:OLEObject Type="Embed" ProgID="Equation.3" ShapeID="_x0000_i1145" DrawAspect="Content" ObjectID="_1765981534" r:id="rId248"/>
        </w:object>
      </w:r>
    </w:p>
    <w:p w14:paraId="4A86CD0A" w14:textId="77777777" w:rsidR="003C4349" w:rsidRDefault="003C4349" w:rsidP="003C4349">
      <w:pPr>
        <w:rPr>
          <w:position w:val="-12"/>
          <w:sz w:val="26"/>
          <w:szCs w:val="26"/>
        </w:rPr>
      </w:pPr>
      <w:r>
        <w:rPr>
          <w:position w:val="-10"/>
          <w:sz w:val="26"/>
          <w:szCs w:val="26"/>
        </w:rPr>
        <w:object w:dxaOrig="820" w:dyaOrig="320" w14:anchorId="5389801A">
          <v:shape id="_x0000_i1146" type="#_x0000_t75" alt="" style="width:41pt;height:15.5pt" o:ole="">
            <v:imagedata r:id="rId249" o:title=""/>
          </v:shape>
          <o:OLEObject Type="Embed" ProgID="Equation.3" ShapeID="_x0000_i1146" DrawAspect="Content" ObjectID="_1765981535" r:id="rId250"/>
        </w:object>
      </w:r>
    </w:p>
    <w:p w14:paraId="3074D997" w14:textId="77777777" w:rsidR="003C4349" w:rsidRDefault="003C4349" w:rsidP="003C4349">
      <w:pPr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-----------------------------------------------------------------------------------------------------------</w:t>
      </w:r>
    </w:p>
    <w:p w14:paraId="0DCC5159" w14:textId="77777777" w:rsidR="003C4349" w:rsidRDefault="003C4349" w:rsidP="003C4349">
      <w:pPr>
        <w:rPr>
          <w:b/>
          <w:sz w:val="26"/>
          <w:szCs w:val="26"/>
        </w:rPr>
      </w:pPr>
    </w:p>
    <w:p w14:paraId="72596E7D" w14:textId="77777777" w:rsidR="003C4349" w:rsidRDefault="003C4349" w:rsidP="003C4349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Bài 1: (2 điểm)</w:t>
      </w:r>
    </w:p>
    <w:p w14:paraId="6BF0A339" w14:textId="77777777" w:rsidR="003C4349" w:rsidRDefault="003C4349" w:rsidP="003C4349">
      <w:pPr>
        <w:rPr>
          <w:bCs/>
          <w:color w:val="000000"/>
          <w:position w:val="-24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a) (1 điểm) </w:t>
      </w:r>
      <w:r>
        <w:rPr>
          <w:bCs/>
          <w:color w:val="000000"/>
          <w:sz w:val="26"/>
          <w:szCs w:val="26"/>
        </w:rPr>
        <w:t xml:space="preserve">Tính giới hạn sau:     </w:t>
      </w:r>
      <w:r>
        <w:rPr>
          <w:bCs/>
          <w:color w:val="000000"/>
          <w:position w:val="-24"/>
          <w:sz w:val="26"/>
          <w:szCs w:val="26"/>
        </w:rPr>
        <w:object w:dxaOrig="2411" w:dyaOrig="838" w14:anchorId="5D044308">
          <v:shape id="_x0000_i1147" type="#_x0000_t75" style="width:121pt;height:42pt" o:ole="">
            <v:imagedata r:id="rId251" o:title=""/>
          </v:shape>
          <o:OLEObject Type="Embed" ProgID="Equation.3" ShapeID="_x0000_i1147" DrawAspect="Content" ObjectID="_1765981536" r:id="rId252"/>
        </w:object>
      </w:r>
    </w:p>
    <w:p w14:paraId="09B2BE9E" w14:textId="77777777" w:rsidR="003C4349" w:rsidRDefault="003C4349" w:rsidP="003C4349">
      <w:pPr>
        <w:rPr>
          <w:bCs/>
          <w:color w:val="000000"/>
          <w:position w:val="-24"/>
          <w:sz w:val="26"/>
          <w:szCs w:val="26"/>
        </w:rPr>
      </w:pPr>
      <w:r>
        <w:rPr>
          <w:bCs/>
          <w:color w:val="000000"/>
          <w:position w:val="-24"/>
          <w:sz w:val="26"/>
          <w:szCs w:val="26"/>
        </w:rPr>
        <w:object w:dxaOrig="2411" w:dyaOrig="838" w14:anchorId="078C5EBB">
          <v:shape id="_x0000_i1148" type="#_x0000_t75" style="width:121pt;height:42pt" o:ole="">
            <v:imagedata r:id="rId251" o:title=""/>
          </v:shape>
          <o:OLEObject Type="Embed" ProgID="Equation.3" ShapeID="_x0000_i1148" DrawAspect="Content" ObjectID="_1765981537" r:id="rId253"/>
        </w:object>
      </w:r>
      <w:r>
        <w:rPr>
          <w:bCs/>
          <w:color w:val="000000"/>
          <w:position w:val="-28"/>
          <w:sz w:val="26"/>
          <w:szCs w:val="26"/>
        </w:rPr>
        <w:object w:dxaOrig="2869" w:dyaOrig="838" w14:anchorId="2F1AD0BA">
          <v:shape id="_x0000_i1149" type="#_x0000_t75" alt="" style="width:143.5pt;height:42pt" o:ole="">
            <v:imagedata r:id="rId254" o:title=""/>
          </v:shape>
          <o:OLEObject Type="Embed" ProgID="Equation.3" ShapeID="_x0000_i1149" DrawAspect="Content" ObjectID="_1765981538" r:id="rId255"/>
        </w:object>
      </w:r>
      <w:r>
        <w:rPr>
          <w:bCs/>
          <w:color w:val="000000"/>
          <w:position w:val="-24"/>
          <w:sz w:val="26"/>
          <w:szCs w:val="26"/>
        </w:rPr>
        <w:object w:dxaOrig="1955" w:dyaOrig="788" w14:anchorId="32C62A2A">
          <v:shape id="_x0000_i1150" type="#_x0000_t75" alt="" style="width:97.5pt;height:40pt" o:ole="">
            <v:imagedata r:id="rId256" o:title=""/>
          </v:shape>
          <o:OLEObject Type="Embed" ProgID="Equation.3" ShapeID="_x0000_i1150" DrawAspect="Content" ObjectID="_1765981539" r:id="rId257"/>
        </w:object>
      </w:r>
      <w:r>
        <w:rPr>
          <w:bCs/>
          <w:color w:val="000000"/>
          <w:position w:val="-24"/>
          <w:sz w:val="26"/>
          <w:szCs w:val="26"/>
        </w:rPr>
        <w:object w:dxaOrig="890" w:dyaOrig="788" w14:anchorId="774C68BE">
          <v:shape id="_x0000_i1151" type="#_x0000_t75" alt="" style="width:44pt;height:40pt" o:ole="">
            <v:imagedata r:id="rId258" o:title=""/>
          </v:shape>
          <o:OLEObject Type="Embed" ProgID="Equation.3" ShapeID="_x0000_i1151" DrawAspect="Content" ObjectID="_1765981540" r:id="rId259"/>
        </w:object>
      </w:r>
    </w:p>
    <w:p w14:paraId="29475F15" w14:textId="77777777" w:rsidR="003C4349" w:rsidRDefault="003C4349" w:rsidP="003C4349"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</w:t>
      </w:r>
      <w:r>
        <w:rPr>
          <w:position w:val="-10"/>
          <w:sz w:val="26"/>
          <w:szCs w:val="26"/>
        </w:rPr>
        <w:t xml:space="preserve">                               </w:t>
      </w:r>
      <w:r>
        <w:rPr>
          <w:b/>
          <w:position w:val="-14"/>
          <w:sz w:val="26"/>
          <w:szCs w:val="26"/>
        </w:rPr>
        <w:t xml:space="preserve">(0,25đ)  + </w:t>
      </w:r>
      <w:r>
        <w:rPr>
          <w:position w:val="-10"/>
          <w:sz w:val="26"/>
          <w:szCs w:val="26"/>
        </w:rPr>
        <w:t xml:space="preserve"> </w:t>
      </w:r>
      <w:r>
        <w:rPr>
          <w:b/>
          <w:position w:val="-14"/>
          <w:sz w:val="26"/>
          <w:szCs w:val="26"/>
        </w:rPr>
        <w:t xml:space="preserve">(0,25đ)                     </w:t>
      </w:r>
      <w:r>
        <w:rPr>
          <w:position w:val="-10"/>
          <w:sz w:val="26"/>
          <w:szCs w:val="26"/>
        </w:rPr>
        <w:t xml:space="preserve"> </w:t>
      </w:r>
      <w:r>
        <w:rPr>
          <w:b/>
          <w:position w:val="-14"/>
          <w:sz w:val="26"/>
          <w:szCs w:val="26"/>
        </w:rPr>
        <w:t>(0,25đ)          (0,25đ)</w:t>
      </w:r>
    </w:p>
    <w:p w14:paraId="32177E7F" w14:textId="77777777" w:rsidR="003C4349" w:rsidRDefault="003C4349" w:rsidP="003C4349">
      <w:pPr>
        <w:ind w:left="1000" w:hanging="1000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b) (1 điểm)</w:t>
      </w:r>
      <w:r>
        <w:rPr>
          <w:sz w:val="26"/>
          <w:szCs w:val="26"/>
        </w:rPr>
        <w:t xml:space="preserve"> Cho hàm số </w:t>
      </w:r>
      <w:r>
        <w:rPr>
          <w:color w:val="7030A0"/>
          <w:position w:val="-62"/>
          <w:sz w:val="26"/>
          <w:szCs w:val="26"/>
        </w:rPr>
        <w:object w:dxaOrig="3692" w:dyaOrig="1482" w14:anchorId="495B38E9">
          <v:shape id="_x0000_i1152" type="#_x0000_t75" style="width:184.5pt;height:74pt" o:ole="">
            <v:imagedata r:id="rId260" o:title=""/>
          </v:shape>
          <o:OLEObject Type="Embed" ProgID="Equation.DSMT4" ShapeID="_x0000_i1152" DrawAspect="Content" ObjectID="_1765981541" r:id="rId261"/>
        </w:object>
      </w:r>
      <w:r>
        <w:rPr>
          <w:sz w:val="26"/>
          <w:szCs w:val="26"/>
        </w:rPr>
        <w:t xml:space="preserve">. Tìm tất cả các giá trị thực của </w:t>
      </w:r>
      <w:r>
        <w:rPr>
          <w:i/>
          <w:iCs/>
          <w:sz w:val="26"/>
          <w:szCs w:val="26"/>
        </w:rPr>
        <w:t>a</w:t>
      </w:r>
      <w:r>
        <w:rPr>
          <w:sz w:val="26"/>
          <w:szCs w:val="26"/>
        </w:rPr>
        <w:t xml:space="preserve">  để hàm số liên tục tại </w:t>
      </w:r>
      <w:r>
        <w:rPr>
          <w:position w:val="-12"/>
          <w:sz w:val="26"/>
          <w:szCs w:val="26"/>
        </w:rPr>
        <w:object w:dxaOrig="634" w:dyaOrig="367" w14:anchorId="4BA30E19">
          <v:shape id="_x0000_i1153" type="#_x0000_t75" style="width:31.5pt;height:18pt" o:ole="">
            <v:imagedata r:id="rId262" o:title=""/>
          </v:shape>
          <o:OLEObject Type="Embed" ProgID="Equation.DSMT4" ShapeID="_x0000_i1153" DrawAspect="Content" ObjectID="_1765981542" r:id="rId263"/>
        </w:object>
      </w:r>
      <w:r>
        <w:rPr>
          <w:sz w:val="26"/>
          <w:szCs w:val="26"/>
        </w:rPr>
        <w:t>.</w:t>
      </w:r>
    </w:p>
    <w:p w14:paraId="4A5CAE1F" w14:textId="77777777" w:rsidR="003C4349" w:rsidRDefault="003C4349" w:rsidP="003C4349">
      <w:pPr>
        <w:rPr>
          <w:b/>
          <w:sz w:val="26"/>
          <w:szCs w:val="26"/>
        </w:rPr>
      </w:pPr>
      <w:r>
        <w:rPr>
          <w:b/>
          <w:position w:val="-24"/>
          <w:sz w:val="26"/>
          <w:szCs w:val="26"/>
        </w:rPr>
        <w:object w:dxaOrig="1380" w:dyaOrig="620" w14:anchorId="4960AB8D">
          <v:shape id="_x0000_i1154" type="#_x0000_t75" alt="" style="width:69pt;height:31pt" o:ole="">
            <v:imagedata r:id="rId264" o:title=""/>
          </v:shape>
          <o:OLEObject Type="Embed" ProgID="Equation.3" ShapeID="_x0000_i1154" DrawAspect="Content" ObjectID="_1765981543" r:id="rId265"/>
        </w:object>
      </w:r>
      <w:r>
        <w:rPr>
          <w:b/>
          <w:sz w:val="26"/>
          <w:szCs w:val="26"/>
        </w:rPr>
        <w:t xml:space="preserve">        </w:t>
      </w:r>
      <w:r>
        <w:rPr>
          <w:position w:val="-10"/>
          <w:sz w:val="26"/>
          <w:szCs w:val="26"/>
        </w:rPr>
        <w:t xml:space="preserve"> </w:t>
      </w:r>
      <w:r>
        <w:rPr>
          <w:b/>
          <w:position w:val="-14"/>
          <w:sz w:val="26"/>
          <w:szCs w:val="26"/>
        </w:rPr>
        <w:t>(0,25đ)</w:t>
      </w:r>
    </w:p>
    <w:p w14:paraId="6090A8E3" w14:textId="77777777" w:rsidR="003C4349" w:rsidRDefault="003C4349" w:rsidP="003C4349">
      <w:pPr>
        <w:rPr>
          <w:b/>
          <w:sz w:val="26"/>
          <w:szCs w:val="26"/>
        </w:rPr>
      </w:pPr>
      <w:r>
        <w:rPr>
          <w:b/>
          <w:position w:val="-30"/>
          <w:sz w:val="26"/>
          <w:szCs w:val="26"/>
        </w:rPr>
        <w:object w:dxaOrig="3060" w:dyaOrig="680" w14:anchorId="1CA20B3A">
          <v:shape id="_x0000_i1155" type="#_x0000_t75" alt="" style="width:153pt;height:34pt" o:ole="">
            <v:imagedata r:id="rId266" o:title=""/>
          </v:shape>
          <o:OLEObject Type="Embed" ProgID="Equation.3" ShapeID="_x0000_i1155" DrawAspect="Content" ObjectID="_1765981544" r:id="rId267"/>
        </w:object>
      </w:r>
    </w:p>
    <w:p w14:paraId="28ABED33" w14:textId="77777777" w:rsidR="003C4349" w:rsidRDefault="003C4349" w:rsidP="003C4349">
      <w:pPr>
        <w:rPr>
          <w:b/>
          <w:sz w:val="26"/>
          <w:szCs w:val="26"/>
        </w:rPr>
      </w:pPr>
      <w:r>
        <w:rPr>
          <w:b/>
          <w:position w:val="-30"/>
          <w:sz w:val="26"/>
          <w:szCs w:val="26"/>
        </w:rPr>
        <w:object w:dxaOrig="5720" w:dyaOrig="740" w14:anchorId="0F958318">
          <v:shape id="_x0000_i1156" type="#_x0000_t75" alt="" style="width:285.5pt;height:36.5pt" o:ole="">
            <v:imagedata r:id="rId268" o:title=""/>
          </v:shape>
          <o:OLEObject Type="Embed" ProgID="Equation.3" ShapeID="_x0000_i1156" DrawAspect="Content" ObjectID="_1765981545" r:id="rId269"/>
        </w:object>
      </w:r>
      <w:r>
        <w:rPr>
          <w:b/>
          <w:position w:val="-30"/>
          <w:sz w:val="26"/>
          <w:szCs w:val="26"/>
        </w:rPr>
        <w:object w:dxaOrig="2799" w:dyaOrig="680" w14:anchorId="75D2ED15">
          <v:shape id="_x0000_i1157" type="#_x0000_t75" alt="" style="width:140pt;height:34pt" o:ole="">
            <v:imagedata r:id="rId270" o:title=""/>
          </v:shape>
          <o:OLEObject Type="Embed" ProgID="Equation.3" ShapeID="_x0000_i1157" DrawAspect="Content" ObjectID="_1765981546" r:id="rId271"/>
        </w:object>
      </w:r>
      <w:r>
        <w:rPr>
          <w:b/>
          <w:sz w:val="26"/>
          <w:szCs w:val="26"/>
        </w:rPr>
        <w:t xml:space="preserve">    </w:t>
      </w:r>
      <w:r>
        <w:rPr>
          <w:position w:val="-10"/>
          <w:sz w:val="26"/>
          <w:szCs w:val="26"/>
        </w:rPr>
        <w:t xml:space="preserve"> </w:t>
      </w:r>
      <w:r>
        <w:rPr>
          <w:b/>
          <w:position w:val="-14"/>
          <w:sz w:val="26"/>
          <w:szCs w:val="26"/>
        </w:rPr>
        <w:t>(0,25đ)</w:t>
      </w:r>
    </w:p>
    <w:p w14:paraId="66B7841C" w14:textId="77777777" w:rsidR="003C4349" w:rsidRDefault="003C4349" w:rsidP="003C4349">
      <w:pPr>
        <w:rPr>
          <w:position w:val="-12"/>
          <w:sz w:val="26"/>
          <w:szCs w:val="26"/>
        </w:rPr>
      </w:pPr>
      <w:r>
        <w:rPr>
          <w:bCs/>
          <w:sz w:val="26"/>
          <w:szCs w:val="26"/>
        </w:rPr>
        <w:t xml:space="preserve">Hàm số liên tục tại </w:t>
      </w:r>
      <w:r>
        <w:rPr>
          <w:position w:val="-12"/>
          <w:sz w:val="26"/>
          <w:szCs w:val="26"/>
        </w:rPr>
        <w:object w:dxaOrig="634" w:dyaOrig="367" w14:anchorId="37DE35C4">
          <v:shape id="_x0000_i1158" type="#_x0000_t75" alt="" style="width:31.5pt;height:18pt" o:ole="">
            <v:imagedata r:id="rId272" o:title=""/>
          </v:shape>
          <o:OLEObject Type="Embed" ProgID="Equation.DSMT4" ShapeID="_x0000_i1158" DrawAspect="Content" ObjectID="_1765981547" r:id="rId273"/>
        </w:object>
      </w:r>
      <w:r>
        <w:rPr>
          <w:position w:val="-12"/>
          <w:sz w:val="26"/>
          <w:szCs w:val="26"/>
        </w:rPr>
        <w:t xml:space="preserve">  </w:t>
      </w:r>
      <w:r>
        <w:rPr>
          <w:position w:val="-24"/>
          <w:sz w:val="26"/>
          <w:szCs w:val="26"/>
        </w:rPr>
        <w:object w:dxaOrig="3220" w:dyaOrig="480" w14:anchorId="62C172D9">
          <v:shape id="_x0000_i1159" type="#_x0000_t75" alt="" style="width:161.5pt;height:24pt" o:ole="">
            <v:imagedata r:id="rId274" o:title=""/>
          </v:shape>
          <o:OLEObject Type="Embed" ProgID="Equation.3" ShapeID="_x0000_i1159" DrawAspect="Content" ObjectID="_1765981548" r:id="rId275"/>
        </w:object>
      </w:r>
      <w:r>
        <w:rPr>
          <w:position w:val="-24"/>
          <w:sz w:val="26"/>
          <w:szCs w:val="26"/>
        </w:rPr>
        <w:object w:dxaOrig="2240" w:dyaOrig="620" w14:anchorId="325FD616">
          <v:shape id="_x0000_i1160" type="#_x0000_t75" alt="" style="width:112pt;height:31pt" o:ole="">
            <v:imagedata r:id="rId276" o:title=""/>
          </v:shape>
          <o:OLEObject Type="Embed" ProgID="Equation.3" ShapeID="_x0000_i1160" DrawAspect="Content" ObjectID="_1765981549" r:id="rId277"/>
        </w:object>
      </w:r>
      <w:r>
        <w:rPr>
          <w:position w:val="-12"/>
          <w:sz w:val="26"/>
          <w:szCs w:val="26"/>
        </w:rPr>
        <w:t xml:space="preserve">    </w:t>
      </w:r>
      <w:r>
        <w:rPr>
          <w:position w:val="-10"/>
          <w:sz w:val="26"/>
          <w:szCs w:val="26"/>
        </w:rPr>
        <w:t xml:space="preserve"> </w:t>
      </w:r>
      <w:r>
        <w:rPr>
          <w:b/>
          <w:position w:val="-14"/>
          <w:sz w:val="26"/>
          <w:szCs w:val="26"/>
        </w:rPr>
        <w:t>(0,25đ)</w:t>
      </w:r>
    </w:p>
    <w:p w14:paraId="2954040F" w14:textId="77777777" w:rsidR="003C4349" w:rsidRDefault="003C4349" w:rsidP="003C4349">
      <w:pPr>
        <w:rPr>
          <w:position w:val="-12"/>
          <w:sz w:val="26"/>
          <w:szCs w:val="26"/>
        </w:rPr>
      </w:pPr>
      <w:r>
        <w:rPr>
          <w:position w:val="-24"/>
          <w:sz w:val="26"/>
          <w:szCs w:val="26"/>
        </w:rPr>
        <w:object w:dxaOrig="900" w:dyaOrig="620" w14:anchorId="21A4C902">
          <v:shape id="_x0000_i1161" type="#_x0000_t75" alt="" style="width:45pt;height:31pt" o:ole="">
            <v:imagedata r:id="rId278" o:title=""/>
          </v:shape>
          <o:OLEObject Type="Embed" ProgID="Equation.3" ShapeID="_x0000_i1161" DrawAspect="Content" ObjectID="_1765981550" r:id="rId279"/>
        </w:object>
      </w:r>
      <w:r>
        <w:rPr>
          <w:position w:val="-12"/>
          <w:sz w:val="26"/>
          <w:szCs w:val="26"/>
        </w:rPr>
        <w:t xml:space="preserve">         </w:t>
      </w:r>
      <w:r>
        <w:rPr>
          <w:position w:val="-10"/>
          <w:sz w:val="26"/>
          <w:szCs w:val="26"/>
        </w:rPr>
        <w:t xml:space="preserve"> </w:t>
      </w:r>
      <w:r>
        <w:rPr>
          <w:b/>
          <w:position w:val="-14"/>
          <w:sz w:val="26"/>
          <w:szCs w:val="26"/>
        </w:rPr>
        <w:t>(0,25đ)</w:t>
      </w:r>
    </w:p>
    <w:p w14:paraId="172C7DC8" w14:textId="77777777" w:rsidR="003C4349" w:rsidRDefault="003C4349" w:rsidP="003C4349">
      <w:pPr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----------------------------------------------------------------------------------------------------------------</w:t>
      </w:r>
    </w:p>
    <w:p w14:paraId="20E21C54" w14:textId="77777777" w:rsidR="003C4349" w:rsidRDefault="003C4349" w:rsidP="003C4349">
      <w:pPr>
        <w:pStyle w:val="ListParagraph"/>
        <w:ind w:left="0"/>
        <w:rPr>
          <w:b/>
          <w:color w:val="000000"/>
          <w:sz w:val="26"/>
          <w:szCs w:val="26"/>
        </w:rPr>
      </w:pPr>
    </w:p>
    <w:p w14:paraId="1D657E9C" w14:textId="77777777" w:rsidR="003C4349" w:rsidRDefault="003C4349" w:rsidP="003C4349">
      <w:pPr>
        <w:pStyle w:val="ListParagraph"/>
        <w:ind w:left="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Bài 2: (2 điểm) </w:t>
      </w:r>
      <w:r>
        <w:rPr>
          <w:sz w:val="26"/>
          <w:szCs w:val="26"/>
          <w:lang w:val="pt-BR"/>
        </w:rPr>
        <w:t xml:space="preserve">Cho  chóp  </w:t>
      </w:r>
      <w:r>
        <w:rPr>
          <w:i/>
          <w:iCs/>
          <w:sz w:val="26"/>
          <w:szCs w:val="26"/>
          <w:lang w:val="pt-BR"/>
        </w:rPr>
        <w:t>S.ABCD</w:t>
      </w:r>
      <w:r>
        <w:rPr>
          <w:sz w:val="26"/>
          <w:szCs w:val="26"/>
          <w:lang w:val="pt-BR"/>
        </w:rPr>
        <w:t xml:space="preserve"> đáy </w:t>
      </w:r>
      <w:r>
        <w:rPr>
          <w:i/>
          <w:iCs/>
          <w:sz w:val="26"/>
          <w:szCs w:val="26"/>
          <w:lang w:val="pt-BR"/>
        </w:rPr>
        <w:t>ABCD</w:t>
      </w:r>
      <w:r>
        <w:rPr>
          <w:sz w:val="26"/>
          <w:szCs w:val="26"/>
          <w:lang w:val="pt-BR"/>
        </w:rPr>
        <w:t xml:space="preserve"> là hình thang</w:t>
      </w:r>
      <w:r>
        <w:rPr>
          <w:sz w:val="26"/>
          <w:szCs w:val="26"/>
        </w:rPr>
        <w:t>,</w:t>
      </w:r>
      <w:r>
        <w:rPr>
          <w:sz w:val="26"/>
          <w:szCs w:val="26"/>
          <w:lang w:val="pt-BR"/>
        </w:rPr>
        <w:t xml:space="preserve"> </w:t>
      </w:r>
      <w:r>
        <w:rPr>
          <w:i/>
          <w:iCs/>
          <w:sz w:val="26"/>
          <w:szCs w:val="26"/>
          <w:lang w:val="pt-BR"/>
        </w:rPr>
        <w:t>A</w:t>
      </w:r>
      <w:r>
        <w:rPr>
          <w:i/>
          <w:iCs/>
          <w:sz w:val="26"/>
          <w:szCs w:val="26"/>
        </w:rPr>
        <w:t>D</w:t>
      </w:r>
      <w:r>
        <w:rPr>
          <w:sz w:val="26"/>
          <w:szCs w:val="26"/>
        </w:rPr>
        <w:t xml:space="preserve">  song song với </w:t>
      </w:r>
      <w:r>
        <w:rPr>
          <w:i/>
          <w:iCs/>
          <w:sz w:val="26"/>
          <w:szCs w:val="26"/>
        </w:rPr>
        <w:t>BC</w:t>
      </w:r>
      <w:r>
        <w:rPr>
          <w:sz w:val="26"/>
          <w:szCs w:val="26"/>
        </w:rPr>
        <w:t xml:space="preserve"> và </w:t>
      </w:r>
      <w:r>
        <w:rPr>
          <w:position w:val="-24"/>
          <w:sz w:val="26"/>
          <w:szCs w:val="26"/>
        </w:rPr>
        <w:object w:dxaOrig="1297" w:dyaOrig="681" w14:anchorId="49C02259">
          <v:shape id="_x0000_i1162" type="#_x0000_t75" style="width:64.5pt;height:33.5pt" o:ole="">
            <v:imagedata r:id="rId280" o:title=""/>
          </v:shape>
          <o:OLEObject Type="Embed" ProgID="Equation.3" ShapeID="_x0000_i1162" DrawAspect="Content" ObjectID="_1765981551" r:id="rId281"/>
        </w:object>
      </w:r>
      <w:r>
        <w:rPr>
          <w:sz w:val="26"/>
          <w:szCs w:val="26"/>
          <w:lang w:val="pt-BR"/>
        </w:rPr>
        <w:t xml:space="preserve">. Gọi </w:t>
      </w:r>
      <w:r>
        <w:rPr>
          <w:i/>
          <w:iCs/>
          <w:sz w:val="26"/>
          <w:szCs w:val="26"/>
        </w:rPr>
        <w:t>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 xml:space="preserve"> là </w:t>
      </w:r>
      <w:r>
        <w:rPr>
          <w:sz w:val="26"/>
          <w:szCs w:val="26"/>
        </w:rPr>
        <w:t xml:space="preserve">điểm thuộc cạnh </w:t>
      </w:r>
      <w:r>
        <w:rPr>
          <w:i/>
          <w:iCs/>
          <w:sz w:val="26"/>
          <w:szCs w:val="26"/>
        </w:rPr>
        <w:t>SA</w:t>
      </w:r>
      <w:r>
        <w:rPr>
          <w:sz w:val="26"/>
          <w:szCs w:val="26"/>
        </w:rPr>
        <w:t xml:space="preserve">  thỏa 3.</w:t>
      </w:r>
      <w:r>
        <w:rPr>
          <w:i/>
          <w:iCs/>
          <w:sz w:val="26"/>
          <w:szCs w:val="26"/>
        </w:rPr>
        <w:t>SE</w:t>
      </w:r>
      <w:r>
        <w:rPr>
          <w:sz w:val="26"/>
          <w:szCs w:val="26"/>
        </w:rPr>
        <w:t xml:space="preserve"> = 2.</w:t>
      </w:r>
      <w:r>
        <w:rPr>
          <w:i/>
          <w:iCs/>
          <w:sz w:val="26"/>
          <w:szCs w:val="26"/>
        </w:rPr>
        <w:t>SA</w:t>
      </w:r>
      <w:r>
        <w:rPr>
          <w:sz w:val="26"/>
          <w:szCs w:val="26"/>
          <w:lang w:val="pt-BR"/>
        </w:rPr>
        <w:t xml:space="preserve"> .</w:t>
      </w:r>
    </w:p>
    <w:p w14:paraId="59B6F412" w14:textId="77777777" w:rsidR="003C4349" w:rsidRDefault="003C4349" w:rsidP="003C4349">
      <w:pPr>
        <w:rPr>
          <w:color w:val="000000"/>
          <w:sz w:val="26"/>
          <w:szCs w:val="26"/>
          <w:lang w:val="es-ES"/>
        </w:rPr>
      </w:pPr>
      <w:r>
        <w:rPr>
          <w:sz w:val="26"/>
          <w:szCs w:val="26"/>
          <w:lang w:val="pt-BR"/>
        </w:rPr>
        <w:t xml:space="preserve">        </w:t>
      </w:r>
      <w:r>
        <w:rPr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es-ES"/>
        </w:rPr>
        <w:t>a</w:t>
      </w:r>
      <w:r>
        <w:rPr>
          <w:b/>
          <w:bCs/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  <w:lang w:val="es-ES"/>
        </w:rPr>
        <w:t xml:space="preserve"> </w:t>
      </w:r>
      <w:r>
        <w:rPr>
          <w:b/>
          <w:sz w:val="26"/>
          <w:szCs w:val="26"/>
        </w:rPr>
        <w:t>(1 điểm)</w:t>
      </w:r>
      <w:r>
        <w:rPr>
          <w:color w:val="000000"/>
          <w:sz w:val="26"/>
          <w:szCs w:val="26"/>
          <w:lang w:val="es-ES"/>
        </w:rPr>
        <w:t xml:space="preserve">  Tìm giao tuyến  của hai  mặt phẳng  (</w:t>
      </w:r>
      <w:r>
        <w:rPr>
          <w:i/>
          <w:iCs/>
          <w:color w:val="000000"/>
          <w:sz w:val="26"/>
          <w:szCs w:val="26"/>
          <w:lang w:val="es-ES"/>
        </w:rPr>
        <w:t>SA</w:t>
      </w:r>
      <w:r>
        <w:rPr>
          <w:i/>
          <w:iCs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  <w:lang w:val="es-ES"/>
        </w:rPr>
        <w:t>) và (</w:t>
      </w:r>
      <w:r>
        <w:rPr>
          <w:i/>
          <w:iCs/>
          <w:color w:val="000000"/>
          <w:sz w:val="26"/>
          <w:szCs w:val="26"/>
          <w:lang w:val="es-ES"/>
        </w:rPr>
        <w:t>S</w:t>
      </w:r>
      <w:r>
        <w:rPr>
          <w:i/>
          <w:iCs/>
          <w:color w:val="000000"/>
          <w:sz w:val="26"/>
          <w:szCs w:val="26"/>
        </w:rPr>
        <w:t>BC</w:t>
      </w:r>
      <w:r>
        <w:rPr>
          <w:color w:val="000000"/>
          <w:sz w:val="26"/>
          <w:szCs w:val="26"/>
          <w:lang w:val="es-ES"/>
        </w:rPr>
        <w:t xml:space="preserve">)   </w:t>
      </w:r>
      <w:r>
        <w:rPr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</w:r>
    </w:p>
    <w:p w14:paraId="5ABE48BA" w14:textId="77777777" w:rsidR="003C4349" w:rsidRDefault="003C4349" w:rsidP="003C4349">
      <w:pPr>
        <w:rPr>
          <w:i/>
          <w:iCs/>
          <w:sz w:val="26"/>
          <w:szCs w:val="26"/>
          <w:u w:val="single"/>
        </w:rPr>
      </w:pPr>
      <w:r>
        <w:rPr>
          <w:sz w:val="26"/>
          <w:szCs w:val="26"/>
          <w:lang w:val="pt-BR"/>
        </w:rPr>
        <w:t xml:space="preserve">         </w:t>
      </w:r>
      <w:r>
        <w:rPr>
          <w:b/>
          <w:bCs/>
          <w:sz w:val="26"/>
          <w:szCs w:val="26"/>
        </w:rPr>
        <w:t>b)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(1 điểm)</w:t>
      </w:r>
      <w:r>
        <w:rPr>
          <w:sz w:val="26"/>
          <w:szCs w:val="26"/>
        </w:rPr>
        <w:t xml:space="preserve">  Chứng minh đường thẳng </w:t>
      </w:r>
      <w:r>
        <w:rPr>
          <w:i/>
          <w:iCs/>
          <w:sz w:val="26"/>
          <w:szCs w:val="26"/>
        </w:rPr>
        <w:t>BE</w:t>
      </w:r>
      <w:r>
        <w:rPr>
          <w:sz w:val="26"/>
          <w:szCs w:val="26"/>
        </w:rPr>
        <w:t xml:space="preserve"> song song với mặt phẳng  (</w:t>
      </w:r>
      <w:r>
        <w:rPr>
          <w:i/>
          <w:iCs/>
          <w:sz w:val="26"/>
          <w:szCs w:val="26"/>
        </w:rPr>
        <w:t>SCD</w:t>
      </w:r>
      <w:r>
        <w:rPr>
          <w:sz w:val="26"/>
          <w:szCs w:val="26"/>
        </w:rPr>
        <w:t xml:space="preserve">)    </w:t>
      </w:r>
    </w:p>
    <w:p w14:paraId="50F900E1" w14:textId="77777777" w:rsidR="003C4349" w:rsidRDefault="003C4349" w:rsidP="003C4349">
      <w:pPr>
        <w:jc w:val="center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>Giải</w:t>
      </w:r>
    </w:p>
    <w:p w14:paraId="7BA3947F" w14:textId="3B273DDA" w:rsidR="003C4349" w:rsidRDefault="007257D2" w:rsidP="003C4349">
      <w:pPr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F29B41" wp14:editId="6974A693">
                <wp:simplePos x="0" y="0"/>
                <wp:positionH relativeFrom="column">
                  <wp:posOffset>1689735</wp:posOffset>
                </wp:positionH>
                <wp:positionV relativeFrom="paragraph">
                  <wp:posOffset>5715</wp:posOffset>
                </wp:positionV>
                <wp:extent cx="3180715" cy="2342515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0715" cy="2342515"/>
                          <a:chOff x="8145" y="87936"/>
                          <a:chExt cx="5009" cy="3689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8880" y="90321"/>
                            <a:ext cx="3300" cy="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Straight Connector 3"/>
                        <wps:cNvCnPr/>
                        <wps:spPr>
                          <a:xfrm>
                            <a:off x="8895" y="90306"/>
                            <a:ext cx="345" cy="75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Straight Connector 4"/>
                        <wps:cNvCnPr/>
                        <wps:spPr>
                          <a:xfrm flipV="1">
                            <a:off x="11467" y="90287"/>
                            <a:ext cx="717" cy="783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Straight Connector 5"/>
                        <wps:cNvCnPr/>
                        <wps:spPr>
                          <a:xfrm flipH="1">
                            <a:off x="8910" y="88311"/>
                            <a:ext cx="1485" cy="199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Straight Connector 7"/>
                        <wps:cNvCnPr/>
                        <wps:spPr>
                          <a:xfrm flipH="1">
                            <a:off x="9270" y="88311"/>
                            <a:ext cx="1125" cy="27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Straight Connector 8"/>
                        <wps:cNvCnPr/>
                        <wps:spPr>
                          <a:xfrm>
                            <a:off x="10395" y="88341"/>
                            <a:ext cx="1038" cy="271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" name="Straight Connector 9"/>
                        <wps:cNvCnPr/>
                        <wps:spPr>
                          <a:xfrm>
                            <a:off x="10410" y="88356"/>
                            <a:ext cx="1755" cy="196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" name="Text Box 10"/>
                        <wps:cNvSpPr txBox="1"/>
                        <wps:spPr>
                          <a:xfrm>
                            <a:off x="10080" y="87936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5D1B9B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Text Box 11"/>
                        <wps:cNvSpPr txBox="1"/>
                        <wps:spPr>
                          <a:xfrm>
                            <a:off x="8490" y="90096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69A8643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4" name="Text Box 12"/>
                        <wps:cNvSpPr txBox="1"/>
                        <wps:spPr>
                          <a:xfrm>
                            <a:off x="12105" y="90126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848F3BF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Text Box 13"/>
                        <wps:cNvSpPr txBox="1"/>
                        <wps:spPr>
                          <a:xfrm>
                            <a:off x="11256" y="91075"/>
                            <a:ext cx="779" cy="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44FAD5D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6" name="Text Box 14"/>
                        <wps:cNvSpPr txBox="1"/>
                        <wps:spPr>
                          <a:xfrm>
                            <a:off x="8880" y="91026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5D5679B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7" name="Straight Connector 15"/>
                        <wps:cNvCnPr/>
                        <wps:spPr>
                          <a:xfrm flipV="1">
                            <a:off x="9390" y="89676"/>
                            <a:ext cx="2210" cy="22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" name="Straight Connector 16"/>
                        <wps:cNvCnPr/>
                        <wps:spPr>
                          <a:xfrm flipV="1">
                            <a:off x="9255" y="91072"/>
                            <a:ext cx="2211" cy="2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9" name="Straight Connector 17"/>
                        <wps:cNvCnPr/>
                        <wps:spPr>
                          <a:xfrm flipH="1">
                            <a:off x="11450" y="89655"/>
                            <a:ext cx="100" cy="14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0" name="Straight Connector 18"/>
                        <wps:cNvCnPr/>
                        <wps:spPr>
                          <a:xfrm flipH="1">
                            <a:off x="9255" y="89641"/>
                            <a:ext cx="128" cy="1478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5" name="Straight Connector 26"/>
                        <wps:cNvCnPr/>
                        <wps:spPr>
                          <a:xfrm>
                            <a:off x="8145" y="88281"/>
                            <a:ext cx="4500" cy="6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6" name="Text Box 27"/>
                        <wps:cNvSpPr txBox="1"/>
                        <wps:spPr>
                          <a:xfrm>
                            <a:off x="12360" y="87966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F9305F6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8" name="Text Box 11"/>
                        <wps:cNvSpPr txBox="1"/>
                        <wps:spPr>
                          <a:xfrm>
                            <a:off x="8938" y="89424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E00C455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9" name="Text Box 12"/>
                        <wps:cNvSpPr txBox="1"/>
                        <wps:spPr>
                          <a:xfrm>
                            <a:off x="11497" y="89358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83446FB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29B41" id="Group 110" o:spid="_x0000_s1046" style="position:absolute;margin-left:133.05pt;margin-top:.45pt;width:250.45pt;height:184.45pt;z-index:251658752" coordorigin="8145,87936" coordsize="5009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">
                <v:line id="Straight Connector 1" o:spid="_x0000_s1047" style="position:absolute;visibility:visible;mso-wrap-style:square" from="8880,90321" to="12180,90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" strokecolor="windowText" strokeweight="1.5pt">
                  <v:stroke dashstyle="3 1" joinstyle="miter"/>
                </v:line>
                <v:line id="Straight Connector 3" o:spid="_x0000_s1048" style="position:absolute;visibility:visible;mso-wrap-style:square" from="8895,90306" to="9240,9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" strokecolor="windowText" strokeweight="1.25pt">
                  <v:stroke joinstyle="miter"/>
                </v:line>
                <v:line id="Straight Connector 4" o:spid="_x0000_s1049" style="position:absolute;flip:y;visibility:visible;mso-wrap-style:square" from="11467,90287" to="12184,9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" strokecolor="windowText" strokeweight="1.25pt">
                  <v:stroke joinstyle="miter"/>
                </v:line>
                <v:line id="Straight Connector 5" o:spid="_x0000_s1050" style="position:absolute;flip:x;visibility:visible;mso-wrap-style:square" from="8910,88311" to="10395,90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" strokecolor="windowText" strokeweight="1.25pt">
                  <v:stroke joinstyle="miter"/>
                </v:line>
                <v:line id="Straight Connector 7" o:spid="_x0000_s1051" style="position:absolute;flip:x;visibility:visible;mso-wrap-style:square" from="9270,88311" to="10395,91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" strokecolor="windowText" strokeweight="1.25pt">
                  <v:stroke joinstyle="miter"/>
                </v:line>
                <v:line id="Straight Connector 8" o:spid="_x0000_s1052" style="position:absolute;visibility:visible;mso-wrap-style:square" from="10395,88341" to="11433,9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" strokecolor="windowText" strokeweight="1.25pt">
                  <v:stroke joinstyle="miter"/>
                </v:line>
                <v:line id="Straight Connector 9" o:spid="_x0000_s1053" style="position:absolute;visibility:visible;mso-wrap-style:square" from="10410,88356" to="12165,90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" strokecolor="windowText" strokeweight="1.25pt">
                  <v:stroke joinstyle="miter"/>
                </v:line>
                <v:shape id="Text Box 10" o:spid="_x0000_s1054" type="#_x0000_t202" style="position:absolute;left:10080;top:87936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005D1B9B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S</w:t>
                        </w:r>
                      </w:p>
                    </w:txbxContent>
                  </v:textbox>
                </v:shape>
                <v:shape id="Text Box 11" o:spid="_x0000_s1055" type="#_x0000_t202" style="position:absolute;left:8490;top:90096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769A8643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12" o:spid="_x0000_s1056" type="#_x0000_t202" style="position:absolute;left:12105;top:90126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0848F3BF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D</w:t>
                        </w:r>
                      </w:p>
                    </w:txbxContent>
                  </v:textbox>
                </v:shape>
                <v:shape id="Text Box 13" o:spid="_x0000_s1057" type="#_x0000_t202" style="position:absolute;left:11256;top:91075;width:779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14:paraId="444FAD5D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Text Box 14" o:spid="_x0000_s1058" type="#_x0000_t202" style="position:absolute;left:8880;top:91026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75D5679B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B</w:t>
                        </w:r>
                      </w:p>
                    </w:txbxContent>
                  </v:textbox>
                </v:shape>
                <v:line id="Straight Connector 15" o:spid="_x0000_s1059" style="position:absolute;flip:y;visibility:visible;mso-wrap-style:square" from="9390,89676" to="11600,89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" strokecolor="windowText" strokeweight="1.25pt">
                  <v:stroke dashstyle="3 1" joinstyle="miter"/>
                </v:line>
                <v:line id="Straight Connector 16" o:spid="_x0000_s1060" style="position:absolute;flip:y;visibility:visible;mso-wrap-style:square" from="9255,91072" to="11466,9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" strokecolor="windowText" strokeweight="1.5pt">
                  <v:stroke joinstyle="miter"/>
                </v:line>
                <v:line id="Straight Connector 17" o:spid="_x0000_s1061" style="position:absolute;flip:x;visibility:visible;mso-wrap-style:square" from="11450,89655" to="11550,91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" strokecolor="windowText" strokeweight="1.25pt">
                  <v:stroke joinstyle="miter"/>
                </v:line>
                <v:line id="Straight Connector 18" o:spid="_x0000_s1062" style="position:absolute;flip:x;visibility:visible;mso-wrap-style:square" from="9255,89641" to="9383,9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" strokecolor="windowText" strokeweight="1.25pt">
                  <v:stroke joinstyle="miter"/>
                </v:line>
                <v:line id="Straight Connector 26" o:spid="_x0000_s1063" style="position:absolute;visibility:visible;mso-wrap-style:square" from="8145,88281" to="12645,88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" strokecolor="windowText" strokeweight="1.25pt">
                  <v:stroke joinstyle="miter"/>
                </v:line>
                <v:shape id="Text Box 27" o:spid="_x0000_s1064" type="#_x0000_t202" style="position:absolute;left:12360;top:87966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p w14:paraId="3F9305F6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x</w:t>
                        </w:r>
                      </w:p>
                    </w:txbxContent>
                  </v:textbox>
                </v:shape>
                <v:shape id="Text Box 11" o:spid="_x0000_s1065" type="#_x0000_t202" style="position:absolute;left:8938;top:89424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<v:textbox>
                    <w:txbxContent>
                      <w:p w14:paraId="0E00C455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E</w:t>
                        </w:r>
                      </w:p>
                    </w:txbxContent>
                  </v:textbox>
                </v:shape>
                <v:shape id="Text Box 12" o:spid="_x0000_s1066" type="#_x0000_t202" style="position:absolute;left:11497;top:89358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083446FB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4349">
        <w:rPr>
          <w:sz w:val="26"/>
          <w:szCs w:val="26"/>
        </w:rPr>
        <w:t xml:space="preserve">           </w:t>
      </w:r>
    </w:p>
    <w:p w14:paraId="4D84C765" w14:textId="77777777" w:rsidR="003C4349" w:rsidRDefault="003C4349" w:rsidP="003C4349">
      <w:pPr>
        <w:rPr>
          <w:sz w:val="26"/>
          <w:szCs w:val="26"/>
        </w:rPr>
      </w:pPr>
    </w:p>
    <w:p w14:paraId="79E23FE2" w14:textId="77777777" w:rsidR="003C4349" w:rsidRDefault="003C4349" w:rsidP="003C4349">
      <w:pPr>
        <w:rPr>
          <w:sz w:val="26"/>
          <w:szCs w:val="26"/>
        </w:rPr>
      </w:pPr>
    </w:p>
    <w:p w14:paraId="77B9CB44" w14:textId="77777777" w:rsidR="003C4349" w:rsidRDefault="003C4349" w:rsidP="003C4349">
      <w:pPr>
        <w:rPr>
          <w:sz w:val="26"/>
          <w:szCs w:val="26"/>
        </w:rPr>
      </w:pPr>
    </w:p>
    <w:p w14:paraId="2DB7EDCF" w14:textId="77777777" w:rsidR="003C4349" w:rsidRDefault="003C4349" w:rsidP="003C4349">
      <w:pPr>
        <w:rPr>
          <w:sz w:val="26"/>
          <w:szCs w:val="26"/>
        </w:rPr>
      </w:pPr>
    </w:p>
    <w:p w14:paraId="042AECA7" w14:textId="77777777" w:rsidR="003C4349" w:rsidRDefault="003C4349" w:rsidP="003C4349">
      <w:pPr>
        <w:rPr>
          <w:sz w:val="26"/>
          <w:szCs w:val="26"/>
        </w:rPr>
      </w:pPr>
    </w:p>
    <w:p w14:paraId="7DC57CF5" w14:textId="77777777" w:rsidR="003C4349" w:rsidRDefault="003C4349" w:rsidP="003C4349">
      <w:pPr>
        <w:rPr>
          <w:sz w:val="26"/>
          <w:szCs w:val="26"/>
        </w:rPr>
      </w:pPr>
    </w:p>
    <w:p w14:paraId="1C57CF59" w14:textId="77777777" w:rsidR="003C4349" w:rsidRDefault="003C4349" w:rsidP="003C4349">
      <w:pPr>
        <w:rPr>
          <w:sz w:val="26"/>
          <w:szCs w:val="26"/>
        </w:rPr>
      </w:pPr>
    </w:p>
    <w:p w14:paraId="6FBA450C" w14:textId="77777777" w:rsidR="003C4349" w:rsidRDefault="003C4349" w:rsidP="003C4349">
      <w:pPr>
        <w:rPr>
          <w:sz w:val="26"/>
          <w:szCs w:val="26"/>
        </w:rPr>
      </w:pPr>
    </w:p>
    <w:p w14:paraId="57F7D4A5" w14:textId="77777777" w:rsidR="003C4349" w:rsidRDefault="003C4349" w:rsidP="003C4349">
      <w:pPr>
        <w:rPr>
          <w:sz w:val="26"/>
          <w:szCs w:val="26"/>
        </w:rPr>
      </w:pPr>
    </w:p>
    <w:p w14:paraId="59A59E5F" w14:textId="77777777" w:rsidR="003C4349" w:rsidRDefault="003C4349" w:rsidP="003C4349">
      <w:pPr>
        <w:rPr>
          <w:sz w:val="26"/>
          <w:szCs w:val="26"/>
        </w:rPr>
      </w:pPr>
    </w:p>
    <w:p w14:paraId="41B999F3" w14:textId="77777777" w:rsidR="003C4349" w:rsidRDefault="003C4349" w:rsidP="003C4349">
      <w:pPr>
        <w:rPr>
          <w:sz w:val="26"/>
          <w:szCs w:val="26"/>
        </w:rPr>
      </w:pPr>
    </w:p>
    <w:p w14:paraId="0853C74A" w14:textId="77777777" w:rsidR="003C4349" w:rsidRDefault="003C4349" w:rsidP="003C4349">
      <w:pPr>
        <w:ind w:left="72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a) Tìm giao tuyến của hai mặt phẳng (</w:t>
      </w:r>
      <w:r>
        <w:rPr>
          <w:i/>
          <w:iCs/>
          <w:sz w:val="26"/>
          <w:szCs w:val="26"/>
          <w:u w:val="single"/>
        </w:rPr>
        <w:t>SAD</w:t>
      </w:r>
      <w:r>
        <w:rPr>
          <w:sz w:val="26"/>
          <w:szCs w:val="26"/>
          <w:u w:val="single"/>
        </w:rPr>
        <w:t>) và (</w:t>
      </w:r>
      <w:r>
        <w:rPr>
          <w:i/>
          <w:iCs/>
          <w:sz w:val="26"/>
          <w:szCs w:val="26"/>
          <w:u w:val="single"/>
        </w:rPr>
        <w:t>SBC</w:t>
      </w:r>
      <w:r>
        <w:rPr>
          <w:sz w:val="26"/>
          <w:szCs w:val="26"/>
          <w:u w:val="single"/>
        </w:rPr>
        <w:t>)</w:t>
      </w:r>
    </w:p>
    <w:p w14:paraId="1111045A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Ta có   </w:t>
      </w:r>
      <w:r>
        <w:rPr>
          <w:position w:val="-10"/>
          <w:sz w:val="26"/>
          <w:szCs w:val="26"/>
        </w:rPr>
        <w:object w:dxaOrig="4300" w:dyaOrig="320" w14:anchorId="783AEE2B">
          <v:shape id="_x0000_i1163" type="#_x0000_t75" alt="" style="width:215pt;height:15.5pt" o:ole="">
            <v:imagedata r:id="rId282" o:title=""/>
          </v:shape>
          <o:OLEObject Type="Embed" ProgID="Equation.3" ShapeID="_x0000_i1163" DrawAspect="Content" ObjectID="_1765981552" r:id="rId283"/>
        </w:object>
      </w:r>
      <w:r>
        <w:rPr>
          <w:position w:val="-10"/>
          <w:sz w:val="26"/>
          <w:szCs w:val="26"/>
        </w:rPr>
        <w:t xml:space="preserve">       </w:t>
      </w:r>
      <w:r>
        <w:rPr>
          <w:b/>
          <w:position w:val="-14"/>
          <w:sz w:val="26"/>
          <w:szCs w:val="26"/>
        </w:rPr>
        <w:t>(0,25đ)</w:t>
      </w:r>
    </w:p>
    <w:p w14:paraId="54E0B973" w14:textId="77777777" w:rsidR="003C4349" w:rsidRDefault="003C4349" w:rsidP="003C4349">
      <w:pPr>
        <w:ind w:firstLineChars="550" w:firstLine="1430"/>
        <w:rPr>
          <w:sz w:val="26"/>
          <w:szCs w:val="26"/>
        </w:rPr>
      </w:pPr>
      <w:r>
        <w:rPr>
          <w:position w:val="-66"/>
          <w:sz w:val="26"/>
          <w:szCs w:val="26"/>
        </w:rPr>
        <w:object w:dxaOrig="4060" w:dyaOrig="1440" w14:anchorId="07CFD4A5">
          <v:shape id="_x0000_i1164" type="#_x0000_t75" alt="" style="width:203pt;height:1in" o:ole="">
            <v:imagedata r:id="rId284" o:title=""/>
          </v:shape>
          <o:OLEObject Type="Embed" ProgID="Equation.3" ShapeID="_x0000_i1164" DrawAspect="Content" ObjectID="_1765981553" r:id="rId285"/>
        </w:object>
      </w:r>
      <w:r>
        <w:rPr>
          <w:position w:val="-66"/>
          <w:sz w:val="26"/>
          <w:szCs w:val="26"/>
        </w:rPr>
        <w:t xml:space="preserve">                  </w:t>
      </w:r>
      <w:r>
        <w:rPr>
          <w:b/>
          <w:position w:val="-14"/>
          <w:sz w:val="26"/>
          <w:szCs w:val="26"/>
        </w:rPr>
        <w:t>(0,25đ)+(0,25đ)</w:t>
      </w:r>
    </w:p>
    <w:p w14:paraId="4C3758ED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Vậy: giao tuyến là đường thẳng </w:t>
      </w:r>
      <w:r>
        <w:rPr>
          <w:i/>
          <w:iCs/>
          <w:sz w:val="26"/>
          <w:szCs w:val="26"/>
        </w:rPr>
        <w:t>Sx</w:t>
      </w:r>
      <w:r>
        <w:rPr>
          <w:sz w:val="26"/>
          <w:szCs w:val="26"/>
        </w:rPr>
        <w:t xml:space="preserve"> song song với </w:t>
      </w:r>
      <w:r>
        <w:rPr>
          <w:i/>
          <w:iCs/>
          <w:sz w:val="26"/>
          <w:szCs w:val="26"/>
        </w:rPr>
        <w:t>AD</w:t>
      </w:r>
      <w:r>
        <w:rPr>
          <w:sz w:val="26"/>
          <w:szCs w:val="26"/>
        </w:rPr>
        <w:t xml:space="preserve">.    </w:t>
      </w:r>
      <w:r>
        <w:rPr>
          <w:b/>
          <w:position w:val="-14"/>
          <w:sz w:val="26"/>
          <w:szCs w:val="26"/>
        </w:rPr>
        <w:t xml:space="preserve">(0,25đ) </w:t>
      </w:r>
    </w:p>
    <w:p w14:paraId="025B6860" w14:textId="77777777" w:rsidR="003C4349" w:rsidRDefault="003C4349" w:rsidP="003C4349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  <w:u w:val="single"/>
        </w:rPr>
        <w:t xml:space="preserve">b) Chứng minh đường thẳng </w:t>
      </w:r>
      <w:r>
        <w:rPr>
          <w:i/>
          <w:iCs/>
          <w:sz w:val="26"/>
          <w:szCs w:val="26"/>
          <w:u w:val="single"/>
        </w:rPr>
        <w:t>BE</w:t>
      </w:r>
      <w:r>
        <w:rPr>
          <w:sz w:val="26"/>
          <w:szCs w:val="26"/>
          <w:u w:val="single"/>
        </w:rPr>
        <w:t xml:space="preserve"> song song với mặt phẳng  (</w:t>
      </w:r>
      <w:r>
        <w:rPr>
          <w:i/>
          <w:iCs/>
          <w:sz w:val="26"/>
          <w:szCs w:val="26"/>
          <w:u w:val="single"/>
        </w:rPr>
        <w:t>SCD</w:t>
      </w:r>
      <w:r>
        <w:rPr>
          <w:sz w:val="26"/>
          <w:szCs w:val="26"/>
          <w:u w:val="single"/>
        </w:rPr>
        <w:t>)</w:t>
      </w:r>
    </w:p>
    <w:p w14:paraId="07BFCA0D" w14:textId="77777777" w:rsidR="003C4349" w:rsidRDefault="003C4349" w:rsidP="003C4349">
      <w:pPr>
        <w:rPr>
          <w:b/>
          <w:sz w:val="26"/>
          <w:szCs w:val="26"/>
        </w:rPr>
      </w:pPr>
    </w:p>
    <w:p w14:paraId="63B6F76A" w14:textId="77777777" w:rsidR="003C4349" w:rsidRDefault="003C4349" w:rsidP="003C4349">
      <w:pPr>
        <w:ind w:firstLineChars="250" w:firstLine="650"/>
        <w:rPr>
          <w:sz w:val="26"/>
          <w:szCs w:val="26"/>
        </w:rPr>
      </w:pPr>
      <w:r>
        <w:rPr>
          <w:sz w:val="26"/>
          <w:szCs w:val="26"/>
        </w:rPr>
        <w:t xml:space="preserve">Gọi </w:t>
      </w:r>
      <w:r>
        <w:rPr>
          <w:i/>
          <w:iCs/>
          <w:sz w:val="26"/>
          <w:szCs w:val="26"/>
        </w:rPr>
        <w:t>N</w:t>
      </w:r>
      <w:r>
        <w:rPr>
          <w:sz w:val="26"/>
          <w:szCs w:val="26"/>
        </w:rPr>
        <w:t xml:space="preserve"> là  điểm thuộc đoạn </w:t>
      </w:r>
      <w:r>
        <w:rPr>
          <w:i/>
          <w:iCs/>
          <w:sz w:val="26"/>
          <w:szCs w:val="26"/>
        </w:rPr>
        <w:t>SD</w:t>
      </w:r>
      <w:r>
        <w:rPr>
          <w:sz w:val="26"/>
          <w:szCs w:val="26"/>
        </w:rPr>
        <w:t xml:space="preserve"> sao cho </w:t>
      </w:r>
      <w:r>
        <w:rPr>
          <w:i/>
          <w:iCs/>
          <w:sz w:val="26"/>
          <w:szCs w:val="26"/>
        </w:rPr>
        <w:t>EN</w:t>
      </w:r>
      <w:r>
        <w:rPr>
          <w:sz w:val="26"/>
          <w:szCs w:val="26"/>
        </w:rPr>
        <w:t xml:space="preserve"> song song với </w:t>
      </w:r>
      <w:r>
        <w:rPr>
          <w:i/>
          <w:iCs/>
          <w:sz w:val="26"/>
          <w:szCs w:val="26"/>
        </w:rPr>
        <w:t>AD</w:t>
      </w:r>
      <w:r>
        <w:rPr>
          <w:sz w:val="26"/>
          <w:szCs w:val="26"/>
        </w:rPr>
        <w:t xml:space="preserve">.  Ta có </w:t>
      </w:r>
    </w:p>
    <w:p w14:paraId="7D3E9229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position w:val="-24"/>
          <w:sz w:val="26"/>
          <w:szCs w:val="26"/>
        </w:rPr>
        <w:object w:dxaOrig="3480" w:dyaOrig="620" w14:anchorId="4B1D7C82">
          <v:shape id="_x0000_i1165" type="#_x0000_t75" alt="" style="width:174pt;height:31pt" o:ole="">
            <v:imagedata r:id="rId286" o:title=""/>
          </v:shape>
          <o:OLEObject Type="Embed" ProgID="Equation.3" ShapeID="_x0000_i1165" DrawAspect="Content" ObjectID="_1765981554" r:id="rId287"/>
        </w:object>
      </w:r>
      <w:r>
        <w:rPr>
          <w:sz w:val="26"/>
          <w:szCs w:val="26"/>
        </w:rPr>
        <w:t xml:space="preserve">           </w:t>
      </w:r>
      <w:r>
        <w:rPr>
          <w:b/>
          <w:position w:val="-14"/>
          <w:sz w:val="26"/>
          <w:szCs w:val="26"/>
        </w:rPr>
        <w:t>(0,25đ)</w:t>
      </w:r>
    </w:p>
    <w:p w14:paraId="647A18B1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Mặt khác  </w:t>
      </w:r>
      <w:r>
        <w:rPr>
          <w:position w:val="-24"/>
          <w:sz w:val="26"/>
          <w:szCs w:val="26"/>
        </w:rPr>
        <w:object w:dxaOrig="1297" w:dyaOrig="681" w14:anchorId="453E5467">
          <v:shape id="_x0000_i1166" type="#_x0000_t75" style="width:64.5pt;height:33.5pt" o:ole="">
            <v:imagedata r:id="rId280" o:title=""/>
          </v:shape>
          <o:OLEObject Type="Embed" ProgID="Equation.3" ShapeID="_x0000_i1166" DrawAspect="Content" ObjectID="_1765981555" r:id="rId288"/>
        </w:object>
      </w:r>
      <w:r>
        <w:rPr>
          <w:sz w:val="26"/>
          <w:szCs w:val="26"/>
        </w:rPr>
        <w:t xml:space="preserve">   suy ra  </w:t>
      </w:r>
      <w:r>
        <w:rPr>
          <w:position w:val="-24"/>
          <w:sz w:val="26"/>
          <w:szCs w:val="26"/>
        </w:rPr>
        <w:object w:dxaOrig="1740" w:dyaOrig="620" w14:anchorId="0338D0B5">
          <v:shape id="_x0000_i1167" type="#_x0000_t75" alt="" style="width:87pt;height:31pt" o:ole="">
            <v:imagedata r:id="rId289" o:title=""/>
          </v:shape>
          <o:OLEObject Type="Embed" ProgID="Equation.3" ShapeID="_x0000_i1167" DrawAspect="Content" ObjectID="_1765981556" r:id="rId290"/>
        </w:object>
      </w:r>
      <w:r>
        <w:rPr>
          <w:sz w:val="26"/>
          <w:szCs w:val="26"/>
        </w:rPr>
        <w:t xml:space="preserve">          </w:t>
      </w:r>
      <w:r>
        <w:rPr>
          <w:b/>
          <w:position w:val="-14"/>
          <w:sz w:val="26"/>
          <w:szCs w:val="26"/>
        </w:rPr>
        <w:t>(0,25đ)</w:t>
      </w:r>
    </w:p>
    <w:p w14:paraId="3B122A6C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Từ (1) và (2)  suy ra  </w:t>
      </w:r>
      <w:r>
        <w:rPr>
          <w:position w:val="-6"/>
          <w:sz w:val="26"/>
          <w:szCs w:val="26"/>
        </w:rPr>
        <w:object w:dxaOrig="980" w:dyaOrig="279" w14:anchorId="35AB68B3">
          <v:shape id="_x0000_i1168" type="#_x0000_t75" alt="" style="width:49pt;height:14.5pt" o:ole="">
            <v:imagedata r:id="rId291" o:title=""/>
          </v:shape>
          <o:OLEObject Type="Embed" ProgID="Equation.3" ShapeID="_x0000_i1168" DrawAspect="Content" ObjectID="_1765981557" r:id="rId292"/>
        </w:object>
      </w:r>
      <w:r>
        <w:rPr>
          <w:position w:val="-30"/>
          <w:sz w:val="26"/>
          <w:szCs w:val="26"/>
        </w:rPr>
        <w:t xml:space="preserve"> </w:t>
      </w:r>
      <w:r>
        <w:rPr>
          <w:sz w:val="26"/>
          <w:szCs w:val="26"/>
        </w:rPr>
        <w:t xml:space="preserve">, mặt khác </w:t>
      </w:r>
      <w:r>
        <w:rPr>
          <w:i/>
          <w:iCs/>
          <w:sz w:val="26"/>
          <w:szCs w:val="26"/>
        </w:rPr>
        <w:t>EN</w:t>
      </w:r>
      <w:r>
        <w:rPr>
          <w:sz w:val="26"/>
          <w:szCs w:val="26"/>
        </w:rPr>
        <w:t xml:space="preserve"> song song với </w:t>
      </w:r>
      <w:r>
        <w:rPr>
          <w:i/>
          <w:iCs/>
          <w:sz w:val="26"/>
          <w:szCs w:val="26"/>
        </w:rPr>
        <w:t>BC</w:t>
      </w:r>
      <w:r>
        <w:rPr>
          <w:sz w:val="26"/>
          <w:szCs w:val="26"/>
        </w:rPr>
        <w:t xml:space="preserve">  nên  tứ giác </w:t>
      </w:r>
      <w:r>
        <w:rPr>
          <w:i/>
          <w:iCs/>
          <w:sz w:val="26"/>
          <w:szCs w:val="26"/>
        </w:rPr>
        <w:t>BCNE</w:t>
      </w:r>
      <w:r>
        <w:rPr>
          <w:sz w:val="26"/>
          <w:szCs w:val="26"/>
        </w:rPr>
        <w:t xml:space="preserve">  là </w:t>
      </w:r>
    </w:p>
    <w:p w14:paraId="42F24F32" w14:textId="77777777" w:rsidR="003C4349" w:rsidRDefault="003C4349" w:rsidP="003C4349">
      <w:pPr>
        <w:ind w:firstLineChars="250" w:firstLine="650"/>
        <w:rPr>
          <w:sz w:val="26"/>
          <w:szCs w:val="26"/>
        </w:rPr>
      </w:pPr>
      <w:r>
        <w:rPr>
          <w:sz w:val="26"/>
          <w:szCs w:val="26"/>
        </w:rPr>
        <w:t>hình bình hành</w:t>
      </w:r>
    </w:p>
    <w:p w14:paraId="64D50276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Suy ra </w:t>
      </w:r>
      <w:r>
        <w:rPr>
          <w:i/>
          <w:iCs/>
          <w:sz w:val="26"/>
          <w:szCs w:val="26"/>
        </w:rPr>
        <w:t>BE</w:t>
      </w:r>
      <w:r>
        <w:rPr>
          <w:sz w:val="26"/>
          <w:szCs w:val="26"/>
        </w:rPr>
        <w:t xml:space="preserve"> // </w:t>
      </w:r>
      <w:r>
        <w:rPr>
          <w:i/>
          <w:iCs/>
          <w:sz w:val="26"/>
          <w:szCs w:val="26"/>
        </w:rPr>
        <w:t>CN</w:t>
      </w:r>
      <w:r>
        <w:rPr>
          <w:sz w:val="26"/>
          <w:szCs w:val="26"/>
        </w:rPr>
        <w:t xml:space="preserve">            </w:t>
      </w:r>
      <w:r>
        <w:rPr>
          <w:b/>
          <w:position w:val="-14"/>
          <w:sz w:val="26"/>
          <w:szCs w:val="26"/>
        </w:rPr>
        <w:t>(0,25đ)</w:t>
      </w:r>
    </w:p>
    <w:p w14:paraId="5ACC45C7" w14:textId="77777777" w:rsidR="003C4349" w:rsidRDefault="003C4349" w:rsidP="003C4349">
      <w:pPr>
        <w:ind w:firstLineChars="200" w:firstLine="520"/>
        <w:rPr>
          <w:sz w:val="26"/>
          <w:szCs w:val="26"/>
        </w:rPr>
      </w:pPr>
    </w:p>
    <w:p w14:paraId="699DC61F" w14:textId="77777777" w:rsidR="003C4349" w:rsidRDefault="003C4349" w:rsidP="003C4349">
      <w:pPr>
        <w:ind w:firstLineChars="300" w:firstLine="78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Ta có </w:t>
      </w:r>
      <w:r>
        <w:rPr>
          <w:position w:val="-50"/>
          <w:sz w:val="26"/>
          <w:szCs w:val="26"/>
        </w:rPr>
        <w:object w:dxaOrig="3400" w:dyaOrig="1120" w14:anchorId="0BDC76AC">
          <v:shape id="_x0000_i1169" type="#_x0000_t75" alt="" style="width:170pt;height:56pt" o:ole="">
            <v:imagedata r:id="rId293" o:title=""/>
          </v:shape>
          <o:OLEObject Type="Embed" ProgID="Equation.3" ShapeID="_x0000_i1169" DrawAspect="Content" ObjectID="_1765981558" r:id="rId294"/>
        </w:object>
      </w:r>
      <w:r>
        <w:rPr>
          <w:sz w:val="26"/>
          <w:szCs w:val="26"/>
        </w:rPr>
        <w:t xml:space="preserve">      </w:t>
      </w:r>
      <w:r>
        <w:rPr>
          <w:b/>
          <w:position w:val="-14"/>
          <w:sz w:val="26"/>
          <w:szCs w:val="26"/>
        </w:rPr>
        <w:t>(0,25đ)</w:t>
      </w:r>
    </w:p>
    <w:p w14:paraId="64C68381" w14:textId="77777777" w:rsidR="003C4349" w:rsidRDefault="003C4349" w:rsidP="003C4349">
      <w:pPr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-------------------------------------------------------------------------------------------------------</w:t>
      </w:r>
    </w:p>
    <w:p w14:paraId="2EAFC973" w14:textId="77777777" w:rsidR="003C4349" w:rsidRDefault="003C4349" w:rsidP="003C4349">
      <w:pPr>
        <w:rPr>
          <w:b/>
          <w:sz w:val="26"/>
          <w:szCs w:val="26"/>
        </w:rPr>
      </w:pPr>
    </w:p>
    <w:p w14:paraId="28D01599" w14:textId="77777777" w:rsidR="003C4349" w:rsidRDefault="003C4349" w:rsidP="003C4349">
      <w:pPr>
        <w:pStyle w:val="ListParagraph"/>
        <w:ind w:left="0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Bài 2: (2 điểm) </w:t>
      </w:r>
      <w:r>
        <w:rPr>
          <w:sz w:val="26"/>
          <w:szCs w:val="26"/>
          <w:lang w:val="pt-BR"/>
        </w:rPr>
        <w:t xml:space="preserve">Cho  chóp  </w:t>
      </w:r>
      <w:r>
        <w:rPr>
          <w:i/>
          <w:iCs/>
          <w:sz w:val="26"/>
          <w:szCs w:val="26"/>
          <w:lang w:val="pt-BR"/>
        </w:rPr>
        <w:t>S.ABCD</w:t>
      </w:r>
      <w:r>
        <w:rPr>
          <w:sz w:val="26"/>
          <w:szCs w:val="26"/>
          <w:lang w:val="pt-BR"/>
        </w:rPr>
        <w:t xml:space="preserve"> đáy </w:t>
      </w:r>
      <w:r>
        <w:rPr>
          <w:i/>
          <w:iCs/>
          <w:sz w:val="26"/>
          <w:szCs w:val="26"/>
          <w:lang w:val="pt-BR"/>
        </w:rPr>
        <w:t>ABCD</w:t>
      </w:r>
      <w:r>
        <w:rPr>
          <w:sz w:val="26"/>
          <w:szCs w:val="26"/>
          <w:lang w:val="pt-BR"/>
        </w:rPr>
        <w:t xml:space="preserve"> là hình thang</w:t>
      </w:r>
      <w:r>
        <w:rPr>
          <w:sz w:val="26"/>
          <w:szCs w:val="26"/>
        </w:rPr>
        <w:t>,</w:t>
      </w:r>
      <w:r>
        <w:rPr>
          <w:sz w:val="26"/>
          <w:szCs w:val="26"/>
          <w:lang w:val="pt-BR"/>
        </w:rPr>
        <w:t xml:space="preserve"> </w:t>
      </w:r>
      <w:r>
        <w:rPr>
          <w:i/>
          <w:iCs/>
          <w:sz w:val="26"/>
          <w:szCs w:val="26"/>
          <w:lang w:val="pt-BR"/>
        </w:rPr>
        <w:t>A</w:t>
      </w:r>
      <w:r>
        <w:rPr>
          <w:i/>
          <w:iCs/>
          <w:sz w:val="26"/>
          <w:szCs w:val="26"/>
        </w:rPr>
        <w:t>B</w:t>
      </w:r>
      <w:r>
        <w:rPr>
          <w:sz w:val="26"/>
          <w:szCs w:val="26"/>
        </w:rPr>
        <w:t xml:space="preserve">  song song với </w:t>
      </w:r>
      <w:r>
        <w:rPr>
          <w:i/>
          <w:iCs/>
          <w:sz w:val="26"/>
          <w:szCs w:val="26"/>
        </w:rPr>
        <w:t>CD</w:t>
      </w:r>
      <w:r>
        <w:rPr>
          <w:sz w:val="26"/>
          <w:szCs w:val="26"/>
        </w:rPr>
        <w:t xml:space="preserve"> và </w:t>
      </w:r>
      <w:r>
        <w:rPr>
          <w:position w:val="-24"/>
          <w:sz w:val="26"/>
          <w:szCs w:val="26"/>
        </w:rPr>
        <w:object w:dxaOrig="1276" w:dyaOrig="681" w14:anchorId="23C14E39">
          <v:shape id="_x0000_i1170" type="#_x0000_t75" style="width:63.5pt;height:33.5pt" o:ole="">
            <v:imagedata r:id="rId295" o:title=""/>
          </v:shape>
          <o:OLEObject Type="Embed" ProgID="Equation.3" ShapeID="_x0000_i1170" DrawAspect="Content" ObjectID="_1765981559" r:id="rId296"/>
        </w:object>
      </w:r>
      <w:r>
        <w:rPr>
          <w:sz w:val="26"/>
          <w:szCs w:val="26"/>
          <w:lang w:val="pt-BR"/>
        </w:rPr>
        <w:t xml:space="preserve">. Gọi </w:t>
      </w:r>
      <w:r>
        <w:rPr>
          <w:i/>
          <w:iCs/>
          <w:sz w:val="26"/>
          <w:szCs w:val="26"/>
        </w:rPr>
        <w:t>M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 xml:space="preserve"> là </w:t>
      </w:r>
      <w:r>
        <w:rPr>
          <w:sz w:val="26"/>
          <w:szCs w:val="26"/>
        </w:rPr>
        <w:t xml:space="preserve">điểm thuộc cạnh </w:t>
      </w:r>
      <w:r>
        <w:rPr>
          <w:i/>
          <w:iCs/>
          <w:sz w:val="26"/>
          <w:szCs w:val="26"/>
        </w:rPr>
        <w:t>SA</w:t>
      </w:r>
      <w:r>
        <w:rPr>
          <w:sz w:val="26"/>
          <w:szCs w:val="26"/>
        </w:rPr>
        <w:t xml:space="preserve">  thỏa 4.</w:t>
      </w:r>
      <w:r>
        <w:rPr>
          <w:i/>
          <w:iCs/>
          <w:sz w:val="26"/>
          <w:szCs w:val="26"/>
        </w:rPr>
        <w:t>SM</w:t>
      </w:r>
      <w:r>
        <w:rPr>
          <w:sz w:val="26"/>
          <w:szCs w:val="26"/>
        </w:rPr>
        <w:t xml:space="preserve"> = 3.</w:t>
      </w:r>
      <w:r>
        <w:rPr>
          <w:i/>
          <w:iCs/>
          <w:sz w:val="26"/>
          <w:szCs w:val="26"/>
        </w:rPr>
        <w:t>SA</w:t>
      </w:r>
      <w:r>
        <w:rPr>
          <w:sz w:val="26"/>
          <w:szCs w:val="26"/>
          <w:lang w:val="pt-BR"/>
        </w:rPr>
        <w:t xml:space="preserve"> .</w:t>
      </w:r>
    </w:p>
    <w:p w14:paraId="51D959BC" w14:textId="77777777" w:rsidR="003C4349" w:rsidRDefault="003C4349" w:rsidP="003C4349">
      <w:pPr>
        <w:rPr>
          <w:color w:val="000000"/>
          <w:sz w:val="26"/>
          <w:szCs w:val="26"/>
          <w:lang w:val="es-ES"/>
        </w:rPr>
      </w:pPr>
      <w:r>
        <w:rPr>
          <w:sz w:val="26"/>
          <w:szCs w:val="26"/>
          <w:lang w:val="pt-BR"/>
        </w:rPr>
        <w:t xml:space="preserve">        </w:t>
      </w:r>
      <w:r>
        <w:rPr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es-ES"/>
        </w:rPr>
        <w:t>a</w:t>
      </w:r>
      <w:r>
        <w:rPr>
          <w:b/>
          <w:bCs/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  <w:lang w:val="es-ES"/>
        </w:rPr>
        <w:t xml:space="preserve"> </w:t>
      </w:r>
      <w:r>
        <w:rPr>
          <w:b/>
          <w:sz w:val="26"/>
          <w:szCs w:val="26"/>
        </w:rPr>
        <w:t>(1 điểm)</w:t>
      </w:r>
      <w:r>
        <w:rPr>
          <w:color w:val="000000"/>
          <w:sz w:val="26"/>
          <w:szCs w:val="26"/>
          <w:lang w:val="es-ES"/>
        </w:rPr>
        <w:t xml:space="preserve">  Tìm giao tuyến  của hai  mặt phẳng  (</w:t>
      </w:r>
      <w:r>
        <w:rPr>
          <w:i/>
          <w:iCs/>
          <w:color w:val="000000"/>
          <w:sz w:val="26"/>
          <w:szCs w:val="26"/>
          <w:lang w:val="es-ES"/>
        </w:rPr>
        <w:t>SA</w:t>
      </w:r>
      <w:r>
        <w:rPr>
          <w:i/>
          <w:iCs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  <w:lang w:val="es-ES"/>
        </w:rPr>
        <w:t>) và (</w:t>
      </w:r>
      <w:r>
        <w:rPr>
          <w:i/>
          <w:iCs/>
          <w:color w:val="000000"/>
          <w:sz w:val="26"/>
          <w:szCs w:val="26"/>
          <w:lang w:val="es-ES"/>
        </w:rPr>
        <w:t>S</w:t>
      </w:r>
      <w:r>
        <w:rPr>
          <w:i/>
          <w:iCs/>
          <w:color w:val="000000"/>
          <w:sz w:val="26"/>
          <w:szCs w:val="26"/>
        </w:rPr>
        <w:t>CD</w:t>
      </w:r>
      <w:r>
        <w:rPr>
          <w:color w:val="000000"/>
          <w:sz w:val="26"/>
          <w:szCs w:val="26"/>
          <w:lang w:val="es-ES"/>
        </w:rPr>
        <w:t xml:space="preserve">)   </w:t>
      </w:r>
      <w:r>
        <w:rPr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</w:r>
    </w:p>
    <w:p w14:paraId="1A546242" w14:textId="77777777" w:rsidR="003C4349" w:rsidRDefault="003C4349" w:rsidP="003C4349">
      <w:pPr>
        <w:ind w:firstLineChars="250" w:firstLine="653"/>
        <w:rPr>
          <w:position w:val="-10"/>
        </w:rPr>
      </w:pPr>
      <w:r>
        <w:rPr>
          <w:b/>
          <w:bCs/>
          <w:sz w:val="26"/>
          <w:szCs w:val="26"/>
        </w:rPr>
        <w:t>b)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(1 điểm)</w:t>
      </w:r>
      <w:r>
        <w:rPr>
          <w:sz w:val="26"/>
          <w:szCs w:val="26"/>
        </w:rPr>
        <w:t xml:space="preserve">  Chứng minh đường thẳng </w:t>
      </w:r>
      <w:r>
        <w:rPr>
          <w:i/>
          <w:iCs/>
          <w:sz w:val="26"/>
          <w:szCs w:val="26"/>
        </w:rPr>
        <w:t>MD</w:t>
      </w:r>
      <w:r>
        <w:rPr>
          <w:sz w:val="26"/>
          <w:szCs w:val="26"/>
        </w:rPr>
        <w:t xml:space="preserve"> song song với mặt phẳng  (</w:t>
      </w:r>
      <w:r>
        <w:rPr>
          <w:i/>
          <w:iCs/>
          <w:sz w:val="26"/>
          <w:szCs w:val="26"/>
        </w:rPr>
        <w:t>SBC</w:t>
      </w:r>
      <w:r>
        <w:rPr>
          <w:sz w:val="26"/>
          <w:szCs w:val="26"/>
        </w:rPr>
        <w:t>)</w:t>
      </w:r>
    </w:p>
    <w:p w14:paraId="324A331A" w14:textId="77777777" w:rsidR="003C4349" w:rsidRDefault="003C4349" w:rsidP="003C4349">
      <w:pPr>
        <w:rPr>
          <w:b/>
          <w:sz w:val="26"/>
          <w:szCs w:val="26"/>
        </w:rPr>
      </w:pPr>
    </w:p>
    <w:p w14:paraId="63973DF7" w14:textId="77777777" w:rsidR="003C4349" w:rsidRDefault="003C4349" w:rsidP="003C4349">
      <w:pPr>
        <w:jc w:val="center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>Giải</w:t>
      </w:r>
    </w:p>
    <w:p w14:paraId="3C311E8C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436DB754" w14:textId="69578845" w:rsidR="003C4349" w:rsidRDefault="007257D2" w:rsidP="003C4349">
      <w:pPr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9E29ADA" wp14:editId="05F6D50A">
                <wp:simplePos x="0" y="0"/>
                <wp:positionH relativeFrom="column">
                  <wp:posOffset>1689735</wp:posOffset>
                </wp:positionH>
                <wp:positionV relativeFrom="paragraph">
                  <wp:posOffset>5715</wp:posOffset>
                </wp:positionV>
                <wp:extent cx="3180715" cy="2342515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0715" cy="2342515"/>
                          <a:chOff x="8145" y="105950"/>
                          <a:chExt cx="5009" cy="3689"/>
                        </a:xfrm>
                      </wpg:grpSpPr>
                      <wps:wsp>
                        <wps:cNvPr id="90" name="Text Box 27"/>
                        <wps:cNvSpPr txBox="1"/>
                        <wps:spPr>
                          <a:xfrm>
                            <a:off x="12360" y="105980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6BE4E4D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1" name="Text Box 10"/>
                        <wps:cNvSpPr txBox="1"/>
                        <wps:spPr>
                          <a:xfrm>
                            <a:off x="10080" y="105950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CDB27D5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2" name="Straight Connector 26"/>
                        <wps:cNvCnPr/>
                        <wps:spPr>
                          <a:xfrm>
                            <a:off x="8145" y="106295"/>
                            <a:ext cx="4500" cy="6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3" name="Straight Connector 9"/>
                        <wps:cNvCnPr/>
                        <wps:spPr>
                          <a:xfrm>
                            <a:off x="10410" y="106370"/>
                            <a:ext cx="1755" cy="196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4" name="Straight Connector 8"/>
                        <wps:cNvCnPr/>
                        <wps:spPr>
                          <a:xfrm>
                            <a:off x="10395" y="106355"/>
                            <a:ext cx="1038" cy="271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5" name="Straight Connector 7"/>
                        <wps:cNvCnPr/>
                        <wps:spPr>
                          <a:xfrm flipH="1">
                            <a:off x="9270" y="106325"/>
                            <a:ext cx="1125" cy="27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6" name="Straight Connector 5"/>
                        <wps:cNvCnPr/>
                        <wps:spPr>
                          <a:xfrm flipH="1">
                            <a:off x="8910" y="106325"/>
                            <a:ext cx="1485" cy="199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7" name="Text Box 12"/>
                        <wps:cNvSpPr txBox="1"/>
                        <wps:spPr>
                          <a:xfrm>
                            <a:off x="11497" y="107372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C090ACD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8" name="Straight Connector 18"/>
                        <wps:cNvCnPr/>
                        <wps:spPr>
                          <a:xfrm flipH="1">
                            <a:off x="9255" y="107655"/>
                            <a:ext cx="128" cy="1478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9" name="Straight Connector 17"/>
                        <wps:cNvCnPr/>
                        <wps:spPr>
                          <a:xfrm flipH="1">
                            <a:off x="11450" y="107669"/>
                            <a:ext cx="100" cy="14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0" name="Text Box 11"/>
                        <wps:cNvSpPr txBox="1"/>
                        <wps:spPr>
                          <a:xfrm>
                            <a:off x="8938" y="107438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6DD1531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1" name="Straight Connector 15"/>
                        <wps:cNvCnPr/>
                        <wps:spPr>
                          <a:xfrm flipV="1">
                            <a:off x="9390" y="107690"/>
                            <a:ext cx="2210" cy="22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" name="Straight Connector 4"/>
                        <wps:cNvCnPr/>
                        <wps:spPr>
                          <a:xfrm flipV="1">
                            <a:off x="11467" y="108301"/>
                            <a:ext cx="717" cy="783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3" name="Text Box 12"/>
                        <wps:cNvSpPr txBox="1"/>
                        <wps:spPr>
                          <a:xfrm>
                            <a:off x="12105" y="108140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802CD4F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4" name="Text Box 11"/>
                        <wps:cNvSpPr txBox="1"/>
                        <wps:spPr>
                          <a:xfrm>
                            <a:off x="8490" y="108110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DF02BD8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5" name="Straight Connector 3"/>
                        <wps:cNvCnPr/>
                        <wps:spPr>
                          <a:xfrm>
                            <a:off x="8895" y="108320"/>
                            <a:ext cx="345" cy="754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6" name="Straight Connector 106"/>
                        <wps:cNvCnPr/>
                        <wps:spPr>
                          <a:xfrm>
                            <a:off x="8880" y="108335"/>
                            <a:ext cx="3300" cy="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" name="Text Box 13"/>
                        <wps:cNvSpPr txBox="1"/>
                        <wps:spPr>
                          <a:xfrm>
                            <a:off x="11256" y="109089"/>
                            <a:ext cx="779" cy="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89F526E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8" name="Straight Connector 16"/>
                        <wps:cNvCnPr/>
                        <wps:spPr>
                          <a:xfrm flipV="1">
                            <a:off x="9255" y="109086"/>
                            <a:ext cx="2211" cy="2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9" name="Text Box 14"/>
                        <wps:cNvSpPr txBox="1"/>
                        <wps:spPr>
                          <a:xfrm>
                            <a:off x="8880" y="109040"/>
                            <a:ext cx="79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19732B5" w14:textId="77777777" w:rsidR="003C4349" w:rsidRPr="003C4349" w:rsidRDefault="003C4349" w:rsidP="003C4349">
                              <w:pPr>
                                <w:rPr>
                                  <w:color w:val="FFFFFF"/>
                                </w:rPr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29ADA" id="Group 111" o:spid="_x0000_s1067" style="position:absolute;margin-left:133.05pt;margin-top:.45pt;width:250.45pt;height:184.45pt;z-index:251659776" coordorigin="8145,105950" coordsize="5009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">
                <v:shape id="Text Box 27" o:spid="_x0000_s1068" type="#_x0000_t202" style="position:absolute;left:12360;top:105980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<v:textbox>
                    <w:txbxContent>
                      <w:p w14:paraId="36BE4E4D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x</w:t>
                        </w:r>
                      </w:p>
                    </w:txbxContent>
                  </v:textbox>
                </v:shape>
                <v:shape id="Text Box 10" o:spid="_x0000_s1069" type="#_x0000_t202" style="position:absolute;left:10080;top:105950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3CDB27D5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S</w:t>
                        </w:r>
                      </w:p>
                    </w:txbxContent>
                  </v:textbox>
                </v:shape>
                <v:line id="Straight Connector 26" o:spid="_x0000_s1070" style="position:absolute;visibility:visible;mso-wrap-style:square" from="8145,106295" to="12645,106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" strokecolor="windowText" strokeweight="1.25pt">
                  <v:stroke joinstyle="miter"/>
                </v:line>
                <v:line id="Straight Connector 9" o:spid="_x0000_s1071" style="position:absolute;visibility:visible;mso-wrap-style:square" from="10410,106370" to="12165,10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" strokecolor="windowText" strokeweight="1.25pt">
                  <v:stroke joinstyle="miter"/>
                </v:line>
                <v:line id="Straight Connector 8" o:spid="_x0000_s1072" style="position:absolute;visibility:visible;mso-wrap-style:square" from="10395,106355" to="11433,109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" strokecolor="windowText" strokeweight="1.25pt">
                  <v:stroke joinstyle="miter"/>
                </v:line>
                <v:line id="Straight Connector 7" o:spid="_x0000_s1073" style="position:absolute;flip:x;visibility:visible;mso-wrap-style:square" from="9270,106325" to="10395,10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" strokecolor="windowText" strokeweight="1.25pt">
                  <v:stroke joinstyle="miter"/>
                </v:line>
                <v:line id="Straight Connector 5" o:spid="_x0000_s1074" style="position:absolute;flip:x;visibility:visible;mso-wrap-style:square" from="8910,106325" to="10395,108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" strokecolor="windowText" strokeweight="1.25pt">
                  <v:stroke joinstyle="miter"/>
                </v:line>
                <v:shape id="Text Box 12" o:spid="_x0000_s1075" type="#_x0000_t202" style="position:absolute;left:11497;top:107372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<v:textbox>
                    <w:txbxContent>
                      <w:p w14:paraId="4C090ACD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N</w:t>
                        </w:r>
                      </w:p>
                    </w:txbxContent>
                  </v:textbox>
                </v:shape>
                <v:line id="Straight Connector 18" o:spid="_x0000_s1076" style="position:absolute;flip:x;visibility:visible;mso-wrap-style:square" from="9255,107655" to="9383,109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" strokecolor="windowText" strokeweight="1.25pt">
                  <v:stroke joinstyle="miter"/>
                </v:line>
                <v:line id="Straight Connector 17" o:spid="_x0000_s1077" style="position:absolute;flip:x;visibility:visible;mso-wrap-style:square" from="11450,107669" to="11550,10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" strokecolor="windowText" strokeweight="1.25pt">
                  <v:stroke joinstyle="miter"/>
                </v:line>
                <v:shape id="Text Box 11" o:spid="_x0000_s1078" type="#_x0000_t202" style="position:absolute;left:8938;top:107438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14:paraId="46DD1531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M</w:t>
                        </w:r>
                      </w:p>
                    </w:txbxContent>
                  </v:textbox>
                </v:shape>
                <v:line id="Straight Connector 15" o:spid="_x0000_s1079" style="position:absolute;flip:y;visibility:visible;mso-wrap-style:square" from="9390,107690" to="11600,10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" strokecolor="windowText" strokeweight="1.25pt">
                  <v:stroke dashstyle="3 1" joinstyle="miter"/>
                </v:line>
                <v:line id="Straight Connector 4" o:spid="_x0000_s1080" style="position:absolute;flip:y;visibility:visible;mso-wrap-style:square" from="11467,108301" to="12184,109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" strokecolor="windowText" strokeweight="1.25pt">
                  <v:stroke joinstyle="miter"/>
                </v:line>
                <v:shape id="Text Box 12" o:spid="_x0000_s1081" type="#_x0000_t202" style="position:absolute;left:12105;top:108140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7802CD4F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11" o:spid="_x0000_s1082" type="#_x0000_t202" style="position:absolute;left:8490;top:108110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<v:textbox>
                    <w:txbxContent>
                      <w:p w14:paraId="5DF02BD8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line id="Straight Connector 3" o:spid="_x0000_s1083" style="position:absolute;visibility:visible;mso-wrap-style:square" from="8895,108320" to="9240,109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" strokecolor="windowText" strokeweight="1.25pt">
                  <v:stroke joinstyle="miter"/>
                </v:line>
                <v:line id="Straight Connector 106" o:spid="_x0000_s1084" style="position:absolute;visibility:visible;mso-wrap-style:square" from="8880,108335" to="12180,108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" strokecolor="windowText" strokeweight="1.5pt">
                  <v:stroke dashstyle="3 1" joinstyle="miter"/>
                </v:line>
                <v:shape id="Text Box 13" o:spid="_x0000_s1085" type="#_x0000_t202" style="position:absolute;left:11256;top:109089;width:779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<v:textbox>
                    <w:txbxContent>
                      <w:p w14:paraId="589F526E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line id="Straight Connector 16" o:spid="_x0000_s1086" style="position:absolute;flip:y;visibility:visible;mso-wrap-style:square" from="9255,109086" to="11466,109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" strokecolor="windowText" strokeweight="1.5pt">
                  <v:stroke joinstyle="miter"/>
                </v:line>
                <v:shape id="Text Box 14" o:spid="_x0000_s1087" type="#_x0000_t202" style="position:absolute;left:8880;top:109040;width:7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14:paraId="319732B5" w14:textId="77777777" w:rsidR="003C4349" w:rsidRPr="003C4349" w:rsidRDefault="003C4349" w:rsidP="003C4349">
                        <w:pPr>
                          <w:rPr>
                            <w:color w:val="FFFFFF"/>
                          </w:rPr>
                        </w:pPr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4349">
        <w:rPr>
          <w:sz w:val="26"/>
          <w:szCs w:val="26"/>
        </w:rPr>
        <w:t xml:space="preserve">           </w:t>
      </w:r>
    </w:p>
    <w:p w14:paraId="631EDC84" w14:textId="77777777" w:rsidR="003C4349" w:rsidRDefault="003C4349" w:rsidP="003C4349">
      <w:pPr>
        <w:rPr>
          <w:sz w:val="26"/>
          <w:szCs w:val="26"/>
        </w:rPr>
      </w:pPr>
    </w:p>
    <w:p w14:paraId="31FEAD57" w14:textId="77777777" w:rsidR="003C4349" w:rsidRDefault="003C4349" w:rsidP="003C4349">
      <w:pPr>
        <w:rPr>
          <w:sz w:val="26"/>
          <w:szCs w:val="26"/>
        </w:rPr>
      </w:pPr>
    </w:p>
    <w:p w14:paraId="124C9FFA" w14:textId="77777777" w:rsidR="003C4349" w:rsidRDefault="003C4349" w:rsidP="003C4349">
      <w:pPr>
        <w:rPr>
          <w:sz w:val="26"/>
          <w:szCs w:val="26"/>
        </w:rPr>
      </w:pPr>
    </w:p>
    <w:p w14:paraId="20A1E43B" w14:textId="77777777" w:rsidR="003C4349" w:rsidRDefault="003C4349" w:rsidP="003C4349">
      <w:pPr>
        <w:rPr>
          <w:sz w:val="26"/>
          <w:szCs w:val="26"/>
        </w:rPr>
      </w:pPr>
    </w:p>
    <w:p w14:paraId="7DBD7DED" w14:textId="77777777" w:rsidR="003C4349" w:rsidRDefault="003C4349" w:rsidP="003C4349">
      <w:pPr>
        <w:rPr>
          <w:sz w:val="26"/>
          <w:szCs w:val="26"/>
        </w:rPr>
      </w:pPr>
    </w:p>
    <w:p w14:paraId="6994ECC6" w14:textId="77777777" w:rsidR="003C4349" w:rsidRDefault="003C4349" w:rsidP="003C4349">
      <w:pPr>
        <w:rPr>
          <w:sz w:val="26"/>
          <w:szCs w:val="26"/>
        </w:rPr>
      </w:pPr>
    </w:p>
    <w:p w14:paraId="114C558E" w14:textId="77777777" w:rsidR="003C4349" w:rsidRDefault="003C4349" w:rsidP="003C4349">
      <w:pPr>
        <w:rPr>
          <w:sz w:val="26"/>
          <w:szCs w:val="26"/>
        </w:rPr>
      </w:pPr>
    </w:p>
    <w:p w14:paraId="387AD219" w14:textId="77777777" w:rsidR="003C4349" w:rsidRDefault="003C4349" w:rsidP="003C4349">
      <w:pPr>
        <w:rPr>
          <w:sz w:val="26"/>
          <w:szCs w:val="26"/>
        </w:rPr>
      </w:pPr>
    </w:p>
    <w:p w14:paraId="5ADAD4AF" w14:textId="77777777" w:rsidR="003C4349" w:rsidRDefault="003C4349" w:rsidP="003C4349">
      <w:pPr>
        <w:rPr>
          <w:sz w:val="26"/>
          <w:szCs w:val="26"/>
        </w:rPr>
      </w:pPr>
    </w:p>
    <w:p w14:paraId="181E21FB" w14:textId="77777777" w:rsidR="003C4349" w:rsidRDefault="003C4349" w:rsidP="003C4349">
      <w:pPr>
        <w:rPr>
          <w:sz w:val="26"/>
          <w:szCs w:val="26"/>
        </w:rPr>
      </w:pPr>
    </w:p>
    <w:p w14:paraId="570A5CF2" w14:textId="77777777" w:rsidR="003C4349" w:rsidRDefault="003C4349" w:rsidP="003C4349">
      <w:pPr>
        <w:rPr>
          <w:sz w:val="26"/>
          <w:szCs w:val="26"/>
        </w:rPr>
      </w:pPr>
    </w:p>
    <w:p w14:paraId="439C83AF" w14:textId="77777777" w:rsidR="003C4349" w:rsidRDefault="003C4349" w:rsidP="003C4349">
      <w:pPr>
        <w:rPr>
          <w:sz w:val="26"/>
          <w:szCs w:val="26"/>
        </w:rPr>
      </w:pPr>
    </w:p>
    <w:p w14:paraId="6674AD42" w14:textId="77777777" w:rsidR="003C4349" w:rsidRDefault="003C4349" w:rsidP="003C4349">
      <w:pPr>
        <w:ind w:left="72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a) Tìm giao tuyến của hai mặt phẳng (</w:t>
      </w:r>
      <w:r>
        <w:rPr>
          <w:i/>
          <w:iCs/>
          <w:sz w:val="26"/>
          <w:szCs w:val="26"/>
          <w:u w:val="single"/>
        </w:rPr>
        <w:t>SAB</w:t>
      </w:r>
      <w:r>
        <w:rPr>
          <w:sz w:val="26"/>
          <w:szCs w:val="26"/>
          <w:u w:val="single"/>
        </w:rPr>
        <w:t>) và (</w:t>
      </w:r>
      <w:r>
        <w:rPr>
          <w:i/>
          <w:iCs/>
          <w:sz w:val="26"/>
          <w:szCs w:val="26"/>
          <w:u w:val="single"/>
        </w:rPr>
        <w:t>SCD</w:t>
      </w:r>
      <w:r>
        <w:rPr>
          <w:sz w:val="26"/>
          <w:szCs w:val="26"/>
          <w:u w:val="single"/>
        </w:rPr>
        <w:t>)</w:t>
      </w:r>
    </w:p>
    <w:p w14:paraId="2527B144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Ta có   </w:t>
      </w:r>
      <w:r>
        <w:rPr>
          <w:position w:val="-10"/>
          <w:sz w:val="26"/>
          <w:szCs w:val="26"/>
        </w:rPr>
        <w:object w:dxaOrig="4280" w:dyaOrig="320" w14:anchorId="155B753D">
          <v:shape id="_x0000_i1171" type="#_x0000_t75" alt="" style="width:214pt;height:15.5pt" o:ole="">
            <v:imagedata r:id="rId297" o:title=""/>
          </v:shape>
          <o:OLEObject Type="Embed" ProgID="Equation.3" ShapeID="_x0000_i1171" DrawAspect="Content" ObjectID="_1765981560" r:id="rId298"/>
        </w:object>
      </w:r>
      <w:r>
        <w:rPr>
          <w:position w:val="-10"/>
          <w:sz w:val="26"/>
          <w:szCs w:val="26"/>
        </w:rPr>
        <w:t xml:space="preserve">       </w:t>
      </w:r>
      <w:r>
        <w:rPr>
          <w:b/>
          <w:position w:val="-14"/>
          <w:sz w:val="26"/>
          <w:szCs w:val="26"/>
        </w:rPr>
        <w:t>(0,25đ)</w:t>
      </w:r>
    </w:p>
    <w:p w14:paraId="7EC853F1" w14:textId="77777777" w:rsidR="003C4349" w:rsidRDefault="003C4349" w:rsidP="003C4349">
      <w:pPr>
        <w:ind w:firstLineChars="550" w:firstLine="1430"/>
        <w:rPr>
          <w:sz w:val="26"/>
          <w:szCs w:val="26"/>
        </w:rPr>
      </w:pPr>
      <w:r>
        <w:rPr>
          <w:position w:val="-66"/>
          <w:sz w:val="26"/>
          <w:szCs w:val="26"/>
        </w:rPr>
        <w:object w:dxaOrig="4040" w:dyaOrig="1440" w14:anchorId="70AD690B">
          <v:shape id="_x0000_i1172" type="#_x0000_t75" alt="" style="width:202pt;height:1in" o:ole="">
            <v:imagedata r:id="rId299" o:title=""/>
          </v:shape>
          <o:OLEObject Type="Embed" ProgID="Equation.3" ShapeID="_x0000_i1172" DrawAspect="Content" ObjectID="_1765981561" r:id="rId300"/>
        </w:object>
      </w:r>
      <w:r>
        <w:rPr>
          <w:position w:val="-66"/>
          <w:sz w:val="26"/>
          <w:szCs w:val="26"/>
        </w:rPr>
        <w:t xml:space="preserve">                  </w:t>
      </w:r>
      <w:r>
        <w:rPr>
          <w:b/>
          <w:position w:val="-14"/>
          <w:sz w:val="26"/>
          <w:szCs w:val="26"/>
        </w:rPr>
        <w:t>(0,25đ)+(0,25đ)</w:t>
      </w:r>
    </w:p>
    <w:p w14:paraId="66494760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Vậy: giao tuyến là đường thẳng </w:t>
      </w:r>
      <w:r>
        <w:rPr>
          <w:i/>
          <w:iCs/>
          <w:sz w:val="26"/>
          <w:szCs w:val="26"/>
        </w:rPr>
        <w:t>Sx</w:t>
      </w:r>
      <w:r>
        <w:rPr>
          <w:sz w:val="26"/>
          <w:szCs w:val="26"/>
        </w:rPr>
        <w:t xml:space="preserve"> song song với </w:t>
      </w:r>
      <w:r>
        <w:rPr>
          <w:i/>
          <w:iCs/>
          <w:sz w:val="26"/>
          <w:szCs w:val="26"/>
        </w:rPr>
        <w:t>AB</w:t>
      </w:r>
      <w:r>
        <w:rPr>
          <w:sz w:val="26"/>
          <w:szCs w:val="26"/>
        </w:rPr>
        <w:t xml:space="preserve">.    </w:t>
      </w:r>
      <w:r>
        <w:rPr>
          <w:b/>
          <w:position w:val="-14"/>
          <w:sz w:val="26"/>
          <w:szCs w:val="26"/>
        </w:rPr>
        <w:t xml:space="preserve">(0,25đ) </w:t>
      </w:r>
    </w:p>
    <w:p w14:paraId="24440D69" w14:textId="77777777" w:rsidR="003C4349" w:rsidRDefault="003C4349" w:rsidP="003C4349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  <w:u w:val="single"/>
        </w:rPr>
        <w:t xml:space="preserve">b) Chứng minh đường thẳng </w:t>
      </w:r>
      <w:r>
        <w:rPr>
          <w:i/>
          <w:iCs/>
          <w:sz w:val="26"/>
          <w:szCs w:val="26"/>
          <w:u w:val="single"/>
        </w:rPr>
        <w:t>MD</w:t>
      </w:r>
      <w:r>
        <w:rPr>
          <w:sz w:val="26"/>
          <w:szCs w:val="26"/>
          <w:u w:val="single"/>
        </w:rPr>
        <w:t xml:space="preserve"> song song với mặt phẳng  (</w:t>
      </w:r>
      <w:r>
        <w:rPr>
          <w:i/>
          <w:iCs/>
          <w:sz w:val="26"/>
          <w:szCs w:val="26"/>
          <w:u w:val="single"/>
        </w:rPr>
        <w:t>SBC</w:t>
      </w:r>
      <w:r>
        <w:rPr>
          <w:sz w:val="26"/>
          <w:szCs w:val="26"/>
          <w:u w:val="single"/>
        </w:rPr>
        <w:t>)</w:t>
      </w:r>
    </w:p>
    <w:p w14:paraId="61C33F52" w14:textId="77777777" w:rsidR="003C4349" w:rsidRDefault="003C4349" w:rsidP="003C4349">
      <w:pPr>
        <w:rPr>
          <w:b/>
          <w:sz w:val="26"/>
          <w:szCs w:val="26"/>
        </w:rPr>
      </w:pPr>
    </w:p>
    <w:p w14:paraId="1A612640" w14:textId="77777777" w:rsidR="003C4349" w:rsidRDefault="003C4349" w:rsidP="003C4349">
      <w:pPr>
        <w:ind w:firstLineChars="250" w:firstLine="650"/>
        <w:rPr>
          <w:sz w:val="26"/>
          <w:szCs w:val="26"/>
        </w:rPr>
      </w:pPr>
      <w:r>
        <w:rPr>
          <w:sz w:val="26"/>
          <w:szCs w:val="26"/>
        </w:rPr>
        <w:t xml:space="preserve">Gọi </w:t>
      </w:r>
      <w:r>
        <w:rPr>
          <w:i/>
          <w:iCs/>
          <w:sz w:val="26"/>
          <w:szCs w:val="26"/>
        </w:rPr>
        <w:t>N</w:t>
      </w:r>
      <w:r>
        <w:rPr>
          <w:sz w:val="26"/>
          <w:szCs w:val="26"/>
        </w:rPr>
        <w:t xml:space="preserve"> là  điểm thuộc đoạn </w:t>
      </w:r>
      <w:r>
        <w:rPr>
          <w:i/>
          <w:iCs/>
          <w:sz w:val="26"/>
          <w:szCs w:val="26"/>
        </w:rPr>
        <w:t>SB</w:t>
      </w:r>
      <w:r>
        <w:rPr>
          <w:sz w:val="26"/>
          <w:szCs w:val="26"/>
        </w:rPr>
        <w:t xml:space="preserve">  sao cho </w:t>
      </w:r>
      <w:r>
        <w:rPr>
          <w:i/>
          <w:iCs/>
          <w:sz w:val="26"/>
          <w:szCs w:val="26"/>
        </w:rPr>
        <w:t>MN</w:t>
      </w:r>
      <w:r>
        <w:rPr>
          <w:sz w:val="26"/>
          <w:szCs w:val="26"/>
        </w:rPr>
        <w:t xml:space="preserve"> song song với </w:t>
      </w:r>
      <w:r>
        <w:rPr>
          <w:i/>
          <w:iCs/>
          <w:sz w:val="26"/>
          <w:szCs w:val="26"/>
        </w:rPr>
        <w:t>AB</w:t>
      </w:r>
      <w:r>
        <w:rPr>
          <w:sz w:val="26"/>
          <w:szCs w:val="26"/>
        </w:rPr>
        <w:t xml:space="preserve">.  Ta có </w:t>
      </w:r>
    </w:p>
    <w:p w14:paraId="1C052996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position w:val="-24"/>
          <w:sz w:val="26"/>
          <w:szCs w:val="26"/>
        </w:rPr>
        <w:object w:dxaOrig="3620" w:dyaOrig="620" w14:anchorId="47A3BA90">
          <v:shape id="_x0000_i1173" type="#_x0000_t75" alt="" style="width:181pt;height:31pt" o:ole="">
            <v:imagedata r:id="rId301" o:title=""/>
          </v:shape>
          <o:OLEObject Type="Embed" ProgID="Equation.3" ShapeID="_x0000_i1173" DrawAspect="Content" ObjectID="_1765981562" r:id="rId302"/>
        </w:object>
      </w:r>
      <w:r>
        <w:rPr>
          <w:sz w:val="26"/>
          <w:szCs w:val="26"/>
        </w:rPr>
        <w:t xml:space="preserve">           </w:t>
      </w:r>
      <w:r>
        <w:rPr>
          <w:b/>
          <w:position w:val="-14"/>
          <w:sz w:val="26"/>
          <w:szCs w:val="26"/>
        </w:rPr>
        <w:t>(0,25đ)</w:t>
      </w:r>
    </w:p>
    <w:p w14:paraId="0D192C26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Mặt khác  </w:t>
      </w:r>
      <w:r>
        <w:rPr>
          <w:position w:val="-24"/>
          <w:sz w:val="26"/>
          <w:szCs w:val="26"/>
        </w:rPr>
        <w:object w:dxaOrig="1276" w:dyaOrig="681" w14:anchorId="6F3911FB">
          <v:shape id="_x0000_i1174" type="#_x0000_t75" alt="" style="width:63.5pt;height:33.5pt" o:ole="">
            <v:imagedata r:id="rId303" o:title=""/>
          </v:shape>
          <o:OLEObject Type="Embed" ProgID="Equation.3" ShapeID="_x0000_i1174" DrawAspect="Content" ObjectID="_1765981563" r:id="rId304"/>
        </w:object>
      </w:r>
      <w:r>
        <w:rPr>
          <w:sz w:val="26"/>
          <w:szCs w:val="26"/>
        </w:rPr>
        <w:t xml:space="preserve">   suy ra  </w:t>
      </w:r>
      <w:r>
        <w:rPr>
          <w:position w:val="-24"/>
          <w:sz w:val="26"/>
          <w:szCs w:val="26"/>
        </w:rPr>
        <w:object w:dxaOrig="1719" w:dyaOrig="620" w14:anchorId="7B73CB0F">
          <v:shape id="_x0000_i1175" type="#_x0000_t75" alt="" style="width:86pt;height:31pt" o:ole="">
            <v:imagedata r:id="rId305" o:title=""/>
          </v:shape>
          <o:OLEObject Type="Embed" ProgID="Equation.3" ShapeID="_x0000_i1175" DrawAspect="Content" ObjectID="_1765981564" r:id="rId306"/>
        </w:object>
      </w:r>
      <w:r>
        <w:rPr>
          <w:sz w:val="26"/>
          <w:szCs w:val="26"/>
        </w:rPr>
        <w:t xml:space="preserve">          </w:t>
      </w:r>
      <w:r>
        <w:rPr>
          <w:b/>
          <w:position w:val="-14"/>
          <w:sz w:val="26"/>
          <w:szCs w:val="26"/>
        </w:rPr>
        <w:t>(0,25đ)</w:t>
      </w:r>
    </w:p>
    <w:p w14:paraId="19BF5A51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Từ (1) và (2)  suy ra  </w:t>
      </w:r>
      <w:r>
        <w:rPr>
          <w:position w:val="-6"/>
          <w:sz w:val="26"/>
          <w:szCs w:val="26"/>
        </w:rPr>
        <w:object w:dxaOrig="1040" w:dyaOrig="279" w14:anchorId="2441E87A">
          <v:shape id="_x0000_i1176" type="#_x0000_t75" alt="" style="width:51.5pt;height:14.5pt" o:ole="">
            <v:imagedata r:id="rId307" o:title=""/>
          </v:shape>
          <o:OLEObject Type="Embed" ProgID="Equation.3" ShapeID="_x0000_i1176" DrawAspect="Content" ObjectID="_1765981565" r:id="rId308"/>
        </w:object>
      </w:r>
      <w:r>
        <w:rPr>
          <w:position w:val="-30"/>
          <w:sz w:val="26"/>
          <w:szCs w:val="26"/>
        </w:rPr>
        <w:t xml:space="preserve"> </w:t>
      </w:r>
      <w:r>
        <w:rPr>
          <w:sz w:val="26"/>
          <w:szCs w:val="26"/>
        </w:rPr>
        <w:t xml:space="preserve">, mặt khác </w:t>
      </w:r>
      <w:r>
        <w:rPr>
          <w:i/>
          <w:iCs/>
          <w:sz w:val="26"/>
          <w:szCs w:val="26"/>
        </w:rPr>
        <w:t>MN</w:t>
      </w:r>
      <w:r>
        <w:rPr>
          <w:sz w:val="26"/>
          <w:szCs w:val="26"/>
        </w:rPr>
        <w:t xml:space="preserve"> song song với </w:t>
      </w:r>
      <w:r>
        <w:rPr>
          <w:i/>
          <w:iCs/>
          <w:sz w:val="26"/>
          <w:szCs w:val="26"/>
        </w:rPr>
        <w:t>CD</w:t>
      </w:r>
      <w:r>
        <w:rPr>
          <w:sz w:val="26"/>
          <w:szCs w:val="26"/>
        </w:rPr>
        <w:t xml:space="preserve">  nên  tứ giác </w:t>
      </w:r>
      <w:r>
        <w:rPr>
          <w:i/>
          <w:iCs/>
          <w:sz w:val="26"/>
          <w:szCs w:val="26"/>
        </w:rPr>
        <w:t>CDMN</w:t>
      </w:r>
      <w:r>
        <w:rPr>
          <w:sz w:val="26"/>
          <w:szCs w:val="26"/>
        </w:rPr>
        <w:t xml:space="preserve">  là </w:t>
      </w:r>
    </w:p>
    <w:p w14:paraId="5CF884DB" w14:textId="77777777" w:rsidR="003C4349" w:rsidRDefault="003C4349" w:rsidP="003C4349">
      <w:pPr>
        <w:ind w:firstLineChars="250" w:firstLine="650"/>
        <w:rPr>
          <w:sz w:val="26"/>
          <w:szCs w:val="26"/>
        </w:rPr>
      </w:pPr>
      <w:r>
        <w:rPr>
          <w:sz w:val="26"/>
          <w:szCs w:val="26"/>
        </w:rPr>
        <w:t>hình bình hành</w:t>
      </w:r>
    </w:p>
    <w:p w14:paraId="450D9E93" w14:textId="77777777" w:rsidR="003C4349" w:rsidRDefault="003C4349" w:rsidP="003C4349">
      <w:pPr>
        <w:rPr>
          <w:sz w:val="26"/>
          <w:szCs w:val="26"/>
        </w:rPr>
      </w:pPr>
      <w:r>
        <w:rPr>
          <w:sz w:val="26"/>
          <w:szCs w:val="26"/>
        </w:rPr>
        <w:t xml:space="preserve">           Suy ra </w:t>
      </w:r>
      <w:r>
        <w:rPr>
          <w:i/>
          <w:iCs/>
          <w:sz w:val="26"/>
          <w:szCs w:val="26"/>
        </w:rPr>
        <w:t>MD</w:t>
      </w:r>
      <w:r>
        <w:rPr>
          <w:sz w:val="26"/>
          <w:szCs w:val="26"/>
        </w:rPr>
        <w:t xml:space="preserve"> // </w:t>
      </w:r>
      <w:r>
        <w:rPr>
          <w:i/>
          <w:iCs/>
          <w:sz w:val="26"/>
          <w:szCs w:val="26"/>
        </w:rPr>
        <w:t>CN</w:t>
      </w:r>
      <w:r>
        <w:rPr>
          <w:sz w:val="26"/>
          <w:szCs w:val="26"/>
        </w:rPr>
        <w:t xml:space="preserve">            </w:t>
      </w:r>
      <w:r>
        <w:rPr>
          <w:b/>
          <w:position w:val="-14"/>
          <w:sz w:val="26"/>
          <w:szCs w:val="26"/>
        </w:rPr>
        <w:t>(0,25đ)</w:t>
      </w:r>
    </w:p>
    <w:p w14:paraId="36893F26" w14:textId="77777777" w:rsidR="003C4349" w:rsidRDefault="003C4349" w:rsidP="003C4349">
      <w:pPr>
        <w:ind w:firstLineChars="200" w:firstLine="520"/>
        <w:rPr>
          <w:sz w:val="26"/>
          <w:szCs w:val="26"/>
        </w:rPr>
      </w:pPr>
    </w:p>
    <w:p w14:paraId="4A48752A" w14:textId="77777777" w:rsidR="003C4349" w:rsidRDefault="003C4349" w:rsidP="003C4349">
      <w:pPr>
        <w:ind w:firstLineChars="300" w:firstLine="78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Ta có </w:t>
      </w:r>
      <w:r>
        <w:rPr>
          <w:position w:val="-50"/>
          <w:sz w:val="26"/>
          <w:szCs w:val="26"/>
        </w:rPr>
        <w:object w:dxaOrig="3480" w:dyaOrig="1120" w14:anchorId="0F8044B3">
          <v:shape id="_x0000_i1177" type="#_x0000_t75" alt="" style="width:174pt;height:56pt" o:ole="">
            <v:imagedata r:id="rId309" o:title=""/>
          </v:shape>
          <o:OLEObject Type="Embed" ProgID="Equation.3" ShapeID="_x0000_i1177" DrawAspect="Content" ObjectID="_1765981566" r:id="rId310"/>
        </w:object>
      </w:r>
      <w:r>
        <w:rPr>
          <w:sz w:val="26"/>
          <w:szCs w:val="26"/>
        </w:rPr>
        <w:t xml:space="preserve">      </w:t>
      </w:r>
      <w:r>
        <w:rPr>
          <w:b/>
          <w:position w:val="-14"/>
          <w:sz w:val="26"/>
          <w:szCs w:val="26"/>
        </w:rPr>
        <w:t>(0,25đ)</w:t>
      </w:r>
    </w:p>
    <w:p w14:paraId="58C3965C" w14:textId="77777777" w:rsidR="003C4349" w:rsidRDefault="003C4349" w:rsidP="003C4349">
      <w:pPr>
        <w:rPr>
          <w:b/>
          <w:sz w:val="26"/>
          <w:szCs w:val="26"/>
        </w:rPr>
      </w:pPr>
    </w:p>
    <w:p w14:paraId="626C39E9" w14:textId="77777777" w:rsidR="001B1DE5" w:rsidRDefault="003C4349" w:rsidP="003C4349">
      <w:pPr>
        <w:spacing w:before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-------  Hết  ------</w:t>
      </w:r>
    </w:p>
    <w:p w14:paraId="6CF68E76" w14:textId="77777777" w:rsidR="00743DE9" w:rsidRDefault="00743DE9" w:rsidP="003C4349">
      <w:pPr>
        <w:spacing w:before="60"/>
        <w:jc w:val="center"/>
        <w:rPr>
          <w:b/>
          <w:sz w:val="26"/>
          <w:szCs w:val="26"/>
        </w:rPr>
      </w:pPr>
    </w:p>
    <w:p w14:paraId="49C43782" w14:textId="77777777" w:rsidR="00743DE9" w:rsidRPr="00B479E8" w:rsidRDefault="00743DE9" w:rsidP="00743DE9">
      <w:pPr>
        <w:tabs>
          <w:tab w:val="left" w:pos="9450"/>
        </w:tabs>
        <w:rPr>
          <w:b/>
          <w:szCs w:val="36"/>
        </w:rPr>
      </w:pPr>
      <w:r w:rsidRPr="00B479E8">
        <w:rPr>
          <w:b/>
          <w:szCs w:val="36"/>
        </w:rPr>
        <w:t>TRƯỜNG THPT LÝ THƯỜNG KIỆT</w:t>
      </w:r>
    </w:p>
    <w:p w14:paraId="07924CC6" w14:textId="77777777" w:rsidR="00743DE9" w:rsidRDefault="00743DE9" w:rsidP="00743DE9">
      <w:pPr>
        <w:tabs>
          <w:tab w:val="left" w:pos="9450"/>
        </w:tabs>
        <w:rPr>
          <w:b/>
          <w:szCs w:val="36"/>
        </w:rPr>
      </w:pPr>
      <w:r w:rsidRPr="00B479E8">
        <w:rPr>
          <w:b/>
          <w:szCs w:val="36"/>
        </w:rPr>
        <w:t xml:space="preserve">                      TỔ TOÁN</w:t>
      </w:r>
    </w:p>
    <w:p w14:paraId="1297F38B" w14:textId="77777777" w:rsidR="00B479E8" w:rsidRDefault="00B479E8" w:rsidP="00743DE9">
      <w:pPr>
        <w:tabs>
          <w:tab w:val="left" w:pos="9450"/>
        </w:tabs>
        <w:rPr>
          <w:b/>
          <w:sz w:val="36"/>
          <w:szCs w:val="36"/>
        </w:rPr>
      </w:pPr>
    </w:p>
    <w:p w14:paraId="6A66C408" w14:textId="77777777" w:rsidR="00743DE9" w:rsidRPr="00B479E8" w:rsidRDefault="00743DE9" w:rsidP="00743DE9">
      <w:pPr>
        <w:tabs>
          <w:tab w:val="left" w:pos="9450"/>
        </w:tabs>
        <w:jc w:val="center"/>
        <w:rPr>
          <w:b/>
          <w:sz w:val="28"/>
          <w:szCs w:val="36"/>
        </w:rPr>
      </w:pPr>
      <w:r w:rsidRPr="00B479E8">
        <w:rPr>
          <w:b/>
          <w:sz w:val="28"/>
          <w:szCs w:val="36"/>
        </w:rPr>
        <w:t>KHUNG MA TRẬN ĐỀ KIỂM TRA TOÁN 11</w:t>
      </w:r>
    </w:p>
    <w:p w14:paraId="037B4B04" w14:textId="77777777" w:rsidR="00743DE9" w:rsidRPr="00B479E8" w:rsidRDefault="00743DE9" w:rsidP="00743DE9">
      <w:pPr>
        <w:tabs>
          <w:tab w:val="left" w:pos="9450"/>
        </w:tabs>
        <w:jc w:val="center"/>
        <w:rPr>
          <w:b/>
          <w:sz w:val="32"/>
          <w:szCs w:val="40"/>
        </w:rPr>
      </w:pPr>
      <w:r w:rsidRPr="00B479E8">
        <w:rPr>
          <w:b/>
          <w:sz w:val="28"/>
          <w:szCs w:val="36"/>
        </w:rPr>
        <w:t>HỌC KỲ I – NĂM HỌC 2023-2024  ( thời gian làm bài 60</w:t>
      </w:r>
      <w:r w:rsidRPr="00B479E8">
        <w:rPr>
          <w:b/>
          <w:sz w:val="28"/>
          <w:szCs w:val="36"/>
          <w:vertAlign w:val="superscript"/>
        </w:rPr>
        <w:t xml:space="preserve">/ </w:t>
      </w:r>
      <w:r w:rsidRPr="00B479E8">
        <w:rPr>
          <w:b/>
          <w:sz w:val="28"/>
          <w:szCs w:val="36"/>
        </w:rPr>
        <w:t>)</w:t>
      </w:r>
    </w:p>
    <w:p w14:paraId="2BF97F58" w14:textId="77777777" w:rsidR="00743DE9" w:rsidRDefault="00743DE9" w:rsidP="00743DE9">
      <w:pPr>
        <w:tabs>
          <w:tab w:val="left" w:pos="9450"/>
        </w:tabs>
        <w:jc w:val="center"/>
        <w:rPr>
          <w:b/>
          <w:sz w:val="32"/>
          <w:szCs w:val="32"/>
        </w:rPr>
      </w:pPr>
      <w:r w:rsidRPr="00B479E8">
        <w:rPr>
          <w:b/>
          <w:szCs w:val="32"/>
        </w:rPr>
        <w:t xml:space="preserve">*** Ngày kiểm tra : Thứ tư 03/01/2024 </w:t>
      </w:r>
      <w:r>
        <w:rPr>
          <w:b/>
          <w:sz w:val="32"/>
          <w:szCs w:val="32"/>
        </w:rPr>
        <w:t xml:space="preserve"> </w:t>
      </w:r>
    </w:p>
    <w:p w14:paraId="1D9710DD" w14:textId="77777777" w:rsidR="00743DE9" w:rsidRDefault="00743DE9" w:rsidP="00743DE9">
      <w:pPr>
        <w:spacing w:line="276" w:lineRule="auto"/>
        <w:rPr>
          <w:b/>
        </w:rPr>
      </w:pPr>
    </w:p>
    <w:p w14:paraId="476EA31C" w14:textId="77777777" w:rsidR="00743DE9" w:rsidRDefault="00743DE9" w:rsidP="00743DE9">
      <w:pPr>
        <w:tabs>
          <w:tab w:val="left" w:pos="284"/>
          <w:tab w:val="left" w:pos="2268"/>
          <w:tab w:val="left" w:pos="5387"/>
          <w:tab w:val="left" w:pos="7088"/>
        </w:tabs>
        <w:spacing w:line="276" w:lineRule="auto"/>
        <w:jc w:val="both"/>
        <w:rPr>
          <w:b/>
          <w:bCs/>
          <w:lang w:val="nl-NL"/>
        </w:rPr>
      </w:pPr>
      <w:r>
        <w:rPr>
          <w:b/>
          <w:bCs/>
          <w:lang w:val="nl-NL"/>
        </w:rPr>
        <w:t xml:space="preserve">Số câu: </w:t>
      </w:r>
      <w:r>
        <w:rPr>
          <w:b/>
          <w:bCs/>
        </w:rPr>
        <w:t>7</w:t>
      </w:r>
      <w:r>
        <w:rPr>
          <w:b/>
          <w:bCs/>
          <w:lang w:val="nl-NL"/>
        </w:rPr>
        <w:tab/>
        <w:t>Thời gian: 60 phút</w:t>
      </w:r>
    </w:p>
    <w:p w14:paraId="7A74452E" w14:textId="77777777" w:rsidR="00743DE9" w:rsidRDefault="00743DE9" w:rsidP="00743DE9">
      <w:pPr>
        <w:spacing w:line="276" w:lineRule="auto"/>
        <w:rPr>
          <w:b/>
        </w:rPr>
      </w:pPr>
      <w:r>
        <w:rPr>
          <w:b/>
        </w:rPr>
        <w:t>Đại số &amp; Giải tích:       (7,4 điểm )</w:t>
      </w:r>
    </w:p>
    <w:p w14:paraId="598EF803" w14:textId="77777777" w:rsidR="00743DE9" w:rsidRDefault="00743DE9" w:rsidP="00743DE9">
      <w:pPr>
        <w:spacing w:line="276" w:lineRule="auto"/>
        <w:rPr>
          <w:b/>
        </w:rPr>
      </w:pPr>
      <w:r>
        <w:rPr>
          <w:b/>
        </w:rPr>
        <w:t>Hình học :                     ( 2,6 điểm )</w:t>
      </w:r>
    </w:p>
    <w:p w14:paraId="5CCD6022" w14:textId="77777777" w:rsidR="00743DE9" w:rsidRDefault="00743DE9" w:rsidP="00743DE9">
      <w:pPr>
        <w:pStyle w:val="ListParagraph"/>
        <w:tabs>
          <w:tab w:val="left" w:pos="284"/>
          <w:tab w:val="left" w:pos="2268"/>
          <w:tab w:val="left" w:pos="5387"/>
          <w:tab w:val="left" w:pos="7088"/>
        </w:tabs>
        <w:spacing w:line="360" w:lineRule="auto"/>
        <w:ind w:left="0"/>
        <w:rPr>
          <w:b/>
          <w:bCs/>
          <w:lang w:val="nl-N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2559"/>
        <w:gridCol w:w="2552"/>
        <w:gridCol w:w="2551"/>
        <w:gridCol w:w="1701"/>
      </w:tblGrid>
      <w:tr w:rsidR="00652C57" w:rsidRPr="00652C57" w14:paraId="22201746" w14:textId="77777777" w:rsidTr="00652C57">
        <w:tc>
          <w:tcPr>
            <w:tcW w:w="1405" w:type="dxa"/>
            <w:vMerge w:val="restart"/>
            <w:shd w:val="clear" w:color="auto" w:fill="auto"/>
            <w:vAlign w:val="center"/>
          </w:tcPr>
          <w:p w14:paraId="4DEDD869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NỘI DUNG</w:t>
            </w:r>
          </w:p>
        </w:tc>
        <w:tc>
          <w:tcPr>
            <w:tcW w:w="9363" w:type="dxa"/>
            <w:gridSpan w:val="4"/>
            <w:shd w:val="clear" w:color="auto" w:fill="auto"/>
            <w:vAlign w:val="center"/>
          </w:tcPr>
          <w:p w14:paraId="389408BD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MỨC ĐỘ</w:t>
            </w:r>
          </w:p>
        </w:tc>
      </w:tr>
      <w:tr w:rsidR="00652C57" w:rsidRPr="00652C57" w14:paraId="021CCE77" w14:textId="77777777" w:rsidTr="00652C57">
        <w:tc>
          <w:tcPr>
            <w:tcW w:w="1405" w:type="dxa"/>
            <w:vMerge/>
            <w:shd w:val="clear" w:color="auto" w:fill="auto"/>
            <w:vAlign w:val="center"/>
          </w:tcPr>
          <w:p w14:paraId="44299F63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14:paraId="0BD47355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Nhận biết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9399A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Thông hiểu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03ABDA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Vận dụng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E49B0A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Vận dụng cao</w:t>
            </w:r>
          </w:p>
        </w:tc>
      </w:tr>
      <w:tr w:rsidR="00652C57" w:rsidRPr="00652C57" w14:paraId="3BE5284D" w14:textId="77777777" w:rsidTr="00652C57">
        <w:tc>
          <w:tcPr>
            <w:tcW w:w="1405" w:type="dxa"/>
            <w:shd w:val="clear" w:color="auto" w:fill="auto"/>
            <w:vAlign w:val="center"/>
          </w:tcPr>
          <w:p w14:paraId="26295A10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Giá trị lượng giác của một góc lượng giác</w:t>
            </w:r>
          </w:p>
        </w:tc>
        <w:tc>
          <w:tcPr>
            <w:tcW w:w="2559" w:type="dxa"/>
            <w:shd w:val="clear" w:color="auto" w:fill="auto"/>
          </w:tcPr>
          <w:p w14:paraId="1B70DF73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 xml:space="preserve">Câu 1: </w:t>
            </w:r>
            <w:r w:rsidRPr="00652C57">
              <w:rPr>
                <w:szCs w:val="26"/>
              </w:rPr>
              <w:t xml:space="preserve">Cho </w:t>
            </w:r>
            <w:r w:rsidRPr="00652C57">
              <w:rPr>
                <w:b/>
                <w:position w:val="-6"/>
                <w:szCs w:val="26"/>
              </w:rPr>
              <w:object w:dxaOrig="239" w:dyaOrig="239" w14:anchorId="46D8393B">
                <v:shape id="Object 64" o:spid="_x0000_i1178" type="#_x0000_t75" style="width:12pt;height:12pt;mso-wrap-style:square;mso-position-horizontal-relative:page;mso-position-vertical-relative:page" o:ole="">
                  <v:imagedata r:id="rId311" o:title=""/>
                </v:shape>
                <o:OLEObject Type="Embed" ProgID="Equation.DSMT4" ShapeID="Object 64" DrawAspect="Content" ObjectID="_1765981567" r:id="rId312"/>
              </w:object>
            </w:r>
            <w:r w:rsidRPr="00652C57">
              <w:rPr>
                <w:b/>
                <w:szCs w:val="26"/>
              </w:rPr>
              <w:t xml:space="preserve"> </w:t>
            </w:r>
            <w:r w:rsidRPr="00652C57">
              <w:rPr>
                <w:szCs w:val="26"/>
              </w:rPr>
              <w:t xml:space="preserve">thuộc góc phần tư tùy ý. Hỏi kết quả đúng liên quan đến </w:t>
            </w:r>
            <w:r w:rsidRPr="00652C57">
              <w:rPr>
                <w:position w:val="-6"/>
                <w:szCs w:val="26"/>
              </w:rPr>
              <w:object w:dxaOrig="579" w:dyaOrig="299" w14:anchorId="70185ABB">
                <v:shape id="Object 65" o:spid="_x0000_i1179" type="#_x0000_t75" style="width:29pt;height:15pt;mso-wrap-style:square;mso-position-horizontal-relative:page;mso-position-vertical-relative:page" o:ole="">
                  <v:imagedata r:id="rId313" o:title=""/>
                </v:shape>
                <o:OLEObject Type="Embed" ProgID="Equation.DSMT4" ShapeID="Object 65" DrawAspect="Content" ObjectID="_1765981568" r:id="rId314"/>
              </w:object>
            </w:r>
            <w:r w:rsidRPr="00652C57">
              <w:rPr>
                <w:szCs w:val="26"/>
              </w:rPr>
              <w:t xml:space="preserve">; </w:t>
            </w:r>
            <w:r w:rsidRPr="00652C57">
              <w:rPr>
                <w:position w:val="-6"/>
                <w:szCs w:val="26"/>
              </w:rPr>
              <w:object w:dxaOrig="619" w:dyaOrig="239" w14:anchorId="715DB104">
                <v:shape id="Object 66" o:spid="_x0000_i1180" type="#_x0000_t75" style="width:31pt;height:12pt;mso-wrap-style:square;mso-position-horizontal-relative:page;mso-position-vertical-relative:page" o:ole="">
                  <v:imagedata r:id="rId315" o:title=""/>
                </v:shape>
                <o:OLEObject Type="Embed" ProgID="Equation.DSMT4" ShapeID="Object 66" DrawAspect="Content" ObjectID="_1765981569" r:id="rId316"/>
              </w:object>
            </w:r>
            <w:r w:rsidRPr="00652C57">
              <w:rPr>
                <w:szCs w:val="26"/>
              </w:rPr>
              <w:t xml:space="preserve">; </w:t>
            </w:r>
            <w:r w:rsidRPr="00652C57">
              <w:rPr>
                <w:position w:val="-6"/>
                <w:szCs w:val="26"/>
              </w:rPr>
              <w:object w:dxaOrig="599" w:dyaOrig="259" w14:anchorId="325CD4AC">
                <v:shape id="Object 67" o:spid="_x0000_i1181" type="#_x0000_t75" style="width:30pt;height:13pt;mso-wrap-style:square;mso-position-horizontal-relative:page;mso-position-vertical-relative:page" o:ole="">
                  <v:imagedata r:id="rId317" o:title=""/>
                </v:shape>
                <o:OLEObject Type="Embed" ProgID="Equation.DSMT4" ShapeID="Object 67" DrawAspect="Content" ObjectID="_1765981570" r:id="rId318"/>
              </w:object>
            </w:r>
            <w:r w:rsidRPr="00652C57">
              <w:rPr>
                <w:szCs w:val="26"/>
              </w:rPr>
              <w:t xml:space="preserve">; </w:t>
            </w:r>
            <w:r w:rsidRPr="00652C57">
              <w:rPr>
                <w:position w:val="-6"/>
                <w:szCs w:val="26"/>
              </w:rPr>
              <w:object w:dxaOrig="599" w:dyaOrig="259" w14:anchorId="2E57ABD1">
                <v:shape id="Object 68" o:spid="_x0000_i1182" type="#_x0000_t75" style="width:30pt;height:13pt;mso-wrap-style:square;mso-position-horizontal-relative:page;mso-position-vertical-relative:page" o:ole="">
                  <v:imagedata r:id="rId319" o:title=""/>
                </v:shape>
                <o:OLEObject Type="Embed" ProgID="Equation.DSMT4" ShapeID="Object 68" DrawAspect="Content" ObjectID="_1765981571" r:id="rId320"/>
              </w:object>
            </w:r>
          </w:p>
          <w:p w14:paraId="5438FBC5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Ví dụ: Cho </w:t>
            </w:r>
            <w:r w:rsidRPr="00652C57">
              <w:rPr>
                <w:position w:val="-26"/>
                <w:szCs w:val="26"/>
              </w:rPr>
              <w:object w:dxaOrig="1259" w:dyaOrig="679" w14:anchorId="746748E4">
                <v:shape id="Object 69" o:spid="_x0000_i1183" type="#_x0000_t75" style="width:63pt;height:33.5pt;mso-wrap-style:square;mso-position-horizontal-relative:page;mso-position-vertical-relative:page" o:ole="">
                  <v:imagedata r:id="rId321" o:title=""/>
                </v:shape>
                <o:OLEObject Type="Embed" ProgID="Equation.DSMT4" ShapeID="Object 69" DrawAspect="Content" ObjectID="_1765981572" r:id="rId322"/>
              </w:object>
            </w:r>
            <w:r w:rsidRPr="00652C57">
              <w:rPr>
                <w:szCs w:val="26"/>
              </w:rPr>
              <w:t>. Kết quả đúng là:</w:t>
            </w:r>
          </w:p>
          <w:p w14:paraId="291F88DD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A. </w:t>
            </w:r>
            <w:r w:rsidRPr="00652C57">
              <w:rPr>
                <w:position w:val="-10"/>
                <w:szCs w:val="26"/>
              </w:rPr>
              <w:object w:dxaOrig="2000" w:dyaOrig="319" w14:anchorId="3964361C">
                <v:shape id="Object 70" o:spid="_x0000_i1184" type="#_x0000_t75" style="width:100pt;height:15.5pt;mso-wrap-style:square;mso-position-horizontal-relative:page;mso-position-vertical-relative:page" o:ole="">
                  <v:imagedata r:id="rId323" o:title=""/>
                </v:shape>
                <o:OLEObject Type="Embed" ProgID="Equation.DSMT4" ShapeID="Object 70" DrawAspect="Content" ObjectID="_1765981573" r:id="rId324"/>
              </w:object>
            </w:r>
            <w:r w:rsidRPr="00652C57">
              <w:rPr>
                <w:szCs w:val="26"/>
              </w:rPr>
              <w:t>….</w:t>
            </w:r>
          </w:p>
        </w:tc>
        <w:tc>
          <w:tcPr>
            <w:tcW w:w="2552" w:type="dxa"/>
            <w:shd w:val="clear" w:color="auto" w:fill="auto"/>
          </w:tcPr>
          <w:p w14:paraId="39D24706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52FB889F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B514A1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7C3ECFFE" w14:textId="77777777" w:rsidTr="00652C57">
        <w:tc>
          <w:tcPr>
            <w:tcW w:w="1405" w:type="dxa"/>
            <w:shd w:val="clear" w:color="auto" w:fill="auto"/>
            <w:vAlign w:val="center"/>
          </w:tcPr>
          <w:p w14:paraId="6147D435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Các công thức lượng giác</w:t>
            </w:r>
          </w:p>
        </w:tc>
        <w:tc>
          <w:tcPr>
            <w:tcW w:w="2559" w:type="dxa"/>
            <w:shd w:val="clear" w:color="auto" w:fill="auto"/>
          </w:tcPr>
          <w:p w14:paraId="1BA4E4F9" w14:textId="77777777" w:rsidR="00743DE9" w:rsidRPr="00652C57" w:rsidRDefault="00743DE9" w:rsidP="00681DE3">
            <w:pPr>
              <w:rPr>
                <w:b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1FF0F7A1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 xml:space="preserve">Câu 9: </w:t>
            </w:r>
            <w:r w:rsidRPr="00652C57">
              <w:rPr>
                <w:szCs w:val="26"/>
              </w:rPr>
              <w:t xml:space="preserve">Cho trước một trong các giá trị lượng giác </w:t>
            </w:r>
            <w:r w:rsidRPr="00652C57">
              <w:rPr>
                <w:position w:val="-6"/>
                <w:szCs w:val="26"/>
              </w:rPr>
              <w:object w:dxaOrig="579" w:dyaOrig="299" w14:anchorId="547C9D92">
                <v:shape id="Object 71" o:spid="_x0000_i1185" type="#_x0000_t75" style="width:29pt;height:15pt;mso-wrap-style:square;mso-position-horizontal-relative:page;mso-position-vertical-relative:page" o:ole="">
                  <v:imagedata r:id="rId313" o:title=""/>
                </v:shape>
                <o:OLEObject Type="Embed" ProgID="Equation.DSMT4" ShapeID="Object 71" DrawAspect="Content" ObjectID="_1765981574" r:id="rId325"/>
              </w:object>
            </w:r>
            <w:r w:rsidRPr="00652C57">
              <w:rPr>
                <w:szCs w:val="26"/>
              </w:rPr>
              <w:t xml:space="preserve">; </w:t>
            </w:r>
            <w:r w:rsidRPr="00652C57">
              <w:rPr>
                <w:position w:val="-6"/>
                <w:szCs w:val="26"/>
              </w:rPr>
              <w:object w:dxaOrig="619" w:dyaOrig="239" w14:anchorId="4BB5DC3B">
                <v:shape id="Object 72" o:spid="_x0000_i1186" type="#_x0000_t75" style="width:31pt;height:12pt;mso-wrap-style:square;mso-position-horizontal-relative:page;mso-position-vertical-relative:page" o:ole="">
                  <v:imagedata r:id="rId315" o:title=""/>
                </v:shape>
                <o:OLEObject Type="Embed" ProgID="Equation.DSMT4" ShapeID="Object 72" DrawAspect="Content" ObjectID="_1765981575" r:id="rId326"/>
              </w:object>
            </w:r>
            <w:r w:rsidRPr="00652C57">
              <w:rPr>
                <w:szCs w:val="26"/>
              </w:rPr>
              <w:t xml:space="preserve">; </w:t>
            </w:r>
            <w:r w:rsidRPr="00652C57">
              <w:rPr>
                <w:position w:val="-6"/>
                <w:szCs w:val="26"/>
              </w:rPr>
              <w:object w:dxaOrig="599" w:dyaOrig="259" w14:anchorId="1ACE9662">
                <v:shape id="Object 73" o:spid="_x0000_i1187" type="#_x0000_t75" style="width:30pt;height:13pt;mso-wrap-style:square;mso-position-horizontal-relative:page;mso-position-vertical-relative:page" o:ole="">
                  <v:imagedata r:id="rId317" o:title=""/>
                </v:shape>
                <o:OLEObject Type="Embed" ProgID="Equation.DSMT4" ShapeID="Object 73" DrawAspect="Content" ObjectID="_1765981576" r:id="rId327"/>
              </w:object>
            </w:r>
            <w:r w:rsidRPr="00652C57">
              <w:rPr>
                <w:szCs w:val="26"/>
              </w:rPr>
              <w:t xml:space="preserve">; </w:t>
            </w:r>
            <w:r w:rsidRPr="00652C57">
              <w:rPr>
                <w:position w:val="-6"/>
                <w:szCs w:val="26"/>
              </w:rPr>
              <w:object w:dxaOrig="599" w:dyaOrig="259" w14:anchorId="026BE401">
                <v:shape id="Object 74" o:spid="_x0000_i1188" type="#_x0000_t75" style="width:30pt;height:13pt;mso-wrap-style:square;mso-position-horizontal-relative:page;mso-position-vertical-relative:page" o:ole="">
                  <v:imagedata r:id="rId319" o:title=""/>
                </v:shape>
                <o:OLEObject Type="Embed" ProgID="Equation.DSMT4" ShapeID="Object 74" DrawAspect="Content" ObjectID="_1765981577" r:id="rId328"/>
              </w:object>
            </w:r>
            <w:r w:rsidRPr="00652C57">
              <w:rPr>
                <w:szCs w:val="26"/>
              </w:rPr>
              <w:t>. Tính giá trị của biểu thức liên quan đến công thức cộng, công thức nhân đôi, công thức biến đổi tích thành tổng, tổng thành tích</w:t>
            </w:r>
          </w:p>
          <w:p w14:paraId="7A58A6CA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Ví dụ: </w:t>
            </w:r>
          </w:p>
          <w:p w14:paraId="36038247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Nếu </w:t>
            </w:r>
            <w:r w:rsidRPr="00652C57">
              <w:rPr>
                <w:position w:val="-26"/>
                <w:szCs w:val="26"/>
              </w:rPr>
              <w:object w:dxaOrig="1020" w:dyaOrig="679" w14:anchorId="0016A8E6">
                <v:shape id="Object 75" o:spid="_x0000_i1189" type="#_x0000_t75" style="width:51pt;height:33.5pt;mso-wrap-style:square;mso-position-horizontal-relative:page;mso-position-vertical-relative:page" o:ole="">
                  <v:imagedata r:id="rId329" o:title=""/>
                </v:shape>
                <o:OLEObject Type="Embed" ProgID="Equation.DSMT4" ShapeID="Object 75" DrawAspect="Content" ObjectID="_1765981578" r:id="rId330"/>
              </w:object>
            </w:r>
            <w:r w:rsidRPr="00652C57">
              <w:rPr>
                <w:szCs w:val="26"/>
              </w:rPr>
              <w:t xml:space="preserve"> thì giá trị của </w:t>
            </w:r>
            <w:r w:rsidRPr="00652C57">
              <w:rPr>
                <w:position w:val="-26"/>
                <w:szCs w:val="26"/>
              </w:rPr>
              <w:object w:dxaOrig="1199" w:dyaOrig="679" w14:anchorId="005A2B52">
                <v:shape id="Object 76" o:spid="_x0000_i1190" type="#_x0000_t75" style="width:60pt;height:33.5pt;mso-wrap-style:square;mso-position-horizontal-relative:page;mso-position-vertical-relative:page" o:ole="">
                  <v:imagedata r:id="rId331" o:title=""/>
                </v:shape>
                <o:OLEObject Type="Embed" ProgID="Equation.DSMT4" ShapeID="Object 76" DrawAspect="Content" ObjectID="_1765981579" r:id="rId332"/>
              </w:object>
            </w:r>
            <w:r w:rsidRPr="00652C57">
              <w:rPr>
                <w:szCs w:val="26"/>
              </w:rPr>
              <w:t xml:space="preserve"> bằng…</w:t>
            </w:r>
          </w:p>
          <w:p w14:paraId="3FA9B10A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6BF99EE7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51EEB0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2F0960D5" w14:textId="77777777" w:rsidTr="00652C57">
        <w:trPr>
          <w:trHeight w:val="1975"/>
        </w:trPr>
        <w:tc>
          <w:tcPr>
            <w:tcW w:w="1405" w:type="dxa"/>
            <w:shd w:val="clear" w:color="auto" w:fill="auto"/>
            <w:vAlign w:val="center"/>
          </w:tcPr>
          <w:p w14:paraId="10BE3F5C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lastRenderedPageBreak/>
              <w:t>Hàm số lượng giác và đồ thị</w:t>
            </w:r>
          </w:p>
        </w:tc>
        <w:tc>
          <w:tcPr>
            <w:tcW w:w="2559" w:type="dxa"/>
            <w:shd w:val="clear" w:color="auto" w:fill="auto"/>
          </w:tcPr>
          <w:p w14:paraId="6D91581A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>Câu 2:</w:t>
            </w:r>
            <w:r w:rsidRPr="00652C57">
              <w:rPr>
                <w:szCs w:val="26"/>
              </w:rPr>
              <w:t xml:space="preserve"> Tìm tập xác định của hàm số lượng giác gồm 1 điều kiện (cho đơn giản)</w:t>
            </w:r>
          </w:p>
          <w:p w14:paraId="7BEDD9AC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6EC4A1FA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0886F5D3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9158D3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44A11CD0" w14:textId="77777777" w:rsidTr="00652C57">
        <w:trPr>
          <w:trHeight w:val="1544"/>
        </w:trPr>
        <w:tc>
          <w:tcPr>
            <w:tcW w:w="1405" w:type="dxa"/>
            <w:shd w:val="clear" w:color="auto" w:fill="auto"/>
            <w:vAlign w:val="center"/>
          </w:tcPr>
          <w:p w14:paraId="15D49E7A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Phương trình lượng giác cơ bản</w:t>
            </w:r>
          </w:p>
        </w:tc>
        <w:tc>
          <w:tcPr>
            <w:tcW w:w="2559" w:type="dxa"/>
            <w:shd w:val="clear" w:color="auto" w:fill="auto"/>
          </w:tcPr>
          <w:p w14:paraId="18D072A8" w14:textId="77777777" w:rsidR="00743DE9" w:rsidRPr="00652C57" w:rsidRDefault="00743DE9" w:rsidP="00681DE3">
            <w:pPr>
              <w:rPr>
                <w:bCs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0FCB63B0" w14:textId="77777777" w:rsidR="00743DE9" w:rsidRPr="00652C57" w:rsidRDefault="00743DE9" w:rsidP="00681DE3">
            <w:pPr>
              <w:rPr>
                <w:bCs/>
                <w:szCs w:val="26"/>
              </w:rPr>
            </w:pPr>
            <w:r w:rsidRPr="00652C57">
              <w:rPr>
                <w:b/>
                <w:bCs/>
                <w:szCs w:val="26"/>
              </w:rPr>
              <w:t>Câu 10:</w:t>
            </w:r>
            <w:r w:rsidRPr="00652C57">
              <w:rPr>
                <w:bCs/>
                <w:szCs w:val="26"/>
              </w:rPr>
              <w:t xml:space="preserve"> Tìm điều kiện của tham số m để phương trình lượng giác có nghiệm, vô nghiệm (cho đơn giản)</w:t>
            </w:r>
          </w:p>
          <w:p w14:paraId="08BC0373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Cs/>
                <w:szCs w:val="26"/>
              </w:rPr>
              <w:t xml:space="preserve">VD: Điều kiện của tham số m để PT </w:t>
            </w:r>
            <w:r w:rsidRPr="00652C57">
              <w:rPr>
                <w:bCs/>
                <w:position w:val="-26"/>
                <w:szCs w:val="26"/>
              </w:rPr>
              <w:object w:dxaOrig="1039" w:dyaOrig="679" w14:anchorId="1E3C8FE6">
                <v:shape id="Object 77" o:spid="_x0000_i1191" type="#_x0000_t75" style="width:51.5pt;height:33.5pt;mso-wrap-style:square;mso-position-horizontal-relative:page;mso-position-vertical-relative:page" o:ole="">
                  <v:imagedata r:id="rId333" o:title=""/>
                </v:shape>
                <o:OLEObject Type="Embed" ProgID="Equation.DSMT4" ShapeID="Object 77" DrawAspect="Content" ObjectID="_1765981580" r:id="rId334"/>
              </w:object>
            </w:r>
            <w:r w:rsidRPr="00652C57">
              <w:rPr>
                <w:bCs/>
                <w:szCs w:val="26"/>
              </w:rPr>
              <w:t xml:space="preserve"> có nghiệm…</w:t>
            </w:r>
          </w:p>
        </w:tc>
        <w:tc>
          <w:tcPr>
            <w:tcW w:w="2551" w:type="dxa"/>
            <w:shd w:val="clear" w:color="auto" w:fill="auto"/>
          </w:tcPr>
          <w:p w14:paraId="2FDD0235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CAA8445" w14:textId="77777777" w:rsidR="00743DE9" w:rsidRPr="00652C57" w:rsidRDefault="00743DE9" w:rsidP="00681DE3">
            <w:pPr>
              <w:rPr>
                <w:szCs w:val="26"/>
              </w:rPr>
            </w:pPr>
          </w:p>
        </w:tc>
      </w:tr>
      <w:tr w:rsidR="00652C57" w:rsidRPr="00652C57" w14:paraId="709F626C" w14:textId="77777777" w:rsidTr="00652C57">
        <w:tc>
          <w:tcPr>
            <w:tcW w:w="1405" w:type="dxa"/>
            <w:shd w:val="clear" w:color="auto" w:fill="auto"/>
            <w:vAlign w:val="center"/>
          </w:tcPr>
          <w:p w14:paraId="73DB37EB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Dãy số</w:t>
            </w:r>
          </w:p>
        </w:tc>
        <w:tc>
          <w:tcPr>
            <w:tcW w:w="2559" w:type="dxa"/>
            <w:shd w:val="clear" w:color="auto" w:fill="auto"/>
          </w:tcPr>
          <w:p w14:paraId="3BFD22D7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 xml:space="preserve">Câu 3: </w:t>
            </w:r>
            <w:r w:rsidRPr="00652C57">
              <w:rPr>
                <w:szCs w:val="26"/>
              </w:rPr>
              <w:t xml:space="preserve">Cho dãy số </w:t>
            </w:r>
            <w:r w:rsidRPr="00652C57">
              <w:rPr>
                <w:position w:val="-14"/>
                <w:szCs w:val="26"/>
              </w:rPr>
              <w:object w:dxaOrig="499" w:dyaOrig="399" w14:anchorId="14692C62">
                <v:shape id="Object 78" o:spid="_x0000_i1192" type="#_x0000_t75" style="width:25pt;height:20pt;mso-wrap-style:square;mso-position-horizontal-relative:page;mso-position-vertical-relative:page" o:ole="">
                  <v:imagedata r:id="rId335" o:title=""/>
                </v:shape>
                <o:OLEObject Type="Embed" ProgID="Equation.DSMT4" ShapeID="Object 78" DrawAspect="Content" ObjectID="_1765981581" r:id="rId336"/>
              </w:object>
            </w:r>
            <w:r w:rsidRPr="00652C57">
              <w:rPr>
                <w:szCs w:val="26"/>
              </w:rPr>
              <w:t xml:space="preserve">, biết </w:t>
            </w:r>
            <w:r w:rsidRPr="00652C57">
              <w:rPr>
                <w:position w:val="-12"/>
                <w:szCs w:val="26"/>
              </w:rPr>
              <w:object w:dxaOrig="1020" w:dyaOrig="359" w14:anchorId="21D875EF">
                <v:shape id="Object 79" o:spid="_x0000_i1193" type="#_x0000_t75" style="width:51pt;height:18pt;mso-wrap-style:square;mso-position-horizontal-relative:page;mso-position-vertical-relative:page" o:ole="">
                  <v:imagedata r:id="rId337" o:title=""/>
                </v:shape>
                <o:OLEObject Type="Embed" ProgID="Equation.DSMT4" ShapeID="Object 79" DrawAspect="Content" ObjectID="_1765981582" r:id="rId338"/>
              </w:object>
            </w:r>
            <w:r w:rsidRPr="00652C57">
              <w:rPr>
                <w:szCs w:val="26"/>
              </w:rPr>
              <w:t>. Hỏi số cho trước là số hạng thứ mấy của dãy số?</w:t>
            </w:r>
          </w:p>
        </w:tc>
        <w:tc>
          <w:tcPr>
            <w:tcW w:w="2552" w:type="dxa"/>
            <w:shd w:val="clear" w:color="auto" w:fill="auto"/>
          </w:tcPr>
          <w:p w14:paraId="792E5E4E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02E4CC21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77AFC9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70CDD57E" w14:textId="77777777" w:rsidTr="00652C57">
        <w:tc>
          <w:tcPr>
            <w:tcW w:w="1405" w:type="dxa"/>
            <w:shd w:val="clear" w:color="auto" w:fill="auto"/>
            <w:vAlign w:val="center"/>
          </w:tcPr>
          <w:p w14:paraId="2D8FC71E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Cấp số cộng</w:t>
            </w:r>
          </w:p>
        </w:tc>
        <w:tc>
          <w:tcPr>
            <w:tcW w:w="2559" w:type="dxa"/>
            <w:shd w:val="clear" w:color="auto" w:fill="auto"/>
          </w:tcPr>
          <w:p w14:paraId="7FD6835D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>Câu 4:</w:t>
            </w:r>
            <w:r w:rsidRPr="00652C57">
              <w:rPr>
                <w:szCs w:val="26"/>
              </w:rPr>
              <w:t xml:space="preserve"> Cho cấp số cộng </w:t>
            </w:r>
            <w:r w:rsidRPr="00652C57">
              <w:rPr>
                <w:position w:val="-12"/>
                <w:szCs w:val="26"/>
              </w:rPr>
              <w:object w:dxaOrig="479" w:dyaOrig="359" w14:anchorId="08310C7F">
                <v:shape id="Object 80" o:spid="_x0000_i1194" type="#_x0000_t75" style="width:24pt;height:18pt;mso-wrap-style:square;mso-position-horizontal-relative:page;mso-position-vertical-relative:page" o:ole="">
                  <v:imagedata r:id="rId339" o:title=""/>
                </v:shape>
                <o:OLEObject Type="Embed" ProgID="Equation.DSMT4" ShapeID="Object 80" DrawAspect="Content" ObjectID="_1765981583" r:id="rId340"/>
              </w:object>
            </w:r>
            <w:r w:rsidRPr="00652C57">
              <w:rPr>
                <w:szCs w:val="26"/>
              </w:rPr>
              <w:t xml:space="preserve"> có </w:t>
            </w:r>
            <w:r w:rsidRPr="00652C57">
              <w:rPr>
                <w:position w:val="-12"/>
                <w:szCs w:val="26"/>
              </w:rPr>
              <w:object w:dxaOrig="239" w:dyaOrig="359" w14:anchorId="5CB9203A">
                <v:shape id="Object 81" o:spid="_x0000_i1195" type="#_x0000_t75" style="width:12pt;height:18pt;mso-wrap-style:square;mso-position-horizontal-relative:page;mso-position-vertical-relative:page" o:ole="">
                  <v:imagedata r:id="rId341" o:title=""/>
                </v:shape>
                <o:OLEObject Type="Embed" ProgID="Equation.DSMT4" ShapeID="Object 81" DrawAspect="Content" ObjectID="_1765981584" r:id="rId342"/>
              </w:object>
            </w:r>
            <w:r w:rsidRPr="00652C57">
              <w:rPr>
                <w:szCs w:val="26"/>
              </w:rPr>
              <w:t xml:space="preserve"> và công sai d cho trước. Tìm số hạng thứ k của cấp số cộng?</w:t>
            </w:r>
          </w:p>
        </w:tc>
        <w:tc>
          <w:tcPr>
            <w:tcW w:w="2552" w:type="dxa"/>
            <w:shd w:val="clear" w:color="auto" w:fill="auto"/>
          </w:tcPr>
          <w:p w14:paraId="637A9333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>Câu 11:</w:t>
            </w:r>
            <w:r w:rsidRPr="00652C57">
              <w:rPr>
                <w:szCs w:val="26"/>
              </w:rPr>
              <w:t xml:space="preserve"> Cho cấp số cộng </w:t>
            </w:r>
            <w:r w:rsidRPr="00652C57">
              <w:rPr>
                <w:position w:val="-12"/>
                <w:szCs w:val="26"/>
              </w:rPr>
              <w:object w:dxaOrig="479" w:dyaOrig="359" w14:anchorId="451644D6">
                <v:shape id="Object 82" o:spid="_x0000_i1196" type="#_x0000_t75" style="width:24pt;height:18pt;mso-wrap-style:square;mso-position-horizontal-relative:page;mso-position-vertical-relative:page" o:ole="">
                  <v:imagedata r:id="rId339" o:title=""/>
                </v:shape>
                <o:OLEObject Type="Embed" ProgID="Equation.DSMT4" ShapeID="Object 82" DrawAspect="Content" ObjectID="_1765981585" r:id="rId343"/>
              </w:object>
            </w:r>
            <w:r w:rsidRPr="00652C57">
              <w:rPr>
                <w:szCs w:val="26"/>
              </w:rPr>
              <w:t xml:space="preserve">thỏa hệ thức cho trước. Tính tổng các số hạng đầu tiên của cấp số cộng </w:t>
            </w:r>
            <w:r w:rsidRPr="00652C57">
              <w:rPr>
                <w:position w:val="-12"/>
                <w:szCs w:val="26"/>
              </w:rPr>
              <w:object w:dxaOrig="479" w:dyaOrig="359" w14:anchorId="025B9193">
                <v:shape id="Object 83" o:spid="_x0000_i1197" type="#_x0000_t75" style="width:24pt;height:18pt;mso-wrap-style:square;mso-position-horizontal-relative:page;mso-position-vertical-relative:page" o:ole="">
                  <v:imagedata r:id="rId339" o:title=""/>
                </v:shape>
                <o:OLEObject Type="Embed" ProgID="Equation.DSMT4" ShapeID="Object 83" DrawAspect="Content" ObjectID="_1765981586" r:id="rId344"/>
              </w:object>
            </w:r>
          </w:p>
          <w:p w14:paraId="706DF4A6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VD: CSC </w:t>
            </w:r>
            <w:r w:rsidRPr="00652C57">
              <w:rPr>
                <w:position w:val="-12"/>
                <w:szCs w:val="26"/>
              </w:rPr>
              <w:object w:dxaOrig="479" w:dyaOrig="359" w14:anchorId="0DEC60FD">
                <v:shape id="Object 84" o:spid="_x0000_i1198" type="#_x0000_t75" style="width:24pt;height:18pt;mso-wrap-style:square;mso-position-horizontal-relative:page;mso-position-vertical-relative:page" o:ole="">
                  <v:imagedata r:id="rId339" o:title=""/>
                </v:shape>
                <o:OLEObject Type="Embed" ProgID="Equation.DSMT4" ShapeID="Object 84" DrawAspect="Content" ObjectID="_1765981587" r:id="rId345"/>
              </w:object>
            </w:r>
            <w:r w:rsidRPr="00652C57">
              <w:rPr>
                <w:szCs w:val="26"/>
              </w:rPr>
              <w:t xml:space="preserve"> có </w:t>
            </w:r>
            <w:r w:rsidRPr="00652C57">
              <w:rPr>
                <w:position w:val="-34"/>
                <w:szCs w:val="26"/>
              </w:rPr>
              <w:object w:dxaOrig="1100" w:dyaOrig="799" w14:anchorId="40518050">
                <v:shape id="Object 85" o:spid="_x0000_i1199" type="#_x0000_t75" style="width:54.5pt;height:40pt;mso-wrap-style:square;mso-position-horizontal-relative:page;mso-position-vertical-relative:page" o:ole="">
                  <v:imagedata r:id="rId346" o:title=""/>
                </v:shape>
                <o:OLEObject Type="Embed" ProgID="Equation.DSMT4" ShapeID="Object 85" DrawAspect="Content" ObjectID="_1765981588" r:id="rId347"/>
              </w:object>
            </w:r>
            <w:r w:rsidRPr="00652C57">
              <w:rPr>
                <w:szCs w:val="26"/>
              </w:rPr>
              <w:t>. Tính tổng 16 số hạng đầu tiên của CSC</w:t>
            </w:r>
          </w:p>
          <w:p w14:paraId="454F7E70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15B26B87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D3CF8A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042B7CAD" w14:textId="77777777" w:rsidTr="00652C57">
        <w:tc>
          <w:tcPr>
            <w:tcW w:w="1405" w:type="dxa"/>
            <w:shd w:val="clear" w:color="auto" w:fill="auto"/>
            <w:vAlign w:val="center"/>
          </w:tcPr>
          <w:p w14:paraId="2384466D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Cấp số nhân</w:t>
            </w:r>
          </w:p>
        </w:tc>
        <w:tc>
          <w:tcPr>
            <w:tcW w:w="2559" w:type="dxa"/>
            <w:shd w:val="clear" w:color="auto" w:fill="auto"/>
          </w:tcPr>
          <w:p w14:paraId="248E7C9F" w14:textId="77777777" w:rsidR="00743DE9" w:rsidRPr="00652C57" w:rsidRDefault="00743DE9" w:rsidP="00681DE3">
            <w:pPr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Câu 5:</w:t>
            </w:r>
            <w:r w:rsidRPr="00652C57">
              <w:rPr>
                <w:szCs w:val="26"/>
              </w:rPr>
              <w:t xml:space="preserve"> Xác định số x để dãy cho trước gồm 3 số hạng theo x lập thành cấp số nhân (lưu ý: 3 số hạng theo x trong dãy cho dưới dạng đa thức bậc nhất hoặc bậc hai)</w:t>
            </w:r>
          </w:p>
        </w:tc>
        <w:tc>
          <w:tcPr>
            <w:tcW w:w="2552" w:type="dxa"/>
            <w:shd w:val="clear" w:color="auto" w:fill="auto"/>
          </w:tcPr>
          <w:p w14:paraId="094F9C02" w14:textId="77777777" w:rsidR="00743DE9" w:rsidRPr="00652C57" w:rsidRDefault="00743DE9" w:rsidP="00681DE3">
            <w:pPr>
              <w:rPr>
                <w:b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4E20ADB3" w14:textId="77777777" w:rsidR="00743DE9" w:rsidRPr="00652C57" w:rsidRDefault="00743DE9" w:rsidP="00681DE3">
            <w:pPr>
              <w:rPr>
                <w:szCs w:val="26"/>
              </w:rPr>
            </w:pPr>
          </w:p>
          <w:p w14:paraId="56B495FA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8EA6B83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>Câu 20:</w:t>
            </w:r>
            <w:r w:rsidRPr="00652C57">
              <w:rPr>
                <w:szCs w:val="26"/>
              </w:rPr>
              <w:t xml:space="preserve"> Bài toán về lãi suất ngân hàng</w:t>
            </w:r>
          </w:p>
        </w:tc>
      </w:tr>
      <w:tr w:rsidR="00652C57" w:rsidRPr="00652C57" w14:paraId="28B94394" w14:textId="77777777" w:rsidTr="00652C57">
        <w:trPr>
          <w:trHeight w:val="600"/>
        </w:trPr>
        <w:tc>
          <w:tcPr>
            <w:tcW w:w="1405" w:type="dxa"/>
            <w:vMerge w:val="restart"/>
            <w:shd w:val="clear" w:color="auto" w:fill="auto"/>
            <w:vAlign w:val="center"/>
          </w:tcPr>
          <w:p w14:paraId="135AA489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Giới hạn của dãy số</w:t>
            </w:r>
          </w:p>
        </w:tc>
        <w:tc>
          <w:tcPr>
            <w:tcW w:w="2559" w:type="dxa"/>
            <w:shd w:val="clear" w:color="auto" w:fill="auto"/>
          </w:tcPr>
          <w:p w14:paraId="1766CB47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 xml:space="preserve">Câu 6: </w:t>
            </w:r>
            <w:r w:rsidRPr="00652C57">
              <w:rPr>
                <w:szCs w:val="26"/>
              </w:rPr>
              <w:t>Dãy số nào sau đây có giới hạn bằng 0 (hoặc có giới hạn khác 0)?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D911C69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>Câu 12:</w:t>
            </w:r>
            <w:r w:rsidRPr="00652C57">
              <w:rPr>
                <w:szCs w:val="26"/>
              </w:rPr>
              <w:t xml:space="preserve"> Tính tổng của các cấp số nhân lùi vô hạn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2FBDC23" w14:textId="77777777" w:rsidR="00743DE9" w:rsidRPr="00652C57" w:rsidRDefault="00743DE9" w:rsidP="00681DE3">
            <w:pPr>
              <w:rPr>
                <w:b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338E516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054DAB5B" w14:textId="77777777" w:rsidTr="00652C57">
        <w:trPr>
          <w:trHeight w:val="600"/>
        </w:trPr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23C49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</w:tcPr>
          <w:p w14:paraId="61AFAD36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 xml:space="preserve">Câu 7: </w:t>
            </w:r>
            <w:r w:rsidRPr="00652C57">
              <w:rPr>
                <w:szCs w:val="26"/>
              </w:rPr>
              <w:t xml:space="preserve">Cho hai dãy số </w:t>
            </w:r>
            <w:r w:rsidRPr="00652C57">
              <w:rPr>
                <w:position w:val="-12"/>
                <w:szCs w:val="26"/>
              </w:rPr>
              <w:object w:dxaOrig="479" w:dyaOrig="359" w14:anchorId="11B44299">
                <v:shape id="Object 86" o:spid="_x0000_i1200" type="#_x0000_t75" style="width:24pt;height:18pt;mso-wrap-style:square;mso-position-horizontal-relative:page;mso-position-vertical-relative:page" o:ole="">
                  <v:imagedata r:id="rId348" o:title=""/>
                </v:shape>
                <o:OLEObject Type="Embed" ProgID="Equation.DSMT4" ShapeID="Object 86" DrawAspect="Content" ObjectID="_1765981589" r:id="rId349"/>
              </w:object>
            </w:r>
            <w:r w:rsidRPr="00652C57">
              <w:rPr>
                <w:szCs w:val="26"/>
              </w:rPr>
              <w:t xml:space="preserve"> và </w:t>
            </w:r>
            <w:r w:rsidRPr="00652C57">
              <w:rPr>
                <w:position w:val="-14"/>
                <w:szCs w:val="26"/>
              </w:rPr>
              <w:object w:dxaOrig="479" w:dyaOrig="399" w14:anchorId="4B6BB0A3">
                <v:shape id="Object 87" o:spid="_x0000_i1201" type="#_x0000_t75" style="width:24pt;height:20pt;mso-wrap-style:square;mso-position-horizontal-relative:page;mso-position-vertical-relative:page" o:ole="">
                  <v:imagedata r:id="rId350" o:title=""/>
                </v:shape>
                <o:OLEObject Type="Embed" ProgID="Equation.DSMT4" ShapeID="Object 87" DrawAspect="Content" ObjectID="_1765981590" r:id="rId351"/>
              </w:object>
            </w:r>
            <w:r w:rsidRPr="00652C57">
              <w:rPr>
                <w:szCs w:val="26"/>
              </w:rPr>
              <w:t xml:space="preserve"> có </w:t>
            </w:r>
            <w:r w:rsidRPr="00652C57">
              <w:rPr>
                <w:position w:val="-12"/>
                <w:szCs w:val="26"/>
              </w:rPr>
              <w:object w:dxaOrig="1080" w:dyaOrig="359" w14:anchorId="7D643ADF">
                <v:shape id="Object 88" o:spid="_x0000_i1202" type="#_x0000_t75" style="width:54pt;height:18pt;mso-wrap-style:square;mso-position-horizontal-relative:page;mso-position-vertical-relative:page" o:ole="">
                  <v:imagedata r:id="rId352" o:title=""/>
                </v:shape>
                <o:OLEObject Type="Embed" ProgID="Equation.DSMT4" ShapeID="Object 88" DrawAspect="Content" ObjectID="_1765981591" r:id="rId353"/>
              </w:object>
            </w:r>
            <w:r w:rsidRPr="00652C57">
              <w:rPr>
                <w:szCs w:val="26"/>
              </w:rPr>
              <w:t xml:space="preserve">; </w:t>
            </w:r>
            <w:r w:rsidRPr="00652C57">
              <w:rPr>
                <w:position w:val="-12"/>
                <w:szCs w:val="26"/>
              </w:rPr>
              <w:object w:dxaOrig="1040" w:dyaOrig="359" w14:anchorId="09337F2A">
                <v:shape id="Object 89" o:spid="_x0000_i1203" type="#_x0000_t75" style="width:51.5pt;height:18pt;mso-wrap-style:square;mso-position-horizontal-relative:page;mso-position-vertical-relative:page" o:ole="">
                  <v:imagedata r:id="rId354" o:title=""/>
                </v:shape>
                <o:OLEObject Type="Embed" ProgID="Equation.DSMT4" ShapeID="Object 89" DrawAspect="Content" ObjectID="_1765981592" r:id="rId355"/>
              </w:object>
            </w:r>
            <w:r w:rsidRPr="00652C57">
              <w:rPr>
                <w:szCs w:val="26"/>
              </w:rPr>
              <w:t xml:space="preserve"> (a, b cho trước). Tính các giới hạn tổng, hiệu, tích, thương liên quan đến </w:t>
            </w:r>
            <w:r w:rsidRPr="00652C57">
              <w:rPr>
                <w:position w:val="-12"/>
                <w:szCs w:val="26"/>
              </w:rPr>
              <w:object w:dxaOrig="279" w:dyaOrig="359" w14:anchorId="17A2355E">
                <v:shape id="Object 90" o:spid="_x0000_i1204" type="#_x0000_t75" style="width:14.5pt;height:18pt;mso-wrap-style:square;mso-position-horizontal-relative:page;mso-position-vertical-relative:page" o:ole="">
                  <v:imagedata r:id="rId356" o:title=""/>
                </v:shape>
                <o:OLEObject Type="Embed" ProgID="Equation.DSMT4" ShapeID="Object 90" DrawAspect="Content" ObjectID="_1765981593" r:id="rId357"/>
              </w:object>
            </w:r>
            <w:r w:rsidRPr="00652C57">
              <w:rPr>
                <w:szCs w:val="26"/>
              </w:rPr>
              <w:t xml:space="preserve"> và </w:t>
            </w:r>
            <w:r w:rsidRPr="00652C57">
              <w:rPr>
                <w:position w:val="-12"/>
                <w:szCs w:val="26"/>
              </w:rPr>
              <w:object w:dxaOrig="259" w:dyaOrig="359" w14:anchorId="44E61916">
                <v:shape id="Object 91" o:spid="_x0000_i1205" type="#_x0000_t75" style="width:13pt;height:18pt;mso-wrap-style:square;mso-position-horizontal-relative:page;mso-position-vertical-relative:page" o:ole="">
                  <v:imagedata r:id="rId358" o:title=""/>
                </v:shape>
                <o:OLEObject Type="Embed" ProgID="Equation.DSMT4" ShapeID="Object 91" DrawAspect="Content" ObjectID="_1765981594" r:id="rId359"/>
              </w:object>
            </w:r>
          </w:p>
        </w:tc>
        <w:tc>
          <w:tcPr>
            <w:tcW w:w="2552" w:type="dxa"/>
            <w:vMerge/>
            <w:shd w:val="clear" w:color="auto" w:fill="auto"/>
          </w:tcPr>
          <w:p w14:paraId="2B94D1A7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73BAFC4" w14:textId="77777777" w:rsidR="00743DE9" w:rsidRPr="00652C57" w:rsidRDefault="00743DE9" w:rsidP="00681DE3">
            <w:pPr>
              <w:rPr>
                <w:b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D2993E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66CA17C2" w14:textId="77777777" w:rsidTr="00652C57">
        <w:trPr>
          <w:trHeight w:val="2405"/>
        </w:trPr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36EA5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lastRenderedPageBreak/>
              <w:t>Giới hạn của hàm số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</w:tcPr>
          <w:p w14:paraId="71A86656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>Câu 8:</w:t>
            </w:r>
            <w:r w:rsidRPr="00652C57">
              <w:rPr>
                <w:szCs w:val="26"/>
              </w:rPr>
              <w:t xml:space="preserve"> Tính giới hạn hàm số dạng </w:t>
            </w:r>
            <w:r w:rsidRPr="00652C57">
              <w:rPr>
                <w:position w:val="-26"/>
                <w:szCs w:val="26"/>
              </w:rPr>
              <w:object w:dxaOrig="239" w:dyaOrig="679" w14:anchorId="4A5D34D6">
                <v:shape id="Object 92" o:spid="_x0000_i1206" type="#_x0000_t75" style="width:12pt;height:33.5pt;mso-wrap-style:square;mso-position-horizontal-relative:page;mso-position-vertical-relative:page" o:ole="">
                  <v:imagedata r:id="rId360" o:title=""/>
                </v:shape>
                <o:OLEObject Type="Embed" ProgID="Equation.DSMT4" ShapeID="Object 92" DrawAspect="Content" ObjectID="_1765981595" r:id="rId361"/>
              </w:object>
            </w:r>
          </w:p>
          <w:p w14:paraId="646AEC7F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4FFBCB2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 xml:space="preserve">Câu 13: </w:t>
            </w:r>
            <w:r w:rsidRPr="00652C57">
              <w:rPr>
                <w:szCs w:val="26"/>
              </w:rPr>
              <w:t xml:space="preserve">Tính giới hạn hàm số dạng </w:t>
            </w:r>
            <w:r w:rsidRPr="00652C57">
              <w:rPr>
                <w:b/>
                <w:szCs w:val="26"/>
              </w:rPr>
              <w:t xml:space="preserve"> </w:t>
            </w:r>
            <w:r w:rsidRPr="00652C57">
              <w:rPr>
                <w:position w:val="-26"/>
                <w:szCs w:val="26"/>
              </w:rPr>
              <w:object w:dxaOrig="299" w:dyaOrig="679" w14:anchorId="74C0D965">
                <v:shape id="Object 93" o:spid="_x0000_i1207" type="#_x0000_t75" style="width:15pt;height:33.5pt;mso-wrap-style:square;mso-position-horizontal-relative:page;mso-position-vertical-relative:page" o:ole="">
                  <v:imagedata r:id="rId362" o:title=""/>
                </v:shape>
                <o:OLEObject Type="Embed" ProgID="Equation.DSMT4" ShapeID="Object 93" DrawAspect="Content" ObjectID="_1765981596" r:id="rId363"/>
              </w:object>
            </w:r>
            <w:r w:rsidRPr="00652C57">
              <w:rPr>
                <w:szCs w:val="26"/>
              </w:rPr>
              <w:t xml:space="preserve">hoặc </w:t>
            </w:r>
            <w:r w:rsidRPr="00652C57">
              <w:rPr>
                <w:position w:val="-4"/>
                <w:szCs w:val="26"/>
              </w:rPr>
              <w:object w:dxaOrig="679" w:dyaOrig="219" w14:anchorId="2560E7DC">
                <v:shape id="Object 94" o:spid="_x0000_i1208" type="#_x0000_t75" style="width:33.5pt;height:11pt;mso-wrap-style:square;mso-position-horizontal-relative:page;mso-position-vertical-relative:page" o:ole="">
                  <v:imagedata r:id="rId364" o:title=""/>
                </v:shape>
                <o:OLEObject Type="Embed" ProgID="Equation.DSMT4" ShapeID="Object 94" DrawAspect="Content" ObjectID="_1765981597" r:id="rId365"/>
              </w:object>
            </w:r>
          </w:p>
          <w:p w14:paraId="11F6DC79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674BF56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 xml:space="preserve">Câu 16: </w:t>
            </w:r>
            <w:r w:rsidRPr="00652C57">
              <w:rPr>
                <w:szCs w:val="26"/>
              </w:rPr>
              <w:t>Cho các bài toán dưới dạng tìm a, b như mẫu các ví dụ sau:</w:t>
            </w:r>
          </w:p>
          <w:p w14:paraId="07DD149F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VD1: </w:t>
            </w:r>
          </w:p>
          <w:p w14:paraId="476CCB16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Biết </w:t>
            </w:r>
            <w:r w:rsidRPr="00652C57">
              <w:rPr>
                <w:position w:val="-26"/>
                <w:szCs w:val="26"/>
              </w:rPr>
              <w:object w:dxaOrig="1980" w:dyaOrig="699" w14:anchorId="11ABB99E">
                <v:shape id="Object 95" o:spid="_x0000_i1209" type="#_x0000_t75" style="width:99pt;height:35.5pt;mso-wrap-style:square;mso-position-horizontal-relative:page;mso-position-vertical-relative:page" o:ole="">
                  <v:imagedata r:id="rId366" o:title=""/>
                </v:shape>
                <o:OLEObject Type="Embed" ProgID="Equation.DSMT4" ShapeID="Object 95" DrawAspect="Content" ObjectID="_1765981598" r:id="rId367"/>
              </w:object>
            </w:r>
            <w:r w:rsidRPr="00652C57">
              <w:rPr>
                <w:szCs w:val="26"/>
              </w:rPr>
              <w:t xml:space="preserve">với a, b là hai số thực. Giá trị </w:t>
            </w:r>
            <w:r w:rsidRPr="00652C57">
              <w:rPr>
                <w:position w:val="-6"/>
                <w:szCs w:val="26"/>
              </w:rPr>
              <w:object w:dxaOrig="579" w:dyaOrig="299" w14:anchorId="03FC9BF3">
                <v:shape id="Object 96" o:spid="_x0000_i1210" type="#_x0000_t75" style="width:29pt;height:15pt;mso-wrap-style:square;mso-position-horizontal-relative:page;mso-position-vertical-relative:page" o:ole="">
                  <v:imagedata r:id="rId368" o:title=""/>
                </v:shape>
                <o:OLEObject Type="Embed" ProgID="Equation.DSMT4" ShapeID="Object 96" DrawAspect="Content" ObjectID="_1765981599" r:id="rId369"/>
              </w:object>
            </w:r>
            <w:r w:rsidRPr="00652C57">
              <w:rPr>
                <w:szCs w:val="26"/>
              </w:rPr>
              <w:t xml:space="preserve"> bằng…</w:t>
            </w:r>
          </w:p>
          <w:p w14:paraId="33B7F517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VD2: Tìm giá trị của các tham số a và b, biết rằng </w:t>
            </w:r>
            <w:r w:rsidRPr="00652C57">
              <w:rPr>
                <w:position w:val="-26"/>
                <w:szCs w:val="26"/>
              </w:rPr>
              <w:object w:dxaOrig="1700" w:dyaOrig="719" w14:anchorId="0CF75993">
                <v:shape id="Object 97" o:spid="_x0000_i1211" type="#_x0000_t75" style="width:84.5pt;height:36pt;mso-wrap-style:square;mso-position-horizontal-relative:page;mso-position-vertical-relative:page" o:ole="">
                  <v:imagedata r:id="rId370" o:title=""/>
                </v:shape>
                <o:OLEObject Type="Embed" ProgID="Equation.DSMT4" ShapeID="Object 97" DrawAspect="Content" ObjectID="_1765981600" r:id="rId371"/>
              </w:object>
            </w:r>
            <w:r w:rsidRPr="00652C57">
              <w:rPr>
                <w:szCs w:val="26"/>
              </w:rPr>
              <w:t xml:space="preserve"> </w:t>
            </w:r>
          </w:p>
          <w:p w14:paraId="334254FD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33B64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001FAAEF" w14:textId="77777777" w:rsidTr="00652C57"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E62A9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Hàm số liên tục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</w:tcPr>
          <w:p w14:paraId="471BF0E5" w14:textId="77777777" w:rsidR="00743DE9" w:rsidRPr="00652C57" w:rsidRDefault="00743DE9" w:rsidP="00681DE3">
            <w:pPr>
              <w:rPr>
                <w:b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15F552A4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>Câu 14:</w:t>
            </w:r>
            <w:r w:rsidRPr="00652C57">
              <w:rPr>
                <w:szCs w:val="26"/>
              </w:rPr>
              <w:t xml:space="preserve"> Hàm số nào sau đây không liên tục trên R (hay liên tục trên R)? </w:t>
            </w:r>
          </w:p>
          <w:p w14:paraId="7F70220F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>(Lưu ý: Các hàm số đã cho là các hàm số sơ cấp chỉ gồm một biểu thức)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BD79A68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 xml:space="preserve">Câu 17: </w:t>
            </w:r>
            <w:r w:rsidRPr="00652C57">
              <w:rPr>
                <w:szCs w:val="26"/>
              </w:rPr>
              <w:t xml:space="preserve">Biết rằng hàm số </w:t>
            </w:r>
          </w:p>
          <w:p w14:paraId="694B2C1F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 xml:space="preserve">f(x) liên tục tại điểm </w:t>
            </w:r>
            <w:r w:rsidRPr="00652C57">
              <w:rPr>
                <w:position w:val="-12"/>
                <w:szCs w:val="26"/>
              </w:rPr>
              <w:object w:dxaOrig="659" w:dyaOrig="359" w14:anchorId="08341AE5">
                <v:shape id="Object 98" o:spid="_x0000_i1212" type="#_x0000_t75" style="width:33pt;height:18pt;mso-wrap-style:square;mso-position-horizontal-relative:page;mso-position-vertical-relative:page" o:ole="">
                  <v:imagedata r:id="rId372" o:title=""/>
                </v:shape>
                <o:OLEObject Type="Embed" ProgID="Equation.DSMT4" ShapeID="Object 98" DrawAspect="Content" ObjectID="_1765981601" r:id="rId373"/>
              </w:object>
            </w:r>
            <w:r w:rsidRPr="00652C57">
              <w:rPr>
                <w:szCs w:val="26"/>
              </w:rPr>
              <w:t xml:space="preserve"> với </w:t>
            </w:r>
            <w:r w:rsidRPr="00652C57">
              <w:rPr>
                <w:position w:val="-12"/>
                <w:szCs w:val="26"/>
              </w:rPr>
              <w:object w:dxaOrig="279" w:dyaOrig="359" w14:anchorId="51F88966">
                <v:shape id="Object 99" o:spid="_x0000_i1213" type="#_x0000_t75" style="width:14.5pt;height:18pt;mso-wrap-style:square;mso-position-horizontal-relative:page;mso-position-vertical-relative:page" o:ole="">
                  <v:imagedata r:id="rId374" o:title=""/>
                </v:shape>
                <o:OLEObject Type="Embed" ProgID="Equation.DSMT4" ShapeID="Object 99" DrawAspect="Content" ObjectID="_1765981602" r:id="rId375"/>
              </w:object>
            </w:r>
            <w:r w:rsidRPr="00652C57">
              <w:rPr>
                <w:szCs w:val="26"/>
              </w:rPr>
              <w:t xml:space="preserve"> cho trước. Hỏi giá trị của tham số </w:t>
            </w:r>
            <w:r w:rsidRPr="00652C57">
              <w:rPr>
                <w:position w:val="-6"/>
                <w:szCs w:val="26"/>
              </w:rPr>
              <w:object w:dxaOrig="259" w:dyaOrig="219" w14:anchorId="46BBEF76">
                <v:shape id="Object 100" o:spid="_x0000_i1214" type="#_x0000_t75" style="width:13pt;height:11pt;mso-wrap-style:square;mso-position-horizontal-relative:page;mso-position-vertical-relative:page" o:ole="">
                  <v:imagedata r:id="rId376" o:title=""/>
                </v:shape>
                <o:OLEObject Type="Embed" ProgID="Equation.DSMT4" ShapeID="Object 100" DrawAspect="Content" ObjectID="_1765981603" r:id="rId377"/>
              </w:object>
            </w:r>
            <w:r w:rsidRPr="00652C57">
              <w:rPr>
                <w:szCs w:val="26"/>
              </w:rPr>
              <w:t xml:space="preserve"> bằng bao nhiêu?</w:t>
            </w:r>
          </w:p>
          <w:p w14:paraId="03E87EC7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szCs w:val="26"/>
              </w:rPr>
              <w:t>(Có thể cho hàm liên quan đến lượng giác)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9543FC9" w14:textId="77777777" w:rsidR="00743DE9" w:rsidRPr="00652C57" w:rsidRDefault="00743DE9" w:rsidP="00681DE3">
            <w:pPr>
              <w:rPr>
                <w:szCs w:val="26"/>
              </w:rPr>
            </w:pPr>
          </w:p>
        </w:tc>
      </w:tr>
      <w:tr w:rsidR="00652C57" w:rsidRPr="00652C57" w14:paraId="0E72ACB2" w14:textId="77777777" w:rsidTr="00652C57">
        <w:tc>
          <w:tcPr>
            <w:tcW w:w="1405" w:type="dxa"/>
            <w:shd w:val="clear" w:color="auto" w:fill="auto"/>
            <w:vAlign w:val="center"/>
          </w:tcPr>
          <w:p w14:paraId="59ED4D0B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Số trung bình và mốt của mẫu số liệu ghép nhóm</w:t>
            </w:r>
          </w:p>
        </w:tc>
        <w:tc>
          <w:tcPr>
            <w:tcW w:w="2559" w:type="dxa"/>
            <w:shd w:val="clear" w:color="auto" w:fill="auto"/>
          </w:tcPr>
          <w:p w14:paraId="7FB17E01" w14:textId="77777777" w:rsidR="00743DE9" w:rsidRPr="00652C57" w:rsidRDefault="00743DE9" w:rsidP="00681DE3">
            <w:pPr>
              <w:rPr>
                <w:b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573BE0E0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>Câu 15:</w:t>
            </w:r>
            <w:r w:rsidRPr="00652C57">
              <w:rPr>
                <w:szCs w:val="26"/>
              </w:rPr>
              <w:t xml:space="preserve"> Số trung bình của mẫu số liệu đã cho thuộc khoảng nào trong các khoảng dưới đây? (giống câu 1, sgk chân trời sáng tạo, trang 143)</w:t>
            </w:r>
          </w:p>
        </w:tc>
        <w:tc>
          <w:tcPr>
            <w:tcW w:w="2551" w:type="dxa"/>
            <w:shd w:val="clear" w:color="auto" w:fill="auto"/>
          </w:tcPr>
          <w:p w14:paraId="2F2EDC99" w14:textId="77777777" w:rsidR="00743DE9" w:rsidRPr="00652C57" w:rsidRDefault="00743DE9" w:rsidP="00681DE3">
            <w:pPr>
              <w:rPr>
                <w:b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D1B0A6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793E3B1B" w14:textId="77777777" w:rsidTr="00652C57">
        <w:tc>
          <w:tcPr>
            <w:tcW w:w="1405" w:type="dxa"/>
            <w:shd w:val="clear" w:color="auto" w:fill="auto"/>
            <w:vAlign w:val="center"/>
          </w:tcPr>
          <w:p w14:paraId="6057DAB7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Đường thẳng và mặt phẳng song song</w:t>
            </w:r>
          </w:p>
        </w:tc>
        <w:tc>
          <w:tcPr>
            <w:tcW w:w="2559" w:type="dxa"/>
            <w:shd w:val="clear" w:color="auto" w:fill="auto"/>
          </w:tcPr>
          <w:p w14:paraId="256E8536" w14:textId="77777777" w:rsidR="00743DE9" w:rsidRPr="00652C57" w:rsidRDefault="00743DE9" w:rsidP="00681DE3">
            <w:pPr>
              <w:rPr>
                <w:b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1BF91D38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3EE2B473" w14:textId="77777777" w:rsidR="00743DE9" w:rsidRPr="00652C57" w:rsidRDefault="00743DE9" w:rsidP="00681DE3">
            <w:pPr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Câu 18:</w:t>
            </w:r>
            <w:r w:rsidRPr="00652C57">
              <w:rPr>
                <w:szCs w:val="26"/>
              </w:rPr>
              <w:t xml:space="preserve"> Cho hình chóp. Hỏi các vấn đề liên quan đến đường thẳng song song mặt phẳng? (vẽ hình)</w:t>
            </w:r>
          </w:p>
        </w:tc>
        <w:tc>
          <w:tcPr>
            <w:tcW w:w="1701" w:type="dxa"/>
            <w:shd w:val="clear" w:color="auto" w:fill="auto"/>
          </w:tcPr>
          <w:p w14:paraId="1A318815" w14:textId="77777777" w:rsidR="00743DE9" w:rsidRPr="00652C57" w:rsidRDefault="00743DE9" w:rsidP="00681DE3">
            <w:pPr>
              <w:rPr>
                <w:szCs w:val="26"/>
              </w:rPr>
            </w:pPr>
          </w:p>
        </w:tc>
      </w:tr>
      <w:tr w:rsidR="00652C57" w:rsidRPr="00652C57" w14:paraId="0599F645" w14:textId="77777777" w:rsidTr="00652C57">
        <w:tc>
          <w:tcPr>
            <w:tcW w:w="1405" w:type="dxa"/>
            <w:shd w:val="clear" w:color="auto" w:fill="auto"/>
            <w:vAlign w:val="center"/>
          </w:tcPr>
          <w:p w14:paraId="636E84D3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Hai mặt phẳng song song</w:t>
            </w:r>
          </w:p>
        </w:tc>
        <w:tc>
          <w:tcPr>
            <w:tcW w:w="2559" w:type="dxa"/>
            <w:shd w:val="clear" w:color="auto" w:fill="auto"/>
          </w:tcPr>
          <w:p w14:paraId="21EA82F9" w14:textId="77777777" w:rsidR="00743DE9" w:rsidRPr="00652C57" w:rsidRDefault="00743DE9" w:rsidP="00681DE3">
            <w:pPr>
              <w:rPr>
                <w:b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3CAF48A6" w14:textId="77777777" w:rsidR="00743DE9" w:rsidRPr="00652C57" w:rsidRDefault="00743DE9" w:rsidP="00681DE3">
            <w:pPr>
              <w:rPr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2B82D901" w14:textId="77777777" w:rsidR="00743DE9" w:rsidRPr="00652C57" w:rsidRDefault="00743DE9" w:rsidP="00681DE3">
            <w:pPr>
              <w:rPr>
                <w:szCs w:val="26"/>
              </w:rPr>
            </w:pPr>
            <w:r w:rsidRPr="00652C57">
              <w:rPr>
                <w:b/>
                <w:szCs w:val="26"/>
              </w:rPr>
              <w:t xml:space="preserve">Câu 19: </w:t>
            </w:r>
            <w:r w:rsidRPr="00652C57">
              <w:rPr>
                <w:szCs w:val="26"/>
              </w:rPr>
              <w:t>Cho hình lăng trụ hoặc hình hộp. Hỏi các vấn đề liên quan đến hai mặt phẳng song song? (vẽ hình)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CBC6E4" w14:textId="77777777" w:rsidR="00743DE9" w:rsidRPr="00652C57" w:rsidRDefault="00743DE9" w:rsidP="00652C57">
            <w:pPr>
              <w:jc w:val="center"/>
              <w:rPr>
                <w:szCs w:val="26"/>
              </w:rPr>
            </w:pPr>
          </w:p>
        </w:tc>
      </w:tr>
      <w:tr w:rsidR="00652C57" w:rsidRPr="00652C57" w14:paraId="29546C74" w14:textId="77777777" w:rsidTr="00652C57">
        <w:tc>
          <w:tcPr>
            <w:tcW w:w="1405" w:type="dxa"/>
            <w:shd w:val="clear" w:color="auto" w:fill="auto"/>
            <w:vAlign w:val="center"/>
          </w:tcPr>
          <w:p w14:paraId="7E895595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Số lượng</w:t>
            </w:r>
          </w:p>
        </w:tc>
        <w:tc>
          <w:tcPr>
            <w:tcW w:w="2559" w:type="dxa"/>
            <w:shd w:val="clear" w:color="auto" w:fill="auto"/>
          </w:tcPr>
          <w:p w14:paraId="75A52EE2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5D049ABF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14B17AF7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70695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1</w:t>
            </w:r>
          </w:p>
        </w:tc>
      </w:tr>
      <w:tr w:rsidR="00652C57" w:rsidRPr="00652C57" w14:paraId="35DCE85A" w14:textId="77777777" w:rsidTr="00652C57">
        <w:tc>
          <w:tcPr>
            <w:tcW w:w="1405" w:type="dxa"/>
            <w:shd w:val="clear" w:color="auto" w:fill="auto"/>
            <w:vAlign w:val="center"/>
          </w:tcPr>
          <w:p w14:paraId="26D16E64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Điểm</w:t>
            </w:r>
          </w:p>
        </w:tc>
        <w:tc>
          <w:tcPr>
            <w:tcW w:w="2559" w:type="dxa"/>
            <w:shd w:val="clear" w:color="auto" w:fill="auto"/>
          </w:tcPr>
          <w:p w14:paraId="4B84BA69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2.4</w:t>
            </w:r>
          </w:p>
        </w:tc>
        <w:tc>
          <w:tcPr>
            <w:tcW w:w="2552" w:type="dxa"/>
            <w:shd w:val="clear" w:color="auto" w:fill="auto"/>
          </w:tcPr>
          <w:p w14:paraId="3DF01DF2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2.1</w:t>
            </w:r>
          </w:p>
        </w:tc>
        <w:tc>
          <w:tcPr>
            <w:tcW w:w="2551" w:type="dxa"/>
            <w:shd w:val="clear" w:color="auto" w:fill="auto"/>
          </w:tcPr>
          <w:p w14:paraId="3FB9918C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1.2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119062" w14:textId="77777777" w:rsidR="00743DE9" w:rsidRPr="00652C57" w:rsidRDefault="00743DE9" w:rsidP="00652C57">
            <w:pPr>
              <w:jc w:val="center"/>
              <w:rPr>
                <w:b/>
                <w:szCs w:val="26"/>
              </w:rPr>
            </w:pPr>
            <w:r w:rsidRPr="00652C57">
              <w:rPr>
                <w:b/>
                <w:szCs w:val="26"/>
              </w:rPr>
              <w:t>0.3</w:t>
            </w:r>
          </w:p>
        </w:tc>
      </w:tr>
    </w:tbl>
    <w:p w14:paraId="76CA9BFC" w14:textId="77777777" w:rsidR="00743DE9" w:rsidRDefault="00743DE9" w:rsidP="00743D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PHẦN TỰ LUẬN ( 4 điểm)</w:t>
      </w:r>
    </w:p>
    <w:p w14:paraId="55CF03D6" w14:textId="77777777" w:rsidR="00743DE9" w:rsidRDefault="00743DE9" w:rsidP="00743DE9">
      <w:pPr>
        <w:rPr>
          <w:b/>
        </w:rPr>
      </w:pPr>
      <w:r>
        <w:rPr>
          <w:b/>
        </w:rPr>
        <w:t>Bài 1: (2 điểm)</w:t>
      </w:r>
    </w:p>
    <w:p w14:paraId="01D31B29" w14:textId="77777777" w:rsidR="00743DE9" w:rsidRDefault="00743DE9" w:rsidP="00743DE9">
      <w:pPr>
        <w:rPr>
          <w:bCs/>
        </w:rPr>
      </w:pPr>
      <w:r>
        <w:rPr>
          <w:b/>
        </w:rPr>
        <w:t xml:space="preserve">a) (1 điểm) </w:t>
      </w:r>
      <w:r>
        <w:rPr>
          <w:bCs/>
        </w:rPr>
        <w:t xml:space="preserve">Tính giới hạn hàm số (dạng </w:t>
      </w:r>
      <w:r>
        <w:rPr>
          <w:bCs/>
          <w:position w:val="-26"/>
        </w:rPr>
        <w:object w:dxaOrig="239" w:dyaOrig="679" w14:anchorId="32DE60CD">
          <v:shape id="Object 101" o:spid="_x0000_i1215" type="#_x0000_t75" style="width:12pt;height:33.5pt;mso-wrap-style:square;mso-position-horizontal-relative:page;mso-position-vertical-relative:page" o:ole="">
            <v:imagedata r:id="rId378" o:title=""/>
          </v:shape>
          <o:OLEObject Type="Embed" ProgID="Equation.DSMT4" ShapeID="Object 101" DrawAspect="Content" ObjectID="_1765981604" r:id="rId379"/>
        </w:object>
      </w:r>
      <w:r>
        <w:rPr>
          <w:bCs/>
        </w:rPr>
        <w:t>) (mức độ nhận biết) ( cho dưới dạng hàm phân thức, tử mẫu là các đa thức bậc hai)</w:t>
      </w:r>
    </w:p>
    <w:p w14:paraId="1AC5B562" w14:textId="77777777" w:rsidR="00743DE9" w:rsidRDefault="00743DE9" w:rsidP="00743DE9">
      <w:pPr>
        <w:rPr>
          <w:bCs/>
        </w:rPr>
      </w:pPr>
      <w:r>
        <w:rPr>
          <w:b/>
          <w:bCs/>
        </w:rPr>
        <w:t>b) (1 điểm)</w:t>
      </w:r>
      <w:r>
        <w:rPr>
          <w:bCs/>
        </w:rPr>
        <w:t xml:space="preserve"> Xét tính liên tục của hàm số cho trước tại điểm </w:t>
      </w:r>
      <w:r>
        <w:rPr>
          <w:bCs/>
          <w:position w:val="-12"/>
        </w:rPr>
        <w:object w:dxaOrig="659" w:dyaOrig="359" w14:anchorId="183477A2">
          <v:shape id="Object 102" o:spid="_x0000_i1216" type="#_x0000_t75" style="width:33pt;height:18pt;mso-wrap-style:square;mso-position-horizontal-relative:page;mso-position-vertical-relative:page" o:ole="">
            <v:imagedata r:id="rId380" o:title=""/>
          </v:shape>
          <o:OLEObject Type="Embed" ProgID="Equation.DSMT4" ShapeID="Object 102" DrawAspect="Content" ObjectID="_1765981605" r:id="rId381"/>
        </w:object>
      </w:r>
      <w:r>
        <w:rPr>
          <w:bCs/>
        </w:rPr>
        <w:t xml:space="preserve"> (mức độ thông hiểu) (hàm số cho dưới dạng hàm phân thức chứa căn bậc hai, chỉ nhân liên hợp 1 lần)</w:t>
      </w:r>
    </w:p>
    <w:p w14:paraId="2DCC4101" w14:textId="77777777" w:rsidR="00743DE9" w:rsidRDefault="00743DE9" w:rsidP="00743DE9">
      <w:r>
        <w:rPr>
          <w:b/>
        </w:rPr>
        <w:t xml:space="preserve">Bài 2: (2 điểm) </w:t>
      </w:r>
      <w:r>
        <w:t>Cho hình chóp</w:t>
      </w:r>
    </w:p>
    <w:p w14:paraId="0FE68A06" w14:textId="77777777" w:rsidR="00743DE9" w:rsidRDefault="00743DE9" w:rsidP="00743DE9">
      <w:pPr>
        <w:pStyle w:val="ListParagraph"/>
        <w:numPr>
          <w:ilvl w:val="0"/>
          <w:numId w:val="2"/>
        </w:numPr>
      </w:pPr>
      <w:r>
        <w:rPr>
          <w:b/>
        </w:rPr>
        <w:t xml:space="preserve">(1 điểm) </w:t>
      </w:r>
      <w:r>
        <w:t>Tìm giao tuyến của hai mặt phẳng (chứa yếu tố song song) (</w:t>
      </w:r>
      <w:r>
        <w:rPr>
          <w:bCs/>
        </w:rPr>
        <w:t>mức độ</w:t>
      </w:r>
      <w:r>
        <w:t xml:space="preserve"> nhận biết)</w:t>
      </w:r>
    </w:p>
    <w:p w14:paraId="1A49C6AC" w14:textId="77777777" w:rsidR="00743DE9" w:rsidRDefault="00743DE9" w:rsidP="00743DE9">
      <w:pPr>
        <w:pStyle w:val="ListParagraph"/>
        <w:numPr>
          <w:ilvl w:val="0"/>
          <w:numId w:val="2"/>
        </w:numPr>
      </w:pPr>
      <w:r>
        <w:rPr>
          <w:b/>
        </w:rPr>
        <w:t xml:space="preserve">(1 điểm) </w:t>
      </w:r>
      <w:r>
        <w:t>Chứng minh đường thẳng song song với mặt phẳng ( mức độ thông hiểu)</w:t>
      </w:r>
    </w:p>
    <w:p w14:paraId="1B577AB2" w14:textId="77777777" w:rsidR="00743DE9" w:rsidRPr="001B1DE5" w:rsidRDefault="00743DE9" w:rsidP="003C4349">
      <w:pPr>
        <w:spacing w:before="60"/>
        <w:jc w:val="center"/>
        <w:rPr>
          <w:szCs w:val="26"/>
          <w:lang w:val="vi-VN"/>
        </w:rPr>
      </w:pPr>
    </w:p>
    <w:sectPr w:rsidR="00743DE9" w:rsidRPr="001B1DE5" w:rsidSect="009F5B1F">
      <w:pgSz w:w="11907" w:h="16840" w:code="9"/>
      <w:pgMar w:top="737" w:right="709" w:bottom="851" w:left="709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490F" w14:textId="77777777" w:rsidR="004B522F" w:rsidRDefault="004B522F">
      <w:r>
        <w:separator/>
      </w:r>
    </w:p>
  </w:endnote>
  <w:endnote w:type="continuationSeparator" w:id="0">
    <w:p w14:paraId="5BFA4C5F" w14:textId="77777777" w:rsidR="004B522F" w:rsidRDefault="004B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1430" w14:textId="77777777" w:rsidR="004B522F" w:rsidRDefault="004B522F">
      <w:r>
        <w:separator/>
      </w:r>
    </w:p>
  </w:footnote>
  <w:footnote w:type="continuationSeparator" w:id="0">
    <w:p w14:paraId="6441CA08" w14:textId="77777777" w:rsidR="004B522F" w:rsidRDefault="004B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A25"/>
    <w:multiLevelType w:val="multilevel"/>
    <w:tmpl w:val="1D806A2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73C3A"/>
    <w:multiLevelType w:val="multilevel"/>
    <w:tmpl w:val="76E73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A5"/>
    <w:rsid w:val="0003537A"/>
    <w:rsid w:val="00111F53"/>
    <w:rsid w:val="001B1DE5"/>
    <w:rsid w:val="003C4349"/>
    <w:rsid w:val="004B522F"/>
    <w:rsid w:val="00517282"/>
    <w:rsid w:val="00652C57"/>
    <w:rsid w:val="006876A5"/>
    <w:rsid w:val="007257D2"/>
    <w:rsid w:val="00743DE9"/>
    <w:rsid w:val="0087570A"/>
    <w:rsid w:val="009D1068"/>
    <w:rsid w:val="009F5B1F"/>
    <w:rsid w:val="00A655C9"/>
    <w:rsid w:val="00AA5B99"/>
    <w:rsid w:val="00B33035"/>
    <w:rsid w:val="00B479E8"/>
    <w:rsid w:val="00C6585E"/>
    <w:rsid w:val="00D17C36"/>
    <w:rsid w:val="00E6244A"/>
    <w:rsid w:val="00E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2B0503"/>
  <w15:docId w15:val="{8B39FDD6-78FA-4B1D-B836-A2CF0A26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3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4A32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pPr>
      <w:widowControl w:val="0"/>
    </w:pPr>
    <w:rPr>
      <w:rFonts w:hint="cs"/>
      <w:sz w:val="24"/>
      <w:szCs w:val="24"/>
      <w:lang w:eastAsia="ja-JP"/>
    </w:rPr>
  </w:style>
  <w:style w:type="paragraph" w:styleId="ListParagraph">
    <w:name w:val="List Paragraph"/>
    <w:basedOn w:val="Normal"/>
    <w:qFormat/>
    <w:rsid w:val="009F5B1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17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7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7.wmf"/><Relationship Id="rId324" Type="http://schemas.openxmlformats.org/officeDocument/2006/relationships/oleObject" Target="embeddings/oleObject160.bin"/><Relationship Id="rId366" Type="http://schemas.openxmlformats.org/officeDocument/2006/relationships/image" Target="media/image175.wmf"/><Relationship Id="rId170" Type="http://schemas.openxmlformats.org/officeDocument/2006/relationships/oleObject" Target="embeddings/oleObject81.bin"/><Relationship Id="rId226" Type="http://schemas.openxmlformats.org/officeDocument/2006/relationships/image" Target="media/image110.wmf"/><Relationship Id="rId268" Type="http://schemas.openxmlformats.org/officeDocument/2006/relationships/image" Target="media/image130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61.wmf"/><Relationship Id="rId377" Type="http://schemas.openxmlformats.org/officeDocument/2006/relationships/oleObject" Target="embeddings/oleObject190.bin"/><Relationship Id="rId5" Type="http://schemas.openxmlformats.org/officeDocument/2006/relationships/webSettings" Target="webSetting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7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image" Target="media/image165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image" Target="media/image153.wmf"/><Relationship Id="rId357" Type="http://schemas.openxmlformats.org/officeDocument/2006/relationships/oleObject" Target="embeddings/oleObject180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image" Target="media/image131.wmf"/><Relationship Id="rId326" Type="http://schemas.openxmlformats.org/officeDocument/2006/relationships/oleObject" Target="embeddings/oleObject162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image" Target="media/image176.wmf"/><Relationship Id="rId172" Type="http://schemas.openxmlformats.org/officeDocument/2006/relationships/oleObject" Target="embeddings/oleObject82.bin"/><Relationship Id="rId228" Type="http://schemas.openxmlformats.org/officeDocument/2006/relationships/image" Target="media/image111.wmf"/><Relationship Id="rId281" Type="http://schemas.openxmlformats.org/officeDocument/2006/relationships/oleObject" Target="embeddings/oleObject138.bin"/><Relationship Id="rId337" Type="http://schemas.openxmlformats.org/officeDocument/2006/relationships/image" Target="media/image162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8.wmf"/><Relationship Id="rId379" Type="http://schemas.openxmlformats.org/officeDocument/2006/relationships/oleObject" Target="embeddings/oleObject191.bin"/><Relationship Id="rId7" Type="http://schemas.openxmlformats.org/officeDocument/2006/relationships/endnotes" Target="endnotes.xml"/><Relationship Id="rId183" Type="http://schemas.openxmlformats.org/officeDocument/2006/relationships/image" Target="media/image89.wmf"/><Relationship Id="rId239" Type="http://schemas.openxmlformats.org/officeDocument/2006/relationships/oleObject" Target="embeddings/oleObject116.bin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348" Type="http://schemas.openxmlformats.org/officeDocument/2006/relationships/image" Target="media/image166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61" Type="http://schemas.openxmlformats.org/officeDocument/2006/relationships/oleObject" Target="embeddings/oleObject128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4.wmf"/><Relationship Id="rId359" Type="http://schemas.openxmlformats.org/officeDocument/2006/relationships/oleObject" Target="embeddings/oleObject181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image" Target="media/image177.wmf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2.wmf"/><Relationship Id="rId328" Type="http://schemas.openxmlformats.org/officeDocument/2006/relationships/oleObject" Target="embeddings/oleObject164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92.bin"/><Relationship Id="rId241" Type="http://schemas.openxmlformats.org/officeDocument/2006/relationships/oleObject" Target="embeddings/oleObject117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9.bin"/><Relationship Id="rId339" Type="http://schemas.openxmlformats.org/officeDocument/2006/relationships/image" Target="media/image163.wmf"/><Relationship Id="rId78" Type="http://schemas.openxmlformats.org/officeDocument/2006/relationships/image" Target="media/image36.wmf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image" Target="media/image16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1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3.bin"/><Relationship Id="rId273" Type="http://schemas.openxmlformats.org/officeDocument/2006/relationships/oleObject" Target="embeddings/oleObject13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58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70.bin"/><Relationship Id="rId361" Type="http://schemas.openxmlformats.org/officeDocument/2006/relationships/oleObject" Target="embeddings/oleObject182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fontTable" Target="fontTable.xml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8.wmf"/><Relationship Id="rId319" Type="http://schemas.openxmlformats.org/officeDocument/2006/relationships/image" Target="media/image15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65.bin"/><Relationship Id="rId90" Type="http://schemas.openxmlformats.org/officeDocument/2006/relationships/image" Target="media/image42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7.bin"/><Relationship Id="rId372" Type="http://schemas.openxmlformats.org/officeDocument/2006/relationships/image" Target="media/image178.wmf"/><Relationship Id="rId211" Type="http://schemas.openxmlformats.org/officeDocument/2006/relationships/image" Target="media/image103.wmf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3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8.bin"/><Relationship Id="rId80" Type="http://schemas.openxmlformats.org/officeDocument/2006/relationships/image" Target="media/image37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6.wmf"/><Relationship Id="rId341" Type="http://schemas.openxmlformats.org/officeDocument/2006/relationships/image" Target="media/image164.wmf"/><Relationship Id="rId362" Type="http://schemas.openxmlformats.org/officeDocument/2006/relationships/image" Target="media/image173.wmf"/><Relationship Id="rId383" Type="http://schemas.openxmlformats.org/officeDocument/2006/relationships/theme" Target="theme/theme1.xml"/><Relationship Id="rId201" Type="http://schemas.openxmlformats.org/officeDocument/2006/relationships/image" Target="media/image98.wmf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331" Type="http://schemas.openxmlformats.org/officeDocument/2006/relationships/image" Target="media/image159.wmf"/><Relationship Id="rId352" Type="http://schemas.openxmlformats.org/officeDocument/2006/relationships/image" Target="media/image168.wmf"/><Relationship Id="rId373" Type="http://schemas.openxmlformats.org/officeDocument/2006/relationships/oleObject" Target="embeddings/oleObject188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5.bin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56.wmf"/><Relationship Id="rId342" Type="http://schemas.openxmlformats.org/officeDocument/2006/relationships/oleObject" Target="embeddings/oleObject171.bin"/><Relationship Id="rId363" Type="http://schemas.openxmlformats.org/officeDocument/2006/relationships/oleObject" Target="embeddings/oleObject183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9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6.bin"/><Relationship Id="rId353" Type="http://schemas.openxmlformats.org/officeDocument/2006/relationships/oleObject" Target="embeddings/oleObject178.bin"/><Relationship Id="rId374" Type="http://schemas.openxmlformats.org/officeDocument/2006/relationships/image" Target="media/image179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4.wmf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4.wmf"/><Relationship Id="rId297" Type="http://schemas.openxmlformats.org/officeDocument/2006/relationships/image" Target="media/image144.wmf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59.bin"/><Relationship Id="rId343" Type="http://schemas.openxmlformats.org/officeDocument/2006/relationships/oleObject" Target="embeddings/oleObject172.bin"/><Relationship Id="rId364" Type="http://schemas.openxmlformats.org/officeDocument/2006/relationships/image" Target="media/image17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19.wmf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0.wmf"/><Relationship Id="rId354" Type="http://schemas.openxmlformats.org/officeDocument/2006/relationships/image" Target="media/image169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2.wmf"/><Relationship Id="rId375" Type="http://schemas.openxmlformats.org/officeDocument/2006/relationships/oleObject" Target="embeddings/oleObject189.bin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6.bin"/><Relationship Id="rId298" Type="http://schemas.openxmlformats.org/officeDocument/2006/relationships/oleObject" Target="embeddings/oleObject147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7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7.wmf"/><Relationship Id="rId365" Type="http://schemas.openxmlformats.org/officeDocument/2006/relationships/oleObject" Target="embeddings/oleObject184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2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313" Type="http://schemas.openxmlformats.org/officeDocument/2006/relationships/image" Target="media/image15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png"/><Relationship Id="rId148" Type="http://schemas.openxmlformats.org/officeDocument/2006/relationships/oleObject" Target="embeddings/oleObject70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7.bin"/><Relationship Id="rId355" Type="http://schemas.openxmlformats.org/officeDocument/2006/relationships/oleObject" Target="embeddings/oleObject179.bin"/><Relationship Id="rId376" Type="http://schemas.openxmlformats.org/officeDocument/2006/relationships/image" Target="media/image180.wmf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5.wmf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5.wmf"/><Relationship Id="rId303" Type="http://schemas.openxmlformats.org/officeDocument/2006/relationships/image" Target="media/image147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74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0.wmf"/><Relationship Id="rId107" Type="http://schemas.openxmlformats.org/officeDocument/2006/relationships/image" Target="media/image51.wmf"/><Relationship Id="rId289" Type="http://schemas.openxmlformats.org/officeDocument/2006/relationships/image" Target="media/image14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5.bin"/><Relationship Id="rId356" Type="http://schemas.openxmlformats.org/officeDocument/2006/relationships/image" Target="media/image170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image" Target="media/image125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61.bin"/><Relationship Id="rId367" Type="http://schemas.openxmlformats.org/officeDocument/2006/relationships/oleObject" Target="embeddings/oleObject185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2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336" Type="http://schemas.openxmlformats.org/officeDocument/2006/relationships/oleObject" Target="embeddings/oleObject168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81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oleObject" Target="embeddings/oleObject175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image" Target="media/image126.wmf"/><Relationship Id="rId316" Type="http://schemas.openxmlformats.org/officeDocument/2006/relationships/oleObject" Target="embeddings/oleObject156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1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271" Type="http://schemas.openxmlformats.org/officeDocument/2006/relationships/oleObject" Target="embeddings/oleObject133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3.wmf"/><Relationship Id="rId327" Type="http://schemas.openxmlformats.org/officeDocument/2006/relationships/oleObject" Target="embeddings/oleObject163.bin"/><Relationship Id="rId369" Type="http://schemas.openxmlformats.org/officeDocument/2006/relationships/oleObject" Target="embeddings/oleObject186.bin"/><Relationship Id="rId173" Type="http://schemas.openxmlformats.org/officeDocument/2006/relationships/image" Target="media/image84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2.wmf"/><Relationship Id="rId240" Type="http://schemas.openxmlformats.org/officeDocument/2006/relationships/image" Target="media/image11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image" Target="media/image137.wmf"/><Relationship Id="rId338" Type="http://schemas.openxmlformats.org/officeDocument/2006/relationships/oleObject" Target="embeddings/oleObject169.bin"/><Relationship Id="rId8" Type="http://schemas.openxmlformats.org/officeDocument/2006/relationships/image" Target="media/image1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251" Type="http://schemas.openxmlformats.org/officeDocument/2006/relationships/image" Target="media/image122.wmf"/><Relationship Id="rId46" Type="http://schemas.openxmlformats.org/officeDocument/2006/relationships/image" Target="media/image20.wmf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oleObject" Target="embeddings/oleObject176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72.wmf"/><Relationship Id="rId220" Type="http://schemas.openxmlformats.org/officeDocument/2006/relationships/oleObject" Target="embeddings/oleObject106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7.wmf"/><Relationship Id="rId318" Type="http://schemas.openxmlformats.org/officeDocument/2006/relationships/oleObject" Target="embeddings/oleObject157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\Desktop\aa\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1C53-BCE7-4181-9A8C-C94B9B75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0</TotalTime>
  <Pages>9</Pages>
  <Words>2089</Words>
  <Characters>11910</Characters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2023-12-29T00:56:00Z</cp:lastPrinted>
  <dcterms:created xsi:type="dcterms:W3CDTF">2024-01-05T10:25:00Z</dcterms:created>
  <dcterms:modified xsi:type="dcterms:W3CDTF">2024-01-05T10:25:00Z</dcterms:modified>
</cp:coreProperties>
</file>